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B0E9D" w14:textId="77777777" w:rsidR="00B277E6" w:rsidRPr="00C41A85" w:rsidRDefault="004B2168" w:rsidP="00B277E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 w14:anchorId="20CD5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7" o:title="gerb"/>
          </v:shape>
        </w:pict>
      </w:r>
    </w:p>
    <w:p w14:paraId="144C8424" w14:textId="0325EACA" w:rsidR="00B277E6" w:rsidRPr="00C41A85" w:rsidRDefault="00CC5CE4" w:rsidP="00B277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DE293F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C41A85">
        <w:rPr>
          <w:rFonts w:ascii="Liberation Serif" w:hAnsi="Liberation Serif"/>
          <w:b/>
          <w:sz w:val="28"/>
          <w:szCs w:val="28"/>
        </w:rPr>
        <w:t>ГОРОДСКОГО ОКРУГА</w:t>
      </w:r>
      <w:r w:rsidR="00DE293F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C41A85">
        <w:rPr>
          <w:rFonts w:ascii="Liberation Serif" w:hAnsi="Liberation Serif"/>
          <w:b/>
          <w:sz w:val="28"/>
          <w:szCs w:val="28"/>
        </w:rPr>
        <w:t>КРАСНОУФИМСК</w:t>
      </w:r>
    </w:p>
    <w:p w14:paraId="56760A28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9707966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AEE01DE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C41A8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7CA63E2" w14:textId="77777777" w:rsidR="00B277E6" w:rsidRPr="00C41A85" w:rsidRDefault="00B277E6" w:rsidP="00B277E6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4EC44DE" w14:textId="4AC7B10E" w:rsidR="00C73CE2" w:rsidRPr="00C41A85" w:rsidRDefault="00C11368" w:rsidP="00C73CE2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21.03.2023</w:t>
      </w:r>
      <w:r w:rsidR="00C73CE2" w:rsidRPr="00C41A85">
        <w:rPr>
          <w:rFonts w:ascii="Liberation Serif" w:hAnsi="Liberation Serif"/>
          <w:szCs w:val="24"/>
        </w:rPr>
        <w:t xml:space="preserve"> г.                                                 </w:t>
      </w:r>
      <w:r w:rsidR="00C73CE2" w:rsidRPr="00C41A85">
        <w:rPr>
          <w:rFonts w:ascii="Liberation Serif" w:hAnsi="Liberation Serif"/>
          <w:szCs w:val="24"/>
        </w:rPr>
        <w:tab/>
      </w:r>
      <w:r w:rsidR="00C73CE2" w:rsidRPr="00C41A85">
        <w:rPr>
          <w:rFonts w:ascii="Liberation Serif" w:hAnsi="Liberation Serif"/>
          <w:szCs w:val="24"/>
        </w:rPr>
        <w:tab/>
        <w:t xml:space="preserve">                               </w:t>
      </w:r>
      <w:r>
        <w:rPr>
          <w:rFonts w:ascii="Liberation Serif" w:hAnsi="Liberation Serif"/>
          <w:szCs w:val="24"/>
        </w:rPr>
        <w:t xml:space="preserve">                   </w:t>
      </w:r>
      <w:r w:rsidR="00C73CE2" w:rsidRPr="00C41A85">
        <w:rPr>
          <w:rFonts w:ascii="Liberation Serif" w:hAnsi="Liberation Serif"/>
          <w:szCs w:val="24"/>
        </w:rPr>
        <w:t xml:space="preserve">  №</w:t>
      </w:r>
      <w:r>
        <w:rPr>
          <w:rFonts w:ascii="Liberation Serif" w:hAnsi="Liberation Serif"/>
          <w:szCs w:val="24"/>
        </w:rPr>
        <w:t xml:space="preserve"> 250</w:t>
      </w:r>
      <w:r w:rsidR="00C73CE2" w:rsidRPr="00C41A85">
        <w:rPr>
          <w:rFonts w:ascii="Liberation Serif" w:hAnsi="Liberation Serif"/>
          <w:szCs w:val="24"/>
        </w:rPr>
        <w:t xml:space="preserve">  </w:t>
      </w:r>
    </w:p>
    <w:p w14:paraId="271ADCD4" w14:textId="2DF83828" w:rsidR="00C73CE2" w:rsidRPr="00C41A85" w:rsidRDefault="00C73CE2" w:rsidP="00C73CE2">
      <w:pPr>
        <w:jc w:val="center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г.</w:t>
      </w:r>
      <w:r w:rsidR="00043A08">
        <w:rPr>
          <w:rFonts w:ascii="Liberation Serif" w:hAnsi="Liberation Serif"/>
          <w:sz w:val="28"/>
          <w:szCs w:val="28"/>
        </w:rPr>
        <w:t xml:space="preserve"> </w:t>
      </w:r>
      <w:r w:rsidRPr="00C41A85">
        <w:rPr>
          <w:rFonts w:ascii="Liberation Serif" w:hAnsi="Liberation Serif"/>
          <w:sz w:val="28"/>
          <w:szCs w:val="28"/>
        </w:rPr>
        <w:t>Красноуфимск</w:t>
      </w:r>
    </w:p>
    <w:p w14:paraId="02896985" w14:textId="77777777" w:rsidR="000F75EB" w:rsidRPr="00C41A85" w:rsidRDefault="000F75EB" w:rsidP="000D3F10">
      <w:pPr>
        <w:jc w:val="both"/>
        <w:rPr>
          <w:rFonts w:ascii="Liberation Serif" w:hAnsi="Liberation Serif"/>
          <w:sz w:val="28"/>
          <w:szCs w:val="28"/>
        </w:rPr>
      </w:pPr>
    </w:p>
    <w:p w14:paraId="145736CE" w14:textId="5DACF108" w:rsidR="00CA254A" w:rsidRPr="00C41A85" w:rsidRDefault="00CA254A" w:rsidP="00CA254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41A85">
        <w:rPr>
          <w:rFonts w:ascii="Liberation Serif" w:hAnsi="Liberation Serif"/>
          <w:b/>
          <w:i/>
          <w:sz w:val="28"/>
          <w:szCs w:val="28"/>
        </w:rPr>
        <w:t xml:space="preserve">Об организации </w:t>
      </w:r>
      <w:r w:rsidR="00D34FF2">
        <w:rPr>
          <w:rFonts w:ascii="Liberation Serif" w:hAnsi="Liberation Serif"/>
          <w:b/>
          <w:i/>
          <w:sz w:val="28"/>
          <w:szCs w:val="28"/>
        </w:rPr>
        <w:t>мероприятий</w:t>
      </w:r>
      <w:r w:rsidRPr="00C41A85">
        <w:rPr>
          <w:rFonts w:ascii="Liberation Serif" w:hAnsi="Liberation Serif"/>
          <w:b/>
          <w:i/>
          <w:sz w:val="28"/>
          <w:szCs w:val="28"/>
        </w:rPr>
        <w:t xml:space="preserve"> по санитарной уборке территории </w:t>
      </w:r>
    </w:p>
    <w:p w14:paraId="70DE31F5" w14:textId="5BA49C30" w:rsidR="00CA254A" w:rsidRPr="00C41A85" w:rsidRDefault="00CA254A" w:rsidP="00CA254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41A85">
        <w:rPr>
          <w:rFonts w:ascii="Liberation Serif" w:hAnsi="Liberation Serif"/>
          <w:b/>
          <w:i/>
          <w:sz w:val="28"/>
          <w:szCs w:val="28"/>
        </w:rPr>
        <w:t xml:space="preserve">городского округа Красноуфимск в </w:t>
      </w:r>
      <w:r w:rsidR="006F6450" w:rsidRPr="00C41A85">
        <w:rPr>
          <w:rFonts w:ascii="Liberation Serif" w:hAnsi="Liberation Serif"/>
          <w:b/>
          <w:i/>
          <w:sz w:val="28"/>
          <w:szCs w:val="28"/>
        </w:rPr>
        <w:t>весенний период 202</w:t>
      </w:r>
      <w:r w:rsidR="00043A08">
        <w:rPr>
          <w:rFonts w:ascii="Liberation Serif" w:hAnsi="Liberation Serif"/>
          <w:b/>
          <w:i/>
          <w:sz w:val="28"/>
          <w:szCs w:val="28"/>
        </w:rPr>
        <w:t>3</w:t>
      </w:r>
      <w:r w:rsidRPr="00C41A85">
        <w:rPr>
          <w:rFonts w:ascii="Liberation Serif" w:hAnsi="Liberation Serif"/>
          <w:b/>
          <w:i/>
          <w:sz w:val="28"/>
          <w:szCs w:val="28"/>
        </w:rPr>
        <w:t xml:space="preserve"> г</w:t>
      </w:r>
      <w:r w:rsidR="00361E74" w:rsidRPr="00C41A85">
        <w:rPr>
          <w:rFonts w:ascii="Liberation Serif" w:hAnsi="Liberation Serif"/>
          <w:b/>
          <w:i/>
          <w:sz w:val="28"/>
          <w:szCs w:val="28"/>
        </w:rPr>
        <w:t>ода</w:t>
      </w:r>
    </w:p>
    <w:p w14:paraId="172F7BE4" w14:textId="77777777" w:rsidR="00CA254A" w:rsidRPr="00C41A85" w:rsidRDefault="00CA254A" w:rsidP="00CA254A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3B0A549" w14:textId="654D776F" w:rsidR="00CA254A" w:rsidRPr="00C41A85" w:rsidRDefault="00CD1249" w:rsidP="00C73CE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В целях обеспечения надлежащего</w:t>
      </w:r>
      <w:r w:rsidR="00CA254A" w:rsidRPr="00C41A85">
        <w:rPr>
          <w:rFonts w:ascii="Liberation Serif" w:hAnsi="Liberation Serif"/>
          <w:sz w:val="28"/>
          <w:szCs w:val="28"/>
        </w:rPr>
        <w:t xml:space="preserve"> санитарного состояния территории городского округа Красноуфимск, проведения организованных мероприятий по уборке после зимнего периода и подготовке к весенним праздникам, руководствуясь Федеральным законом </w:t>
      </w:r>
      <w:r w:rsidR="0029238D" w:rsidRPr="00C41A85">
        <w:rPr>
          <w:rFonts w:ascii="Liberation Serif" w:hAnsi="Liberation Serif"/>
          <w:sz w:val="28"/>
          <w:szCs w:val="28"/>
        </w:rPr>
        <w:t xml:space="preserve">от 06.10.2003 г. </w:t>
      </w:r>
      <w:r w:rsidR="00CA254A" w:rsidRPr="00C41A85">
        <w:rPr>
          <w:rFonts w:ascii="Liberation Serif" w:hAnsi="Liberation Serif"/>
          <w:sz w:val="28"/>
          <w:szCs w:val="28"/>
        </w:rPr>
        <w:t>№ 131-ФЗ «Об общих принципах организации местного с</w:t>
      </w:r>
      <w:r w:rsidR="00A51D75" w:rsidRPr="00C41A85">
        <w:rPr>
          <w:rFonts w:ascii="Liberation Serif" w:hAnsi="Liberation Serif"/>
          <w:sz w:val="28"/>
          <w:szCs w:val="28"/>
        </w:rPr>
        <w:t>амоуправления в РФ»</w:t>
      </w:r>
      <w:r w:rsidR="00CA254A" w:rsidRPr="00C41A85">
        <w:rPr>
          <w:rFonts w:ascii="Liberation Serif" w:hAnsi="Liberation Serif"/>
          <w:sz w:val="28"/>
          <w:szCs w:val="28"/>
        </w:rPr>
        <w:t xml:space="preserve">, </w:t>
      </w:r>
      <w:r w:rsidR="000D5FF8" w:rsidRPr="00C41A85">
        <w:rPr>
          <w:rFonts w:ascii="Liberation Serif" w:hAnsi="Liberation Serif"/>
          <w:sz w:val="28"/>
          <w:szCs w:val="28"/>
        </w:rPr>
        <w:t xml:space="preserve">во исполнение </w:t>
      </w:r>
      <w:r w:rsidR="00884B28" w:rsidRPr="00C41A85">
        <w:rPr>
          <w:rFonts w:ascii="Liberation Serif" w:hAnsi="Liberation Serif"/>
          <w:sz w:val="28"/>
          <w:szCs w:val="28"/>
        </w:rPr>
        <w:t>распоряжения Правительства Свердловск</w:t>
      </w:r>
      <w:r w:rsidR="00EC3FC6" w:rsidRPr="00C41A85">
        <w:rPr>
          <w:rFonts w:ascii="Liberation Serif" w:hAnsi="Liberation Serif"/>
          <w:sz w:val="28"/>
          <w:szCs w:val="28"/>
        </w:rPr>
        <w:t xml:space="preserve">ой области от </w:t>
      </w:r>
      <w:r w:rsidR="00C73CE2" w:rsidRPr="00C41A85">
        <w:rPr>
          <w:rFonts w:ascii="Liberation Serif" w:hAnsi="Liberation Serif"/>
          <w:sz w:val="28"/>
          <w:szCs w:val="28"/>
        </w:rPr>
        <w:t>2</w:t>
      </w:r>
      <w:r w:rsidR="00E73CBE">
        <w:rPr>
          <w:rFonts w:ascii="Liberation Serif" w:hAnsi="Liberation Serif"/>
          <w:sz w:val="28"/>
          <w:szCs w:val="28"/>
        </w:rPr>
        <w:t>7</w:t>
      </w:r>
      <w:r w:rsidR="00A343A3" w:rsidRPr="00C41A85">
        <w:rPr>
          <w:rFonts w:ascii="Liberation Serif" w:hAnsi="Liberation Serif"/>
          <w:sz w:val="28"/>
          <w:szCs w:val="28"/>
        </w:rPr>
        <w:t>.0</w:t>
      </w:r>
      <w:r w:rsidR="00C73CE2" w:rsidRPr="00C41A85">
        <w:rPr>
          <w:rFonts w:ascii="Liberation Serif" w:hAnsi="Liberation Serif"/>
          <w:sz w:val="28"/>
          <w:szCs w:val="28"/>
        </w:rPr>
        <w:t>2</w:t>
      </w:r>
      <w:r w:rsidR="00A65AD0" w:rsidRPr="00C41A85">
        <w:rPr>
          <w:rFonts w:ascii="Liberation Serif" w:hAnsi="Liberation Serif"/>
          <w:sz w:val="28"/>
          <w:szCs w:val="28"/>
        </w:rPr>
        <w:t>.</w:t>
      </w:r>
      <w:r w:rsidR="00A343A3" w:rsidRPr="00C41A85">
        <w:rPr>
          <w:rFonts w:ascii="Liberation Serif" w:hAnsi="Liberation Serif"/>
          <w:sz w:val="28"/>
          <w:szCs w:val="28"/>
        </w:rPr>
        <w:t>202</w:t>
      </w:r>
      <w:r w:rsidR="00E73CBE">
        <w:rPr>
          <w:rFonts w:ascii="Liberation Serif" w:hAnsi="Liberation Serif"/>
          <w:sz w:val="28"/>
          <w:szCs w:val="28"/>
        </w:rPr>
        <w:t>3</w:t>
      </w:r>
      <w:r w:rsidR="00557D4E">
        <w:rPr>
          <w:rFonts w:ascii="Liberation Serif" w:hAnsi="Liberation Serif"/>
          <w:sz w:val="28"/>
          <w:szCs w:val="28"/>
        </w:rPr>
        <w:t xml:space="preserve"> </w:t>
      </w:r>
      <w:r w:rsidR="00557D4E" w:rsidRPr="00C41A85">
        <w:rPr>
          <w:rFonts w:ascii="Liberation Serif" w:hAnsi="Liberation Serif"/>
          <w:sz w:val="28"/>
          <w:szCs w:val="28"/>
        </w:rPr>
        <w:t xml:space="preserve">№ </w:t>
      </w:r>
      <w:r w:rsidR="00E73CBE">
        <w:rPr>
          <w:rFonts w:ascii="Liberation Serif" w:hAnsi="Liberation Serif"/>
          <w:sz w:val="28"/>
          <w:szCs w:val="28"/>
        </w:rPr>
        <w:t>1</w:t>
      </w:r>
      <w:r w:rsidR="00557D4E" w:rsidRPr="00C41A85">
        <w:rPr>
          <w:rFonts w:ascii="Liberation Serif" w:hAnsi="Liberation Serif"/>
          <w:sz w:val="28"/>
          <w:szCs w:val="28"/>
        </w:rPr>
        <w:t>0</w:t>
      </w:r>
      <w:r w:rsidR="00E73CBE">
        <w:rPr>
          <w:rFonts w:ascii="Liberation Serif" w:hAnsi="Liberation Serif"/>
          <w:sz w:val="28"/>
          <w:szCs w:val="28"/>
        </w:rPr>
        <w:t>3</w:t>
      </w:r>
      <w:r w:rsidR="00557D4E" w:rsidRPr="00C41A85">
        <w:rPr>
          <w:rFonts w:ascii="Liberation Serif" w:hAnsi="Liberation Serif"/>
          <w:sz w:val="28"/>
          <w:szCs w:val="28"/>
        </w:rPr>
        <w:t>-РП</w:t>
      </w:r>
      <w:r w:rsidR="00C73CE2" w:rsidRPr="00C41A85">
        <w:rPr>
          <w:rFonts w:ascii="Liberation Serif" w:hAnsi="Liberation Serif"/>
          <w:sz w:val="28"/>
          <w:szCs w:val="28"/>
        </w:rPr>
        <w:t xml:space="preserve"> </w:t>
      </w:r>
      <w:r w:rsidR="00884B28" w:rsidRPr="00C41A85">
        <w:rPr>
          <w:rFonts w:ascii="Liberation Serif" w:hAnsi="Liberation Serif"/>
          <w:sz w:val="28"/>
          <w:szCs w:val="28"/>
        </w:rPr>
        <w:t xml:space="preserve">«О проведении </w:t>
      </w:r>
      <w:r w:rsidR="00C73CE2" w:rsidRPr="00C41A85">
        <w:rPr>
          <w:rFonts w:ascii="Liberation Serif" w:hAnsi="Liberation Serif"/>
          <w:sz w:val="28"/>
          <w:szCs w:val="28"/>
        </w:rPr>
        <w:t>весенних</w:t>
      </w:r>
      <w:r w:rsidR="001D674F">
        <w:rPr>
          <w:rFonts w:ascii="Liberation Serif" w:hAnsi="Liberation Serif"/>
          <w:sz w:val="28"/>
          <w:szCs w:val="28"/>
        </w:rPr>
        <w:t xml:space="preserve"> мероприятий</w:t>
      </w:r>
      <w:r w:rsidR="00C73CE2" w:rsidRPr="00C41A85">
        <w:rPr>
          <w:rFonts w:ascii="Liberation Serif" w:hAnsi="Liberation Serif"/>
          <w:sz w:val="28"/>
          <w:szCs w:val="28"/>
        </w:rPr>
        <w:t xml:space="preserve"> </w:t>
      </w:r>
      <w:r w:rsidR="00DA0F8E" w:rsidRPr="00C41A85">
        <w:rPr>
          <w:rFonts w:ascii="Liberation Serif" w:hAnsi="Liberation Serif"/>
          <w:sz w:val="28"/>
          <w:szCs w:val="28"/>
        </w:rPr>
        <w:t>по санитар</w:t>
      </w:r>
      <w:r w:rsidR="00884B28" w:rsidRPr="00C41A85">
        <w:rPr>
          <w:rFonts w:ascii="Liberation Serif" w:hAnsi="Liberation Serif"/>
          <w:sz w:val="28"/>
          <w:szCs w:val="28"/>
        </w:rPr>
        <w:t>ной очистке территорий городов и иных населенных пунктов, рас</w:t>
      </w:r>
      <w:r w:rsidR="00DA0F8E" w:rsidRPr="00C41A85">
        <w:rPr>
          <w:rFonts w:ascii="Liberation Serif" w:hAnsi="Liberation Serif"/>
          <w:sz w:val="28"/>
          <w:szCs w:val="28"/>
        </w:rPr>
        <w:t>положенных на территории Све</w:t>
      </w:r>
      <w:r w:rsidR="00EC3FC6" w:rsidRPr="00C41A85">
        <w:rPr>
          <w:rFonts w:ascii="Liberation Serif" w:hAnsi="Liberation Serif"/>
          <w:sz w:val="28"/>
          <w:szCs w:val="28"/>
        </w:rPr>
        <w:t>рдловской области, в 202</w:t>
      </w:r>
      <w:r w:rsidR="00E73CBE">
        <w:rPr>
          <w:rFonts w:ascii="Liberation Serif" w:hAnsi="Liberation Serif"/>
          <w:sz w:val="28"/>
          <w:szCs w:val="28"/>
        </w:rPr>
        <w:t>3</w:t>
      </w:r>
      <w:r w:rsidR="00884B28" w:rsidRPr="00C41A85">
        <w:rPr>
          <w:rFonts w:ascii="Liberation Serif" w:hAnsi="Liberation Serif"/>
          <w:sz w:val="28"/>
          <w:szCs w:val="28"/>
        </w:rPr>
        <w:t xml:space="preserve"> году»,</w:t>
      </w:r>
      <w:r w:rsidR="00DA0F8E" w:rsidRPr="00C41A85">
        <w:rPr>
          <w:rFonts w:ascii="Liberation Serif" w:hAnsi="Liberation Serif"/>
          <w:sz w:val="28"/>
          <w:szCs w:val="28"/>
        </w:rPr>
        <w:t xml:space="preserve"> в соответствии с </w:t>
      </w:r>
      <w:r w:rsidR="00CA254A" w:rsidRPr="00C41A85">
        <w:rPr>
          <w:rFonts w:ascii="Liberation Serif" w:hAnsi="Liberation Serif"/>
          <w:sz w:val="28"/>
          <w:szCs w:val="28"/>
        </w:rPr>
        <w:t>«Правил</w:t>
      </w:r>
      <w:r w:rsidR="00DC1D54" w:rsidRPr="00C41A85">
        <w:rPr>
          <w:rFonts w:ascii="Liberation Serif" w:hAnsi="Liberation Serif"/>
          <w:sz w:val="28"/>
          <w:szCs w:val="28"/>
        </w:rPr>
        <w:t>ами благоустройства</w:t>
      </w:r>
      <w:r w:rsidR="007C0678" w:rsidRPr="00C41A85">
        <w:rPr>
          <w:rFonts w:ascii="Liberation Serif" w:hAnsi="Liberation Serif"/>
          <w:sz w:val="28"/>
          <w:szCs w:val="28"/>
        </w:rPr>
        <w:t xml:space="preserve"> территории</w:t>
      </w:r>
      <w:r w:rsidR="00DC1D54" w:rsidRPr="00C41A85">
        <w:rPr>
          <w:rFonts w:ascii="Liberation Serif" w:hAnsi="Liberation Serif"/>
          <w:sz w:val="28"/>
          <w:szCs w:val="28"/>
        </w:rPr>
        <w:t xml:space="preserve"> </w:t>
      </w:r>
      <w:r w:rsidR="00CA254A" w:rsidRPr="00C41A85">
        <w:rPr>
          <w:rFonts w:ascii="Liberation Serif" w:hAnsi="Liberation Serif"/>
          <w:sz w:val="28"/>
          <w:szCs w:val="28"/>
        </w:rPr>
        <w:t>городского округа  Красноуфимск», утвержденн</w:t>
      </w:r>
      <w:r w:rsidR="00647DF0" w:rsidRPr="00C41A85">
        <w:rPr>
          <w:rFonts w:ascii="Liberation Serif" w:hAnsi="Liberation Serif"/>
          <w:sz w:val="28"/>
          <w:szCs w:val="28"/>
        </w:rPr>
        <w:t>ыми</w:t>
      </w:r>
      <w:r w:rsidR="00CA254A" w:rsidRPr="00C41A85">
        <w:rPr>
          <w:rFonts w:ascii="Liberation Serif" w:hAnsi="Liberation Serif"/>
          <w:sz w:val="28"/>
          <w:szCs w:val="28"/>
        </w:rPr>
        <w:t xml:space="preserve"> решением Думы городск</w:t>
      </w:r>
      <w:r w:rsidR="007C0678" w:rsidRPr="00C41A85">
        <w:rPr>
          <w:rFonts w:ascii="Liberation Serif" w:hAnsi="Liberation Serif"/>
          <w:sz w:val="28"/>
          <w:szCs w:val="28"/>
        </w:rPr>
        <w:t xml:space="preserve">ого округа Красноуфимск </w:t>
      </w:r>
      <w:r w:rsidR="00CC5CE4">
        <w:rPr>
          <w:rFonts w:ascii="Liberation Serif" w:hAnsi="Liberation Serif"/>
          <w:sz w:val="28"/>
          <w:szCs w:val="28"/>
        </w:rPr>
        <w:t xml:space="preserve">№ 61/8 от 24.09.2020 г. </w:t>
      </w:r>
      <w:bookmarkStart w:id="0" w:name="_Hlk98835016"/>
      <w:r w:rsidR="00CC5CE4">
        <w:rPr>
          <w:rFonts w:ascii="Liberation Serif" w:hAnsi="Liberation Serif"/>
          <w:sz w:val="28"/>
          <w:szCs w:val="28"/>
        </w:rPr>
        <w:t xml:space="preserve">(с изменениями, внесенными решением Думы городского округа Красноуфимск от </w:t>
      </w:r>
      <w:r w:rsidR="00CC5CE4" w:rsidRPr="00C41A85">
        <w:rPr>
          <w:rFonts w:ascii="Liberation Serif" w:hAnsi="Liberation Serif"/>
          <w:sz w:val="28"/>
          <w:szCs w:val="28"/>
        </w:rPr>
        <w:t>24.02.2022 г.</w:t>
      </w:r>
      <w:r w:rsidR="00CC5CE4">
        <w:rPr>
          <w:rFonts w:ascii="Liberation Serif" w:hAnsi="Liberation Serif"/>
          <w:sz w:val="28"/>
          <w:szCs w:val="28"/>
        </w:rPr>
        <w:t xml:space="preserve"> </w:t>
      </w:r>
      <w:r w:rsidR="007C0678" w:rsidRPr="00C41A85">
        <w:rPr>
          <w:rFonts w:ascii="Liberation Serif" w:hAnsi="Liberation Serif"/>
          <w:sz w:val="28"/>
          <w:szCs w:val="28"/>
        </w:rPr>
        <w:t xml:space="preserve">№ </w:t>
      </w:r>
      <w:r w:rsidR="00647DF0" w:rsidRPr="00C41A85">
        <w:rPr>
          <w:rFonts w:ascii="Liberation Serif" w:hAnsi="Liberation Serif"/>
          <w:sz w:val="28"/>
          <w:szCs w:val="28"/>
        </w:rPr>
        <w:t>6</w:t>
      </w:r>
      <w:r w:rsidR="007C0678" w:rsidRPr="00C41A85">
        <w:rPr>
          <w:rFonts w:ascii="Liberation Serif" w:hAnsi="Liberation Serif"/>
          <w:sz w:val="28"/>
          <w:szCs w:val="28"/>
        </w:rPr>
        <w:t>/</w:t>
      </w:r>
      <w:r w:rsidR="00647DF0" w:rsidRPr="00C41A85">
        <w:rPr>
          <w:rFonts w:ascii="Liberation Serif" w:hAnsi="Liberation Serif"/>
          <w:sz w:val="28"/>
          <w:szCs w:val="28"/>
        </w:rPr>
        <w:t>5</w:t>
      </w:r>
      <w:r w:rsidR="00CC5CE4">
        <w:rPr>
          <w:rFonts w:ascii="Liberation Serif" w:hAnsi="Liberation Serif"/>
          <w:sz w:val="28"/>
          <w:szCs w:val="28"/>
        </w:rPr>
        <w:t>)</w:t>
      </w:r>
      <w:bookmarkEnd w:id="0"/>
      <w:r w:rsidR="00CA254A" w:rsidRPr="00C41A85">
        <w:rPr>
          <w:rFonts w:ascii="Liberation Serif" w:hAnsi="Liberation Serif"/>
          <w:sz w:val="28"/>
          <w:szCs w:val="28"/>
        </w:rPr>
        <w:t xml:space="preserve">, руководствуясь ст. </w:t>
      </w:r>
      <w:r w:rsidR="00CC5CE4">
        <w:rPr>
          <w:rFonts w:ascii="Liberation Serif" w:hAnsi="Liberation Serif"/>
          <w:sz w:val="28"/>
          <w:szCs w:val="28"/>
        </w:rPr>
        <w:t>31</w:t>
      </w:r>
      <w:r w:rsidR="00CA254A" w:rsidRPr="00C41A85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6EFC7220" w14:textId="3DCD4C85" w:rsidR="00CA254A" w:rsidRPr="00C41A85" w:rsidRDefault="00CA254A" w:rsidP="00CA254A">
      <w:pPr>
        <w:jc w:val="both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b/>
          <w:bCs/>
          <w:sz w:val="28"/>
          <w:szCs w:val="28"/>
        </w:rPr>
        <w:t>ПОСТАНОВЛЯЮ</w:t>
      </w:r>
      <w:r w:rsidRPr="00C41A85">
        <w:rPr>
          <w:rFonts w:ascii="Liberation Serif" w:hAnsi="Liberation Serif"/>
          <w:sz w:val="28"/>
          <w:szCs w:val="28"/>
        </w:rPr>
        <w:t>:</w:t>
      </w:r>
    </w:p>
    <w:p w14:paraId="26222367" w14:textId="1ABB2B19" w:rsidR="00CA254A" w:rsidRPr="00C41A85" w:rsidRDefault="005877F2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Провести с</w:t>
      </w:r>
      <w:r w:rsidR="00E17297" w:rsidRPr="00C41A85">
        <w:rPr>
          <w:rFonts w:ascii="Liberation Serif" w:hAnsi="Liberation Serif"/>
          <w:sz w:val="28"/>
          <w:szCs w:val="28"/>
        </w:rPr>
        <w:t xml:space="preserve"> </w:t>
      </w:r>
      <w:r w:rsidR="00E73CBE">
        <w:rPr>
          <w:rFonts w:ascii="Liberation Serif" w:hAnsi="Liberation Serif"/>
          <w:sz w:val="28"/>
          <w:szCs w:val="28"/>
        </w:rPr>
        <w:t>0</w:t>
      </w:r>
      <w:r w:rsidR="002B0F42" w:rsidRPr="00C41A85">
        <w:rPr>
          <w:rFonts w:ascii="Liberation Serif" w:hAnsi="Liberation Serif"/>
          <w:sz w:val="28"/>
          <w:szCs w:val="28"/>
        </w:rPr>
        <w:t>1</w:t>
      </w:r>
      <w:r w:rsidR="006F6450" w:rsidRPr="00C41A85">
        <w:rPr>
          <w:rFonts w:ascii="Liberation Serif" w:hAnsi="Liberation Serif"/>
          <w:sz w:val="28"/>
          <w:szCs w:val="28"/>
        </w:rPr>
        <w:t xml:space="preserve"> апреля по </w:t>
      </w:r>
      <w:r w:rsidR="00E73CBE">
        <w:rPr>
          <w:rFonts w:ascii="Liberation Serif" w:hAnsi="Liberation Serif"/>
          <w:sz w:val="28"/>
          <w:szCs w:val="28"/>
        </w:rPr>
        <w:t>30 апреля</w:t>
      </w:r>
      <w:r w:rsidR="005210E1" w:rsidRPr="00C41A85">
        <w:rPr>
          <w:rFonts w:ascii="Liberation Serif" w:hAnsi="Liberation Serif"/>
          <w:sz w:val="28"/>
          <w:szCs w:val="28"/>
        </w:rPr>
        <w:t xml:space="preserve"> </w:t>
      </w:r>
      <w:r w:rsidR="007C0678" w:rsidRPr="00C41A85">
        <w:rPr>
          <w:rFonts w:ascii="Liberation Serif" w:hAnsi="Liberation Serif"/>
          <w:sz w:val="28"/>
          <w:szCs w:val="28"/>
        </w:rPr>
        <w:t>202</w:t>
      </w:r>
      <w:r w:rsidR="00E73CBE">
        <w:rPr>
          <w:rFonts w:ascii="Liberation Serif" w:hAnsi="Liberation Serif"/>
          <w:sz w:val="28"/>
          <w:szCs w:val="28"/>
        </w:rPr>
        <w:t>3</w:t>
      </w:r>
      <w:r w:rsidR="00DC1D54" w:rsidRPr="00C41A85">
        <w:rPr>
          <w:rFonts w:ascii="Liberation Serif" w:hAnsi="Liberation Serif"/>
          <w:sz w:val="28"/>
          <w:szCs w:val="28"/>
        </w:rPr>
        <w:t xml:space="preserve"> г. мероприятия по </w:t>
      </w:r>
      <w:r w:rsidR="002802E2" w:rsidRPr="00C41A85">
        <w:rPr>
          <w:rFonts w:ascii="Liberation Serif" w:hAnsi="Liberation Serif"/>
          <w:sz w:val="28"/>
          <w:szCs w:val="28"/>
        </w:rPr>
        <w:t xml:space="preserve">санитарной </w:t>
      </w:r>
      <w:r w:rsidR="00221E5B">
        <w:rPr>
          <w:rFonts w:ascii="Liberation Serif" w:hAnsi="Liberation Serif"/>
          <w:sz w:val="28"/>
          <w:szCs w:val="28"/>
        </w:rPr>
        <w:t>уборке</w:t>
      </w:r>
      <w:r w:rsidR="002802E2" w:rsidRPr="00C41A85">
        <w:rPr>
          <w:rFonts w:ascii="Liberation Serif" w:hAnsi="Liberation Serif"/>
          <w:sz w:val="28"/>
          <w:szCs w:val="28"/>
        </w:rPr>
        <w:t xml:space="preserve"> </w:t>
      </w:r>
      <w:r w:rsidR="00DC1D54" w:rsidRPr="00C41A85">
        <w:rPr>
          <w:rFonts w:ascii="Liberation Serif" w:hAnsi="Liberation Serif"/>
          <w:sz w:val="28"/>
          <w:szCs w:val="28"/>
        </w:rPr>
        <w:t>территорий</w:t>
      </w:r>
      <w:r w:rsidR="00CA254A" w:rsidRPr="00C41A85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2802E2" w:rsidRPr="00C41A85">
        <w:rPr>
          <w:rFonts w:ascii="Liberation Serif" w:hAnsi="Liberation Serif"/>
          <w:sz w:val="28"/>
          <w:szCs w:val="28"/>
        </w:rPr>
        <w:t>, в том числе по вывозу собранного мусора с территорий общего поль</w:t>
      </w:r>
      <w:r w:rsidR="002B0F42" w:rsidRPr="00C41A85">
        <w:rPr>
          <w:rFonts w:ascii="Liberation Serif" w:hAnsi="Liberation Serif"/>
          <w:sz w:val="28"/>
          <w:szCs w:val="28"/>
        </w:rPr>
        <w:t>з</w:t>
      </w:r>
      <w:r w:rsidR="002802E2" w:rsidRPr="00C41A85">
        <w:rPr>
          <w:rFonts w:ascii="Liberation Serif" w:hAnsi="Liberation Serif"/>
          <w:sz w:val="28"/>
          <w:szCs w:val="28"/>
        </w:rPr>
        <w:t>ования на объекты размещения твёрдых коммунальных отходов (далее – ТКО).</w:t>
      </w:r>
    </w:p>
    <w:p w14:paraId="06B4FA0B" w14:textId="70CEC4D4" w:rsidR="00CA254A" w:rsidRPr="00C41A85" w:rsidRDefault="00036E3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Объявить </w:t>
      </w:r>
      <w:r w:rsidR="006F6450" w:rsidRPr="00C41A85">
        <w:rPr>
          <w:rFonts w:ascii="Liberation Serif" w:hAnsi="Liberation Serif"/>
          <w:sz w:val="28"/>
          <w:szCs w:val="28"/>
        </w:rPr>
        <w:t>2</w:t>
      </w:r>
      <w:r w:rsidR="00E73CBE">
        <w:rPr>
          <w:rFonts w:ascii="Liberation Serif" w:hAnsi="Liberation Serif"/>
          <w:sz w:val="28"/>
          <w:szCs w:val="28"/>
        </w:rPr>
        <w:t>4</w:t>
      </w:r>
      <w:r w:rsidR="006F6450" w:rsidRPr="00C41A85">
        <w:rPr>
          <w:rFonts w:ascii="Liberation Serif" w:hAnsi="Liberation Serif"/>
          <w:sz w:val="28"/>
          <w:szCs w:val="28"/>
        </w:rPr>
        <w:t>, 2</w:t>
      </w:r>
      <w:r w:rsidR="00E73CBE">
        <w:rPr>
          <w:rFonts w:ascii="Liberation Serif" w:hAnsi="Liberation Serif"/>
          <w:sz w:val="28"/>
          <w:szCs w:val="28"/>
        </w:rPr>
        <w:t>5</w:t>
      </w:r>
      <w:r w:rsidR="006F6450" w:rsidRPr="00C41A85">
        <w:rPr>
          <w:rFonts w:ascii="Liberation Serif" w:hAnsi="Liberation Serif"/>
          <w:sz w:val="28"/>
          <w:szCs w:val="28"/>
        </w:rPr>
        <w:t>, 2</w:t>
      </w:r>
      <w:r w:rsidR="00E73CBE">
        <w:rPr>
          <w:rFonts w:ascii="Liberation Serif" w:hAnsi="Liberation Serif"/>
          <w:sz w:val="28"/>
          <w:szCs w:val="28"/>
        </w:rPr>
        <w:t>6</w:t>
      </w:r>
      <w:r w:rsidR="006F6450" w:rsidRPr="00C41A85">
        <w:rPr>
          <w:rFonts w:ascii="Liberation Serif" w:hAnsi="Liberation Serif"/>
          <w:sz w:val="28"/>
          <w:szCs w:val="28"/>
        </w:rPr>
        <w:t xml:space="preserve"> апреля </w:t>
      </w:r>
      <w:r w:rsidR="002B0F42" w:rsidRPr="00C41A85">
        <w:rPr>
          <w:rFonts w:ascii="Liberation Serif" w:hAnsi="Liberation Serif"/>
          <w:sz w:val="28"/>
          <w:szCs w:val="28"/>
        </w:rPr>
        <w:t>2</w:t>
      </w:r>
      <w:r w:rsidR="006F6450" w:rsidRPr="00C41A85">
        <w:rPr>
          <w:rFonts w:ascii="Liberation Serif" w:hAnsi="Liberation Serif"/>
          <w:sz w:val="28"/>
          <w:szCs w:val="28"/>
        </w:rPr>
        <w:t>02</w:t>
      </w:r>
      <w:r w:rsidR="00E73CBE">
        <w:rPr>
          <w:rFonts w:ascii="Liberation Serif" w:hAnsi="Liberation Serif"/>
          <w:sz w:val="28"/>
          <w:szCs w:val="28"/>
        </w:rPr>
        <w:t>3</w:t>
      </w:r>
      <w:r w:rsidR="00CA254A" w:rsidRPr="00C41A85">
        <w:rPr>
          <w:rFonts w:ascii="Liberation Serif" w:hAnsi="Liberation Serif"/>
          <w:sz w:val="28"/>
          <w:szCs w:val="28"/>
        </w:rPr>
        <w:t xml:space="preserve"> г. общегородскими Днями чистоты.</w:t>
      </w:r>
    </w:p>
    <w:p w14:paraId="67E92061" w14:textId="0B1C6FAC" w:rsidR="00007599" w:rsidRPr="00C41A85" w:rsidRDefault="00007599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Руководителям </w:t>
      </w:r>
      <w:r w:rsidR="00841220" w:rsidRPr="00C41A85">
        <w:rPr>
          <w:rFonts w:ascii="Liberation Serif" w:hAnsi="Liberation Serif"/>
          <w:sz w:val="28"/>
          <w:szCs w:val="28"/>
        </w:rPr>
        <w:t xml:space="preserve">всех </w:t>
      </w:r>
      <w:r w:rsidRPr="00C41A85">
        <w:rPr>
          <w:rFonts w:ascii="Liberation Serif" w:hAnsi="Liberation Serif"/>
          <w:sz w:val="28"/>
          <w:szCs w:val="28"/>
        </w:rPr>
        <w:t>предприятий,</w:t>
      </w:r>
      <w:r w:rsidR="00841220" w:rsidRPr="00C41A85">
        <w:rPr>
          <w:rFonts w:ascii="Liberation Serif" w:hAnsi="Liberation Serif"/>
          <w:sz w:val="28"/>
          <w:szCs w:val="28"/>
        </w:rPr>
        <w:t xml:space="preserve"> организаций и учреждений, независимо от организационно-правовой</w:t>
      </w:r>
      <w:r w:rsidRPr="00C41A85">
        <w:rPr>
          <w:rFonts w:ascii="Liberation Serif" w:hAnsi="Liberation Serif"/>
          <w:sz w:val="28"/>
          <w:szCs w:val="28"/>
        </w:rPr>
        <w:t xml:space="preserve"> форм</w:t>
      </w:r>
      <w:r w:rsidR="00841220" w:rsidRPr="00C41A85">
        <w:rPr>
          <w:rFonts w:ascii="Liberation Serif" w:hAnsi="Liberation Serif"/>
          <w:sz w:val="28"/>
          <w:szCs w:val="28"/>
        </w:rPr>
        <w:t>ы</w:t>
      </w:r>
      <w:r w:rsidRPr="00C41A85">
        <w:rPr>
          <w:rFonts w:ascii="Liberation Serif" w:hAnsi="Liberation Serif"/>
          <w:sz w:val="28"/>
          <w:szCs w:val="28"/>
        </w:rPr>
        <w:t xml:space="preserve"> собственности</w:t>
      </w:r>
      <w:r w:rsidR="00841220" w:rsidRPr="00C41A85">
        <w:rPr>
          <w:rFonts w:ascii="Liberation Serif" w:hAnsi="Liberation Serif"/>
          <w:sz w:val="28"/>
          <w:szCs w:val="28"/>
        </w:rPr>
        <w:t>,</w:t>
      </w:r>
      <w:r w:rsidRPr="00C41A85">
        <w:rPr>
          <w:rFonts w:ascii="Liberation Serif" w:hAnsi="Liberation Serif"/>
          <w:sz w:val="28"/>
          <w:szCs w:val="28"/>
        </w:rPr>
        <w:t xml:space="preserve"> провести уборку прилегающих к организациям территорий </w:t>
      </w:r>
      <w:r w:rsidR="00AE4400" w:rsidRPr="00C41A85">
        <w:rPr>
          <w:rFonts w:ascii="Liberation Serif" w:hAnsi="Liberation Serif"/>
          <w:sz w:val="28"/>
          <w:szCs w:val="28"/>
        </w:rPr>
        <w:t>с вывозом собранного мусора на полигон ТБО</w:t>
      </w:r>
      <w:r w:rsidR="00532F7C" w:rsidRPr="00C41A85">
        <w:rPr>
          <w:rFonts w:ascii="Liberation Serif" w:hAnsi="Liberation Serif"/>
          <w:sz w:val="28"/>
          <w:szCs w:val="28"/>
        </w:rPr>
        <w:t xml:space="preserve">, либо складированием на имеющихся на территории </w:t>
      </w:r>
      <w:r w:rsidR="00BA2CD7" w:rsidRPr="00C41A85">
        <w:rPr>
          <w:rFonts w:ascii="Liberation Serif" w:hAnsi="Liberation Serif"/>
          <w:sz w:val="28"/>
          <w:szCs w:val="28"/>
        </w:rPr>
        <w:t>учреждений площад</w:t>
      </w:r>
      <w:r w:rsidR="002802E2" w:rsidRPr="00C41A85">
        <w:rPr>
          <w:rFonts w:ascii="Liberation Serif" w:hAnsi="Liberation Serif"/>
          <w:sz w:val="28"/>
          <w:szCs w:val="28"/>
        </w:rPr>
        <w:t>ок</w:t>
      </w:r>
      <w:r w:rsidR="00BA2CD7" w:rsidRPr="00C41A85">
        <w:rPr>
          <w:rFonts w:ascii="Liberation Serif" w:hAnsi="Liberation Serif"/>
          <w:sz w:val="28"/>
          <w:szCs w:val="28"/>
        </w:rPr>
        <w:t xml:space="preserve"> сбора ТКО, внесенны</w:t>
      </w:r>
      <w:r w:rsidR="002802E2" w:rsidRPr="00C41A85">
        <w:rPr>
          <w:rFonts w:ascii="Liberation Serif" w:hAnsi="Liberation Serif"/>
          <w:sz w:val="28"/>
          <w:szCs w:val="28"/>
        </w:rPr>
        <w:t>х</w:t>
      </w:r>
      <w:r w:rsidR="00BA2CD7" w:rsidRPr="00C41A85">
        <w:rPr>
          <w:rFonts w:ascii="Liberation Serif" w:hAnsi="Liberation Serif"/>
          <w:sz w:val="28"/>
          <w:szCs w:val="28"/>
        </w:rPr>
        <w:t xml:space="preserve"> в реестр мест размещения площадок сбора ТКО</w:t>
      </w:r>
      <w:r w:rsidR="00AE4400" w:rsidRPr="00C41A85">
        <w:rPr>
          <w:rFonts w:ascii="Liberation Serif" w:hAnsi="Liberation Serif"/>
          <w:sz w:val="28"/>
          <w:szCs w:val="28"/>
        </w:rPr>
        <w:t>.</w:t>
      </w:r>
    </w:p>
    <w:p w14:paraId="758C25C4" w14:textId="08ED9A0A" w:rsidR="00771152" w:rsidRPr="00C41A85" w:rsidRDefault="00771152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МУП </w:t>
      </w:r>
      <w:r w:rsidR="00361E74" w:rsidRPr="00C41A85">
        <w:rPr>
          <w:rFonts w:ascii="Liberation Serif" w:hAnsi="Liberation Serif"/>
          <w:sz w:val="28"/>
          <w:szCs w:val="28"/>
        </w:rPr>
        <w:t xml:space="preserve">ГО Красноуфимск </w:t>
      </w:r>
      <w:r w:rsidRPr="00C41A85">
        <w:rPr>
          <w:rFonts w:ascii="Liberation Serif" w:hAnsi="Liberation Serif"/>
          <w:sz w:val="28"/>
          <w:szCs w:val="28"/>
        </w:rPr>
        <w:t>«Чистый горо</w:t>
      </w:r>
      <w:r w:rsidR="00042875" w:rsidRPr="00C41A85">
        <w:rPr>
          <w:rFonts w:ascii="Liberation Serif" w:hAnsi="Liberation Serif"/>
          <w:sz w:val="28"/>
          <w:szCs w:val="28"/>
        </w:rPr>
        <w:t>д» (</w:t>
      </w:r>
      <w:r w:rsidR="0054088E">
        <w:rPr>
          <w:rFonts w:ascii="Liberation Serif" w:hAnsi="Liberation Serif"/>
          <w:sz w:val="28"/>
          <w:szCs w:val="28"/>
        </w:rPr>
        <w:t>Верхотуров А.А</w:t>
      </w:r>
      <w:r w:rsidR="002802E2" w:rsidRPr="00C41A85">
        <w:rPr>
          <w:rFonts w:ascii="Liberation Serif" w:hAnsi="Liberation Serif"/>
          <w:sz w:val="28"/>
          <w:szCs w:val="28"/>
        </w:rPr>
        <w:t>.</w:t>
      </w:r>
      <w:r w:rsidR="00545490" w:rsidRPr="00C41A85">
        <w:rPr>
          <w:rFonts w:ascii="Liberation Serif" w:hAnsi="Liberation Serif"/>
          <w:sz w:val="28"/>
          <w:szCs w:val="28"/>
        </w:rPr>
        <w:t>)</w:t>
      </w:r>
      <w:r w:rsidR="000C65B5" w:rsidRPr="00C41A85">
        <w:rPr>
          <w:rFonts w:ascii="Liberation Serif" w:hAnsi="Liberation Serif"/>
          <w:sz w:val="28"/>
          <w:szCs w:val="28"/>
        </w:rPr>
        <w:t xml:space="preserve"> организова</w:t>
      </w:r>
      <w:r w:rsidRPr="00C41A85">
        <w:rPr>
          <w:rFonts w:ascii="Liberation Serif" w:hAnsi="Liberation Serif"/>
          <w:sz w:val="28"/>
          <w:szCs w:val="28"/>
        </w:rPr>
        <w:t xml:space="preserve">ть </w:t>
      </w:r>
      <w:r w:rsidR="001305FF" w:rsidRPr="00C41A85">
        <w:rPr>
          <w:rFonts w:ascii="Liberation Serif" w:hAnsi="Liberation Serif"/>
          <w:sz w:val="28"/>
          <w:szCs w:val="28"/>
        </w:rPr>
        <w:t xml:space="preserve">на полигоне ТКО отдельную карту для размещения </w:t>
      </w:r>
      <w:r w:rsidRPr="00C41A85">
        <w:rPr>
          <w:rFonts w:ascii="Liberation Serif" w:hAnsi="Liberation Serif"/>
          <w:sz w:val="28"/>
          <w:szCs w:val="28"/>
        </w:rPr>
        <w:t xml:space="preserve">собранного в период проведения месячника по уборке городских территорий </w:t>
      </w:r>
      <w:r w:rsidR="00545490" w:rsidRPr="00C41A85">
        <w:rPr>
          <w:rFonts w:ascii="Liberation Serif" w:hAnsi="Liberation Serif"/>
          <w:sz w:val="28"/>
          <w:szCs w:val="28"/>
        </w:rPr>
        <w:t>от предприятий и учреждений</w:t>
      </w:r>
      <w:r w:rsidR="000C65B5" w:rsidRPr="00C41A85">
        <w:rPr>
          <w:rFonts w:ascii="Liberation Serif" w:hAnsi="Liberation Serif"/>
          <w:sz w:val="28"/>
          <w:szCs w:val="28"/>
        </w:rPr>
        <w:t xml:space="preserve"> мусора</w:t>
      </w:r>
      <w:r w:rsidR="001305FF" w:rsidRPr="00C41A85">
        <w:rPr>
          <w:rFonts w:ascii="Liberation Serif" w:hAnsi="Liberation Serif"/>
          <w:sz w:val="28"/>
          <w:szCs w:val="28"/>
        </w:rPr>
        <w:t xml:space="preserve"> (отходов)</w:t>
      </w:r>
      <w:r w:rsidR="00545490" w:rsidRPr="00C41A85">
        <w:rPr>
          <w:rFonts w:ascii="Liberation Serif" w:hAnsi="Liberation Serif"/>
          <w:sz w:val="28"/>
          <w:szCs w:val="28"/>
        </w:rPr>
        <w:t xml:space="preserve"> </w:t>
      </w:r>
      <w:r w:rsidR="00C81F2B" w:rsidRPr="00C41A85">
        <w:rPr>
          <w:rFonts w:ascii="Liberation Serif" w:hAnsi="Liberation Serif"/>
          <w:sz w:val="28"/>
          <w:szCs w:val="28"/>
        </w:rPr>
        <w:t>5 класса опасности (неопасные отходы и смет с улиц)</w:t>
      </w:r>
      <w:r w:rsidR="00A42BC6" w:rsidRPr="00C41A85">
        <w:rPr>
          <w:rFonts w:ascii="Liberation Serif" w:hAnsi="Liberation Serif"/>
          <w:sz w:val="28"/>
          <w:szCs w:val="28"/>
        </w:rPr>
        <w:t xml:space="preserve">, вывезенных в ходе </w:t>
      </w:r>
      <w:r w:rsidR="00922D91" w:rsidRPr="00C41A85">
        <w:rPr>
          <w:rFonts w:ascii="Liberation Serif" w:hAnsi="Liberation Serif"/>
          <w:sz w:val="28"/>
          <w:szCs w:val="28"/>
        </w:rPr>
        <w:t>проведенных мероприятий по санитарной очистке</w:t>
      </w:r>
      <w:r w:rsidR="006F6450" w:rsidRPr="00C41A85">
        <w:rPr>
          <w:rFonts w:ascii="Liberation Serif" w:hAnsi="Liberation Serif"/>
          <w:sz w:val="28"/>
          <w:szCs w:val="28"/>
        </w:rPr>
        <w:t xml:space="preserve"> города в весенний период 202</w:t>
      </w:r>
      <w:r w:rsidR="0054088E">
        <w:rPr>
          <w:rFonts w:ascii="Liberation Serif" w:hAnsi="Liberation Serif"/>
          <w:sz w:val="28"/>
          <w:szCs w:val="28"/>
        </w:rPr>
        <w:t>3</w:t>
      </w:r>
      <w:r w:rsidR="00922D91" w:rsidRPr="00C41A85">
        <w:rPr>
          <w:rFonts w:ascii="Liberation Serif" w:hAnsi="Liberation Serif"/>
          <w:sz w:val="28"/>
          <w:szCs w:val="28"/>
        </w:rPr>
        <w:t xml:space="preserve"> г</w:t>
      </w:r>
      <w:r w:rsidR="000C65B5" w:rsidRPr="00C41A85">
        <w:rPr>
          <w:rFonts w:ascii="Liberation Serif" w:hAnsi="Liberation Serif"/>
          <w:sz w:val="28"/>
          <w:szCs w:val="28"/>
        </w:rPr>
        <w:t>.</w:t>
      </w:r>
    </w:p>
    <w:p w14:paraId="1C91CC10" w14:textId="12658F08" w:rsidR="00841220" w:rsidRPr="00C41A85" w:rsidRDefault="00841220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Запретить сжигание собранного мусора на всей территории городского округа Красноуфимск.</w:t>
      </w:r>
    </w:p>
    <w:p w14:paraId="204E3F08" w14:textId="11706B9E" w:rsidR="00CA254A" w:rsidRPr="00C41A85" w:rsidRDefault="00CA254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lastRenderedPageBreak/>
        <w:t>Утвердить план мероприятий по организации санитарной уборки территории городского округа Красноуфимск (</w:t>
      </w:r>
      <w:r w:rsidR="00C41A85" w:rsidRPr="00C41A85">
        <w:rPr>
          <w:rFonts w:ascii="Liberation Serif" w:hAnsi="Liberation Serif"/>
          <w:sz w:val="28"/>
          <w:szCs w:val="28"/>
        </w:rPr>
        <w:t>П</w:t>
      </w:r>
      <w:r w:rsidRPr="00C41A85">
        <w:rPr>
          <w:rFonts w:ascii="Liberation Serif" w:hAnsi="Liberation Serif"/>
          <w:sz w:val="28"/>
          <w:szCs w:val="28"/>
        </w:rPr>
        <w:t>риложение № 1)</w:t>
      </w:r>
      <w:r w:rsidR="00E9503E" w:rsidRPr="00C41A85">
        <w:rPr>
          <w:rFonts w:ascii="Liberation Serif" w:hAnsi="Liberation Serif"/>
          <w:sz w:val="28"/>
          <w:szCs w:val="28"/>
        </w:rPr>
        <w:t>.</w:t>
      </w:r>
    </w:p>
    <w:p w14:paraId="248BCBC3" w14:textId="2931C19E" w:rsidR="00CA254A" w:rsidRPr="00C41A85" w:rsidRDefault="00CA254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Рекомендовать руководителям </w:t>
      </w:r>
      <w:r w:rsidR="00C23510" w:rsidRPr="00C41A85">
        <w:rPr>
          <w:rFonts w:ascii="Liberation Serif" w:hAnsi="Liberation Serif"/>
          <w:sz w:val="28"/>
          <w:szCs w:val="28"/>
        </w:rPr>
        <w:t>МО МВД России «Красноуфимский»</w:t>
      </w:r>
      <w:r w:rsidR="00E32E41" w:rsidRPr="00C41A85">
        <w:rPr>
          <w:rFonts w:ascii="Liberation Serif" w:hAnsi="Liberation Serif"/>
          <w:sz w:val="28"/>
          <w:szCs w:val="28"/>
        </w:rPr>
        <w:t>, отдела</w:t>
      </w:r>
      <w:r w:rsidR="00C23510" w:rsidRPr="00C41A85">
        <w:rPr>
          <w:rFonts w:ascii="Liberation Serif" w:hAnsi="Liberation Serif"/>
          <w:sz w:val="28"/>
          <w:szCs w:val="28"/>
        </w:rPr>
        <w:t xml:space="preserve"> надзорной деятельности </w:t>
      </w:r>
      <w:r w:rsidR="00E05F70" w:rsidRPr="00E05F70">
        <w:rPr>
          <w:rFonts w:ascii="Liberation Serif" w:hAnsi="Liberation Serif"/>
          <w:sz w:val="28"/>
          <w:szCs w:val="28"/>
        </w:rPr>
        <w:t xml:space="preserve">и профилактической работы ГО Красноуфимск, МО Красноуфимский округ, Ачитского ГО </w:t>
      </w:r>
      <w:r w:rsidR="002C0A9A" w:rsidRPr="00C41A85">
        <w:rPr>
          <w:rFonts w:ascii="Liberation Serif" w:hAnsi="Liberation Serif"/>
          <w:sz w:val="28"/>
          <w:szCs w:val="28"/>
        </w:rPr>
        <w:t xml:space="preserve">и Артинскому </w:t>
      </w:r>
      <w:r w:rsidR="00E05F70">
        <w:rPr>
          <w:rFonts w:ascii="Liberation Serif" w:hAnsi="Liberation Serif"/>
          <w:sz w:val="28"/>
          <w:szCs w:val="28"/>
        </w:rPr>
        <w:t>ГО</w:t>
      </w:r>
      <w:r w:rsidR="003F50F9" w:rsidRPr="00C41A85">
        <w:rPr>
          <w:rFonts w:ascii="Liberation Serif" w:hAnsi="Liberation Serif"/>
          <w:sz w:val="28"/>
          <w:szCs w:val="28"/>
        </w:rPr>
        <w:t xml:space="preserve"> </w:t>
      </w:r>
      <w:r w:rsidRPr="00C41A85">
        <w:rPr>
          <w:rFonts w:ascii="Liberation Serif" w:hAnsi="Liberation Serif"/>
          <w:sz w:val="28"/>
          <w:szCs w:val="28"/>
        </w:rPr>
        <w:t>МЧС России по Свердловской области назначить своих представителей в состав комиссий для проведения рейдов по проверке санитарного состояния территорий города.</w:t>
      </w:r>
    </w:p>
    <w:p w14:paraId="2214D07B" w14:textId="33251BA5" w:rsidR="00CA254A" w:rsidRPr="00D34FF2" w:rsidRDefault="00CA254A" w:rsidP="00D34FF2">
      <w:pPr>
        <w:numPr>
          <w:ilvl w:val="0"/>
          <w:numId w:val="2"/>
        </w:numPr>
        <w:tabs>
          <w:tab w:val="clear" w:pos="72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D34FF2">
        <w:rPr>
          <w:rFonts w:ascii="Liberation Serif" w:hAnsi="Liberation Serif"/>
          <w:sz w:val="28"/>
          <w:szCs w:val="28"/>
        </w:rPr>
        <w:t xml:space="preserve">Утвердить </w:t>
      </w:r>
      <w:r w:rsidR="00D34FF2" w:rsidRPr="00D34FF2">
        <w:rPr>
          <w:rFonts w:ascii="Liberation Serif" w:hAnsi="Liberation Serif"/>
          <w:sz w:val="28"/>
          <w:szCs w:val="28"/>
        </w:rPr>
        <w:t>план проведения рейдов по контролю за санитарным состоянием микрорайонов города</w:t>
      </w:r>
      <w:r w:rsidRPr="00D34FF2">
        <w:rPr>
          <w:rFonts w:ascii="Liberation Serif" w:hAnsi="Liberation Serif"/>
          <w:sz w:val="28"/>
          <w:szCs w:val="28"/>
        </w:rPr>
        <w:t xml:space="preserve"> (</w:t>
      </w:r>
      <w:r w:rsidR="00C41A85" w:rsidRPr="00D34FF2">
        <w:rPr>
          <w:rFonts w:ascii="Liberation Serif" w:hAnsi="Liberation Serif"/>
          <w:sz w:val="28"/>
          <w:szCs w:val="28"/>
        </w:rPr>
        <w:t>П</w:t>
      </w:r>
      <w:r w:rsidRPr="00D34FF2">
        <w:rPr>
          <w:rFonts w:ascii="Liberation Serif" w:hAnsi="Liberation Serif"/>
          <w:sz w:val="28"/>
          <w:szCs w:val="28"/>
        </w:rPr>
        <w:t xml:space="preserve">риложение № </w:t>
      </w:r>
      <w:r w:rsidR="00732532" w:rsidRPr="00D34FF2">
        <w:rPr>
          <w:rFonts w:ascii="Liberation Serif" w:hAnsi="Liberation Serif"/>
          <w:sz w:val="28"/>
          <w:szCs w:val="28"/>
        </w:rPr>
        <w:t>2</w:t>
      </w:r>
      <w:r w:rsidRPr="00D34FF2">
        <w:rPr>
          <w:rFonts w:ascii="Liberation Serif" w:hAnsi="Liberation Serif"/>
          <w:sz w:val="28"/>
          <w:szCs w:val="28"/>
        </w:rPr>
        <w:t>)</w:t>
      </w:r>
      <w:r w:rsidR="00E9503E" w:rsidRPr="00D34FF2">
        <w:rPr>
          <w:rFonts w:ascii="Liberation Serif" w:hAnsi="Liberation Serif"/>
          <w:sz w:val="28"/>
          <w:szCs w:val="28"/>
        </w:rPr>
        <w:t>.</w:t>
      </w:r>
    </w:p>
    <w:p w14:paraId="138ED3F4" w14:textId="5E113495" w:rsidR="00CA254A" w:rsidRPr="00C41A85" w:rsidRDefault="00CA254A" w:rsidP="00030D1A">
      <w:pPr>
        <w:numPr>
          <w:ilvl w:val="0"/>
          <w:numId w:val="2"/>
        </w:numPr>
        <w:tabs>
          <w:tab w:val="clear" w:pos="720"/>
          <w:tab w:val="num" w:pos="142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Комисси</w:t>
      </w:r>
      <w:r w:rsidR="009C5D8B">
        <w:rPr>
          <w:rFonts w:ascii="Liberation Serif" w:hAnsi="Liberation Serif"/>
          <w:sz w:val="28"/>
          <w:szCs w:val="28"/>
        </w:rPr>
        <w:t>и</w:t>
      </w:r>
      <w:r w:rsidRPr="00C41A85">
        <w:rPr>
          <w:rFonts w:ascii="Liberation Serif" w:hAnsi="Liberation Serif"/>
          <w:sz w:val="28"/>
          <w:szCs w:val="28"/>
        </w:rPr>
        <w:t xml:space="preserve"> провести указанные рейды по проверке санитарного состояния микрорайонов в соответствии с планом.</w:t>
      </w:r>
      <w:r w:rsidR="00732532">
        <w:rPr>
          <w:rFonts w:ascii="Liberation Serif" w:hAnsi="Liberation Serif"/>
          <w:sz w:val="28"/>
          <w:szCs w:val="28"/>
        </w:rPr>
        <w:t xml:space="preserve"> При выявленном нарушении </w:t>
      </w:r>
      <w:r w:rsidR="000D29B3">
        <w:rPr>
          <w:rFonts w:ascii="Liberation Serif" w:hAnsi="Liberation Serif"/>
          <w:sz w:val="28"/>
          <w:szCs w:val="28"/>
        </w:rPr>
        <w:t>комиссия составляет предписание (Приложение № 3). Результаты рейдов представлят</w:t>
      </w:r>
      <w:r w:rsidR="0054088E">
        <w:rPr>
          <w:rFonts w:ascii="Liberation Serif" w:hAnsi="Liberation Serif"/>
          <w:sz w:val="28"/>
          <w:szCs w:val="28"/>
        </w:rPr>
        <w:t>ь</w:t>
      </w:r>
      <w:r w:rsidR="000D29B3">
        <w:rPr>
          <w:rFonts w:ascii="Liberation Serif" w:hAnsi="Liberation Serif"/>
          <w:sz w:val="28"/>
          <w:szCs w:val="28"/>
        </w:rPr>
        <w:t xml:space="preserve"> в отдел городского хозяйства Администрации городского округа Красноуфимск.</w:t>
      </w:r>
    </w:p>
    <w:p w14:paraId="6966063D" w14:textId="67A50E25" w:rsidR="00005CD1" w:rsidRPr="00030D1A" w:rsidRDefault="00005CD1" w:rsidP="00030D1A">
      <w:pPr>
        <w:numPr>
          <w:ilvl w:val="0"/>
          <w:numId w:val="2"/>
        </w:numPr>
        <w:tabs>
          <w:tab w:val="clear" w:pos="720"/>
          <w:tab w:val="num" w:pos="142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030D1A">
        <w:rPr>
          <w:rFonts w:ascii="Liberation Serif" w:hAnsi="Liberation Serif"/>
          <w:sz w:val="28"/>
          <w:szCs w:val="28"/>
        </w:rPr>
        <w:t xml:space="preserve">Утвердить </w:t>
      </w:r>
      <w:r w:rsidR="00030D1A" w:rsidRPr="00030D1A">
        <w:rPr>
          <w:rFonts w:ascii="Liberation Serif" w:hAnsi="Liberation Serif"/>
          <w:sz w:val="28"/>
          <w:szCs w:val="28"/>
        </w:rPr>
        <w:t>перечень мест на территории городского округа Красноуфимск, на которых будут проводиться</w:t>
      </w:r>
      <w:r w:rsidR="00030D1A">
        <w:rPr>
          <w:rFonts w:ascii="Liberation Serif" w:hAnsi="Liberation Serif"/>
          <w:sz w:val="28"/>
          <w:szCs w:val="28"/>
        </w:rPr>
        <w:t xml:space="preserve"> </w:t>
      </w:r>
      <w:r w:rsidR="00030D1A" w:rsidRPr="00030D1A">
        <w:rPr>
          <w:rFonts w:ascii="Liberation Serif" w:hAnsi="Liberation Serif"/>
          <w:sz w:val="28"/>
          <w:szCs w:val="28"/>
        </w:rPr>
        <w:t>организованные субботники по очистке территории</w:t>
      </w:r>
      <w:r w:rsidR="000D209D" w:rsidRPr="00030D1A">
        <w:rPr>
          <w:rFonts w:ascii="Liberation Serif" w:hAnsi="Liberation Serif"/>
          <w:sz w:val="28"/>
          <w:szCs w:val="28"/>
        </w:rPr>
        <w:t xml:space="preserve"> </w:t>
      </w:r>
      <w:r w:rsidRPr="00030D1A">
        <w:rPr>
          <w:rFonts w:ascii="Liberation Serif" w:hAnsi="Liberation Serif"/>
          <w:sz w:val="28"/>
          <w:szCs w:val="28"/>
        </w:rPr>
        <w:t>(</w:t>
      </w:r>
      <w:r w:rsidR="00C41A85" w:rsidRPr="00030D1A">
        <w:rPr>
          <w:rFonts w:ascii="Liberation Serif" w:hAnsi="Liberation Serif"/>
          <w:sz w:val="28"/>
          <w:szCs w:val="28"/>
        </w:rPr>
        <w:t>П</w:t>
      </w:r>
      <w:r w:rsidRPr="00030D1A">
        <w:rPr>
          <w:rFonts w:ascii="Liberation Serif" w:hAnsi="Liberation Serif"/>
          <w:sz w:val="28"/>
          <w:szCs w:val="28"/>
        </w:rPr>
        <w:t>риложение № 4).</w:t>
      </w:r>
    </w:p>
    <w:p w14:paraId="0A0A40C2" w14:textId="769FD7F8" w:rsidR="00037744" w:rsidRPr="00C41A85" w:rsidRDefault="00550219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Начальнику отдела организационной работы </w:t>
      </w:r>
      <w:proofErr w:type="spellStart"/>
      <w:r>
        <w:rPr>
          <w:rFonts w:ascii="Liberation Serif" w:hAnsi="Liberation Serif"/>
          <w:sz w:val="28"/>
          <w:szCs w:val="28"/>
        </w:rPr>
        <w:t>Чужовой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А.С.</w:t>
      </w:r>
      <w:r w:rsidR="006E6CBA" w:rsidRPr="00C41A85">
        <w:rPr>
          <w:rFonts w:ascii="Liberation Serif" w:hAnsi="Liberation Serif"/>
          <w:sz w:val="28"/>
          <w:szCs w:val="28"/>
        </w:rPr>
        <w:t xml:space="preserve"> </w:t>
      </w:r>
      <w:r w:rsidR="00037744" w:rsidRPr="00C41A85">
        <w:rPr>
          <w:rFonts w:ascii="Liberation Serif" w:hAnsi="Liberation Serif"/>
          <w:sz w:val="28"/>
          <w:szCs w:val="28"/>
        </w:rPr>
        <w:t xml:space="preserve">спланировать работу автопарка </w:t>
      </w:r>
      <w:r w:rsidR="00C41A85" w:rsidRPr="00C41A85">
        <w:rPr>
          <w:rFonts w:ascii="Liberation Serif" w:hAnsi="Liberation Serif"/>
          <w:sz w:val="28"/>
          <w:szCs w:val="28"/>
        </w:rPr>
        <w:t>А</w:t>
      </w:r>
      <w:r w:rsidR="00037744" w:rsidRPr="00C41A85">
        <w:rPr>
          <w:rFonts w:ascii="Liberation Serif" w:hAnsi="Liberation Serif"/>
          <w:sz w:val="28"/>
          <w:szCs w:val="28"/>
        </w:rPr>
        <w:t xml:space="preserve">дминистрации городского округа Красноуфимск в соответствии с настоящим постановлением и </w:t>
      </w:r>
      <w:r w:rsidR="000400C7" w:rsidRPr="00C41A85">
        <w:rPr>
          <w:rFonts w:ascii="Liberation Serif" w:hAnsi="Liberation Serif"/>
          <w:sz w:val="28"/>
          <w:szCs w:val="28"/>
        </w:rPr>
        <w:t>обеспечить транспо</w:t>
      </w:r>
      <w:r w:rsidR="006B62A0" w:rsidRPr="00C41A85">
        <w:rPr>
          <w:rFonts w:ascii="Liberation Serif" w:hAnsi="Liberation Serif"/>
          <w:sz w:val="28"/>
          <w:szCs w:val="28"/>
        </w:rPr>
        <w:t xml:space="preserve">ртом членов комиссий при проведении </w:t>
      </w:r>
      <w:r w:rsidR="00037744" w:rsidRPr="00C41A85">
        <w:rPr>
          <w:rFonts w:ascii="Liberation Serif" w:hAnsi="Liberation Serif"/>
          <w:sz w:val="28"/>
          <w:szCs w:val="28"/>
        </w:rPr>
        <w:t>рейдов.</w:t>
      </w:r>
    </w:p>
    <w:p w14:paraId="5321DD51" w14:textId="77777777" w:rsidR="00876B05" w:rsidRDefault="00876B05" w:rsidP="00876B05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Pr="00EE2FEF">
        <w:rPr>
          <w:rFonts w:ascii="Liberation Serif" w:hAnsi="Liberation Serif"/>
          <w:sz w:val="28"/>
          <w:szCs w:val="28"/>
        </w:rPr>
        <w:t>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607DAC96" w14:textId="7CB9E713" w:rsidR="00CA254A" w:rsidRPr="00C41A85" w:rsidRDefault="00CA254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550219">
        <w:rPr>
          <w:rFonts w:ascii="Liberation Serif" w:hAnsi="Liberation Serif"/>
          <w:sz w:val="28"/>
          <w:szCs w:val="28"/>
        </w:rPr>
        <w:t>вступает в силу после опубликования</w:t>
      </w:r>
      <w:r w:rsidRPr="00C41A85">
        <w:rPr>
          <w:rFonts w:ascii="Liberation Serif" w:hAnsi="Liberation Serif"/>
          <w:sz w:val="28"/>
          <w:szCs w:val="28"/>
        </w:rPr>
        <w:t>.</w:t>
      </w:r>
    </w:p>
    <w:p w14:paraId="5052DFC4" w14:textId="69B58763" w:rsidR="00CA254A" w:rsidRPr="00C41A85" w:rsidRDefault="00CA254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Контроль над выполнением настоящего постановления возложить на </w:t>
      </w:r>
      <w:proofErr w:type="spellStart"/>
      <w:r w:rsidR="00550219">
        <w:rPr>
          <w:rFonts w:ascii="Liberation Serif" w:hAnsi="Liberation Serif"/>
          <w:sz w:val="28"/>
          <w:szCs w:val="28"/>
        </w:rPr>
        <w:t>и.о</w:t>
      </w:r>
      <w:proofErr w:type="gramStart"/>
      <w:r w:rsidR="00550219">
        <w:rPr>
          <w:rFonts w:ascii="Liberation Serif" w:hAnsi="Liberation Serif"/>
          <w:sz w:val="28"/>
          <w:szCs w:val="28"/>
        </w:rPr>
        <w:t>.</w:t>
      </w:r>
      <w:r w:rsidRPr="00C41A85">
        <w:rPr>
          <w:rFonts w:ascii="Liberation Serif" w:hAnsi="Liberation Serif"/>
          <w:sz w:val="28"/>
          <w:szCs w:val="28"/>
        </w:rPr>
        <w:t>п</w:t>
      </w:r>
      <w:proofErr w:type="gramEnd"/>
      <w:r w:rsidRPr="00C41A85">
        <w:rPr>
          <w:rFonts w:ascii="Liberation Serif" w:hAnsi="Liberation Serif"/>
          <w:sz w:val="28"/>
          <w:szCs w:val="28"/>
        </w:rPr>
        <w:t>ервого</w:t>
      </w:r>
      <w:proofErr w:type="spellEnd"/>
      <w:r w:rsidRPr="00C41A85">
        <w:rPr>
          <w:rFonts w:ascii="Liberation Serif" w:hAnsi="Liberation Serif"/>
          <w:sz w:val="28"/>
          <w:szCs w:val="28"/>
        </w:rPr>
        <w:t xml:space="preserve"> заместителя Главы городского округа Красноуфимск </w:t>
      </w:r>
      <w:r w:rsidR="00550219">
        <w:rPr>
          <w:rFonts w:ascii="Liberation Serif" w:hAnsi="Liberation Serif"/>
          <w:sz w:val="28"/>
          <w:szCs w:val="28"/>
        </w:rPr>
        <w:t>Антипину Е.Н</w:t>
      </w:r>
      <w:r w:rsidR="00C41A85" w:rsidRPr="00C41A85">
        <w:rPr>
          <w:rFonts w:ascii="Liberation Serif" w:hAnsi="Liberation Serif"/>
          <w:sz w:val="28"/>
          <w:szCs w:val="28"/>
        </w:rPr>
        <w:t>.</w:t>
      </w:r>
    </w:p>
    <w:p w14:paraId="5F99B103" w14:textId="77777777" w:rsidR="001C0EF7" w:rsidRDefault="001C0EF7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451690B6" w14:textId="77777777" w:rsidR="001766A2" w:rsidRDefault="001766A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74053F07" w14:textId="2F03EFE3" w:rsidR="00CA254A" w:rsidRPr="00C41A85" w:rsidRDefault="00CA254A" w:rsidP="00CA254A">
      <w:pPr>
        <w:jc w:val="both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Глава городского округа Красноуфимск  </w:t>
      </w:r>
      <w:r w:rsidR="00FA3005" w:rsidRPr="00C41A85">
        <w:rPr>
          <w:rFonts w:ascii="Liberation Serif" w:hAnsi="Liberation Serif"/>
          <w:sz w:val="28"/>
          <w:szCs w:val="28"/>
        </w:rPr>
        <w:t xml:space="preserve"> </w:t>
      </w:r>
      <w:r w:rsidRPr="00C41A85">
        <w:rPr>
          <w:rFonts w:ascii="Liberation Serif" w:hAnsi="Liberation Serif"/>
          <w:sz w:val="28"/>
          <w:szCs w:val="28"/>
        </w:rPr>
        <w:t xml:space="preserve">           </w:t>
      </w:r>
      <w:r w:rsidR="00050F84" w:rsidRPr="00C41A85">
        <w:rPr>
          <w:rFonts w:ascii="Liberation Serif" w:hAnsi="Liberation Serif"/>
          <w:sz w:val="28"/>
          <w:szCs w:val="28"/>
        </w:rPr>
        <w:t xml:space="preserve">   </w:t>
      </w:r>
      <w:r w:rsidRPr="00C41A85">
        <w:rPr>
          <w:rFonts w:ascii="Liberation Serif" w:hAnsi="Liberation Serif"/>
          <w:sz w:val="28"/>
          <w:szCs w:val="28"/>
        </w:rPr>
        <w:t xml:space="preserve"> </w:t>
      </w:r>
      <w:r w:rsidR="000D209D" w:rsidRPr="00C41A85">
        <w:rPr>
          <w:rFonts w:ascii="Liberation Serif" w:hAnsi="Liberation Serif"/>
          <w:sz w:val="28"/>
          <w:szCs w:val="28"/>
        </w:rPr>
        <w:t xml:space="preserve">           </w:t>
      </w:r>
      <w:r w:rsidR="00BA6731">
        <w:rPr>
          <w:rFonts w:ascii="Liberation Serif" w:hAnsi="Liberation Serif"/>
          <w:sz w:val="28"/>
          <w:szCs w:val="28"/>
        </w:rPr>
        <w:t xml:space="preserve">        </w:t>
      </w:r>
      <w:r w:rsidR="000D209D" w:rsidRPr="00C41A85">
        <w:rPr>
          <w:rFonts w:ascii="Liberation Serif" w:hAnsi="Liberation Serif"/>
          <w:sz w:val="28"/>
          <w:szCs w:val="28"/>
        </w:rPr>
        <w:t xml:space="preserve">           </w:t>
      </w:r>
      <w:r w:rsidRPr="00C41A85">
        <w:rPr>
          <w:rFonts w:ascii="Liberation Serif" w:hAnsi="Liberation Serif"/>
          <w:sz w:val="28"/>
          <w:szCs w:val="28"/>
        </w:rPr>
        <w:t xml:space="preserve"> </w:t>
      </w:r>
      <w:r w:rsidR="000D209D" w:rsidRPr="00C41A85">
        <w:rPr>
          <w:rFonts w:ascii="Liberation Serif" w:hAnsi="Liberation Serif"/>
          <w:sz w:val="28"/>
          <w:szCs w:val="28"/>
        </w:rPr>
        <w:t>М.А. Конев</w:t>
      </w:r>
    </w:p>
    <w:p w14:paraId="26AF7119" w14:textId="04DCC056" w:rsidR="000D209D" w:rsidRPr="00C41A85" w:rsidRDefault="000D209D" w:rsidP="008A4DEB">
      <w:pPr>
        <w:pStyle w:val="ConsTitle"/>
        <w:widowControl/>
        <w:rPr>
          <w:rFonts w:ascii="Liberation Serif" w:hAnsi="Liberation Serif"/>
          <w:b w:val="0"/>
          <w:iCs/>
          <w:sz w:val="28"/>
        </w:rPr>
      </w:pPr>
    </w:p>
    <w:p w14:paraId="05776516" w14:textId="77777777" w:rsidR="00FA3005" w:rsidRPr="00C41A85" w:rsidRDefault="00FA3005" w:rsidP="000D209D">
      <w:pPr>
        <w:jc w:val="right"/>
        <w:rPr>
          <w:rFonts w:ascii="Liberation Serif" w:hAnsi="Liberation Serif"/>
          <w:sz w:val="20"/>
        </w:rPr>
      </w:pPr>
    </w:p>
    <w:p w14:paraId="52B4AFE5" w14:textId="70691B68" w:rsidR="000D209D" w:rsidRPr="00C41A85" w:rsidRDefault="00D56792" w:rsidP="004B2168">
      <w:pPr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0"/>
        </w:rPr>
        <w:br w:type="page"/>
      </w:r>
      <w:r w:rsidR="000D209D" w:rsidRPr="00C41A85">
        <w:rPr>
          <w:rFonts w:ascii="Liberation Serif" w:hAnsi="Liberation Serif"/>
          <w:szCs w:val="24"/>
        </w:rPr>
        <w:lastRenderedPageBreak/>
        <w:t>Приложение № 1</w:t>
      </w:r>
    </w:p>
    <w:p w14:paraId="78CCCF7C" w14:textId="1432EDC3" w:rsidR="000D209D" w:rsidRPr="00C41A85" w:rsidRDefault="000D209D" w:rsidP="000D209D">
      <w:pPr>
        <w:jc w:val="right"/>
        <w:rPr>
          <w:rFonts w:ascii="Liberation Serif" w:hAnsi="Liberation Serif"/>
          <w:szCs w:val="24"/>
        </w:rPr>
      </w:pPr>
      <w:r w:rsidRPr="00C41A85">
        <w:rPr>
          <w:rFonts w:ascii="Liberation Serif" w:hAnsi="Liberation Serif"/>
          <w:szCs w:val="24"/>
        </w:rPr>
        <w:t xml:space="preserve">к постановлению </w:t>
      </w:r>
      <w:r w:rsidR="00E05F70">
        <w:rPr>
          <w:rFonts w:ascii="Liberation Serif" w:hAnsi="Liberation Serif"/>
          <w:szCs w:val="24"/>
        </w:rPr>
        <w:t>Администрации</w:t>
      </w:r>
    </w:p>
    <w:p w14:paraId="6440CC71" w14:textId="50AAC618" w:rsidR="000D209D" w:rsidRPr="00C41A85" w:rsidRDefault="000D209D" w:rsidP="000D209D">
      <w:pPr>
        <w:jc w:val="right"/>
        <w:rPr>
          <w:rFonts w:ascii="Liberation Serif" w:hAnsi="Liberation Serif"/>
          <w:szCs w:val="24"/>
        </w:rPr>
      </w:pPr>
      <w:r w:rsidRPr="00C41A85">
        <w:rPr>
          <w:rFonts w:ascii="Liberation Serif" w:hAnsi="Liberation Serif"/>
          <w:szCs w:val="24"/>
        </w:rPr>
        <w:t>городского округа Красноуфимск</w:t>
      </w:r>
    </w:p>
    <w:p w14:paraId="24F009C2" w14:textId="327F596B" w:rsidR="000D209D" w:rsidRPr="00C41A85" w:rsidRDefault="000D209D" w:rsidP="000D209D">
      <w:pPr>
        <w:jc w:val="right"/>
        <w:rPr>
          <w:rFonts w:ascii="Liberation Serif" w:hAnsi="Liberation Serif"/>
          <w:szCs w:val="24"/>
        </w:rPr>
      </w:pPr>
      <w:r w:rsidRPr="00C41A85">
        <w:rPr>
          <w:rFonts w:ascii="Liberation Serif" w:hAnsi="Liberation Serif"/>
          <w:szCs w:val="24"/>
        </w:rPr>
        <w:t>№</w:t>
      </w:r>
      <w:r w:rsidR="00C11368">
        <w:rPr>
          <w:rFonts w:ascii="Liberation Serif" w:hAnsi="Liberation Serif"/>
          <w:szCs w:val="24"/>
        </w:rPr>
        <w:t xml:space="preserve"> 250 </w:t>
      </w:r>
      <w:r w:rsidRPr="00C41A85">
        <w:rPr>
          <w:rFonts w:ascii="Liberation Serif" w:hAnsi="Liberation Serif"/>
          <w:szCs w:val="24"/>
        </w:rPr>
        <w:t>от</w:t>
      </w:r>
      <w:r w:rsidR="00C11368">
        <w:rPr>
          <w:rFonts w:ascii="Liberation Serif" w:hAnsi="Liberation Serif"/>
          <w:szCs w:val="24"/>
        </w:rPr>
        <w:t xml:space="preserve"> 21.03.2023</w:t>
      </w:r>
    </w:p>
    <w:p w14:paraId="15ECE54B" w14:textId="77777777" w:rsidR="00CA254A" w:rsidRPr="00C41A85" w:rsidRDefault="00CA254A" w:rsidP="00755AA9">
      <w:pPr>
        <w:pStyle w:val="ConsTitle"/>
        <w:widowControl/>
        <w:rPr>
          <w:rFonts w:ascii="Liberation Serif" w:hAnsi="Liberation Serif"/>
          <w:b w:val="0"/>
          <w:iCs/>
          <w:sz w:val="36"/>
          <w:szCs w:val="24"/>
        </w:rPr>
      </w:pPr>
    </w:p>
    <w:p w14:paraId="726D7343" w14:textId="77777777" w:rsidR="000D209D" w:rsidRPr="00C41A85" w:rsidRDefault="00CA254A" w:rsidP="00084AB2">
      <w:pPr>
        <w:pStyle w:val="ConsTitle"/>
        <w:widowControl/>
        <w:jc w:val="center"/>
        <w:rPr>
          <w:rFonts w:ascii="Liberation Serif" w:hAnsi="Liberation Serif"/>
          <w:b w:val="0"/>
          <w:iCs/>
          <w:sz w:val="28"/>
        </w:rPr>
      </w:pPr>
      <w:r w:rsidRPr="00C41A85">
        <w:rPr>
          <w:rFonts w:ascii="Liberation Serif" w:hAnsi="Liberation Serif"/>
          <w:b w:val="0"/>
          <w:iCs/>
          <w:sz w:val="28"/>
        </w:rPr>
        <w:t>План мероприятий по организа</w:t>
      </w:r>
      <w:r w:rsidR="00084AB2" w:rsidRPr="00C41A85">
        <w:rPr>
          <w:rFonts w:ascii="Liberation Serif" w:hAnsi="Liberation Serif"/>
          <w:b w:val="0"/>
          <w:iCs/>
          <w:sz w:val="28"/>
        </w:rPr>
        <w:t>ции санитарной уборки</w:t>
      </w:r>
      <w:r w:rsidRPr="00C41A85">
        <w:rPr>
          <w:rFonts w:ascii="Liberation Serif" w:hAnsi="Liberation Serif"/>
          <w:b w:val="0"/>
          <w:iCs/>
          <w:sz w:val="28"/>
        </w:rPr>
        <w:t xml:space="preserve"> территории</w:t>
      </w:r>
    </w:p>
    <w:p w14:paraId="3C253C52" w14:textId="00D7FB48" w:rsidR="00CA254A" w:rsidRPr="00C41A85" w:rsidRDefault="00CA254A" w:rsidP="00084AB2">
      <w:pPr>
        <w:pStyle w:val="ConsTitle"/>
        <w:widowControl/>
        <w:jc w:val="center"/>
        <w:rPr>
          <w:rFonts w:ascii="Liberation Serif" w:hAnsi="Liberation Serif"/>
          <w:b w:val="0"/>
          <w:iCs/>
          <w:sz w:val="28"/>
        </w:rPr>
      </w:pPr>
      <w:r w:rsidRPr="00C41A85">
        <w:rPr>
          <w:rFonts w:ascii="Liberation Serif" w:hAnsi="Liberation Serif"/>
          <w:b w:val="0"/>
          <w:iCs/>
          <w:sz w:val="28"/>
        </w:rPr>
        <w:t>городского округа Красноуфимск</w:t>
      </w:r>
    </w:p>
    <w:tbl>
      <w:tblPr>
        <w:tblpPr w:leftFromText="180" w:rightFromText="180" w:vertAnchor="text" w:horzAnchor="page" w:tblpX="1045" w:tblpY="1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2469"/>
        <w:gridCol w:w="2350"/>
        <w:gridCol w:w="1701"/>
      </w:tblGrid>
      <w:tr w:rsidR="00050F84" w:rsidRPr="00C41A85" w14:paraId="55BD1A25" w14:textId="77777777" w:rsidTr="00F440AB">
        <w:tc>
          <w:tcPr>
            <w:tcW w:w="534" w:type="dxa"/>
            <w:vAlign w:val="center"/>
          </w:tcPr>
          <w:p w14:paraId="7B87F9F7" w14:textId="1716ECD3" w:rsidR="00050F84" w:rsidRPr="00C41A85" w:rsidRDefault="00050F84" w:rsidP="001F20DD">
            <w:pPr>
              <w:pStyle w:val="ConsTitle"/>
              <w:widowControl/>
              <w:overflowPunct w:val="0"/>
              <w:ind w:left="-142" w:right="-108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№ п</w:t>
            </w:r>
            <w:r w:rsidR="001F20DD">
              <w:rPr>
                <w:rFonts w:ascii="Liberation Serif" w:hAnsi="Liberation Serif"/>
                <w:b w:val="0"/>
                <w:iCs/>
                <w:sz w:val="24"/>
                <w:szCs w:val="24"/>
              </w:rPr>
              <w:t>/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</w:t>
            </w:r>
          </w:p>
        </w:tc>
        <w:tc>
          <w:tcPr>
            <w:tcW w:w="3402" w:type="dxa"/>
            <w:vAlign w:val="center"/>
          </w:tcPr>
          <w:p w14:paraId="2A8D7351" w14:textId="6BEBBA9D" w:rsidR="00050F84" w:rsidRPr="00C41A85" w:rsidRDefault="00050F84" w:rsidP="001F20DD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9" w:type="dxa"/>
            <w:vAlign w:val="center"/>
          </w:tcPr>
          <w:p w14:paraId="0F8DA433" w14:textId="77777777" w:rsidR="00050F84" w:rsidRPr="00C41A85" w:rsidRDefault="00050F84" w:rsidP="001F20DD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2350" w:type="dxa"/>
            <w:vAlign w:val="center"/>
          </w:tcPr>
          <w:p w14:paraId="47E0EDBA" w14:textId="77777777" w:rsidR="00050F84" w:rsidRPr="00C41A85" w:rsidRDefault="00050F84" w:rsidP="001F20DD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vAlign w:val="center"/>
          </w:tcPr>
          <w:p w14:paraId="1B0CD110" w14:textId="4D62FAD1" w:rsidR="00050F84" w:rsidRPr="00C41A85" w:rsidRDefault="00050F84" w:rsidP="001F20DD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Сроки исполнения</w:t>
            </w:r>
          </w:p>
        </w:tc>
      </w:tr>
      <w:tr w:rsidR="00050F84" w:rsidRPr="00C41A85" w14:paraId="2551DFD8" w14:textId="77777777" w:rsidTr="00F440AB">
        <w:tc>
          <w:tcPr>
            <w:tcW w:w="534" w:type="dxa"/>
          </w:tcPr>
          <w:p w14:paraId="52A0D448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FCBBFF" w14:textId="1252125E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Подготовить и опубликовать в СМИ обращение к гражданам об участи</w:t>
            </w:r>
            <w:r w:rsidR="00084AB2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и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в уборке улиц и дворов по месту жительства</w:t>
            </w:r>
          </w:p>
        </w:tc>
        <w:tc>
          <w:tcPr>
            <w:tcW w:w="2469" w:type="dxa"/>
          </w:tcPr>
          <w:p w14:paraId="40C530C7" w14:textId="05B04DEE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Отдел городского</w:t>
            </w:r>
          </w:p>
          <w:p w14:paraId="67ED27F8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хозяйства</w:t>
            </w:r>
          </w:p>
          <w:p w14:paraId="10234198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Администрации</w:t>
            </w:r>
          </w:p>
          <w:p w14:paraId="04CAF074" w14:textId="77777777" w:rsidR="00E64CB2" w:rsidRDefault="001F20DD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</w:t>
            </w:r>
            <w:r w:rsidR="00050F84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Красноуфимск</w:t>
            </w:r>
            <w:r w:rsidR="00E32CD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</w:t>
            </w:r>
            <w:r w:rsidRPr="001F20DD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старший инспектор отдела организационной работы Администрации </w:t>
            </w:r>
          </w:p>
          <w:p w14:paraId="3398184C" w14:textId="504511DB" w:rsidR="00050F84" w:rsidRPr="00C41A85" w:rsidRDefault="001F20DD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1F20DD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2350" w:type="dxa"/>
          </w:tcPr>
          <w:p w14:paraId="208E0333" w14:textId="1CA55A9D" w:rsidR="00E64CB2" w:rsidRPr="00E64CB2" w:rsidRDefault="002C0A9A" w:rsidP="00E64CB2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Начальник отдела городского хозяйства</w:t>
            </w:r>
            <w:r w:rsidR="00E64CB2">
              <w:t xml:space="preserve"> </w:t>
            </w:r>
            <w:r w:rsidR="00E64CB2"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Администрации</w:t>
            </w:r>
          </w:p>
          <w:p w14:paraId="3BBEE0C2" w14:textId="2D5E3D1E" w:rsidR="00E32CDA" w:rsidRPr="00C41A85" w:rsidRDefault="00E64CB2" w:rsidP="00E64CB2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  <w:r w:rsidR="002C0A9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, 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старший инспектор отдела организационной работы Администрации ГО Красноуфимск</w:t>
            </w:r>
          </w:p>
        </w:tc>
        <w:tc>
          <w:tcPr>
            <w:tcW w:w="1701" w:type="dxa"/>
          </w:tcPr>
          <w:p w14:paraId="24C143C7" w14:textId="3B010676" w:rsidR="00050F84" w:rsidRPr="00C41A85" w:rsidRDefault="00274B21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2B0F42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0</w:t>
            </w:r>
            <w:r w:rsidR="00C85603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</w:t>
            </w:r>
            <w:r w:rsidR="002B0F42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.202</w:t>
            </w:r>
            <w:r w:rsidR="00C85603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050F84" w:rsidRPr="00C41A85" w14:paraId="38DD6DD1" w14:textId="77777777" w:rsidTr="00F440AB">
        <w:trPr>
          <w:trHeight w:val="2247"/>
        </w:trPr>
        <w:tc>
          <w:tcPr>
            <w:tcW w:w="534" w:type="dxa"/>
          </w:tcPr>
          <w:p w14:paraId="51051DEF" w14:textId="77777777" w:rsidR="00050F84" w:rsidRPr="00C41A85" w:rsidRDefault="00050F84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C5A4A11" w14:textId="793C3CF8" w:rsidR="00050F84" w:rsidRPr="00C41A85" w:rsidRDefault="00050F84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Проведение разъяснительной работы с предпринимат</w:t>
            </w:r>
            <w:r w:rsidR="00E1064F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елями, </w:t>
            </w:r>
            <w:r w:rsidR="00DE01C0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руководителями торговых </w:t>
            </w:r>
            <w:r w:rsidR="00E1064F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и промышленных </w:t>
            </w:r>
            <w:r w:rsidR="00DE01C0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предприятий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о необходимости своевременной уборки мусора на</w:t>
            </w:r>
            <w:r w:rsidR="00E1064F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прилегающих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территориях </w:t>
            </w:r>
          </w:p>
        </w:tc>
        <w:tc>
          <w:tcPr>
            <w:tcW w:w="2469" w:type="dxa"/>
          </w:tcPr>
          <w:p w14:paraId="0F1FC13E" w14:textId="77777777" w:rsidR="00E64CB2" w:rsidRDefault="00050F84" w:rsidP="00E64CB2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Управление </w:t>
            </w:r>
            <w:r w:rsidR="001F20DD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экономического развития</w:t>
            </w:r>
            <w:r w:rsidR="00E64CB2">
              <w:t xml:space="preserve"> </w:t>
            </w:r>
            <w:r w:rsidR="00E64CB2"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Администрации</w:t>
            </w:r>
            <w:r w:rsid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</w:t>
            </w:r>
          </w:p>
          <w:p w14:paraId="3ED84BC3" w14:textId="6E35558C" w:rsidR="00050F84" w:rsidRPr="00C41A85" w:rsidRDefault="00E64CB2" w:rsidP="00E64CB2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2350" w:type="dxa"/>
          </w:tcPr>
          <w:p w14:paraId="3EEDD2F6" w14:textId="7C297BC7" w:rsidR="00E64CB2" w:rsidRPr="00E64CB2" w:rsidRDefault="00E64CB2" w:rsidP="00E64CB2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Начальник 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Управлени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я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экономического развития Администрации </w:t>
            </w:r>
          </w:p>
          <w:p w14:paraId="0ADF4CAA" w14:textId="44C2F42B" w:rsidR="00050F84" w:rsidRPr="00C41A85" w:rsidRDefault="00E64CB2" w:rsidP="00E64CB2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338CBA8C" w14:textId="3315AD07" w:rsidR="00050F84" w:rsidRPr="00C41A85" w:rsidRDefault="008A4DEB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2</w:t>
            </w:r>
            <w:r w:rsidR="00C85603">
              <w:rPr>
                <w:rFonts w:ascii="Liberation Serif" w:hAnsi="Liberation Serif"/>
                <w:b w:val="0"/>
                <w:iCs/>
                <w:sz w:val="24"/>
                <w:szCs w:val="24"/>
              </w:rPr>
              <w:t>0</w:t>
            </w:r>
            <w:r w:rsidR="003744E5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.202</w:t>
            </w:r>
            <w:r w:rsidR="00C85603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050F84" w:rsidRPr="00C41A85" w14:paraId="72448129" w14:textId="77777777" w:rsidTr="00F440AB">
        <w:tc>
          <w:tcPr>
            <w:tcW w:w="534" w:type="dxa"/>
          </w:tcPr>
          <w:p w14:paraId="21CAC66A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B2AA207" w14:textId="081C33BB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проверки соблюдения организациями-застройщиками</w:t>
            </w:r>
            <w:r w:rsidR="003C7601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и гражданами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условий разрешения на строительство в части содержания прилегающих к строительным площадкам территорий, исключения выноса грязи и строительного мусора на дороги общего пользования</w:t>
            </w:r>
          </w:p>
        </w:tc>
        <w:tc>
          <w:tcPr>
            <w:tcW w:w="2469" w:type="dxa"/>
          </w:tcPr>
          <w:p w14:paraId="2D96D85C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Отдел архитектуры и градостроительства</w:t>
            </w:r>
          </w:p>
          <w:p w14:paraId="056393C0" w14:textId="77777777" w:rsidR="00F440AB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Администрации </w:t>
            </w:r>
          </w:p>
          <w:p w14:paraId="0EF717F8" w14:textId="37FD243A" w:rsidR="00050F84" w:rsidRPr="00C41A85" w:rsidRDefault="00F440AB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</w:t>
            </w:r>
            <w:r w:rsidR="00050F84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Красноуфимск</w:t>
            </w:r>
          </w:p>
        </w:tc>
        <w:tc>
          <w:tcPr>
            <w:tcW w:w="2350" w:type="dxa"/>
          </w:tcPr>
          <w:p w14:paraId="36DC384A" w14:textId="08FFE140" w:rsidR="00050F84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Начальник отдела по делам архитектуры и градостроительства</w:t>
            </w:r>
          </w:p>
        </w:tc>
        <w:tc>
          <w:tcPr>
            <w:tcW w:w="1701" w:type="dxa"/>
          </w:tcPr>
          <w:p w14:paraId="396852FD" w14:textId="6CF9A5D1" w:rsidR="00050F84" w:rsidRPr="00C41A85" w:rsidRDefault="00D434FF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</w:t>
            </w:r>
            <w:r w:rsidR="00C85603">
              <w:rPr>
                <w:rFonts w:ascii="Liberation Serif" w:hAnsi="Liberation Serif"/>
                <w:b w:val="0"/>
                <w:iCs/>
                <w:sz w:val="24"/>
                <w:szCs w:val="24"/>
              </w:rPr>
              <w:t>9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C85603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050F84" w:rsidRPr="00C41A85" w14:paraId="741474C8" w14:textId="77777777" w:rsidTr="00F440AB">
        <w:tc>
          <w:tcPr>
            <w:tcW w:w="534" w:type="dxa"/>
          </w:tcPr>
          <w:p w14:paraId="491BE626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E591B24" w14:textId="2EF316E3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работу с квартальными по организованной уборке придомовых территорий и ск</w:t>
            </w:r>
            <w:r w:rsidR="00C74217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ладированию мусора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в частном секторе</w:t>
            </w:r>
            <w:r w:rsidR="00C74217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около существующих площадок сбора ТКО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для его своевременной вывозки и исключения необходимости повторных уборок.</w:t>
            </w:r>
          </w:p>
        </w:tc>
        <w:tc>
          <w:tcPr>
            <w:tcW w:w="2469" w:type="dxa"/>
          </w:tcPr>
          <w:p w14:paraId="439150B3" w14:textId="715DB3EB" w:rsidR="00F440AB" w:rsidRPr="00F440AB" w:rsidRDefault="003744E5" w:rsidP="00F440AB">
            <w:pPr>
              <w:pStyle w:val="ConsTitle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C41A85">
              <w:rPr>
                <w:rFonts w:ascii="Liberation Serif" w:hAnsi="Liberation Serif" w:cs="Times New Roman"/>
                <w:b w:val="0"/>
                <w:sz w:val="24"/>
                <w:szCs w:val="24"/>
              </w:rPr>
              <w:t>Организационный о</w:t>
            </w:r>
            <w:r w:rsidR="007D6B9B" w:rsidRPr="00C41A85">
              <w:rPr>
                <w:rFonts w:ascii="Liberation Serif" w:hAnsi="Liberation Serif" w:cs="Times New Roman"/>
                <w:b w:val="0"/>
                <w:sz w:val="24"/>
                <w:szCs w:val="24"/>
              </w:rPr>
              <w:t>тдел</w:t>
            </w:r>
            <w:r w:rsidR="00050F84" w:rsidRPr="00C41A85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</w:t>
            </w:r>
            <w:r w:rsidR="00F440AB" w:rsidRPr="00F440AB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Администрации </w:t>
            </w:r>
          </w:p>
          <w:p w14:paraId="4B731E07" w14:textId="38D1AD48" w:rsidR="00050F84" w:rsidRPr="00C41A85" w:rsidRDefault="00F440AB" w:rsidP="00F440AB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 w:cs="Times New Roman"/>
                <w:b w:val="0"/>
                <w:iCs/>
                <w:sz w:val="24"/>
                <w:szCs w:val="24"/>
              </w:rPr>
            </w:pPr>
            <w:r w:rsidRPr="00F440AB">
              <w:rPr>
                <w:rFonts w:ascii="Liberation Serif" w:hAnsi="Liberation Serif" w:cs="Times New Roman"/>
                <w:b w:val="0"/>
                <w:sz w:val="24"/>
                <w:szCs w:val="24"/>
              </w:rPr>
              <w:t>ГО Красноуфимск</w:t>
            </w:r>
          </w:p>
        </w:tc>
        <w:tc>
          <w:tcPr>
            <w:tcW w:w="2350" w:type="dxa"/>
          </w:tcPr>
          <w:p w14:paraId="47F46637" w14:textId="1B047FE1" w:rsidR="00F440AB" w:rsidRPr="00F440AB" w:rsidRDefault="002C0A9A" w:rsidP="00F440AB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Заместитель Главы по правовым и организационным вопросам</w:t>
            </w:r>
            <w:r w:rsidR="00F440AB">
              <w:t xml:space="preserve"> </w:t>
            </w:r>
            <w:r w:rsidR="00F440AB" w:rsidRPr="00F440AB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Администрации </w:t>
            </w:r>
          </w:p>
          <w:p w14:paraId="57795F44" w14:textId="637F1009" w:rsidR="00F440AB" w:rsidRPr="00F440AB" w:rsidRDefault="00F440AB" w:rsidP="00F440AB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F440AB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  <w:r w:rsidR="002C0A9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 начальник организационного отдела</w:t>
            </w:r>
            <w:r>
              <w:t xml:space="preserve"> </w:t>
            </w:r>
            <w:r w:rsidRPr="00F440AB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Администрации </w:t>
            </w:r>
          </w:p>
          <w:p w14:paraId="1A53C63E" w14:textId="6648A6B7" w:rsidR="00050F84" w:rsidRPr="00C41A85" w:rsidRDefault="00F440AB" w:rsidP="00F440AB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F440AB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1AE8E7E1" w14:textId="07DA9E5C" w:rsidR="00050F84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29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C85603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050F84" w:rsidRPr="00C41A85" w14:paraId="5CC3115F" w14:textId="77777777" w:rsidTr="00F440AB">
        <w:trPr>
          <w:trHeight w:val="2190"/>
        </w:trPr>
        <w:tc>
          <w:tcPr>
            <w:tcW w:w="534" w:type="dxa"/>
          </w:tcPr>
          <w:p w14:paraId="4FD118E3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14:paraId="23B49C9A" w14:textId="632BD8E8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Организовать проведение силами учащихся и педагогических работников ОУ и ДОУ</w:t>
            </w:r>
            <w:r w:rsidR="00C35528" w:rsidRPr="00C41A85">
              <w:rPr>
                <w:rFonts w:ascii="Liberation Serif" w:hAnsi="Liberation Serif"/>
                <w:szCs w:val="24"/>
              </w:rPr>
              <w:t>, организаций культуры, физической культуры и спорта</w:t>
            </w:r>
            <w:r w:rsidRPr="00C41A85">
              <w:rPr>
                <w:rFonts w:ascii="Liberation Serif" w:hAnsi="Liberation Serif"/>
                <w:szCs w:val="24"/>
              </w:rPr>
              <w:t xml:space="preserve"> уборки прилегающих и закрепленных к образовательным учреждениям</w:t>
            </w:r>
            <w:r w:rsidR="00C35528" w:rsidRPr="00C41A85">
              <w:rPr>
                <w:rFonts w:ascii="Liberation Serif" w:hAnsi="Liberation Serif"/>
                <w:szCs w:val="24"/>
              </w:rPr>
              <w:t>, учреждениям культуры, физической культуры и спорта</w:t>
            </w:r>
            <w:r w:rsidRPr="00C41A85">
              <w:rPr>
                <w:rFonts w:ascii="Liberation Serif" w:hAnsi="Liberation Serif"/>
                <w:szCs w:val="24"/>
              </w:rPr>
              <w:t xml:space="preserve"> территорий</w:t>
            </w:r>
          </w:p>
        </w:tc>
        <w:tc>
          <w:tcPr>
            <w:tcW w:w="2469" w:type="dxa"/>
          </w:tcPr>
          <w:p w14:paraId="2D4638B5" w14:textId="7F1E1C2E" w:rsidR="00050F84" w:rsidRPr="003B19D0" w:rsidRDefault="00864640" w:rsidP="001F20DD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 xml:space="preserve">МО Управление образованием </w:t>
            </w:r>
            <w:r w:rsidR="00DE293F" w:rsidRPr="003B19D0">
              <w:rPr>
                <w:rFonts w:ascii="Liberation Serif" w:hAnsi="Liberation Serif"/>
                <w:szCs w:val="24"/>
              </w:rPr>
              <w:t>ГО</w:t>
            </w:r>
            <w:r w:rsidRPr="003B19D0">
              <w:rPr>
                <w:rFonts w:ascii="Liberation Serif" w:hAnsi="Liberation Serif"/>
                <w:szCs w:val="24"/>
              </w:rPr>
              <w:t xml:space="preserve"> Красноуфимск</w:t>
            </w:r>
            <w:r w:rsidR="00DE293F" w:rsidRPr="003B19D0">
              <w:rPr>
                <w:rFonts w:ascii="Liberation Serif" w:hAnsi="Liberation Serif"/>
                <w:szCs w:val="24"/>
              </w:rPr>
              <w:t>,</w:t>
            </w:r>
          </w:p>
          <w:p w14:paraId="412C19FB" w14:textId="77E3BBCC" w:rsidR="003B19D0" w:rsidRPr="003B19D0" w:rsidRDefault="003B19D0" w:rsidP="001F20DD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МО Управление культуры ГО Красноуфимск,</w:t>
            </w:r>
          </w:p>
          <w:p w14:paraId="0CC4D745" w14:textId="20AE7263" w:rsidR="003B19D0" w:rsidRPr="003B19D0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 xml:space="preserve">отдел по физкультуре и спорту Администрации </w:t>
            </w:r>
          </w:p>
          <w:p w14:paraId="76A87AF1" w14:textId="76832850" w:rsidR="003B19D0" w:rsidRPr="003B19D0" w:rsidRDefault="003B19D0" w:rsidP="003B19D0">
            <w:pPr>
              <w:rPr>
                <w:rFonts w:ascii="Liberation Serif" w:hAnsi="Liberation Serif"/>
                <w:szCs w:val="24"/>
                <w:highlight w:val="yellow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</w:t>
            </w:r>
          </w:p>
          <w:p w14:paraId="62E87525" w14:textId="4A6C069B" w:rsidR="00DE293F" w:rsidRPr="003B19D0" w:rsidRDefault="00DE293F" w:rsidP="001F20DD">
            <w:pPr>
              <w:rPr>
                <w:rFonts w:ascii="Liberation Serif" w:hAnsi="Liberation Serif"/>
                <w:szCs w:val="24"/>
                <w:highlight w:val="yellow"/>
              </w:rPr>
            </w:pPr>
          </w:p>
        </w:tc>
        <w:tc>
          <w:tcPr>
            <w:tcW w:w="2350" w:type="dxa"/>
          </w:tcPr>
          <w:p w14:paraId="1CA4C0BA" w14:textId="60312894" w:rsidR="00113AC6" w:rsidRPr="00113AC6" w:rsidRDefault="002C0A9A" w:rsidP="00113AC6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Заместитель Главы по социальной политике</w:t>
            </w:r>
            <w:r w:rsidR="00113AC6">
              <w:t xml:space="preserve"> </w:t>
            </w:r>
            <w:r w:rsidR="00113AC6" w:rsidRPr="00113AC6">
              <w:rPr>
                <w:rFonts w:ascii="Liberation Serif" w:hAnsi="Liberation Serif"/>
                <w:szCs w:val="24"/>
              </w:rPr>
              <w:t xml:space="preserve">Администрации </w:t>
            </w:r>
          </w:p>
          <w:p w14:paraId="465958B0" w14:textId="77777777" w:rsidR="003B19D0" w:rsidRDefault="00113AC6" w:rsidP="00113AC6">
            <w:pPr>
              <w:rPr>
                <w:rFonts w:ascii="Liberation Serif" w:hAnsi="Liberation Serif"/>
                <w:szCs w:val="24"/>
              </w:rPr>
            </w:pPr>
            <w:r w:rsidRPr="00113AC6">
              <w:rPr>
                <w:rFonts w:ascii="Liberation Serif" w:hAnsi="Liberation Serif"/>
                <w:szCs w:val="24"/>
              </w:rPr>
              <w:t>ГО Красноуфимск</w:t>
            </w:r>
            <w:r w:rsidR="002C0A9A" w:rsidRPr="00C41A85">
              <w:rPr>
                <w:rFonts w:ascii="Liberation Serif" w:hAnsi="Liberation Serif"/>
                <w:szCs w:val="24"/>
              </w:rPr>
              <w:t xml:space="preserve">, </w:t>
            </w:r>
            <w:r w:rsidR="00F440AB" w:rsidRPr="00F440AB">
              <w:rPr>
                <w:rFonts w:ascii="Liberation Serif" w:hAnsi="Liberation Serif"/>
                <w:szCs w:val="24"/>
              </w:rPr>
              <w:t>начальник МО Управлени</w:t>
            </w:r>
            <w:r w:rsidR="00DE293F">
              <w:rPr>
                <w:rFonts w:ascii="Liberation Serif" w:hAnsi="Liberation Serif"/>
                <w:szCs w:val="24"/>
              </w:rPr>
              <w:t>е</w:t>
            </w:r>
            <w:r w:rsidR="00F440AB" w:rsidRPr="00F440AB">
              <w:rPr>
                <w:rFonts w:ascii="Liberation Serif" w:hAnsi="Liberation Serif"/>
                <w:szCs w:val="24"/>
              </w:rPr>
              <w:t xml:space="preserve"> образованием</w:t>
            </w:r>
          </w:p>
          <w:p w14:paraId="04AB5780" w14:textId="38816DCE" w:rsidR="003B19D0" w:rsidRDefault="00F440AB" w:rsidP="00113AC6">
            <w:pPr>
              <w:rPr>
                <w:rFonts w:ascii="Liberation Serif" w:hAnsi="Liberation Serif"/>
                <w:szCs w:val="24"/>
              </w:rPr>
            </w:pPr>
            <w:r w:rsidRPr="00F440AB">
              <w:rPr>
                <w:rFonts w:ascii="Liberation Serif" w:hAnsi="Liberation Serif"/>
                <w:szCs w:val="24"/>
              </w:rPr>
              <w:t>ГО Красноуфимск</w:t>
            </w:r>
            <w:r w:rsidR="002C0A9A" w:rsidRPr="00C41A85">
              <w:rPr>
                <w:rFonts w:ascii="Liberation Serif" w:hAnsi="Liberation Serif"/>
                <w:szCs w:val="24"/>
              </w:rPr>
              <w:t xml:space="preserve">, начальник </w:t>
            </w:r>
            <w:r w:rsidR="003B19D0">
              <w:rPr>
                <w:rFonts w:ascii="Liberation Serif" w:hAnsi="Liberation Serif"/>
                <w:szCs w:val="24"/>
              </w:rPr>
              <w:t xml:space="preserve">МО </w:t>
            </w:r>
            <w:r w:rsidR="002C0A9A" w:rsidRPr="00C41A85">
              <w:rPr>
                <w:rFonts w:ascii="Liberation Serif" w:hAnsi="Liberation Serif"/>
                <w:szCs w:val="24"/>
              </w:rPr>
              <w:t xml:space="preserve">Управление культуры </w:t>
            </w:r>
          </w:p>
          <w:p w14:paraId="52C69B97" w14:textId="785577A7" w:rsidR="003B19D0" w:rsidRPr="003B19D0" w:rsidRDefault="002C0A9A" w:rsidP="003B19D0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ГО Красноуфимск, начальник отдела по физкультуре и спорту</w:t>
            </w:r>
            <w:r w:rsidR="006F5FA8" w:rsidRPr="00C41A85">
              <w:rPr>
                <w:rFonts w:ascii="Liberation Serif" w:hAnsi="Liberation Serif"/>
                <w:szCs w:val="24"/>
              </w:rPr>
              <w:t xml:space="preserve"> </w:t>
            </w:r>
            <w:r w:rsidR="003B19D0" w:rsidRPr="003B19D0">
              <w:rPr>
                <w:rFonts w:ascii="Liberation Serif" w:hAnsi="Liberation Serif"/>
                <w:szCs w:val="24"/>
              </w:rPr>
              <w:t xml:space="preserve">Администрации </w:t>
            </w:r>
          </w:p>
          <w:p w14:paraId="0AE2E4EF" w14:textId="284BD8C2" w:rsidR="00C35528" w:rsidRPr="00C41A85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3D756C28" w14:textId="5687F775" w:rsidR="00050F84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29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C85603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050F84" w:rsidRPr="00C41A85" w14:paraId="554CE504" w14:textId="77777777" w:rsidTr="00F440AB">
        <w:trPr>
          <w:trHeight w:val="1833"/>
        </w:trPr>
        <w:tc>
          <w:tcPr>
            <w:tcW w:w="534" w:type="dxa"/>
          </w:tcPr>
          <w:p w14:paraId="427E575B" w14:textId="77777777" w:rsidR="00050F84" w:rsidRPr="00C41A85" w:rsidRDefault="00050F84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3EA22D7" w14:textId="68D5C6F1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Организовать проведение силами учащихся, студентов и педагогических работников ОУ системы НПО, СПО уборки прилегающих и закрепленных к образовательным учреждениям территорий</w:t>
            </w:r>
          </w:p>
        </w:tc>
        <w:tc>
          <w:tcPr>
            <w:tcW w:w="2469" w:type="dxa"/>
          </w:tcPr>
          <w:p w14:paraId="48475158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Руководители учреждений системы НПО, СПО</w:t>
            </w:r>
          </w:p>
        </w:tc>
        <w:tc>
          <w:tcPr>
            <w:tcW w:w="2350" w:type="dxa"/>
          </w:tcPr>
          <w:p w14:paraId="7469CC82" w14:textId="7D5AD9FB" w:rsidR="003B19D0" w:rsidRPr="003B19D0" w:rsidRDefault="00723711" w:rsidP="003B19D0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Заместитель Главы по социальной политике</w:t>
            </w:r>
            <w:r w:rsidR="003B19D0">
              <w:t xml:space="preserve"> </w:t>
            </w:r>
            <w:r w:rsidR="003B19D0" w:rsidRPr="003B19D0">
              <w:rPr>
                <w:rFonts w:ascii="Liberation Serif" w:hAnsi="Liberation Serif"/>
                <w:szCs w:val="24"/>
              </w:rPr>
              <w:t xml:space="preserve">Администрации </w:t>
            </w:r>
          </w:p>
          <w:p w14:paraId="288320B3" w14:textId="19D78D77" w:rsidR="00050F84" w:rsidRPr="00C41A85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498A2F7F" w14:textId="305E5E3E" w:rsidR="00050F84" w:rsidRPr="00C41A85" w:rsidRDefault="0012432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29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050F84" w:rsidRPr="00C41A85" w14:paraId="214A1236" w14:textId="77777777" w:rsidTr="00F440AB">
        <w:tc>
          <w:tcPr>
            <w:tcW w:w="534" w:type="dxa"/>
          </w:tcPr>
          <w:p w14:paraId="01FAA80B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80D5C75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Провести работы по уборке территории памятников, объектов культурного наследия:</w:t>
            </w:r>
          </w:p>
          <w:p w14:paraId="03A0994D" w14:textId="024EA65E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-«Аллея Памяти»;</w:t>
            </w:r>
          </w:p>
          <w:p w14:paraId="4325CA32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</w:p>
          <w:p w14:paraId="4DA862F7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-мемориал «Памяти павшим»;</w:t>
            </w:r>
          </w:p>
          <w:p w14:paraId="4FE98B80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 xml:space="preserve">- воинские захоронения; </w:t>
            </w:r>
          </w:p>
          <w:p w14:paraId="4D998B4F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</w:p>
          <w:p w14:paraId="5DCC6448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</w:p>
          <w:p w14:paraId="1CC67B30" w14:textId="77777777" w:rsidR="007A439F" w:rsidRDefault="007A439F" w:rsidP="001F20DD">
            <w:pPr>
              <w:rPr>
                <w:rFonts w:ascii="Liberation Serif" w:hAnsi="Liberation Serif"/>
                <w:szCs w:val="24"/>
              </w:rPr>
            </w:pPr>
          </w:p>
          <w:p w14:paraId="052FFE98" w14:textId="333F41A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 xml:space="preserve">- обелиск Красногвардейцам (ул. </w:t>
            </w:r>
            <w:proofErr w:type="spellStart"/>
            <w:r w:rsidRPr="00C41A85">
              <w:rPr>
                <w:rFonts w:ascii="Liberation Serif" w:hAnsi="Liberation Serif"/>
                <w:szCs w:val="24"/>
              </w:rPr>
              <w:t>Мизерова</w:t>
            </w:r>
            <w:proofErr w:type="spellEnd"/>
            <w:r w:rsidRPr="00C41A85">
              <w:rPr>
                <w:rFonts w:ascii="Liberation Serif" w:hAnsi="Liberation Serif"/>
                <w:szCs w:val="24"/>
              </w:rPr>
              <w:t xml:space="preserve">) </w:t>
            </w:r>
          </w:p>
        </w:tc>
        <w:tc>
          <w:tcPr>
            <w:tcW w:w="2469" w:type="dxa"/>
          </w:tcPr>
          <w:p w14:paraId="1876648E" w14:textId="4727640B" w:rsidR="003B19D0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М</w:t>
            </w:r>
            <w:r w:rsidR="007A439F">
              <w:rPr>
                <w:rFonts w:ascii="Liberation Serif" w:hAnsi="Liberation Serif"/>
                <w:szCs w:val="24"/>
              </w:rPr>
              <w:t>АУ</w:t>
            </w:r>
            <w:r w:rsidRPr="00C41A85">
              <w:rPr>
                <w:rFonts w:ascii="Liberation Serif" w:hAnsi="Liberation Serif"/>
                <w:szCs w:val="24"/>
              </w:rPr>
              <w:t xml:space="preserve"> «</w:t>
            </w:r>
            <w:proofErr w:type="spellStart"/>
            <w:r w:rsidRPr="00C41A85">
              <w:rPr>
                <w:rFonts w:ascii="Liberation Serif" w:hAnsi="Liberation Serif"/>
                <w:szCs w:val="24"/>
              </w:rPr>
              <w:t>ЦТДиМ</w:t>
            </w:r>
            <w:proofErr w:type="spellEnd"/>
            <w:r w:rsidRPr="00C41A85">
              <w:rPr>
                <w:rFonts w:ascii="Liberation Serif" w:hAnsi="Liberation Serif"/>
                <w:szCs w:val="24"/>
              </w:rPr>
              <w:t xml:space="preserve">, </w:t>
            </w:r>
          </w:p>
          <w:p w14:paraId="165CCFD9" w14:textId="4D35C42D" w:rsidR="00050F84" w:rsidRPr="00C41A85" w:rsidRDefault="003B19D0" w:rsidP="001F20DD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МО Управление культуры ГО Красноуфимск</w:t>
            </w:r>
            <w:r w:rsidR="00050F84" w:rsidRPr="00C41A85">
              <w:rPr>
                <w:rFonts w:ascii="Liberation Serif" w:hAnsi="Liberation Serif"/>
                <w:szCs w:val="24"/>
              </w:rPr>
              <w:t>;</w:t>
            </w:r>
          </w:p>
          <w:p w14:paraId="019E7DBF" w14:textId="1A2B7490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М</w:t>
            </w:r>
            <w:r w:rsidR="007A439F">
              <w:rPr>
                <w:rFonts w:ascii="Liberation Serif" w:hAnsi="Liberation Serif"/>
                <w:szCs w:val="24"/>
              </w:rPr>
              <w:t>АОУ СШ</w:t>
            </w:r>
            <w:r w:rsidRPr="00C41A85">
              <w:rPr>
                <w:rFonts w:ascii="Liberation Serif" w:hAnsi="Liberation Serif"/>
                <w:szCs w:val="24"/>
              </w:rPr>
              <w:t xml:space="preserve"> № 9;</w:t>
            </w:r>
          </w:p>
          <w:p w14:paraId="107352E1" w14:textId="77777777" w:rsidR="007A439F" w:rsidRDefault="007A439F" w:rsidP="001F20DD">
            <w:pPr>
              <w:rPr>
                <w:rFonts w:ascii="Liberation Serif" w:hAnsi="Liberation Serif"/>
                <w:szCs w:val="24"/>
              </w:rPr>
            </w:pPr>
            <w:r w:rsidRPr="007A439F">
              <w:rPr>
                <w:rFonts w:ascii="Liberation Serif" w:hAnsi="Liberation Serif"/>
                <w:szCs w:val="24"/>
              </w:rPr>
              <w:t>Красноуфимский филиал «Свердловский областной медицинский колледж»</w:t>
            </w:r>
            <w:r w:rsidR="00050F84" w:rsidRPr="00C41A85">
              <w:rPr>
                <w:rFonts w:ascii="Liberation Serif" w:hAnsi="Liberation Serif"/>
                <w:szCs w:val="24"/>
              </w:rPr>
              <w:t>,</w:t>
            </w:r>
          </w:p>
          <w:p w14:paraId="384AA78F" w14:textId="057099E9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М</w:t>
            </w:r>
            <w:r w:rsidR="007A439F">
              <w:rPr>
                <w:rFonts w:ascii="Liberation Serif" w:hAnsi="Liberation Serif"/>
                <w:szCs w:val="24"/>
              </w:rPr>
              <w:t>АОУ</w:t>
            </w:r>
            <w:r w:rsidRPr="00C41A85">
              <w:rPr>
                <w:rFonts w:ascii="Liberation Serif" w:hAnsi="Liberation Serif"/>
                <w:szCs w:val="24"/>
              </w:rPr>
              <w:t xml:space="preserve"> СШ № 1</w:t>
            </w:r>
          </w:p>
          <w:p w14:paraId="738D297C" w14:textId="2635A528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М</w:t>
            </w:r>
            <w:r w:rsidR="007A439F">
              <w:rPr>
                <w:rFonts w:ascii="Liberation Serif" w:hAnsi="Liberation Serif"/>
                <w:szCs w:val="24"/>
              </w:rPr>
              <w:t>АУ</w:t>
            </w:r>
            <w:r w:rsidRPr="00C41A85">
              <w:rPr>
                <w:rFonts w:ascii="Liberation Serif" w:hAnsi="Liberation Serif"/>
                <w:szCs w:val="24"/>
              </w:rPr>
              <w:t xml:space="preserve"> «</w:t>
            </w:r>
            <w:proofErr w:type="spellStart"/>
            <w:r w:rsidRPr="00C41A85">
              <w:rPr>
                <w:rFonts w:ascii="Liberation Serif" w:hAnsi="Liberation Serif"/>
                <w:szCs w:val="24"/>
              </w:rPr>
              <w:t>ЦТДиМ</w:t>
            </w:r>
            <w:proofErr w:type="spellEnd"/>
            <w:r w:rsidRPr="00C41A85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2350" w:type="dxa"/>
          </w:tcPr>
          <w:p w14:paraId="21E88008" w14:textId="77777777" w:rsidR="003B19D0" w:rsidRPr="003B19D0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 xml:space="preserve">Заместитель Главы по социальной политике Администрации </w:t>
            </w:r>
          </w:p>
          <w:p w14:paraId="6F848181" w14:textId="77777777" w:rsidR="003B19D0" w:rsidRPr="003B19D0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Красноуфимск, начальник МО Управление образованием</w:t>
            </w:r>
          </w:p>
          <w:p w14:paraId="49692BF5" w14:textId="77777777" w:rsidR="003B19D0" w:rsidRPr="003B19D0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 xml:space="preserve">ГО Красноуфимск, начальник МО Управление культуры </w:t>
            </w:r>
          </w:p>
          <w:p w14:paraId="2CDEE58C" w14:textId="37A92312" w:rsidR="00050F84" w:rsidRPr="00C41A85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7E1907B8" w14:textId="03EFF878" w:rsidR="00050F84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29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050F84" w:rsidRPr="00C41A85" w14:paraId="224D61FF" w14:textId="77777777" w:rsidTr="00F440AB">
        <w:trPr>
          <w:trHeight w:val="704"/>
        </w:trPr>
        <w:tc>
          <w:tcPr>
            <w:tcW w:w="534" w:type="dxa"/>
          </w:tcPr>
          <w:p w14:paraId="31A9588A" w14:textId="77777777" w:rsidR="00050F84" w:rsidRPr="00C41A85" w:rsidRDefault="00050F84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8B68571" w14:textId="6300675C" w:rsidR="00050F84" w:rsidRPr="00C41A85" w:rsidRDefault="00050F84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Провести работы по очистке обочин дорог от грязи с ее вывозкой, очистку газонов </w:t>
            </w:r>
          </w:p>
        </w:tc>
        <w:tc>
          <w:tcPr>
            <w:tcW w:w="2469" w:type="dxa"/>
          </w:tcPr>
          <w:p w14:paraId="1D2A1BB1" w14:textId="281BC19A" w:rsidR="00050F84" w:rsidRPr="00C41A85" w:rsidRDefault="00720B07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050F84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73750E65" w14:textId="718961FB" w:rsidR="00050F84" w:rsidRPr="00C41A85" w:rsidRDefault="002C0A9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МКУ «Служба единого заказчика»</w:t>
            </w:r>
          </w:p>
        </w:tc>
        <w:tc>
          <w:tcPr>
            <w:tcW w:w="1701" w:type="dxa"/>
          </w:tcPr>
          <w:p w14:paraId="6CB62243" w14:textId="53B74DBA" w:rsidR="00050F84" w:rsidRPr="00C41A85" w:rsidRDefault="0011796E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  <w:r w:rsidR="00A85864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.202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2C0A9A" w:rsidRPr="00C41A85" w14:paraId="4534F15E" w14:textId="77777777" w:rsidTr="00F440AB">
        <w:tc>
          <w:tcPr>
            <w:tcW w:w="534" w:type="dxa"/>
          </w:tcPr>
          <w:p w14:paraId="0DB53EA5" w14:textId="77777777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7D30EC98" w14:textId="43B7A94E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Обеспечить уборку газонов и пустырей </w:t>
            </w:r>
          </w:p>
        </w:tc>
        <w:tc>
          <w:tcPr>
            <w:tcW w:w="2469" w:type="dxa"/>
          </w:tcPr>
          <w:p w14:paraId="58F18D4F" w14:textId="3A2DC07F" w:rsidR="002C0A9A" w:rsidRPr="00C41A85" w:rsidRDefault="00720B07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2C0A9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45C706E9" w14:textId="52E55BB0" w:rsidR="002C0A9A" w:rsidRPr="00C41A85" w:rsidRDefault="002C0A9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МКУ «Служба единого заказчика»</w:t>
            </w:r>
          </w:p>
        </w:tc>
        <w:tc>
          <w:tcPr>
            <w:tcW w:w="1701" w:type="dxa"/>
          </w:tcPr>
          <w:p w14:paraId="7F60F21B" w14:textId="3A295ECB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.202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2C0A9A" w:rsidRPr="00C41A85" w14:paraId="22D037DF" w14:textId="77777777" w:rsidTr="00F440AB">
        <w:tc>
          <w:tcPr>
            <w:tcW w:w="534" w:type="dxa"/>
          </w:tcPr>
          <w:p w14:paraId="1B1C6ADB" w14:textId="77777777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2C3C26E1" w14:textId="0BA84773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Заключить договор на ликвидацию несанкционированных свалок и ликвидировать их </w:t>
            </w:r>
          </w:p>
        </w:tc>
        <w:tc>
          <w:tcPr>
            <w:tcW w:w="2469" w:type="dxa"/>
          </w:tcPr>
          <w:p w14:paraId="1AAC5EFB" w14:textId="60265E9F" w:rsidR="002C0A9A" w:rsidRPr="00C41A85" w:rsidRDefault="00720B07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2C0A9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61C48378" w14:textId="3B08E18A" w:rsidR="002C0A9A" w:rsidRPr="00C41A85" w:rsidRDefault="002C0A9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701" w:type="dxa"/>
          </w:tcPr>
          <w:p w14:paraId="4AF48CF4" w14:textId="6809F352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1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.05.202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2C0A9A" w:rsidRPr="00C41A85" w14:paraId="41A182B2" w14:textId="77777777" w:rsidTr="00F440AB">
        <w:tc>
          <w:tcPr>
            <w:tcW w:w="534" w:type="dxa"/>
          </w:tcPr>
          <w:p w14:paraId="28FC2793" w14:textId="77777777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6C8709C4" w14:textId="4E8D36EB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Разработать график систематической уборки улиц, дорог, тротуаров, довести до руководителей подрядных организаций, проводить работы согласно указанного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графика</w:t>
            </w:r>
          </w:p>
        </w:tc>
        <w:tc>
          <w:tcPr>
            <w:tcW w:w="2469" w:type="dxa"/>
          </w:tcPr>
          <w:p w14:paraId="138E9C77" w14:textId="54BD6893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МКУ «Служба единого заказчика»</w:t>
            </w:r>
          </w:p>
        </w:tc>
        <w:tc>
          <w:tcPr>
            <w:tcW w:w="2350" w:type="dxa"/>
          </w:tcPr>
          <w:p w14:paraId="6115493C" w14:textId="5EC13490" w:rsidR="002C0A9A" w:rsidRPr="00C41A85" w:rsidRDefault="002C0A9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701" w:type="dxa"/>
          </w:tcPr>
          <w:p w14:paraId="08A771FF" w14:textId="06E58F2D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Срок разработки-до 1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, </w:t>
            </w:r>
          </w:p>
          <w:p w14:paraId="1ACCE608" w14:textId="43E0C4D1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Срок исполнения -постоянно в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течени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е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года</w:t>
            </w:r>
          </w:p>
        </w:tc>
      </w:tr>
      <w:tr w:rsidR="002C0A9A" w:rsidRPr="00C41A85" w14:paraId="72CAFBC1" w14:textId="77777777" w:rsidTr="00F440AB">
        <w:tc>
          <w:tcPr>
            <w:tcW w:w="534" w:type="dxa"/>
          </w:tcPr>
          <w:p w14:paraId="6C1FAC92" w14:textId="77777777" w:rsidR="002C0A9A" w:rsidRPr="00B90C6F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</w:tcPr>
          <w:p w14:paraId="162C48F0" w14:textId="6ECF0980" w:rsidR="002C0A9A" w:rsidRPr="00B90C6F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Провести работы по ремонту организованных контейнерных площадок в </w:t>
            </w:r>
            <w:proofErr w:type="spellStart"/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мкр</w:t>
            </w:r>
            <w:proofErr w:type="spellEnd"/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 г. Красноуфимска</w:t>
            </w:r>
          </w:p>
        </w:tc>
        <w:tc>
          <w:tcPr>
            <w:tcW w:w="2469" w:type="dxa"/>
          </w:tcPr>
          <w:p w14:paraId="3BF6E83E" w14:textId="4BC8EA31" w:rsidR="002C0A9A" w:rsidRPr="00B90C6F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МУП «Чистый город»</w:t>
            </w:r>
          </w:p>
        </w:tc>
        <w:tc>
          <w:tcPr>
            <w:tcW w:w="2350" w:type="dxa"/>
          </w:tcPr>
          <w:p w14:paraId="323496DD" w14:textId="75CD3968" w:rsidR="002C0A9A" w:rsidRPr="00B90C6F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МУП «Чистый город» </w:t>
            </w:r>
          </w:p>
        </w:tc>
        <w:tc>
          <w:tcPr>
            <w:tcW w:w="1701" w:type="dxa"/>
          </w:tcPr>
          <w:p w14:paraId="268C6352" w14:textId="6B59B2BC" w:rsidR="002C0A9A" w:rsidRPr="00B90C6F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01.10.202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2C0A9A" w:rsidRPr="00C41A85" w14:paraId="72627B1B" w14:textId="77777777" w:rsidTr="00F440AB">
        <w:tc>
          <w:tcPr>
            <w:tcW w:w="534" w:type="dxa"/>
          </w:tcPr>
          <w:p w14:paraId="70291971" w14:textId="77777777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73C1E77A" w14:textId="42911B5B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работы по ремонту и покраске урн, дорожных ограждений, произвести уборку прилегающих территорий на конечных остановках общественного транспорта, установить дополнительные урны на конечных остановках общественного транспорта</w:t>
            </w:r>
          </w:p>
        </w:tc>
        <w:tc>
          <w:tcPr>
            <w:tcW w:w="2469" w:type="dxa"/>
          </w:tcPr>
          <w:p w14:paraId="70DA3505" w14:textId="6B2ABEAB" w:rsidR="002C0A9A" w:rsidRPr="00C41A85" w:rsidRDefault="00720B07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2C0A9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7E30EAD6" w14:textId="61E1A75F" w:rsidR="002C0A9A" w:rsidRPr="00C41A85" w:rsidRDefault="002C0A9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701" w:type="dxa"/>
          </w:tcPr>
          <w:p w14:paraId="35AE14D8" w14:textId="06951563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7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.202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12432A" w:rsidRPr="00C41A85" w14:paraId="3CF8E1D2" w14:textId="77777777" w:rsidTr="00F440AB">
        <w:tc>
          <w:tcPr>
            <w:tcW w:w="534" w:type="dxa"/>
          </w:tcPr>
          <w:p w14:paraId="4719B671" w14:textId="7777777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4078DBCD" w14:textId="364DC4F4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Организовать и провести работы по благоустройству территорий городских кладбищ и воинского захоронения</w:t>
            </w:r>
          </w:p>
        </w:tc>
        <w:tc>
          <w:tcPr>
            <w:tcW w:w="2469" w:type="dxa"/>
          </w:tcPr>
          <w:p w14:paraId="77951DA3" w14:textId="20621FF4" w:rsidR="0012432A" w:rsidRPr="00C41A85" w:rsidRDefault="00720B07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4EF54F5B" w14:textId="77777777" w:rsidR="00B90C6F" w:rsidRPr="00B90C6F" w:rsidRDefault="00B90C6F" w:rsidP="00B90C6F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Заместитель Главы по социальной политике Администрации </w:t>
            </w:r>
          </w:p>
          <w:p w14:paraId="2E9EF213" w14:textId="4CAA5E10" w:rsidR="0012432A" w:rsidRPr="00C41A85" w:rsidRDefault="00B90C6F" w:rsidP="00B90C6F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</w:t>
            </w:r>
          </w:p>
          <w:p w14:paraId="22B9801F" w14:textId="6F7094D3" w:rsidR="0012432A" w:rsidRPr="00C41A85" w:rsidRDefault="0012432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701" w:type="dxa"/>
          </w:tcPr>
          <w:p w14:paraId="4174E819" w14:textId="22A77B7F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7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.05.202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  <w:tr w:rsidR="0012432A" w:rsidRPr="00C41A85" w14:paraId="6E7F8FD7" w14:textId="77777777" w:rsidTr="00F440AB">
        <w:tc>
          <w:tcPr>
            <w:tcW w:w="534" w:type="dxa"/>
          </w:tcPr>
          <w:p w14:paraId="32FC0DDB" w14:textId="7777777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0AAC58DD" w14:textId="6EFF4BD1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Провести работы по приведению зеленых насаждений в нормативное состояние </w:t>
            </w:r>
            <w:r w:rsidR="00474996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 подведомственных территориях</w:t>
            </w:r>
          </w:p>
        </w:tc>
        <w:tc>
          <w:tcPr>
            <w:tcW w:w="2469" w:type="dxa"/>
          </w:tcPr>
          <w:p w14:paraId="10D9C2A5" w14:textId="0E39842B" w:rsidR="0012432A" w:rsidRPr="00C41A85" w:rsidRDefault="00720B07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  <w:p w14:paraId="0D0CFBCD" w14:textId="75AC802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МУП «Жилищно-коммунальное управление»</w:t>
            </w:r>
          </w:p>
        </w:tc>
        <w:tc>
          <w:tcPr>
            <w:tcW w:w="2350" w:type="dxa"/>
          </w:tcPr>
          <w:p w14:paraId="4624A25E" w14:textId="4F900E9B" w:rsidR="0012432A" w:rsidRPr="00C41A85" w:rsidRDefault="0012432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заказчика», директор МУП «Жилищно-коммунальное управление»</w:t>
            </w:r>
          </w:p>
        </w:tc>
        <w:tc>
          <w:tcPr>
            <w:tcW w:w="1701" w:type="dxa"/>
          </w:tcPr>
          <w:p w14:paraId="0675C126" w14:textId="18A4CDD0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01.06.202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и далее постоянно в течени</w:t>
            </w:r>
            <w:r w:rsidR="00047E1B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е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года</w:t>
            </w:r>
          </w:p>
        </w:tc>
      </w:tr>
      <w:tr w:rsidR="0012432A" w:rsidRPr="00C41A85" w14:paraId="5A04E647" w14:textId="77777777" w:rsidTr="00F440AB">
        <w:tc>
          <w:tcPr>
            <w:tcW w:w="534" w:type="dxa"/>
          </w:tcPr>
          <w:p w14:paraId="2EBE1E6C" w14:textId="7777777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4EA1DDB1" w14:textId="373DFB6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Провести работы по уборке прилегающих к многоквартирным домам территорий, организовать и провести субботники с жителями многоквартирных домов, домов блокированной и индивидуальной застройки, вывезти собранный мусор. </w:t>
            </w:r>
          </w:p>
        </w:tc>
        <w:tc>
          <w:tcPr>
            <w:tcW w:w="2469" w:type="dxa"/>
          </w:tcPr>
          <w:p w14:paraId="32C29B94" w14:textId="5FE2604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МУП «Жилищно-коммунальное управление», </w:t>
            </w:r>
          </w:p>
          <w:p w14:paraId="6ED75328" w14:textId="6DBA54A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Собственники помещений в многоквартирных домах, не находящихся в управлении МУП «Жилищно-коммунальное управление</w:t>
            </w:r>
            <w:r w:rsid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»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 жители домов индивидуальной застройки</w:t>
            </w:r>
          </w:p>
        </w:tc>
        <w:tc>
          <w:tcPr>
            <w:tcW w:w="2350" w:type="dxa"/>
          </w:tcPr>
          <w:p w14:paraId="559E0FEE" w14:textId="204E6EA0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МУП «Жилищно-коммунальное управление»</w:t>
            </w:r>
            <w:r w:rsid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</w:t>
            </w:r>
          </w:p>
          <w:p w14:paraId="2BD5F49B" w14:textId="34F4B83D" w:rsidR="0012432A" w:rsidRPr="00C41A85" w:rsidRDefault="00B90C6F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ру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ководители подрядных организаций, </w:t>
            </w:r>
          </w:p>
          <w:p w14:paraId="11749DCC" w14:textId="77777777" w:rsidR="00B90C6F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Администрация</w:t>
            </w:r>
          </w:p>
          <w:p w14:paraId="39F3AD45" w14:textId="2B4CCCC9" w:rsidR="0012432A" w:rsidRPr="00C41A85" w:rsidRDefault="0012432A" w:rsidP="00B90C6F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Красноуфимск, собственники помещений в многоквартирных домах и домах индивидуальной застройки</w:t>
            </w:r>
          </w:p>
        </w:tc>
        <w:tc>
          <w:tcPr>
            <w:tcW w:w="1701" w:type="dxa"/>
          </w:tcPr>
          <w:p w14:paraId="544AF0CE" w14:textId="2BEDB63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.05.202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</w:tr>
    </w:tbl>
    <w:p w14:paraId="09030AA9" w14:textId="0232E0AA" w:rsidR="00B90C6F" w:rsidRDefault="00B90C6F" w:rsidP="0066246C">
      <w:pPr>
        <w:pStyle w:val="ConsTitle"/>
        <w:widowControl/>
        <w:rPr>
          <w:rFonts w:ascii="Liberation Serif" w:hAnsi="Liberation Serif"/>
          <w:b w:val="0"/>
          <w:iCs/>
          <w:sz w:val="24"/>
          <w:szCs w:val="24"/>
        </w:rPr>
      </w:pPr>
    </w:p>
    <w:p w14:paraId="320498E7" w14:textId="08965F7A" w:rsidR="00AD7EC8" w:rsidRPr="00C41A85" w:rsidRDefault="00B90C6F" w:rsidP="00732532">
      <w:pPr>
        <w:pStyle w:val="ConsTitle"/>
        <w:widowControl/>
        <w:rPr>
          <w:rFonts w:ascii="Liberation Serif" w:hAnsi="Liberation Serif"/>
        </w:rPr>
      </w:pPr>
      <w:r>
        <w:rPr>
          <w:rFonts w:ascii="Liberation Serif" w:hAnsi="Liberation Serif"/>
          <w:b w:val="0"/>
          <w:iCs/>
          <w:sz w:val="24"/>
          <w:szCs w:val="24"/>
        </w:rPr>
        <w:br w:type="page"/>
      </w:r>
      <w:bookmarkStart w:id="1" w:name="_GoBack"/>
      <w:bookmarkEnd w:id="1"/>
    </w:p>
    <w:p w14:paraId="7CCC8A32" w14:textId="2545FA0C" w:rsidR="00047E1B" w:rsidRPr="00C46D27" w:rsidRDefault="00047E1B" w:rsidP="00047E1B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 xml:space="preserve">Приложение № </w:t>
      </w:r>
      <w:r w:rsidR="00732532">
        <w:rPr>
          <w:rFonts w:ascii="Liberation Serif" w:hAnsi="Liberation Serif"/>
          <w:szCs w:val="24"/>
        </w:rPr>
        <w:t>2</w:t>
      </w:r>
    </w:p>
    <w:p w14:paraId="7519C839" w14:textId="6EF1CB50" w:rsidR="005D1934" w:rsidRPr="00C46D27" w:rsidRDefault="005D1934" w:rsidP="005D1934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 xml:space="preserve">к постановлению </w:t>
      </w:r>
      <w:r w:rsidR="008E11C8">
        <w:rPr>
          <w:rFonts w:ascii="Liberation Serif" w:hAnsi="Liberation Serif"/>
          <w:szCs w:val="24"/>
        </w:rPr>
        <w:t>Администрации</w:t>
      </w:r>
    </w:p>
    <w:p w14:paraId="792331EF" w14:textId="19936A98" w:rsidR="005D1934" w:rsidRPr="00C46D27" w:rsidRDefault="005D1934" w:rsidP="005D1934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>городского округа Красноуфимск</w:t>
      </w:r>
    </w:p>
    <w:p w14:paraId="563F8825" w14:textId="4D0E5171" w:rsidR="005D1934" w:rsidRPr="00C46D27" w:rsidRDefault="005D1934" w:rsidP="005D1934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>№</w:t>
      </w:r>
      <w:r w:rsidR="00C11368">
        <w:rPr>
          <w:rFonts w:ascii="Liberation Serif" w:hAnsi="Liberation Serif"/>
          <w:szCs w:val="24"/>
        </w:rPr>
        <w:t xml:space="preserve"> 250 </w:t>
      </w:r>
      <w:r w:rsidRPr="00C46D27">
        <w:rPr>
          <w:rFonts w:ascii="Liberation Serif" w:hAnsi="Liberation Serif"/>
          <w:szCs w:val="24"/>
        </w:rPr>
        <w:t>от</w:t>
      </w:r>
      <w:r w:rsidR="00C11368">
        <w:rPr>
          <w:rFonts w:ascii="Liberation Serif" w:hAnsi="Liberation Serif"/>
          <w:szCs w:val="24"/>
        </w:rPr>
        <w:t xml:space="preserve"> 21.03.2023</w:t>
      </w:r>
    </w:p>
    <w:p w14:paraId="5DD89B67" w14:textId="77777777" w:rsidR="00CA254A" w:rsidRPr="00C41A85" w:rsidRDefault="00CA254A" w:rsidP="00050F84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</w:rPr>
      </w:pPr>
    </w:p>
    <w:p w14:paraId="59CEA61E" w14:textId="77777777" w:rsidR="00CA254A" w:rsidRPr="00C41A85" w:rsidRDefault="00CA254A" w:rsidP="00755AA9">
      <w:pPr>
        <w:rPr>
          <w:rFonts w:ascii="Liberation Serif" w:hAnsi="Liberation Serif"/>
          <w:b/>
          <w:sz w:val="28"/>
        </w:rPr>
      </w:pPr>
    </w:p>
    <w:p w14:paraId="76B5BA66" w14:textId="77777777" w:rsidR="00CA254A" w:rsidRPr="00C41A85" w:rsidRDefault="00CA254A" w:rsidP="002562BB">
      <w:pPr>
        <w:jc w:val="center"/>
        <w:rPr>
          <w:rFonts w:ascii="Liberation Serif" w:hAnsi="Liberation Serif"/>
          <w:b/>
          <w:sz w:val="28"/>
        </w:rPr>
      </w:pPr>
      <w:r w:rsidRPr="00C41A85">
        <w:rPr>
          <w:rFonts w:ascii="Liberation Serif" w:hAnsi="Liberation Serif"/>
          <w:b/>
          <w:sz w:val="28"/>
        </w:rPr>
        <w:t>ПЛАН</w:t>
      </w:r>
    </w:p>
    <w:p w14:paraId="34BCCDEC" w14:textId="77777777" w:rsidR="002562BB" w:rsidRPr="00C41A85" w:rsidRDefault="00CA254A" w:rsidP="002562BB">
      <w:pPr>
        <w:jc w:val="center"/>
        <w:rPr>
          <w:rFonts w:ascii="Liberation Serif" w:hAnsi="Liberation Serif"/>
          <w:b/>
          <w:sz w:val="28"/>
        </w:rPr>
      </w:pPr>
      <w:r w:rsidRPr="00C41A85">
        <w:rPr>
          <w:rFonts w:ascii="Liberation Serif" w:hAnsi="Liberation Serif"/>
          <w:b/>
          <w:sz w:val="28"/>
        </w:rPr>
        <w:t>проведения рейдов по контролю за санитарным состоянием</w:t>
      </w:r>
    </w:p>
    <w:p w14:paraId="4A349BBE" w14:textId="476CFC65" w:rsidR="00CA254A" w:rsidRPr="00C41A85" w:rsidRDefault="00CA254A" w:rsidP="002562BB">
      <w:pPr>
        <w:jc w:val="center"/>
        <w:rPr>
          <w:rFonts w:ascii="Liberation Serif" w:hAnsi="Liberation Serif"/>
          <w:b/>
          <w:sz w:val="28"/>
        </w:rPr>
      </w:pPr>
      <w:r w:rsidRPr="00C41A85">
        <w:rPr>
          <w:rFonts w:ascii="Liberation Serif" w:hAnsi="Liberation Serif"/>
          <w:b/>
          <w:sz w:val="28"/>
        </w:rPr>
        <w:t xml:space="preserve"> микрорайонов города</w:t>
      </w:r>
    </w:p>
    <w:p w14:paraId="5F47AD06" w14:textId="77777777" w:rsidR="00CA254A" w:rsidRPr="00C41A85" w:rsidRDefault="00CA254A" w:rsidP="00755AA9">
      <w:pPr>
        <w:rPr>
          <w:rFonts w:ascii="Liberation Serif" w:hAnsi="Liberation Serif"/>
          <w:sz w:val="28"/>
        </w:rPr>
      </w:pPr>
    </w:p>
    <w:tbl>
      <w:tblPr>
        <w:tblW w:w="100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103"/>
        <w:gridCol w:w="1440"/>
        <w:gridCol w:w="1260"/>
      </w:tblGrid>
      <w:tr w:rsidR="00CA254A" w:rsidRPr="00AF6FEB" w14:paraId="6FDA120C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BB21" w14:textId="6F88D63A" w:rsidR="00CA254A" w:rsidRPr="00AF6FEB" w:rsidRDefault="00CA254A" w:rsidP="00CB796F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AF6FEB">
              <w:rPr>
                <w:rFonts w:ascii="Liberation Serif" w:hAnsi="Liberation Serif"/>
                <w:bCs/>
                <w:szCs w:val="24"/>
              </w:rPr>
              <w:t>Микрорайон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0BA9" w14:textId="77777777" w:rsidR="00CA254A" w:rsidRPr="00AF6FEB" w:rsidRDefault="00CA254A" w:rsidP="00CB796F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AF6FEB">
              <w:rPr>
                <w:rFonts w:ascii="Liberation Serif" w:hAnsi="Liberation Serif"/>
                <w:bCs/>
                <w:szCs w:val="24"/>
              </w:rPr>
              <w:t>Состав комиссии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3DEC" w14:textId="6F8F70B2" w:rsidR="00CA254A" w:rsidRPr="00AF6FEB" w:rsidRDefault="00CA254A" w:rsidP="00CB796F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AF6FEB">
              <w:rPr>
                <w:rFonts w:ascii="Liberation Serif" w:hAnsi="Liberation Serif"/>
                <w:bCs/>
                <w:szCs w:val="24"/>
              </w:rPr>
              <w:t>Время проведения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62D06" w14:textId="6CE33FCB" w:rsidR="00CA254A" w:rsidRPr="00AF6FEB" w:rsidRDefault="00CA254A" w:rsidP="00CB796F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AF6FEB">
              <w:rPr>
                <w:rFonts w:ascii="Liberation Serif" w:hAnsi="Liberation Serif"/>
                <w:bCs/>
                <w:szCs w:val="24"/>
              </w:rPr>
              <w:t>Телефоны</w:t>
            </w:r>
          </w:p>
        </w:tc>
      </w:tr>
      <w:tr w:rsidR="00CA254A" w:rsidRPr="00AF6FEB" w14:paraId="2491CCB7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5285" w14:textId="5FA84D81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1. Центральная часть города от ж/д моста (</w:t>
            </w:r>
            <w:proofErr w:type="spellStart"/>
            <w:r w:rsidRPr="00AF6FEB">
              <w:rPr>
                <w:rFonts w:ascii="Liberation Serif" w:hAnsi="Liberation Serif"/>
                <w:szCs w:val="24"/>
              </w:rPr>
              <w:t>перекр</w:t>
            </w:r>
            <w:proofErr w:type="spellEnd"/>
            <w:r w:rsidRPr="00AF6FEB">
              <w:rPr>
                <w:rFonts w:ascii="Liberation Serif" w:hAnsi="Liberation Serif"/>
                <w:szCs w:val="24"/>
              </w:rPr>
              <w:t>. ул. Транспортная-Чкалова-Интернациональная-Ленина) до ул. Свердлова</w:t>
            </w:r>
            <w:r w:rsidR="00660D1F" w:rsidRPr="00AF6FEB">
              <w:rPr>
                <w:rFonts w:ascii="Liberation Serif" w:hAnsi="Liberation Serif"/>
                <w:szCs w:val="24"/>
              </w:rPr>
              <w:t>,</w:t>
            </w:r>
            <w:r w:rsidRPr="00AF6FEB">
              <w:rPr>
                <w:rFonts w:ascii="Liberation Serif" w:hAnsi="Liberation Serif"/>
                <w:szCs w:val="24"/>
              </w:rPr>
              <w:t xml:space="preserve"> (до ул. Красных партизан)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6B0B" w14:textId="01A30835" w:rsidR="00CA254A" w:rsidRPr="00AF6FEB" w:rsidRDefault="00DB4AF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Берсенева И.Н.</w:t>
            </w:r>
            <w:r w:rsidR="00CB796F" w:rsidRPr="00AF6FEB">
              <w:rPr>
                <w:rFonts w:ascii="Liberation Serif" w:hAnsi="Liberation Serif"/>
                <w:szCs w:val="24"/>
              </w:rPr>
              <w:t xml:space="preserve"> </w:t>
            </w:r>
            <w:r w:rsidR="008D05EC" w:rsidRPr="00AF6FEB">
              <w:rPr>
                <w:rFonts w:ascii="Liberation Serif" w:hAnsi="Liberation Serif"/>
                <w:szCs w:val="24"/>
              </w:rPr>
              <w:t xml:space="preserve">– </w:t>
            </w:r>
            <w:r>
              <w:rPr>
                <w:rFonts w:ascii="Liberation Serif" w:hAnsi="Liberation Serif"/>
                <w:szCs w:val="24"/>
              </w:rPr>
              <w:t>главный</w:t>
            </w:r>
            <w:r w:rsidR="00CB796F" w:rsidRPr="00AF6FEB">
              <w:rPr>
                <w:rFonts w:ascii="Liberation Serif" w:hAnsi="Liberation Serif"/>
                <w:szCs w:val="24"/>
              </w:rPr>
              <w:t xml:space="preserve"> специалист отдела </w:t>
            </w:r>
            <w:r>
              <w:rPr>
                <w:rFonts w:ascii="Liberation Serif" w:hAnsi="Liberation Serif"/>
                <w:szCs w:val="24"/>
              </w:rPr>
              <w:t>правовой работы</w:t>
            </w:r>
            <w:r w:rsidR="00CB796F" w:rsidRPr="00AF6FEB">
              <w:rPr>
                <w:rFonts w:ascii="Liberation Serif" w:hAnsi="Liberation Serif"/>
                <w:szCs w:val="24"/>
              </w:rPr>
              <w:t xml:space="preserve"> Администрации ГО Красноуфимск</w:t>
            </w:r>
          </w:p>
          <w:p w14:paraId="11645DB7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1130CC8A" w14:textId="56B235A3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92BE" w14:textId="299552F8" w:rsidR="00CA254A" w:rsidRPr="00AF6FEB" w:rsidRDefault="0021731D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 w:rsidR="00720B07">
              <w:rPr>
                <w:rFonts w:ascii="Liberation Serif" w:hAnsi="Liberation Serif"/>
                <w:szCs w:val="24"/>
              </w:rPr>
              <w:t>7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 w:rsidR="00720B07">
              <w:rPr>
                <w:rFonts w:ascii="Liberation Serif" w:hAnsi="Liberation Serif"/>
                <w:szCs w:val="24"/>
              </w:rPr>
              <w:t>3</w:t>
            </w:r>
          </w:p>
          <w:p w14:paraId="27C136E0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10.00 час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FD87" w14:textId="5EA0BCB5" w:rsidR="00CA254A" w:rsidRPr="00AF6FEB" w:rsidRDefault="006B64B5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5-</w:t>
            </w:r>
            <w:r w:rsidR="00CB796F" w:rsidRPr="00AF6FEB">
              <w:rPr>
                <w:rFonts w:ascii="Liberation Serif" w:hAnsi="Liberation Serif"/>
                <w:szCs w:val="24"/>
              </w:rPr>
              <w:t>17</w:t>
            </w:r>
            <w:r w:rsidRPr="00AF6FEB">
              <w:rPr>
                <w:rFonts w:ascii="Liberation Serif" w:hAnsi="Liberation Serif"/>
                <w:szCs w:val="24"/>
              </w:rPr>
              <w:t>-</w:t>
            </w:r>
            <w:r w:rsidR="00CB796F" w:rsidRPr="00AF6FEB">
              <w:rPr>
                <w:rFonts w:ascii="Liberation Serif" w:hAnsi="Liberation Serif"/>
                <w:szCs w:val="24"/>
              </w:rPr>
              <w:t>30</w:t>
            </w:r>
          </w:p>
          <w:p w14:paraId="02A4E8D5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35184345" w14:textId="77777777" w:rsidR="00CB796F" w:rsidRPr="00AF6FEB" w:rsidRDefault="00CB796F" w:rsidP="00755AA9">
            <w:pPr>
              <w:rPr>
                <w:rFonts w:ascii="Liberation Serif" w:hAnsi="Liberation Serif"/>
                <w:szCs w:val="24"/>
              </w:rPr>
            </w:pPr>
          </w:p>
          <w:p w14:paraId="0B84DD1E" w14:textId="3B11CDFD" w:rsidR="00DB1136" w:rsidRPr="005A4E90" w:rsidRDefault="00EB3BB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455337D5" w14:textId="77777777" w:rsidR="00CA254A" w:rsidRPr="00AF6FEB" w:rsidRDefault="00C24CB1" w:rsidP="00C24CB1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076DF311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4879" w14:textId="6112C58D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 xml:space="preserve">2. Центральная часть города: от ул. Свердлова до ул. Советская (от </w:t>
            </w:r>
            <w:proofErr w:type="spellStart"/>
            <w:r w:rsidRPr="00AF6FEB">
              <w:rPr>
                <w:rFonts w:ascii="Liberation Serif" w:hAnsi="Liberation Serif"/>
                <w:szCs w:val="24"/>
              </w:rPr>
              <w:t>ж.д</w:t>
            </w:r>
            <w:proofErr w:type="spellEnd"/>
            <w:r w:rsidRPr="00AF6FEB">
              <w:rPr>
                <w:rFonts w:ascii="Liberation Serif" w:hAnsi="Liberation Serif"/>
                <w:szCs w:val="24"/>
              </w:rPr>
              <w:t>. тоннеля до реки Уфа)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0213" w14:textId="62577A2B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 xml:space="preserve">Бажутин А.С. – </w:t>
            </w:r>
            <w:r w:rsidR="00885703">
              <w:rPr>
                <w:rFonts w:ascii="Liberation Serif" w:hAnsi="Liberation Serif"/>
                <w:szCs w:val="24"/>
              </w:rPr>
              <w:t>ведущий</w:t>
            </w:r>
            <w:r w:rsidR="005C5D1B" w:rsidRPr="00AF6FEB">
              <w:rPr>
                <w:rFonts w:ascii="Liberation Serif" w:hAnsi="Liberation Serif"/>
                <w:szCs w:val="24"/>
              </w:rPr>
              <w:t xml:space="preserve"> </w:t>
            </w:r>
            <w:r w:rsidRPr="00AF6FEB">
              <w:rPr>
                <w:rFonts w:ascii="Liberation Serif" w:hAnsi="Liberation Serif"/>
                <w:szCs w:val="24"/>
              </w:rPr>
              <w:t>сп</w:t>
            </w:r>
            <w:r w:rsidR="005C5D1B" w:rsidRPr="00AF6FEB">
              <w:rPr>
                <w:rFonts w:ascii="Liberation Serif" w:hAnsi="Liberation Serif"/>
                <w:szCs w:val="24"/>
              </w:rPr>
              <w:t xml:space="preserve">ециалист </w:t>
            </w:r>
            <w:r w:rsidRPr="00AF6FEB">
              <w:rPr>
                <w:rFonts w:ascii="Liberation Serif" w:hAnsi="Liberation Serif"/>
                <w:szCs w:val="24"/>
              </w:rPr>
              <w:t>отдела городского хозяйства</w:t>
            </w:r>
            <w:r w:rsidR="00CB796F" w:rsidRPr="00AF6FEB">
              <w:rPr>
                <w:szCs w:val="24"/>
              </w:rPr>
              <w:t xml:space="preserve"> </w:t>
            </w:r>
            <w:r w:rsidR="00CB796F" w:rsidRPr="00AF6FEB">
              <w:rPr>
                <w:rFonts w:ascii="Liberation Serif" w:hAnsi="Liberation Serif"/>
                <w:szCs w:val="24"/>
              </w:rPr>
              <w:t>Администрации ГО Красноуфимск</w:t>
            </w:r>
          </w:p>
          <w:p w14:paraId="1AE094FB" w14:textId="0C1F1C95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AF6FEB">
              <w:rPr>
                <w:rFonts w:ascii="Liberation Serif" w:hAnsi="Liberation Serif"/>
                <w:szCs w:val="24"/>
              </w:rPr>
              <w:t xml:space="preserve"> </w:t>
            </w:r>
            <w:r w:rsidRPr="00AF6FEB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49C85357" w14:textId="2098266B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0753" w14:textId="46B426BB" w:rsidR="00AD7EC8" w:rsidRPr="00AF6FEB" w:rsidRDefault="0021731D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 w:rsidR="00720B07">
              <w:rPr>
                <w:rFonts w:ascii="Liberation Serif" w:hAnsi="Liberation Serif"/>
                <w:szCs w:val="24"/>
              </w:rPr>
              <w:t>7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 w:rsidR="00720B07">
              <w:rPr>
                <w:rFonts w:ascii="Liberation Serif" w:hAnsi="Liberation Serif"/>
                <w:szCs w:val="24"/>
              </w:rPr>
              <w:t>3</w:t>
            </w:r>
          </w:p>
          <w:p w14:paraId="25320833" w14:textId="31029196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4CF8" w14:textId="77777777" w:rsidR="00CA254A" w:rsidRPr="00AF6FEB" w:rsidRDefault="006B64B5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5-17-30</w:t>
            </w:r>
          </w:p>
          <w:p w14:paraId="14A281AA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7859DA37" w14:textId="77777777" w:rsidR="00CB796F" w:rsidRPr="00AF6FEB" w:rsidRDefault="00CB796F" w:rsidP="00755AA9">
            <w:pPr>
              <w:rPr>
                <w:rFonts w:ascii="Liberation Serif" w:hAnsi="Liberation Serif"/>
                <w:szCs w:val="24"/>
              </w:rPr>
            </w:pPr>
          </w:p>
          <w:p w14:paraId="395519BF" w14:textId="5DA0AEAC" w:rsidR="00CA254A" w:rsidRPr="005A4E90" w:rsidRDefault="00EB3BB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4EFE28BE" w14:textId="77777777" w:rsidR="00CA254A" w:rsidRPr="00AF6FEB" w:rsidRDefault="00C24CB1" w:rsidP="00C24CB1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11A6A00C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9830" w14:textId="0806A9BF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 xml:space="preserve">3. Центральная часть города: </w:t>
            </w:r>
          </w:p>
          <w:p w14:paraId="04652815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от ул. Озерная до ул. 9 января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5D2A" w14:textId="18ABA234" w:rsidR="00D819E9" w:rsidRPr="00AF6FEB" w:rsidRDefault="00D819E9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Баранова Н. Р. – ведущий специалист отдела благоустройства и экологии Администрации ГО Красноуфимск</w:t>
            </w:r>
          </w:p>
          <w:p w14:paraId="4322A44F" w14:textId="7A090825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AF6FEB">
              <w:rPr>
                <w:rFonts w:ascii="Liberation Serif" w:hAnsi="Liberation Serif"/>
                <w:szCs w:val="24"/>
              </w:rPr>
              <w:t xml:space="preserve"> </w:t>
            </w:r>
            <w:r w:rsidRPr="00AF6FEB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436069B8" w14:textId="7569BCCA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82B2" w14:textId="43CADCA7" w:rsidR="00CA254A" w:rsidRPr="00AF6FEB" w:rsidRDefault="0021731D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 w:rsidR="00720B07">
              <w:rPr>
                <w:rFonts w:ascii="Liberation Serif" w:hAnsi="Liberation Serif"/>
                <w:szCs w:val="24"/>
              </w:rPr>
              <w:t>8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 w:rsidR="00720B07">
              <w:rPr>
                <w:rFonts w:ascii="Liberation Serif" w:hAnsi="Liberation Serif"/>
                <w:szCs w:val="24"/>
              </w:rPr>
              <w:t>3</w:t>
            </w:r>
          </w:p>
          <w:p w14:paraId="61D6D21C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6826" w14:textId="78525E4C" w:rsidR="00CA254A" w:rsidRPr="00AF6FEB" w:rsidRDefault="00FE36C8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7-57-70</w:t>
            </w:r>
          </w:p>
          <w:p w14:paraId="13732378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432465C5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666112BA" w14:textId="77777777" w:rsidR="00A93E3A" w:rsidRPr="005A4E90" w:rsidRDefault="00EB3BB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76D983EA" w14:textId="77777777" w:rsidR="00CA254A" w:rsidRPr="00AF6FEB" w:rsidRDefault="00C24CB1" w:rsidP="00C24CB1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3E11FF58" w14:textId="77777777" w:rsidTr="00AF6FEB"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AAED" w14:textId="671E3984" w:rsidR="00CA254A" w:rsidRPr="00AF6FEB" w:rsidRDefault="00CA254A" w:rsidP="00755AA9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AF6FEB">
              <w:rPr>
                <w:rFonts w:ascii="Liberation Serif" w:hAnsi="Liberation Serif"/>
                <w:color w:val="000000"/>
                <w:szCs w:val="24"/>
              </w:rPr>
              <w:t>4</w:t>
            </w:r>
            <w:r w:rsidR="00504A2D" w:rsidRPr="00AF6FEB">
              <w:rPr>
                <w:rFonts w:ascii="Liberation Serif" w:hAnsi="Liberation Serif"/>
                <w:color w:val="000000"/>
                <w:szCs w:val="24"/>
              </w:rPr>
              <w:t>. Северная часть города от пер. Селекционный</w:t>
            </w:r>
            <w:r w:rsidRPr="00AF6FEB">
              <w:rPr>
                <w:rFonts w:ascii="Liberation Serif" w:hAnsi="Liberation Serif"/>
                <w:color w:val="000000"/>
                <w:szCs w:val="24"/>
              </w:rPr>
              <w:t xml:space="preserve"> до ж/д моста (</w:t>
            </w:r>
            <w:proofErr w:type="spellStart"/>
            <w:r w:rsidRPr="00AF6FEB">
              <w:rPr>
                <w:rFonts w:ascii="Liberation Serif" w:hAnsi="Liberation Serif"/>
                <w:color w:val="000000"/>
                <w:szCs w:val="24"/>
              </w:rPr>
              <w:t>перекр</w:t>
            </w:r>
            <w:proofErr w:type="spellEnd"/>
            <w:r w:rsidRPr="00AF6FEB">
              <w:rPr>
                <w:rFonts w:ascii="Liberation Serif" w:hAnsi="Liberation Serif"/>
                <w:color w:val="000000"/>
                <w:szCs w:val="24"/>
              </w:rPr>
              <w:t xml:space="preserve">. ул. Транспортная-Чкалова) 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1346" w14:textId="32623801" w:rsidR="00CA254A" w:rsidRPr="00AF6FEB" w:rsidRDefault="00647789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Пирогов И.А. - з</w:t>
            </w:r>
            <w:r w:rsidR="004336D2" w:rsidRPr="00AF6FEB">
              <w:rPr>
                <w:rFonts w:ascii="Liberation Serif" w:hAnsi="Liberation Serif"/>
                <w:szCs w:val="24"/>
              </w:rPr>
              <w:t>аместитель начальника отдела</w:t>
            </w:r>
            <w:r w:rsidR="000B6273" w:rsidRPr="00AF6FEB">
              <w:rPr>
                <w:rFonts w:ascii="Liberation Serif" w:hAnsi="Liberation Serif"/>
                <w:szCs w:val="24"/>
              </w:rPr>
              <w:t xml:space="preserve"> </w:t>
            </w:r>
            <w:r w:rsidR="004336D2" w:rsidRPr="00AF6FEB">
              <w:rPr>
                <w:rFonts w:ascii="Liberation Serif" w:hAnsi="Liberation Serif"/>
                <w:szCs w:val="24"/>
              </w:rPr>
              <w:t>общественной безопасности А</w:t>
            </w:r>
            <w:r w:rsidR="00CA254A" w:rsidRPr="00AF6FEB">
              <w:rPr>
                <w:rFonts w:ascii="Liberation Serif" w:hAnsi="Liberation Serif"/>
                <w:szCs w:val="24"/>
              </w:rPr>
              <w:t>дминистрации ГО Красноуфимск</w:t>
            </w:r>
          </w:p>
          <w:p w14:paraId="7D3841B6" w14:textId="0D915AB1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AF6FEB">
              <w:rPr>
                <w:rFonts w:ascii="Liberation Serif" w:hAnsi="Liberation Serif"/>
                <w:szCs w:val="24"/>
              </w:rPr>
              <w:t xml:space="preserve"> </w:t>
            </w:r>
            <w:r w:rsidRPr="00AF6FEB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4C186905" w14:textId="1C50F4B2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C459" w14:textId="3C83BD2A" w:rsidR="00CA254A" w:rsidRPr="00AF6FEB" w:rsidRDefault="0021731D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 w:rsidR="00720B07">
              <w:rPr>
                <w:rFonts w:ascii="Liberation Serif" w:hAnsi="Liberation Serif"/>
                <w:szCs w:val="24"/>
              </w:rPr>
              <w:t>8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 w:rsidR="00720B07">
              <w:rPr>
                <w:rFonts w:ascii="Liberation Serif" w:hAnsi="Liberation Serif"/>
                <w:szCs w:val="24"/>
              </w:rPr>
              <w:t>3</w:t>
            </w:r>
          </w:p>
          <w:p w14:paraId="10567AE1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B678" w14:textId="15590AAA" w:rsidR="00CA254A" w:rsidRPr="005A4E90" w:rsidRDefault="00B41C1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FE36C8" w:rsidRPr="005A4E90">
              <w:rPr>
                <w:rFonts w:ascii="Liberation Serif" w:hAnsi="Liberation Serif"/>
                <w:szCs w:val="24"/>
              </w:rPr>
              <w:t>11-91</w:t>
            </w:r>
          </w:p>
          <w:p w14:paraId="0FC9044B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2DB67DE6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1C3C5CC2" w14:textId="77777777" w:rsidR="00D819E9" w:rsidRPr="005A4E90" w:rsidRDefault="00D819E9" w:rsidP="00D819E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61D83264" w14:textId="53167E56" w:rsidR="00CA254A" w:rsidRPr="005A4E90" w:rsidRDefault="00D819E9" w:rsidP="00D819E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683D7D05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A4B7" w14:textId="4C1F4F94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5</w:t>
            </w:r>
            <w:r w:rsidRPr="00AF6FEB">
              <w:rPr>
                <w:rFonts w:ascii="Liberation Serif" w:hAnsi="Liberation Serif"/>
                <w:color w:val="C00000"/>
                <w:szCs w:val="24"/>
              </w:rPr>
              <w:t xml:space="preserve">. </w:t>
            </w:r>
            <w:r w:rsidRPr="00AF6FEB">
              <w:rPr>
                <w:rFonts w:ascii="Liberation Serif" w:hAnsi="Liberation Serif"/>
                <w:szCs w:val="24"/>
              </w:rPr>
              <w:t>Район школы-интерната</w:t>
            </w:r>
            <w:r w:rsidR="00DB18F4" w:rsidRPr="00AF6FEB">
              <w:rPr>
                <w:rFonts w:ascii="Liberation Serif" w:hAnsi="Liberation Serif"/>
                <w:szCs w:val="24"/>
              </w:rPr>
              <w:t xml:space="preserve"> (от</w:t>
            </w:r>
            <w:r w:rsidR="000224B9" w:rsidRPr="00AF6FEB">
              <w:rPr>
                <w:rFonts w:ascii="Liberation Serif" w:hAnsi="Liberation Serif"/>
                <w:szCs w:val="24"/>
              </w:rPr>
              <w:t xml:space="preserve"> ул. </w:t>
            </w:r>
            <w:r w:rsidR="00B75304" w:rsidRPr="00AF6FEB">
              <w:rPr>
                <w:rFonts w:ascii="Liberation Serif" w:hAnsi="Liberation Serif"/>
                <w:szCs w:val="24"/>
              </w:rPr>
              <w:t xml:space="preserve">Высокая до </w:t>
            </w:r>
            <w:r w:rsidRPr="00AF6FEB">
              <w:rPr>
                <w:rFonts w:ascii="Liberation Serif" w:hAnsi="Liberation Serif"/>
                <w:szCs w:val="24"/>
              </w:rPr>
              <w:t>ул</w:t>
            </w:r>
            <w:r w:rsidR="00A5634C" w:rsidRPr="00AF6FEB">
              <w:rPr>
                <w:rFonts w:ascii="Liberation Serif" w:hAnsi="Liberation Serif"/>
                <w:szCs w:val="24"/>
              </w:rPr>
              <w:t xml:space="preserve">. </w:t>
            </w:r>
            <w:r w:rsidRPr="00AF6FEB">
              <w:rPr>
                <w:rFonts w:ascii="Liberation Serif" w:hAnsi="Liberation Serif"/>
                <w:szCs w:val="24"/>
              </w:rPr>
              <w:t>Южная</w:t>
            </w:r>
            <w:r w:rsidR="00E90355" w:rsidRPr="00AF6FEB">
              <w:rPr>
                <w:rFonts w:ascii="Liberation Serif" w:hAnsi="Liberation Serif"/>
                <w:szCs w:val="24"/>
              </w:rPr>
              <w:t xml:space="preserve"> – Бажова – Грибоедова)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E0D7" w14:textId="4727E833" w:rsidR="00CA254A" w:rsidRPr="00AF6FEB" w:rsidRDefault="00647789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Лихачев А.С.</w:t>
            </w:r>
            <w:r w:rsidR="00CA254A" w:rsidRPr="00AF6FEB">
              <w:rPr>
                <w:rFonts w:ascii="Liberation Serif" w:hAnsi="Liberation Serif"/>
                <w:szCs w:val="24"/>
              </w:rPr>
              <w:t xml:space="preserve"> – </w:t>
            </w:r>
            <w:r w:rsidRPr="00AF6FEB">
              <w:rPr>
                <w:rFonts w:ascii="Liberation Serif" w:hAnsi="Liberation Serif"/>
                <w:szCs w:val="24"/>
              </w:rPr>
              <w:t>главный специалист отдела общественной безопасности Администрации ГО Красноуфимск</w:t>
            </w:r>
          </w:p>
          <w:p w14:paraId="1FD26236" w14:textId="683CC69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AF6FEB">
              <w:rPr>
                <w:rFonts w:ascii="Liberation Serif" w:hAnsi="Liberation Serif"/>
                <w:szCs w:val="24"/>
              </w:rPr>
              <w:t xml:space="preserve"> </w:t>
            </w:r>
            <w:r w:rsidRPr="00AF6FEB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77FAD0D7" w14:textId="7E9B8949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BABE" w14:textId="5B9CD6FD" w:rsidR="00CA254A" w:rsidRPr="00720B07" w:rsidRDefault="0021731D" w:rsidP="00755AA9">
            <w:pPr>
              <w:rPr>
                <w:rFonts w:ascii="Liberation Serif" w:hAnsi="Liberation Serif"/>
                <w:szCs w:val="24"/>
                <w:lang w:val="en-US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 w:rsidR="00720B07">
              <w:rPr>
                <w:rFonts w:ascii="Liberation Serif" w:hAnsi="Liberation Serif"/>
                <w:szCs w:val="24"/>
                <w:lang w:val="en-US"/>
              </w:rPr>
              <w:t>9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 w:rsidR="00720B07">
              <w:rPr>
                <w:rFonts w:ascii="Liberation Serif" w:hAnsi="Liberation Serif"/>
                <w:szCs w:val="24"/>
                <w:lang w:val="en-US"/>
              </w:rPr>
              <w:t>3</w:t>
            </w:r>
          </w:p>
          <w:p w14:paraId="3E4B07EE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0781" w14:textId="3151E178" w:rsidR="00CA254A" w:rsidRPr="005A4E90" w:rsidRDefault="00B41C1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FE36C8" w:rsidRPr="005A4E90">
              <w:rPr>
                <w:rFonts w:ascii="Liberation Serif" w:hAnsi="Liberation Serif"/>
                <w:szCs w:val="24"/>
              </w:rPr>
              <w:t>11-93</w:t>
            </w:r>
          </w:p>
          <w:p w14:paraId="4C80CEA5" w14:textId="04846C2F" w:rsidR="00647789" w:rsidRPr="005A4E90" w:rsidRDefault="00647789" w:rsidP="00755AA9">
            <w:pPr>
              <w:rPr>
                <w:rFonts w:ascii="Liberation Serif" w:hAnsi="Liberation Serif"/>
                <w:szCs w:val="24"/>
              </w:rPr>
            </w:pPr>
          </w:p>
          <w:p w14:paraId="6736EB30" w14:textId="77777777" w:rsidR="00647789" w:rsidRPr="005A4E90" w:rsidRDefault="00647789" w:rsidP="00755AA9">
            <w:pPr>
              <w:rPr>
                <w:rFonts w:ascii="Liberation Serif" w:hAnsi="Liberation Serif"/>
                <w:szCs w:val="24"/>
              </w:rPr>
            </w:pPr>
          </w:p>
          <w:p w14:paraId="1DBCF7C1" w14:textId="77777777" w:rsidR="00647789" w:rsidRPr="005A4E90" w:rsidRDefault="00647789" w:rsidP="0064778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158D4930" w14:textId="59D4F76D" w:rsidR="00CA254A" w:rsidRPr="005A4E90" w:rsidRDefault="00647789" w:rsidP="0064778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311038DB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1235" w14:textId="1416FF92" w:rsidR="00CA254A" w:rsidRPr="005A4E90" w:rsidRDefault="00A5634C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6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="00CA254A" w:rsidRPr="005A4E90">
              <w:rPr>
                <w:rFonts w:ascii="Liberation Serif" w:hAnsi="Liberation Serif"/>
                <w:szCs w:val="24"/>
              </w:rPr>
              <w:t>. «Селекционная станция»</w:t>
            </w:r>
            <w:r w:rsidR="00E64B9C" w:rsidRPr="005A4E90">
              <w:rPr>
                <w:rFonts w:ascii="Liberation Serif" w:hAnsi="Liberation Serif"/>
                <w:szCs w:val="24"/>
              </w:rPr>
              <w:t xml:space="preserve"> (ул. Вавилова, С</w:t>
            </w:r>
            <w:r w:rsidR="007243FF" w:rsidRPr="005A4E90">
              <w:rPr>
                <w:rFonts w:ascii="Liberation Serif" w:hAnsi="Liberation Serif"/>
                <w:szCs w:val="24"/>
              </w:rPr>
              <w:t>амойлова, Грязнова, К. Пролетарского</w:t>
            </w:r>
            <w:r w:rsidR="00FB63D5" w:rsidRPr="005A4E90">
              <w:rPr>
                <w:rFonts w:ascii="Liberation Serif" w:hAnsi="Liberation Serif"/>
                <w:szCs w:val="24"/>
              </w:rPr>
              <w:t xml:space="preserve">, Селекционная, Карла Маркса, 152 </w:t>
            </w:r>
            <w:r w:rsidR="005D1934" w:rsidRPr="005A4E90">
              <w:rPr>
                <w:rFonts w:ascii="Liberation Serif" w:hAnsi="Liberation Serif"/>
                <w:szCs w:val="24"/>
              </w:rPr>
              <w:t>С</w:t>
            </w:r>
            <w:r w:rsidR="00FB63D5" w:rsidRPr="005A4E90">
              <w:rPr>
                <w:rFonts w:ascii="Liberation Serif" w:hAnsi="Liberation Serif"/>
                <w:szCs w:val="24"/>
              </w:rPr>
              <w:t xml:space="preserve">трелковой </w:t>
            </w:r>
            <w:r w:rsidR="00FB63D5" w:rsidRPr="005A4E90">
              <w:rPr>
                <w:rFonts w:ascii="Liberation Serif" w:hAnsi="Liberation Serif"/>
                <w:szCs w:val="24"/>
              </w:rPr>
              <w:lastRenderedPageBreak/>
              <w:t>диви</w:t>
            </w:r>
            <w:r w:rsidR="00E64B9C" w:rsidRPr="005A4E90">
              <w:rPr>
                <w:rFonts w:ascii="Liberation Serif" w:hAnsi="Liberation Serif"/>
                <w:szCs w:val="24"/>
              </w:rPr>
              <w:t>зии)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2DE7" w14:textId="1C39DAD6" w:rsidR="00CA254A" w:rsidRPr="005A4E90" w:rsidRDefault="008F035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 xml:space="preserve">Ахмедова О.В. 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– </w:t>
            </w:r>
            <w:r w:rsidRPr="005A4E90">
              <w:rPr>
                <w:rFonts w:ascii="Liberation Serif" w:hAnsi="Liberation Serif"/>
                <w:szCs w:val="24"/>
              </w:rPr>
              <w:t>главный специалист отдела организационной работы Администрации ГО Красноуфимск</w:t>
            </w:r>
          </w:p>
          <w:p w14:paraId="063AEF08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</w:t>
            </w:r>
            <w:proofErr w:type="gramStart"/>
            <w:r w:rsidRPr="005A4E90">
              <w:rPr>
                <w:rFonts w:ascii="Liberation Serif" w:hAnsi="Liberation Serif"/>
                <w:szCs w:val="24"/>
              </w:rPr>
              <w:t>Д(</w:t>
            </w:r>
            <w:proofErr w:type="gramEnd"/>
            <w:r w:rsidRPr="005A4E90">
              <w:rPr>
                <w:rFonts w:ascii="Liberation Serif" w:hAnsi="Liberation Serif"/>
                <w:szCs w:val="24"/>
              </w:rPr>
              <w:t>по согласованию)</w:t>
            </w:r>
          </w:p>
          <w:p w14:paraId="3801AAE5" w14:textId="4F4E345B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DB33" w14:textId="78A9F0F8" w:rsidR="00CA254A" w:rsidRPr="00720B07" w:rsidRDefault="0021731D" w:rsidP="00755AA9">
            <w:pPr>
              <w:rPr>
                <w:rFonts w:ascii="Liberation Serif" w:hAnsi="Liberation Serif"/>
                <w:szCs w:val="24"/>
                <w:lang w:val="en-US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 w:rsidR="00720B07">
              <w:rPr>
                <w:rFonts w:ascii="Liberation Serif" w:hAnsi="Liberation Serif"/>
                <w:szCs w:val="24"/>
                <w:lang w:val="en-US"/>
              </w:rPr>
              <w:t>9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 w:rsidR="00720B07">
              <w:rPr>
                <w:rFonts w:ascii="Liberation Serif" w:hAnsi="Liberation Serif"/>
                <w:szCs w:val="24"/>
                <w:lang w:val="en-US"/>
              </w:rPr>
              <w:t>3</w:t>
            </w:r>
          </w:p>
          <w:p w14:paraId="02B6FC5D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1E2D" w14:textId="74AF9A7C" w:rsidR="00CA254A" w:rsidRPr="005A4E90" w:rsidRDefault="006B440C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BA2CB3" w:rsidRPr="005A4E90">
              <w:rPr>
                <w:rFonts w:ascii="Liberation Serif" w:hAnsi="Liberation Serif"/>
                <w:szCs w:val="24"/>
              </w:rPr>
              <w:t>07-33</w:t>
            </w:r>
          </w:p>
          <w:p w14:paraId="231E8C81" w14:textId="728CF544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24AA3461" w14:textId="77777777" w:rsidR="008F0354" w:rsidRPr="005A4E90" w:rsidRDefault="008F0354" w:rsidP="00755AA9">
            <w:pPr>
              <w:rPr>
                <w:rFonts w:ascii="Liberation Serif" w:hAnsi="Liberation Serif"/>
                <w:szCs w:val="24"/>
              </w:rPr>
            </w:pPr>
          </w:p>
          <w:p w14:paraId="6600E769" w14:textId="77777777" w:rsidR="00A93E3A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5583819D" w14:textId="77777777" w:rsidR="00CA254A" w:rsidRPr="005A4E90" w:rsidRDefault="00C24CB1" w:rsidP="00C24CB1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69A1529E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F4B6" w14:textId="3984EAEF" w:rsidR="00CA254A" w:rsidRPr="00650A6B" w:rsidRDefault="00A5634C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7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="00CA254A" w:rsidRPr="005A4E90">
              <w:rPr>
                <w:rFonts w:ascii="Liberation Serif" w:hAnsi="Liberation Serif"/>
                <w:szCs w:val="24"/>
              </w:rPr>
              <w:t>. «Новый поселок»</w:t>
            </w:r>
            <w:r w:rsidR="00650A6B" w:rsidRPr="00650A6B">
              <w:rPr>
                <w:rFonts w:ascii="Liberation Serif" w:hAnsi="Liberation Serif"/>
                <w:szCs w:val="24"/>
              </w:rPr>
              <w:t xml:space="preserve"> (</w:t>
            </w:r>
            <w:r w:rsidR="00650A6B">
              <w:rPr>
                <w:rFonts w:ascii="Liberation Serif" w:hAnsi="Liberation Serif"/>
                <w:szCs w:val="24"/>
              </w:rPr>
              <w:t>от ул. Будённого до ул. Уральская)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8A9E" w14:textId="77777777" w:rsidR="003364A8" w:rsidRPr="005A4E90" w:rsidRDefault="008A5516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Нефедова А.С</w:t>
            </w:r>
            <w:r w:rsidR="003364A8" w:rsidRPr="005A4E90">
              <w:rPr>
                <w:rFonts w:ascii="Liberation Serif" w:hAnsi="Liberation Serif"/>
                <w:szCs w:val="24"/>
              </w:rPr>
              <w:t>.</w:t>
            </w:r>
            <w:r w:rsidR="001235CF" w:rsidRPr="005A4E90">
              <w:rPr>
                <w:rFonts w:ascii="Liberation Serif" w:hAnsi="Liberation Serif"/>
                <w:szCs w:val="24"/>
              </w:rPr>
              <w:t xml:space="preserve"> – </w:t>
            </w:r>
            <w:r w:rsidR="00A815E3" w:rsidRPr="005A4E90">
              <w:rPr>
                <w:rFonts w:ascii="Liberation Serif" w:hAnsi="Liberation Serif"/>
                <w:szCs w:val="24"/>
              </w:rPr>
              <w:t xml:space="preserve">ведущий </w:t>
            </w:r>
            <w:r w:rsidR="001235CF" w:rsidRPr="005A4E90">
              <w:rPr>
                <w:rFonts w:ascii="Liberation Serif" w:hAnsi="Liberation Serif"/>
                <w:szCs w:val="24"/>
              </w:rPr>
              <w:t>специалист</w:t>
            </w:r>
            <w:r w:rsidR="00A815E3"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3364A8" w:rsidRPr="005A4E90">
              <w:rPr>
                <w:rFonts w:ascii="Liberation Serif" w:hAnsi="Liberation Serif"/>
                <w:szCs w:val="24"/>
              </w:rPr>
              <w:t>отдела организационной работы Администрации ГО Красноуфимск</w:t>
            </w:r>
          </w:p>
          <w:p w14:paraId="1E7C7364" w14:textId="6A36E935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32523AA6" w14:textId="2346E4C4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C8C6" w14:textId="1627ED02" w:rsidR="00CA254A" w:rsidRPr="00720B07" w:rsidRDefault="00720B07" w:rsidP="00755AA9">
            <w:pPr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  <w:lang w:val="en-US"/>
              </w:rPr>
              <w:t>20</w:t>
            </w:r>
            <w:r w:rsidR="0021731D"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  <w:lang w:val="en-US"/>
              </w:rPr>
              <w:t>3</w:t>
            </w:r>
          </w:p>
          <w:p w14:paraId="0E431EF0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89D8" w14:textId="10943BC5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BA2CB3" w:rsidRPr="005A4E90">
              <w:rPr>
                <w:rFonts w:ascii="Liberation Serif" w:hAnsi="Liberation Serif"/>
                <w:szCs w:val="24"/>
              </w:rPr>
              <w:t>07-33</w:t>
            </w:r>
          </w:p>
          <w:p w14:paraId="55E30733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0198004E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3F505C78" w14:textId="77777777" w:rsidR="00A93E3A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23AAC702" w14:textId="6BD9A4D4" w:rsidR="00CA254A" w:rsidRPr="005A4E90" w:rsidRDefault="005C1EE0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2C71B8" w:rsidRPr="005A4E90">
              <w:rPr>
                <w:rFonts w:ascii="Liberation Serif" w:hAnsi="Liberation Serif"/>
                <w:szCs w:val="24"/>
              </w:rPr>
              <w:t>-45-01</w:t>
            </w:r>
          </w:p>
        </w:tc>
      </w:tr>
      <w:tr w:rsidR="00CA254A" w:rsidRPr="00AF6FEB" w14:paraId="5360762C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6EC2" w14:textId="18573207" w:rsidR="00CA254A" w:rsidRPr="005A4E90" w:rsidRDefault="0047494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8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="00CA254A" w:rsidRPr="005A4E90">
              <w:rPr>
                <w:rFonts w:ascii="Liberation Serif" w:hAnsi="Liberation Serif"/>
                <w:szCs w:val="24"/>
              </w:rPr>
              <w:t>. «Горняк»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E74E" w14:textId="77777777" w:rsidR="003364A8" w:rsidRPr="005A4E90" w:rsidRDefault="003364A8" w:rsidP="00755AA9">
            <w:pPr>
              <w:rPr>
                <w:rFonts w:ascii="Liberation Serif" w:hAnsi="Liberation Serif"/>
                <w:szCs w:val="24"/>
              </w:rPr>
            </w:pPr>
            <w:proofErr w:type="spellStart"/>
            <w:r w:rsidRPr="005A4E90">
              <w:rPr>
                <w:rFonts w:ascii="Liberation Serif" w:hAnsi="Liberation Serif"/>
                <w:szCs w:val="24"/>
              </w:rPr>
              <w:t>Теньгаева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 xml:space="preserve"> Н.В.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 – </w:t>
            </w:r>
            <w:r w:rsidRPr="005A4E90">
              <w:rPr>
                <w:rFonts w:ascii="Liberation Serif" w:hAnsi="Liberation Serif"/>
                <w:szCs w:val="24"/>
              </w:rPr>
              <w:t>ведущий специалист Управления экономического развития Администрации ГО Красноуфимск</w:t>
            </w:r>
          </w:p>
          <w:p w14:paraId="1B7357B1" w14:textId="1AFB6F63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6BCCA3E1" w14:textId="69C43770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EF9E" w14:textId="7D38E54E" w:rsidR="00CA254A" w:rsidRPr="00720B07" w:rsidRDefault="00720B07" w:rsidP="00755AA9">
            <w:pPr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  <w:lang w:val="en-US"/>
              </w:rPr>
              <w:t>20</w:t>
            </w:r>
            <w:r w:rsidR="0021731D"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  <w:lang w:val="en-US"/>
              </w:rPr>
              <w:t>3</w:t>
            </w:r>
          </w:p>
          <w:p w14:paraId="3F70440F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CE1D" w14:textId="0E23FA6F" w:rsidR="00CA254A" w:rsidRPr="005A4E90" w:rsidRDefault="008702E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6919C2" w:rsidRPr="005A4E90">
              <w:rPr>
                <w:rFonts w:ascii="Liberation Serif" w:hAnsi="Liberation Serif"/>
                <w:szCs w:val="24"/>
              </w:rPr>
              <w:t>11-94</w:t>
            </w:r>
          </w:p>
          <w:p w14:paraId="1AC30022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1BBE08BF" w14:textId="77777777" w:rsidR="003364A8" w:rsidRPr="005A4E90" w:rsidRDefault="003364A8" w:rsidP="00755AA9">
            <w:pPr>
              <w:rPr>
                <w:rFonts w:ascii="Liberation Serif" w:hAnsi="Liberation Serif"/>
                <w:szCs w:val="24"/>
              </w:rPr>
            </w:pPr>
          </w:p>
          <w:p w14:paraId="45E8EAC6" w14:textId="2D7279F9" w:rsidR="00A93E3A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54D03A7B" w14:textId="77777777" w:rsidR="00CA254A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506FCB72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48A2" w14:textId="484DA10D" w:rsidR="00CA254A" w:rsidRPr="005A4E90" w:rsidRDefault="0047494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9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="00CA254A" w:rsidRPr="005A4E90">
              <w:rPr>
                <w:rFonts w:ascii="Liberation Serif" w:hAnsi="Liberation Serif"/>
                <w:szCs w:val="24"/>
              </w:rPr>
              <w:t>. «Учхоз»</w:t>
            </w:r>
          </w:p>
          <w:p w14:paraId="0AC92FBE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63394B09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28008F42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38849B89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B9E2" w14:textId="77777777" w:rsidR="003364A8" w:rsidRPr="005A4E90" w:rsidRDefault="003364A8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Крашенинникова М.И. 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- </w:t>
            </w:r>
            <w:r w:rsidRPr="005A4E90">
              <w:rPr>
                <w:rFonts w:ascii="Liberation Serif" w:hAnsi="Liberation Serif"/>
                <w:szCs w:val="24"/>
              </w:rPr>
              <w:t>ведущий специалист Управления экономического развития Администрации ГО Красноуфимск</w:t>
            </w:r>
          </w:p>
          <w:p w14:paraId="575F3506" w14:textId="2D529D49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67FDD388" w14:textId="529EEE8E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E924" w14:textId="75B31401" w:rsidR="00CA254A" w:rsidRPr="00720B07" w:rsidRDefault="00720B07" w:rsidP="00755AA9">
            <w:pPr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  <w:lang w:val="en-US"/>
              </w:rPr>
              <w:t>21</w:t>
            </w:r>
            <w:r w:rsidR="00497134" w:rsidRPr="005A4E90">
              <w:rPr>
                <w:rFonts w:ascii="Liberation Serif" w:hAnsi="Liberation Serif"/>
                <w:szCs w:val="24"/>
              </w:rPr>
              <w:t>.04.</w:t>
            </w:r>
            <w:r w:rsidR="0021731D"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  <w:lang w:val="en-US"/>
              </w:rPr>
              <w:t>3</w:t>
            </w:r>
          </w:p>
          <w:p w14:paraId="5E04D0A9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C147" w14:textId="0C6AB143" w:rsidR="00CA254A" w:rsidRPr="005A4E90" w:rsidRDefault="008702E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6919C2" w:rsidRPr="005A4E90">
              <w:rPr>
                <w:rFonts w:ascii="Liberation Serif" w:hAnsi="Liberation Serif"/>
                <w:szCs w:val="24"/>
              </w:rPr>
              <w:t>11-94</w:t>
            </w:r>
          </w:p>
          <w:p w14:paraId="3294B17C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3774F1CE" w14:textId="77777777" w:rsidR="00555606" w:rsidRPr="005A4E90" w:rsidRDefault="00555606" w:rsidP="00755AA9">
            <w:pPr>
              <w:rPr>
                <w:rFonts w:ascii="Liberation Serif" w:hAnsi="Liberation Serif"/>
                <w:szCs w:val="24"/>
              </w:rPr>
            </w:pPr>
          </w:p>
          <w:p w14:paraId="0D69C315" w14:textId="6DF6FDD6" w:rsidR="00A0119C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70BE527F" w14:textId="77777777" w:rsidR="00CA254A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51B337F9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B13F" w14:textId="5624E4C7" w:rsidR="00CA254A" w:rsidRPr="005A4E90" w:rsidRDefault="0047494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="00CA254A" w:rsidRPr="005A4E90">
              <w:rPr>
                <w:rFonts w:ascii="Liberation Serif" w:hAnsi="Liberation Serif"/>
                <w:szCs w:val="24"/>
              </w:rPr>
              <w:t>. «Химчистка»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D9FA" w14:textId="77777777" w:rsidR="00555606" w:rsidRPr="005A4E90" w:rsidRDefault="00555606" w:rsidP="00755AA9">
            <w:pPr>
              <w:rPr>
                <w:rFonts w:ascii="Liberation Serif" w:hAnsi="Liberation Serif"/>
                <w:szCs w:val="24"/>
              </w:rPr>
            </w:pPr>
            <w:proofErr w:type="spellStart"/>
            <w:r w:rsidRPr="005A4E90">
              <w:rPr>
                <w:rFonts w:ascii="Liberation Serif" w:hAnsi="Liberation Serif"/>
                <w:szCs w:val="24"/>
              </w:rPr>
              <w:t>Крауклис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 xml:space="preserve"> Е.В.</w:t>
            </w:r>
            <w:r w:rsidR="00B853AA" w:rsidRPr="005A4E90">
              <w:rPr>
                <w:rFonts w:ascii="Liberation Serif" w:hAnsi="Liberation Serif"/>
                <w:szCs w:val="24"/>
              </w:rPr>
              <w:t xml:space="preserve"> –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ведущий специалист Управления экономического развития Администрации ГО Красноуфимск</w:t>
            </w:r>
          </w:p>
          <w:p w14:paraId="753EE6AF" w14:textId="5264E31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5FE93374" w14:textId="07E5C662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D797" w14:textId="21839BF1" w:rsidR="00CA254A" w:rsidRPr="00720B07" w:rsidRDefault="00720B07" w:rsidP="00755AA9">
            <w:pPr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  <w:lang w:val="en-US"/>
              </w:rPr>
              <w:t>21</w:t>
            </w:r>
            <w:r w:rsidR="00CA254A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>
              <w:rPr>
                <w:rFonts w:ascii="Liberation Serif" w:hAnsi="Liberation Serif"/>
                <w:szCs w:val="24"/>
                <w:lang w:val="en-US"/>
              </w:rPr>
              <w:t>3</w:t>
            </w:r>
          </w:p>
          <w:p w14:paraId="7AC6654A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B2E2" w14:textId="62B8A2DE" w:rsidR="00CA254A" w:rsidRPr="005A4E90" w:rsidRDefault="00F9644D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6919C2" w:rsidRPr="005A4E90">
              <w:rPr>
                <w:rFonts w:ascii="Liberation Serif" w:hAnsi="Liberation Serif"/>
                <w:szCs w:val="24"/>
              </w:rPr>
              <w:t>07-87</w:t>
            </w:r>
          </w:p>
          <w:p w14:paraId="3C634A44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4824D517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480FAAA6" w14:textId="77777777" w:rsidR="00A0119C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25DE06AF" w14:textId="77777777" w:rsidR="00C272E4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2D7599B1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2179" w14:textId="496E3525" w:rsidR="00CA254A" w:rsidRPr="005A4E90" w:rsidRDefault="0047494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11</w:t>
            </w:r>
            <w:r w:rsidR="00CA254A" w:rsidRPr="005A4E90">
              <w:rPr>
                <w:rFonts w:ascii="Liberation Serif" w:hAnsi="Liberation Serif"/>
                <w:szCs w:val="24"/>
              </w:rPr>
              <w:t>.</w:t>
            </w:r>
            <w:r w:rsidR="00D72F91" w:rsidRPr="005A4E90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="00CA254A" w:rsidRPr="005A4E90">
              <w:rPr>
                <w:rFonts w:ascii="Liberation Serif" w:hAnsi="Liberation Serif"/>
                <w:szCs w:val="24"/>
              </w:rPr>
              <w:t>. «Лесозавод»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0CE0" w14:textId="0A9708C6" w:rsidR="00CA254A" w:rsidRPr="005A4E90" w:rsidRDefault="00DB4AF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Гурьева О.А</w:t>
            </w:r>
            <w:r w:rsidR="008F09CC" w:rsidRPr="005A4E90">
              <w:rPr>
                <w:rFonts w:ascii="Liberation Serif" w:hAnsi="Liberation Serif"/>
                <w:szCs w:val="24"/>
              </w:rPr>
              <w:t>.</w:t>
            </w:r>
            <w:r w:rsidR="001E548B"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6816DB" w:rsidRPr="005A4E90">
              <w:rPr>
                <w:rFonts w:ascii="Liberation Serif" w:hAnsi="Liberation Serif"/>
                <w:szCs w:val="24"/>
              </w:rPr>
              <w:t>–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601325" w:rsidRPr="005A4E90">
              <w:rPr>
                <w:rFonts w:ascii="Liberation Serif" w:hAnsi="Liberation Serif"/>
                <w:szCs w:val="24"/>
              </w:rPr>
              <w:t xml:space="preserve">ведущий специалист отдела </w:t>
            </w:r>
            <w:r w:rsidR="008F09CC" w:rsidRPr="005A4E90">
              <w:rPr>
                <w:rFonts w:ascii="Liberation Serif" w:hAnsi="Liberation Serif"/>
                <w:szCs w:val="24"/>
              </w:rPr>
              <w:t>по правовой работе Администрации ГО Красноуфимск</w:t>
            </w:r>
          </w:p>
          <w:p w14:paraId="3C96D91F" w14:textId="3BF7A4D3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62162DAA" w14:textId="1359C06F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CBEC" w14:textId="4A5269E0" w:rsidR="00CA254A" w:rsidRPr="005A4E90" w:rsidRDefault="00DB4AF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24</w:t>
            </w:r>
            <w:r w:rsidR="00CA254A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>
              <w:rPr>
                <w:rFonts w:ascii="Liberation Serif" w:hAnsi="Liberation Serif"/>
                <w:szCs w:val="24"/>
              </w:rPr>
              <w:t>3</w:t>
            </w:r>
          </w:p>
          <w:p w14:paraId="22B5DC33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13C8" w14:textId="2454FF32" w:rsidR="00CA254A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7-58-75</w:t>
            </w:r>
          </w:p>
          <w:p w14:paraId="6BCEE2CD" w14:textId="77777777" w:rsidR="006919C2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</w:p>
          <w:p w14:paraId="42989D19" w14:textId="77777777" w:rsidR="00C272E4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</w:p>
          <w:p w14:paraId="73CF9FD2" w14:textId="77777777" w:rsidR="00A0119C" w:rsidRPr="005A4E90" w:rsidRDefault="00C272E4" w:rsidP="00C272E4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78ECBF58" w14:textId="77777777" w:rsidR="002C71B8" w:rsidRPr="005A4E90" w:rsidRDefault="002C71B8" w:rsidP="00A0119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79C471BA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E58F" w14:textId="75380CF5" w:rsidR="00CA254A" w:rsidRPr="005A4E90" w:rsidRDefault="008040CB" w:rsidP="00CC32D9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12.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254A" w:rsidRPr="005A4E90">
              <w:rPr>
                <w:rFonts w:ascii="Liberation Serif" w:hAnsi="Liberation Serif"/>
                <w:szCs w:val="24"/>
              </w:rPr>
              <w:t>Мкр</w:t>
            </w:r>
            <w:proofErr w:type="spellEnd"/>
            <w:r w:rsidR="00CA254A" w:rsidRPr="005A4E90">
              <w:rPr>
                <w:rFonts w:ascii="Liberation Serif" w:hAnsi="Liberation Serif"/>
                <w:szCs w:val="24"/>
              </w:rPr>
              <w:t>. «</w:t>
            </w:r>
            <w:proofErr w:type="spellStart"/>
            <w:r w:rsidR="00CA254A" w:rsidRPr="005A4E90">
              <w:rPr>
                <w:rFonts w:ascii="Liberation Serif" w:hAnsi="Liberation Serif"/>
                <w:szCs w:val="24"/>
              </w:rPr>
              <w:t>Варганка</w:t>
            </w:r>
            <w:proofErr w:type="spellEnd"/>
            <w:r w:rsidR="00CA254A" w:rsidRPr="005A4E90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C3BD" w14:textId="77777777" w:rsidR="008F09CC" w:rsidRPr="005A4E90" w:rsidRDefault="008F09CC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Кудрявцева Ю.В.</w:t>
            </w:r>
            <w:r w:rsidR="00803D69" w:rsidRPr="005A4E90">
              <w:rPr>
                <w:rFonts w:ascii="Liberation Serif" w:hAnsi="Liberation Serif"/>
                <w:szCs w:val="24"/>
              </w:rPr>
              <w:t xml:space="preserve"> – </w:t>
            </w:r>
            <w:r w:rsidRPr="005A4E90">
              <w:rPr>
                <w:rFonts w:ascii="Liberation Serif" w:hAnsi="Liberation Serif"/>
                <w:szCs w:val="24"/>
              </w:rPr>
              <w:t>ведущий специалист отдела по правовой работе Администрации ГО Красноуфимск</w:t>
            </w:r>
          </w:p>
          <w:p w14:paraId="6D3390E1" w14:textId="74F093EC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2736D049" w14:textId="2FEEAE15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44A0" w14:textId="5D3D0D81" w:rsidR="00CA254A" w:rsidRPr="005A4E90" w:rsidRDefault="00DB4AF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24</w:t>
            </w:r>
            <w:r w:rsidR="00CA254A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>
              <w:rPr>
                <w:rFonts w:ascii="Liberation Serif" w:hAnsi="Liberation Serif"/>
                <w:szCs w:val="24"/>
              </w:rPr>
              <w:t>3</w:t>
            </w:r>
          </w:p>
          <w:p w14:paraId="6912B299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1ECC" w14:textId="50D2CEFF" w:rsidR="00CA254A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5-07-88</w:t>
            </w:r>
          </w:p>
          <w:p w14:paraId="425BE5E0" w14:textId="77777777" w:rsidR="006919C2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</w:p>
          <w:p w14:paraId="1957840D" w14:textId="77777777" w:rsidR="006919C2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</w:p>
          <w:p w14:paraId="3B08614F" w14:textId="77777777" w:rsidR="00A0119C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10C1E6EB" w14:textId="77777777" w:rsidR="00CA254A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5EA17675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DACB" w14:textId="296A2186" w:rsidR="00CA254A" w:rsidRPr="005A4E90" w:rsidRDefault="00CC32D9" w:rsidP="00CC32D9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13. </w:t>
            </w:r>
            <w:proofErr w:type="spellStart"/>
            <w:r w:rsidR="00CA254A" w:rsidRPr="005A4E90">
              <w:rPr>
                <w:rFonts w:ascii="Liberation Serif" w:hAnsi="Liberation Serif"/>
                <w:szCs w:val="24"/>
              </w:rPr>
              <w:t>Мкр</w:t>
            </w:r>
            <w:proofErr w:type="spellEnd"/>
            <w:r w:rsidR="00CA254A" w:rsidRPr="005A4E90">
              <w:rPr>
                <w:rFonts w:ascii="Liberation Serif" w:hAnsi="Liberation Serif"/>
                <w:szCs w:val="24"/>
              </w:rPr>
              <w:t>.</w:t>
            </w:r>
          </w:p>
          <w:p w14:paraId="791558B6" w14:textId="0A69EFF9" w:rsidR="00CA254A" w:rsidRPr="005A4E90" w:rsidRDefault="00CA254A" w:rsidP="00755AA9">
            <w:pPr>
              <w:tabs>
                <w:tab w:val="num" w:pos="426"/>
              </w:tabs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«</w:t>
            </w:r>
            <w:r w:rsidR="001202B2">
              <w:rPr>
                <w:rFonts w:ascii="Liberation Serif" w:hAnsi="Liberation Serif"/>
                <w:szCs w:val="24"/>
              </w:rPr>
              <w:t>Юртовской о</w:t>
            </w:r>
            <w:r w:rsidRPr="005A4E90">
              <w:rPr>
                <w:rFonts w:ascii="Liberation Serif" w:hAnsi="Liberation Serif"/>
                <w:szCs w:val="24"/>
              </w:rPr>
              <w:t>стров»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F807" w14:textId="77777777" w:rsidR="006919C2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Антипина Е.Н.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 – </w:t>
            </w:r>
            <w:r w:rsidRPr="005A4E90">
              <w:rPr>
                <w:rFonts w:ascii="Liberation Serif" w:hAnsi="Liberation Serif"/>
                <w:szCs w:val="24"/>
              </w:rPr>
              <w:t>ведущий специалист отдела по правовой работе Администрации ГО Красноуфимск</w:t>
            </w:r>
          </w:p>
          <w:p w14:paraId="6E90D314" w14:textId="4EEFAB78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75AD1923" w14:textId="112DD08A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4C5A" w14:textId="7774443C" w:rsidR="00CA254A" w:rsidRPr="005A4E90" w:rsidRDefault="0021731D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DB4AF8">
              <w:rPr>
                <w:rFonts w:ascii="Liberation Serif" w:hAnsi="Liberation Serif"/>
                <w:szCs w:val="24"/>
              </w:rPr>
              <w:t>5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 w:rsidR="00DB4AF8">
              <w:rPr>
                <w:rFonts w:ascii="Liberation Serif" w:hAnsi="Liberation Serif"/>
                <w:szCs w:val="24"/>
              </w:rPr>
              <w:t>3</w:t>
            </w:r>
          </w:p>
          <w:p w14:paraId="7C3FDD40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A6A4" w14:textId="72FC5DCE" w:rsidR="00CA254A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5-07-88</w:t>
            </w:r>
          </w:p>
          <w:p w14:paraId="56A7AC4F" w14:textId="77777777" w:rsidR="006919C2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</w:p>
          <w:p w14:paraId="632FC66E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3ADC5688" w14:textId="77777777" w:rsidR="00A0119C" w:rsidRPr="005A4E90" w:rsidRDefault="002476EB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47F0094C" w14:textId="77777777" w:rsidR="00CA254A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3773E299" w14:textId="77777777" w:rsidTr="00AF6FEB">
        <w:trPr>
          <w:trHeight w:val="13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5C23" w14:textId="63733C58" w:rsidR="00CA254A" w:rsidRPr="005A4E90" w:rsidRDefault="00CC32D9" w:rsidP="00CC32D9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14. </w:t>
            </w:r>
            <w:proofErr w:type="spellStart"/>
            <w:r w:rsidR="00CA254A" w:rsidRPr="005A4E90">
              <w:rPr>
                <w:rFonts w:ascii="Liberation Serif" w:hAnsi="Liberation Serif"/>
                <w:szCs w:val="24"/>
              </w:rPr>
              <w:t>Мкр</w:t>
            </w:r>
            <w:proofErr w:type="spellEnd"/>
            <w:r w:rsidR="00CA254A" w:rsidRPr="005A4E90">
              <w:rPr>
                <w:rFonts w:ascii="Liberation Serif" w:hAnsi="Liberation Serif"/>
                <w:szCs w:val="24"/>
              </w:rPr>
              <w:t>. «Юртовская гора»</w:t>
            </w:r>
          </w:p>
          <w:p w14:paraId="06BDB1AA" w14:textId="25A6095D" w:rsidR="00CA254A" w:rsidRPr="005A4E90" w:rsidRDefault="00F73141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(от ул. Угольная до ул. 3 Садовая)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7F7B" w14:textId="1E1F7970" w:rsidR="00CA254A" w:rsidRPr="005A4E90" w:rsidRDefault="00FE36C8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Русинова В.В.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 – ведущий специал</w:t>
            </w:r>
            <w:r w:rsidR="00313664" w:rsidRPr="005A4E90">
              <w:rPr>
                <w:rFonts w:ascii="Liberation Serif" w:hAnsi="Liberation Serif"/>
                <w:szCs w:val="24"/>
              </w:rPr>
              <w:t xml:space="preserve">ист отдела </w:t>
            </w:r>
            <w:r w:rsidRPr="005A4E90">
              <w:rPr>
                <w:rFonts w:ascii="Liberation Serif" w:hAnsi="Liberation Serif"/>
                <w:szCs w:val="24"/>
              </w:rPr>
              <w:t>архитектуры и градостроительства Администрации ГО Красноуфимск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 </w:t>
            </w:r>
          </w:p>
          <w:p w14:paraId="0908586B" w14:textId="45148BB3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23A96CF8" w14:textId="6CA0DF8C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2183" w14:textId="0CBA0720" w:rsidR="00CA254A" w:rsidRPr="005A4E90" w:rsidRDefault="00266740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DB4AF8">
              <w:rPr>
                <w:rFonts w:ascii="Liberation Serif" w:hAnsi="Liberation Serif"/>
                <w:szCs w:val="24"/>
              </w:rPr>
              <w:t>5</w:t>
            </w:r>
            <w:r w:rsidR="00CA254A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 w:rsidR="00DB4AF8">
              <w:rPr>
                <w:rFonts w:ascii="Liberation Serif" w:hAnsi="Liberation Serif"/>
                <w:szCs w:val="24"/>
              </w:rPr>
              <w:t>3</w:t>
            </w:r>
          </w:p>
          <w:p w14:paraId="0D007A01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42EA" w14:textId="6253B299" w:rsidR="00CA254A" w:rsidRPr="005A4E90" w:rsidRDefault="00945071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FE36C8" w:rsidRPr="005A4E90">
              <w:rPr>
                <w:rFonts w:ascii="Liberation Serif" w:hAnsi="Liberation Serif"/>
                <w:szCs w:val="24"/>
              </w:rPr>
              <w:t>08-56</w:t>
            </w:r>
          </w:p>
          <w:p w14:paraId="6FF500F1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25321A02" w14:textId="77777777" w:rsidR="002476EB" w:rsidRPr="005A4E90" w:rsidRDefault="002476EB" w:rsidP="00755AA9">
            <w:pPr>
              <w:rPr>
                <w:rFonts w:ascii="Liberation Serif" w:hAnsi="Liberation Serif"/>
                <w:szCs w:val="24"/>
              </w:rPr>
            </w:pPr>
          </w:p>
          <w:p w14:paraId="0E1C8D54" w14:textId="77777777" w:rsidR="00A0119C" w:rsidRPr="005A4E90" w:rsidRDefault="002476EB" w:rsidP="002476EB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10B98018" w14:textId="77777777" w:rsidR="00CA254A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04706909" w14:textId="77777777" w:rsidTr="00AF6FEB">
        <w:trPr>
          <w:trHeight w:val="13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E52A" w14:textId="3CBA5AD4" w:rsidR="00FE17CF" w:rsidRPr="005A4E90" w:rsidRDefault="00FE17CF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 w:rsidR="00D6221B" w:rsidRPr="005A4E90">
              <w:rPr>
                <w:rFonts w:ascii="Liberation Serif" w:hAnsi="Liberation Serif"/>
                <w:szCs w:val="24"/>
              </w:rPr>
              <w:t>5</w:t>
            </w:r>
            <w:r w:rsidRPr="005A4E90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. «Юртовская гора» (от ул. 3 Садовая до ул. Путевая)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7770" w14:textId="1AAC74FE" w:rsidR="00FE17CF" w:rsidRPr="005A4E90" w:rsidRDefault="0000281C" w:rsidP="00FE17C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Истомина Л.И. – ведущий специалист отдела казначейского исполнения</w:t>
            </w:r>
            <w:r w:rsidR="00973790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финансового управления Администрации ГО Красноуфимск</w:t>
            </w:r>
          </w:p>
          <w:p w14:paraId="624EF534" w14:textId="6A8B10F6" w:rsidR="00FE17CF" w:rsidRPr="005A4E90" w:rsidRDefault="00FE17CF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48F3BC31" w14:textId="7416A420" w:rsidR="00FE17CF" w:rsidRPr="005A4E90" w:rsidRDefault="00FE17CF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7134" w14:textId="4396F82E" w:rsidR="00FE17CF" w:rsidRPr="005A4E90" w:rsidRDefault="009849FE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DB4AF8">
              <w:rPr>
                <w:rFonts w:ascii="Liberation Serif" w:hAnsi="Liberation Serif"/>
                <w:szCs w:val="24"/>
              </w:rPr>
              <w:t>6</w:t>
            </w:r>
            <w:r w:rsidR="0021731D" w:rsidRPr="005A4E90">
              <w:rPr>
                <w:rFonts w:ascii="Liberation Serif" w:hAnsi="Liberation Serif"/>
                <w:szCs w:val="24"/>
              </w:rPr>
              <w:t>.0</w:t>
            </w:r>
            <w:r w:rsidR="00DB4AF8">
              <w:rPr>
                <w:rFonts w:ascii="Liberation Serif" w:hAnsi="Liberation Serif"/>
                <w:szCs w:val="24"/>
              </w:rPr>
              <w:t>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 w:rsidR="00DB4AF8">
              <w:rPr>
                <w:rFonts w:ascii="Liberation Serif" w:hAnsi="Liberation Serif"/>
                <w:szCs w:val="24"/>
              </w:rPr>
              <w:t>3</w:t>
            </w:r>
          </w:p>
          <w:p w14:paraId="6C0EA3B7" w14:textId="77777777" w:rsidR="00FE17CF" w:rsidRPr="005A4E90" w:rsidRDefault="00FE17CF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9CCB" w14:textId="68F49A17" w:rsidR="00FE17CF" w:rsidRPr="005A4E90" w:rsidRDefault="009A5EE4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973790" w:rsidRPr="005A4E90">
              <w:rPr>
                <w:rFonts w:ascii="Liberation Serif" w:hAnsi="Liberation Serif"/>
                <w:szCs w:val="24"/>
              </w:rPr>
              <w:t>08-99</w:t>
            </w:r>
          </w:p>
          <w:p w14:paraId="3AAACE38" w14:textId="77777777" w:rsidR="00C1033D" w:rsidRPr="005A4E90" w:rsidRDefault="00C1033D" w:rsidP="002476EB">
            <w:pPr>
              <w:rPr>
                <w:rFonts w:ascii="Liberation Serif" w:hAnsi="Liberation Serif"/>
                <w:szCs w:val="24"/>
              </w:rPr>
            </w:pPr>
          </w:p>
          <w:p w14:paraId="030CBD4E" w14:textId="77777777" w:rsidR="00973790" w:rsidRPr="005A4E90" w:rsidRDefault="00973790" w:rsidP="002476EB">
            <w:pPr>
              <w:rPr>
                <w:rFonts w:ascii="Liberation Serif" w:hAnsi="Liberation Serif"/>
                <w:szCs w:val="24"/>
              </w:rPr>
            </w:pPr>
          </w:p>
          <w:p w14:paraId="45B61635" w14:textId="46173302" w:rsidR="00A0119C" w:rsidRPr="005A4E90" w:rsidRDefault="002476EB" w:rsidP="002476EB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2249CDFF" w14:textId="77777777" w:rsidR="00FE17CF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0149CE2D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36FD" w14:textId="7FE21286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 w:rsidR="00D6221B" w:rsidRPr="005A4E90">
              <w:rPr>
                <w:rFonts w:ascii="Liberation Serif" w:hAnsi="Liberation Serif"/>
                <w:szCs w:val="24"/>
              </w:rPr>
              <w:t>6</w:t>
            </w:r>
            <w:r w:rsidRPr="005A4E90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. «Сосновая гора» (от ул. Горького- вверх к Сосновой горе до ул. Тургенева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FE57" w14:textId="20D9D3B5" w:rsidR="00973790" w:rsidRPr="005A4E90" w:rsidRDefault="00973790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Полюхова О.Л. </w:t>
            </w:r>
            <w:r w:rsidR="00FE17CF" w:rsidRPr="005A4E90">
              <w:rPr>
                <w:rFonts w:ascii="Liberation Serif" w:hAnsi="Liberation Serif"/>
                <w:szCs w:val="24"/>
              </w:rPr>
              <w:t xml:space="preserve">– </w:t>
            </w:r>
            <w:r w:rsidRPr="005A4E90">
              <w:rPr>
                <w:rFonts w:ascii="Liberation Serif" w:hAnsi="Liberation Serif"/>
                <w:szCs w:val="24"/>
              </w:rPr>
              <w:t>специалист 1 категории отдела архитектуры и градостроительства Администрации ГО Красноуфимск</w:t>
            </w:r>
          </w:p>
          <w:p w14:paraId="4B41932F" w14:textId="66D19D86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1475A877" w14:textId="6EC3C066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3B53" w14:textId="40F2E238" w:rsidR="00CF6683" w:rsidRPr="005A4E90" w:rsidRDefault="009849FE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DB4AF8">
              <w:rPr>
                <w:rFonts w:ascii="Liberation Serif" w:hAnsi="Liberation Serif"/>
                <w:szCs w:val="24"/>
              </w:rPr>
              <w:t>6</w:t>
            </w:r>
            <w:r w:rsidR="00FE17CF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 w:rsidR="00DB4AF8">
              <w:rPr>
                <w:rFonts w:ascii="Liberation Serif" w:hAnsi="Liberation Serif"/>
                <w:szCs w:val="24"/>
              </w:rPr>
              <w:t>3</w:t>
            </w:r>
          </w:p>
          <w:p w14:paraId="00CC9249" w14:textId="350EB298" w:rsidR="00FE17CF" w:rsidRPr="005A4E90" w:rsidRDefault="00EE224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</w:t>
            </w:r>
            <w:r w:rsidR="00FE17CF" w:rsidRPr="005A4E90">
              <w:rPr>
                <w:rFonts w:ascii="Liberation Serif" w:hAnsi="Liberation Serif"/>
                <w:szCs w:val="24"/>
              </w:rPr>
              <w:t>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9EB6" w14:textId="7170214F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7F772D" w:rsidRPr="005A4E90">
              <w:rPr>
                <w:rFonts w:ascii="Liberation Serif" w:hAnsi="Liberation Serif"/>
                <w:szCs w:val="24"/>
              </w:rPr>
              <w:t>08-99</w:t>
            </w:r>
          </w:p>
          <w:p w14:paraId="09197BB2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  <w:p w14:paraId="6CA1249A" w14:textId="77777777" w:rsidR="00973790" w:rsidRPr="005A4E90" w:rsidRDefault="00973790" w:rsidP="00755AA9">
            <w:pPr>
              <w:rPr>
                <w:rFonts w:ascii="Liberation Serif" w:hAnsi="Liberation Serif"/>
                <w:szCs w:val="24"/>
              </w:rPr>
            </w:pPr>
          </w:p>
          <w:p w14:paraId="31AB16DC" w14:textId="5F9B8744" w:rsidR="00A0119C" w:rsidRPr="005A4E90" w:rsidRDefault="002476EB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70B8EC30" w14:textId="77777777" w:rsidR="00FE17CF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642C705C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34A5" w14:textId="1CDE16E3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 w:rsidR="00D6221B" w:rsidRPr="005A4E90">
              <w:rPr>
                <w:rFonts w:ascii="Liberation Serif" w:hAnsi="Liberation Serif"/>
                <w:szCs w:val="24"/>
              </w:rPr>
              <w:t>7</w:t>
            </w:r>
            <w:r w:rsidRPr="005A4E90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. «Соболя» (от пер. Грибоедова до ул. Высокая –</w:t>
            </w:r>
            <w:proofErr w:type="spellStart"/>
            <w:r w:rsidRPr="005A4E90">
              <w:rPr>
                <w:rFonts w:ascii="Liberation Serif" w:hAnsi="Liberation Serif"/>
                <w:szCs w:val="24"/>
              </w:rPr>
              <w:t>грибоедова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 xml:space="preserve"> - </w:t>
            </w:r>
            <w:proofErr w:type="spellStart"/>
            <w:r w:rsidRPr="005A4E90">
              <w:rPr>
                <w:rFonts w:ascii="Liberation Serif" w:hAnsi="Liberation Serif"/>
                <w:szCs w:val="24"/>
              </w:rPr>
              <w:lastRenderedPageBreak/>
              <w:t>Артинская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, ул. Ремесленная, Ермака, Белогорская, пер. Ермака, Цветочная, ул. Речная.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E2DA" w14:textId="6DECA626" w:rsidR="00973790" w:rsidRPr="005A4E90" w:rsidRDefault="00973790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 xml:space="preserve">Аристова Е.А. </w:t>
            </w:r>
            <w:r w:rsidR="0021731D" w:rsidRPr="005A4E90">
              <w:rPr>
                <w:rFonts w:ascii="Liberation Serif" w:hAnsi="Liberation Serif"/>
                <w:szCs w:val="24"/>
              </w:rPr>
              <w:t>–</w:t>
            </w:r>
            <w:r w:rsidRPr="005A4E90">
              <w:rPr>
                <w:rFonts w:ascii="Liberation Serif" w:hAnsi="Liberation Serif"/>
                <w:szCs w:val="24"/>
              </w:rPr>
              <w:t xml:space="preserve"> ведущий специалист отдела по социальной политике, молодежным программам и туризму Администрации ГО Красноуфимск</w:t>
            </w:r>
          </w:p>
          <w:p w14:paraId="3185E009" w14:textId="2E84A28E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Участковый ОВД (по согласованию)</w:t>
            </w:r>
          </w:p>
          <w:p w14:paraId="60DD0DB7" w14:textId="6D030501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0EC2" w14:textId="17D9101D" w:rsidR="00FE17CF" w:rsidRPr="005A4E90" w:rsidRDefault="009849FE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2</w:t>
            </w:r>
            <w:r w:rsidR="00DB4AF8">
              <w:rPr>
                <w:rFonts w:ascii="Liberation Serif" w:hAnsi="Liberation Serif"/>
                <w:szCs w:val="24"/>
              </w:rPr>
              <w:t>7</w:t>
            </w:r>
            <w:r w:rsidR="00FE17CF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 w:rsidR="00DB4AF8">
              <w:rPr>
                <w:rFonts w:ascii="Liberation Serif" w:hAnsi="Liberation Serif"/>
                <w:szCs w:val="24"/>
              </w:rPr>
              <w:t>3</w:t>
            </w:r>
          </w:p>
          <w:p w14:paraId="6896E3D1" w14:textId="77777777" w:rsidR="00FE17CF" w:rsidRPr="005A4E90" w:rsidRDefault="00EE224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</w:t>
            </w:r>
            <w:r w:rsidR="00FE17CF" w:rsidRPr="005A4E90">
              <w:rPr>
                <w:rFonts w:ascii="Liberation Serif" w:hAnsi="Liberation Serif"/>
                <w:szCs w:val="24"/>
              </w:rPr>
              <w:t>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C3BB" w14:textId="456CB510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7F772D" w:rsidRPr="005A4E90">
              <w:rPr>
                <w:rFonts w:ascii="Liberation Serif" w:hAnsi="Liberation Serif"/>
                <w:szCs w:val="24"/>
              </w:rPr>
              <w:t>17-85</w:t>
            </w:r>
          </w:p>
          <w:p w14:paraId="6E97D1F8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  <w:p w14:paraId="48ED1D36" w14:textId="28AFFFD2" w:rsidR="007F772D" w:rsidRPr="005A4E90" w:rsidRDefault="007F772D" w:rsidP="00755AA9">
            <w:pPr>
              <w:rPr>
                <w:rFonts w:ascii="Liberation Serif" w:hAnsi="Liberation Serif"/>
                <w:szCs w:val="24"/>
              </w:rPr>
            </w:pPr>
          </w:p>
          <w:p w14:paraId="02F5F462" w14:textId="77777777" w:rsidR="00A740BF" w:rsidRPr="005A4E90" w:rsidRDefault="00A740BF" w:rsidP="00755AA9">
            <w:pPr>
              <w:rPr>
                <w:rFonts w:ascii="Liberation Serif" w:hAnsi="Liberation Serif"/>
                <w:szCs w:val="24"/>
              </w:rPr>
            </w:pPr>
          </w:p>
          <w:p w14:paraId="515F0CCE" w14:textId="41AA9A45" w:rsidR="00A0119C" w:rsidRPr="005A4E90" w:rsidRDefault="002476EB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5-15-12</w:t>
            </w:r>
          </w:p>
          <w:p w14:paraId="1B6A9D97" w14:textId="77777777" w:rsidR="00FE17CF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02205029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76B4" w14:textId="751BCE48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1</w:t>
            </w:r>
            <w:r w:rsidR="00D6221B" w:rsidRPr="005A4E90">
              <w:rPr>
                <w:rFonts w:ascii="Liberation Serif" w:hAnsi="Liberation Serif"/>
                <w:szCs w:val="24"/>
              </w:rPr>
              <w:t>8</w:t>
            </w:r>
            <w:r w:rsidRPr="005A4E90">
              <w:rPr>
                <w:rFonts w:ascii="Liberation Serif" w:hAnsi="Liberation Serif"/>
                <w:szCs w:val="24"/>
              </w:rPr>
              <w:t>.</w:t>
            </w:r>
            <w:r w:rsidR="00D72F91" w:rsidRPr="005A4E90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. «Привокзальный» от ул. Южная до ул. Чайковского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C453" w14:textId="77777777" w:rsidR="00A740BF" w:rsidRPr="005A4E90" w:rsidRDefault="00723711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Волкова В.А</w:t>
            </w:r>
            <w:r w:rsidR="00FE17CF" w:rsidRPr="005A4E90">
              <w:rPr>
                <w:rFonts w:ascii="Liberation Serif" w:hAnsi="Liberation Serif"/>
                <w:sz w:val="24"/>
                <w:szCs w:val="24"/>
              </w:rPr>
              <w:t>.</w:t>
            </w:r>
            <w:r w:rsidR="00CF6683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E17CF" w:rsidRPr="005A4E90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7F772D" w:rsidRPr="005A4E90">
              <w:rPr>
                <w:rFonts w:ascii="Liberation Serif" w:hAnsi="Liberation Serif"/>
                <w:sz w:val="24"/>
                <w:szCs w:val="24"/>
              </w:rPr>
              <w:t xml:space="preserve">ведущий специалист отдела по социальной политике, молодежным программам и туризму Администрации ГО Красноуфимск </w:t>
            </w:r>
          </w:p>
          <w:p w14:paraId="22BC09C4" w14:textId="01B4C239" w:rsidR="00FE17CF" w:rsidRPr="005A4E90" w:rsidRDefault="00FE17CF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</w:t>
            </w:r>
            <w:r w:rsidR="00D6221B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14:paraId="093AEAAD" w14:textId="1A3A80FB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B090" w14:textId="6268DBF8" w:rsidR="00FE17CF" w:rsidRPr="005A4E90" w:rsidRDefault="009849FE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DB4AF8">
              <w:rPr>
                <w:rFonts w:ascii="Liberation Serif" w:hAnsi="Liberation Serif"/>
                <w:szCs w:val="24"/>
              </w:rPr>
              <w:t>7</w:t>
            </w:r>
            <w:r w:rsidR="00FE17CF" w:rsidRPr="005A4E90">
              <w:rPr>
                <w:rFonts w:ascii="Liberation Serif" w:hAnsi="Liberation Serif"/>
                <w:szCs w:val="24"/>
              </w:rPr>
              <w:t>.04</w:t>
            </w:r>
            <w:r w:rsidRPr="005A4E90">
              <w:rPr>
                <w:rFonts w:ascii="Liberation Serif" w:hAnsi="Liberation Serif"/>
                <w:szCs w:val="24"/>
              </w:rPr>
              <w:t>.2</w:t>
            </w:r>
            <w:r w:rsidR="00DB4AF8">
              <w:rPr>
                <w:rFonts w:ascii="Liberation Serif" w:hAnsi="Liberation Serif"/>
                <w:szCs w:val="24"/>
              </w:rPr>
              <w:t>3</w:t>
            </w:r>
          </w:p>
          <w:p w14:paraId="0A074342" w14:textId="77777777" w:rsidR="00FE17CF" w:rsidRPr="005A4E90" w:rsidRDefault="00EE224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</w:t>
            </w:r>
            <w:r w:rsidR="00FE17CF" w:rsidRPr="005A4E90">
              <w:rPr>
                <w:rFonts w:ascii="Liberation Serif" w:hAnsi="Liberation Serif"/>
                <w:szCs w:val="24"/>
              </w:rPr>
              <w:t>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C5C0" w14:textId="709BD226" w:rsidR="00FE17CF" w:rsidRPr="005A4E90" w:rsidRDefault="007F772D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5-17-85</w:t>
            </w:r>
          </w:p>
          <w:p w14:paraId="24D9E1B6" w14:textId="55B4B7CA" w:rsidR="007F772D" w:rsidRPr="005A4E90" w:rsidRDefault="007F772D" w:rsidP="00755AA9">
            <w:pPr>
              <w:rPr>
                <w:rFonts w:ascii="Liberation Serif" w:hAnsi="Liberation Serif"/>
                <w:szCs w:val="24"/>
              </w:rPr>
            </w:pPr>
          </w:p>
          <w:p w14:paraId="36036982" w14:textId="77777777" w:rsidR="007F772D" w:rsidRPr="005A4E90" w:rsidRDefault="007F772D" w:rsidP="00755AA9">
            <w:pPr>
              <w:rPr>
                <w:rFonts w:ascii="Liberation Serif" w:hAnsi="Liberation Serif"/>
                <w:szCs w:val="24"/>
              </w:rPr>
            </w:pPr>
          </w:p>
          <w:p w14:paraId="78CA3DE0" w14:textId="77777777" w:rsidR="00A740BF" w:rsidRPr="005A4E90" w:rsidRDefault="00A740BF" w:rsidP="00755AA9">
            <w:pPr>
              <w:rPr>
                <w:rFonts w:ascii="Liberation Serif" w:hAnsi="Liberation Serif"/>
                <w:szCs w:val="24"/>
              </w:rPr>
            </w:pPr>
          </w:p>
          <w:p w14:paraId="18011192" w14:textId="30AD05F4" w:rsidR="00A0119C" w:rsidRPr="005A4E90" w:rsidRDefault="002476EB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073472AF" w14:textId="77777777" w:rsidR="00FE17CF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F64E9" w:rsidRPr="00AF6FEB" w14:paraId="2ABB61C9" w14:textId="77777777" w:rsidTr="00AF6FEB">
        <w:trPr>
          <w:trHeight w:val="17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AFEB4B" w14:textId="2525AEA4" w:rsidR="00CF64E9" w:rsidRPr="005A4E90" w:rsidRDefault="00C36956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19</w:t>
            </w:r>
            <w:r w:rsidR="00CF64E9" w:rsidRPr="005A4E90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F64E9"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="00CF64E9" w:rsidRPr="005A4E90">
              <w:rPr>
                <w:rFonts w:ascii="Liberation Serif" w:hAnsi="Liberation Serif"/>
                <w:szCs w:val="24"/>
              </w:rPr>
              <w:t>. «</w:t>
            </w:r>
            <w:proofErr w:type="spellStart"/>
            <w:r w:rsidR="00CF64E9" w:rsidRPr="005A4E90">
              <w:rPr>
                <w:rFonts w:ascii="Liberation Serif" w:hAnsi="Liberation Serif"/>
                <w:szCs w:val="24"/>
              </w:rPr>
              <w:t>Атамановская</w:t>
            </w:r>
            <w:proofErr w:type="spellEnd"/>
            <w:r w:rsidR="00CF64E9" w:rsidRPr="005A4E90">
              <w:rPr>
                <w:rFonts w:ascii="Liberation Serif" w:hAnsi="Liberation Serif"/>
                <w:szCs w:val="24"/>
              </w:rPr>
              <w:t xml:space="preserve"> гора»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63A9C" w14:textId="2878B0C0" w:rsidR="00CF34E6" w:rsidRPr="005A4E90" w:rsidRDefault="00CF34E6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Ханова С.В. – главный специалист отдела планирования бюджета</w:t>
            </w:r>
            <w:r w:rsidRPr="005A4E90">
              <w:rPr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финансового управления Администрации ГО Красноуфимск</w:t>
            </w:r>
          </w:p>
          <w:p w14:paraId="511B5B34" w14:textId="0AD156A9" w:rsidR="00CF64E9" w:rsidRPr="005A4E90" w:rsidRDefault="00CF64E9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</w:t>
            </w:r>
            <w:r w:rsidR="00D6221B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14:paraId="46C3E8F4" w14:textId="1D48DC67" w:rsidR="00CF64E9" w:rsidRPr="005A4E90" w:rsidRDefault="00CF64E9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CA271" w14:textId="590A1191" w:rsidR="00CF64E9" w:rsidRPr="005A4E90" w:rsidRDefault="00723711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DB4AF8">
              <w:rPr>
                <w:rFonts w:ascii="Liberation Serif" w:hAnsi="Liberation Serif"/>
                <w:szCs w:val="24"/>
              </w:rPr>
              <w:t>8</w:t>
            </w:r>
            <w:r w:rsidR="0077759F" w:rsidRPr="005A4E90">
              <w:rPr>
                <w:rFonts w:ascii="Liberation Serif" w:hAnsi="Liberation Serif"/>
                <w:szCs w:val="24"/>
              </w:rPr>
              <w:t>.04.2</w:t>
            </w:r>
            <w:r w:rsidR="00DB4AF8">
              <w:rPr>
                <w:rFonts w:ascii="Liberation Serif" w:hAnsi="Liberation Serif"/>
                <w:szCs w:val="24"/>
              </w:rPr>
              <w:t>3</w:t>
            </w:r>
          </w:p>
          <w:p w14:paraId="1980C609" w14:textId="77777777" w:rsidR="00CF64E9" w:rsidRPr="005A4E90" w:rsidRDefault="00BC395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</w:t>
            </w:r>
            <w:r w:rsidR="00CF64E9" w:rsidRPr="005A4E90">
              <w:rPr>
                <w:rFonts w:ascii="Liberation Serif" w:hAnsi="Liberation Serif"/>
                <w:szCs w:val="24"/>
              </w:rPr>
              <w:t>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39F9D8" w14:textId="3AEC8D94" w:rsidR="00CF64E9" w:rsidRPr="005A4E90" w:rsidRDefault="00CF64E9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CF34E6" w:rsidRPr="005A4E90">
              <w:rPr>
                <w:rFonts w:ascii="Liberation Serif" w:hAnsi="Liberation Serif"/>
                <w:szCs w:val="24"/>
              </w:rPr>
              <w:t>11-42</w:t>
            </w:r>
          </w:p>
          <w:p w14:paraId="5732C49C" w14:textId="77777777" w:rsidR="00CF64E9" w:rsidRPr="005A4E90" w:rsidRDefault="00CF64E9" w:rsidP="00755AA9">
            <w:pPr>
              <w:rPr>
                <w:rFonts w:ascii="Liberation Serif" w:hAnsi="Liberation Serif"/>
                <w:szCs w:val="24"/>
              </w:rPr>
            </w:pPr>
          </w:p>
          <w:p w14:paraId="0722F612" w14:textId="77777777" w:rsidR="00A740BF" w:rsidRPr="005A4E90" w:rsidRDefault="00A740BF" w:rsidP="000155EF">
            <w:pPr>
              <w:rPr>
                <w:rFonts w:ascii="Liberation Serif" w:hAnsi="Liberation Serif"/>
                <w:szCs w:val="24"/>
              </w:rPr>
            </w:pPr>
          </w:p>
          <w:p w14:paraId="51AD794D" w14:textId="22F75FCD" w:rsidR="00A0119C" w:rsidRPr="005A4E90" w:rsidRDefault="002476EB" w:rsidP="000155E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  <w:r w:rsidR="00CF64E9" w:rsidRPr="005A4E90">
              <w:rPr>
                <w:rFonts w:ascii="Liberation Serif" w:hAnsi="Liberation Serif"/>
                <w:szCs w:val="24"/>
              </w:rPr>
              <w:t xml:space="preserve"> </w:t>
            </w:r>
          </w:p>
          <w:p w14:paraId="01CCD95C" w14:textId="77777777" w:rsidR="00CF64E9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06239C6E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1ACF" w14:textId="50E134B8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C36956">
              <w:rPr>
                <w:rFonts w:ascii="Liberation Serif" w:hAnsi="Liberation Serif"/>
                <w:szCs w:val="24"/>
              </w:rPr>
              <w:t>0</w:t>
            </w:r>
            <w:r w:rsidRPr="005A4E90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. «</w:t>
            </w:r>
            <w:proofErr w:type="spellStart"/>
            <w:r w:rsidRPr="005A4E90">
              <w:rPr>
                <w:rFonts w:ascii="Liberation Serif" w:hAnsi="Liberation Serif"/>
                <w:szCs w:val="24"/>
              </w:rPr>
              <w:t>Бараба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97F1" w14:textId="7D28258C" w:rsidR="00CF34E6" w:rsidRPr="005A4E90" w:rsidRDefault="00CF34E6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Ваулина И.В. – ведущий специалист отдела планирования бюджета финансового управления Администрации ГО Красноуфимск</w:t>
            </w:r>
          </w:p>
          <w:p w14:paraId="0B086861" w14:textId="50332267" w:rsidR="00FE17CF" w:rsidRPr="005A4E90" w:rsidRDefault="00FE17CF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</w:t>
            </w:r>
            <w:r w:rsidR="00D6221B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14:paraId="76734559" w14:textId="6CC1F3A1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4EBC" w14:textId="05CB88D1" w:rsidR="00FE17CF" w:rsidRPr="005A4E90" w:rsidRDefault="00723711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DB4AF8">
              <w:rPr>
                <w:rFonts w:ascii="Liberation Serif" w:hAnsi="Liberation Serif"/>
                <w:szCs w:val="24"/>
              </w:rPr>
              <w:t>8</w:t>
            </w:r>
            <w:r w:rsidR="0077759F" w:rsidRPr="005A4E90">
              <w:rPr>
                <w:rFonts w:ascii="Liberation Serif" w:hAnsi="Liberation Serif"/>
                <w:szCs w:val="24"/>
              </w:rPr>
              <w:t>.04.2</w:t>
            </w:r>
            <w:r w:rsidR="00DB4AF8">
              <w:rPr>
                <w:rFonts w:ascii="Liberation Serif" w:hAnsi="Liberation Serif"/>
                <w:szCs w:val="24"/>
              </w:rPr>
              <w:t>3</w:t>
            </w:r>
          </w:p>
          <w:p w14:paraId="6E314F3F" w14:textId="0F3C1378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  <w:p w14:paraId="74BA12A1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9650" w14:textId="3EE358FA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1F59F2" w:rsidRPr="005A4E90">
              <w:rPr>
                <w:rFonts w:ascii="Liberation Serif" w:hAnsi="Liberation Serif"/>
                <w:szCs w:val="24"/>
              </w:rPr>
              <w:t>11-42</w:t>
            </w:r>
          </w:p>
          <w:p w14:paraId="6AB83D39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  <w:p w14:paraId="2406578B" w14:textId="77777777" w:rsidR="001F59F2" w:rsidRPr="005A4E90" w:rsidRDefault="001F59F2" w:rsidP="00CD6138">
            <w:pPr>
              <w:rPr>
                <w:rFonts w:ascii="Liberation Serif" w:hAnsi="Liberation Serif"/>
                <w:szCs w:val="24"/>
              </w:rPr>
            </w:pPr>
          </w:p>
          <w:p w14:paraId="39119C75" w14:textId="56B97690" w:rsidR="00FE17CF" w:rsidRPr="005A4E90" w:rsidRDefault="002476EB" w:rsidP="00CD613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  <w:r w:rsidR="00FE17CF" w:rsidRPr="005A4E90">
              <w:rPr>
                <w:rFonts w:ascii="Liberation Serif" w:hAnsi="Liberation Serif"/>
                <w:szCs w:val="24"/>
              </w:rPr>
              <w:t xml:space="preserve"> </w:t>
            </w:r>
          </w:p>
          <w:p w14:paraId="74D0B7AF" w14:textId="77777777" w:rsidR="00FE17CF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63080CDE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D226" w14:textId="0A44CD8B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C36956">
              <w:rPr>
                <w:rFonts w:ascii="Liberation Serif" w:hAnsi="Liberation Serif"/>
                <w:szCs w:val="24"/>
              </w:rPr>
              <w:t>1</w:t>
            </w:r>
            <w:r w:rsidR="00D72F91" w:rsidRPr="005A4E90">
              <w:rPr>
                <w:rFonts w:ascii="Liberation Serif" w:hAnsi="Liberation Serif"/>
                <w:szCs w:val="24"/>
              </w:rPr>
              <w:t>.</w:t>
            </w:r>
            <w:r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1202B2">
              <w:rPr>
                <w:rFonts w:ascii="Liberation Serif" w:hAnsi="Liberation Serif"/>
                <w:szCs w:val="24"/>
              </w:rPr>
              <w:t xml:space="preserve">ул. Чкалова, ул. Осипенко, ул. М. Расковой, ул. Серова, ул. Мичурина, </w:t>
            </w:r>
            <w:r w:rsidR="00FA5CC4">
              <w:rPr>
                <w:rFonts w:ascii="Liberation Serif" w:hAnsi="Liberation Serif"/>
                <w:szCs w:val="24"/>
              </w:rPr>
              <w:t>ул. Докучаева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0034" w14:textId="18F627F1" w:rsidR="00CF34E6" w:rsidRPr="005A4E90" w:rsidRDefault="001F59F2" w:rsidP="004C614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Агапова И.А. – ведущий специалист отдела планирования бюджета</w:t>
            </w:r>
            <w:r w:rsidRPr="005A4E90">
              <w:rPr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финансового управления Администрации ГО Красноуфимск</w:t>
            </w:r>
          </w:p>
          <w:p w14:paraId="41FE2BA5" w14:textId="3BC0E02D" w:rsidR="00FE17CF" w:rsidRPr="005A4E90" w:rsidRDefault="00FE17CF" w:rsidP="004C614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D6221B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1708F34C" w14:textId="3AC6ECDB" w:rsidR="00FE17CF" w:rsidRPr="005A4E90" w:rsidRDefault="000D362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6308" w14:textId="39838E4A" w:rsidR="00FE17CF" w:rsidRPr="005A4E90" w:rsidRDefault="00DB4AF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13</w:t>
            </w:r>
            <w:r w:rsidR="0077759F"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3</w:t>
            </w:r>
          </w:p>
          <w:p w14:paraId="0565FB22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F6EF" w14:textId="7F8A9754" w:rsidR="00FE17CF" w:rsidRPr="005A4E90" w:rsidRDefault="00FE17CF" w:rsidP="00744464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1F59F2" w:rsidRPr="005A4E90">
              <w:rPr>
                <w:rFonts w:ascii="Liberation Serif" w:hAnsi="Liberation Serif"/>
                <w:szCs w:val="24"/>
              </w:rPr>
              <w:t>08-87</w:t>
            </w:r>
          </w:p>
          <w:p w14:paraId="6090EF69" w14:textId="77777777" w:rsidR="00FE17CF" w:rsidRPr="005A4E90" w:rsidRDefault="00FE17CF" w:rsidP="00744464">
            <w:pPr>
              <w:rPr>
                <w:rFonts w:ascii="Liberation Serif" w:hAnsi="Liberation Serif"/>
                <w:szCs w:val="24"/>
              </w:rPr>
            </w:pPr>
          </w:p>
          <w:p w14:paraId="333D7F03" w14:textId="02DC7D18" w:rsidR="002476EB" w:rsidRPr="005A4E90" w:rsidRDefault="002476EB" w:rsidP="00744464">
            <w:pPr>
              <w:rPr>
                <w:rFonts w:ascii="Liberation Serif" w:hAnsi="Liberation Serif"/>
                <w:szCs w:val="24"/>
              </w:rPr>
            </w:pPr>
          </w:p>
          <w:p w14:paraId="593E7732" w14:textId="77777777" w:rsidR="000D3623" w:rsidRPr="005A4E90" w:rsidRDefault="002476EB" w:rsidP="002476EB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04EBBEEC" w14:textId="77777777" w:rsidR="00FE17CF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1B7C9D72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9623" w14:textId="3C7DBC83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C36956">
              <w:rPr>
                <w:rFonts w:ascii="Liberation Serif" w:hAnsi="Liberation Serif"/>
                <w:szCs w:val="24"/>
              </w:rPr>
              <w:t>2</w:t>
            </w:r>
            <w:r w:rsidRPr="005A4E90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. «Плодосовхоз» от ул. Каменная до Н. Кузнецова</w:t>
            </w:r>
            <w:r w:rsidR="00FA5CC4">
              <w:rPr>
                <w:rFonts w:ascii="Liberation Serif" w:hAnsi="Liberation Serif"/>
                <w:szCs w:val="24"/>
              </w:rPr>
              <w:t xml:space="preserve">, </w:t>
            </w:r>
            <w:proofErr w:type="spellStart"/>
            <w:r w:rsidR="00FA5CC4">
              <w:rPr>
                <w:rFonts w:ascii="Liberation Serif" w:hAnsi="Liberation Serif"/>
                <w:szCs w:val="24"/>
              </w:rPr>
              <w:t>мкр</w:t>
            </w:r>
            <w:proofErr w:type="spellEnd"/>
            <w:r w:rsidR="00FA5CC4">
              <w:rPr>
                <w:rFonts w:ascii="Liberation Serif" w:hAnsi="Liberation Serif"/>
                <w:szCs w:val="24"/>
              </w:rPr>
              <w:t>. «Золотой ключ, Карьер»</w:t>
            </w:r>
          </w:p>
          <w:p w14:paraId="7DA68F5B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1CF1" w14:textId="44C0BD17" w:rsidR="00CF34E6" w:rsidRPr="005A4E90" w:rsidRDefault="001F59F2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Тетерина Л.В. – главный специалист отдела бухгалтерского учета и отчетности</w:t>
            </w:r>
            <w:r w:rsidRPr="005A4E90">
              <w:rPr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финансового управления Администрации ГО Красноуфимск</w:t>
            </w:r>
          </w:p>
          <w:p w14:paraId="3A51E303" w14:textId="4AC5AD45" w:rsidR="00FE17CF" w:rsidRPr="005A4E90" w:rsidRDefault="00FE17CF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</w:t>
            </w:r>
            <w:r w:rsidR="00D72F91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14:paraId="04E74ADC" w14:textId="529AD2F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91E5" w14:textId="69052270" w:rsidR="00FE17CF" w:rsidRPr="005A4E90" w:rsidRDefault="00DB4AF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13</w:t>
            </w:r>
            <w:r w:rsidR="0077759F"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3</w:t>
            </w:r>
          </w:p>
          <w:p w14:paraId="13FCCBF8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B166" w14:textId="61322371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1F59F2" w:rsidRPr="005A4E90">
              <w:rPr>
                <w:rFonts w:ascii="Liberation Serif" w:hAnsi="Liberation Serif"/>
                <w:szCs w:val="24"/>
              </w:rPr>
              <w:t>11-95</w:t>
            </w:r>
          </w:p>
          <w:p w14:paraId="2E877AC2" w14:textId="3122F6D8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  <w:p w14:paraId="25648DFE" w14:textId="5424819C" w:rsidR="001F59F2" w:rsidRPr="005A4E90" w:rsidRDefault="001F59F2" w:rsidP="00755AA9">
            <w:pPr>
              <w:rPr>
                <w:rFonts w:ascii="Liberation Serif" w:hAnsi="Liberation Serif"/>
                <w:szCs w:val="24"/>
              </w:rPr>
            </w:pPr>
          </w:p>
          <w:p w14:paraId="178D1424" w14:textId="77777777" w:rsidR="00A740BF" w:rsidRPr="005A4E90" w:rsidRDefault="00A740BF" w:rsidP="00755AA9">
            <w:pPr>
              <w:rPr>
                <w:rFonts w:ascii="Liberation Serif" w:hAnsi="Liberation Serif"/>
                <w:szCs w:val="24"/>
              </w:rPr>
            </w:pPr>
          </w:p>
          <w:p w14:paraId="1E7D431D" w14:textId="77777777" w:rsidR="000D3623" w:rsidRPr="005A4E90" w:rsidRDefault="00DB1136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4325C829" w14:textId="77777777" w:rsidR="00FE17CF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3D4FFCD7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DC02" w14:textId="5E20DF19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C36956">
              <w:rPr>
                <w:rFonts w:ascii="Liberation Serif" w:hAnsi="Liberation Serif"/>
                <w:szCs w:val="24"/>
              </w:rPr>
              <w:t>3</w:t>
            </w:r>
            <w:r w:rsidRPr="005A4E90">
              <w:rPr>
                <w:rFonts w:ascii="Liberation Serif" w:hAnsi="Liberation Serif"/>
                <w:szCs w:val="24"/>
              </w:rPr>
              <w:t>.</w:t>
            </w:r>
            <w:r w:rsidR="00D72F91" w:rsidRPr="005A4E90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. «РТП» (от нефтебазы  до ул. Речная  и от ул. Майская до р. Уфа)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AC43" w14:textId="357AC34D" w:rsidR="00CF34E6" w:rsidRPr="005A4E90" w:rsidRDefault="001F59F2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4E90">
              <w:rPr>
                <w:rFonts w:ascii="Liberation Serif" w:hAnsi="Liberation Serif"/>
                <w:sz w:val="24"/>
                <w:szCs w:val="24"/>
              </w:rPr>
              <w:t>Трифанова</w:t>
            </w:r>
            <w:proofErr w:type="spellEnd"/>
            <w:r w:rsidRPr="005A4E90">
              <w:rPr>
                <w:rFonts w:ascii="Liberation Serif" w:hAnsi="Liberation Serif"/>
                <w:sz w:val="24"/>
                <w:szCs w:val="24"/>
              </w:rPr>
              <w:t xml:space="preserve"> О.С. </w:t>
            </w:r>
            <w:r w:rsidR="00C316A2" w:rsidRPr="005A4E90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316A2" w:rsidRPr="005A4E90">
              <w:rPr>
                <w:rFonts w:ascii="Liberation Serif" w:hAnsi="Liberation Serif"/>
                <w:sz w:val="24"/>
                <w:szCs w:val="24"/>
              </w:rPr>
              <w:t>ведущий специалист отдела бухгалтерского учета и отчетности</w:t>
            </w:r>
            <w:r w:rsidR="00C316A2" w:rsidRPr="005A4E90">
              <w:rPr>
                <w:sz w:val="24"/>
                <w:szCs w:val="24"/>
              </w:rPr>
              <w:t xml:space="preserve"> </w:t>
            </w:r>
            <w:r w:rsidR="00C316A2" w:rsidRPr="005A4E90">
              <w:rPr>
                <w:rFonts w:ascii="Liberation Serif" w:hAnsi="Liberation Serif"/>
                <w:sz w:val="24"/>
                <w:szCs w:val="24"/>
              </w:rPr>
              <w:t>финансового управления Администрации ГО Красноуфимск</w:t>
            </w:r>
          </w:p>
          <w:p w14:paraId="65DC8421" w14:textId="1F83FA1B" w:rsidR="00FE17CF" w:rsidRPr="005A4E90" w:rsidRDefault="00FE17CF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</w:t>
            </w:r>
            <w:r w:rsidR="00D72F91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14:paraId="5873F8A7" w14:textId="2692E1DB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FD73" w14:textId="2DF3A710" w:rsidR="00FE17CF" w:rsidRPr="005A4E90" w:rsidRDefault="00DB4AF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14</w:t>
            </w:r>
            <w:r w:rsidR="0077759F"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3</w:t>
            </w:r>
          </w:p>
          <w:p w14:paraId="31061C5D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F1BA" w14:textId="1ACCF98C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5-11-</w:t>
            </w:r>
            <w:r w:rsidR="00C316A2" w:rsidRPr="005A4E90">
              <w:rPr>
                <w:rFonts w:ascii="Liberation Serif" w:hAnsi="Liberation Serif"/>
                <w:szCs w:val="24"/>
              </w:rPr>
              <w:t>95</w:t>
            </w:r>
          </w:p>
          <w:p w14:paraId="51985385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  <w:p w14:paraId="2BACEAE9" w14:textId="1A4A7415" w:rsidR="00C316A2" w:rsidRPr="005A4E90" w:rsidRDefault="00C316A2" w:rsidP="00CD6138">
            <w:pPr>
              <w:rPr>
                <w:rFonts w:ascii="Liberation Serif" w:hAnsi="Liberation Serif"/>
                <w:szCs w:val="24"/>
              </w:rPr>
            </w:pPr>
          </w:p>
          <w:p w14:paraId="35541CA7" w14:textId="77777777" w:rsidR="00A740BF" w:rsidRPr="005A4E90" w:rsidRDefault="00A740BF" w:rsidP="00CD6138">
            <w:pPr>
              <w:rPr>
                <w:rFonts w:ascii="Liberation Serif" w:hAnsi="Liberation Serif"/>
                <w:szCs w:val="24"/>
              </w:rPr>
            </w:pPr>
          </w:p>
          <w:p w14:paraId="5BC9052F" w14:textId="41A32AC7" w:rsidR="00FE17CF" w:rsidRPr="005A4E90" w:rsidRDefault="00DB1136" w:rsidP="00CD613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  <w:r w:rsidR="00FE17CF" w:rsidRPr="005A4E90">
              <w:rPr>
                <w:rFonts w:ascii="Liberation Serif" w:hAnsi="Liberation Serif"/>
                <w:szCs w:val="24"/>
              </w:rPr>
              <w:t xml:space="preserve">  </w:t>
            </w:r>
          </w:p>
          <w:p w14:paraId="638D42FE" w14:textId="77777777" w:rsidR="00FE17CF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96333F" w:rsidRPr="00AF6FEB" w14:paraId="7D2828C0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3E01" w14:textId="764A669B" w:rsidR="0096333F" w:rsidRPr="005A4E90" w:rsidRDefault="0096333F" w:rsidP="0096333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C36956">
              <w:rPr>
                <w:rFonts w:ascii="Liberation Serif" w:hAnsi="Liberation Serif"/>
                <w:szCs w:val="24"/>
              </w:rPr>
              <w:t>4</w:t>
            </w:r>
            <w:r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szCs w:val="24"/>
              </w:rPr>
              <w:t>Мкр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. «Новый посёлок» (от ул. Уральская до ул. Молодогвардейцев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75EB" w14:textId="137301B3" w:rsidR="0096333F" w:rsidRDefault="00DB4AF8" w:rsidP="0096333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Солодова Л.М</w:t>
            </w:r>
            <w:r w:rsidR="0096333F" w:rsidRPr="00DB4AF8">
              <w:rPr>
                <w:rFonts w:ascii="Liberation Serif" w:hAnsi="Liberation Serif"/>
                <w:szCs w:val="24"/>
              </w:rPr>
              <w:t>.</w:t>
            </w:r>
            <w:r w:rsidR="0096333F">
              <w:rPr>
                <w:rFonts w:ascii="Liberation Serif" w:hAnsi="Liberation Serif"/>
                <w:szCs w:val="24"/>
              </w:rPr>
              <w:t xml:space="preserve"> – </w:t>
            </w:r>
            <w:r>
              <w:rPr>
                <w:rFonts w:ascii="Liberation Serif" w:hAnsi="Liberation Serif"/>
                <w:szCs w:val="24"/>
              </w:rPr>
              <w:t>ведущий специалист отдела правовой работы</w:t>
            </w:r>
            <w:r w:rsidR="0096333F">
              <w:rPr>
                <w:rFonts w:ascii="Liberation Serif" w:hAnsi="Liberation Serif"/>
                <w:szCs w:val="24"/>
              </w:rPr>
              <w:t xml:space="preserve"> </w:t>
            </w:r>
            <w:r w:rsidR="0096333F" w:rsidRPr="005A4E90">
              <w:rPr>
                <w:rFonts w:ascii="Liberation Serif" w:hAnsi="Liberation Serif"/>
                <w:szCs w:val="24"/>
              </w:rPr>
              <w:t>Администрации ГО Красноуфимск</w:t>
            </w:r>
          </w:p>
          <w:p w14:paraId="58C76F5E" w14:textId="77777777" w:rsidR="0096333F" w:rsidRPr="005A4E90" w:rsidRDefault="0096333F" w:rsidP="0096333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319C79B1" w14:textId="76084F6C" w:rsidR="0096333F" w:rsidRPr="005A4E90" w:rsidRDefault="0096333F" w:rsidP="0096333F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6434" w14:textId="032863C2" w:rsidR="0096333F" w:rsidRPr="005A4E90" w:rsidRDefault="00DB4AF8" w:rsidP="0096333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14</w:t>
            </w:r>
            <w:r w:rsidR="0096333F"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3</w:t>
            </w:r>
          </w:p>
          <w:p w14:paraId="5AF54029" w14:textId="162FA617" w:rsidR="0096333F" w:rsidRPr="005A4E90" w:rsidRDefault="0096333F" w:rsidP="0096333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5A4E90">
              <w:rPr>
                <w:rFonts w:ascii="Liberation Serif" w:hAnsi="Liberation Serif"/>
                <w:szCs w:val="24"/>
              </w:rPr>
              <w:t>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6EB1" w14:textId="0B3F316A" w:rsidR="0096333F" w:rsidRDefault="001202B2" w:rsidP="0096333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7-57-70</w:t>
            </w:r>
          </w:p>
          <w:p w14:paraId="0FCBC276" w14:textId="77777777" w:rsidR="0096333F" w:rsidRDefault="0096333F" w:rsidP="0096333F">
            <w:pPr>
              <w:rPr>
                <w:rFonts w:ascii="Liberation Serif" w:hAnsi="Liberation Serif"/>
                <w:szCs w:val="24"/>
              </w:rPr>
            </w:pPr>
          </w:p>
          <w:p w14:paraId="0D0CD4D0" w14:textId="77777777" w:rsidR="0096333F" w:rsidRDefault="0096333F" w:rsidP="0096333F">
            <w:pPr>
              <w:rPr>
                <w:rFonts w:ascii="Liberation Serif" w:hAnsi="Liberation Serif"/>
                <w:szCs w:val="24"/>
              </w:rPr>
            </w:pPr>
          </w:p>
          <w:p w14:paraId="404CF0FA" w14:textId="77777777" w:rsidR="0096333F" w:rsidRPr="005A4E90" w:rsidRDefault="0096333F" w:rsidP="0096333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5-15-12  </w:t>
            </w:r>
          </w:p>
          <w:p w14:paraId="0DAB3BF7" w14:textId="62C57040" w:rsidR="0096333F" w:rsidRPr="005A4E90" w:rsidRDefault="0096333F" w:rsidP="0096333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</w:tbl>
    <w:p w14:paraId="59C8920C" w14:textId="77777777" w:rsidR="00CA254A" w:rsidRPr="00C41A85" w:rsidRDefault="00CA254A" w:rsidP="00755AA9">
      <w:pPr>
        <w:rPr>
          <w:rFonts w:ascii="Liberation Serif" w:hAnsi="Liberation Serif"/>
        </w:rPr>
      </w:pPr>
    </w:p>
    <w:p w14:paraId="2758EA09" w14:textId="77777777" w:rsidR="00FA5CC4" w:rsidRDefault="00FA5CC4" w:rsidP="00AF6FEB">
      <w:pPr>
        <w:tabs>
          <w:tab w:val="left" w:pos="1134"/>
          <w:tab w:val="left" w:pos="2895"/>
        </w:tabs>
        <w:ind w:firstLine="709"/>
        <w:jc w:val="center"/>
        <w:rPr>
          <w:rFonts w:ascii="Liberation Serif" w:hAnsi="Liberation Serif"/>
          <w:b/>
        </w:rPr>
      </w:pPr>
    </w:p>
    <w:p w14:paraId="2857DC20" w14:textId="77777777" w:rsidR="00FA5CC4" w:rsidRDefault="00FA5CC4" w:rsidP="00AF6FEB">
      <w:pPr>
        <w:tabs>
          <w:tab w:val="left" w:pos="1134"/>
          <w:tab w:val="left" w:pos="2895"/>
        </w:tabs>
        <w:ind w:firstLine="709"/>
        <w:jc w:val="center"/>
        <w:rPr>
          <w:rFonts w:ascii="Liberation Serif" w:hAnsi="Liberation Serif"/>
          <w:b/>
        </w:rPr>
      </w:pPr>
    </w:p>
    <w:p w14:paraId="08A0763B" w14:textId="3299F590" w:rsidR="000D29B3" w:rsidRPr="000D29B3" w:rsidRDefault="004E1423" w:rsidP="000D29B3">
      <w:pPr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0"/>
        </w:rPr>
        <w:br w:type="page"/>
      </w:r>
      <w:r w:rsidR="000D29B3" w:rsidRPr="000D29B3">
        <w:rPr>
          <w:rFonts w:ascii="Liberation Serif" w:hAnsi="Liberation Serif"/>
          <w:szCs w:val="24"/>
        </w:rPr>
        <w:lastRenderedPageBreak/>
        <w:t xml:space="preserve">Приложение № </w:t>
      </w:r>
      <w:r w:rsidR="00161CF7">
        <w:rPr>
          <w:rFonts w:ascii="Liberation Serif" w:hAnsi="Liberation Serif"/>
          <w:szCs w:val="24"/>
        </w:rPr>
        <w:t>3</w:t>
      </w:r>
    </w:p>
    <w:p w14:paraId="0EE45E93" w14:textId="77777777" w:rsidR="000D29B3" w:rsidRPr="000D29B3" w:rsidRDefault="000D29B3" w:rsidP="000D29B3">
      <w:pPr>
        <w:jc w:val="right"/>
        <w:rPr>
          <w:rFonts w:ascii="Liberation Serif" w:hAnsi="Liberation Serif"/>
          <w:szCs w:val="24"/>
        </w:rPr>
      </w:pPr>
      <w:r w:rsidRPr="000D29B3">
        <w:rPr>
          <w:rFonts w:ascii="Liberation Serif" w:hAnsi="Liberation Serif"/>
          <w:szCs w:val="24"/>
        </w:rPr>
        <w:t>к постановлению Администрации</w:t>
      </w:r>
    </w:p>
    <w:p w14:paraId="6A0CD629" w14:textId="77777777" w:rsidR="000D29B3" w:rsidRPr="000D29B3" w:rsidRDefault="000D29B3" w:rsidP="000D29B3">
      <w:pPr>
        <w:jc w:val="right"/>
        <w:rPr>
          <w:rFonts w:ascii="Liberation Serif" w:hAnsi="Liberation Serif"/>
          <w:szCs w:val="24"/>
        </w:rPr>
      </w:pPr>
      <w:r w:rsidRPr="000D29B3">
        <w:rPr>
          <w:rFonts w:ascii="Liberation Serif" w:hAnsi="Liberation Serif"/>
          <w:szCs w:val="24"/>
        </w:rPr>
        <w:t>городского округа Красноуфимск</w:t>
      </w:r>
    </w:p>
    <w:p w14:paraId="5CD8AC1F" w14:textId="5AED64C3" w:rsidR="000D29B3" w:rsidRDefault="000D29B3" w:rsidP="000D29B3">
      <w:pPr>
        <w:jc w:val="right"/>
        <w:rPr>
          <w:rFonts w:ascii="Liberation Serif" w:hAnsi="Liberation Serif"/>
          <w:szCs w:val="24"/>
        </w:rPr>
      </w:pPr>
      <w:r w:rsidRPr="000D29B3">
        <w:rPr>
          <w:rFonts w:ascii="Liberation Serif" w:hAnsi="Liberation Serif"/>
          <w:szCs w:val="24"/>
        </w:rPr>
        <w:t>№</w:t>
      </w:r>
      <w:r w:rsidR="00C11368">
        <w:rPr>
          <w:rFonts w:ascii="Liberation Serif" w:hAnsi="Liberation Serif"/>
          <w:szCs w:val="24"/>
        </w:rPr>
        <w:t xml:space="preserve"> 250 </w:t>
      </w:r>
      <w:r w:rsidRPr="000D29B3">
        <w:rPr>
          <w:rFonts w:ascii="Liberation Serif" w:hAnsi="Liberation Serif"/>
          <w:szCs w:val="24"/>
        </w:rPr>
        <w:t>от</w:t>
      </w:r>
      <w:r w:rsidR="00C11368">
        <w:rPr>
          <w:rFonts w:ascii="Liberation Serif" w:hAnsi="Liberation Serif"/>
          <w:szCs w:val="24"/>
        </w:rPr>
        <w:t xml:space="preserve"> 21.03.2023</w:t>
      </w:r>
    </w:p>
    <w:p w14:paraId="37BF0671" w14:textId="77777777" w:rsidR="000D29B3" w:rsidRPr="003276ED" w:rsidRDefault="004B2168" w:rsidP="000D29B3">
      <w:pPr>
        <w:jc w:val="center"/>
        <w:rPr>
          <w:rFonts w:ascii="Liberation Serif" w:hAnsi="Liberation Serif"/>
          <w:sz w:val="22"/>
        </w:rPr>
      </w:pPr>
      <w:bookmarkStart w:id="2" w:name="_Hlk98853168"/>
      <w:r>
        <w:rPr>
          <w:rFonts w:ascii="Liberation Serif" w:hAnsi="Liberation Serif"/>
          <w:sz w:val="22"/>
        </w:rPr>
        <w:pict w14:anchorId="4CB14091">
          <v:shape id="_x0000_i1026" type="#_x0000_t75" style="width:34.5pt;height:44.25pt" fillcolor="window">
            <v:imagedata r:id="rId7" o:title="gerb"/>
          </v:shape>
        </w:pict>
      </w:r>
    </w:p>
    <w:p w14:paraId="7E97D128" w14:textId="77777777" w:rsidR="00FB6EC2" w:rsidRDefault="000D29B3" w:rsidP="000D29B3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 xml:space="preserve">АДМИНИСТРАЦИЯ  </w:t>
      </w:r>
    </w:p>
    <w:p w14:paraId="23B081D1" w14:textId="12BF7429" w:rsidR="000D29B3" w:rsidRPr="003276ED" w:rsidRDefault="000D29B3" w:rsidP="00FB6EC2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>ГОРОДСКОГО ОКРУГА</w:t>
      </w:r>
      <w:r w:rsidR="00FB6EC2">
        <w:rPr>
          <w:rFonts w:ascii="Liberation Serif" w:hAnsi="Liberation Serif"/>
          <w:sz w:val="22"/>
        </w:rPr>
        <w:t xml:space="preserve"> </w:t>
      </w:r>
      <w:r w:rsidRPr="003276ED">
        <w:rPr>
          <w:rFonts w:ascii="Liberation Serif" w:hAnsi="Liberation Serif"/>
          <w:sz w:val="22"/>
        </w:rPr>
        <w:t>КРАСНОУФИМСК</w:t>
      </w:r>
    </w:p>
    <w:p w14:paraId="4570FB21" w14:textId="77777777" w:rsidR="000D29B3" w:rsidRPr="003276ED" w:rsidRDefault="000D29B3" w:rsidP="000D29B3">
      <w:pPr>
        <w:jc w:val="center"/>
        <w:rPr>
          <w:rFonts w:ascii="Liberation Serif" w:hAnsi="Liberation Serif"/>
          <w:b/>
          <w:sz w:val="22"/>
          <w:szCs w:val="24"/>
        </w:rPr>
      </w:pPr>
      <w:r w:rsidRPr="003276ED">
        <w:rPr>
          <w:rFonts w:ascii="Liberation Serif" w:hAnsi="Liberation Serif"/>
          <w:b/>
          <w:sz w:val="22"/>
          <w:szCs w:val="24"/>
        </w:rPr>
        <w:t xml:space="preserve">ул. Советская, д.25 </w:t>
      </w:r>
      <w:proofErr w:type="spellStart"/>
      <w:r w:rsidRPr="003276ED">
        <w:rPr>
          <w:rFonts w:ascii="Liberation Serif" w:hAnsi="Liberation Serif"/>
          <w:b/>
          <w:sz w:val="22"/>
          <w:szCs w:val="24"/>
        </w:rPr>
        <w:t>г.Красноуфимск</w:t>
      </w:r>
      <w:proofErr w:type="spellEnd"/>
      <w:r w:rsidRPr="003276ED">
        <w:rPr>
          <w:rFonts w:ascii="Liberation Serif" w:hAnsi="Liberation Serif"/>
          <w:b/>
          <w:sz w:val="22"/>
          <w:szCs w:val="24"/>
        </w:rPr>
        <w:t>, Свердловская область, 623300</w:t>
      </w:r>
    </w:p>
    <w:p w14:paraId="4739DAAA" w14:textId="77777777" w:rsidR="000D29B3" w:rsidRPr="003276ED" w:rsidRDefault="004B2168" w:rsidP="000D29B3">
      <w:pPr>
        <w:jc w:val="both"/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sz w:val="22"/>
          <w:szCs w:val="24"/>
        </w:rPr>
        <w:pict w14:anchorId="4706E7C5">
          <v:shape id="_x0000_i1027" type="#_x0000_t75" style="width:7in;height:6pt;mso-position-horizontal-relative:char;mso-position-vertical-relative:line">
            <v:imagedata r:id="rId8" o:title="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</w:tblGrid>
      <w:tr w:rsidR="000D29B3" w:rsidRPr="003276ED" w14:paraId="080F8747" w14:textId="77777777" w:rsidTr="00FB2923">
        <w:tc>
          <w:tcPr>
            <w:tcW w:w="5012" w:type="dxa"/>
          </w:tcPr>
          <w:p w14:paraId="704A358E" w14:textId="77777777" w:rsidR="000D29B3" w:rsidRPr="003276ED" w:rsidRDefault="000D29B3" w:rsidP="00FB2923">
            <w:pPr>
              <w:jc w:val="both"/>
              <w:rPr>
                <w:rFonts w:ascii="Liberation Serif" w:hAnsi="Liberation Serif"/>
                <w:sz w:val="22"/>
                <w:szCs w:val="28"/>
              </w:rPr>
            </w:pPr>
            <w:r w:rsidRPr="003276ED">
              <w:rPr>
                <w:rFonts w:ascii="Liberation Serif" w:hAnsi="Liberation Serif"/>
                <w:sz w:val="22"/>
                <w:szCs w:val="28"/>
              </w:rPr>
              <w:t>Дата выдачи _________________________</w:t>
            </w:r>
          </w:p>
          <w:p w14:paraId="69F5717C" w14:textId="77777777" w:rsidR="000D29B3" w:rsidRPr="00030D1A" w:rsidRDefault="000D29B3" w:rsidP="00FB2923">
            <w:pPr>
              <w:jc w:val="both"/>
              <w:rPr>
                <w:rFonts w:ascii="Liberation Serif" w:hAnsi="Liberation Serif"/>
                <w:sz w:val="12"/>
                <w:szCs w:val="16"/>
              </w:rPr>
            </w:pPr>
          </w:p>
        </w:tc>
      </w:tr>
    </w:tbl>
    <w:p w14:paraId="56C5717A" w14:textId="77777777" w:rsidR="000D29B3" w:rsidRPr="003276ED" w:rsidRDefault="000D29B3" w:rsidP="000D29B3">
      <w:pPr>
        <w:pStyle w:val="2"/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>ПРЕДПИСАНИЕ</w:t>
      </w:r>
    </w:p>
    <w:p w14:paraId="6F9F487C" w14:textId="43FBA94E" w:rsidR="000D29B3" w:rsidRPr="003276ED" w:rsidRDefault="000D29B3" w:rsidP="000D29B3">
      <w:pPr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>Гр. _____________________________________________________________________________</w:t>
      </w:r>
    </w:p>
    <w:p w14:paraId="4CAC9DDB" w14:textId="496D92AF" w:rsidR="000D29B3" w:rsidRPr="003276ED" w:rsidRDefault="000D29B3" w:rsidP="000D29B3">
      <w:pPr>
        <w:jc w:val="both"/>
        <w:rPr>
          <w:rFonts w:ascii="Liberation Serif" w:hAnsi="Liberation Serif"/>
          <w:sz w:val="22"/>
          <w:szCs w:val="22"/>
        </w:rPr>
      </w:pPr>
      <w:r w:rsidRPr="003276ED">
        <w:rPr>
          <w:rFonts w:ascii="Liberation Serif" w:hAnsi="Liberation Serif"/>
          <w:sz w:val="22"/>
          <w:szCs w:val="28"/>
        </w:rPr>
        <w:t>В соответствии с р</w:t>
      </w:r>
      <w:r w:rsidRPr="003276ED">
        <w:rPr>
          <w:rFonts w:ascii="Liberation Serif" w:hAnsi="Liberation Serif"/>
          <w:sz w:val="22"/>
          <w:szCs w:val="22"/>
        </w:rPr>
        <w:t>ешением Думы городского округа Красноуфимск</w:t>
      </w:r>
      <w:r w:rsidR="007B53BF">
        <w:rPr>
          <w:rFonts w:ascii="Liberation Serif" w:hAnsi="Liberation Serif"/>
          <w:sz w:val="22"/>
          <w:szCs w:val="22"/>
        </w:rPr>
        <w:t xml:space="preserve"> от 24.09.2020</w:t>
      </w:r>
      <w:r w:rsidRPr="003276ED">
        <w:rPr>
          <w:rFonts w:ascii="Liberation Serif" w:hAnsi="Liberation Serif"/>
          <w:sz w:val="22"/>
          <w:szCs w:val="22"/>
        </w:rPr>
        <w:t xml:space="preserve"> № 61/8 «Об утверждении Правил благоустройства территории городского округа Красноуфимск»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3276ED">
        <w:rPr>
          <w:rFonts w:ascii="Liberation Serif" w:hAnsi="Liberation Serif"/>
          <w:sz w:val="22"/>
          <w:szCs w:val="22"/>
        </w:rPr>
        <w:t>(с изменениями, внесенными решением Думы городского округа Красноуфимск от 24.02.2022</w:t>
      </w:r>
      <w:r w:rsidR="007B53BF">
        <w:rPr>
          <w:rFonts w:ascii="Liberation Serif" w:hAnsi="Liberation Serif"/>
          <w:sz w:val="22"/>
          <w:szCs w:val="22"/>
        </w:rPr>
        <w:t xml:space="preserve"> </w:t>
      </w:r>
      <w:r w:rsidRPr="003276ED">
        <w:rPr>
          <w:rFonts w:ascii="Liberation Serif" w:hAnsi="Liberation Serif"/>
          <w:sz w:val="22"/>
          <w:szCs w:val="22"/>
        </w:rPr>
        <w:t xml:space="preserve">№ 6/5) </w:t>
      </w:r>
      <w:r w:rsidRPr="003276ED">
        <w:rPr>
          <w:rFonts w:ascii="Liberation Serif" w:hAnsi="Liberation Serif"/>
          <w:b/>
          <w:sz w:val="22"/>
          <w:szCs w:val="28"/>
        </w:rPr>
        <w:t>физическим лицам предписано содержать прилегающие придомовые территории в чистоте и порядке</w:t>
      </w:r>
      <w:r>
        <w:rPr>
          <w:rFonts w:ascii="Liberation Serif" w:hAnsi="Liberation Serif"/>
          <w:b/>
          <w:sz w:val="22"/>
          <w:szCs w:val="28"/>
        </w:rPr>
        <w:t xml:space="preserve">, </w:t>
      </w:r>
      <w:r w:rsidRPr="003276ED">
        <w:rPr>
          <w:rFonts w:ascii="Liberation Serif" w:hAnsi="Liberation Serif"/>
          <w:b/>
          <w:sz w:val="22"/>
          <w:szCs w:val="28"/>
        </w:rPr>
        <w:t>проводить уборку дворов ежедневно.</w:t>
      </w:r>
    </w:p>
    <w:p w14:paraId="1530A81D" w14:textId="4CDAECBF" w:rsidR="000D29B3" w:rsidRPr="003276ED" w:rsidRDefault="000D29B3" w:rsidP="000D29B3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>Предлагаем Вам в срок до «_</w:t>
      </w:r>
      <w:r w:rsidRPr="003276ED">
        <w:rPr>
          <w:rFonts w:ascii="Liberation Serif" w:hAnsi="Liberation Serif"/>
          <w:b/>
          <w:sz w:val="22"/>
          <w:szCs w:val="28"/>
        </w:rPr>
        <w:t>____</w:t>
      </w:r>
      <w:r w:rsidRPr="003276ED">
        <w:rPr>
          <w:rFonts w:ascii="Liberation Serif" w:hAnsi="Liberation Serif"/>
          <w:sz w:val="22"/>
          <w:szCs w:val="28"/>
        </w:rPr>
        <w:t>__» _</w:t>
      </w:r>
      <w:r w:rsidRPr="003276ED">
        <w:rPr>
          <w:rFonts w:ascii="Liberation Serif" w:hAnsi="Liberation Serif"/>
          <w:b/>
          <w:sz w:val="22"/>
          <w:szCs w:val="28"/>
        </w:rPr>
        <w:t>________________</w:t>
      </w:r>
      <w:r w:rsidRPr="003276ED">
        <w:rPr>
          <w:rFonts w:ascii="Liberation Serif" w:hAnsi="Liberation Serif"/>
          <w:sz w:val="22"/>
          <w:szCs w:val="28"/>
        </w:rPr>
        <w:t>_  на территории по адресу: г. Красноуфимск, ул.__________________________________________________________</w:t>
      </w:r>
      <w:r w:rsidR="00FB6EC2">
        <w:rPr>
          <w:rFonts w:ascii="Liberation Serif" w:hAnsi="Liberation Serif"/>
          <w:sz w:val="22"/>
          <w:szCs w:val="28"/>
        </w:rPr>
        <w:t>______________</w:t>
      </w:r>
      <w:r w:rsidRPr="003276ED">
        <w:rPr>
          <w:rFonts w:ascii="Liberation Serif" w:hAnsi="Liberation Serif"/>
          <w:sz w:val="22"/>
          <w:szCs w:val="28"/>
        </w:rPr>
        <w:t>____</w:t>
      </w:r>
      <w:r w:rsidR="00FB6EC2">
        <w:rPr>
          <w:rFonts w:ascii="Liberation Serif" w:hAnsi="Liberation Serif"/>
          <w:sz w:val="22"/>
          <w:szCs w:val="28"/>
        </w:rPr>
        <w:t>__</w:t>
      </w:r>
      <w:r w:rsidRPr="003276ED">
        <w:rPr>
          <w:rFonts w:ascii="Liberation Serif" w:hAnsi="Liberation Serif"/>
          <w:sz w:val="22"/>
          <w:szCs w:val="28"/>
        </w:rPr>
        <w:t>________</w:t>
      </w:r>
    </w:p>
    <w:p w14:paraId="06AE13F1" w14:textId="3667C9CE" w:rsidR="000D29B3" w:rsidRPr="003276ED" w:rsidRDefault="000D29B3" w:rsidP="000D29B3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>провести следующие работы:_______________________________________________________________</w:t>
      </w:r>
    </w:p>
    <w:p w14:paraId="283F1057" w14:textId="4FA30D0C" w:rsidR="000D29B3" w:rsidRPr="003276ED" w:rsidRDefault="000D29B3" w:rsidP="000D29B3">
      <w:pPr>
        <w:jc w:val="both"/>
        <w:rPr>
          <w:rFonts w:ascii="Liberation Serif" w:hAnsi="Liberation Serif"/>
          <w:sz w:val="22"/>
          <w:szCs w:val="28"/>
        </w:rPr>
      </w:pPr>
      <w:bookmarkStart w:id="3" w:name="_Hlk99363536"/>
      <w:r w:rsidRPr="003276ED">
        <w:rPr>
          <w:rFonts w:ascii="Liberation Serif" w:hAnsi="Liberation Serif"/>
          <w:sz w:val="22"/>
          <w:szCs w:val="28"/>
        </w:rPr>
        <w:t>Невыполнение данного предписания влечет за собой административную ответственность. В соответствии с</w:t>
      </w:r>
      <w:r w:rsidR="00A05F7C">
        <w:rPr>
          <w:rFonts w:ascii="Liberation Serif" w:hAnsi="Liberation Serif"/>
          <w:sz w:val="22"/>
          <w:szCs w:val="28"/>
        </w:rPr>
        <w:t>о статьей 33</w:t>
      </w:r>
      <w:r w:rsidRPr="003276ED">
        <w:rPr>
          <w:rFonts w:ascii="Liberation Serif" w:hAnsi="Liberation Serif"/>
          <w:sz w:val="22"/>
          <w:szCs w:val="28"/>
        </w:rPr>
        <w:t xml:space="preserve"> Закон</w:t>
      </w:r>
      <w:r>
        <w:rPr>
          <w:rFonts w:ascii="Liberation Serif" w:hAnsi="Liberation Serif"/>
          <w:sz w:val="22"/>
          <w:szCs w:val="28"/>
        </w:rPr>
        <w:t>а</w:t>
      </w:r>
      <w:r w:rsidRPr="003276ED">
        <w:rPr>
          <w:rFonts w:ascii="Liberation Serif" w:hAnsi="Liberation Serif"/>
          <w:sz w:val="22"/>
          <w:szCs w:val="28"/>
        </w:rPr>
        <w:t xml:space="preserve"> Свердловской области от </w:t>
      </w:r>
      <w:r>
        <w:rPr>
          <w:rFonts w:ascii="Liberation Serif" w:hAnsi="Liberation Serif"/>
          <w:sz w:val="22"/>
          <w:szCs w:val="28"/>
        </w:rPr>
        <w:t>14.06.2005</w:t>
      </w:r>
      <w:r w:rsidR="00A05F7C">
        <w:rPr>
          <w:rFonts w:ascii="Liberation Serif" w:hAnsi="Liberation Serif"/>
          <w:sz w:val="22"/>
          <w:szCs w:val="28"/>
        </w:rPr>
        <w:t xml:space="preserve"> </w:t>
      </w:r>
      <w:r w:rsidRPr="003276ED">
        <w:rPr>
          <w:rFonts w:ascii="Liberation Serif" w:hAnsi="Liberation Serif"/>
          <w:sz w:val="22"/>
          <w:szCs w:val="28"/>
        </w:rPr>
        <w:t>№ 52-ОЗ «Об административных правонарушениях на территории Свердловской области»</w:t>
      </w:r>
      <w:r w:rsidRPr="00E3784D">
        <w:t xml:space="preserve"> </w:t>
      </w:r>
      <w:r w:rsidRPr="00E3784D">
        <w:rPr>
          <w:rFonts w:ascii="Liberation Serif" w:hAnsi="Liberation Serif"/>
          <w:sz w:val="22"/>
          <w:szCs w:val="28"/>
        </w:rPr>
        <w:t>(в ред. Закон</w:t>
      </w:r>
      <w:r w:rsidR="007B53BF">
        <w:rPr>
          <w:rFonts w:ascii="Liberation Serif" w:hAnsi="Liberation Serif"/>
          <w:sz w:val="22"/>
          <w:szCs w:val="28"/>
        </w:rPr>
        <w:t>а</w:t>
      </w:r>
      <w:r w:rsidRPr="00E3784D">
        <w:rPr>
          <w:rFonts w:ascii="Liberation Serif" w:hAnsi="Liberation Serif"/>
          <w:sz w:val="22"/>
          <w:szCs w:val="28"/>
        </w:rPr>
        <w:t xml:space="preserve"> Свердловской области </w:t>
      </w:r>
      <w:r w:rsidR="00A05F7C" w:rsidRPr="00A05F7C">
        <w:rPr>
          <w:rFonts w:ascii="Liberation Serif" w:hAnsi="Liberation Serif"/>
          <w:sz w:val="22"/>
          <w:szCs w:val="28"/>
        </w:rPr>
        <w:t xml:space="preserve">от 06.02.2014 </w:t>
      </w:r>
      <w:r w:rsidR="00A05F7C">
        <w:rPr>
          <w:rFonts w:ascii="Liberation Serif" w:hAnsi="Liberation Serif"/>
          <w:sz w:val="22"/>
          <w:szCs w:val="28"/>
        </w:rPr>
        <w:t>№</w:t>
      </w:r>
      <w:r w:rsidR="00A05F7C" w:rsidRPr="00A05F7C">
        <w:rPr>
          <w:rFonts w:ascii="Liberation Serif" w:hAnsi="Liberation Serif"/>
          <w:sz w:val="22"/>
          <w:szCs w:val="28"/>
        </w:rPr>
        <w:t xml:space="preserve"> 10-ОЗ</w:t>
      </w:r>
      <w:r>
        <w:rPr>
          <w:rFonts w:ascii="Liberation Serif" w:hAnsi="Liberation Serif"/>
          <w:sz w:val="22"/>
          <w:szCs w:val="28"/>
        </w:rPr>
        <w:t>)</w:t>
      </w:r>
      <w:r w:rsidRPr="003276ED">
        <w:rPr>
          <w:rFonts w:ascii="Liberation Serif" w:hAnsi="Liberation Serif"/>
          <w:sz w:val="22"/>
          <w:szCs w:val="28"/>
        </w:rPr>
        <w:t xml:space="preserve"> </w:t>
      </w:r>
      <w:bookmarkEnd w:id="3"/>
      <w:r w:rsidRPr="003276ED">
        <w:rPr>
          <w:rFonts w:ascii="Liberation Serif" w:hAnsi="Liberation Serif"/>
          <w:sz w:val="22"/>
          <w:szCs w:val="28"/>
        </w:rPr>
        <w:t xml:space="preserve">на Вас могут быть наложены штрафы от </w:t>
      </w:r>
      <w:r w:rsidR="00A05F7C">
        <w:rPr>
          <w:rFonts w:ascii="Liberation Serif" w:hAnsi="Liberation Serif"/>
          <w:sz w:val="22"/>
          <w:szCs w:val="28"/>
        </w:rPr>
        <w:t>3</w:t>
      </w:r>
      <w:r>
        <w:rPr>
          <w:rFonts w:ascii="Liberation Serif" w:hAnsi="Liberation Serif"/>
          <w:sz w:val="22"/>
          <w:szCs w:val="28"/>
        </w:rPr>
        <w:t xml:space="preserve"> 000 рублей</w:t>
      </w:r>
      <w:r w:rsidRPr="003276ED">
        <w:rPr>
          <w:rFonts w:ascii="Liberation Serif" w:hAnsi="Liberation Serif"/>
          <w:sz w:val="22"/>
          <w:szCs w:val="28"/>
        </w:rPr>
        <w:t xml:space="preserve"> до </w:t>
      </w:r>
      <w:r>
        <w:rPr>
          <w:rFonts w:ascii="Liberation Serif" w:hAnsi="Liberation Serif"/>
          <w:sz w:val="22"/>
          <w:szCs w:val="28"/>
        </w:rPr>
        <w:t>5 000 рублей</w:t>
      </w:r>
      <w:r w:rsidRPr="003276ED">
        <w:rPr>
          <w:rFonts w:ascii="Liberation Serif" w:hAnsi="Liberation Serif"/>
          <w:sz w:val="22"/>
          <w:szCs w:val="28"/>
        </w:rPr>
        <w:t xml:space="preserve"> в судебном порядке.</w:t>
      </w:r>
    </w:p>
    <w:p w14:paraId="1662A775" w14:textId="77777777" w:rsidR="000D29B3" w:rsidRPr="003276ED" w:rsidRDefault="000D29B3" w:rsidP="000D29B3">
      <w:pPr>
        <w:rPr>
          <w:rFonts w:ascii="Liberation Serif" w:hAnsi="Liberation Serif"/>
          <w:sz w:val="22"/>
          <w:szCs w:val="28"/>
        </w:rPr>
      </w:pPr>
    </w:p>
    <w:p w14:paraId="76322969" w14:textId="569FF4CC" w:rsidR="00030D1A" w:rsidRDefault="00550219" w:rsidP="000D29B3">
      <w:pPr>
        <w:rPr>
          <w:rFonts w:ascii="Liberation Serif" w:hAnsi="Liberation Serif"/>
          <w:b/>
          <w:sz w:val="22"/>
          <w:szCs w:val="24"/>
        </w:rPr>
      </w:pPr>
      <w:proofErr w:type="spellStart"/>
      <w:r>
        <w:rPr>
          <w:rFonts w:ascii="Liberation Serif" w:hAnsi="Liberation Serif"/>
          <w:b/>
          <w:sz w:val="22"/>
          <w:szCs w:val="24"/>
        </w:rPr>
        <w:t>И.о</w:t>
      </w:r>
      <w:proofErr w:type="gramStart"/>
      <w:r>
        <w:rPr>
          <w:rFonts w:ascii="Liberation Serif" w:hAnsi="Liberation Serif"/>
          <w:b/>
          <w:sz w:val="22"/>
          <w:szCs w:val="24"/>
        </w:rPr>
        <w:t>.п</w:t>
      </w:r>
      <w:proofErr w:type="gramEnd"/>
      <w:r w:rsidR="00030D1A">
        <w:rPr>
          <w:rFonts w:ascii="Liberation Serif" w:hAnsi="Liberation Serif"/>
          <w:b/>
          <w:sz w:val="22"/>
          <w:szCs w:val="24"/>
        </w:rPr>
        <w:t>ервый</w:t>
      </w:r>
      <w:proofErr w:type="spellEnd"/>
      <w:r w:rsidR="00030D1A">
        <w:rPr>
          <w:rFonts w:ascii="Liberation Serif" w:hAnsi="Liberation Serif"/>
          <w:b/>
          <w:sz w:val="22"/>
          <w:szCs w:val="24"/>
        </w:rPr>
        <w:t xml:space="preserve"> заместитель Главы ГО Красноуфимск</w:t>
      </w:r>
    </w:p>
    <w:p w14:paraId="61BF02C7" w14:textId="6155D958" w:rsidR="000D29B3" w:rsidRDefault="00030D1A" w:rsidP="000D29B3">
      <w:pPr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sz w:val="22"/>
          <w:szCs w:val="24"/>
        </w:rPr>
        <w:t>по городскому хозяйству</w:t>
      </w:r>
      <w:r w:rsidR="000D29B3">
        <w:rPr>
          <w:rFonts w:ascii="Liberation Serif" w:hAnsi="Liberation Serif"/>
          <w:b/>
          <w:sz w:val="22"/>
          <w:szCs w:val="24"/>
        </w:rPr>
        <w:tab/>
      </w:r>
      <w:r w:rsidR="000D29B3">
        <w:rPr>
          <w:rFonts w:ascii="Liberation Serif" w:hAnsi="Liberation Serif"/>
          <w:b/>
          <w:sz w:val="22"/>
          <w:szCs w:val="24"/>
        </w:rPr>
        <w:tab/>
      </w:r>
      <w:r w:rsidR="000D29B3">
        <w:rPr>
          <w:rFonts w:ascii="Liberation Serif" w:hAnsi="Liberation Serif"/>
          <w:b/>
          <w:sz w:val="22"/>
          <w:szCs w:val="24"/>
        </w:rPr>
        <w:tab/>
      </w:r>
      <w:r w:rsidR="000D29B3">
        <w:rPr>
          <w:rFonts w:ascii="Liberation Serif" w:hAnsi="Liberation Serif"/>
          <w:b/>
          <w:sz w:val="22"/>
          <w:szCs w:val="24"/>
        </w:rPr>
        <w:tab/>
      </w:r>
      <w:r w:rsidR="000D29B3">
        <w:rPr>
          <w:rFonts w:ascii="Liberation Serif" w:hAnsi="Liberation Serif"/>
          <w:b/>
          <w:sz w:val="22"/>
          <w:szCs w:val="24"/>
        </w:rPr>
        <w:tab/>
      </w:r>
      <w:r w:rsidR="000D29B3"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 w:rsidR="00550219">
        <w:rPr>
          <w:rFonts w:ascii="Liberation Serif" w:hAnsi="Liberation Serif"/>
          <w:b/>
          <w:sz w:val="22"/>
          <w:szCs w:val="24"/>
        </w:rPr>
        <w:t>Е.Н. Антипина</w:t>
      </w:r>
    </w:p>
    <w:bookmarkEnd w:id="2"/>
    <w:p w14:paraId="7C1C896A" w14:textId="77777777" w:rsidR="000D29B3" w:rsidRPr="003276ED" w:rsidRDefault="000D29B3" w:rsidP="000D29B3">
      <w:pPr>
        <w:jc w:val="center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b/>
          <w:sz w:val="22"/>
          <w:szCs w:val="24"/>
        </w:rPr>
        <w:t xml:space="preserve"> </w:t>
      </w:r>
      <w:bookmarkStart w:id="4" w:name="_Hlk98854298"/>
      <w:r w:rsidR="004B2168">
        <w:rPr>
          <w:rFonts w:ascii="Liberation Serif" w:hAnsi="Liberation Serif"/>
          <w:sz w:val="22"/>
        </w:rPr>
        <w:pict w14:anchorId="3AC9A291">
          <v:shape id="_x0000_i1028" type="#_x0000_t75" style="width:34.5pt;height:44.25pt" fillcolor="window">
            <v:imagedata r:id="rId7" o:title="gerb"/>
          </v:shape>
        </w:pict>
      </w:r>
    </w:p>
    <w:p w14:paraId="5883166E" w14:textId="77777777" w:rsidR="00FB6EC2" w:rsidRDefault="000D29B3" w:rsidP="000D29B3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 xml:space="preserve">АДМИНИСТРАЦИЯ  </w:t>
      </w:r>
    </w:p>
    <w:p w14:paraId="77C78DFC" w14:textId="55D7F6E6" w:rsidR="000D29B3" w:rsidRPr="003276ED" w:rsidRDefault="000D29B3" w:rsidP="00FB6EC2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>ГОРОДСКОГО ОКРУГА</w:t>
      </w:r>
      <w:r w:rsidR="00FB6EC2">
        <w:rPr>
          <w:rFonts w:ascii="Liberation Serif" w:hAnsi="Liberation Serif"/>
          <w:sz w:val="22"/>
        </w:rPr>
        <w:t xml:space="preserve"> </w:t>
      </w:r>
      <w:r w:rsidRPr="003276ED">
        <w:rPr>
          <w:rFonts w:ascii="Liberation Serif" w:hAnsi="Liberation Serif"/>
          <w:sz w:val="22"/>
        </w:rPr>
        <w:t>КРАСНОУФИМСК</w:t>
      </w:r>
    </w:p>
    <w:p w14:paraId="3D9EE61F" w14:textId="77777777" w:rsidR="000D29B3" w:rsidRPr="003276ED" w:rsidRDefault="000D29B3" w:rsidP="000D29B3">
      <w:pPr>
        <w:jc w:val="center"/>
        <w:rPr>
          <w:rFonts w:ascii="Liberation Serif" w:hAnsi="Liberation Serif"/>
          <w:b/>
          <w:sz w:val="22"/>
          <w:szCs w:val="24"/>
        </w:rPr>
      </w:pPr>
      <w:r w:rsidRPr="003276ED">
        <w:rPr>
          <w:rFonts w:ascii="Liberation Serif" w:hAnsi="Liberation Serif"/>
          <w:b/>
          <w:sz w:val="22"/>
          <w:szCs w:val="24"/>
        </w:rPr>
        <w:t xml:space="preserve">ул. Советская, д.25 </w:t>
      </w:r>
      <w:proofErr w:type="spellStart"/>
      <w:r w:rsidRPr="003276ED">
        <w:rPr>
          <w:rFonts w:ascii="Liberation Serif" w:hAnsi="Liberation Serif"/>
          <w:b/>
          <w:sz w:val="22"/>
          <w:szCs w:val="24"/>
        </w:rPr>
        <w:t>г.Красноуфимск</w:t>
      </w:r>
      <w:proofErr w:type="spellEnd"/>
      <w:r w:rsidRPr="003276ED">
        <w:rPr>
          <w:rFonts w:ascii="Liberation Serif" w:hAnsi="Liberation Serif"/>
          <w:b/>
          <w:sz w:val="22"/>
          <w:szCs w:val="24"/>
        </w:rPr>
        <w:t>, Свердловская область, 623300</w:t>
      </w:r>
    </w:p>
    <w:p w14:paraId="5474B483" w14:textId="77777777" w:rsidR="000D29B3" w:rsidRPr="003276ED" w:rsidRDefault="004B2168" w:rsidP="000D29B3">
      <w:pPr>
        <w:jc w:val="both"/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sz w:val="22"/>
          <w:szCs w:val="24"/>
        </w:rPr>
        <w:pict w14:anchorId="646E721C">
          <v:shape id="_x0000_i1029" type="#_x0000_t75" style="width:7in;height:6pt;mso-position-horizontal-relative:char;mso-position-vertical-relative:line">
            <v:imagedata r:id="rId8" o:title="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</w:tblGrid>
      <w:tr w:rsidR="000D29B3" w:rsidRPr="003276ED" w14:paraId="43614B42" w14:textId="77777777" w:rsidTr="00FB2923">
        <w:tc>
          <w:tcPr>
            <w:tcW w:w="5012" w:type="dxa"/>
          </w:tcPr>
          <w:p w14:paraId="10602638" w14:textId="77777777" w:rsidR="000D29B3" w:rsidRPr="003276ED" w:rsidRDefault="000D29B3" w:rsidP="00FB2923">
            <w:pPr>
              <w:jc w:val="both"/>
              <w:rPr>
                <w:rFonts w:ascii="Liberation Serif" w:hAnsi="Liberation Serif"/>
                <w:sz w:val="22"/>
                <w:szCs w:val="28"/>
              </w:rPr>
            </w:pPr>
            <w:r w:rsidRPr="003276ED">
              <w:rPr>
                <w:rFonts w:ascii="Liberation Serif" w:hAnsi="Liberation Serif"/>
                <w:sz w:val="22"/>
                <w:szCs w:val="28"/>
              </w:rPr>
              <w:t>Дата выдачи _________________________</w:t>
            </w:r>
          </w:p>
          <w:p w14:paraId="53A6DC61" w14:textId="77777777" w:rsidR="000D29B3" w:rsidRPr="00030D1A" w:rsidRDefault="000D29B3" w:rsidP="00FB2923">
            <w:pPr>
              <w:jc w:val="both"/>
              <w:rPr>
                <w:rFonts w:ascii="Liberation Serif" w:hAnsi="Liberation Serif"/>
                <w:sz w:val="16"/>
              </w:rPr>
            </w:pPr>
          </w:p>
        </w:tc>
      </w:tr>
    </w:tbl>
    <w:p w14:paraId="0690EA89" w14:textId="77777777" w:rsidR="000D29B3" w:rsidRPr="003276ED" w:rsidRDefault="000D29B3" w:rsidP="000D29B3">
      <w:pPr>
        <w:pStyle w:val="2"/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>ПРЕДПИСАНИЕ</w:t>
      </w:r>
    </w:p>
    <w:p w14:paraId="00824F28" w14:textId="2ADCEF53" w:rsidR="000D29B3" w:rsidRPr="003276ED" w:rsidRDefault="000D29B3" w:rsidP="000D29B3">
      <w:pPr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>Гр. _____________________________________________________________________________</w:t>
      </w:r>
    </w:p>
    <w:p w14:paraId="22236CA7" w14:textId="6C3470E6" w:rsidR="000D29B3" w:rsidRPr="003276ED" w:rsidRDefault="000D29B3" w:rsidP="000D29B3">
      <w:pPr>
        <w:jc w:val="both"/>
        <w:rPr>
          <w:rFonts w:ascii="Liberation Serif" w:hAnsi="Liberation Serif"/>
          <w:sz w:val="22"/>
          <w:szCs w:val="22"/>
        </w:rPr>
      </w:pPr>
      <w:r w:rsidRPr="003276ED">
        <w:rPr>
          <w:rFonts w:ascii="Liberation Serif" w:hAnsi="Liberation Serif"/>
          <w:sz w:val="22"/>
          <w:szCs w:val="28"/>
        </w:rPr>
        <w:t>В соответствии с р</w:t>
      </w:r>
      <w:r w:rsidRPr="003276ED">
        <w:rPr>
          <w:rFonts w:ascii="Liberation Serif" w:hAnsi="Liberation Serif"/>
          <w:sz w:val="22"/>
          <w:szCs w:val="22"/>
        </w:rPr>
        <w:t xml:space="preserve">ешением Думы городского округа Красноуфимск </w:t>
      </w:r>
      <w:r w:rsidR="007B53BF" w:rsidRPr="007B53BF">
        <w:rPr>
          <w:rFonts w:ascii="Liberation Serif" w:hAnsi="Liberation Serif"/>
          <w:sz w:val="22"/>
          <w:szCs w:val="22"/>
        </w:rPr>
        <w:t xml:space="preserve">от 24.09.2020 </w:t>
      </w:r>
      <w:r w:rsidRPr="003276ED">
        <w:rPr>
          <w:rFonts w:ascii="Liberation Serif" w:hAnsi="Liberation Serif"/>
          <w:sz w:val="22"/>
          <w:szCs w:val="22"/>
        </w:rPr>
        <w:t>№ 61/8 «Об утверждении Правил благоустройства территории городского округа Красноуфимск»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3276ED">
        <w:rPr>
          <w:rFonts w:ascii="Liberation Serif" w:hAnsi="Liberation Serif"/>
          <w:sz w:val="22"/>
          <w:szCs w:val="22"/>
        </w:rPr>
        <w:t>(с изменениями, внесенными решением Думы городского округа Красноуфимск от 24.02.2022</w:t>
      </w:r>
      <w:r w:rsidR="007B53BF">
        <w:rPr>
          <w:rFonts w:ascii="Liberation Serif" w:hAnsi="Liberation Serif"/>
          <w:sz w:val="22"/>
          <w:szCs w:val="22"/>
        </w:rPr>
        <w:t xml:space="preserve"> </w:t>
      </w:r>
      <w:r w:rsidRPr="003276ED">
        <w:rPr>
          <w:rFonts w:ascii="Liberation Serif" w:hAnsi="Liberation Serif"/>
          <w:sz w:val="22"/>
          <w:szCs w:val="22"/>
        </w:rPr>
        <w:t xml:space="preserve">№ 6/5) </w:t>
      </w:r>
      <w:r w:rsidRPr="003276ED">
        <w:rPr>
          <w:rFonts w:ascii="Liberation Serif" w:hAnsi="Liberation Serif"/>
          <w:b/>
          <w:sz w:val="22"/>
          <w:szCs w:val="28"/>
        </w:rPr>
        <w:t>юридическим</w:t>
      </w:r>
      <w:r>
        <w:rPr>
          <w:rFonts w:ascii="Liberation Serif" w:hAnsi="Liberation Serif"/>
          <w:b/>
          <w:sz w:val="22"/>
          <w:szCs w:val="28"/>
        </w:rPr>
        <w:t xml:space="preserve"> лицам</w:t>
      </w:r>
      <w:r w:rsidRPr="003276ED">
        <w:rPr>
          <w:rFonts w:ascii="Liberation Serif" w:hAnsi="Liberation Serif"/>
          <w:sz w:val="22"/>
          <w:szCs w:val="28"/>
        </w:rPr>
        <w:t xml:space="preserve"> </w:t>
      </w:r>
      <w:r w:rsidRPr="003276ED">
        <w:rPr>
          <w:rFonts w:ascii="Liberation Serif" w:hAnsi="Liberation Serif"/>
          <w:b/>
          <w:sz w:val="22"/>
          <w:szCs w:val="28"/>
        </w:rPr>
        <w:t>и частным предпринимателям предписано содержать прилегающие к предприятиям и торговым точкам территории</w:t>
      </w:r>
      <w:r>
        <w:rPr>
          <w:rFonts w:ascii="Liberation Serif" w:hAnsi="Liberation Serif"/>
          <w:b/>
          <w:sz w:val="22"/>
          <w:szCs w:val="28"/>
        </w:rPr>
        <w:t xml:space="preserve"> </w:t>
      </w:r>
      <w:r w:rsidRPr="003276ED">
        <w:rPr>
          <w:rFonts w:ascii="Liberation Serif" w:hAnsi="Liberation Serif"/>
          <w:b/>
          <w:sz w:val="22"/>
          <w:szCs w:val="28"/>
        </w:rPr>
        <w:t>в чистоте и порядке</w:t>
      </w:r>
      <w:r>
        <w:rPr>
          <w:rFonts w:ascii="Liberation Serif" w:hAnsi="Liberation Serif"/>
          <w:b/>
          <w:sz w:val="22"/>
          <w:szCs w:val="28"/>
        </w:rPr>
        <w:t>,</w:t>
      </w:r>
      <w:r w:rsidRPr="003276ED">
        <w:rPr>
          <w:rFonts w:ascii="Liberation Serif" w:hAnsi="Liberation Serif"/>
          <w:b/>
          <w:sz w:val="22"/>
          <w:szCs w:val="28"/>
        </w:rPr>
        <w:t xml:space="preserve"> проводить уборку указанных территорий ежедневно.</w:t>
      </w:r>
    </w:p>
    <w:p w14:paraId="440C0235" w14:textId="50DD8FC1" w:rsidR="000D29B3" w:rsidRPr="003276ED" w:rsidRDefault="000D29B3" w:rsidP="000D29B3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>Предлагаем Вам в срок до «_</w:t>
      </w:r>
      <w:r w:rsidRPr="003276ED">
        <w:rPr>
          <w:rFonts w:ascii="Liberation Serif" w:hAnsi="Liberation Serif"/>
          <w:b/>
          <w:sz w:val="22"/>
          <w:szCs w:val="28"/>
        </w:rPr>
        <w:t>____</w:t>
      </w:r>
      <w:r w:rsidRPr="003276ED">
        <w:rPr>
          <w:rFonts w:ascii="Liberation Serif" w:hAnsi="Liberation Serif"/>
          <w:sz w:val="22"/>
          <w:szCs w:val="28"/>
        </w:rPr>
        <w:t>__» _</w:t>
      </w:r>
      <w:r w:rsidRPr="003276ED">
        <w:rPr>
          <w:rFonts w:ascii="Liberation Serif" w:hAnsi="Liberation Serif"/>
          <w:b/>
          <w:sz w:val="22"/>
          <w:szCs w:val="28"/>
        </w:rPr>
        <w:t>________________</w:t>
      </w:r>
      <w:r w:rsidRPr="003276ED">
        <w:rPr>
          <w:rFonts w:ascii="Liberation Serif" w:hAnsi="Liberation Serif"/>
          <w:sz w:val="22"/>
          <w:szCs w:val="28"/>
        </w:rPr>
        <w:t>_  на территории по адресу: г. Красноуфимск, ул._________________________________________________________________</w:t>
      </w:r>
      <w:r w:rsidR="00FB6EC2">
        <w:rPr>
          <w:rFonts w:ascii="Liberation Serif" w:hAnsi="Liberation Serif"/>
          <w:sz w:val="22"/>
          <w:szCs w:val="28"/>
        </w:rPr>
        <w:t>_______________</w:t>
      </w:r>
      <w:r w:rsidRPr="003276ED">
        <w:rPr>
          <w:rFonts w:ascii="Liberation Serif" w:hAnsi="Liberation Serif"/>
          <w:sz w:val="22"/>
          <w:szCs w:val="28"/>
        </w:rPr>
        <w:t>______</w:t>
      </w:r>
    </w:p>
    <w:p w14:paraId="1BBD91CC" w14:textId="69ECA44B" w:rsidR="000D29B3" w:rsidRPr="003276ED" w:rsidRDefault="000D29B3" w:rsidP="000D29B3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>провести следующие работы:_______________________________________________________________</w:t>
      </w:r>
    </w:p>
    <w:p w14:paraId="516D511F" w14:textId="59583D79" w:rsidR="000D29B3" w:rsidRPr="003276ED" w:rsidRDefault="00A05F7C" w:rsidP="000D29B3">
      <w:pPr>
        <w:jc w:val="both"/>
        <w:rPr>
          <w:rFonts w:ascii="Liberation Serif" w:hAnsi="Liberation Serif"/>
          <w:sz w:val="22"/>
          <w:szCs w:val="28"/>
        </w:rPr>
      </w:pPr>
      <w:r w:rsidRPr="00A05F7C">
        <w:rPr>
          <w:rFonts w:ascii="Liberation Serif" w:hAnsi="Liberation Serif"/>
          <w:sz w:val="22"/>
          <w:szCs w:val="28"/>
        </w:rPr>
        <w:t>Невыполнение данного предписания влечет за собой административную ответственность. В соответствии со статьей 33 Закона Свердловской области от 14.06.2005 № 52-ОЗ «Об административных правонарушениях на территории Свердловской области» (в ред. Закон</w:t>
      </w:r>
      <w:r w:rsidR="007B53BF">
        <w:rPr>
          <w:rFonts w:ascii="Liberation Serif" w:hAnsi="Liberation Serif"/>
          <w:sz w:val="22"/>
          <w:szCs w:val="28"/>
        </w:rPr>
        <w:t>а</w:t>
      </w:r>
      <w:r w:rsidRPr="00A05F7C">
        <w:rPr>
          <w:rFonts w:ascii="Liberation Serif" w:hAnsi="Liberation Serif"/>
          <w:sz w:val="22"/>
          <w:szCs w:val="28"/>
        </w:rPr>
        <w:t xml:space="preserve"> Свердловской области от 06.02.2014 № 10-ОЗ) </w:t>
      </w:r>
      <w:r w:rsidR="000D29B3" w:rsidRPr="003276ED">
        <w:rPr>
          <w:rFonts w:ascii="Liberation Serif" w:hAnsi="Liberation Serif"/>
          <w:sz w:val="22"/>
          <w:szCs w:val="28"/>
        </w:rPr>
        <w:t xml:space="preserve">на Вас могут быть наложены штрафы от </w:t>
      </w:r>
      <w:r>
        <w:rPr>
          <w:rFonts w:ascii="Liberation Serif" w:hAnsi="Liberation Serif"/>
          <w:sz w:val="22"/>
          <w:szCs w:val="28"/>
        </w:rPr>
        <w:t>20</w:t>
      </w:r>
      <w:r w:rsidR="000D29B3">
        <w:rPr>
          <w:rFonts w:ascii="Liberation Serif" w:hAnsi="Liberation Serif"/>
          <w:sz w:val="22"/>
          <w:szCs w:val="28"/>
        </w:rPr>
        <w:t>,0 тыс. рублей</w:t>
      </w:r>
      <w:r w:rsidR="000D29B3" w:rsidRPr="003276ED">
        <w:rPr>
          <w:rFonts w:ascii="Liberation Serif" w:hAnsi="Liberation Serif"/>
          <w:sz w:val="22"/>
          <w:szCs w:val="28"/>
        </w:rPr>
        <w:t xml:space="preserve"> до </w:t>
      </w:r>
      <w:r>
        <w:rPr>
          <w:rFonts w:ascii="Liberation Serif" w:hAnsi="Liberation Serif"/>
          <w:sz w:val="22"/>
          <w:szCs w:val="28"/>
        </w:rPr>
        <w:t>1</w:t>
      </w:r>
      <w:r w:rsidR="000D29B3">
        <w:rPr>
          <w:rFonts w:ascii="Liberation Serif" w:hAnsi="Liberation Serif"/>
          <w:sz w:val="22"/>
          <w:szCs w:val="28"/>
        </w:rPr>
        <w:t>00,0 тыс. рублей</w:t>
      </w:r>
      <w:r w:rsidR="000D29B3" w:rsidRPr="003276ED">
        <w:rPr>
          <w:rFonts w:ascii="Liberation Serif" w:hAnsi="Liberation Serif"/>
          <w:sz w:val="22"/>
          <w:szCs w:val="28"/>
        </w:rPr>
        <w:t xml:space="preserve"> в судебном порядке.</w:t>
      </w:r>
    </w:p>
    <w:p w14:paraId="21D8C334" w14:textId="440287F7" w:rsidR="00030D1A" w:rsidRDefault="00550219" w:rsidP="00030D1A">
      <w:pPr>
        <w:rPr>
          <w:rFonts w:ascii="Liberation Serif" w:hAnsi="Liberation Serif"/>
          <w:b/>
          <w:sz w:val="22"/>
          <w:szCs w:val="24"/>
        </w:rPr>
      </w:pPr>
      <w:proofErr w:type="spellStart"/>
      <w:r>
        <w:rPr>
          <w:rFonts w:ascii="Liberation Serif" w:hAnsi="Liberation Serif"/>
          <w:b/>
          <w:sz w:val="22"/>
          <w:szCs w:val="24"/>
        </w:rPr>
        <w:t>И.о</w:t>
      </w:r>
      <w:proofErr w:type="gramStart"/>
      <w:r>
        <w:rPr>
          <w:rFonts w:ascii="Liberation Serif" w:hAnsi="Liberation Serif"/>
          <w:b/>
          <w:sz w:val="22"/>
          <w:szCs w:val="24"/>
        </w:rPr>
        <w:t>.п</w:t>
      </w:r>
      <w:proofErr w:type="gramEnd"/>
      <w:r w:rsidR="00030D1A">
        <w:rPr>
          <w:rFonts w:ascii="Liberation Serif" w:hAnsi="Liberation Serif"/>
          <w:b/>
          <w:sz w:val="22"/>
          <w:szCs w:val="24"/>
        </w:rPr>
        <w:t>ервый</w:t>
      </w:r>
      <w:proofErr w:type="spellEnd"/>
      <w:r w:rsidR="00030D1A">
        <w:rPr>
          <w:rFonts w:ascii="Liberation Serif" w:hAnsi="Liberation Serif"/>
          <w:b/>
          <w:sz w:val="22"/>
          <w:szCs w:val="24"/>
        </w:rPr>
        <w:t xml:space="preserve"> заместитель Главы ГО Красноуфимск</w:t>
      </w:r>
    </w:p>
    <w:p w14:paraId="66359D93" w14:textId="28D28C97" w:rsidR="008F5254" w:rsidRPr="004E1423" w:rsidRDefault="00030D1A" w:rsidP="00C11368">
      <w:pPr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 w:val="22"/>
          <w:szCs w:val="24"/>
        </w:rPr>
        <w:t>по городскому хозяйству</w:t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bookmarkEnd w:id="4"/>
      <w:r w:rsidR="00550219">
        <w:rPr>
          <w:rFonts w:ascii="Liberation Serif" w:hAnsi="Liberation Serif"/>
          <w:b/>
          <w:sz w:val="22"/>
          <w:szCs w:val="24"/>
        </w:rPr>
        <w:t>Е.Н. Антипина</w:t>
      </w:r>
      <w:r w:rsidR="000D29B3">
        <w:rPr>
          <w:rFonts w:ascii="Liberation Serif" w:hAnsi="Liberation Serif"/>
          <w:sz w:val="20"/>
        </w:rPr>
        <w:br w:type="page"/>
      </w:r>
      <w:r w:rsidR="008F5254" w:rsidRPr="004E1423">
        <w:rPr>
          <w:rFonts w:ascii="Liberation Serif" w:hAnsi="Liberation Serif"/>
          <w:szCs w:val="24"/>
        </w:rPr>
        <w:lastRenderedPageBreak/>
        <w:t>Приложение № 4</w:t>
      </w:r>
    </w:p>
    <w:p w14:paraId="31EAEB5E" w14:textId="2CAD06CA" w:rsidR="008F5254" w:rsidRPr="004E1423" w:rsidRDefault="008F5254" w:rsidP="008F5254">
      <w:pPr>
        <w:jc w:val="right"/>
        <w:rPr>
          <w:rFonts w:ascii="Liberation Serif" w:hAnsi="Liberation Serif"/>
          <w:szCs w:val="24"/>
        </w:rPr>
      </w:pPr>
      <w:r w:rsidRPr="004E1423">
        <w:rPr>
          <w:rFonts w:ascii="Liberation Serif" w:hAnsi="Liberation Serif"/>
          <w:szCs w:val="24"/>
        </w:rPr>
        <w:t xml:space="preserve">к постановлению </w:t>
      </w:r>
      <w:r w:rsidR="008E11C8">
        <w:rPr>
          <w:rFonts w:ascii="Liberation Serif" w:hAnsi="Liberation Serif"/>
          <w:szCs w:val="24"/>
        </w:rPr>
        <w:t>Администрации</w:t>
      </w:r>
    </w:p>
    <w:p w14:paraId="1C543C42" w14:textId="77777777" w:rsidR="008F5254" w:rsidRPr="004E1423" w:rsidRDefault="008F5254" w:rsidP="008F5254">
      <w:pPr>
        <w:jc w:val="right"/>
        <w:rPr>
          <w:rFonts w:ascii="Liberation Serif" w:hAnsi="Liberation Serif"/>
          <w:szCs w:val="24"/>
        </w:rPr>
      </w:pPr>
      <w:r w:rsidRPr="004E1423">
        <w:rPr>
          <w:rFonts w:ascii="Liberation Serif" w:hAnsi="Liberation Serif"/>
          <w:szCs w:val="24"/>
        </w:rPr>
        <w:t>городского округа Красноуфимск</w:t>
      </w:r>
    </w:p>
    <w:p w14:paraId="669871E9" w14:textId="39B91D5C" w:rsidR="008F5254" w:rsidRPr="004E1423" w:rsidRDefault="008F5254" w:rsidP="008F5254">
      <w:pPr>
        <w:jc w:val="right"/>
        <w:rPr>
          <w:rFonts w:ascii="Liberation Serif" w:hAnsi="Liberation Serif"/>
          <w:szCs w:val="24"/>
        </w:rPr>
      </w:pPr>
      <w:r w:rsidRPr="004E1423">
        <w:rPr>
          <w:rFonts w:ascii="Liberation Serif" w:hAnsi="Liberation Serif"/>
          <w:szCs w:val="24"/>
        </w:rPr>
        <w:t>№</w:t>
      </w:r>
      <w:r w:rsidR="00C11368">
        <w:rPr>
          <w:rFonts w:ascii="Liberation Serif" w:hAnsi="Liberation Serif"/>
          <w:szCs w:val="24"/>
        </w:rPr>
        <w:t xml:space="preserve">250 </w:t>
      </w:r>
      <w:r w:rsidRPr="004E1423">
        <w:rPr>
          <w:rFonts w:ascii="Liberation Serif" w:hAnsi="Liberation Serif"/>
          <w:szCs w:val="24"/>
        </w:rPr>
        <w:t>от</w:t>
      </w:r>
      <w:r w:rsidR="00C11368">
        <w:rPr>
          <w:rFonts w:ascii="Liberation Serif" w:hAnsi="Liberation Serif"/>
          <w:szCs w:val="24"/>
        </w:rPr>
        <w:t xml:space="preserve"> 21.03.2023</w:t>
      </w:r>
    </w:p>
    <w:p w14:paraId="1F40580D" w14:textId="77777777" w:rsidR="00CA254A" w:rsidRPr="00C41A85" w:rsidRDefault="00CA254A" w:rsidP="00755AA9">
      <w:pPr>
        <w:jc w:val="right"/>
        <w:rPr>
          <w:rFonts w:ascii="Liberation Serif" w:hAnsi="Liberation Serif"/>
          <w:b/>
          <w:sz w:val="28"/>
          <w:szCs w:val="28"/>
        </w:rPr>
      </w:pPr>
    </w:p>
    <w:p w14:paraId="027E9BCE" w14:textId="3C369284" w:rsidR="00623A3E" w:rsidRPr="00C41A85" w:rsidRDefault="00CA254A" w:rsidP="00CE7E58">
      <w:pPr>
        <w:jc w:val="center"/>
        <w:rPr>
          <w:rFonts w:ascii="Liberation Serif" w:hAnsi="Liberation Serif"/>
          <w:b/>
          <w:sz w:val="28"/>
          <w:szCs w:val="28"/>
        </w:rPr>
      </w:pPr>
      <w:bookmarkStart w:id="5" w:name="_Hlk99626831"/>
      <w:r w:rsidRPr="00C41A85">
        <w:rPr>
          <w:rFonts w:ascii="Liberation Serif" w:hAnsi="Liberation Serif"/>
          <w:b/>
          <w:sz w:val="28"/>
          <w:szCs w:val="28"/>
        </w:rPr>
        <w:t xml:space="preserve">Перечень мест на территории </w:t>
      </w:r>
      <w:r w:rsidR="00030D1A">
        <w:rPr>
          <w:rFonts w:ascii="Liberation Serif" w:hAnsi="Liberation Serif"/>
          <w:b/>
          <w:sz w:val="28"/>
          <w:szCs w:val="28"/>
        </w:rPr>
        <w:t>городского округа</w:t>
      </w:r>
      <w:r w:rsidRPr="00C41A85">
        <w:rPr>
          <w:rFonts w:ascii="Liberation Serif" w:hAnsi="Liberation Serif"/>
          <w:b/>
          <w:sz w:val="28"/>
          <w:szCs w:val="28"/>
        </w:rPr>
        <w:t xml:space="preserve"> Красноуфимск,</w:t>
      </w:r>
    </w:p>
    <w:p w14:paraId="4E2BE056" w14:textId="6B40A5AB" w:rsidR="00CA254A" w:rsidRPr="00C41A85" w:rsidRDefault="00CA254A" w:rsidP="00CE7E58">
      <w:pPr>
        <w:jc w:val="center"/>
        <w:rPr>
          <w:rFonts w:ascii="Liberation Serif" w:hAnsi="Liberation Serif"/>
          <w:b/>
          <w:sz w:val="28"/>
          <w:szCs w:val="28"/>
        </w:rPr>
      </w:pPr>
      <w:r w:rsidRPr="00C41A85">
        <w:rPr>
          <w:rFonts w:ascii="Liberation Serif" w:hAnsi="Liberation Serif"/>
          <w:b/>
          <w:sz w:val="28"/>
          <w:szCs w:val="28"/>
        </w:rPr>
        <w:t>на которых будут проводиться</w:t>
      </w:r>
    </w:p>
    <w:p w14:paraId="044A2D6C" w14:textId="4EFF41F7" w:rsidR="00CA254A" w:rsidRPr="00C41A85" w:rsidRDefault="00CA254A" w:rsidP="00CE7E58">
      <w:pPr>
        <w:jc w:val="center"/>
        <w:rPr>
          <w:rFonts w:ascii="Liberation Serif" w:hAnsi="Liberation Serif"/>
          <w:b/>
          <w:sz w:val="28"/>
          <w:szCs w:val="28"/>
        </w:rPr>
      </w:pPr>
      <w:r w:rsidRPr="00C41A85">
        <w:rPr>
          <w:rFonts w:ascii="Liberation Serif" w:hAnsi="Liberation Serif"/>
          <w:b/>
          <w:sz w:val="28"/>
          <w:szCs w:val="28"/>
        </w:rPr>
        <w:t>организованные субботники по очистке территории</w:t>
      </w:r>
    </w:p>
    <w:bookmarkEnd w:id="5"/>
    <w:p w14:paraId="2CBD3B1D" w14:textId="77777777" w:rsidR="00CA254A" w:rsidRPr="00C41A85" w:rsidRDefault="00CA254A" w:rsidP="00623A3E">
      <w:pPr>
        <w:jc w:val="center"/>
        <w:rPr>
          <w:rFonts w:ascii="Liberation Serif" w:hAnsi="Liberation Serif"/>
          <w:sz w:val="28"/>
          <w:szCs w:val="28"/>
        </w:rPr>
      </w:pPr>
    </w:p>
    <w:p w14:paraId="54147DA5" w14:textId="60DBDC4B" w:rsidR="00CA254A" w:rsidRPr="00C41A85" w:rsidRDefault="00CA254A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Парк «Пионерский» (г. Красноуфимск)</w:t>
      </w:r>
    </w:p>
    <w:p w14:paraId="3125149C" w14:textId="0A879212" w:rsidR="00624448" w:rsidRPr="00C41A85" w:rsidRDefault="00CA254A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Территория вокруг детской игровой площадки между школой, ФОК, ул. Уральской (пос. Пудлинговый)</w:t>
      </w:r>
    </w:p>
    <w:p w14:paraId="76946D33" w14:textId="77777777" w:rsidR="00CA254A" w:rsidRPr="00C41A85" w:rsidRDefault="00624448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Парк Сенкевича (г. Красноуфимск)</w:t>
      </w:r>
      <w:r w:rsidR="00CA254A" w:rsidRPr="00C41A85">
        <w:rPr>
          <w:rFonts w:ascii="Liberation Serif" w:hAnsi="Liberation Serif"/>
          <w:sz w:val="28"/>
          <w:szCs w:val="28"/>
        </w:rPr>
        <w:t xml:space="preserve"> </w:t>
      </w:r>
    </w:p>
    <w:p w14:paraId="372E3723" w14:textId="77777777" w:rsidR="001957B8" w:rsidRPr="00C41A85" w:rsidRDefault="001957B8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Аллея по ул. </w:t>
      </w:r>
      <w:proofErr w:type="spellStart"/>
      <w:r w:rsidRPr="00C41A85">
        <w:rPr>
          <w:rFonts w:ascii="Liberation Serif" w:hAnsi="Liberation Serif"/>
          <w:sz w:val="28"/>
          <w:szCs w:val="28"/>
        </w:rPr>
        <w:t>Саргинская</w:t>
      </w:r>
      <w:proofErr w:type="spellEnd"/>
      <w:r w:rsidRPr="00C41A85">
        <w:rPr>
          <w:rFonts w:ascii="Liberation Serif" w:hAnsi="Liberation Serif"/>
          <w:sz w:val="28"/>
          <w:szCs w:val="28"/>
        </w:rPr>
        <w:t xml:space="preserve"> (г. Красноуфимск)</w:t>
      </w:r>
    </w:p>
    <w:p w14:paraId="03060C11" w14:textId="728E65E6" w:rsidR="00CC6E24" w:rsidRPr="00C41A85" w:rsidRDefault="00CC6E24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Яблоневая аллея (ул. </w:t>
      </w:r>
      <w:proofErr w:type="spellStart"/>
      <w:r w:rsidRPr="00C41A85">
        <w:rPr>
          <w:rFonts w:ascii="Liberation Serif" w:hAnsi="Liberation Serif"/>
          <w:sz w:val="28"/>
          <w:szCs w:val="28"/>
        </w:rPr>
        <w:t>Саргинская</w:t>
      </w:r>
      <w:proofErr w:type="spellEnd"/>
      <w:r w:rsidRPr="00C41A85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C41A85">
        <w:rPr>
          <w:rFonts w:ascii="Liberation Serif" w:hAnsi="Liberation Serif"/>
          <w:sz w:val="28"/>
          <w:szCs w:val="28"/>
        </w:rPr>
        <w:t>Манчажская</w:t>
      </w:r>
      <w:proofErr w:type="spellEnd"/>
      <w:r w:rsidRPr="00C41A85">
        <w:rPr>
          <w:rFonts w:ascii="Liberation Serif" w:hAnsi="Liberation Serif"/>
          <w:sz w:val="28"/>
          <w:szCs w:val="28"/>
        </w:rPr>
        <w:t>)</w:t>
      </w:r>
    </w:p>
    <w:p w14:paraId="1A098D31" w14:textId="77777777" w:rsidR="00F37099" w:rsidRPr="00C41A85" w:rsidRDefault="00F37099" w:rsidP="00511A09">
      <w:pPr>
        <w:tabs>
          <w:tab w:val="left" w:pos="1134"/>
        </w:tabs>
        <w:overflowPunct/>
        <w:autoSpaceDE/>
        <w:autoSpaceDN/>
        <w:adjustRightInd/>
        <w:ind w:firstLine="709"/>
        <w:textAlignment w:val="auto"/>
        <w:rPr>
          <w:rFonts w:ascii="Liberation Serif" w:hAnsi="Liberation Serif"/>
          <w:sz w:val="28"/>
          <w:szCs w:val="28"/>
        </w:rPr>
      </w:pPr>
    </w:p>
    <w:p w14:paraId="7B7A604C" w14:textId="77777777" w:rsidR="00CA254A" w:rsidRPr="00C41A85" w:rsidRDefault="00CA254A" w:rsidP="00511A09">
      <w:pPr>
        <w:tabs>
          <w:tab w:val="left" w:pos="1134"/>
        </w:tabs>
        <w:ind w:firstLine="709"/>
        <w:rPr>
          <w:rFonts w:ascii="Liberation Serif" w:hAnsi="Liberation Serif"/>
          <w:sz w:val="28"/>
          <w:szCs w:val="28"/>
        </w:rPr>
      </w:pPr>
    </w:p>
    <w:sectPr w:rsidR="00CA254A" w:rsidRPr="00C41A85" w:rsidSect="00030D1A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895"/>
    <w:multiLevelType w:val="hybridMultilevel"/>
    <w:tmpl w:val="7E0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1B09"/>
    <w:multiLevelType w:val="multilevel"/>
    <w:tmpl w:val="09EC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40B36D7"/>
    <w:multiLevelType w:val="hybridMultilevel"/>
    <w:tmpl w:val="8A68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E2F6E"/>
    <w:multiLevelType w:val="hybridMultilevel"/>
    <w:tmpl w:val="CCB4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E320E"/>
    <w:multiLevelType w:val="hybridMultilevel"/>
    <w:tmpl w:val="836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50562"/>
    <w:multiLevelType w:val="hybridMultilevel"/>
    <w:tmpl w:val="4AD2B4CE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5A3"/>
    <w:rsid w:val="00000B09"/>
    <w:rsid w:val="0000208C"/>
    <w:rsid w:val="0000281C"/>
    <w:rsid w:val="00003696"/>
    <w:rsid w:val="00005CD1"/>
    <w:rsid w:val="00007599"/>
    <w:rsid w:val="000155EF"/>
    <w:rsid w:val="000178A1"/>
    <w:rsid w:val="0002114A"/>
    <w:rsid w:val="000224B9"/>
    <w:rsid w:val="000272C3"/>
    <w:rsid w:val="00030D1A"/>
    <w:rsid w:val="0003157A"/>
    <w:rsid w:val="00036E3A"/>
    <w:rsid w:val="00037744"/>
    <w:rsid w:val="000400C7"/>
    <w:rsid w:val="00042875"/>
    <w:rsid w:val="00043A08"/>
    <w:rsid w:val="00047E1B"/>
    <w:rsid w:val="00050F84"/>
    <w:rsid w:val="000707AA"/>
    <w:rsid w:val="00071B38"/>
    <w:rsid w:val="000720C0"/>
    <w:rsid w:val="0007283B"/>
    <w:rsid w:val="000805DC"/>
    <w:rsid w:val="00083379"/>
    <w:rsid w:val="00084AB2"/>
    <w:rsid w:val="00086950"/>
    <w:rsid w:val="00090DC1"/>
    <w:rsid w:val="00091A51"/>
    <w:rsid w:val="00093182"/>
    <w:rsid w:val="00096085"/>
    <w:rsid w:val="000A016F"/>
    <w:rsid w:val="000A1CF0"/>
    <w:rsid w:val="000B5919"/>
    <w:rsid w:val="000B6273"/>
    <w:rsid w:val="000C2875"/>
    <w:rsid w:val="000C65B5"/>
    <w:rsid w:val="000D209D"/>
    <w:rsid w:val="000D29B3"/>
    <w:rsid w:val="000D3623"/>
    <w:rsid w:val="000D3D15"/>
    <w:rsid w:val="000D3F10"/>
    <w:rsid w:val="000D5FF8"/>
    <w:rsid w:val="000F1E1B"/>
    <w:rsid w:val="000F403F"/>
    <w:rsid w:val="000F436F"/>
    <w:rsid w:val="000F5510"/>
    <w:rsid w:val="000F5FA2"/>
    <w:rsid w:val="000F65E1"/>
    <w:rsid w:val="000F6E52"/>
    <w:rsid w:val="000F75EB"/>
    <w:rsid w:val="001005B7"/>
    <w:rsid w:val="001011FE"/>
    <w:rsid w:val="00105F6F"/>
    <w:rsid w:val="00110829"/>
    <w:rsid w:val="00113144"/>
    <w:rsid w:val="00113AC6"/>
    <w:rsid w:val="0011796E"/>
    <w:rsid w:val="001202B2"/>
    <w:rsid w:val="001209E2"/>
    <w:rsid w:val="00122C9A"/>
    <w:rsid w:val="001235CF"/>
    <w:rsid w:val="0012432A"/>
    <w:rsid w:val="00126138"/>
    <w:rsid w:val="001305FF"/>
    <w:rsid w:val="00135C62"/>
    <w:rsid w:val="00135D4B"/>
    <w:rsid w:val="001422A4"/>
    <w:rsid w:val="0014254E"/>
    <w:rsid w:val="00143B54"/>
    <w:rsid w:val="001449A1"/>
    <w:rsid w:val="00145CE5"/>
    <w:rsid w:val="00145FE1"/>
    <w:rsid w:val="00157075"/>
    <w:rsid w:val="001570CE"/>
    <w:rsid w:val="00161CF7"/>
    <w:rsid w:val="00163623"/>
    <w:rsid w:val="001671E0"/>
    <w:rsid w:val="00170954"/>
    <w:rsid w:val="00171E6A"/>
    <w:rsid w:val="00174D5E"/>
    <w:rsid w:val="001766A2"/>
    <w:rsid w:val="001820EC"/>
    <w:rsid w:val="00182150"/>
    <w:rsid w:val="00184255"/>
    <w:rsid w:val="00193A64"/>
    <w:rsid w:val="001957B8"/>
    <w:rsid w:val="00196F82"/>
    <w:rsid w:val="001A07CF"/>
    <w:rsid w:val="001A08D5"/>
    <w:rsid w:val="001A5FE6"/>
    <w:rsid w:val="001A76E4"/>
    <w:rsid w:val="001A7D72"/>
    <w:rsid w:val="001B0510"/>
    <w:rsid w:val="001C0EF7"/>
    <w:rsid w:val="001C35AC"/>
    <w:rsid w:val="001C6D8B"/>
    <w:rsid w:val="001C7926"/>
    <w:rsid w:val="001D674F"/>
    <w:rsid w:val="001E548B"/>
    <w:rsid w:val="001E6E74"/>
    <w:rsid w:val="001F20DD"/>
    <w:rsid w:val="001F2A00"/>
    <w:rsid w:val="001F2FB6"/>
    <w:rsid w:val="001F340C"/>
    <w:rsid w:val="001F59F2"/>
    <w:rsid w:val="001F64DD"/>
    <w:rsid w:val="00200820"/>
    <w:rsid w:val="00213264"/>
    <w:rsid w:val="0021731D"/>
    <w:rsid w:val="00217625"/>
    <w:rsid w:val="00221E5B"/>
    <w:rsid w:val="00233385"/>
    <w:rsid w:val="00233EAC"/>
    <w:rsid w:val="002476EB"/>
    <w:rsid w:val="00251E16"/>
    <w:rsid w:val="00253D85"/>
    <w:rsid w:val="002562BB"/>
    <w:rsid w:val="00260F2C"/>
    <w:rsid w:val="002619A3"/>
    <w:rsid w:val="00266740"/>
    <w:rsid w:val="002702FF"/>
    <w:rsid w:val="00274B21"/>
    <w:rsid w:val="002802E2"/>
    <w:rsid w:val="00280D6B"/>
    <w:rsid w:val="002844DB"/>
    <w:rsid w:val="00285221"/>
    <w:rsid w:val="0029166B"/>
    <w:rsid w:val="0029223C"/>
    <w:rsid w:val="0029238D"/>
    <w:rsid w:val="00293C0A"/>
    <w:rsid w:val="002A0254"/>
    <w:rsid w:val="002A60FC"/>
    <w:rsid w:val="002B0664"/>
    <w:rsid w:val="002B0F42"/>
    <w:rsid w:val="002C05A3"/>
    <w:rsid w:val="002C0A9A"/>
    <w:rsid w:val="002C0B69"/>
    <w:rsid w:val="002C71B8"/>
    <w:rsid w:val="002D1D8B"/>
    <w:rsid w:val="002D4CDB"/>
    <w:rsid w:val="002F76F9"/>
    <w:rsid w:val="003005C7"/>
    <w:rsid w:val="00312784"/>
    <w:rsid w:val="00313664"/>
    <w:rsid w:val="003203E8"/>
    <w:rsid w:val="00320D82"/>
    <w:rsid w:val="0032379C"/>
    <w:rsid w:val="00323826"/>
    <w:rsid w:val="0033118A"/>
    <w:rsid w:val="003364A8"/>
    <w:rsid w:val="00351E8C"/>
    <w:rsid w:val="00355121"/>
    <w:rsid w:val="003613BB"/>
    <w:rsid w:val="00361E74"/>
    <w:rsid w:val="00364974"/>
    <w:rsid w:val="003666BD"/>
    <w:rsid w:val="003744E5"/>
    <w:rsid w:val="003817D3"/>
    <w:rsid w:val="00383379"/>
    <w:rsid w:val="0038338A"/>
    <w:rsid w:val="0038728B"/>
    <w:rsid w:val="00392DAB"/>
    <w:rsid w:val="00393161"/>
    <w:rsid w:val="00395361"/>
    <w:rsid w:val="003A0A96"/>
    <w:rsid w:val="003A20CD"/>
    <w:rsid w:val="003A2E1B"/>
    <w:rsid w:val="003B04C9"/>
    <w:rsid w:val="003B19D0"/>
    <w:rsid w:val="003B587C"/>
    <w:rsid w:val="003C2938"/>
    <w:rsid w:val="003C347B"/>
    <w:rsid w:val="003C5543"/>
    <w:rsid w:val="003C75E5"/>
    <w:rsid w:val="003C7601"/>
    <w:rsid w:val="003E2091"/>
    <w:rsid w:val="003E7EA9"/>
    <w:rsid w:val="003F1E1F"/>
    <w:rsid w:val="003F50F9"/>
    <w:rsid w:val="00403C59"/>
    <w:rsid w:val="004218A2"/>
    <w:rsid w:val="00421E0B"/>
    <w:rsid w:val="00424066"/>
    <w:rsid w:val="00431104"/>
    <w:rsid w:val="004336D2"/>
    <w:rsid w:val="004343E1"/>
    <w:rsid w:val="0043599B"/>
    <w:rsid w:val="00453F16"/>
    <w:rsid w:val="00457F6E"/>
    <w:rsid w:val="00461A29"/>
    <w:rsid w:val="004657D6"/>
    <w:rsid w:val="00466678"/>
    <w:rsid w:val="004700E3"/>
    <w:rsid w:val="0047255D"/>
    <w:rsid w:val="00472E75"/>
    <w:rsid w:val="00472F7D"/>
    <w:rsid w:val="00474942"/>
    <w:rsid w:val="00474996"/>
    <w:rsid w:val="00475866"/>
    <w:rsid w:val="00497134"/>
    <w:rsid w:val="004A00E1"/>
    <w:rsid w:val="004A143A"/>
    <w:rsid w:val="004A3825"/>
    <w:rsid w:val="004A430D"/>
    <w:rsid w:val="004A4F1E"/>
    <w:rsid w:val="004A5C1F"/>
    <w:rsid w:val="004A75EF"/>
    <w:rsid w:val="004B2168"/>
    <w:rsid w:val="004B6F59"/>
    <w:rsid w:val="004B7D1E"/>
    <w:rsid w:val="004C141E"/>
    <w:rsid w:val="004C5465"/>
    <w:rsid w:val="004C614A"/>
    <w:rsid w:val="004D14A6"/>
    <w:rsid w:val="004D44BD"/>
    <w:rsid w:val="004D4C6A"/>
    <w:rsid w:val="004E1423"/>
    <w:rsid w:val="004F2F5A"/>
    <w:rsid w:val="004F3718"/>
    <w:rsid w:val="004F5C72"/>
    <w:rsid w:val="004F7D81"/>
    <w:rsid w:val="00503641"/>
    <w:rsid w:val="005043AA"/>
    <w:rsid w:val="00504A2D"/>
    <w:rsid w:val="00506D0D"/>
    <w:rsid w:val="00511A09"/>
    <w:rsid w:val="005137A3"/>
    <w:rsid w:val="00517030"/>
    <w:rsid w:val="00520FA3"/>
    <w:rsid w:val="005210E1"/>
    <w:rsid w:val="00524395"/>
    <w:rsid w:val="00524B2F"/>
    <w:rsid w:val="005301F8"/>
    <w:rsid w:val="00532F7C"/>
    <w:rsid w:val="00534C4B"/>
    <w:rsid w:val="005376DC"/>
    <w:rsid w:val="0054088E"/>
    <w:rsid w:val="00543E00"/>
    <w:rsid w:val="0054442E"/>
    <w:rsid w:val="00545490"/>
    <w:rsid w:val="00550219"/>
    <w:rsid w:val="005536E1"/>
    <w:rsid w:val="00555606"/>
    <w:rsid w:val="00557D4E"/>
    <w:rsid w:val="005647E4"/>
    <w:rsid w:val="00566DCC"/>
    <w:rsid w:val="005671F8"/>
    <w:rsid w:val="00570D50"/>
    <w:rsid w:val="00573F3D"/>
    <w:rsid w:val="00576CAC"/>
    <w:rsid w:val="00581465"/>
    <w:rsid w:val="0058449E"/>
    <w:rsid w:val="005877F2"/>
    <w:rsid w:val="00593060"/>
    <w:rsid w:val="005952FA"/>
    <w:rsid w:val="00595D20"/>
    <w:rsid w:val="005A4E90"/>
    <w:rsid w:val="005A5E6A"/>
    <w:rsid w:val="005C1EE0"/>
    <w:rsid w:val="005C4138"/>
    <w:rsid w:val="005C5D1B"/>
    <w:rsid w:val="005C77CD"/>
    <w:rsid w:val="005D0DD0"/>
    <w:rsid w:val="005D1934"/>
    <w:rsid w:val="005E4A1D"/>
    <w:rsid w:val="005E6E59"/>
    <w:rsid w:val="005F1902"/>
    <w:rsid w:val="005F369B"/>
    <w:rsid w:val="00601325"/>
    <w:rsid w:val="006043CE"/>
    <w:rsid w:val="006107AC"/>
    <w:rsid w:val="00621C6E"/>
    <w:rsid w:val="00622DB7"/>
    <w:rsid w:val="00623A3E"/>
    <w:rsid w:val="00624448"/>
    <w:rsid w:val="0063422E"/>
    <w:rsid w:val="00634B43"/>
    <w:rsid w:val="006436F4"/>
    <w:rsid w:val="00647789"/>
    <w:rsid w:val="00647DF0"/>
    <w:rsid w:val="00650580"/>
    <w:rsid w:val="0065083C"/>
    <w:rsid w:val="00650A6B"/>
    <w:rsid w:val="00660D1F"/>
    <w:rsid w:val="0066246C"/>
    <w:rsid w:val="00674386"/>
    <w:rsid w:val="006816DB"/>
    <w:rsid w:val="00682BC2"/>
    <w:rsid w:val="006859BD"/>
    <w:rsid w:val="00687C4C"/>
    <w:rsid w:val="00691656"/>
    <w:rsid w:val="006919C2"/>
    <w:rsid w:val="00693E84"/>
    <w:rsid w:val="0069538E"/>
    <w:rsid w:val="006A0E36"/>
    <w:rsid w:val="006A41F7"/>
    <w:rsid w:val="006B01F6"/>
    <w:rsid w:val="006B3D77"/>
    <w:rsid w:val="006B440C"/>
    <w:rsid w:val="006B44F1"/>
    <w:rsid w:val="006B62A0"/>
    <w:rsid w:val="006B64B5"/>
    <w:rsid w:val="006C3E52"/>
    <w:rsid w:val="006D1ADF"/>
    <w:rsid w:val="006D2A32"/>
    <w:rsid w:val="006E32E7"/>
    <w:rsid w:val="006E398B"/>
    <w:rsid w:val="006E4CCD"/>
    <w:rsid w:val="006E579B"/>
    <w:rsid w:val="006E5EF3"/>
    <w:rsid w:val="006E6CBA"/>
    <w:rsid w:val="006F5FA8"/>
    <w:rsid w:val="006F606E"/>
    <w:rsid w:val="006F6450"/>
    <w:rsid w:val="00704760"/>
    <w:rsid w:val="00704921"/>
    <w:rsid w:val="007147E7"/>
    <w:rsid w:val="00720B07"/>
    <w:rsid w:val="00723711"/>
    <w:rsid w:val="007243FF"/>
    <w:rsid w:val="0072443A"/>
    <w:rsid w:val="00732532"/>
    <w:rsid w:val="00744464"/>
    <w:rsid w:val="00755913"/>
    <w:rsid w:val="00755AA9"/>
    <w:rsid w:val="00760DAA"/>
    <w:rsid w:val="00766F6E"/>
    <w:rsid w:val="00767D85"/>
    <w:rsid w:val="00771152"/>
    <w:rsid w:val="007729A2"/>
    <w:rsid w:val="0077759F"/>
    <w:rsid w:val="0078009F"/>
    <w:rsid w:val="00782B5C"/>
    <w:rsid w:val="00786E66"/>
    <w:rsid w:val="00790E95"/>
    <w:rsid w:val="00797F12"/>
    <w:rsid w:val="007A302D"/>
    <w:rsid w:val="007A354C"/>
    <w:rsid w:val="007A439F"/>
    <w:rsid w:val="007B53BF"/>
    <w:rsid w:val="007B709B"/>
    <w:rsid w:val="007C0678"/>
    <w:rsid w:val="007C49A9"/>
    <w:rsid w:val="007D5EDB"/>
    <w:rsid w:val="007D6B9B"/>
    <w:rsid w:val="007E20C5"/>
    <w:rsid w:val="007E4BED"/>
    <w:rsid w:val="007F53FA"/>
    <w:rsid w:val="007F772D"/>
    <w:rsid w:val="00800EF8"/>
    <w:rsid w:val="00803D69"/>
    <w:rsid w:val="008040CB"/>
    <w:rsid w:val="0081053F"/>
    <w:rsid w:val="00811C28"/>
    <w:rsid w:val="0081349C"/>
    <w:rsid w:val="008134A9"/>
    <w:rsid w:val="0081676D"/>
    <w:rsid w:val="00825650"/>
    <w:rsid w:val="00841220"/>
    <w:rsid w:val="00847BEC"/>
    <w:rsid w:val="00851001"/>
    <w:rsid w:val="00856706"/>
    <w:rsid w:val="00864640"/>
    <w:rsid w:val="008702E3"/>
    <w:rsid w:val="00876B05"/>
    <w:rsid w:val="00877A36"/>
    <w:rsid w:val="00881830"/>
    <w:rsid w:val="00883655"/>
    <w:rsid w:val="00884B28"/>
    <w:rsid w:val="0088533B"/>
    <w:rsid w:val="00885703"/>
    <w:rsid w:val="0088589E"/>
    <w:rsid w:val="0088655B"/>
    <w:rsid w:val="00895C34"/>
    <w:rsid w:val="00897AE6"/>
    <w:rsid w:val="008A27A3"/>
    <w:rsid w:val="008A32B6"/>
    <w:rsid w:val="008A4DEB"/>
    <w:rsid w:val="008A5516"/>
    <w:rsid w:val="008C4368"/>
    <w:rsid w:val="008D05EC"/>
    <w:rsid w:val="008D0FAA"/>
    <w:rsid w:val="008D1DA1"/>
    <w:rsid w:val="008D3FAB"/>
    <w:rsid w:val="008E0CD5"/>
    <w:rsid w:val="008E11C8"/>
    <w:rsid w:val="008E23F9"/>
    <w:rsid w:val="008E4268"/>
    <w:rsid w:val="008E6EE7"/>
    <w:rsid w:val="008F0354"/>
    <w:rsid w:val="008F09CC"/>
    <w:rsid w:val="008F49B1"/>
    <w:rsid w:val="008F5254"/>
    <w:rsid w:val="008F64F3"/>
    <w:rsid w:val="00903524"/>
    <w:rsid w:val="009142CA"/>
    <w:rsid w:val="00914CCF"/>
    <w:rsid w:val="00917AB6"/>
    <w:rsid w:val="00922D91"/>
    <w:rsid w:val="00923B88"/>
    <w:rsid w:val="0093525D"/>
    <w:rsid w:val="00935B28"/>
    <w:rsid w:val="00943816"/>
    <w:rsid w:val="00945071"/>
    <w:rsid w:val="009478D2"/>
    <w:rsid w:val="00954848"/>
    <w:rsid w:val="00960149"/>
    <w:rsid w:val="00961843"/>
    <w:rsid w:val="0096333F"/>
    <w:rsid w:val="00967F95"/>
    <w:rsid w:val="00973790"/>
    <w:rsid w:val="00974DDD"/>
    <w:rsid w:val="00982710"/>
    <w:rsid w:val="00983C50"/>
    <w:rsid w:val="009849FE"/>
    <w:rsid w:val="009974AC"/>
    <w:rsid w:val="009A0060"/>
    <w:rsid w:val="009A1BEB"/>
    <w:rsid w:val="009A58A8"/>
    <w:rsid w:val="009A5EE4"/>
    <w:rsid w:val="009B164D"/>
    <w:rsid w:val="009B7604"/>
    <w:rsid w:val="009C5D8B"/>
    <w:rsid w:val="009C692B"/>
    <w:rsid w:val="009C6C9C"/>
    <w:rsid w:val="009D2C67"/>
    <w:rsid w:val="009D4123"/>
    <w:rsid w:val="009E116A"/>
    <w:rsid w:val="009E18A0"/>
    <w:rsid w:val="009E34D4"/>
    <w:rsid w:val="009E39D6"/>
    <w:rsid w:val="009E408A"/>
    <w:rsid w:val="009F64A3"/>
    <w:rsid w:val="00A0119C"/>
    <w:rsid w:val="00A05F7C"/>
    <w:rsid w:val="00A10AC6"/>
    <w:rsid w:val="00A12918"/>
    <w:rsid w:val="00A158AE"/>
    <w:rsid w:val="00A172D8"/>
    <w:rsid w:val="00A210D5"/>
    <w:rsid w:val="00A254A5"/>
    <w:rsid w:val="00A30987"/>
    <w:rsid w:val="00A33B83"/>
    <w:rsid w:val="00A343A3"/>
    <w:rsid w:val="00A3483E"/>
    <w:rsid w:val="00A42BC6"/>
    <w:rsid w:val="00A42D05"/>
    <w:rsid w:val="00A4431E"/>
    <w:rsid w:val="00A470E9"/>
    <w:rsid w:val="00A51D75"/>
    <w:rsid w:val="00A5392D"/>
    <w:rsid w:val="00A55E5D"/>
    <w:rsid w:val="00A5634C"/>
    <w:rsid w:val="00A62591"/>
    <w:rsid w:val="00A64F01"/>
    <w:rsid w:val="00A65AD0"/>
    <w:rsid w:val="00A65D28"/>
    <w:rsid w:val="00A73333"/>
    <w:rsid w:val="00A73AB6"/>
    <w:rsid w:val="00A740BF"/>
    <w:rsid w:val="00A815E3"/>
    <w:rsid w:val="00A8543F"/>
    <w:rsid w:val="00A85864"/>
    <w:rsid w:val="00A86EDE"/>
    <w:rsid w:val="00A87BC4"/>
    <w:rsid w:val="00A93B84"/>
    <w:rsid w:val="00A93E3A"/>
    <w:rsid w:val="00A9718D"/>
    <w:rsid w:val="00AA3F34"/>
    <w:rsid w:val="00AA52A0"/>
    <w:rsid w:val="00AB1BAF"/>
    <w:rsid w:val="00AC1A79"/>
    <w:rsid w:val="00AC22A3"/>
    <w:rsid w:val="00AC3DBF"/>
    <w:rsid w:val="00AD7D45"/>
    <w:rsid w:val="00AD7EC8"/>
    <w:rsid w:val="00AE12EC"/>
    <w:rsid w:val="00AE3F4F"/>
    <w:rsid w:val="00AE4400"/>
    <w:rsid w:val="00AE7653"/>
    <w:rsid w:val="00AF5EE8"/>
    <w:rsid w:val="00AF6FEB"/>
    <w:rsid w:val="00B11ED0"/>
    <w:rsid w:val="00B23C0C"/>
    <w:rsid w:val="00B277E6"/>
    <w:rsid w:val="00B3280F"/>
    <w:rsid w:val="00B34D6B"/>
    <w:rsid w:val="00B41070"/>
    <w:rsid w:val="00B41C13"/>
    <w:rsid w:val="00B4437E"/>
    <w:rsid w:val="00B551D1"/>
    <w:rsid w:val="00B614C0"/>
    <w:rsid w:val="00B73E93"/>
    <w:rsid w:val="00B75304"/>
    <w:rsid w:val="00B76E99"/>
    <w:rsid w:val="00B7738D"/>
    <w:rsid w:val="00B853AA"/>
    <w:rsid w:val="00B90C6F"/>
    <w:rsid w:val="00BA0CE1"/>
    <w:rsid w:val="00BA10ED"/>
    <w:rsid w:val="00BA2CB3"/>
    <w:rsid w:val="00BA2CD7"/>
    <w:rsid w:val="00BA4A2A"/>
    <w:rsid w:val="00BA5437"/>
    <w:rsid w:val="00BA6731"/>
    <w:rsid w:val="00BB1929"/>
    <w:rsid w:val="00BB771E"/>
    <w:rsid w:val="00BC086E"/>
    <w:rsid w:val="00BC3952"/>
    <w:rsid w:val="00BE5146"/>
    <w:rsid w:val="00BE589D"/>
    <w:rsid w:val="00BF38D4"/>
    <w:rsid w:val="00BF7787"/>
    <w:rsid w:val="00C00F68"/>
    <w:rsid w:val="00C01D54"/>
    <w:rsid w:val="00C03FA9"/>
    <w:rsid w:val="00C1033D"/>
    <w:rsid w:val="00C11368"/>
    <w:rsid w:val="00C1215A"/>
    <w:rsid w:val="00C122B1"/>
    <w:rsid w:val="00C23510"/>
    <w:rsid w:val="00C24CB1"/>
    <w:rsid w:val="00C26310"/>
    <w:rsid w:val="00C272E4"/>
    <w:rsid w:val="00C3163B"/>
    <w:rsid w:val="00C316A2"/>
    <w:rsid w:val="00C317FF"/>
    <w:rsid w:val="00C31C5E"/>
    <w:rsid w:val="00C345BF"/>
    <w:rsid w:val="00C34ADE"/>
    <w:rsid w:val="00C35528"/>
    <w:rsid w:val="00C36956"/>
    <w:rsid w:val="00C41A85"/>
    <w:rsid w:val="00C45107"/>
    <w:rsid w:val="00C46D27"/>
    <w:rsid w:val="00C51861"/>
    <w:rsid w:val="00C57720"/>
    <w:rsid w:val="00C578F7"/>
    <w:rsid w:val="00C63CE6"/>
    <w:rsid w:val="00C63F11"/>
    <w:rsid w:val="00C72DF6"/>
    <w:rsid w:val="00C73CE2"/>
    <w:rsid w:val="00C740B6"/>
    <w:rsid w:val="00C74217"/>
    <w:rsid w:val="00C76652"/>
    <w:rsid w:val="00C81F2B"/>
    <w:rsid w:val="00C85603"/>
    <w:rsid w:val="00C9388B"/>
    <w:rsid w:val="00C970F8"/>
    <w:rsid w:val="00CA254A"/>
    <w:rsid w:val="00CB796F"/>
    <w:rsid w:val="00CC32D9"/>
    <w:rsid w:val="00CC5BF6"/>
    <w:rsid w:val="00CC5CE4"/>
    <w:rsid w:val="00CC6E24"/>
    <w:rsid w:val="00CC761D"/>
    <w:rsid w:val="00CD1089"/>
    <w:rsid w:val="00CD1249"/>
    <w:rsid w:val="00CD6138"/>
    <w:rsid w:val="00CD6D50"/>
    <w:rsid w:val="00CE21A5"/>
    <w:rsid w:val="00CE7E58"/>
    <w:rsid w:val="00CF34E6"/>
    <w:rsid w:val="00CF64E9"/>
    <w:rsid w:val="00CF6683"/>
    <w:rsid w:val="00D126F0"/>
    <w:rsid w:val="00D13622"/>
    <w:rsid w:val="00D13F14"/>
    <w:rsid w:val="00D15DE4"/>
    <w:rsid w:val="00D1696F"/>
    <w:rsid w:val="00D17187"/>
    <w:rsid w:val="00D213C5"/>
    <w:rsid w:val="00D34FF2"/>
    <w:rsid w:val="00D35C5E"/>
    <w:rsid w:val="00D4202D"/>
    <w:rsid w:val="00D434FF"/>
    <w:rsid w:val="00D545D2"/>
    <w:rsid w:val="00D56792"/>
    <w:rsid w:val="00D6221B"/>
    <w:rsid w:val="00D67D9D"/>
    <w:rsid w:val="00D72F91"/>
    <w:rsid w:val="00D74AC9"/>
    <w:rsid w:val="00D819E9"/>
    <w:rsid w:val="00D83C67"/>
    <w:rsid w:val="00DA0F8E"/>
    <w:rsid w:val="00DA28D8"/>
    <w:rsid w:val="00DA337A"/>
    <w:rsid w:val="00DB1136"/>
    <w:rsid w:val="00DB1839"/>
    <w:rsid w:val="00DB18F4"/>
    <w:rsid w:val="00DB4AF8"/>
    <w:rsid w:val="00DB78C4"/>
    <w:rsid w:val="00DC1D54"/>
    <w:rsid w:val="00DC31E4"/>
    <w:rsid w:val="00DC7B8D"/>
    <w:rsid w:val="00DD1D6D"/>
    <w:rsid w:val="00DE01C0"/>
    <w:rsid w:val="00DE293F"/>
    <w:rsid w:val="00DE547E"/>
    <w:rsid w:val="00DE5627"/>
    <w:rsid w:val="00E00DDB"/>
    <w:rsid w:val="00E0348B"/>
    <w:rsid w:val="00E04BAC"/>
    <w:rsid w:val="00E05F70"/>
    <w:rsid w:val="00E1064F"/>
    <w:rsid w:val="00E152AD"/>
    <w:rsid w:val="00E16CFE"/>
    <w:rsid w:val="00E17297"/>
    <w:rsid w:val="00E20DCF"/>
    <w:rsid w:val="00E24519"/>
    <w:rsid w:val="00E27118"/>
    <w:rsid w:val="00E32CDA"/>
    <w:rsid w:val="00E32E41"/>
    <w:rsid w:val="00E42529"/>
    <w:rsid w:val="00E51979"/>
    <w:rsid w:val="00E52B41"/>
    <w:rsid w:val="00E55123"/>
    <w:rsid w:val="00E552AC"/>
    <w:rsid w:val="00E64B9C"/>
    <w:rsid w:val="00E64CB2"/>
    <w:rsid w:val="00E73CBE"/>
    <w:rsid w:val="00E77ED5"/>
    <w:rsid w:val="00E80D22"/>
    <w:rsid w:val="00E86334"/>
    <w:rsid w:val="00E90355"/>
    <w:rsid w:val="00E91298"/>
    <w:rsid w:val="00E9503E"/>
    <w:rsid w:val="00EA0B1E"/>
    <w:rsid w:val="00EA26F2"/>
    <w:rsid w:val="00EB142A"/>
    <w:rsid w:val="00EB3BB4"/>
    <w:rsid w:val="00EC1EB7"/>
    <w:rsid w:val="00EC3FC6"/>
    <w:rsid w:val="00EC7232"/>
    <w:rsid w:val="00ED31D2"/>
    <w:rsid w:val="00ED5089"/>
    <w:rsid w:val="00EE01CC"/>
    <w:rsid w:val="00EE0805"/>
    <w:rsid w:val="00EE2243"/>
    <w:rsid w:val="00EE419B"/>
    <w:rsid w:val="00EE75A1"/>
    <w:rsid w:val="00EE7A18"/>
    <w:rsid w:val="00F018A5"/>
    <w:rsid w:val="00F050FE"/>
    <w:rsid w:val="00F1645D"/>
    <w:rsid w:val="00F30CCC"/>
    <w:rsid w:val="00F31CB3"/>
    <w:rsid w:val="00F36444"/>
    <w:rsid w:val="00F3652A"/>
    <w:rsid w:val="00F36C82"/>
    <w:rsid w:val="00F37099"/>
    <w:rsid w:val="00F42516"/>
    <w:rsid w:val="00F440AB"/>
    <w:rsid w:val="00F44899"/>
    <w:rsid w:val="00F51D86"/>
    <w:rsid w:val="00F60BC7"/>
    <w:rsid w:val="00F73141"/>
    <w:rsid w:val="00F759D4"/>
    <w:rsid w:val="00F82EF4"/>
    <w:rsid w:val="00F87654"/>
    <w:rsid w:val="00F9644D"/>
    <w:rsid w:val="00F972CD"/>
    <w:rsid w:val="00FA1419"/>
    <w:rsid w:val="00FA233A"/>
    <w:rsid w:val="00FA3005"/>
    <w:rsid w:val="00FA5CC4"/>
    <w:rsid w:val="00FB5D27"/>
    <w:rsid w:val="00FB63D5"/>
    <w:rsid w:val="00FB6EC2"/>
    <w:rsid w:val="00FC21E5"/>
    <w:rsid w:val="00FC4888"/>
    <w:rsid w:val="00FD2259"/>
    <w:rsid w:val="00FE17CF"/>
    <w:rsid w:val="00FE36C8"/>
    <w:rsid w:val="00FE3BBA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F5E1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8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0D29B3"/>
    <w:pPr>
      <w:keepNext/>
      <w:jc w:val="center"/>
      <w:outlineLvl w:val="0"/>
    </w:pPr>
    <w:rPr>
      <w:b/>
      <w:sz w:val="20"/>
      <w:szCs w:val="28"/>
    </w:rPr>
  </w:style>
  <w:style w:type="paragraph" w:styleId="2">
    <w:name w:val="heading 2"/>
    <w:basedOn w:val="a"/>
    <w:next w:val="a"/>
    <w:link w:val="20"/>
    <w:qFormat/>
    <w:rsid w:val="000D29B3"/>
    <w:pPr>
      <w:keepNext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25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CA254A"/>
    <w:pPr>
      <w:jc w:val="center"/>
      <w:textAlignment w:val="auto"/>
    </w:pPr>
    <w:rPr>
      <w:rFonts w:ascii="Times New Roman CYR" w:hAnsi="Times New Roman CYR"/>
      <w:sz w:val="28"/>
      <w:szCs w:val="28"/>
    </w:rPr>
  </w:style>
  <w:style w:type="character" w:customStyle="1" w:styleId="22">
    <w:name w:val="Основной текст 2 Знак"/>
    <w:link w:val="21"/>
    <w:rsid w:val="00CA254A"/>
    <w:rPr>
      <w:rFonts w:ascii="Times New Roman CYR" w:hAnsi="Times New Roman CYR"/>
      <w:sz w:val="28"/>
      <w:szCs w:val="28"/>
    </w:rPr>
  </w:style>
  <w:style w:type="paragraph" w:styleId="a3">
    <w:name w:val="Balloon Text"/>
    <w:basedOn w:val="a"/>
    <w:link w:val="a4"/>
    <w:semiHidden/>
    <w:unhideWhenUsed/>
    <w:rsid w:val="007237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237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D29B3"/>
    <w:rPr>
      <w:b/>
      <w:szCs w:val="28"/>
    </w:rPr>
  </w:style>
  <w:style w:type="character" w:customStyle="1" w:styleId="20">
    <w:name w:val="Заголовок 2 Знак"/>
    <w:link w:val="2"/>
    <w:rsid w:val="000D29B3"/>
    <w:rPr>
      <w:b/>
      <w:sz w:val="24"/>
      <w:szCs w:val="32"/>
    </w:rPr>
  </w:style>
  <w:style w:type="paragraph" w:styleId="a5">
    <w:name w:val="caption"/>
    <w:basedOn w:val="a"/>
    <w:next w:val="a"/>
    <w:qFormat/>
    <w:rsid w:val="000D29B3"/>
    <w:pPr>
      <w:jc w:val="center"/>
    </w:pPr>
    <w:rPr>
      <w:b/>
      <w:sz w:val="20"/>
      <w:szCs w:val="28"/>
    </w:rPr>
  </w:style>
  <w:style w:type="paragraph" w:styleId="a6">
    <w:name w:val="List Paragraph"/>
    <w:basedOn w:val="a"/>
    <w:uiPriority w:val="34"/>
    <w:qFormat/>
    <w:rsid w:val="00876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473F-6F93-49E3-8275-4433D238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4217</TotalTime>
  <Pages>10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102</cp:revision>
  <cp:lastPrinted>2023-03-10T11:38:00Z</cp:lastPrinted>
  <dcterms:created xsi:type="dcterms:W3CDTF">2014-01-13T06:53:00Z</dcterms:created>
  <dcterms:modified xsi:type="dcterms:W3CDTF">2023-03-22T09:19:00Z</dcterms:modified>
</cp:coreProperties>
</file>