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9C9A5" w14:textId="77777777" w:rsidR="00B277E6" w:rsidRDefault="00362293" w:rsidP="00B277E6">
      <w:pPr>
        <w:jc w:val="center"/>
      </w:pPr>
      <w:r>
        <w:rPr>
          <w:noProof/>
        </w:rPr>
        <w:drawing>
          <wp:inline distT="0" distB="0" distL="0" distR="0" wp14:anchorId="3FF46710" wp14:editId="1E22A7CE">
            <wp:extent cx="445135" cy="56007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299EDA" w14:textId="77777777" w:rsidR="00B277E6" w:rsidRPr="00FA6D1D" w:rsidRDefault="00B277E6" w:rsidP="00B277E6">
      <w:pPr>
        <w:jc w:val="center"/>
        <w:rPr>
          <w:b/>
          <w:sz w:val="28"/>
          <w:szCs w:val="28"/>
        </w:rPr>
      </w:pPr>
      <w:r w:rsidRPr="00FA6D1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ГЛАВА </w:t>
      </w:r>
      <w:r w:rsidRPr="00FA6D1D">
        <w:rPr>
          <w:b/>
          <w:sz w:val="28"/>
          <w:szCs w:val="28"/>
        </w:rPr>
        <w:t>ГОРОДСКО</w:t>
      </w:r>
      <w:r>
        <w:rPr>
          <w:b/>
          <w:sz w:val="28"/>
          <w:szCs w:val="28"/>
        </w:rPr>
        <w:t xml:space="preserve">ГО </w:t>
      </w:r>
      <w:r w:rsidRPr="00FA6D1D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 xml:space="preserve">А </w:t>
      </w:r>
      <w:r w:rsidRPr="00FA6D1D">
        <w:rPr>
          <w:b/>
          <w:sz w:val="28"/>
          <w:szCs w:val="28"/>
        </w:rPr>
        <w:t>КРАСНОУФИМСК</w:t>
      </w:r>
    </w:p>
    <w:p w14:paraId="4ABFD7DA" w14:textId="77777777" w:rsidR="00B277E6" w:rsidRDefault="00B277E6" w:rsidP="00B277E6">
      <w:pPr>
        <w:jc w:val="center"/>
        <w:rPr>
          <w:b/>
          <w:spacing w:val="-20"/>
          <w:sz w:val="16"/>
          <w:szCs w:val="16"/>
        </w:rPr>
      </w:pPr>
    </w:p>
    <w:p w14:paraId="3CC8AB0D" w14:textId="77777777" w:rsidR="00B277E6" w:rsidRPr="00FA6D1D" w:rsidRDefault="00B277E6" w:rsidP="00B277E6">
      <w:pPr>
        <w:jc w:val="center"/>
        <w:rPr>
          <w:b/>
          <w:spacing w:val="-20"/>
          <w:sz w:val="16"/>
          <w:szCs w:val="16"/>
        </w:rPr>
      </w:pPr>
    </w:p>
    <w:p w14:paraId="7956D7ED" w14:textId="77777777" w:rsidR="00B277E6" w:rsidRPr="00FA6D1D" w:rsidRDefault="00B277E6" w:rsidP="00B277E6">
      <w:pPr>
        <w:jc w:val="center"/>
        <w:rPr>
          <w:b/>
          <w:spacing w:val="50"/>
          <w:sz w:val="28"/>
          <w:szCs w:val="28"/>
        </w:rPr>
      </w:pPr>
      <w:r w:rsidRPr="00FA6D1D">
        <w:rPr>
          <w:b/>
          <w:spacing w:val="50"/>
          <w:sz w:val="28"/>
          <w:szCs w:val="28"/>
        </w:rPr>
        <w:t>ПОСТАНОВЛЕНИЕ</w:t>
      </w:r>
      <w:r w:rsidR="005A6618">
        <w:rPr>
          <w:b/>
          <w:spacing w:val="50"/>
          <w:sz w:val="28"/>
          <w:szCs w:val="28"/>
        </w:rPr>
        <w:t xml:space="preserve"> </w:t>
      </w:r>
    </w:p>
    <w:p w14:paraId="13A6A6DF" w14:textId="77777777" w:rsidR="00B277E6" w:rsidRDefault="00B277E6" w:rsidP="00B277E6">
      <w:pPr>
        <w:spacing w:before="120"/>
        <w:rPr>
          <w:spacing w:val="-20"/>
          <w:sz w:val="16"/>
          <w:szCs w:val="16"/>
        </w:rPr>
      </w:pPr>
    </w:p>
    <w:p w14:paraId="7B5C7194" w14:textId="04BD4034" w:rsidR="00B277E6" w:rsidRPr="00D526AF" w:rsidRDefault="00F44012" w:rsidP="00B277E6">
      <w:pPr>
        <w:spacing w:before="120"/>
        <w:rPr>
          <w:szCs w:val="24"/>
          <w:u w:val="single"/>
        </w:rPr>
      </w:pPr>
      <w:r>
        <w:rPr>
          <w:szCs w:val="24"/>
        </w:rPr>
        <w:t xml:space="preserve">  </w:t>
      </w:r>
      <w:r w:rsidR="00361E15">
        <w:rPr>
          <w:szCs w:val="24"/>
        </w:rPr>
        <w:t xml:space="preserve"> </w:t>
      </w:r>
      <w:r w:rsidR="006C402E">
        <w:rPr>
          <w:szCs w:val="24"/>
        </w:rPr>
        <w:t>24.03.2023</w:t>
      </w:r>
      <w:r w:rsidR="007C1C9D">
        <w:rPr>
          <w:szCs w:val="24"/>
        </w:rPr>
        <w:t xml:space="preserve"> </w:t>
      </w:r>
      <w:r w:rsidR="00B277E6" w:rsidRPr="000725FA">
        <w:rPr>
          <w:szCs w:val="24"/>
        </w:rPr>
        <w:t>г.</w:t>
      </w:r>
      <w:r w:rsidR="00B277E6" w:rsidRPr="00E05B2B">
        <w:rPr>
          <w:b/>
          <w:i/>
          <w:szCs w:val="24"/>
        </w:rPr>
        <w:t xml:space="preserve">              </w:t>
      </w:r>
      <w:r w:rsidR="00B277E6" w:rsidRPr="00E05B2B">
        <w:rPr>
          <w:b/>
          <w:i/>
          <w:szCs w:val="24"/>
        </w:rPr>
        <w:tab/>
      </w:r>
      <w:r w:rsidR="00B277E6" w:rsidRPr="00E05B2B">
        <w:rPr>
          <w:b/>
          <w:i/>
          <w:szCs w:val="24"/>
        </w:rPr>
        <w:tab/>
      </w:r>
      <w:r w:rsidR="007958AE">
        <w:rPr>
          <w:b/>
          <w:i/>
          <w:szCs w:val="24"/>
        </w:rPr>
        <w:t xml:space="preserve"> </w:t>
      </w:r>
      <w:r w:rsidR="00B277E6" w:rsidRPr="00E05B2B">
        <w:rPr>
          <w:b/>
          <w:i/>
          <w:szCs w:val="24"/>
        </w:rPr>
        <w:tab/>
      </w:r>
      <w:r w:rsidR="00B277E6" w:rsidRPr="00E05B2B">
        <w:rPr>
          <w:b/>
          <w:i/>
          <w:szCs w:val="24"/>
        </w:rPr>
        <w:tab/>
      </w:r>
      <w:r w:rsidR="00B277E6" w:rsidRPr="00E05B2B">
        <w:rPr>
          <w:b/>
          <w:i/>
          <w:szCs w:val="24"/>
        </w:rPr>
        <w:tab/>
      </w:r>
      <w:r w:rsidR="00846202" w:rsidRPr="000725FA">
        <w:rPr>
          <w:szCs w:val="24"/>
        </w:rPr>
        <w:t xml:space="preserve">           </w:t>
      </w:r>
      <w:r w:rsidR="00B06F86" w:rsidRPr="000725FA">
        <w:rPr>
          <w:szCs w:val="24"/>
        </w:rPr>
        <w:t xml:space="preserve">    </w:t>
      </w:r>
      <w:r w:rsidR="007958AE">
        <w:rPr>
          <w:szCs w:val="24"/>
        </w:rPr>
        <w:t xml:space="preserve">                    </w:t>
      </w:r>
      <w:r w:rsidR="007C1C9D">
        <w:rPr>
          <w:szCs w:val="24"/>
        </w:rPr>
        <w:t xml:space="preserve"> </w:t>
      </w:r>
      <w:r w:rsidR="006C402E">
        <w:rPr>
          <w:szCs w:val="24"/>
        </w:rPr>
        <w:t xml:space="preserve">      </w:t>
      </w:r>
      <w:r w:rsidR="007C1C9D">
        <w:rPr>
          <w:szCs w:val="24"/>
        </w:rPr>
        <w:t xml:space="preserve">   </w:t>
      </w:r>
      <w:r w:rsidR="000F4874">
        <w:rPr>
          <w:szCs w:val="24"/>
        </w:rPr>
        <w:t xml:space="preserve"> </w:t>
      </w:r>
      <w:r w:rsidR="00B95D18" w:rsidRPr="000725FA">
        <w:rPr>
          <w:szCs w:val="24"/>
        </w:rPr>
        <w:t xml:space="preserve">    </w:t>
      </w:r>
      <w:r w:rsidR="00846202" w:rsidRPr="000725FA">
        <w:rPr>
          <w:szCs w:val="24"/>
        </w:rPr>
        <w:t xml:space="preserve"> </w:t>
      </w:r>
      <w:r w:rsidR="00B277E6" w:rsidRPr="000725FA">
        <w:rPr>
          <w:szCs w:val="24"/>
        </w:rPr>
        <w:t xml:space="preserve">№ </w:t>
      </w:r>
      <w:r w:rsidR="006C402E">
        <w:rPr>
          <w:szCs w:val="24"/>
        </w:rPr>
        <w:t>263</w:t>
      </w:r>
    </w:p>
    <w:p w14:paraId="247E404A" w14:textId="77777777" w:rsidR="00B277E6" w:rsidRPr="000725FA" w:rsidRDefault="00B277E6" w:rsidP="00B277E6">
      <w:pPr>
        <w:jc w:val="center"/>
        <w:rPr>
          <w:sz w:val="28"/>
          <w:szCs w:val="28"/>
        </w:rPr>
      </w:pPr>
      <w:r w:rsidRPr="000725FA">
        <w:rPr>
          <w:sz w:val="28"/>
          <w:szCs w:val="28"/>
        </w:rPr>
        <w:t>г.</w:t>
      </w:r>
      <w:r w:rsidR="008137EF" w:rsidRPr="000725FA">
        <w:rPr>
          <w:sz w:val="28"/>
          <w:szCs w:val="28"/>
        </w:rPr>
        <w:t xml:space="preserve"> </w:t>
      </w:r>
      <w:r w:rsidR="00465F60" w:rsidRPr="000725FA">
        <w:rPr>
          <w:sz w:val="28"/>
          <w:szCs w:val="28"/>
        </w:rPr>
        <w:t>Красноуфим</w:t>
      </w:r>
      <w:r w:rsidR="00B06F86" w:rsidRPr="000725FA">
        <w:rPr>
          <w:sz w:val="28"/>
          <w:szCs w:val="28"/>
        </w:rPr>
        <w:t>ск</w:t>
      </w:r>
    </w:p>
    <w:p w14:paraId="1A7524BC" w14:textId="77777777" w:rsidR="00E80D22" w:rsidRPr="0024150B" w:rsidRDefault="00E80D22">
      <w:pPr>
        <w:rPr>
          <w:szCs w:val="24"/>
        </w:rPr>
      </w:pPr>
    </w:p>
    <w:p w14:paraId="1B0F0F93" w14:textId="2CF92967" w:rsidR="005B4973" w:rsidRPr="00283F5A" w:rsidRDefault="005B4973" w:rsidP="005B4973">
      <w:pPr>
        <w:tabs>
          <w:tab w:val="left" w:pos="2340"/>
        </w:tabs>
        <w:overflowPunct/>
        <w:autoSpaceDE/>
        <w:autoSpaceDN/>
        <w:adjustRightInd/>
        <w:spacing w:after="60"/>
        <w:ind w:right="-23"/>
        <w:jc w:val="center"/>
        <w:textAlignment w:val="auto"/>
        <w:rPr>
          <w:rFonts w:ascii="Liberation Serif" w:hAnsi="Liberation Serif"/>
          <w:b/>
          <w:sz w:val="28"/>
          <w:szCs w:val="28"/>
        </w:rPr>
      </w:pPr>
      <w:bookmarkStart w:id="0" w:name="_Hlk113436721"/>
      <w:bookmarkStart w:id="1" w:name="_Hlk113185962"/>
      <w:r w:rsidRPr="00283F5A">
        <w:rPr>
          <w:rFonts w:ascii="Liberation Serif" w:hAnsi="Liberation Serif"/>
          <w:b/>
          <w:sz w:val="28"/>
          <w:szCs w:val="28"/>
        </w:rPr>
        <w:t xml:space="preserve">О </w:t>
      </w:r>
      <w:r w:rsidR="005F6F1E" w:rsidRPr="00283F5A">
        <w:rPr>
          <w:rFonts w:ascii="Liberation Serif" w:hAnsi="Liberation Serif"/>
          <w:b/>
          <w:sz w:val="28"/>
          <w:szCs w:val="28"/>
        </w:rPr>
        <w:t>внесении изменений</w:t>
      </w:r>
      <w:r w:rsidRPr="00283F5A">
        <w:rPr>
          <w:rFonts w:ascii="Liberation Serif" w:hAnsi="Liberation Serif"/>
          <w:b/>
          <w:sz w:val="28"/>
          <w:szCs w:val="28"/>
        </w:rPr>
        <w:t xml:space="preserve"> в </w:t>
      </w:r>
      <w:r w:rsidR="0003666D" w:rsidRPr="00283F5A">
        <w:rPr>
          <w:rFonts w:ascii="Liberation Serif" w:hAnsi="Liberation Serif"/>
          <w:b/>
          <w:sz w:val="28"/>
          <w:szCs w:val="28"/>
        </w:rPr>
        <w:t>приложение</w:t>
      </w:r>
      <w:r w:rsidR="00F80232" w:rsidRPr="00283F5A">
        <w:rPr>
          <w:rFonts w:ascii="Liberation Serif" w:hAnsi="Liberation Serif"/>
          <w:b/>
          <w:sz w:val="28"/>
          <w:szCs w:val="28"/>
        </w:rPr>
        <w:t xml:space="preserve"> № 1</w:t>
      </w:r>
      <w:r w:rsidR="0003666D" w:rsidRPr="00283F5A">
        <w:rPr>
          <w:rFonts w:ascii="Liberation Serif" w:hAnsi="Liberation Serif"/>
          <w:b/>
          <w:sz w:val="28"/>
          <w:szCs w:val="28"/>
        </w:rPr>
        <w:t xml:space="preserve"> к</w:t>
      </w:r>
      <w:r w:rsidRPr="00283F5A">
        <w:rPr>
          <w:rFonts w:ascii="Liberation Serif" w:hAnsi="Liberation Serif"/>
          <w:b/>
          <w:sz w:val="28"/>
          <w:szCs w:val="28"/>
        </w:rPr>
        <w:t xml:space="preserve"> постановлени</w:t>
      </w:r>
      <w:r w:rsidR="00087CB4" w:rsidRPr="00283F5A">
        <w:rPr>
          <w:rFonts w:ascii="Liberation Serif" w:hAnsi="Liberation Serif"/>
          <w:b/>
          <w:sz w:val="28"/>
          <w:szCs w:val="28"/>
        </w:rPr>
        <w:t>ю</w:t>
      </w:r>
      <w:r w:rsidRPr="00283F5A">
        <w:rPr>
          <w:rFonts w:ascii="Liberation Serif" w:hAnsi="Liberation Serif"/>
          <w:b/>
          <w:sz w:val="28"/>
          <w:szCs w:val="28"/>
        </w:rPr>
        <w:t xml:space="preserve"> Главы городского округа Красноуфимск № 1235 от 16.12.2008 г. «О признании жилых помещений, находящихся в аварийном состоянии, непригодными для проживания»</w:t>
      </w:r>
      <w:r w:rsidR="00FD6B5F" w:rsidRPr="00283F5A">
        <w:rPr>
          <w:rFonts w:ascii="Liberation Serif" w:hAnsi="Liberation Serif"/>
          <w:b/>
          <w:sz w:val="28"/>
          <w:szCs w:val="28"/>
        </w:rPr>
        <w:t xml:space="preserve"> (в редакции постановления Главы городск</w:t>
      </w:r>
      <w:r w:rsidR="0032683F" w:rsidRPr="00283F5A">
        <w:rPr>
          <w:rFonts w:ascii="Liberation Serif" w:hAnsi="Liberation Serif"/>
          <w:b/>
          <w:sz w:val="28"/>
          <w:szCs w:val="28"/>
        </w:rPr>
        <w:t xml:space="preserve">ого округа Красноуфимск № </w:t>
      </w:r>
      <w:r w:rsidR="00180EAD" w:rsidRPr="00283F5A">
        <w:rPr>
          <w:rFonts w:ascii="Liberation Serif" w:hAnsi="Liberation Serif"/>
          <w:b/>
          <w:sz w:val="28"/>
          <w:szCs w:val="28"/>
        </w:rPr>
        <w:t>73</w:t>
      </w:r>
      <w:r w:rsidR="001B264E" w:rsidRPr="00283F5A">
        <w:rPr>
          <w:rFonts w:ascii="Liberation Serif" w:hAnsi="Liberation Serif"/>
          <w:b/>
          <w:sz w:val="28"/>
          <w:szCs w:val="28"/>
        </w:rPr>
        <w:t xml:space="preserve"> от </w:t>
      </w:r>
      <w:r w:rsidR="00180EAD" w:rsidRPr="00283F5A">
        <w:rPr>
          <w:rFonts w:ascii="Liberation Serif" w:hAnsi="Liberation Serif"/>
          <w:b/>
          <w:sz w:val="28"/>
          <w:szCs w:val="28"/>
        </w:rPr>
        <w:t>30</w:t>
      </w:r>
      <w:r w:rsidR="001B264E" w:rsidRPr="00283F5A">
        <w:rPr>
          <w:rFonts w:ascii="Liberation Serif" w:hAnsi="Liberation Serif"/>
          <w:b/>
          <w:sz w:val="28"/>
          <w:szCs w:val="28"/>
        </w:rPr>
        <w:t>.</w:t>
      </w:r>
      <w:r w:rsidR="00180EAD" w:rsidRPr="00283F5A">
        <w:rPr>
          <w:rFonts w:ascii="Liberation Serif" w:hAnsi="Liberation Serif"/>
          <w:b/>
          <w:sz w:val="28"/>
          <w:szCs w:val="28"/>
        </w:rPr>
        <w:t>0</w:t>
      </w:r>
      <w:r w:rsidR="00F44012" w:rsidRPr="00283F5A">
        <w:rPr>
          <w:rFonts w:ascii="Liberation Serif" w:hAnsi="Liberation Serif"/>
          <w:b/>
          <w:sz w:val="28"/>
          <w:szCs w:val="28"/>
        </w:rPr>
        <w:t>1</w:t>
      </w:r>
      <w:r w:rsidR="00E066A8" w:rsidRPr="00283F5A">
        <w:rPr>
          <w:rFonts w:ascii="Liberation Serif" w:hAnsi="Liberation Serif"/>
          <w:b/>
          <w:sz w:val="28"/>
          <w:szCs w:val="28"/>
        </w:rPr>
        <w:t>.202</w:t>
      </w:r>
      <w:r w:rsidR="00180EAD" w:rsidRPr="00283F5A">
        <w:rPr>
          <w:rFonts w:ascii="Liberation Serif" w:hAnsi="Liberation Serif"/>
          <w:b/>
          <w:sz w:val="28"/>
          <w:szCs w:val="28"/>
        </w:rPr>
        <w:t>3</w:t>
      </w:r>
      <w:r w:rsidR="00534AA9" w:rsidRPr="00283F5A">
        <w:rPr>
          <w:rFonts w:ascii="Liberation Serif" w:hAnsi="Liberation Serif"/>
          <w:b/>
          <w:sz w:val="28"/>
          <w:szCs w:val="28"/>
        </w:rPr>
        <w:t xml:space="preserve"> </w:t>
      </w:r>
      <w:r w:rsidR="00FD6B5F" w:rsidRPr="00283F5A">
        <w:rPr>
          <w:rFonts w:ascii="Liberation Serif" w:hAnsi="Liberation Serif"/>
          <w:b/>
          <w:sz w:val="28"/>
          <w:szCs w:val="28"/>
        </w:rPr>
        <w:t>г.</w:t>
      </w:r>
      <w:r w:rsidR="009975A7" w:rsidRPr="00283F5A">
        <w:rPr>
          <w:rFonts w:ascii="Liberation Serif" w:hAnsi="Liberation Serif"/>
          <w:b/>
          <w:sz w:val="28"/>
          <w:szCs w:val="28"/>
        </w:rPr>
        <w:t>)</w:t>
      </w:r>
      <w:r w:rsidRPr="00283F5A">
        <w:rPr>
          <w:rFonts w:ascii="Liberation Serif" w:hAnsi="Liberation Serif"/>
          <w:b/>
          <w:sz w:val="28"/>
          <w:szCs w:val="28"/>
        </w:rPr>
        <w:t>»</w:t>
      </w:r>
    </w:p>
    <w:bookmarkEnd w:id="0"/>
    <w:p w14:paraId="2BD534A0" w14:textId="3A7F3FB5" w:rsidR="005B4973" w:rsidRPr="00283F5A" w:rsidRDefault="00AD08BB" w:rsidP="00982D51">
      <w:pPr>
        <w:jc w:val="both"/>
        <w:rPr>
          <w:rFonts w:ascii="Liberation Serif" w:hAnsi="Liberation Serif"/>
          <w:sz w:val="28"/>
          <w:szCs w:val="28"/>
        </w:rPr>
      </w:pPr>
      <w:r w:rsidRPr="00283F5A">
        <w:rPr>
          <w:rFonts w:ascii="Liberation Serif" w:hAnsi="Liberation Serif"/>
          <w:sz w:val="28"/>
          <w:szCs w:val="28"/>
        </w:rPr>
        <w:t xml:space="preserve">     </w:t>
      </w:r>
      <w:r w:rsidR="00235068" w:rsidRPr="00283F5A">
        <w:rPr>
          <w:rFonts w:ascii="Liberation Serif" w:hAnsi="Liberation Serif"/>
          <w:sz w:val="28"/>
          <w:szCs w:val="28"/>
        </w:rPr>
        <w:t xml:space="preserve"> В</w:t>
      </w:r>
      <w:r w:rsidR="007C67D6" w:rsidRPr="00283F5A">
        <w:rPr>
          <w:rFonts w:ascii="Liberation Serif" w:hAnsi="Liberation Serif"/>
          <w:sz w:val="28"/>
          <w:szCs w:val="28"/>
        </w:rPr>
        <w:t xml:space="preserve"> целях</w:t>
      </w:r>
      <w:r w:rsidR="00202FE2" w:rsidRPr="00283F5A">
        <w:rPr>
          <w:rFonts w:ascii="Liberation Serif" w:hAnsi="Liberation Serif"/>
          <w:sz w:val="28"/>
          <w:szCs w:val="28"/>
        </w:rPr>
        <w:t xml:space="preserve"> </w:t>
      </w:r>
      <w:r w:rsidR="00E513F7" w:rsidRPr="00283F5A">
        <w:rPr>
          <w:rFonts w:ascii="Liberation Serif" w:hAnsi="Liberation Serif"/>
          <w:sz w:val="28"/>
          <w:szCs w:val="28"/>
        </w:rPr>
        <w:t>актуализации</w:t>
      </w:r>
      <w:r w:rsidR="00202FE2" w:rsidRPr="00283F5A">
        <w:rPr>
          <w:rFonts w:ascii="Liberation Serif" w:hAnsi="Liberation Serif"/>
          <w:sz w:val="28"/>
          <w:szCs w:val="28"/>
        </w:rPr>
        <w:t xml:space="preserve"> </w:t>
      </w:r>
      <w:r w:rsidR="00BE753E" w:rsidRPr="00283F5A">
        <w:rPr>
          <w:rFonts w:ascii="Liberation Serif" w:hAnsi="Liberation Serif"/>
          <w:sz w:val="28"/>
          <w:szCs w:val="28"/>
        </w:rPr>
        <w:t>адресного</w:t>
      </w:r>
      <w:r w:rsidR="00202FE2" w:rsidRPr="00283F5A">
        <w:rPr>
          <w:rFonts w:ascii="Liberation Serif" w:hAnsi="Liberation Serif"/>
          <w:sz w:val="28"/>
          <w:szCs w:val="28"/>
        </w:rPr>
        <w:t xml:space="preserve"> </w:t>
      </w:r>
      <w:r w:rsidR="00A741C8" w:rsidRPr="00283F5A">
        <w:rPr>
          <w:rFonts w:ascii="Liberation Serif" w:hAnsi="Liberation Serif"/>
          <w:sz w:val="28"/>
          <w:szCs w:val="28"/>
        </w:rPr>
        <w:t>перечня</w:t>
      </w:r>
      <w:r w:rsidR="00202FE2" w:rsidRPr="00283F5A">
        <w:rPr>
          <w:rFonts w:ascii="Liberation Serif" w:hAnsi="Liberation Serif"/>
          <w:sz w:val="28"/>
          <w:szCs w:val="28"/>
        </w:rPr>
        <w:t xml:space="preserve"> </w:t>
      </w:r>
      <w:r w:rsidR="00A741C8" w:rsidRPr="00283F5A">
        <w:rPr>
          <w:rFonts w:ascii="Liberation Serif" w:hAnsi="Liberation Serif"/>
          <w:sz w:val="28"/>
          <w:szCs w:val="28"/>
        </w:rPr>
        <w:t>многоквартирных</w:t>
      </w:r>
      <w:r w:rsidR="00202FE2" w:rsidRPr="00283F5A">
        <w:rPr>
          <w:rFonts w:ascii="Liberation Serif" w:hAnsi="Liberation Serif"/>
          <w:sz w:val="28"/>
          <w:szCs w:val="28"/>
        </w:rPr>
        <w:t xml:space="preserve"> </w:t>
      </w:r>
      <w:r w:rsidR="00A741C8" w:rsidRPr="00283F5A">
        <w:rPr>
          <w:rFonts w:ascii="Liberation Serif" w:hAnsi="Liberation Serif"/>
          <w:sz w:val="28"/>
          <w:szCs w:val="28"/>
        </w:rPr>
        <w:t>домов</w:t>
      </w:r>
      <w:r w:rsidR="00637D27" w:rsidRPr="00283F5A">
        <w:rPr>
          <w:rFonts w:ascii="Liberation Serif" w:hAnsi="Liberation Serif"/>
          <w:sz w:val="28"/>
          <w:szCs w:val="28"/>
        </w:rPr>
        <w:t>,</w:t>
      </w:r>
      <w:r w:rsidR="00202FE2" w:rsidRPr="00283F5A">
        <w:rPr>
          <w:rFonts w:ascii="Liberation Serif" w:hAnsi="Liberation Serif"/>
          <w:sz w:val="28"/>
          <w:szCs w:val="28"/>
        </w:rPr>
        <w:t xml:space="preserve"> </w:t>
      </w:r>
      <w:r w:rsidR="00637D27" w:rsidRPr="00283F5A">
        <w:rPr>
          <w:rFonts w:ascii="Liberation Serif" w:hAnsi="Liberation Serif"/>
          <w:sz w:val="28"/>
          <w:szCs w:val="28"/>
        </w:rPr>
        <w:t>признанных аварийными</w:t>
      </w:r>
      <w:r w:rsidR="00202FE2" w:rsidRPr="00283F5A">
        <w:rPr>
          <w:rFonts w:ascii="Liberation Serif" w:hAnsi="Liberation Serif"/>
          <w:sz w:val="28"/>
          <w:szCs w:val="28"/>
        </w:rPr>
        <w:t xml:space="preserve"> </w:t>
      </w:r>
      <w:r w:rsidR="00637D27" w:rsidRPr="00283F5A">
        <w:rPr>
          <w:rFonts w:ascii="Liberation Serif" w:hAnsi="Liberation Serif"/>
          <w:sz w:val="28"/>
          <w:szCs w:val="28"/>
        </w:rPr>
        <w:t>и под</w:t>
      </w:r>
      <w:r w:rsidR="00A20468" w:rsidRPr="00283F5A">
        <w:rPr>
          <w:rFonts w:ascii="Liberation Serif" w:hAnsi="Liberation Serif"/>
          <w:sz w:val="28"/>
          <w:szCs w:val="28"/>
        </w:rPr>
        <w:t>лежащими сносу или</w:t>
      </w:r>
      <w:r w:rsidR="00DD4699" w:rsidRPr="00283F5A">
        <w:rPr>
          <w:rFonts w:ascii="Liberation Serif" w:hAnsi="Liberation Serif"/>
          <w:sz w:val="28"/>
          <w:szCs w:val="28"/>
        </w:rPr>
        <w:t xml:space="preserve"> реконст</w:t>
      </w:r>
      <w:r w:rsidR="00637D27" w:rsidRPr="00283F5A">
        <w:rPr>
          <w:rFonts w:ascii="Liberation Serif" w:hAnsi="Liberation Serif"/>
          <w:sz w:val="28"/>
          <w:szCs w:val="28"/>
        </w:rPr>
        <w:t>р</w:t>
      </w:r>
      <w:r w:rsidR="00DD4699" w:rsidRPr="00283F5A">
        <w:rPr>
          <w:rFonts w:ascii="Liberation Serif" w:hAnsi="Liberation Serif"/>
          <w:sz w:val="28"/>
          <w:szCs w:val="28"/>
        </w:rPr>
        <w:t>у</w:t>
      </w:r>
      <w:r w:rsidR="00637D27" w:rsidRPr="00283F5A">
        <w:rPr>
          <w:rFonts w:ascii="Liberation Serif" w:hAnsi="Liberation Serif"/>
          <w:sz w:val="28"/>
          <w:szCs w:val="28"/>
        </w:rPr>
        <w:t>кции</w:t>
      </w:r>
      <w:r w:rsidR="00EA23C3" w:rsidRPr="00283F5A">
        <w:rPr>
          <w:rFonts w:ascii="Liberation Serif" w:hAnsi="Liberation Serif"/>
          <w:sz w:val="28"/>
          <w:szCs w:val="28"/>
        </w:rPr>
        <w:t>,</w:t>
      </w:r>
      <w:r w:rsidR="00202FE2" w:rsidRPr="00283F5A">
        <w:rPr>
          <w:rFonts w:ascii="Liberation Serif" w:hAnsi="Liberation Serif"/>
          <w:sz w:val="28"/>
          <w:szCs w:val="28"/>
        </w:rPr>
        <w:t xml:space="preserve"> </w:t>
      </w:r>
      <w:r w:rsidR="009C332F" w:rsidRPr="00283F5A">
        <w:rPr>
          <w:rFonts w:ascii="Liberation Serif" w:hAnsi="Liberation Serif"/>
          <w:sz w:val="28"/>
          <w:szCs w:val="28"/>
        </w:rPr>
        <w:t>в соответс</w:t>
      </w:r>
      <w:r w:rsidR="00DD4699" w:rsidRPr="00283F5A">
        <w:rPr>
          <w:rFonts w:ascii="Liberation Serif" w:hAnsi="Liberation Serif"/>
          <w:sz w:val="28"/>
          <w:szCs w:val="28"/>
        </w:rPr>
        <w:t>т</w:t>
      </w:r>
      <w:r w:rsidR="009C332F" w:rsidRPr="00283F5A">
        <w:rPr>
          <w:rFonts w:ascii="Liberation Serif" w:hAnsi="Liberation Serif"/>
          <w:sz w:val="28"/>
          <w:szCs w:val="28"/>
        </w:rPr>
        <w:t>вии с положением «О признании</w:t>
      </w:r>
      <w:r w:rsidR="00202FE2" w:rsidRPr="00283F5A">
        <w:rPr>
          <w:rFonts w:ascii="Liberation Serif" w:hAnsi="Liberation Serif"/>
          <w:sz w:val="28"/>
          <w:szCs w:val="28"/>
        </w:rPr>
        <w:t xml:space="preserve"> </w:t>
      </w:r>
      <w:r w:rsidR="009C332F" w:rsidRPr="00283F5A">
        <w:rPr>
          <w:rFonts w:ascii="Liberation Serif" w:hAnsi="Liberation Serif"/>
          <w:sz w:val="28"/>
          <w:szCs w:val="28"/>
        </w:rPr>
        <w:t>помещения</w:t>
      </w:r>
      <w:r w:rsidR="00202FE2" w:rsidRPr="00283F5A">
        <w:rPr>
          <w:rFonts w:ascii="Liberation Serif" w:hAnsi="Liberation Serif"/>
          <w:sz w:val="28"/>
          <w:szCs w:val="28"/>
        </w:rPr>
        <w:t xml:space="preserve"> жилым </w:t>
      </w:r>
      <w:r w:rsidR="00DD4699" w:rsidRPr="00283F5A">
        <w:rPr>
          <w:rFonts w:ascii="Liberation Serif" w:hAnsi="Liberation Serif"/>
          <w:sz w:val="28"/>
          <w:szCs w:val="28"/>
        </w:rPr>
        <w:t>помещением, жилого помещения непригодным для проживания</w:t>
      </w:r>
      <w:r w:rsidR="00202FE2" w:rsidRPr="00283F5A">
        <w:rPr>
          <w:rFonts w:ascii="Liberation Serif" w:hAnsi="Liberation Serif"/>
          <w:sz w:val="28"/>
          <w:szCs w:val="28"/>
        </w:rPr>
        <w:t xml:space="preserve"> </w:t>
      </w:r>
      <w:r w:rsidR="00DD4699" w:rsidRPr="00283F5A">
        <w:rPr>
          <w:rFonts w:ascii="Liberation Serif" w:hAnsi="Liberation Serif"/>
          <w:sz w:val="28"/>
          <w:szCs w:val="28"/>
        </w:rPr>
        <w:t xml:space="preserve">и </w:t>
      </w:r>
      <w:r w:rsidR="007D0BF2" w:rsidRPr="00283F5A">
        <w:rPr>
          <w:rFonts w:ascii="Liberation Serif" w:hAnsi="Liberation Serif"/>
          <w:sz w:val="28"/>
          <w:szCs w:val="28"/>
        </w:rPr>
        <w:t>многоквартирного</w:t>
      </w:r>
      <w:r w:rsidR="00DD4699" w:rsidRPr="00283F5A">
        <w:rPr>
          <w:rFonts w:ascii="Liberation Serif" w:hAnsi="Liberation Serif"/>
          <w:sz w:val="28"/>
          <w:szCs w:val="28"/>
        </w:rPr>
        <w:t xml:space="preserve"> дома аварийным и подлежащим сносу или реконструкции»</w:t>
      </w:r>
      <w:r w:rsidR="009F51FF" w:rsidRPr="00283F5A">
        <w:rPr>
          <w:rFonts w:ascii="Liberation Serif" w:hAnsi="Liberation Serif"/>
          <w:sz w:val="28"/>
          <w:szCs w:val="28"/>
        </w:rPr>
        <w:t>,</w:t>
      </w:r>
      <w:r w:rsidR="003C7FC0" w:rsidRPr="00283F5A">
        <w:rPr>
          <w:rFonts w:ascii="Liberation Serif" w:hAnsi="Liberation Serif"/>
          <w:sz w:val="28"/>
          <w:szCs w:val="28"/>
        </w:rPr>
        <w:t xml:space="preserve"> утвержденным</w:t>
      </w:r>
      <w:r w:rsidR="007D0BF2" w:rsidRPr="00283F5A">
        <w:rPr>
          <w:rFonts w:ascii="Liberation Serif" w:hAnsi="Liberation Serif"/>
          <w:sz w:val="28"/>
          <w:szCs w:val="28"/>
        </w:rPr>
        <w:t xml:space="preserve"> </w:t>
      </w:r>
      <w:r w:rsidR="003C7FC0" w:rsidRPr="00283F5A">
        <w:rPr>
          <w:rFonts w:ascii="Liberation Serif" w:hAnsi="Liberation Serif"/>
          <w:sz w:val="28"/>
          <w:szCs w:val="28"/>
        </w:rPr>
        <w:t>постановлени</w:t>
      </w:r>
      <w:r w:rsidR="007B5CD6" w:rsidRPr="00283F5A">
        <w:rPr>
          <w:rFonts w:ascii="Liberation Serif" w:hAnsi="Liberation Serif"/>
          <w:sz w:val="28"/>
          <w:szCs w:val="28"/>
        </w:rPr>
        <w:t>ем Правительства РФ № 47 от 28</w:t>
      </w:r>
      <w:r w:rsidR="00BA5195" w:rsidRPr="00283F5A">
        <w:rPr>
          <w:rFonts w:ascii="Liberation Serif" w:hAnsi="Liberation Serif"/>
          <w:sz w:val="28"/>
          <w:szCs w:val="28"/>
        </w:rPr>
        <w:t>.01.2006 г. с изменениями</w:t>
      </w:r>
      <w:r w:rsidR="00AF7E0F" w:rsidRPr="00283F5A">
        <w:rPr>
          <w:rFonts w:ascii="Liberation Serif" w:hAnsi="Liberation Serif"/>
          <w:sz w:val="28"/>
          <w:szCs w:val="28"/>
        </w:rPr>
        <w:t>,</w:t>
      </w:r>
      <w:r w:rsidR="00894796" w:rsidRPr="00283F5A">
        <w:rPr>
          <w:rFonts w:ascii="Liberation Serif" w:hAnsi="Liberation Serif"/>
          <w:sz w:val="28"/>
          <w:szCs w:val="28"/>
        </w:rPr>
        <w:t xml:space="preserve"> </w:t>
      </w:r>
      <w:r w:rsidR="001F0BF7" w:rsidRPr="00283F5A">
        <w:rPr>
          <w:rFonts w:ascii="Liberation Serif" w:hAnsi="Liberation Serif"/>
          <w:sz w:val="28"/>
          <w:szCs w:val="28"/>
        </w:rPr>
        <w:t>в свя</w:t>
      </w:r>
      <w:r w:rsidR="00067675" w:rsidRPr="00283F5A">
        <w:rPr>
          <w:rFonts w:ascii="Liberation Serif" w:hAnsi="Liberation Serif"/>
          <w:sz w:val="28"/>
          <w:szCs w:val="28"/>
        </w:rPr>
        <w:t>зи с</w:t>
      </w:r>
      <w:r w:rsidR="001F0BF7" w:rsidRPr="00283F5A">
        <w:rPr>
          <w:rFonts w:ascii="Liberation Serif" w:hAnsi="Liberation Serif"/>
          <w:sz w:val="28"/>
          <w:szCs w:val="28"/>
        </w:rPr>
        <w:t xml:space="preserve"> </w:t>
      </w:r>
      <w:r w:rsidR="00F4667B" w:rsidRPr="00283F5A">
        <w:rPr>
          <w:rFonts w:ascii="Liberation Serif" w:hAnsi="Liberation Serif"/>
          <w:sz w:val="28"/>
          <w:szCs w:val="28"/>
        </w:rPr>
        <w:t>при</w:t>
      </w:r>
      <w:r w:rsidR="007D0BF2" w:rsidRPr="00283F5A">
        <w:rPr>
          <w:rFonts w:ascii="Liberation Serif" w:hAnsi="Liberation Serif"/>
          <w:sz w:val="28"/>
          <w:szCs w:val="28"/>
        </w:rPr>
        <w:t xml:space="preserve">знанием </w:t>
      </w:r>
      <w:r w:rsidR="00F4427C" w:rsidRPr="00283F5A">
        <w:rPr>
          <w:rFonts w:ascii="Liberation Serif" w:hAnsi="Liberation Serif"/>
          <w:sz w:val="28"/>
          <w:szCs w:val="28"/>
        </w:rPr>
        <w:t>межведомственной комиссией (заключени</w:t>
      </w:r>
      <w:r w:rsidR="00180EAD" w:rsidRPr="00283F5A">
        <w:rPr>
          <w:rFonts w:ascii="Liberation Serif" w:hAnsi="Liberation Serif"/>
          <w:sz w:val="28"/>
          <w:szCs w:val="28"/>
        </w:rPr>
        <w:t>е</w:t>
      </w:r>
      <w:r w:rsidR="00F4427C" w:rsidRPr="00283F5A">
        <w:rPr>
          <w:rFonts w:ascii="Liberation Serif" w:hAnsi="Liberation Serif"/>
          <w:sz w:val="28"/>
          <w:szCs w:val="28"/>
        </w:rPr>
        <w:t xml:space="preserve"> от </w:t>
      </w:r>
      <w:r w:rsidR="00A031B8" w:rsidRPr="00283F5A">
        <w:rPr>
          <w:rFonts w:ascii="Liberation Serif" w:hAnsi="Liberation Serif"/>
          <w:sz w:val="28"/>
          <w:szCs w:val="28"/>
        </w:rPr>
        <w:t>2</w:t>
      </w:r>
      <w:r w:rsidR="00180EAD" w:rsidRPr="00283F5A">
        <w:rPr>
          <w:rFonts w:ascii="Liberation Serif" w:hAnsi="Liberation Serif"/>
          <w:sz w:val="28"/>
          <w:szCs w:val="28"/>
        </w:rPr>
        <w:t>1</w:t>
      </w:r>
      <w:r w:rsidR="00CD702B" w:rsidRPr="00283F5A">
        <w:rPr>
          <w:rFonts w:ascii="Liberation Serif" w:hAnsi="Liberation Serif"/>
          <w:sz w:val="28"/>
          <w:szCs w:val="28"/>
        </w:rPr>
        <w:t>.</w:t>
      </w:r>
      <w:r w:rsidR="00180EAD" w:rsidRPr="00283F5A">
        <w:rPr>
          <w:rFonts w:ascii="Liberation Serif" w:hAnsi="Liberation Serif"/>
          <w:sz w:val="28"/>
          <w:szCs w:val="28"/>
        </w:rPr>
        <w:t>03</w:t>
      </w:r>
      <w:r w:rsidR="004E2F3A" w:rsidRPr="00283F5A">
        <w:rPr>
          <w:rFonts w:ascii="Liberation Serif" w:hAnsi="Liberation Serif"/>
          <w:sz w:val="28"/>
          <w:szCs w:val="28"/>
        </w:rPr>
        <w:t>.202</w:t>
      </w:r>
      <w:r w:rsidR="00180EAD" w:rsidRPr="00283F5A">
        <w:rPr>
          <w:rFonts w:ascii="Liberation Serif" w:hAnsi="Liberation Serif"/>
          <w:sz w:val="28"/>
          <w:szCs w:val="28"/>
        </w:rPr>
        <w:t>3</w:t>
      </w:r>
      <w:r w:rsidR="000725FA" w:rsidRPr="00283F5A">
        <w:rPr>
          <w:rFonts w:ascii="Liberation Serif" w:hAnsi="Liberation Serif"/>
          <w:sz w:val="28"/>
          <w:szCs w:val="28"/>
        </w:rPr>
        <w:t xml:space="preserve"> </w:t>
      </w:r>
      <w:r w:rsidR="004E2F3A" w:rsidRPr="00283F5A">
        <w:rPr>
          <w:rFonts w:ascii="Liberation Serif" w:hAnsi="Liberation Serif"/>
          <w:sz w:val="28"/>
          <w:szCs w:val="28"/>
        </w:rPr>
        <w:t>г.</w:t>
      </w:r>
      <w:r w:rsidR="00E066A8" w:rsidRPr="00283F5A">
        <w:rPr>
          <w:rFonts w:ascii="Liberation Serif" w:hAnsi="Liberation Serif"/>
          <w:sz w:val="28"/>
          <w:szCs w:val="28"/>
        </w:rPr>
        <w:t>)</w:t>
      </w:r>
      <w:r w:rsidR="00A7178D" w:rsidRPr="00283F5A">
        <w:rPr>
          <w:rFonts w:ascii="Liberation Serif" w:hAnsi="Liberation Serif"/>
          <w:sz w:val="28"/>
          <w:szCs w:val="28"/>
        </w:rPr>
        <w:t xml:space="preserve"> </w:t>
      </w:r>
      <w:r w:rsidR="008E66B2" w:rsidRPr="00283F5A">
        <w:rPr>
          <w:rFonts w:ascii="Liberation Serif" w:hAnsi="Liberation Serif"/>
          <w:sz w:val="28"/>
          <w:szCs w:val="28"/>
        </w:rPr>
        <w:t>аварий</w:t>
      </w:r>
      <w:r w:rsidR="001B264E" w:rsidRPr="00283F5A">
        <w:rPr>
          <w:rFonts w:ascii="Liberation Serif" w:hAnsi="Liberation Serif"/>
          <w:sz w:val="28"/>
          <w:szCs w:val="28"/>
        </w:rPr>
        <w:t>ным</w:t>
      </w:r>
      <w:r w:rsidR="005F596D" w:rsidRPr="00283F5A">
        <w:rPr>
          <w:rFonts w:ascii="Liberation Serif" w:hAnsi="Liberation Serif"/>
          <w:sz w:val="28"/>
          <w:szCs w:val="28"/>
        </w:rPr>
        <w:t>:</w:t>
      </w:r>
      <w:r w:rsidR="00FF69A0" w:rsidRPr="00283F5A">
        <w:rPr>
          <w:rFonts w:ascii="Liberation Serif" w:hAnsi="Liberation Serif"/>
          <w:sz w:val="28"/>
          <w:szCs w:val="28"/>
        </w:rPr>
        <w:t xml:space="preserve"> </w:t>
      </w:r>
      <w:r w:rsidR="005F596D" w:rsidRPr="00283F5A">
        <w:rPr>
          <w:rFonts w:ascii="Liberation Serif" w:hAnsi="Liberation Serif"/>
          <w:sz w:val="28"/>
          <w:szCs w:val="28"/>
        </w:rPr>
        <w:t xml:space="preserve">многоквартирного дома № </w:t>
      </w:r>
      <w:r w:rsidR="00180EAD" w:rsidRPr="00283F5A">
        <w:rPr>
          <w:rFonts w:ascii="Liberation Serif" w:hAnsi="Liberation Serif"/>
          <w:sz w:val="28"/>
          <w:szCs w:val="28"/>
        </w:rPr>
        <w:t>10</w:t>
      </w:r>
      <w:r w:rsidR="005F596D" w:rsidRPr="00283F5A">
        <w:rPr>
          <w:rFonts w:ascii="Liberation Serif" w:hAnsi="Liberation Serif"/>
          <w:sz w:val="28"/>
          <w:szCs w:val="28"/>
        </w:rPr>
        <w:t xml:space="preserve"> по </w:t>
      </w:r>
      <w:r w:rsidR="00180EAD" w:rsidRPr="00283F5A">
        <w:rPr>
          <w:rFonts w:ascii="Liberation Serif" w:hAnsi="Liberation Serif"/>
          <w:sz w:val="28"/>
          <w:szCs w:val="28"/>
        </w:rPr>
        <w:t>пер</w:t>
      </w:r>
      <w:r w:rsidR="005F596D" w:rsidRPr="00283F5A">
        <w:rPr>
          <w:rFonts w:ascii="Liberation Serif" w:hAnsi="Liberation Serif"/>
          <w:sz w:val="28"/>
          <w:szCs w:val="28"/>
        </w:rPr>
        <w:t xml:space="preserve">. </w:t>
      </w:r>
      <w:r w:rsidR="00180EAD" w:rsidRPr="00283F5A">
        <w:rPr>
          <w:rFonts w:ascii="Liberation Serif" w:hAnsi="Liberation Serif"/>
          <w:sz w:val="28"/>
          <w:szCs w:val="28"/>
        </w:rPr>
        <w:t>Складской</w:t>
      </w:r>
      <w:r w:rsidR="00F44012" w:rsidRPr="00283F5A">
        <w:rPr>
          <w:rFonts w:ascii="Liberation Serif" w:hAnsi="Liberation Serif"/>
          <w:sz w:val="28"/>
          <w:szCs w:val="28"/>
        </w:rPr>
        <w:t xml:space="preserve">, </w:t>
      </w:r>
      <w:r w:rsidR="00E53E2E" w:rsidRPr="00283F5A">
        <w:rPr>
          <w:rFonts w:ascii="Liberation Serif" w:hAnsi="Liberation Serif"/>
          <w:sz w:val="28"/>
          <w:szCs w:val="28"/>
        </w:rPr>
        <w:t>руководствуясь ст.</w:t>
      </w:r>
      <w:r w:rsidR="00CB5203" w:rsidRPr="00283F5A">
        <w:rPr>
          <w:rFonts w:ascii="Liberation Serif" w:hAnsi="Liberation Serif"/>
          <w:sz w:val="28"/>
          <w:szCs w:val="28"/>
        </w:rPr>
        <w:t xml:space="preserve"> </w:t>
      </w:r>
      <w:r w:rsidR="00D43786" w:rsidRPr="00283F5A">
        <w:rPr>
          <w:rFonts w:ascii="Liberation Serif" w:hAnsi="Liberation Serif"/>
          <w:sz w:val="28"/>
          <w:szCs w:val="28"/>
        </w:rPr>
        <w:t>28,</w:t>
      </w:r>
      <w:r w:rsidR="007D0BF2" w:rsidRPr="00283F5A">
        <w:rPr>
          <w:rFonts w:ascii="Liberation Serif" w:hAnsi="Liberation Serif"/>
          <w:sz w:val="28"/>
          <w:szCs w:val="28"/>
        </w:rPr>
        <w:t xml:space="preserve"> </w:t>
      </w:r>
      <w:r w:rsidR="00CB5203" w:rsidRPr="00283F5A">
        <w:rPr>
          <w:rFonts w:ascii="Liberation Serif" w:hAnsi="Liberation Serif"/>
          <w:sz w:val="28"/>
          <w:szCs w:val="28"/>
        </w:rPr>
        <w:t>48 Устава городского округа Красноуфимск</w:t>
      </w:r>
      <w:r w:rsidR="007958AE" w:rsidRPr="00283F5A">
        <w:rPr>
          <w:rFonts w:ascii="Liberation Serif" w:hAnsi="Liberation Serif"/>
          <w:sz w:val="28"/>
          <w:szCs w:val="28"/>
        </w:rPr>
        <w:t>.</w:t>
      </w:r>
    </w:p>
    <w:p w14:paraId="2D5096C6" w14:textId="77777777" w:rsidR="009D06DE" w:rsidRPr="00283F5A" w:rsidRDefault="009D06DE" w:rsidP="00982D51">
      <w:pPr>
        <w:jc w:val="both"/>
        <w:rPr>
          <w:rFonts w:ascii="Liberation Serif" w:hAnsi="Liberation Serif"/>
          <w:sz w:val="28"/>
          <w:szCs w:val="28"/>
        </w:rPr>
      </w:pPr>
    </w:p>
    <w:p w14:paraId="07B4E9B3" w14:textId="77777777" w:rsidR="004932DC" w:rsidRPr="00283F5A" w:rsidRDefault="00AB3528">
      <w:pPr>
        <w:rPr>
          <w:rFonts w:ascii="Liberation Serif" w:hAnsi="Liberation Serif"/>
          <w:b/>
          <w:sz w:val="28"/>
          <w:szCs w:val="28"/>
        </w:rPr>
      </w:pPr>
      <w:r w:rsidRPr="00283F5A">
        <w:rPr>
          <w:rFonts w:ascii="Liberation Serif" w:hAnsi="Liberation Serif"/>
          <w:b/>
          <w:sz w:val="28"/>
          <w:szCs w:val="28"/>
        </w:rPr>
        <w:t>ПОСТАНОВЛЯЮ:</w:t>
      </w:r>
    </w:p>
    <w:p w14:paraId="42761B3E" w14:textId="77777777" w:rsidR="007958AE" w:rsidRPr="00283F5A" w:rsidRDefault="007958AE">
      <w:pPr>
        <w:rPr>
          <w:rFonts w:ascii="Liberation Serif" w:hAnsi="Liberation Serif"/>
          <w:b/>
          <w:sz w:val="28"/>
          <w:szCs w:val="28"/>
        </w:rPr>
      </w:pPr>
    </w:p>
    <w:p w14:paraId="48000199" w14:textId="18051EAF" w:rsidR="009234CB" w:rsidRPr="00283F5A" w:rsidRDefault="006157B5" w:rsidP="00283F5A">
      <w:pPr>
        <w:numPr>
          <w:ilvl w:val="0"/>
          <w:numId w:val="1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283F5A">
        <w:rPr>
          <w:rFonts w:ascii="Liberation Serif" w:hAnsi="Liberation Serif"/>
          <w:sz w:val="28"/>
          <w:szCs w:val="28"/>
        </w:rPr>
        <w:t>Вн</w:t>
      </w:r>
      <w:r w:rsidR="00A42132" w:rsidRPr="00283F5A">
        <w:rPr>
          <w:rFonts w:ascii="Liberation Serif" w:hAnsi="Liberation Serif"/>
          <w:sz w:val="28"/>
          <w:szCs w:val="28"/>
        </w:rPr>
        <w:t>ести</w:t>
      </w:r>
      <w:r w:rsidR="007D0BF2" w:rsidRPr="00283F5A">
        <w:rPr>
          <w:rFonts w:ascii="Liberation Serif" w:hAnsi="Liberation Serif"/>
          <w:sz w:val="28"/>
          <w:szCs w:val="28"/>
        </w:rPr>
        <w:t xml:space="preserve"> </w:t>
      </w:r>
      <w:r w:rsidR="00A42132" w:rsidRPr="00283F5A">
        <w:rPr>
          <w:rFonts w:ascii="Liberation Serif" w:hAnsi="Liberation Serif"/>
          <w:sz w:val="28"/>
          <w:szCs w:val="28"/>
        </w:rPr>
        <w:t>изменение</w:t>
      </w:r>
      <w:r w:rsidR="00CE56D2" w:rsidRPr="00283F5A">
        <w:rPr>
          <w:rFonts w:ascii="Liberation Serif" w:hAnsi="Liberation Serif"/>
          <w:sz w:val="28"/>
          <w:szCs w:val="28"/>
        </w:rPr>
        <w:t xml:space="preserve"> в</w:t>
      </w:r>
      <w:r w:rsidR="007D0BF2" w:rsidRPr="00283F5A">
        <w:rPr>
          <w:rFonts w:ascii="Liberation Serif" w:hAnsi="Liberation Serif"/>
          <w:sz w:val="28"/>
          <w:szCs w:val="28"/>
        </w:rPr>
        <w:t xml:space="preserve"> </w:t>
      </w:r>
      <w:r w:rsidR="00FD6B5F" w:rsidRPr="00283F5A">
        <w:rPr>
          <w:rFonts w:ascii="Liberation Serif" w:hAnsi="Liberation Serif"/>
          <w:sz w:val="28"/>
          <w:szCs w:val="28"/>
        </w:rPr>
        <w:t>приложение</w:t>
      </w:r>
      <w:r w:rsidR="006F759C" w:rsidRPr="00283F5A">
        <w:rPr>
          <w:rFonts w:ascii="Liberation Serif" w:hAnsi="Liberation Serif"/>
          <w:sz w:val="28"/>
          <w:szCs w:val="28"/>
        </w:rPr>
        <w:t xml:space="preserve"> № 1</w:t>
      </w:r>
      <w:r w:rsidR="005B729A" w:rsidRPr="00283F5A">
        <w:rPr>
          <w:rFonts w:ascii="Liberation Serif" w:hAnsi="Liberation Serif"/>
          <w:sz w:val="28"/>
          <w:szCs w:val="28"/>
        </w:rPr>
        <w:t xml:space="preserve"> к постановлению Главы городского округа Красноуфимск № 1235 от 16.</w:t>
      </w:r>
      <w:r w:rsidR="00D359DD" w:rsidRPr="00283F5A">
        <w:rPr>
          <w:rFonts w:ascii="Liberation Serif" w:hAnsi="Liberation Serif"/>
          <w:sz w:val="28"/>
          <w:szCs w:val="28"/>
        </w:rPr>
        <w:t>12.2008 г. «О признании жилых помещений</w:t>
      </w:r>
      <w:r w:rsidR="0022093F" w:rsidRPr="00283F5A">
        <w:rPr>
          <w:rFonts w:ascii="Liberation Serif" w:hAnsi="Liberation Serif"/>
          <w:sz w:val="28"/>
          <w:szCs w:val="28"/>
        </w:rPr>
        <w:t>, находящихся в аварийном состоянии, непригодным</w:t>
      </w:r>
      <w:r w:rsidR="00A10884" w:rsidRPr="00283F5A">
        <w:rPr>
          <w:rFonts w:ascii="Liberation Serif" w:hAnsi="Liberation Serif"/>
          <w:sz w:val="28"/>
          <w:szCs w:val="28"/>
        </w:rPr>
        <w:t>и</w:t>
      </w:r>
      <w:r w:rsidR="008A3471" w:rsidRPr="00283F5A">
        <w:rPr>
          <w:rFonts w:ascii="Liberation Serif" w:hAnsi="Liberation Serif"/>
          <w:sz w:val="28"/>
          <w:szCs w:val="28"/>
        </w:rPr>
        <w:t xml:space="preserve"> </w:t>
      </w:r>
      <w:r w:rsidR="0022093F" w:rsidRPr="00283F5A">
        <w:rPr>
          <w:rFonts w:ascii="Liberation Serif" w:hAnsi="Liberation Serif"/>
          <w:sz w:val="28"/>
          <w:szCs w:val="28"/>
        </w:rPr>
        <w:t>для проживания»</w:t>
      </w:r>
      <w:r w:rsidR="009975A7" w:rsidRPr="00283F5A">
        <w:rPr>
          <w:rFonts w:ascii="Liberation Serif" w:hAnsi="Liberation Serif"/>
          <w:sz w:val="28"/>
          <w:szCs w:val="28"/>
        </w:rPr>
        <w:t xml:space="preserve"> </w:t>
      </w:r>
      <w:r w:rsidR="00C761FB" w:rsidRPr="00283F5A">
        <w:rPr>
          <w:rFonts w:ascii="Liberation Serif" w:hAnsi="Liberation Serif"/>
          <w:sz w:val="28"/>
          <w:szCs w:val="28"/>
        </w:rPr>
        <w:t>(</w:t>
      </w:r>
      <w:r w:rsidR="009975A7" w:rsidRPr="00283F5A">
        <w:rPr>
          <w:rFonts w:ascii="Liberation Serif" w:hAnsi="Liberation Serif"/>
          <w:sz w:val="28"/>
          <w:szCs w:val="28"/>
        </w:rPr>
        <w:t>в редакции постановления Главы городс</w:t>
      </w:r>
      <w:r w:rsidR="00A42132" w:rsidRPr="00283F5A">
        <w:rPr>
          <w:rFonts w:ascii="Liberation Serif" w:hAnsi="Liberation Serif"/>
          <w:sz w:val="28"/>
          <w:szCs w:val="28"/>
        </w:rPr>
        <w:t>ко</w:t>
      </w:r>
      <w:r w:rsidR="002532FC" w:rsidRPr="00283F5A">
        <w:rPr>
          <w:rFonts w:ascii="Liberation Serif" w:hAnsi="Liberation Serif"/>
          <w:sz w:val="28"/>
          <w:szCs w:val="28"/>
        </w:rPr>
        <w:t>г</w:t>
      </w:r>
      <w:r w:rsidR="00781FEB" w:rsidRPr="00283F5A">
        <w:rPr>
          <w:rFonts w:ascii="Liberation Serif" w:hAnsi="Liberation Serif"/>
          <w:sz w:val="28"/>
          <w:szCs w:val="28"/>
        </w:rPr>
        <w:t>о округа К</w:t>
      </w:r>
      <w:r w:rsidR="00B53EC7" w:rsidRPr="00283F5A">
        <w:rPr>
          <w:rFonts w:ascii="Liberation Serif" w:hAnsi="Liberation Serif"/>
          <w:sz w:val="28"/>
          <w:szCs w:val="28"/>
        </w:rPr>
        <w:t xml:space="preserve">расноуфимск № </w:t>
      </w:r>
      <w:r w:rsidR="00180EAD" w:rsidRPr="00283F5A">
        <w:rPr>
          <w:rFonts w:ascii="Liberation Serif" w:hAnsi="Liberation Serif"/>
          <w:sz w:val="28"/>
          <w:szCs w:val="28"/>
        </w:rPr>
        <w:t>73</w:t>
      </w:r>
      <w:r w:rsidR="00B53EC7" w:rsidRPr="00283F5A">
        <w:rPr>
          <w:rFonts w:ascii="Liberation Serif" w:hAnsi="Liberation Serif"/>
          <w:sz w:val="28"/>
          <w:szCs w:val="28"/>
        </w:rPr>
        <w:t xml:space="preserve"> от </w:t>
      </w:r>
      <w:r w:rsidR="00180EAD" w:rsidRPr="00283F5A">
        <w:rPr>
          <w:rFonts w:ascii="Liberation Serif" w:hAnsi="Liberation Serif"/>
          <w:sz w:val="28"/>
          <w:szCs w:val="28"/>
        </w:rPr>
        <w:t>30</w:t>
      </w:r>
      <w:r w:rsidR="0091405A" w:rsidRPr="00283F5A">
        <w:rPr>
          <w:rFonts w:ascii="Liberation Serif" w:hAnsi="Liberation Serif"/>
          <w:sz w:val="28"/>
          <w:szCs w:val="28"/>
        </w:rPr>
        <w:t>.</w:t>
      </w:r>
      <w:r w:rsidR="00180EAD" w:rsidRPr="00283F5A">
        <w:rPr>
          <w:rFonts w:ascii="Liberation Serif" w:hAnsi="Liberation Serif"/>
          <w:sz w:val="28"/>
          <w:szCs w:val="28"/>
        </w:rPr>
        <w:t>0</w:t>
      </w:r>
      <w:r w:rsidR="00FF69A0" w:rsidRPr="00283F5A">
        <w:rPr>
          <w:rFonts w:ascii="Liberation Serif" w:hAnsi="Liberation Serif"/>
          <w:sz w:val="28"/>
          <w:szCs w:val="28"/>
        </w:rPr>
        <w:t>1</w:t>
      </w:r>
      <w:r w:rsidR="0091405A" w:rsidRPr="00283F5A">
        <w:rPr>
          <w:rFonts w:ascii="Liberation Serif" w:hAnsi="Liberation Serif"/>
          <w:sz w:val="28"/>
          <w:szCs w:val="28"/>
        </w:rPr>
        <w:t>.202</w:t>
      </w:r>
      <w:r w:rsidR="00180EAD" w:rsidRPr="00283F5A">
        <w:rPr>
          <w:rFonts w:ascii="Liberation Serif" w:hAnsi="Liberation Serif"/>
          <w:sz w:val="28"/>
          <w:szCs w:val="28"/>
        </w:rPr>
        <w:t>3</w:t>
      </w:r>
      <w:r w:rsidR="009975A7" w:rsidRPr="00283F5A">
        <w:rPr>
          <w:rFonts w:ascii="Liberation Serif" w:hAnsi="Liberation Serif"/>
          <w:sz w:val="28"/>
          <w:szCs w:val="28"/>
        </w:rPr>
        <w:t xml:space="preserve"> г.</w:t>
      </w:r>
      <w:r w:rsidR="00C761FB" w:rsidRPr="00283F5A">
        <w:rPr>
          <w:rFonts w:ascii="Liberation Serif" w:hAnsi="Liberation Serif"/>
          <w:sz w:val="28"/>
          <w:szCs w:val="28"/>
        </w:rPr>
        <w:t>)</w:t>
      </w:r>
      <w:r w:rsidR="008E2D62" w:rsidRPr="00283F5A">
        <w:rPr>
          <w:rFonts w:ascii="Liberation Serif" w:hAnsi="Liberation Serif"/>
          <w:sz w:val="28"/>
          <w:szCs w:val="28"/>
        </w:rPr>
        <w:t xml:space="preserve"> путем</w:t>
      </w:r>
      <w:r w:rsidR="00FF69A0" w:rsidRPr="00283F5A">
        <w:rPr>
          <w:rFonts w:ascii="Liberation Serif" w:hAnsi="Liberation Serif"/>
          <w:sz w:val="28"/>
          <w:szCs w:val="28"/>
        </w:rPr>
        <w:t xml:space="preserve"> </w:t>
      </w:r>
      <w:r w:rsidR="008E2D62" w:rsidRPr="00283F5A">
        <w:rPr>
          <w:rFonts w:ascii="Liberation Serif" w:hAnsi="Liberation Serif"/>
          <w:sz w:val="28"/>
          <w:szCs w:val="28"/>
        </w:rPr>
        <w:t>добавления строк</w:t>
      </w:r>
      <w:r w:rsidR="00180EAD" w:rsidRPr="00283F5A">
        <w:rPr>
          <w:rFonts w:ascii="Liberation Serif" w:hAnsi="Liberation Serif"/>
          <w:sz w:val="28"/>
          <w:szCs w:val="28"/>
        </w:rPr>
        <w:t>и</w:t>
      </w:r>
      <w:r w:rsidR="008E2D62" w:rsidRPr="00283F5A">
        <w:rPr>
          <w:rFonts w:ascii="Liberation Serif" w:hAnsi="Liberation Serif"/>
          <w:sz w:val="28"/>
          <w:szCs w:val="28"/>
        </w:rPr>
        <w:t xml:space="preserve"> и изложить в </w:t>
      </w:r>
      <w:r w:rsidR="002E77BA" w:rsidRPr="00283F5A">
        <w:rPr>
          <w:rFonts w:ascii="Liberation Serif" w:hAnsi="Liberation Serif"/>
          <w:sz w:val="28"/>
          <w:szCs w:val="28"/>
        </w:rPr>
        <w:t>новой</w:t>
      </w:r>
      <w:r w:rsidR="008E2D62" w:rsidRPr="00283F5A">
        <w:rPr>
          <w:rFonts w:ascii="Liberation Serif" w:hAnsi="Liberation Serif"/>
          <w:sz w:val="28"/>
          <w:szCs w:val="28"/>
        </w:rPr>
        <w:t xml:space="preserve"> редакции</w:t>
      </w:r>
      <w:r w:rsidR="009234CB" w:rsidRPr="00283F5A">
        <w:rPr>
          <w:rFonts w:ascii="Liberation Serif" w:hAnsi="Liberation Serif"/>
          <w:sz w:val="28"/>
          <w:szCs w:val="28"/>
        </w:rPr>
        <w:t>:</w:t>
      </w:r>
    </w:p>
    <w:p w14:paraId="445D2470" w14:textId="52B0AF04" w:rsidR="00855D10" w:rsidRPr="006A6F28" w:rsidRDefault="00855D10" w:rsidP="006A6F28">
      <w:pPr>
        <w:jc w:val="both"/>
        <w:rPr>
          <w:rFonts w:ascii="Liberation Serif" w:hAnsi="Liberation Serif"/>
          <w:sz w:val="28"/>
          <w:szCs w:val="28"/>
        </w:rPr>
      </w:pPr>
      <w:bookmarkStart w:id="2" w:name="_Hlk90288637"/>
      <w:r w:rsidRPr="006A6F28">
        <w:rPr>
          <w:rFonts w:ascii="Liberation Serif" w:hAnsi="Liberation Serif"/>
          <w:sz w:val="28"/>
          <w:szCs w:val="28"/>
        </w:rPr>
        <w:t>Строка № 6</w:t>
      </w:r>
      <w:r w:rsidR="00180EAD" w:rsidRPr="006A6F28">
        <w:rPr>
          <w:rFonts w:ascii="Liberation Serif" w:hAnsi="Liberation Serif"/>
          <w:sz w:val="28"/>
          <w:szCs w:val="28"/>
        </w:rPr>
        <w:t>7</w:t>
      </w:r>
      <w:r w:rsidRPr="006A6F28">
        <w:rPr>
          <w:rFonts w:ascii="Liberation Serif" w:hAnsi="Liberation Serif"/>
          <w:sz w:val="28"/>
          <w:szCs w:val="28"/>
        </w:rPr>
        <w:t xml:space="preserve"> следующего содержания: «</w:t>
      </w:r>
      <w:r w:rsidR="00180EAD" w:rsidRPr="006A6F28">
        <w:rPr>
          <w:rFonts w:ascii="Liberation Serif" w:hAnsi="Liberation Serif"/>
          <w:sz w:val="28"/>
          <w:szCs w:val="28"/>
        </w:rPr>
        <w:t>пер</w:t>
      </w:r>
      <w:r w:rsidRPr="006A6F28">
        <w:rPr>
          <w:rFonts w:ascii="Liberation Serif" w:hAnsi="Liberation Serif"/>
          <w:sz w:val="28"/>
          <w:szCs w:val="28"/>
        </w:rPr>
        <w:t xml:space="preserve">. </w:t>
      </w:r>
      <w:r w:rsidR="00180EAD" w:rsidRPr="006A6F28">
        <w:rPr>
          <w:rFonts w:ascii="Liberation Serif" w:hAnsi="Liberation Serif"/>
          <w:sz w:val="28"/>
          <w:szCs w:val="28"/>
        </w:rPr>
        <w:t>Складской</w:t>
      </w:r>
      <w:r w:rsidRPr="006A6F28">
        <w:rPr>
          <w:rFonts w:ascii="Liberation Serif" w:hAnsi="Liberation Serif"/>
          <w:sz w:val="28"/>
          <w:szCs w:val="28"/>
        </w:rPr>
        <w:t xml:space="preserve">, </w:t>
      </w:r>
      <w:r w:rsidR="00180EAD" w:rsidRPr="006A6F28">
        <w:rPr>
          <w:rFonts w:ascii="Liberation Serif" w:hAnsi="Liberation Serif"/>
          <w:sz w:val="28"/>
          <w:szCs w:val="28"/>
        </w:rPr>
        <w:t>10</w:t>
      </w:r>
      <w:r w:rsidRPr="006A6F28">
        <w:rPr>
          <w:rFonts w:ascii="Liberation Serif" w:hAnsi="Liberation Serif"/>
          <w:sz w:val="28"/>
          <w:szCs w:val="28"/>
        </w:rPr>
        <w:t>, год постройки – 19</w:t>
      </w:r>
      <w:r w:rsidR="00180EAD" w:rsidRPr="006A6F28">
        <w:rPr>
          <w:rFonts w:ascii="Liberation Serif" w:hAnsi="Liberation Serif"/>
          <w:sz w:val="28"/>
          <w:szCs w:val="28"/>
        </w:rPr>
        <w:t>17</w:t>
      </w:r>
      <w:r w:rsidRPr="006A6F28">
        <w:rPr>
          <w:rFonts w:ascii="Liberation Serif" w:hAnsi="Liberation Serif"/>
          <w:sz w:val="28"/>
          <w:szCs w:val="28"/>
        </w:rPr>
        <w:t>, дата заключения 2</w:t>
      </w:r>
      <w:r w:rsidR="00180EAD" w:rsidRPr="006A6F28">
        <w:rPr>
          <w:rFonts w:ascii="Liberation Serif" w:hAnsi="Liberation Serif"/>
          <w:sz w:val="28"/>
          <w:szCs w:val="28"/>
        </w:rPr>
        <w:t>1</w:t>
      </w:r>
      <w:r w:rsidRPr="006A6F28">
        <w:rPr>
          <w:rFonts w:ascii="Liberation Serif" w:hAnsi="Liberation Serif"/>
          <w:sz w:val="28"/>
          <w:szCs w:val="28"/>
        </w:rPr>
        <w:t>.</w:t>
      </w:r>
      <w:r w:rsidR="00180EAD" w:rsidRPr="006A6F28">
        <w:rPr>
          <w:rFonts w:ascii="Liberation Serif" w:hAnsi="Liberation Serif"/>
          <w:sz w:val="28"/>
          <w:szCs w:val="28"/>
        </w:rPr>
        <w:t>03</w:t>
      </w:r>
      <w:r w:rsidRPr="006A6F28">
        <w:rPr>
          <w:rFonts w:ascii="Liberation Serif" w:hAnsi="Liberation Serif"/>
          <w:sz w:val="28"/>
          <w:szCs w:val="28"/>
        </w:rPr>
        <w:t>.202</w:t>
      </w:r>
      <w:r w:rsidR="00180EAD" w:rsidRPr="006A6F28">
        <w:rPr>
          <w:rFonts w:ascii="Liberation Serif" w:hAnsi="Liberation Serif"/>
          <w:sz w:val="28"/>
          <w:szCs w:val="28"/>
        </w:rPr>
        <w:t>3</w:t>
      </w:r>
      <w:r w:rsidRPr="006A6F28">
        <w:rPr>
          <w:rFonts w:ascii="Liberation Serif" w:hAnsi="Liberation Serif"/>
          <w:sz w:val="28"/>
          <w:szCs w:val="28"/>
        </w:rPr>
        <w:t xml:space="preserve"> г., материал стен </w:t>
      </w:r>
      <w:r w:rsidR="00283F5A" w:rsidRPr="006A6F28">
        <w:rPr>
          <w:rFonts w:ascii="Liberation Serif" w:hAnsi="Liberation Serif"/>
          <w:sz w:val="28"/>
          <w:szCs w:val="28"/>
        </w:rPr>
        <w:t>– бревно,</w:t>
      </w:r>
      <w:r w:rsidRPr="006A6F28">
        <w:rPr>
          <w:rFonts w:ascii="Liberation Serif" w:hAnsi="Liberation Serif"/>
          <w:sz w:val="28"/>
          <w:szCs w:val="28"/>
        </w:rPr>
        <w:t xml:space="preserve"> процент износа – </w:t>
      </w:r>
      <w:r w:rsidR="00324D24" w:rsidRPr="006A6F28">
        <w:rPr>
          <w:rFonts w:ascii="Liberation Serif" w:hAnsi="Liberation Serif"/>
          <w:sz w:val="28"/>
          <w:szCs w:val="28"/>
        </w:rPr>
        <w:t>71</w:t>
      </w:r>
      <w:r w:rsidRPr="006A6F28">
        <w:rPr>
          <w:rFonts w:ascii="Liberation Serif" w:hAnsi="Liberation Serif"/>
          <w:sz w:val="28"/>
          <w:szCs w:val="28"/>
        </w:rPr>
        <w:t xml:space="preserve">, площадь – </w:t>
      </w:r>
      <w:r w:rsidR="00283F5A" w:rsidRPr="006A6F28">
        <w:rPr>
          <w:rFonts w:ascii="Liberation Serif" w:hAnsi="Liberation Serif"/>
          <w:sz w:val="28"/>
          <w:szCs w:val="28"/>
        </w:rPr>
        <w:t>59</w:t>
      </w:r>
      <w:r w:rsidR="00361E15" w:rsidRPr="006A6F28">
        <w:rPr>
          <w:rFonts w:ascii="Liberation Serif" w:hAnsi="Liberation Serif"/>
          <w:sz w:val="28"/>
          <w:szCs w:val="28"/>
        </w:rPr>
        <w:t>,4</w:t>
      </w:r>
      <w:r w:rsidRPr="006A6F28">
        <w:rPr>
          <w:rFonts w:ascii="Liberation Serif" w:hAnsi="Liberation Serif"/>
          <w:sz w:val="28"/>
          <w:szCs w:val="28"/>
        </w:rPr>
        <w:t xml:space="preserve"> м</w:t>
      </w:r>
      <w:r w:rsidRPr="006A6F28">
        <w:rPr>
          <w:rFonts w:ascii="Liberation Serif" w:hAnsi="Liberation Serif"/>
          <w:sz w:val="28"/>
          <w:szCs w:val="28"/>
          <w:vertAlign w:val="superscript"/>
        </w:rPr>
        <w:t>2</w:t>
      </w:r>
      <w:r w:rsidRPr="006A6F28">
        <w:rPr>
          <w:rFonts w:ascii="Liberation Serif" w:hAnsi="Liberation Serif"/>
          <w:sz w:val="28"/>
          <w:szCs w:val="28"/>
        </w:rPr>
        <w:t xml:space="preserve">, количество квартир - </w:t>
      </w:r>
      <w:r w:rsidR="00283F5A" w:rsidRPr="006A6F28">
        <w:rPr>
          <w:rFonts w:ascii="Liberation Serif" w:hAnsi="Liberation Serif"/>
          <w:sz w:val="28"/>
          <w:szCs w:val="28"/>
        </w:rPr>
        <w:t>3</w:t>
      </w:r>
      <w:r w:rsidRPr="006A6F28">
        <w:rPr>
          <w:rFonts w:ascii="Liberation Serif" w:hAnsi="Liberation Serif"/>
          <w:sz w:val="28"/>
          <w:szCs w:val="28"/>
        </w:rPr>
        <w:t xml:space="preserve">, количество зарегистрированных человек - </w:t>
      </w:r>
      <w:r w:rsidR="00283F5A" w:rsidRPr="006A6F28">
        <w:rPr>
          <w:rFonts w:ascii="Liberation Serif" w:hAnsi="Liberation Serif"/>
          <w:sz w:val="28"/>
          <w:szCs w:val="28"/>
        </w:rPr>
        <w:t>3</w:t>
      </w:r>
      <w:r w:rsidRPr="006A6F28">
        <w:rPr>
          <w:rFonts w:ascii="Liberation Serif" w:hAnsi="Liberation Serif"/>
          <w:sz w:val="28"/>
          <w:szCs w:val="28"/>
        </w:rPr>
        <w:t>»</w:t>
      </w:r>
      <w:r w:rsidR="00180EAD" w:rsidRPr="006A6F28">
        <w:rPr>
          <w:rFonts w:ascii="Liberation Serif" w:hAnsi="Liberation Serif"/>
          <w:sz w:val="28"/>
          <w:szCs w:val="28"/>
        </w:rPr>
        <w:t>.</w:t>
      </w:r>
    </w:p>
    <w:bookmarkEnd w:id="2"/>
    <w:p w14:paraId="242B367B" w14:textId="33A4E5EC" w:rsidR="0091405A" w:rsidRPr="00283F5A" w:rsidRDefault="003C5B26" w:rsidP="0091405A">
      <w:pPr>
        <w:jc w:val="both"/>
        <w:rPr>
          <w:rFonts w:ascii="Liberation Serif" w:hAnsi="Liberation Serif"/>
          <w:sz w:val="28"/>
          <w:szCs w:val="28"/>
        </w:rPr>
      </w:pPr>
      <w:r w:rsidRPr="00283F5A">
        <w:rPr>
          <w:rFonts w:ascii="Liberation Serif" w:hAnsi="Liberation Serif"/>
          <w:sz w:val="28"/>
          <w:szCs w:val="28"/>
        </w:rPr>
        <w:t xml:space="preserve">2. </w:t>
      </w:r>
      <w:r w:rsidR="00E72E80" w:rsidRPr="00283F5A">
        <w:rPr>
          <w:rFonts w:ascii="Liberation Serif" w:hAnsi="Liberation Serif"/>
          <w:sz w:val="28"/>
          <w:szCs w:val="28"/>
        </w:rPr>
        <w:t xml:space="preserve"> </w:t>
      </w:r>
      <w:r w:rsidR="0091405A" w:rsidRPr="00283F5A">
        <w:rPr>
          <w:rFonts w:ascii="Liberation Serif" w:hAnsi="Liberation Serif"/>
          <w:sz w:val="28"/>
          <w:szCs w:val="28"/>
        </w:rPr>
        <w:t>Настоящее постановление вступает в силу с момента опубликования.</w:t>
      </w:r>
    </w:p>
    <w:p w14:paraId="331CF668" w14:textId="3988536D" w:rsidR="00283F5A" w:rsidRPr="00283F5A" w:rsidRDefault="0091405A" w:rsidP="00283F5A">
      <w:pPr>
        <w:widowControl w:val="0"/>
        <w:jc w:val="both"/>
        <w:rPr>
          <w:rFonts w:ascii="Liberation Serif" w:hAnsi="Liberation Serif" w:cs="Times New Roman CYR"/>
          <w:sz w:val="28"/>
          <w:szCs w:val="28"/>
        </w:rPr>
      </w:pPr>
      <w:r w:rsidRPr="00283F5A">
        <w:rPr>
          <w:rFonts w:ascii="Liberation Serif" w:hAnsi="Liberation Serif"/>
          <w:sz w:val="28"/>
          <w:szCs w:val="28"/>
        </w:rPr>
        <w:t xml:space="preserve">3. </w:t>
      </w:r>
      <w:bookmarkStart w:id="3" w:name="_Hlk130463633"/>
      <w:r w:rsidR="00283F5A" w:rsidRPr="00283F5A">
        <w:rPr>
          <w:rFonts w:ascii="Liberation Serif" w:hAnsi="Liberation Serif"/>
          <w:sz w:val="28"/>
          <w:szCs w:val="28"/>
        </w:rPr>
        <w:t>Опубликовать настоящее постановление в официальном периодическом печатном издании «Вестник городского округа Красноуфимск» и разместить на официальном сайте городского округа Красноуфимск.</w:t>
      </w:r>
    </w:p>
    <w:bookmarkEnd w:id="3"/>
    <w:p w14:paraId="2BC0D07D" w14:textId="484978CD" w:rsidR="0091405A" w:rsidRPr="00283F5A" w:rsidRDefault="0091405A" w:rsidP="0091405A">
      <w:pPr>
        <w:jc w:val="both"/>
        <w:rPr>
          <w:rFonts w:ascii="Liberation Serif" w:hAnsi="Liberation Serif"/>
          <w:sz w:val="28"/>
          <w:szCs w:val="28"/>
        </w:rPr>
      </w:pPr>
      <w:r w:rsidRPr="00283F5A">
        <w:rPr>
          <w:rFonts w:ascii="Liberation Serif" w:hAnsi="Liberation Serif"/>
          <w:sz w:val="28"/>
          <w:szCs w:val="28"/>
        </w:rPr>
        <w:t xml:space="preserve">4. Контроль за выполнением настоящего постановления возложить на </w:t>
      </w:r>
      <w:r w:rsidR="00180EAD" w:rsidRPr="00283F5A">
        <w:rPr>
          <w:rFonts w:ascii="Liberation Serif" w:hAnsi="Liberation Serif"/>
          <w:sz w:val="28"/>
          <w:szCs w:val="28"/>
        </w:rPr>
        <w:t xml:space="preserve">и.о. </w:t>
      </w:r>
      <w:r w:rsidRPr="00283F5A">
        <w:rPr>
          <w:rFonts w:ascii="Liberation Serif" w:hAnsi="Liberation Serif"/>
          <w:sz w:val="28"/>
          <w:szCs w:val="28"/>
        </w:rPr>
        <w:t xml:space="preserve">первого заместителя Главы городского округа Красноуфимск </w:t>
      </w:r>
      <w:r w:rsidR="00283F5A" w:rsidRPr="00283F5A">
        <w:rPr>
          <w:rFonts w:ascii="Liberation Serif" w:hAnsi="Liberation Serif"/>
          <w:sz w:val="28"/>
          <w:szCs w:val="28"/>
        </w:rPr>
        <w:t>Е</w:t>
      </w:r>
      <w:r w:rsidRPr="00283F5A">
        <w:rPr>
          <w:rFonts w:ascii="Liberation Serif" w:hAnsi="Liberation Serif"/>
          <w:sz w:val="28"/>
          <w:szCs w:val="28"/>
        </w:rPr>
        <w:t>.</w:t>
      </w:r>
      <w:r w:rsidR="00283F5A" w:rsidRPr="00283F5A">
        <w:rPr>
          <w:rFonts w:ascii="Liberation Serif" w:hAnsi="Liberation Serif"/>
          <w:sz w:val="28"/>
          <w:szCs w:val="28"/>
        </w:rPr>
        <w:t>Н. Антипину.</w:t>
      </w:r>
    </w:p>
    <w:p w14:paraId="7B45B4F7" w14:textId="3C3C5474" w:rsidR="00127CF8" w:rsidRPr="00283F5A" w:rsidRDefault="00127CF8" w:rsidP="0091405A">
      <w:pPr>
        <w:jc w:val="both"/>
        <w:rPr>
          <w:rFonts w:ascii="Liberation Serif" w:hAnsi="Liberation Serif"/>
          <w:sz w:val="28"/>
          <w:szCs w:val="28"/>
        </w:rPr>
      </w:pPr>
    </w:p>
    <w:p w14:paraId="0EC40821" w14:textId="4075B555" w:rsidR="002E77BA" w:rsidRPr="00283F5A" w:rsidRDefault="002E77BA" w:rsidP="00FA338D">
      <w:pPr>
        <w:ind w:left="568" w:hanging="568"/>
        <w:jc w:val="both"/>
        <w:rPr>
          <w:rFonts w:ascii="Liberation Serif" w:hAnsi="Liberation Serif"/>
          <w:sz w:val="28"/>
          <w:szCs w:val="28"/>
        </w:rPr>
      </w:pPr>
    </w:p>
    <w:p w14:paraId="7E6871E7" w14:textId="5E6600E8" w:rsidR="006F759C" w:rsidRPr="00283F5A" w:rsidRDefault="00DA5B6B" w:rsidP="00036913">
      <w:pPr>
        <w:ind w:left="-284"/>
        <w:rPr>
          <w:rFonts w:ascii="Liberation Serif" w:hAnsi="Liberation Serif"/>
          <w:sz w:val="28"/>
          <w:szCs w:val="28"/>
        </w:rPr>
      </w:pPr>
      <w:r w:rsidRPr="00283F5A">
        <w:rPr>
          <w:rFonts w:ascii="Liberation Serif" w:hAnsi="Liberation Serif"/>
          <w:sz w:val="28"/>
          <w:szCs w:val="28"/>
        </w:rPr>
        <w:t>Глав</w:t>
      </w:r>
      <w:r w:rsidR="00127CF8" w:rsidRPr="00283F5A">
        <w:rPr>
          <w:rFonts w:ascii="Liberation Serif" w:hAnsi="Liberation Serif"/>
          <w:sz w:val="28"/>
          <w:szCs w:val="28"/>
        </w:rPr>
        <w:t>а</w:t>
      </w:r>
      <w:r w:rsidRPr="00283F5A">
        <w:rPr>
          <w:rFonts w:ascii="Liberation Serif" w:hAnsi="Liberation Serif"/>
          <w:sz w:val="28"/>
          <w:szCs w:val="28"/>
        </w:rPr>
        <w:t xml:space="preserve"> городского округа Красноуфимск      </w:t>
      </w:r>
      <w:r w:rsidR="007958AE" w:rsidRPr="00283F5A">
        <w:rPr>
          <w:rFonts w:ascii="Liberation Serif" w:hAnsi="Liberation Serif"/>
          <w:sz w:val="28"/>
          <w:szCs w:val="28"/>
        </w:rPr>
        <w:t xml:space="preserve">                 </w:t>
      </w:r>
      <w:r w:rsidRPr="00283F5A">
        <w:rPr>
          <w:rFonts w:ascii="Liberation Serif" w:hAnsi="Liberation Serif"/>
          <w:sz w:val="28"/>
          <w:szCs w:val="28"/>
        </w:rPr>
        <w:t xml:space="preserve"> </w:t>
      </w:r>
      <w:r w:rsidR="004050F1" w:rsidRPr="00283F5A">
        <w:rPr>
          <w:rFonts w:ascii="Liberation Serif" w:hAnsi="Liberation Serif"/>
          <w:sz w:val="28"/>
          <w:szCs w:val="28"/>
        </w:rPr>
        <w:t xml:space="preserve">      </w:t>
      </w:r>
      <w:r w:rsidRPr="00283F5A">
        <w:rPr>
          <w:rFonts w:ascii="Liberation Serif" w:hAnsi="Liberation Serif"/>
          <w:sz w:val="28"/>
          <w:szCs w:val="28"/>
        </w:rPr>
        <w:t xml:space="preserve"> </w:t>
      </w:r>
      <w:r w:rsidR="008D1CF8" w:rsidRPr="00283F5A">
        <w:rPr>
          <w:rFonts w:ascii="Liberation Serif" w:hAnsi="Liberation Serif"/>
          <w:sz w:val="28"/>
          <w:szCs w:val="28"/>
        </w:rPr>
        <w:t xml:space="preserve">       </w:t>
      </w:r>
      <w:r w:rsidR="00127CF8" w:rsidRPr="00283F5A">
        <w:rPr>
          <w:rFonts w:ascii="Liberation Serif" w:hAnsi="Liberation Serif"/>
          <w:sz w:val="28"/>
          <w:szCs w:val="28"/>
        </w:rPr>
        <w:t xml:space="preserve">               М.А. Конев</w:t>
      </w:r>
    </w:p>
    <w:p w14:paraId="7C6AFC47" w14:textId="77777777" w:rsidR="00036913" w:rsidRPr="003D6991" w:rsidRDefault="00036913" w:rsidP="006804E8">
      <w:pPr>
        <w:jc w:val="right"/>
        <w:rPr>
          <w:rFonts w:ascii="Liberation Serif" w:hAnsi="Liberation Serif"/>
          <w:sz w:val="28"/>
          <w:szCs w:val="28"/>
        </w:rPr>
        <w:sectPr w:rsidR="00036913" w:rsidRPr="003D6991" w:rsidSect="005A4EB3">
          <w:pgSz w:w="11906" w:h="16838"/>
          <w:pgMar w:top="567" w:right="567" w:bottom="284" w:left="1701" w:header="709" w:footer="709" w:gutter="0"/>
          <w:cols w:space="708"/>
          <w:docGrid w:linePitch="360"/>
        </w:sectPr>
      </w:pPr>
    </w:p>
    <w:bookmarkEnd w:id="1"/>
    <w:p w14:paraId="0642AAB0" w14:textId="77777777" w:rsidR="00036913" w:rsidRPr="00AE21A7" w:rsidRDefault="00036913" w:rsidP="00036913">
      <w:pPr>
        <w:jc w:val="right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lastRenderedPageBreak/>
        <w:t>п</w:t>
      </w:r>
      <w:r w:rsidRPr="00AE21A7">
        <w:rPr>
          <w:rFonts w:ascii="Liberation Serif" w:hAnsi="Liberation Serif"/>
          <w:sz w:val="20"/>
        </w:rPr>
        <w:t xml:space="preserve">риложение № 1 к постановлению Главы </w:t>
      </w:r>
    </w:p>
    <w:p w14:paraId="469ADA22" w14:textId="77777777" w:rsidR="00036913" w:rsidRPr="00AE21A7" w:rsidRDefault="00036913" w:rsidP="00036913">
      <w:pPr>
        <w:jc w:val="right"/>
        <w:rPr>
          <w:rFonts w:ascii="Liberation Serif" w:hAnsi="Liberation Serif"/>
          <w:sz w:val="20"/>
        </w:rPr>
      </w:pPr>
      <w:r w:rsidRPr="00AE21A7">
        <w:rPr>
          <w:rFonts w:ascii="Liberation Serif" w:hAnsi="Liberation Serif"/>
          <w:sz w:val="20"/>
        </w:rPr>
        <w:t xml:space="preserve">Городского округа Красноуфимск </w:t>
      </w:r>
    </w:p>
    <w:p w14:paraId="3DAF2D08" w14:textId="77777777" w:rsidR="00036913" w:rsidRPr="00AE21A7" w:rsidRDefault="00036913" w:rsidP="00036913">
      <w:pPr>
        <w:jc w:val="right"/>
        <w:rPr>
          <w:rFonts w:ascii="Liberation Serif" w:hAnsi="Liberation Serif"/>
          <w:sz w:val="20"/>
        </w:rPr>
      </w:pPr>
      <w:r w:rsidRPr="00AE21A7">
        <w:rPr>
          <w:rFonts w:ascii="Liberation Serif" w:hAnsi="Liberation Serif"/>
          <w:sz w:val="20"/>
        </w:rPr>
        <w:t xml:space="preserve">«О внесении изменений в постановление </w:t>
      </w:r>
    </w:p>
    <w:p w14:paraId="045F6E37" w14:textId="77777777" w:rsidR="00036913" w:rsidRPr="00AE21A7" w:rsidRDefault="00036913" w:rsidP="00036913">
      <w:pPr>
        <w:jc w:val="right"/>
        <w:rPr>
          <w:rFonts w:ascii="Liberation Serif" w:hAnsi="Liberation Serif"/>
          <w:sz w:val="20"/>
        </w:rPr>
      </w:pPr>
      <w:r w:rsidRPr="00AE21A7">
        <w:rPr>
          <w:rFonts w:ascii="Liberation Serif" w:hAnsi="Liberation Serif"/>
          <w:sz w:val="20"/>
        </w:rPr>
        <w:t xml:space="preserve">Главы городского округа Красноуфимск </w:t>
      </w:r>
    </w:p>
    <w:p w14:paraId="5C13F371" w14:textId="77777777" w:rsidR="00036913" w:rsidRPr="00AE21A7" w:rsidRDefault="00036913" w:rsidP="00036913">
      <w:pPr>
        <w:jc w:val="right"/>
        <w:rPr>
          <w:rFonts w:ascii="Liberation Serif" w:hAnsi="Liberation Serif"/>
          <w:sz w:val="20"/>
        </w:rPr>
      </w:pPr>
      <w:r w:rsidRPr="00AE21A7">
        <w:rPr>
          <w:rFonts w:ascii="Liberation Serif" w:hAnsi="Liberation Serif"/>
          <w:sz w:val="20"/>
        </w:rPr>
        <w:t xml:space="preserve">№ 1235 от 16.12.2008 г. </w:t>
      </w:r>
    </w:p>
    <w:p w14:paraId="046F307D" w14:textId="77777777" w:rsidR="00036913" w:rsidRPr="00AE21A7" w:rsidRDefault="00036913" w:rsidP="00036913">
      <w:pPr>
        <w:jc w:val="right"/>
        <w:rPr>
          <w:rFonts w:ascii="Liberation Serif" w:hAnsi="Liberation Serif"/>
          <w:sz w:val="20"/>
        </w:rPr>
      </w:pPr>
      <w:r w:rsidRPr="00AE21A7">
        <w:rPr>
          <w:rFonts w:ascii="Liberation Serif" w:hAnsi="Liberation Serif"/>
          <w:sz w:val="20"/>
        </w:rPr>
        <w:t xml:space="preserve">«О признании жилых помещений, находящихся в </w:t>
      </w:r>
    </w:p>
    <w:p w14:paraId="38A3D73E" w14:textId="77777777" w:rsidR="00036913" w:rsidRPr="00AE21A7" w:rsidRDefault="00036913" w:rsidP="00036913">
      <w:pPr>
        <w:jc w:val="right"/>
        <w:rPr>
          <w:rFonts w:ascii="Liberation Serif" w:hAnsi="Liberation Serif"/>
          <w:sz w:val="20"/>
        </w:rPr>
      </w:pPr>
      <w:r w:rsidRPr="00AE21A7">
        <w:rPr>
          <w:rFonts w:ascii="Liberation Serif" w:hAnsi="Liberation Serif"/>
          <w:sz w:val="20"/>
        </w:rPr>
        <w:t xml:space="preserve">аварийном состоянии, непригодными для проживания» </w:t>
      </w:r>
    </w:p>
    <w:p w14:paraId="00854955" w14:textId="5D200FEB" w:rsidR="00036913" w:rsidRPr="00AE21A7" w:rsidRDefault="00036913" w:rsidP="00036913">
      <w:pPr>
        <w:jc w:val="right"/>
        <w:rPr>
          <w:rFonts w:ascii="Liberation Serif" w:hAnsi="Liberation Serif"/>
          <w:sz w:val="20"/>
        </w:rPr>
      </w:pPr>
      <w:r w:rsidRPr="00AE21A7">
        <w:rPr>
          <w:rFonts w:ascii="Liberation Serif" w:hAnsi="Liberation Serif"/>
          <w:sz w:val="20"/>
        </w:rPr>
        <w:t>№</w:t>
      </w:r>
      <w:r w:rsidR="00887D52">
        <w:rPr>
          <w:rFonts w:ascii="Liberation Serif" w:hAnsi="Liberation Serif"/>
          <w:sz w:val="20"/>
        </w:rPr>
        <w:t xml:space="preserve"> </w:t>
      </w:r>
      <w:r w:rsidR="00361E15">
        <w:rPr>
          <w:rFonts w:ascii="Liberation Serif" w:hAnsi="Liberation Serif"/>
          <w:sz w:val="20"/>
        </w:rPr>
        <w:t xml:space="preserve"> </w:t>
      </w:r>
      <w:r w:rsidR="006C402E">
        <w:rPr>
          <w:rFonts w:ascii="Liberation Serif" w:hAnsi="Liberation Serif"/>
          <w:sz w:val="20"/>
        </w:rPr>
        <w:t>263</w:t>
      </w:r>
      <w:r w:rsidR="00361E15">
        <w:rPr>
          <w:rFonts w:ascii="Liberation Serif" w:hAnsi="Liberation Serif"/>
          <w:sz w:val="20"/>
        </w:rPr>
        <w:t xml:space="preserve">  </w:t>
      </w:r>
      <w:r w:rsidR="006C7FE2">
        <w:rPr>
          <w:rFonts w:ascii="Liberation Serif" w:hAnsi="Liberation Serif"/>
          <w:sz w:val="20"/>
        </w:rPr>
        <w:t xml:space="preserve"> </w:t>
      </w:r>
      <w:r w:rsidRPr="00AE21A7">
        <w:rPr>
          <w:rFonts w:ascii="Liberation Serif" w:hAnsi="Liberation Serif"/>
          <w:sz w:val="20"/>
        </w:rPr>
        <w:t xml:space="preserve">от </w:t>
      </w:r>
      <w:r w:rsidR="00361E15">
        <w:rPr>
          <w:rFonts w:ascii="Liberation Serif" w:hAnsi="Liberation Serif"/>
          <w:sz w:val="20"/>
        </w:rPr>
        <w:t xml:space="preserve">  </w:t>
      </w:r>
      <w:r w:rsidR="006C402E">
        <w:rPr>
          <w:rFonts w:ascii="Liberation Serif" w:hAnsi="Liberation Serif"/>
          <w:sz w:val="20"/>
        </w:rPr>
        <w:t>24.03.2023</w:t>
      </w:r>
      <w:r w:rsidRPr="00AE21A7">
        <w:rPr>
          <w:rFonts w:ascii="Liberation Serif" w:hAnsi="Liberation Serif"/>
          <w:sz w:val="20"/>
        </w:rPr>
        <w:t xml:space="preserve"> г. </w:t>
      </w:r>
    </w:p>
    <w:p w14:paraId="145AF342" w14:textId="77777777" w:rsidR="00036913" w:rsidRPr="00AE21A7" w:rsidRDefault="00036913" w:rsidP="00036913">
      <w:pPr>
        <w:jc w:val="center"/>
        <w:rPr>
          <w:rFonts w:ascii="Liberation Serif" w:hAnsi="Liberation Serif"/>
          <w:b/>
          <w:sz w:val="28"/>
          <w:szCs w:val="28"/>
        </w:rPr>
      </w:pPr>
      <w:r w:rsidRPr="00AE21A7">
        <w:rPr>
          <w:rFonts w:ascii="Liberation Serif" w:hAnsi="Liberation Serif"/>
          <w:b/>
          <w:sz w:val="28"/>
          <w:szCs w:val="28"/>
        </w:rPr>
        <w:t>ПЕРЕЧЕНЬ</w:t>
      </w:r>
    </w:p>
    <w:p w14:paraId="0032F95B" w14:textId="77777777" w:rsidR="00036913" w:rsidRPr="00AE21A7" w:rsidRDefault="00036913" w:rsidP="00036913">
      <w:pPr>
        <w:jc w:val="center"/>
        <w:rPr>
          <w:rFonts w:ascii="Liberation Serif" w:hAnsi="Liberation Serif"/>
          <w:sz w:val="28"/>
          <w:szCs w:val="28"/>
        </w:rPr>
      </w:pPr>
      <w:r w:rsidRPr="00AE21A7">
        <w:rPr>
          <w:rFonts w:ascii="Liberation Serif" w:hAnsi="Liberation Serif"/>
          <w:sz w:val="28"/>
          <w:szCs w:val="28"/>
        </w:rPr>
        <w:t xml:space="preserve">Многоквартирных жилых домов, признанных аварийными и непригодными для </w:t>
      </w:r>
    </w:p>
    <w:p w14:paraId="3E94D6E3" w14:textId="77777777" w:rsidR="00036913" w:rsidRPr="00AE21A7" w:rsidRDefault="00036913" w:rsidP="00036913">
      <w:pPr>
        <w:jc w:val="center"/>
        <w:rPr>
          <w:rFonts w:ascii="Liberation Serif" w:hAnsi="Liberation Serif"/>
          <w:sz w:val="28"/>
          <w:szCs w:val="28"/>
        </w:rPr>
      </w:pPr>
      <w:r w:rsidRPr="00AE21A7">
        <w:rPr>
          <w:rFonts w:ascii="Liberation Serif" w:hAnsi="Liberation Serif"/>
          <w:sz w:val="28"/>
          <w:szCs w:val="28"/>
        </w:rPr>
        <w:t>проживания, расположенных на территории городского округа Красноуфимск.</w:t>
      </w:r>
    </w:p>
    <w:tbl>
      <w:tblPr>
        <w:tblpPr w:leftFromText="180" w:rightFromText="180" w:vertAnchor="text" w:horzAnchor="margin" w:tblpXSpec="center" w:tblpY="464"/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52"/>
        <w:gridCol w:w="1134"/>
        <w:gridCol w:w="1275"/>
        <w:gridCol w:w="2127"/>
        <w:gridCol w:w="850"/>
        <w:gridCol w:w="1134"/>
        <w:gridCol w:w="992"/>
        <w:gridCol w:w="709"/>
        <w:gridCol w:w="1559"/>
      </w:tblGrid>
      <w:tr w:rsidR="00036913" w:rsidRPr="00AE21A7" w14:paraId="0938A18B" w14:textId="77777777" w:rsidTr="00101EBE">
        <w:trPr>
          <w:trHeight w:val="5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94D9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393A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Улица, №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32B3B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Год 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E4304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дата заключения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95FE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Материал стен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0B2F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% износа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0913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Площадь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B1989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Кол-во квартир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F6B85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Кол-во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CA37B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Планируемая дата расс</w:t>
            </w:r>
            <w:r>
              <w:rPr>
                <w:rFonts w:ascii="Liberation Serif" w:hAnsi="Liberation Serif"/>
                <w:sz w:val="20"/>
              </w:rPr>
              <w:t>е</w:t>
            </w:r>
            <w:r w:rsidRPr="00AE21A7">
              <w:rPr>
                <w:rFonts w:ascii="Liberation Serif" w:hAnsi="Liberation Serif"/>
                <w:sz w:val="20"/>
              </w:rPr>
              <w:t>ления</w:t>
            </w:r>
          </w:p>
        </w:tc>
      </w:tr>
      <w:tr w:rsidR="00036913" w:rsidRPr="00AE21A7" w14:paraId="447ADE9A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01BC" w14:textId="5A9DD692" w:rsidR="00036913" w:rsidRPr="00AE21A7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A89BA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Ул. Октября,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64EF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1956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6FFC9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22.10.12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AF7D" w14:textId="1DFB7FDC" w:rsidR="00036913" w:rsidRPr="00AE21A7" w:rsidRDefault="00396947" w:rsidP="00776A94">
            <w:pPr>
              <w:jc w:val="center"/>
              <w:rPr>
                <w:rFonts w:ascii="Liberation Serif" w:hAnsi="Liberation Serif"/>
                <w:sz w:val="20"/>
              </w:rPr>
            </w:pPr>
            <w:proofErr w:type="spellStart"/>
            <w:r>
              <w:rPr>
                <w:rFonts w:ascii="Liberation Serif" w:hAnsi="Liberation Serif"/>
                <w:sz w:val="20"/>
              </w:rPr>
              <w:t>ш</w:t>
            </w:r>
            <w:r w:rsidR="00036913" w:rsidRPr="00AE21A7">
              <w:rPr>
                <w:rFonts w:ascii="Liberation Serif" w:hAnsi="Liberation Serif"/>
                <w:sz w:val="20"/>
              </w:rPr>
              <w:t>лако</w:t>
            </w:r>
            <w:proofErr w:type="spellEnd"/>
            <w:r w:rsidR="00036913" w:rsidRPr="00AE21A7">
              <w:rPr>
                <w:rFonts w:ascii="Liberation Serif" w:hAnsi="Liberation Serif"/>
                <w:sz w:val="20"/>
              </w:rPr>
              <w:t>-за</w:t>
            </w:r>
          </w:p>
          <w:p w14:paraId="3E0C36B6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proofErr w:type="spellStart"/>
            <w:r w:rsidRPr="00AE21A7">
              <w:rPr>
                <w:rFonts w:ascii="Liberation Serif" w:hAnsi="Liberation Serif"/>
                <w:sz w:val="20"/>
              </w:rPr>
              <w:t>ливной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BB7F6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3C05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47C23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B08FB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5CD9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31.12.202</w:t>
            </w:r>
            <w:r w:rsidRPr="00AE21A7">
              <w:rPr>
                <w:rFonts w:ascii="Liberation Serif" w:hAnsi="Liberation Serif"/>
                <w:sz w:val="20"/>
                <w:lang w:val="en-US"/>
              </w:rPr>
              <w:t>5</w:t>
            </w:r>
            <w:r w:rsidRPr="00AE21A7">
              <w:rPr>
                <w:rFonts w:ascii="Liberation Serif" w:hAnsi="Liberation Serif"/>
                <w:sz w:val="20"/>
              </w:rPr>
              <w:t>г.</w:t>
            </w:r>
          </w:p>
        </w:tc>
      </w:tr>
      <w:tr w:rsidR="00036913" w:rsidRPr="00AE21A7" w14:paraId="476B209A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97C2" w14:textId="743D9054" w:rsidR="00036913" w:rsidRPr="00AE21A7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CB0D6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Ул.  Грязнова,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E6E6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1957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C146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22.10.12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6B5B" w14:textId="3E42C334" w:rsidR="00036913" w:rsidRPr="00AE21A7" w:rsidRDefault="00396947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д</w:t>
            </w:r>
            <w:r w:rsidR="00036913" w:rsidRPr="00AE21A7">
              <w:rPr>
                <w:rFonts w:ascii="Liberation Serif" w:hAnsi="Liberation Serif"/>
                <w:sz w:val="20"/>
              </w:rPr>
              <w:t>еревянные щиты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3C20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78F10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20D2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E11E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2B05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31.12.202</w:t>
            </w:r>
            <w:r w:rsidRPr="00AE21A7">
              <w:rPr>
                <w:rFonts w:ascii="Liberation Serif" w:hAnsi="Liberation Serif"/>
                <w:sz w:val="20"/>
                <w:lang w:val="en-US"/>
              </w:rPr>
              <w:t>5</w:t>
            </w:r>
            <w:r w:rsidRPr="00AE21A7">
              <w:rPr>
                <w:rFonts w:ascii="Liberation Serif" w:hAnsi="Liberation Serif"/>
                <w:sz w:val="20"/>
              </w:rPr>
              <w:t>г.</w:t>
            </w:r>
          </w:p>
        </w:tc>
      </w:tr>
      <w:tr w:rsidR="00036913" w:rsidRPr="00AE21A7" w14:paraId="35308801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A037" w14:textId="78D6D8EE" w:rsidR="00036913" w:rsidRPr="00AE21A7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549E0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Ул.  Ухтомского, 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005CA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1926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1A67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18.03.14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0E3B9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DEE3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8A86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168,1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20B46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590B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C1F5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31.12.202</w:t>
            </w:r>
            <w:r w:rsidRPr="00AE21A7">
              <w:rPr>
                <w:rFonts w:ascii="Liberation Serif" w:hAnsi="Liberation Serif"/>
                <w:sz w:val="20"/>
                <w:lang w:val="en-US"/>
              </w:rPr>
              <w:t>5</w:t>
            </w:r>
            <w:r w:rsidRPr="00AE21A7">
              <w:rPr>
                <w:rFonts w:ascii="Liberation Serif" w:hAnsi="Liberation Serif"/>
                <w:sz w:val="20"/>
              </w:rPr>
              <w:t>г.</w:t>
            </w:r>
          </w:p>
        </w:tc>
      </w:tr>
      <w:tr w:rsidR="00036913" w:rsidRPr="00AE21A7" w14:paraId="631EA57D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6A74" w14:textId="654D0A62" w:rsidR="00036913" w:rsidRPr="00AE21A7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A0AE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Ул.  Ухтомского, 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2A6C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1916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4AC5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18.03.14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06A18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2DE60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A09E7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127,92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B4AA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1BE1E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4F01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31.12.202</w:t>
            </w:r>
            <w:r w:rsidRPr="00AE21A7">
              <w:rPr>
                <w:rFonts w:ascii="Liberation Serif" w:hAnsi="Liberation Serif"/>
                <w:sz w:val="20"/>
                <w:lang w:val="en-US"/>
              </w:rPr>
              <w:t>5</w:t>
            </w:r>
            <w:r w:rsidRPr="00AE21A7">
              <w:rPr>
                <w:rFonts w:ascii="Liberation Serif" w:hAnsi="Liberation Serif"/>
                <w:sz w:val="20"/>
              </w:rPr>
              <w:t>г.</w:t>
            </w:r>
          </w:p>
        </w:tc>
      </w:tr>
      <w:tr w:rsidR="00036913" w:rsidRPr="00AE21A7" w14:paraId="2C0B238C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9B3B" w14:textId="57944F68" w:rsidR="00036913" w:rsidRPr="00AE21A7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2F2B6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Ул.   Селекционная,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60683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1957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93A1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13.11.15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3844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B6C0F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D4FE5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D2DD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5DD9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2772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31.12.202</w:t>
            </w:r>
            <w:r w:rsidRPr="00AE21A7">
              <w:rPr>
                <w:rFonts w:ascii="Liberation Serif" w:hAnsi="Liberation Serif"/>
                <w:sz w:val="20"/>
                <w:lang w:val="en-US"/>
              </w:rPr>
              <w:t>5</w:t>
            </w:r>
            <w:r w:rsidRPr="00AE21A7">
              <w:rPr>
                <w:rFonts w:ascii="Liberation Serif" w:hAnsi="Liberation Serif"/>
                <w:sz w:val="20"/>
              </w:rPr>
              <w:t>г.</w:t>
            </w:r>
          </w:p>
        </w:tc>
      </w:tr>
      <w:tr w:rsidR="00036913" w:rsidRPr="00AE21A7" w14:paraId="20E8C52A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7140" w14:textId="6FB721A5" w:rsidR="00036913" w:rsidRPr="00AE21A7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87159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Ул. Пролетарская, 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16004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1942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D3685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04.03.16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16794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7BC0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B2634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245,2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6E3C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C95D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DF43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31.12.202</w:t>
            </w:r>
            <w:r w:rsidRPr="00AE21A7">
              <w:rPr>
                <w:rFonts w:ascii="Liberation Serif" w:hAnsi="Liberation Serif"/>
                <w:sz w:val="20"/>
                <w:lang w:val="en-US"/>
              </w:rPr>
              <w:t>5</w:t>
            </w:r>
            <w:r w:rsidRPr="00AE21A7">
              <w:rPr>
                <w:rFonts w:ascii="Liberation Serif" w:hAnsi="Liberation Serif"/>
                <w:sz w:val="20"/>
              </w:rPr>
              <w:t>г.</w:t>
            </w:r>
          </w:p>
        </w:tc>
      </w:tr>
      <w:tr w:rsidR="00036913" w:rsidRPr="00AE21A7" w14:paraId="53CA046D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9C1A" w14:textId="5F92A11D" w:rsidR="00036913" w:rsidRPr="00AE21A7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14721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 xml:space="preserve">Ул.  </w:t>
            </w:r>
            <w:proofErr w:type="spellStart"/>
            <w:r w:rsidRPr="00AE21A7">
              <w:rPr>
                <w:rFonts w:ascii="Liberation Serif" w:hAnsi="Liberation Serif"/>
                <w:sz w:val="20"/>
              </w:rPr>
              <w:t>Сухобского</w:t>
            </w:r>
            <w:proofErr w:type="spellEnd"/>
            <w:r w:rsidRPr="00AE21A7">
              <w:rPr>
                <w:rFonts w:ascii="Liberation Serif" w:hAnsi="Liberation Serif"/>
                <w:sz w:val="20"/>
              </w:rPr>
              <w:t>,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AF97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1916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719FB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25.07.16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CA221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48DB3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F155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32A8A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AFE5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D423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31.12.202</w:t>
            </w:r>
            <w:r w:rsidRPr="00AE21A7">
              <w:rPr>
                <w:rFonts w:ascii="Liberation Serif" w:hAnsi="Liberation Serif"/>
                <w:sz w:val="20"/>
                <w:lang w:val="en-US"/>
              </w:rPr>
              <w:t>5</w:t>
            </w:r>
            <w:r w:rsidRPr="00AE21A7">
              <w:rPr>
                <w:rFonts w:ascii="Liberation Serif" w:hAnsi="Liberation Serif"/>
                <w:sz w:val="20"/>
              </w:rPr>
              <w:t>г.</w:t>
            </w:r>
          </w:p>
        </w:tc>
      </w:tr>
      <w:tr w:rsidR="00036913" w:rsidRPr="00AE21A7" w14:paraId="55C8C7EF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08B0" w14:textId="173BBE36" w:rsidR="00036913" w:rsidRPr="00AE21A7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121ED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Ул. Азина, 63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F60B5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1989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DD0E7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25.11.16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3FCE5" w14:textId="1A0F65CD" w:rsidR="00036913" w:rsidRPr="00AE21A7" w:rsidRDefault="00396947" w:rsidP="00776A94">
            <w:pPr>
              <w:jc w:val="center"/>
              <w:rPr>
                <w:rFonts w:ascii="Liberation Serif" w:hAnsi="Liberation Serif"/>
                <w:sz w:val="20"/>
              </w:rPr>
            </w:pPr>
            <w:proofErr w:type="spellStart"/>
            <w:r>
              <w:rPr>
                <w:rFonts w:ascii="Liberation Serif" w:hAnsi="Liberation Serif"/>
                <w:sz w:val="20"/>
              </w:rPr>
              <w:t>ш</w:t>
            </w:r>
            <w:r w:rsidR="00036913" w:rsidRPr="00AE21A7">
              <w:rPr>
                <w:rFonts w:ascii="Liberation Serif" w:hAnsi="Liberation Serif"/>
                <w:sz w:val="20"/>
              </w:rPr>
              <w:t>лако</w:t>
            </w:r>
            <w:proofErr w:type="spellEnd"/>
            <w:r w:rsidR="00036913" w:rsidRPr="00AE21A7">
              <w:rPr>
                <w:rFonts w:ascii="Liberation Serif" w:hAnsi="Liberation Serif"/>
                <w:sz w:val="20"/>
              </w:rPr>
              <w:t>-</w:t>
            </w:r>
          </w:p>
          <w:p w14:paraId="3209A1E7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заливной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4E40D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84FE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B595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9B62C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93CD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31.12.2025г.</w:t>
            </w:r>
          </w:p>
        </w:tc>
      </w:tr>
      <w:tr w:rsidR="00036913" w:rsidRPr="00AE21A7" w14:paraId="48595676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F8F7" w14:textId="69FCEDF0" w:rsidR="00036913" w:rsidRPr="00AE21A7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D234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Ул. Пролетарская, 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5F0C1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 xml:space="preserve">Не </w:t>
            </w:r>
            <w:proofErr w:type="spellStart"/>
            <w:r w:rsidRPr="00AE21A7">
              <w:rPr>
                <w:rFonts w:ascii="Liberation Serif" w:hAnsi="Liberation Serif"/>
                <w:sz w:val="20"/>
              </w:rPr>
              <w:t>устан</w:t>
            </w:r>
            <w:proofErr w:type="spellEnd"/>
            <w:r w:rsidRPr="00AE21A7">
              <w:rPr>
                <w:rFonts w:ascii="Liberation Serif" w:hAnsi="Liberation Serif"/>
                <w:sz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1EA1D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08.08.17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37BF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A72BA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02954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E5A9A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68CC0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948B" w14:textId="71A2D120" w:rsidR="00036913" w:rsidRPr="00AE21A7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31.12.2026 г.</w:t>
            </w:r>
          </w:p>
        </w:tc>
      </w:tr>
      <w:tr w:rsidR="00036913" w:rsidRPr="00AE21A7" w14:paraId="529431C1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CF06" w14:textId="0480B0A0" w:rsidR="00036913" w:rsidRPr="00AE21A7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F111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Ул. Пролетарская, 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1BDA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До рев.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4BA5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12.09.17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CBD6D" w14:textId="48960B50" w:rsidR="00036913" w:rsidRPr="00AE21A7" w:rsidRDefault="00396947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п</w:t>
            </w:r>
            <w:r w:rsidR="00036913" w:rsidRPr="00AE21A7">
              <w:rPr>
                <w:rFonts w:ascii="Liberation Serif" w:hAnsi="Liberation Serif"/>
                <w:sz w:val="20"/>
              </w:rPr>
              <w:t>литняк/бревно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BD92F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D111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227,19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C4FB8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17D1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7BD3" w14:textId="0E3DA5A6" w:rsidR="00036913" w:rsidRPr="00AE21A7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31.12.2026 г.</w:t>
            </w:r>
          </w:p>
        </w:tc>
      </w:tr>
      <w:tr w:rsidR="00036913" w:rsidRPr="00AE21A7" w14:paraId="40E2BDB6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ACBB" w14:textId="46BF905B" w:rsidR="00036913" w:rsidRPr="00AE21A7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3FD2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 xml:space="preserve">Ул. Селекционная, 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5CD6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1936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8032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12.09.17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BAB5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829A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2768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240,2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BC56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1D50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5975" w14:textId="6E088FDE" w:rsidR="00036913" w:rsidRPr="00AE21A7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31.12.2026 г.</w:t>
            </w:r>
          </w:p>
        </w:tc>
      </w:tr>
      <w:tr w:rsidR="00036913" w:rsidRPr="00AE21A7" w14:paraId="79B499FA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D1A6" w14:textId="4B13EF0E" w:rsidR="00036913" w:rsidRPr="00AE21A7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A1AC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Ул.  Селекционная, 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318F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1957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7E7E8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12.09.17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8885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A3CF7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1CA3D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89,43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5F67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B2B5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9DBF" w14:textId="59842B30" w:rsidR="00036913" w:rsidRPr="00AE21A7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31.12.2026 г.</w:t>
            </w:r>
          </w:p>
        </w:tc>
      </w:tr>
      <w:tr w:rsidR="00036913" w:rsidRPr="00AE21A7" w14:paraId="484E008A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F3C0" w14:textId="23841CAF" w:rsidR="00036913" w:rsidRPr="00AE21A7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BDD5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Ул. Пушкина,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146E1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1958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0FEA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12.09.17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51B6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7475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36EF8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E37E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2E3B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5A45" w14:textId="3E79ADE0" w:rsidR="00036913" w:rsidRPr="00AE21A7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31.12.2026 г.</w:t>
            </w:r>
          </w:p>
        </w:tc>
      </w:tr>
      <w:tr w:rsidR="00036913" w:rsidRPr="00AE21A7" w14:paraId="7AFCBD8C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8CEA" w14:textId="1247B10C" w:rsidR="00036913" w:rsidRPr="00AE21A7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E498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 xml:space="preserve">Ул. </w:t>
            </w:r>
            <w:proofErr w:type="spellStart"/>
            <w:r w:rsidRPr="00AE21A7">
              <w:rPr>
                <w:rFonts w:ascii="Liberation Serif" w:hAnsi="Liberation Serif"/>
                <w:sz w:val="20"/>
              </w:rPr>
              <w:t>Мизерова</w:t>
            </w:r>
            <w:proofErr w:type="spellEnd"/>
            <w:r w:rsidRPr="00AE21A7">
              <w:rPr>
                <w:rFonts w:ascii="Liberation Serif" w:hAnsi="Liberation Serif"/>
                <w:sz w:val="20"/>
              </w:rPr>
              <w:t>,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F7128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До рев.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518D9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14.11.17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7067E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 xml:space="preserve">бревно/камень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0B217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CFD8A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76129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4D6B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CE86" w14:textId="5D103141" w:rsidR="00036913" w:rsidRPr="00AE21A7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31.12.2026 г.</w:t>
            </w:r>
          </w:p>
        </w:tc>
      </w:tr>
      <w:tr w:rsidR="00036913" w:rsidRPr="00AE21A7" w14:paraId="4628CB8B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A004" w14:textId="6FF9A01D" w:rsidR="00036913" w:rsidRPr="00AE21A7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7928B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Ул. Пушкина, 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B736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1957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A6EDB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14.11.17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B9209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E523C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C861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59,4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D907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6A655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B49D" w14:textId="513E845F" w:rsidR="00036913" w:rsidRPr="00AE21A7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31.12.2026 г.</w:t>
            </w:r>
          </w:p>
        </w:tc>
      </w:tr>
      <w:tr w:rsidR="00036913" w:rsidRPr="00AE21A7" w14:paraId="0A784CD6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6B8A" w14:textId="19993CED" w:rsidR="00036913" w:rsidRPr="00AE21A7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B5105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Ул. Ухтомского,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F605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1959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096A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20.12.17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FB0E" w14:textId="29E409C8" w:rsidR="00036913" w:rsidRPr="00AE21A7" w:rsidRDefault="00396947" w:rsidP="00776A94">
            <w:pPr>
              <w:jc w:val="center"/>
              <w:rPr>
                <w:rFonts w:ascii="Liberation Serif" w:hAnsi="Liberation Serif"/>
                <w:sz w:val="20"/>
              </w:rPr>
            </w:pPr>
            <w:proofErr w:type="spellStart"/>
            <w:r>
              <w:rPr>
                <w:rFonts w:ascii="Liberation Serif" w:hAnsi="Liberation Serif"/>
                <w:sz w:val="20"/>
              </w:rPr>
              <w:t>ш</w:t>
            </w:r>
            <w:r w:rsidR="00036913" w:rsidRPr="00AE21A7">
              <w:rPr>
                <w:rFonts w:ascii="Liberation Serif" w:hAnsi="Liberation Serif"/>
                <w:sz w:val="20"/>
              </w:rPr>
              <w:t>лакобл</w:t>
            </w:r>
            <w:proofErr w:type="spellEnd"/>
            <w:r w:rsidR="00036913" w:rsidRPr="00AE21A7">
              <w:rPr>
                <w:rFonts w:ascii="Liberation Serif" w:hAnsi="Liberation Serif"/>
                <w:sz w:val="20"/>
              </w:rPr>
              <w:t>./кирпич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B0FDE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91F1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487,1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794D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58C5D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9C54" w14:textId="666910B8" w:rsidR="00036913" w:rsidRPr="00AE21A7" w:rsidRDefault="006A6F28" w:rsidP="00776A94">
            <w:pPr>
              <w:jc w:val="center"/>
              <w:rPr>
                <w:rFonts w:ascii="Liberation Serif" w:hAnsi="Liberation Serif"/>
                <w:color w:val="FF0000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31.12.2026 г.</w:t>
            </w:r>
          </w:p>
        </w:tc>
      </w:tr>
      <w:tr w:rsidR="00036913" w:rsidRPr="00AE21A7" w14:paraId="66D2F3C9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6D35" w14:textId="25DF6860" w:rsidR="00036913" w:rsidRPr="00AE21A7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25E52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Ул. Ухтомского,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9685A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1956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0224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20.12.17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D075" w14:textId="3AA469E1" w:rsidR="00036913" w:rsidRPr="00AE21A7" w:rsidRDefault="00396947" w:rsidP="00776A94">
            <w:pPr>
              <w:jc w:val="center"/>
              <w:rPr>
                <w:rFonts w:ascii="Liberation Serif" w:hAnsi="Liberation Serif"/>
                <w:sz w:val="20"/>
              </w:rPr>
            </w:pPr>
            <w:proofErr w:type="spellStart"/>
            <w:r>
              <w:rPr>
                <w:rFonts w:ascii="Liberation Serif" w:hAnsi="Liberation Serif"/>
                <w:sz w:val="20"/>
              </w:rPr>
              <w:t>ш</w:t>
            </w:r>
            <w:r w:rsidR="00036913" w:rsidRPr="00AE21A7">
              <w:rPr>
                <w:rFonts w:ascii="Liberation Serif" w:hAnsi="Liberation Serif"/>
                <w:sz w:val="20"/>
              </w:rPr>
              <w:t>лакобл</w:t>
            </w:r>
            <w:proofErr w:type="spellEnd"/>
            <w:r w:rsidR="00036913" w:rsidRPr="00AE21A7">
              <w:rPr>
                <w:rFonts w:ascii="Liberation Serif" w:hAnsi="Liberation Serif"/>
                <w:sz w:val="20"/>
              </w:rPr>
              <w:t>./кирпич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E6E1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21F6E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479,0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82B2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EC84C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D915" w14:textId="67B3455F" w:rsidR="00036913" w:rsidRPr="00AE21A7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31.12.2026 г.</w:t>
            </w:r>
          </w:p>
        </w:tc>
      </w:tr>
      <w:tr w:rsidR="00036913" w:rsidRPr="00AE21A7" w14:paraId="0B955EE3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5B35" w14:textId="3D7453B9" w:rsidR="00036913" w:rsidRPr="00AE21A7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ADD64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Ул. Пролетарская, 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C16B4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 xml:space="preserve">До рев.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B4E8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21.09.18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C06FD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50886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FD2E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157,84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BB55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7BC1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66B8" w14:textId="6379483E" w:rsidR="00036913" w:rsidRPr="00AE21A7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31.12.2026 г.</w:t>
            </w:r>
          </w:p>
        </w:tc>
      </w:tr>
      <w:tr w:rsidR="00036913" w:rsidRPr="00AE21A7" w14:paraId="5AE93B32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ED39" w14:textId="0A127460" w:rsidR="00036913" w:rsidRPr="00AE21A7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9DD6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Ул.  Кирова, 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61DF1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1962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7827D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21.06.18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5CA62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1C455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5A33C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3EAAB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E92F7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D67D" w14:textId="3ED56098" w:rsidR="00036913" w:rsidRPr="00AE21A7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31.12.2026 г.</w:t>
            </w:r>
          </w:p>
        </w:tc>
      </w:tr>
      <w:tr w:rsidR="00036913" w:rsidRPr="00AE21A7" w14:paraId="1EE17F09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D970" w14:textId="0E5634DC" w:rsidR="00036913" w:rsidRPr="00AE21A7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6339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Ул.  Монтажников, 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4AC3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1977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F87F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21.06.18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2249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брус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37FE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FCD4A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34456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15069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BCB0" w14:textId="1AE77A8B" w:rsidR="00036913" w:rsidRPr="00AE21A7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31.12.2026 г.</w:t>
            </w:r>
          </w:p>
        </w:tc>
      </w:tr>
      <w:tr w:rsidR="00036913" w:rsidRPr="00AE21A7" w14:paraId="4FE21D42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409B" w14:textId="769D9CE7" w:rsidR="00036913" w:rsidRPr="00AE21A7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46F7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Ул. Грязнова,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1E3E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1971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9DFF6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26.12.18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183A9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4B314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D817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AB52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52EC6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2E6E" w14:textId="3D54D95F" w:rsidR="00036913" w:rsidRPr="00AE21A7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31.12.2026 г.</w:t>
            </w:r>
          </w:p>
        </w:tc>
      </w:tr>
      <w:tr w:rsidR="00036913" w:rsidRPr="00AE21A7" w14:paraId="61E374CF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4B03" w14:textId="33CA0B00" w:rsidR="00036913" w:rsidRPr="00AE21A7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lastRenderedPageBreak/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F8A5C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Ул. Отдыха,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B9DD9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1961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7109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19.12.18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452FD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брус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0A355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6AB2D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366,7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1B922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3AC0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92B7" w14:textId="271FB3D5" w:rsidR="00036913" w:rsidRPr="00AE21A7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31.12.2026 г.</w:t>
            </w:r>
          </w:p>
        </w:tc>
      </w:tr>
      <w:tr w:rsidR="00036913" w:rsidRPr="00AE21A7" w14:paraId="7CEA5451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0CA0" w14:textId="5BB650FB" w:rsidR="00036913" w:rsidRPr="00AE21A7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57C0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Ул. Промышленная,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43E2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1960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F47F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19.12.18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52DF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131B1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C36BC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C7F33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88425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5743" w14:textId="0642C28E" w:rsidR="00036913" w:rsidRPr="00AE21A7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31.12.2026 г.</w:t>
            </w:r>
          </w:p>
        </w:tc>
      </w:tr>
      <w:tr w:rsidR="00036913" w:rsidRPr="00AE21A7" w14:paraId="6D9F0051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A35B" w14:textId="466415CA" w:rsidR="00036913" w:rsidRPr="00AE21A7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4C4AE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Ул. Грязнова,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A3343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1957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D421E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06.08.19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E5C42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FDE9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9462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B4B0B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BDDD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19" w14:textId="4A2E82B3" w:rsidR="00036913" w:rsidRPr="00AE21A7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31.12.2027 г.</w:t>
            </w:r>
          </w:p>
        </w:tc>
      </w:tr>
      <w:tr w:rsidR="00036913" w:rsidRPr="00AE21A7" w14:paraId="0193CCCD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1326" w14:textId="343E1312" w:rsidR="00036913" w:rsidRPr="00AE21A7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745B0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Ул. Свердлова, 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94335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До рев.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3306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16.05.19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6673D" w14:textId="0DB1EB58" w:rsidR="00036913" w:rsidRPr="00AE21A7" w:rsidRDefault="00396947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п</w:t>
            </w:r>
            <w:r w:rsidR="00036913" w:rsidRPr="00AE21A7">
              <w:rPr>
                <w:rFonts w:ascii="Liberation Serif" w:hAnsi="Liberation Serif"/>
                <w:sz w:val="20"/>
              </w:rPr>
              <w:t>литняк/бревно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364F4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4BDA9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CA7C6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D5DA6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99EB" w14:textId="7558E0F2" w:rsidR="00036913" w:rsidRPr="00AE21A7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31.12.2027 г.</w:t>
            </w:r>
          </w:p>
        </w:tc>
      </w:tr>
      <w:tr w:rsidR="00036913" w:rsidRPr="00AE21A7" w14:paraId="28571EE7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94B0" w14:textId="40031350" w:rsidR="00036913" w:rsidRPr="00AE21A7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F0F6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Ул. Калинина,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10E94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1960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3A14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06.06.19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E3D6" w14:textId="2CDB5281" w:rsidR="00036913" w:rsidRPr="00AE21A7" w:rsidRDefault="00396947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ш</w:t>
            </w:r>
            <w:r w:rsidR="00036913" w:rsidRPr="00AE21A7">
              <w:rPr>
                <w:rFonts w:ascii="Liberation Serif" w:hAnsi="Liberation Serif"/>
                <w:sz w:val="20"/>
              </w:rPr>
              <w:t>лакоблоки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26907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F4AF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225,6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E8775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81F3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1713" w14:textId="6DBA8E89" w:rsidR="00036913" w:rsidRPr="00AE21A7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31.12.2027 г.</w:t>
            </w:r>
          </w:p>
        </w:tc>
      </w:tr>
      <w:tr w:rsidR="00036913" w:rsidRPr="00AE21A7" w14:paraId="2C5C704D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4615" w14:textId="578C9709" w:rsidR="00036913" w:rsidRPr="00AE21A7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25603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Ул. Пугачева,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AAEBE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1932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EA050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29.04.20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0F7A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3A32B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9F87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0086F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770C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D058" w14:textId="28FB09E5" w:rsidR="00036913" w:rsidRPr="00AE21A7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31.12.2027 г.</w:t>
            </w:r>
          </w:p>
        </w:tc>
      </w:tr>
      <w:tr w:rsidR="00036913" w:rsidRPr="00AE21A7" w14:paraId="0B78E74E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F384" w14:textId="40AE2B8C" w:rsidR="00036913" w:rsidRPr="00AE21A7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FBFA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Ул. Пугачева,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6462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1932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F724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29.04.20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FD5D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B818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4C5B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1E85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9787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ED43" w14:textId="41B74DDD" w:rsidR="00036913" w:rsidRPr="00AE21A7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31.12.2027 г.</w:t>
            </w:r>
          </w:p>
        </w:tc>
      </w:tr>
      <w:tr w:rsidR="00036913" w:rsidRPr="00AE21A7" w14:paraId="72779E3F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4526" w14:textId="6CB68ABC" w:rsidR="00036913" w:rsidRPr="00AE21A7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83EB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Ул. Грязнова,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A24B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1963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DB82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29.04.20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CFEA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F4A2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E6A1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B164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0964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26C7" w14:textId="3032EF8D" w:rsidR="00036913" w:rsidRPr="00AE21A7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31.12.2027 г.</w:t>
            </w:r>
          </w:p>
        </w:tc>
      </w:tr>
      <w:tr w:rsidR="00036913" w:rsidRPr="00AE21A7" w14:paraId="36EA14B7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BDB0" w14:textId="2983E540" w:rsidR="00036913" w:rsidRPr="00AE21A7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EADE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Ул. Отдыха,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3012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1973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122F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28.02.20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6146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брус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B038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1C7F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206,6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3144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E4BA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AA7C" w14:textId="2D1CCD04" w:rsidR="00036913" w:rsidRPr="00AE21A7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31.12.2027 г.</w:t>
            </w:r>
          </w:p>
        </w:tc>
      </w:tr>
      <w:tr w:rsidR="00036913" w:rsidRPr="00AE21A7" w14:paraId="3363DE06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76C3" w14:textId="187DD679" w:rsidR="00036913" w:rsidRPr="00AE21A7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FF37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Ул. Ачитская,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BBCA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1961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3A48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17.03.20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A669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E435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ABD5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D768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8022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598A" w14:textId="44F1CF4C" w:rsidR="00036913" w:rsidRPr="00AE21A7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31.12.2027 г.</w:t>
            </w:r>
          </w:p>
        </w:tc>
      </w:tr>
      <w:tr w:rsidR="00036913" w:rsidRPr="00AE21A7" w14:paraId="07C0A0C9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4C52" w14:textId="566627BA" w:rsidR="00036913" w:rsidRPr="00AE21A7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ABD9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Ул. Мирная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774D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1961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AC27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29.06.20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0C37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кирпич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6EB9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99C1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6631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40EA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260E" w14:textId="0BAA5CF8" w:rsidR="00036913" w:rsidRPr="00AE21A7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31.12.2027 г.</w:t>
            </w:r>
          </w:p>
        </w:tc>
      </w:tr>
      <w:tr w:rsidR="00036913" w:rsidRPr="00AE21A7" w14:paraId="62AE574E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ED41" w14:textId="5E4382FB" w:rsidR="00036913" w:rsidRPr="00AE21A7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8CDE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Ул. Трескова 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C13E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1959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41E4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26.02.20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890E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A946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DA0E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320,1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115F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2B87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8E7E" w14:textId="21BD5F13" w:rsidR="00036913" w:rsidRPr="00AE21A7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31.12.2027 г.</w:t>
            </w:r>
          </w:p>
        </w:tc>
      </w:tr>
      <w:tr w:rsidR="00036913" w:rsidRPr="00AE21A7" w14:paraId="1AD9040C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3BE1" w14:textId="51C5E7D3" w:rsidR="00036913" w:rsidRPr="00AE21A7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F9D6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Ул. Октября 23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4B15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1955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0AEC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26.12.20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AC3F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брус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9C50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A870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481,8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C8CC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 w:rsidRPr="00AE21A7">
              <w:rPr>
                <w:rFonts w:ascii="Liberation Serif" w:hAnsi="Liberation Serif"/>
                <w:sz w:val="20"/>
                <w:lang w:val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1A8B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1792" w14:textId="78F53297" w:rsidR="00036913" w:rsidRPr="00AE21A7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31.12.2027 г.</w:t>
            </w:r>
          </w:p>
        </w:tc>
      </w:tr>
      <w:tr w:rsidR="00036913" w:rsidRPr="00AE21A7" w14:paraId="360C896C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0931" w14:textId="3FA82C0E" w:rsidR="00036913" w:rsidRPr="00AE21A7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658E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Ул. Лесозаводская,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E0BC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не установлен/1995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7891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02.07.21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3EA5" w14:textId="53B2AF75" w:rsidR="00036913" w:rsidRPr="00AE21A7" w:rsidRDefault="00396947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б</w:t>
            </w:r>
            <w:r w:rsidR="00036913" w:rsidRPr="00AE21A7">
              <w:rPr>
                <w:rFonts w:ascii="Liberation Serif" w:hAnsi="Liberation Serif"/>
                <w:sz w:val="20"/>
              </w:rPr>
              <w:t xml:space="preserve">утовый камень/ брус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3667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46 (на 1995)/28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EDED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226,6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7524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A9F6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31F0" w14:textId="08288D2D" w:rsidR="00036913" w:rsidRPr="00AE21A7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31.12.2028 г.</w:t>
            </w:r>
          </w:p>
        </w:tc>
      </w:tr>
      <w:tr w:rsidR="00036913" w:rsidRPr="00AE21A7" w14:paraId="26852673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C7C8" w14:textId="1D983CB7" w:rsidR="00036913" w:rsidRPr="00AE21A7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0B70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Ул. Красных Партизан, 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A1FA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До рев.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C8F1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29.06.21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8638" w14:textId="68980082" w:rsidR="00036913" w:rsidRPr="00AE21A7" w:rsidRDefault="00396947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б</w:t>
            </w:r>
            <w:r w:rsidR="00036913" w:rsidRPr="00AE21A7">
              <w:rPr>
                <w:rFonts w:ascii="Liberation Serif" w:hAnsi="Liberation Serif"/>
                <w:sz w:val="20"/>
              </w:rPr>
              <w:t>утовый камень/</w:t>
            </w:r>
          </w:p>
          <w:p w14:paraId="29CCBC75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8B21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346D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FF5B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2405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A51D" w14:textId="12CEC679" w:rsidR="00036913" w:rsidRPr="00AE21A7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31.12.2028 г.</w:t>
            </w:r>
          </w:p>
        </w:tc>
      </w:tr>
      <w:tr w:rsidR="00036913" w:rsidRPr="00AE21A7" w14:paraId="585F563C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C63E" w14:textId="528B03AA" w:rsidR="00036913" w:rsidRPr="00AE21A7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28C4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Ул. Вокзальная,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C4CA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До рев.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4E33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29.06.21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EC0B" w14:textId="1E562A37" w:rsidR="00036913" w:rsidRPr="00AE21A7" w:rsidRDefault="00396947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ш</w:t>
            </w:r>
            <w:r w:rsidR="00036913" w:rsidRPr="00AE21A7">
              <w:rPr>
                <w:rFonts w:ascii="Liberation Serif" w:hAnsi="Liberation Serif"/>
                <w:sz w:val="20"/>
              </w:rPr>
              <w:t>лакобетон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42F4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6621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93,6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D182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5A0B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2E76" w14:textId="34B218E4" w:rsidR="00036913" w:rsidRPr="00AE21A7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31.12.2028 г.</w:t>
            </w:r>
          </w:p>
        </w:tc>
      </w:tr>
      <w:tr w:rsidR="00036913" w:rsidRPr="00AE21A7" w14:paraId="29CC9924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0EE4" w14:textId="5989D58A" w:rsidR="00036913" w:rsidRPr="00AE21A7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2B87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Ул. Березовая,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A6B2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1940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CD88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25.08.21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D691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2B54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0743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75B3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1E21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CA7A" w14:textId="6AC1BFAA" w:rsidR="00036913" w:rsidRPr="00AE21A7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31.12.2028 г.</w:t>
            </w:r>
          </w:p>
        </w:tc>
      </w:tr>
      <w:tr w:rsidR="00036913" w:rsidRPr="00AE21A7" w14:paraId="3C6F591D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C65B" w14:textId="6ECBBD1F" w:rsidR="00036913" w:rsidRPr="00AE21A7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6774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Ул. Станционная,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912C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1916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427D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02.12.21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98C4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6B7F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CE3D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204,5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D19A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D9D0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C45F" w14:textId="6FA858DA" w:rsidR="00036913" w:rsidRPr="00AE21A7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31.12.2028 г.</w:t>
            </w:r>
          </w:p>
        </w:tc>
      </w:tr>
      <w:tr w:rsidR="00036913" w:rsidRPr="00AE21A7" w14:paraId="0A94DB55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76E5" w14:textId="78415719" w:rsidR="00036913" w:rsidRPr="00AE21A7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DC01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 xml:space="preserve">Ул. </w:t>
            </w:r>
            <w:proofErr w:type="spellStart"/>
            <w:r w:rsidRPr="00AE21A7">
              <w:rPr>
                <w:rFonts w:ascii="Liberation Serif" w:hAnsi="Liberation Serif"/>
                <w:sz w:val="20"/>
              </w:rPr>
              <w:t>Мизерова</w:t>
            </w:r>
            <w:proofErr w:type="spellEnd"/>
            <w:r w:rsidRPr="00AE21A7">
              <w:rPr>
                <w:rFonts w:ascii="Liberation Serif" w:hAnsi="Liberation Serif"/>
                <w:sz w:val="20"/>
              </w:rPr>
              <w:t>, 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B74F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1916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F3DE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02.12.21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5EE6" w14:textId="7DA7AB44" w:rsidR="00036913" w:rsidRPr="00AE21A7" w:rsidRDefault="00396947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б</w:t>
            </w:r>
            <w:r w:rsidR="00036913" w:rsidRPr="00AE21A7">
              <w:rPr>
                <w:rFonts w:ascii="Liberation Serif" w:hAnsi="Liberation Serif"/>
                <w:sz w:val="20"/>
              </w:rPr>
              <w:t>утовый камень/</w:t>
            </w:r>
          </w:p>
          <w:p w14:paraId="0ED457DA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05D0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B836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9336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53CD" w14:textId="77777777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AE21A7">
              <w:rPr>
                <w:rFonts w:ascii="Liberation Serif" w:hAnsi="Liberation Serif"/>
                <w:sz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BE2E" w14:textId="5E9FC81F" w:rsidR="00036913" w:rsidRPr="00AE21A7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31.12.2028 г.</w:t>
            </w:r>
          </w:p>
        </w:tc>
      </w:tr>
      <w:tr w:rsidR="00036913" w:rsidRPr="00AE21A7" w14:paraId="2A937B1B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724C" w14:textId="7D4EDCDA" w:rsidR="00036913" w:rsidRPr="00AE21A7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CA97" w14:textId="072963A2" w:rsidR="00036913" w:rsidRPr="00AE21A7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Ул. Интернациональная,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DBCB" w14:textId="3CBEDB7A" w:rsidR="00036913" w:rsidRPr="00AE21A7" w:rsidRDefault="001D4F77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1974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EBE3" w14:textId="4065A10C" w:rsidR="00036913" w:rsidRPr="00AE21A7" w:rsidRDefault="00FA4133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02.09.22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4818" w14:textId="3A290DB2" w:rsidR="00036913" w:rsidRPr="00AE21A7" w:rsidRDefault="00FA4133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9863" w14:textId="7F570A82" w:rsidR="00036913" w:rsidRPr="00AE21A7" w:rsidRDefault="00FA4133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D55F" w14:textId="1CC15F38" w:rsidR="00036913" w:rsidRPr="00AE21A7" w:rsidRDefault="00FA4133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421,</w:t>
            </w:r>
            <w:r w:rsidR="0072408D">
              <w:rPr>
                <w:rFonts w:ascii="Liberation Serif" w:hAnsi="Liberation Serif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7B52" w14:textId="24DBCC67" w:rsidR="00036913" w:rsidRPr="00AE21A7" w:rsidRDefault="00FA4133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E284" w14:textId="0E406ABC" w:rsidR="00036913" w:rsidRPr="00AE21A7" w:rsidRDefault="00FA4133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A0BD" w14:textId="4E6711BB" w:rsidR="00036913" w:rsidRPr="00AE21A7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1F7834" w:rsidRPr="00AE21A7" w14:paraId="713B2AD0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5000" w14:textId="027FE964" w:rsidR="001F7834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0737" w14:textId="299618B6" w:rsidR="001F7834" w:rsidRDefault="001F7834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Ул. Березовая,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7C29" w14:textId="73AD1E1C" w:rsidR="001F7834" w:rsidRDefault="004050F1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1933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E6B2" w14:textId="18ECD8B4" w:rsidR="001F7834" w:rsidRDefault="004050F1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23.09.22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FE2D" w14:textId="132923BD" w:rsidR="001F7834" w:rsidRDefault="001F7834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D113" w14:textId="10ECCCB5" w:rsidR="001F7834" w:rsidRDefault="00823C8D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9FBE" w14:textId="334F9AF9" w:rsidR="001F7834" w:rsidRDefault="00823C8D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0DB2" w14:textId="1D8A02B0" w:rsidR="001F7834" w:rsidRDefault="00823C8D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3F0E" w14:textId="27731B4B" w:rsidR="001F7834" w:rsidRDefault="00823C8D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CA50" w14:textId="374EEED6" w:rsidR="001F7834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1F7834" w:rsidRPr="00AE21A7" w14:paraId="5EBE1329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BCA1" w14:textId="4BD55DF3" w:rsidR="001F7834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55D7" w14:textId="6DA96412" w:rsidR="001F7834" w:rsidRDefault="001F7834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Ул. Пролетарская, 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DB6B" w14:textId="2F505F5E" w:rsidR="001F7834" w:rsidRDefault="004050F1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1917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831" w14:textId="780256AA" w:rsidR="001F7834" w:rsidRDefault="004050F1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23.09.22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1537" w14:textId="2D8E8794" w:rsidR="001F7834" w:rsidRDefault="001F7834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AABD" w14:textId="32283EF4" w:rsidR="001F7834" w:rsidRDefault="00823C8D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BA47" w14:textId="4EFE236D" w:rsidR="001F7834" w:rsidRDefault="00823C8D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F04F" w14:textId="5295D19C" w:rsidR="001F7834" w:rsidRDefault="00823C8D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0D16" w14:textId="05EAD8C0" w:rsidR="001F7834" w:rsidRDefault="00823C8D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C2F6" w14:textId="4FB6A26D" w:rsidR="001F7834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FF69A0" w:rsidRPr="00AE21A7" w14:paraId="25E30334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CD0B" w14:textId="41B6367F" w:rsidR="00FF69A0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DA44" w14:textId="4277E789" w:rsidR="00FF69A0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Ул. Ленина, 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302E" w14:textId="558856AA" w:rsidR="00FF69A0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1931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2782" w14:textId="73A2AC8C" w:rsidR="00FF69A0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26.12.22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750D" w14:textId="22F0CF60" w:rsidR="00FF69A0" w:rsidRDefault="000E2825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50DC" w14:textId="35F6BFA6" w:rsidR="00FF69A0" w:rsidRDefault="000E2825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D94B" w14:textId="44F8E86A" w:rsidR="00FF69A0" w:rsidRDefault="000E2825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F620" w14:textId="01070A82" w:rsidR="00FF69A0" w:rsidRDefault="000E2825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0856" w14:textId="374864EA" w:rsidR="00FF69A0" w:rsidRPr="00552EDA" w:rsidRDefault="00552EDA" w:rsidP="00776A94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957F" w14:textId="06A75C62" w:rsidR="00FF69A0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FF69A0" w:rsidRPr="00AE21A7" w14:paraId="434CB737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A21B" w14:textId="18C24F81" w:rsidR="00FF69A0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B2D7" w14:textId="2B42A7BF" w:rsidR="00FF69A0" w:rsidRDefault="000E2825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Ул. Балластная,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8B18" w14:textId="53D07FE2" w:rsidR="00FF69A0" w:rsidRDefault="000E2825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1924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D8E8" w14:textId="6C4A7F6B" w:rsidR="00FF69A0" w:rsidRDefault="000E2825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26.12.22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172A" w14:textId="7E33391E" w:rsidR="00FF69A0" w:rsidRDefault="000E2825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B320" w14:textId="7889D011" w:rsidR="00FF69A0" w:rsidRDefault="000E2825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98AE" w14:textId="2ADD9A66" w:rsidR="00FF69A0" w:rsidRDefault="000E2825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450B" w14:textId="12790EFA" w:rsidR="00FF69A0" w:rsidRDefault="000E2825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9E52" w14:textId="0993D05C" w:rsidR="00FF69A0" w:rsidRPr="00552EDA" w:rsidRDefault="00552EDA" w:rsidP="00776A94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9C22" w14:textId="32FF677C" w:rsidR="00FF69A0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FF69A0" w:rsidRPr="00AE21A7" w14:paraId="4DFC479B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A446" w14:textId="0EA45533" w:rsidR="00FF69A0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15D5" w14:textId="782EB467" w:rsidR="00FF69A0" w:rsidRDefault="000E2825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 xml:space="preserve">Ул. </w:t>
            </w:r>
            <w:proofErr w:type="spellStart"/>
            <w:r>
              <w:rPr>
                <w:rFonts w:ascii="Liberation Serif" w:hAnsi="Liberation Serif"/>
                <w:sz w:val="20"/>
              </w:rPr>
              <w:t>Зюрзинская</w:t>
            </w:r>
            <w:proofErr w:type="spellEnd"/>
            <w:r>
              <w:rPr>
                <w:rFonts w:ascii="Liberation Serif" w:hAnsi="Liberation Serif"/>
                <w:sz w:val="20"/>
              </w:rPr>
              <w:t>,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3E5A" w14:textId="075F5750" w:rsidR="00FF69A0" w:rsidRDefault="000E2825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1960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08D2" w14:textId="4AAF5C44" w:rsidR="00FF69A0" w:rsidRDefault="000E2825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26.12.22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1929" w14:textId="273EFC5B" w:rsidR="00FF69A0" w:rsidRDefault="000E2825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0E91" w14:textId="3482CA93" w:rsidR="00FF69A0" w:rsidRDefault="000E2825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A4E5" w14:textId="48B6ABC3" w:rsidR="00FF69A0" w:rsidRDefault="000E2825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C552" w14:textId="6FA5514E" w:rsidR="00FF69A0" w:rsidRDefault="000E2825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DCB6" w14:textId="06AD00EA" w:rsidR="00FF69A0" w:rsidRPr="00552EDA" w:rsidRDefault="00552EDA" w:rsidP="00776A94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3120" w14:textId="635491C4" w:rsidR="00FF69A0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FF69A0" w:rsidRPr="00AE21A7" w14:paraId="3BFC1213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DAE0" w14:textId="360BCD39" w:rsidR="00FF69A0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ADD9" w14:textId="21CF7353" w:rsidR="00FF69A0" w:rsidRDefault="006C7FE2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Ул. Интернациональная, 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3BF2" w14:textId="2D89CBDB" w:rsidR="00FF69A0" w:rsidRDefault="006C7FE2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До рев.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6BC9" w14:textId="0FF9DDD3" w:rsidR="00FF69A0" w:rsidRDefault="006C7FE2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26.12.22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D2B1" w14:textId="11F41BBB" w:rsidR="00FF69A0" w:rsidRDefault="00396947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к</w:t>
            </w:r>
            <w:r w:rsidR="006C7FE2">
              <w:rPr>
                <w:rFonts w:ascii="Liberation Serif" w:hAnsi="Liberation Serif"/>
                <w:sz w:val="20"/>
              </w:rPr>
              <w:t>ирпич/бревно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8D85" w14:textId="0212D5EB" w:rsidR="00FF69A0" w:rsidRDefault="006C7FE2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EA27" w14:textId="01F8DE26" w:rsidR="00FF69A0" w:rsidRDefault="006C7FE2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B4E8" w14:textId="436F1745" w:rsidR="00FF69A0" w:rsidRDefault="006C7FE2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00D9" w14:textId="493BA38A" w:rsidR="00FF69A0" w:rsidRPr="00552EDA" w:rsidRDefault="00552EDA" w:rsidP="00776A94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5321" w14:textId="18CAB4B2" w:rsidR="00FF69A0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FF69A0" w:rsidRPr="00AE21A7" w14:paraId="330F1D4B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2AC2" w14:textId="34D83280" w:rsidR="00FF69A0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35BB" w14:textId="3595A438" w:rsidR="00FF69A0" w:rsidRDefault="006C7FE2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 xml:space="preserve">Ул. </w:t>
            </w:r>
            <w:proofErr w:type="spellStart"/>
            <w:r>
              <w:rPr>
                <w:rFonts w:ascii="Liberation Serif" w:hAnsi="Liberation Serif"/>
                <w:sz w:val="20"/>
              </w:rPr>
              <w:t>Сухобского</w:t>
            </w:r>
            <w:proofErr w:type="spellEnd"/>
            <w:r>
              <w:rPr>
                <w:rFonts w:ascii="Liberation Serif" w:hAnsi="Liberation Serif"/>
                <w:sz w:val="20"/>
              </w:rPr>
              <w:t>,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3E4B" w14:textId="62B980F2" w:rsidR="00FF69A0" w:rsidRDefault="006C7FE2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1920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AAA5" w14:textId="4CFE29A0" w:rsidR="00FF69A0" w:rsidRDefault="006C7FE2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26.12.22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6F42" w14:textId="299187B7" w:rsidR="00FF69A0" w:rsidRDefault="006C7FE2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FF5B" w14:textId="3A285C1B" w:rsidR="00FF69A0" w:rsidRDefault="006C7FE2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31BB" w14:textId="57422811" w:rsidR="00FF69A0" w:rsidRDefault="006C7FE2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201,6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AD73" w14:textId="2008095E" w:rsidR="00FF69A0" w:rsidRDefault="006C7FE2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D870" w14:textId="07D14CF5" w:rsidR="00FF69A0" w:rsidRPr="00552EDA" w:rsidRDefault="00552EDA" w:rsidP="00776A94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1B5A" w14:textId="2F8A9C26" w:rsidR="00FF69A0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FF69A0" w:rsidRPr="00AE21A7" w14:paraId="5CCD217D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98AA" w14:textId="1FE681A9" w:rsidR="00FF69A0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AA77" w14:textId="194502E6" w:rsidR="00FF69A0" w:rsidRDefault="006C7FE2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Ул. Куйбышева,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88F9" w14:textId="19629866" w:rsidR="00FF69A0" w:rsidRDefault="006C7FE2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1917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87F4" w14:textId="0BB4B712" w:rsidR="00FF69A0" w:rsidRDefault="006C7FE2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26.12.22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9120" w14:textId="16F6F095" w:rsidR="00FF69A0" w:rsidRDefault="00396947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б</w:t>
            </w:r>
            <w:r w:rsidR="006C7FE2">
              <w:rPr>
                <w:rFonts w:ascii="Liberation Serif" w:hAnsi="Liberation Serif"/>
                <w:sz w:val="20"/>
              </w:rPr>
              <w:t>утовый камень/бревно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71A2" w14:textId="022DE060" w:rsidR="00FF69A0" w:rsidRDefault="006C7FE2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3B2E" w14:textId="02D27DBC" w:rsidR="00FF69A0" w:rsidRDefault="006C7FE2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19B1" w14:textId="602E4EEA" w:rsidR="00FF69A0" w:rsidRDefault="006C7FE2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8E2A" w14:textId="2C512294" w:rsidR="00FF69A0" w:rsidRPr="00552EDA" w:rsidRDefault="00552EDA" w:rsidP="00776A94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CCA2" w14:textId="3279C914" w:rsidR="00FF69A0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FF69A0" w:rsidRPr="00AE21A7" w14:paraId="5BC27DA2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B2EB" w14:textId="14FDF4FB" w:rsidR="00FF69A0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BA8A" w14:textId="53632BA3" w:rsidR="00FF69A0" w:rsidRDefault="008A2C57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 xml:space="preserve">Ул. </w:t>
            </w:r>
            <w:proofErr w:type="spellStart"/>
            <w:r>
              <w:rPr>
                <w:rFonts w:ascii="Liberation Serif" w:hAnsi="Liberation Serif"/>
                <w:sz w:val="20"/>
              </w:rPr>
              <w:t>Сухобского</w:t>
            </w:r>
            <w:proofErr w:type="spellEnd"/>
            <w:r>
              <w:rPr>
                <w:rFonts w:ascii="Liberation Serif" w:hAnsi="Liberation Serif"/>
                <w:sz w:val="20"/>
              </w:rPr>
              <w:t>,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F975" w14:textId="406FED19" w:rsidR="00FF69A0" w:rsidRDefault="008A2C57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1962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AF42" w14:textId="2CB2FD0F" w:rsidR="00FF69A0" w:rsidRDefault="008A2C57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26.12.22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41D5" w14:textId="271643C6" w:rsidR="00FF69A0" w:rsidRDefault="008A2C57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кирпич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4D77" w14:textId="65C134DD" w:rsidR="00FF69A0" w:rsidRDefault="008A2C57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93D8" w14:textId="64013E36" w:rsidR="00FF69A0" w:rsidRDefault="008A2C57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1198,9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6F20" w14:textId="1F2C645E" w:rsidR="00FF69A0" w:rsidRDefault="002A0E1A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1E88" w14:textId="4A5E698C" w:rsidR="00FF69A0" w:rsidRPr="00552EDA" w:rsidRDefault="002A0E1A" w:rsidP="00776A94">
            <w:pPr>
              <w:jc w:val="center"/>
              <w:rPr>
                <w:rFonts w:ascii="Liberation Serif" w:hAnsi="Liberation Serif"/>
                <w:sz w:val="20"/>
                <w:highlight w:val="yellow"/>
              </w:rPr>
            </w:pPr>
            <w:r w:rsidRPr="002A0E1A">
              <w:rPr>
                <w:rFonts w:ascii="Liberation Serif" w:hAnsi="Liberation Serif"/>
                <w:sz w:val="20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FD48" w14:textId="2071E0A9" w:rsidR="00FF69A0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FF69A0" w:rsidRPr="00AE21A7" w14:paraId="5020D32A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9ED2" w14:textId="7931C4ED" w:rsidR="00FF69A0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B880" w14:textId="5F22BC2A" w:rsidR="00FF69A0" w:rsidRDefault="008A2C57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Ул. Промышленная,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FB04" w14:textId="508ED17A" w:rsidR="00FF69A0" w:rsidRDefault="008A2C57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1917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8D3E" w14:textId="56591D3A" w:rsidR="00FF69A0" w:rsidRDefault="008A2C57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26.12.22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2D42" w14:textId="786407AB" w:rsidR="00FF69A0" w:rsidRDefault="008A2C57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1D7D" w14:textId="3C50B7C8" w:rsidR="00FF69A0" w:rsidRDefault="008A2C57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F617" w14:textId="6C74BB95" w:rsidR="00FF69A0" w:rsidRDefault="008A2C57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943E" w14:textId="554D2A74" w:rsidR="00FF69A0" w:rsidRDefault="008A2C57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D7BA" w14:textId="2ECC0A93" w:rsidR="00FF69A0" w:rsidRPr="00552EDA" w:rsidRDefault="00552EDA" w:rsidP="00776A94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E62B" w14:textId="2BA6C782" w:rsidR="00FF69A0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FF69A0" w:rsidRPr="00AE21A7" w14:paraId="3624B47F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E068" w14:textId="4E87D135" w:rsidR="00FF69A0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A9B4" w14:textId="556E2B50" w:rsidR="00FF69A0" w:rsidRDefault="008A2C57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Ул. Отдыха,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59DF" w14:textId="44B5BAE2" w:rsidR="00FF69A0" w:rsidRDefault="008A2C57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1970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A70B" w14:textId="67963F5F" w:rsidR="00FF69A0" w:rsidRDefault="008A2C57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26.12.22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FB1B" w14:textId="4B39997B" w:rsidR="00FF69A0" w:rsidRDefault="008A2C57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17CB" w14:textId="6B0F8BD9" w:rsidR="00FF69A0" w:rsidRDefault="008A2C57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B08C" w14:textId="47CA8633" w:rsidR="00FF69A0" w:rsidRDefault="008A2C57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B09D" w14:textId="58714C7C" w:rsidR="00FF69A0" w:rsidRDefault="008A2C57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7B5C" w14:textId="1E39398C" w:rsidR="00FF69A0" w:rsidRPr="00552EDA" w:rsidRDefault="00552EDA" w:rsidP="00776A94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49DF" w14:textId="3772833A" w:rsidR="00FF69A0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FF69A0" w:rsidRPr="00AE21A7" w14:paraId="0BEA847E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1DA3" w14:textId="62BEF8C3" w:rsidR="00FF69A0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lastRenderedPageBreak/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B5D5" w14:textId="7CBBA7ED" w:rsidR="00FF69A0" w:rsidRDefault="008A2C57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 xml:space="preserve">Ул. </w:t>
            </w:r>
            <w:proofErr w:type="spellStart"/>
            <w:r>
              <w:rPr>
                <w:rFonts w:ascii="Liberation Serif" w:hAnsi="Liberation Serif"/>
                <w:sz w:val="20"/>
              </w:rPr>
              <w:t>Сухобского</w:t>
            </w:r>
            <w:proofErr w:type="spellEnd"/>
            <w:r>
              <w:rPr>
                <w:rFonts w:ascii="Liberation Serif" w:hAnsi="Liberation Serif"/>
                <w:sz w:val="20"/>
              </w:rPr>
              <w:t>,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6805" w14:textId="3AE073EC" w:rsidR="00FF69A0" w:rsidRDefault="008A2C57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Не устан</w:t>
            </w:r>
            <w:r w:rsidR="00127CF8">
              <w:rPr>
                <w:rFonts w:ascii="Liberation Serif" w:hAnsi="Liberation Serif"/>
                <w:sz w:val="20"/>
              </w:rPr>
              <w:t>овлен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7823" w14:textId="31995959" w:rsidR="00FF69A0" w:rsidRDefault="008A2C57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26.12.22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94E7" w14:textId="426C8359" w:rsidR="00FF69A0" w:rsidRDefault="008A2C57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58FB" w14:textId="21578B3C" w:rsidR="00FF69A0" w:rsidRDefault="009727C1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60CA" w14:textId="26FBB152" w:rsidR="00FF69A0" w:rsidRDefault="008A2C57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E36C" w14:textId="51787095" w:rsidR="00FF69A0" w:rsidRDefault="009727C1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8F5C" w14:textId="7B0E5B15" w:rsidR="00FF69A0" w:rsidRPr="00552EDA" w:rsidRDefault="00552EDA" w:rsidP="00776A94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9031" w14:textId="7BCA24BF" w:rsidR="00FF69A0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FF69A0" w:rsidRPr="00AE21A7" w14:paraId="2B167801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7D56" w14:textId="486E60FD" w:rsidR="00FF69A0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227D" w14:textId="1E904BBB" w:rsidR="00FF69A0" w:rsidRDefault="009727C1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 xml:space="preserve">Пер. </w:t>
            </w:r>
            <w:proofErr w:type="spellStart"/>
            <w:r>
              <w:rPr>
                <w:rFonts w:ascii="Liberation Serif" w:hAnsi="Liberation Serif"/>
                <w:sz w:val="20"/>
              </w:rPr>
              <w:t>Черкасовский</w:t>
            </w:r>
            <w:proofErr w:type="spellEnd"/>
            <w:r>
              <w:rPr>
                <w:rFonts w:ascii="Liberation Serif" w:hAnsi="Liberation Serif"/>
                <w:sz w:val="20"/>
              </w:rPr>
              <w:t>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CB82" w14:textId="7F10C3E5" w:rsidR="00FF69A0" w:rsidRDefault="009727C1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1965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199D" w14:textId="74BB3E87" w:rsidR="00FF69A0" w:rsidRDefault="009727C1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26.12.22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5848" w14:textId="79383049" w:rsidR="00FF69A0" w:rsidRDefault="009727C1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брус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7722" w14:textId="31F9B391" w:rsidR="00FF69A0" w:rsidRDefault="009727C1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16EF" w14:textId="25669882" w:rsidR="00FF69A0" w:rsidRDefault="009727C1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324,9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C8E2" w14:textId="41B3CA94" w:rsidR="00FF69A0" w:rsidRDefault="009727C1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5BE5" w14:textId="6F591F71" w:rsidR="00FF69A0" w:rsidRPr="00552EDA" w:rsidRDefault="00552EDA" w:rsidP="00776A94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3934" w14:textId="032F6344" w:rsidR="00FF69A0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FF69A0" w:rsidRPr="00AE21A7" w14:paraId="7072508D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785C" w14:textId="0409CC6A" w:rsidR="00FF69A0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2B87" w14:textId="3FF5571D" w:rsidR="00FF69A0" w:rsidRDefault="009727C1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 xml:space="preserve">Ул. </w:t>
            </w:r>
            <w:proofErr w:type="spellStart"/>
            <w:r>
              <w:rPr>
                <w:rFonts w:ascii="Liberation Serif" w:hAnsi="Liberation Serif"/>
                <w:sz w:val="20"/>
              </w:rPr>
              <w:t>Мизерова</w:t>
            </w:r>
            <w:proofErr w:type="spellEnd"/>
            <w:r>
              <w:rPr>
                <w:rFonts w:ascii="Liberation Serif" w:hAnsi="Liberation Serif"/>
                <w:sz w:val="20"/>
              </w:rPr>
              <w:t>, 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A62C" w14:textId="6E72C357" w:rsidR="00FF69A0" w:rsidRDefault="009727C1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1963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AE70" w14:textId="20CE5233" w:rsidR="00FF69A0" w:rsidRDefault="009727C1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26.12.22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F153" w14:textId="4FE1038E" w:rsidR="00FF69A0" w:rsidRDefault="009727C1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брус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F9E8" w14:textId="2A54BEE4" w:rsidR="00FF69A0" w:rsidRPr="0062528A" w:rsidRDefault="009727C1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23AF" w14:textId="3364C547" w:rsidR="00FF69A0" w:rsidRDefault="009727C1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A15B" w14:textId="3BF0FDA0" w:rsidR="00FF69A0" w:rsidRDefault="009727C1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DD0C" w14:textId="4790DFD2" w:rsidR="00FF69A0" w:rsidRDefault="00663C9E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1005" w14:textId="66545C4D" w:rsidR="00FF69A0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FF69A0" w:rsidRPr="00AE21A7" w14:paraId="6F6FE4DC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2F06" w14:textId="4C7BD3AD" w:rsidR="00FF69A0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F87B" w14:textId="67A6FFAC" w:rsidR="00FF69A0" w:rsidRDefault="0062528A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Ул. Куйбышева,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77E7" w14:textId="2D5B314B" w:rsidR="00FF69A0" w:rsidRDefault="0062528A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1917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9E02" w14:textId="2D834239" w:rsidR="00FF69A0" w:rsidRDefault="0062528A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26.12.22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51F9" w14:textId="178EC9DA" w:rsidR="00FF69A0" w:rsidRDefault="00396947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б</w:t>
            </w:r>
            <w:r w:rsidR="0062528A">
              <w:rPr>
                <w:rFonts w:ascii="Liberation Serif" w:hAnsi="Liberation Serif"/>
                <w:sz w:val="20"/>
              </w:rPr>
              <w:t>утовый камень/бревно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8D7B" w14:textId="2732D678" w:rsidR="00FF69A0" w:rsidRDefault="0062528A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8CBA" w14:textId="3F8F4C17" w:rsidR="00FF69A0" w:rsidRDefault="0062528A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800F" w14:textId="7766DA41" w:rsidR="00FF69A0" w:rsidRDefault="0062528A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73AD" w14:textId="7BBA11FD" w:rsidR="00FF69A0" w:rsidRPr="00552EDA" w:rsidRDefault="00552EDA" w:rsidP="00776A94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7E79" w14:textId="6443E087" w:rsidR="00FF69A0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FF69A0" w:rsidRPr="00AE21A7" w14:paraId="1F0AC77F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C455" w14:textId="012782E4" w:rsidR="00FF69A0" w:rsidRDefault="0062528A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C6D3" w14:textId="4CA55517" w:rsidR="00FF69A0" w:rsidRDefault="0062528A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 xml:space="preserve">Пер. </w:t>
            </w:r>
            <w:proofErr w:type="spellStart"/>
            <w:r>
              <w:rPr>
                <w:rFonts w:ascii="Liberation Serif" w:hAnsi="Liberation Serif"/>
                <w:sz w:val="20"/>
              </w:rPr>
              <w:t>Черкасовский</w:t>
            </w:r>
            <w:proofErr w:type="spellEnd"/>
            <w:r>
              <w:rPr>
                <w:rFonts w:ascii="Liberation Serif" w:hAnsi="Liberation Serif"/>
                <w:sz w:val="20"/>
              </w:rPr>
              <w:t>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4D3E" w14:textId="1CBC8033" w:rsidR="00FF69A0" w:rsidRDefault="0062528A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1965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0D07" w14:textId="12D76801" w:rsidR="00FF69A0" w:rsidRDefault="0062528A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26.12.22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BDA8" w14:textId="7429D988" w:rsidR="00FF69A0" w:rsidRDefault="0062528A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брус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9006" w14:textId="23264845" w:rsidR="00FF69A0" w:rsidRDefault="0062528A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26A6" w14:textId="30F3ED29" w:rsidR="00FF69A0" w:rsidRDefault="0062528A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7A82" w14:textId="18DE1CAE" w:rsidR="00FF69A0" w:rsidRDefault="0062528A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9CA6" w14:textId="784EFED9" w:rsidR="00FF69A0" w:rsidRPr="00552EDA" w:rsidRDefault="00552EDA" w:rsidP="00776A94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7AD3" w14:textId="094DC0CE" w:rsidR="00FF69A0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FF69A0" w:rsidRPr="00AE21A7" w14:paraId="6B19D97B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1A9D" w14:textId="6CD1A3CC" w:rsidR="00FF69A0" w:rsidRDefault="0062528A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042C" w14:textId="13E07BB8" w:rsidR="00FF69A0" w:rsidRDefault="0062528A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Ул. Ухтомского, 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1807" w14:textId="5420E25E" w:rsidR="00FF69A0" w:rsidRDefault="0062528A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1926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8AC1" w14:textId="63FE4D3D" w:rsidR="00FF69A0" w:rsidRDefault="0062528A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26.12.22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C928" w14:textId="61D7B741" w:rsidR="00FF69A0" w:rsidRDefault="0062528A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E277" w14:textId="41873BE3" w:rsidR="00FF69A0" w:rsidRDefault="0062528A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CE63" w14:textId="5B0841D4" w:rsidR="00FF69A0" w:rsidRDefault="0062528A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A008" w14:textId="66D25AA6" w:rsidR="00FF69A0" w:rsidRDefault="0062528A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1453" w14:textId="2F05C56F" w:rsidR="00FF69A0" w:rsidRPr="00552EDA" w:rsidRDefault="00552EDA" w:rsidP="00776A94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5738" w14:textId="5FC7E404" w:rsidR="00FF69A0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FF69A0" w:rsidRPr="00AE21A7" w14:paraId="2DE50C41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313A" w14:textId="3D260E26" w:rsidR="00FF69A0" w:rsidRDefault="0062528A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6D7D" w14:textId="01CE9B10" w:rsidR="00FF69A0" w:rsidRDefault="0062528A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Ул. Путевая,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3212" w14:textId="5D955B68" w:rsidR="00FF69A0" w:rsidRDefault="0062528A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B854" w14:textId="50B982AE" w:rsidR="00FF69A0" w:rsidRDefault="0062528A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26.12.22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358C" w14:textId="174A5297" w:rsidR="00FF69A0" w:rsidRDefault="0037272B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1D30" w14:textId="0A48C032" w:rsidR="00FF69A0" w:rsidRDefault="0037272B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B8C3" w14:textId="008BFDB3" w:rsidR="00FF69A0" w:rsidRDefault="0037272B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1A7C" w14:textId="15905DE6" w:rsidR="00FF69A0" w:rsidRDefault="0037272B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D473" w14:textId="3608B9EB" w:rsidR="00FF69A0" w:rsidRPr="00552EDA" w:rsidRDefault="00552EDA" w:rsidP="00776A94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0B9B" w14:textId="3785A698" w:rsidR="00FF69A0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FF69A0" w:rsidRPr="00AE21A7" w14:paraId="53E23A8B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F660" w14:textId="77A60902" w:rsidR="00FF69A0" w:rsidRDefault="0037272B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95C4" w14:textId="3816D88C" w:rsidR="00FF69A0" w:rsidRDefault="0037272B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Ул. Куйбышева, 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78B1" w14:textId="23A3FEC4" w:rsidR="00FF69A0" w:rsidRDefault="0037272B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1917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D4C5" w14:textId="2E6BB64E" w:rsidR="00FF69A0" w:rsidRDefault="0037272B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26.12.22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8BCB" w14:textId="0A6540C8" w:rsidR="00FF69A0" w:rsidRDefault="0037272B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B8BF" w14:textId="73890F31" w:rsidR="00FF69A0" w:rsidRDefault="0037272B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5498" w14:textId="46AD5310" w:rsidR="00FF69A0" w:rsidRDefault="0037272B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49ED" w14:textId="02587857" w:rsidR="00FF69A0" w:rsidRDefault="0037272B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C291" w14:textId="12975F06" w:rsidR="00FF69A0" w:rsidRPr="00552EDA" w:rsidRDefault="00552EDA" w:rsidP="00776A94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1ABB" w14:textId="18A904B7" w:rsidR="00FF69A0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FF69A0" w:rsidRPr="00AE21A7" w14:paraId="0FE50EFA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D2B2" w14:textId="0BE6517F" w:rsidR="00FF69A0" w:rsidRDefault="0037272B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B53B" w14:textId="11B4DA47" w:rsidR="00FF69A0" w:rsidRDefault="0037272B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 xml:space="preserve">Ул. </w:t>
            </w:r>
            <w:proofErr w:type="spellStart"/>
            <w:r>
              <w:rPr>
                <w:rFonts w:ascii="Liberation Serif" w:hAnsi="Liberation Serif"/>
                <w:sz w:val="20"/>
              </w:rPr>
              <w:t>Мизерова</w:t>
            </w:r>
            <w:proofErr w:type="spellEnd"/>
            <w:r>
              <w:rPr>
                <w:rFonts w:ascii="Liberation Serif" w:hAnsi="Liberation Serif"/>
                <w:sz w:val="20"/>
              </w:rPr>
              <w:t>, 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659B" w14:textId="1729530C" w:rsidR="00FF69A0" w:rsidRDefault="0037272B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До рев.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EEF5" w14:textId="63D2696C" w:rsidR="00FF69A0" w:rsidRDefault="0037272B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26.12.22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0C63" w14:textId="3985F033" w:rsidR="00FF69A0" w:rsidRDefault="00396947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б</w:t>
            </w:r>
            <w:r w:rsidR="0037272B">
              <w:rPr>
                <w:rFonts w:ascii="Liberation Serif" w:hAnsi="Liberation Serif"/>
                <w:sz w:val="20"/>
              </w:rPr>
              <w:t>утовый камень/бревно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1491" w14:textId="682CF6E3" w:rsidR="00FF69A0" w:rsidRDefault="0037272B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0061" w14:textId="1443F729" w:rsidR="00FF69A0" w:rsidRDefault="0037272B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4CE7" w14:textId="0E6D9BFE" w:rsidR="00FF69A0" w:rsidRDefault="0037272B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EE39" w14:textId="491814E2" w:rsidR="00FF69A0" w:rsidRPr="00552EDA" w:rsidRDefault="00552EDA" w:rsidP="00776A94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ABF0" w14:textId="0A2B8BA1" w:rsidR="00FF69A0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FF69A0" w:rsidRPr="00AE21A7" w14:paraId="05AB4A1C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DCCB" w14:textId="7BB597B0" w:rsidR="00FF69A0" w:rsidRDefault="0037272B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4FC9" w14:textId="6800ED6B" w:rsidR="00FF69A0" w:rsidRDefault="0037272B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Ул. Ленина, 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8533" w14:textId="3400418A" w:rsidR="00FF69A0" w:rsidRDefault="0037272B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До рев.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AB54" w14:textId="3EBD1CD0" w:rsidR="00FF69A0" w:rsidRDefault="0037272B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26.12.22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7908" w14:textId="1E4962B1" w:rsidR="00FF69A0" w:rsidRDefault="0037272B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CE46" w14:textId="7D91D66B" w:rsidR="00FF69A0" w:rsidRDefault="0037272B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06E8" w14:textId="730E08AD" w:rsidR="00FF69A0" w:rsidRDefault="0037272B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C3F5" w14:textId="7C6FBB6C" w:rsidR="00FF69A0" w:rsidRDefault="0037272B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4108" w14:textId="0F158FD5" w:rsidR="00FF69A0" w:rsidRPr="00552EDA" w:rsidRDefault="00552EDA" w:rsidP="00776A94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9E22" w14:textId="0F7F79DF" w:rsidR="00FF69A0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FF69A0" w:rsidRPr="00AE21A7" w14:paraId="7C14E614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B9CA" w14:textId="3614CE58" w:rsidR="00FF69A0" w:rsidRDefault="00E56AB0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34E8" w14:textId="7F2ECC8B" w:rsidR="00FF69A0" w:rsidRDefault="00E56AB0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Ул. Пугачева, 17б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566F" w14:textId="132DA8E1" w:rsidR="00FF69A0" w:rsidRDefault="00E56AB0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1980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DC56" w14:textId="11E90947" w:rsidR="00FF69A0" w:rsidRDefault="00E56AB0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26.12.22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73F5" w14:textId="62B3A0A5" w:rsidR="00FF69A0" w:rsidRDefault="00E56AB0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57FE" w14:textId="05FB2F48" w:rsidR="00FF69A0" w:rsidRDefault="00E56AB0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8AE3" w14:textId="1B55CE89" w:rsidR="00FF69A0" w:rsidRDefault="00E56AB0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D140" w14:textId="45E11358" w:rsidR="00FF69A0" w:rsidRDefault="00E56AB0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533A" w14:textId="3BE5EC0E" w:rsidR="00FF69A0" w:rsidRPr="00552EDA" w:rsidRDefault="00552EDA" w:rsidP="00776A94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B3C8" w14:textId="759D09DB" w:rsidR="00FF69A0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FF69A0" w:rsidRPr="00AE21A7" w14:paraId="7C403EEB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9928" w14:textId="23FB4A77" w:rsidR="00FF69A0" w:rsidRDefault="00E56AB0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722A" w14:textId="04D33192" w:rsidR="00FF69A0" w:rsidRDefault="00E56AB0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Ул. Интернациональная, 111а, корпус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9EE8" w14:textId="24071688" w:rsidR="00FF69A0" w:rsidRDefault="00423F79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До рев.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0877" w14:textId="36B3637D" w:rsidR="00FF69A0" w:rsidRDefault="00E56AB0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26.12.22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A36F" w14:textId="1B6EE74A" w:rsidR="00FF69A0" w:rsidRDefault="00E56AB0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A9E0" w14:textId="22183A50" w:rsidR="00FF69A0" w:rsidRDefault="00423F79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B3F8" w14:textId="6AC6FABF" w:rsidR="00FF69A0" w:rsidRDefault="00423F79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F069" w14:textId="648F7A50" w:rsidR="00FF69A0" w:rsidRDefault="00423F79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C948" w14:textId="1A2A9CB5" w:rsidR="00FF69A0" w:rsidRDefault="00663C9E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A087" w14:textId="27092384" w:rsidR="00FF69A0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C33E97" w:rsidRPr="00AE21A7" w14:paraId="34C7524C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D20D" w14:textId="30C47DFA" w:rsidR="00C33E97" w:rsidRDefault="00C33E97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DD8B" w14:textId="0F7FB9CB" w:rsidR="00C33E97" w:rsidRDefault="003E56BF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Ул. Энергетиков,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E668" w14:textId="0BB8A65C" w:rsidR="00C33E97" w:rsidRDefault="003E56BF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1958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E424" w14:textId="1522A2B7" w:rsidR="00C33E97" w:rsidRDefault="003E56BF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28.12.22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3A67" w14:textId="29F2B8DE" w:rsidR="00C33E97" w:rsidRDefault="00396947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ш</w:t>
            </w:r>
            <w:r w:rsidR="003E56BF" w:rsidRPr="00AE21A7">
              <w:rPr>
                <w:rFonts w:ascii="Liberation Serif" w:hAnsi="Liberation Serif"/>
                <w:sz w:val="20"/>
              </w:rPr>
              <w:t>лакобетон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6F0B" w14:textId="2DFF49C7" w:rsidR="00C33E97" w:rsidRDefault="003E56BF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A281" w14:textId="367531C3" w:rsidR="00C33E97" w:rsidRDefault="003E56BF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20D5" w14:textId="4902DEEE" w:rsidR="00C33E97" w:rsidRDefault="003E56BF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497F" w14:textId="0E2F292E" w:rsidR="00C33E97" w:rsidRDefault="003E56BF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56DE" w14:textId="7153FC8F" w:rsidR="00C33E97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C33E97" w:rsidRPr="00AE21A7" w14:paraId="01107869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0AAB" w14:textId="0EBD3E06" w:rsidR="00C33E97" w:rsidRDefault="00C33E97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32E3" w14:textId="14286800" w:rsidR="00C33E97" w:rsidRDefault="003E56BF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Ул. Макарова,3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1676" w14:textId="7650A193" w:rsidR="00C33E97" w:rsidRDefault="00361E15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1958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B190" w14:textId="6FEE42F0" w:rsidR="00C33E97" w:rsidRDefault="003E56BF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28.12.22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D587" w14:textId="0E0EE308" w:rsidR="00C33E97" w:rsidRDefault="003E56BF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6B65" w14:textId="1878480D" w:rsidR="00C33E97" w:rsidRDefault="003E56BF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C2E2" w14:textId="31E5693C" w:rsidR="00C33E97" w:rsidRDefault="003E56BF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0CA1" w14:textId="4902ED6D" w:rsidR="00C33E97" w:rsidRDefault="003E56BF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3CA0" w14:textId="46B78285" w:rsidR="00C33E97" w:rsidRDefault="003E56BF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B28D" w14:textId="619EA9AC" w:rsidR="00C33E97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283F5A" w:rsidRPr="00AE21A7" w14:paraId="4306A137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45F4" w14:textId="36BB94B0" w:rsidR="00283F5A" w:rsidRDefault="00283F5A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68FA" w14:textId="67FF95D3" w:rsidR="00283F5A" w:rsidRDefault="00283F5A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Пер. Складской,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EF4C" w14:textId="74E52C8E" w:rsidR="00283F5A" w:rsidRDefault="00324D24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1917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2474" w14:textId="65987AEB" w:rsidR="00283F5A" w:rsidRDefault="00324D24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21.03.23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5AEC" w14:textId="4564EB0C" w:rsidR="00283F5A" w:rsidRDefault="00324D24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CF0C" w14:textId="6EAC685C" w:rsidR="00283F5A" w:rsidRDefault="00324D24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EBDA" w14:textId="667910DD" w:rsidR="00283F5A" w:rsidRDefault="00DA361F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59,4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0AFF" w14:textId="59B465F0" w:rsidR="00283F5A" w:rsidRDefault="00DA361F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BBB1" w14:textId="17F8B12E" w:rsidR="00283F5A" w:rsidRDefault="00DA361F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5417" w14:textId="658809D0" w:rsidR="00283F5A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31.12.2030 г.</w:t>
            </w:r>
          </w:p>
        </w:tc>
      </w:tr>
    </w:tbl>
    <w:p w14:paraId="679E56D2" w14:textId="59E00375" w:rsidR="00036913" w:rsidRDefault="00036913">
      <w:pPr>
        <w:overflowPunct/>
        <w:autoSpaceDE/>
        <w:autoSpaceDN/>
        <w:adjustRightInd/>
        <w:textAlignment w:val="auto"/>
        <w:rPr>
          <w:sz w:val="20"/>
        </w:rPr>
      </w:pPr>
    </w:p>
    <w:sectPr w:rsidR="00036913" w:rsidSect="00036913">
      <w:pgSz w:w="16838" w:h="11906" w:orient="landscape"/>
      <w:pgMar w:top="1701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31559"/>
    <w:multiLevelType w:val="multilevel"/>
    <w:tmpl w:val="7370F0A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224C05A9"/>
    <w:multiLevelType w:val="hybridMultilevel"/>
    <w:tmpl w:val="453C7828"/>
    <w:lvl w:ilvl="0" w:tplc="585E989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492249A"/>
    <w:multiLevelType w:val="hybridMultilevel"/>
    <w:tmpl w:val="CBE827F2"/>
    <w:lvl w:ilvl="0" w:tplc="C0E6AA9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A26AF"/>
    <w:multiLevelType w:val="hybridMultilevel"/>
    <w:tmpl w:val="7FDA4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88133904">
    <w:abstractNumId w:val="0"/>
  </w:num>
  <w:num w:numId="2" w16cid:durableId="842479307">
    <w:abstractNumId w:val="1"/>
  </w:num>
  <w:num w:numId="3" w16cid:durableId="310643670">
    <w:abstractNumId w:val="2"/>
  </w:num>
  <w:num w:numId="4" w16cid:durableId="19861603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973"/>
    <w:rsid w:val="00000B09"/>
    <w:rsid w:val="0000208C"/>
    <w:rsid w:val="00012906"/>
    <w:rsid w:val="000177A6"/>
    <w:rsid w:val="000178A1"/>
    <w:rsid w:val="00023676"/>
    <w:rsid w:val="0003666D"/>
    <w:rsid w:val="000366F4"/>
    <w:rsid w:val="00036913"/>
    <w:rsid w:val="000401C3"/>
    <w:rsid w:val="0004292D"/>
    <w:rsid w:val="00047FF1"/>
    <w:rsid w:val="000517CE"/>
    <w:rsid w:val="0005540B"/>
    <w:rsid w:val="00067675"/>
    <w:rsid w:val="000725FA"/>
    <w:rsid w:val="00072EFD"/>
    <w:rsid w:val="00073120"/>
    <w:rsid w:val="0007625A"/>
    <w:rsid w:val="00080D43"/>
    <w:rsid w:val="00081399"/>
    <w:rsid w:val="00084FBD"/>
    <w:rsid w:val="00085C79"/>
    <w:rsid w:val="00087CB4"/>
    <w:rsid w:val="00092B31"/>
    <w:rsid w:val="00093182"/>
    <w:rsid w:val="00094267"/>
    <w:rsid w:val="00095CF6"/>
    <w:rsid w:val="000A016F"/>
    <w:rsid w:val="000B0F9D"/>
    <w:rsid w:val="000B2F2F"/>
    <w:rsid w:val="000C2875"/>
    <w:rsid w:val="000D4A1C"/>
    <w:rsid w:val="000E2825"/>
    <w:rsid w:val="000F1E1B"/>
    <w:rsid w:val="000F3154"/>
    <w:rsid w:val="000F4874"/>
    <w:rsid w:val="000F5FA2"/>
    <w:rsid w:val="00101EBE"/>
    <w:rsid w:val="00102925"/>
    <w:rsid w:val="0010533A"/>
    <w:rsid w:val="00115778"/>
    <w:rsid w:val="00116F27"/>
    <w:rsid w:val="00126734"/>
    <w:rsid w:val="00126973"/>
    <w:rsid w:val="00127CF8"/>
    <w:rsid w:val="0013041E"/>
    <w:rsid w:val="0013375D"/>
    <w:rsid w:val="00135D4B"/>
    <w:rsid w:val="0013710F"/>
    <w:rsid w:val="00137344"/>
    <w:rsid w:val="001444C0"/>
    <w:rsid w:val="00144601"/>
    <w:rsid w:val="00145FE1"/>
    <w:rsid w:val="00150256"/>
    <w:rsid w:val="00152D3A"/>
    <w:rsid w:val="00160E30"/>
    <w:rsid w:val="001671E0"/>
    <w:rsid w:val="00171E6A"/>
    <w:rsid w:val="00180EAD"/>
    <w:rsid w:val="001820EC"/>
    <w:rsid w:val="00184255"/>
    <w:rsid w:val="0018522A"/>
    <w:rsid w:val="00191561"/>
    <w:rsid w:val="00193A64"/>
    <w:rsid w:val="00193A84"/>
    <w:rsid w:val="001946C7"/>
    <w:rsid w:val="00195861"/>
    <w:rsid w:val="001A08D5"/>
    <w:rsid w:val="001A097A"/>
    <w:rsid w:val="001A09B6"/>
    <w:rsid w:val="001A2DCB"/>
    <w:rsid w:val="001A76E4"/>
    <w:rsid w:val="001B264E"/>
    <w:rsid w:val="001B7643"/>
    <w:rsid w:val="001C05F4"/>
    <w:rsid w:val="001C1FB1"/>
    <w:rsid w:val="001C5490"/>
    <w:rsid w:val="001C5B55"/>
    <w:rsid w:val="001C7926"/>
    <w:rsid w:val="001D0133"/>
    <w:rsid w:val="001D4F77"/>
    <w:rsid w:val="001D4FB7"/>
    <w:rsid w:val="001D656D"/>
    <w:rsid w:val="001E5430"/>
    <w:rsid w:val="001E66CC"/>
    <w:rsid w:val="001F0BF7"/>
    <w:rsid w:val="001F340C"/>
    <w:rsid w:val="001F7834"/>
    <w:rsid w:val="00200428"/>
    <w:rsid w:val="00200E7D"/>
    <w:rsid w:val="00202FE2"/>
    <w:rsid w:val="0020354D"/>
    <w:rsid w:val="00210170"/>
    <w:rsid w:val="00213264"/>
    <w:rsid w:val="00213A5B"/>
    <w:rsid w:val="002142A3"/>
    <w:rsid w:val="002163A1"/>
    <w:rsid w:val="0022093F"/>
    <w:rsid w:val="00224CFB"/>
    <w:rsid w:val="00230816"/>
    <w:rsid w:val="00231F54"/>
    <w:rsid w:val="002321A4"/>
    <w:rsid w:val="00233C65"/>
    <w:rsid w:val="00233F88"/>
    <w:rsid w:val="00235068"/>
    <w:rsid w:val="0024150B"/>
    <w:rsid w:val="00250BEC"/>
    <w:rsid w:val="002532FC"/>
    <w:rsid w:val="002619A3"/>
    <w:rsid w:val="00265FD6"/>
    <w:rsid w:val="002702FF"/>
    <w:rsid w:val="00275C40"/>
    <w:rsid w:val="002761EE"/>
    <w:rsid w:val="00276242"/>
    <w:rsid w:val="002817A6"/>
    <w:rsid w:val="00283F5A"/>
    <w:rsid w:val="00291737"/>
    <w:rsid w:val="0029223C"/>
    <w:rsid w:val="002935D2"/>
    <w:rsid w:val="002A0E1A"/>
    <w:rsid w:val="002B1644"/>
    <w:rsid w:val="002B4547"/>
    <w:rsid w:val="002C0B69"/>
    <w:rsid w:val="002D563B"/>
    <w:rsid w:val="002D5F56"/>
    <w:rsid w:val="002E77BA"/>
    <w:rsid w:val="002F76F9"/>
    <w:rsid w:val="00302EAB"/>
    <w:rsid w:val="003064F6"/>
    <w:rsid w:val="00312C8B"/>
    <w:rsid w:val="0031676D"/>
    <w:rsid w:val="00320B1D"/>
    <w:rsid w:val="00321F9A"/>
    <w:rsid w:val="00323826"/>
    <w:rsid w:val="00324D24"/>
    <w:rsid w:val="00326009"/>
    <w:rsid w:val="0032683F"/>
    <w:rsid w:val="0032757A"/>
    <w:rsid w:val="0034395D"/>
    <w:rsid w:val="00351F9E"/>
    <w:rsid w:val="003556C2"/>
    <w:rsid w:val="00357A02"/>
    <w:rsid w:val="00361DD6"/>
    <w:rsid w:val="00361E15"/>
    <w:rsid w:val="00362293"/>
    <w:rsid w:val="003639EC"/>
    <w:rsid w:val="0037272B"/>
    <w:rsid w:val="00374022"/>
    <w:rsid w:val="003817D3"/>
    <w:rsid w:val="00383379"/>
    <w:rsid w:val="0038728B"/>
    <w:rsid w:val="00387EFD"/>
    <w:rsid w:val="00391A8D"/>
    <w:rsid w:val="00392453"/>
    <w:rsid w:val="00395361"/>
    <w:rsid w:val="00396947"/>
    <w:rsid w:val="003A4F99"/>
    <w:rsid w:val="003B163F"/>
    <w:rsid w:val="003B7972"/>
    <w:rsid w:val="003C0B2F"/>
    <w:rsid w:val="003C124F"/>
    <w:rsid w:val="003C5B26"/>
    <w:rsid w:val="003C6A01"/>
    <w:rsid w:val="003C7FC0"/>
    <w:rsid w:val="003D57E7"/>
    <w:rsid w:val="003D6991"/>
    <w:rsid w:val="003E56BF"/>
    <w:rsid w:val="003E6FAA"/>
    <w:rsid w:val="003F1238"/>
    <w:rsid w:val="003F14DF"/>
    <w:rsid w:val="00403C59"/>
    <w:rsid w:val="004050F1"/>
    <w:rsid w:val="00423B56"/>
    <w:rsid w:val="00423F79"/>
    <w:rsid w:val="004249F9"/>
    <w:rsid w:val="00431104"/>
    <w:rsid w:val="0043738E"/>
    <w:rsid w:val="004564CA"/>
    <w:rsid w:val="00457F6E"/>
    <w:rsid w:val="00461A29"/>
    <w:rsid w:val="00461F84"/>
    <w:rsid w:val="004657D6"/>
    <w:rsid w:val="00465C29"/>
    <w:rsid w:val="00465F60"/>
    <w:rsid w:val="004769AE"/>
    <w:rsid w:val="00477C53"/>
    <w:rsid w:val="00481FEB"/>
    <w:rsid w:val="00490892"/>
    <w:rsid w:val="004911C8"/>
    <w:rsid w:val="00492AF3"/>
    <w:rsid w:val="004932DC"/>
    <w:rsid w:val="00493C3B"/>
    <w:rsid w:val="004A5C1F"/>
    <w:rsid w:val="004A72FC"/>
    <w:rsid w:val="004B207C"/>
    <w:rsid w:val="004B339A"/>
    <w:rsid w:val="004B6F59"/>
    <w:rsid w:val="004C5465"/>
    <w:rsid w:val="004D266B"/>
    <w:rsid w:val="004D4C6A"/>
    <w:rsid w:val="004D7582"/>
    <w:rsid w:val="004D75E3"/>
    <w:rsid w:val="004E29A2"/>
    <w:rsid w:val="004E2F3A"/>
    <w:rsid w:val="004E6A30"/>
    <w:rsid w:val="004F36F0"/>
    <w:rsid w:val="004F3718"/>
    <w:rsid w:val="005001C7"/>
    <w:rsid w:val="00502A4E"/>
    <w:rsid w:val="005050DD"/>
    <w:rsid w:val="00505EAF"/>
    <w:rsid w:val="00511283"/>
    <w:rsid w:val="005137A3"/>
    <w:rsid w:val="00517030"/>
    <w:rsid w:val="00530380"/>
    <w:rsid w:val="00534A76"/>
    <w:rsid w:val="00534AA9"/>
    <w:rsid w:val="005371A9"/>
    <w:rsid w:val="005376DC"/>
    <w:rsid w:val="0054414B"/>
    <w:rsid w:val="00552EDA"/>
    <w:rsid w:val="00556DAE"/>
    <w:rsid w:val="005615F6"/>
    <w:rsid w:val="00563E8A"/>
    <w:rsid w:val="00566926"/>
    <w:rsid w:val="005671F8"/>
    <w:rsid w:val="00571CEE"/>
    <w:rsid w:val="00581465"/>
    <w:rsid w:val="0058449E"/>
    <w:rsid w:val="005847F2"/>
    <w:rsid w:val="00584BE9"/>
    <w:rsid w:val="00594953"/>
    <w:rsid w:val="00595144"/>
    <w:rsid w:val="005952FA"/>
    <w:rsid w:val="005A1249"/>
    <w:rsid w:val="005A2B65"/>
    <w:rsid w:val="005A4EB3"/>
    <w:rsid w:val="005A553C"/>
    <w:rsid w:val="005A5E6A"/>
    <w:rsid w:val="005A60FB"/>
    <w:rsid w:val="005A6618"/>
    <w:rsid w:val="005A691C"/>
    <w:rsid w:val="005B420F"/>
    <w:rsid w:val="005B4973"/>
    <w:rsid w:val="005B5C2F"/>
    <w:rsid w:val="005B729A"/>
    <w:rsid w:val="005C3367"/>
    <w:rsid w:val="005C789D"/>
    <w:rsid w:val="005E50F7"/>
    <w:rsid w:val="005E5B79"/>
    <w:rsid w:val="005F0970"/>
    <w:rsid w:val="005F1C22"/>
    <w:rsid w:val="005F4AC1"/>
    <w:rsid w:val="005F596D"/>
    <w:rsid w:val="005F5FC0"/>
    <w:rsid w:val="005F6F1E"/>
    <w:rsid w:val="00600179"/>
    <w:rsid w:val="006043CE"/>
    <w:rsid w:val="0060609D"/>
    <w:rsid w:val="00607A2A"/>
    <w:rsid w:val="00610DEF"/>
    <w:rsid w:val="00614322"/>
    <w:rsid w:val="006157B5"/>
    <w:rsid w:val="006208CF"/>
    <w:rsid w:val="006239C3"/>
    <w:rsid w:val="0062528A"/>
    <w:rsid w:val="006323A0"/>
    <w:rsid w:val="006323AE"/>
    <w:rsid w:val="00633469"/>
    <w:rsid w:val="00633AB1"/>
    <w:rsid w:val="0063422E"/>
    <w:rsid w:val="00637D27"/>
    <w:rsid w:val="00654207"/>
    <w:rsid w:val="00656238"/>
    <w:rsid w:val="00663C9E"/>
    <w:rsid w:val="00666BEE"/>
    <w:rsid w:val="00672367"/>
    <w:rsid w:val="006762BE"/>
    <w:rsid w:val="006804E8"/>
    <w:rsid w:val="00680BAD"/>
    <w:rsid w:val="0068491C"/>
    <w:rsid w:val="006859BD"/>
    <w:rsid w:val="00686C3C"/>
    <w:rsid w:val="00690745"/>
    <w:rsid w:val="00691054"/>
    <w:rsid w:val="00691656"/>
    <w:rsid w:val="00693E84"/>
    <w:rsid w:val="006A3FF5"/>
    <w:rsid w:val="006A5B90"/>
    <w:rsid w:val="006A6F28"/>
    <w:rsid w:val="006B0A9E"/>
    <w:rsid w:val="006B6F90"/>
    <w:rsid w:val="006C402E"/>
    <w:rsid w:val="006C41FA"/>
    <w:rsid w:val="006C5CAC"/>
    <w:rsid w:val="006C7FE2"/>
    <w:rsid w:val="006D2A32"/>
    <w:rsid w:val="006D5CDC"/>
    <w:rsid w:val="006E398B"/>
    <w:rsid w:val="006E3C03"/>
    <w:rsid w:val="006E59D7"/>
    <w:rsid w:val="006E5A51"/>
    <w:rsid w:val="006E5EF3"/>
    <w:rsid w:val="006F3D19"/>
    <w:rsid w:val="006F759C"/>
    <w:rsid w:val="006F7FAF"/>
    <w:rsid w:val="00701E3A"/>
    <w:rsid w:val="00704921"/>
    <w:rsid w:val="007055B6"/>
    <w:rsid w:val="0070748A"/>
    <w:rsid w:val="0071019B"/>
    <w:rsid w:val="00711DA8"/>
    <w:rsid w:val="007158A6"/>
    <w:rsid w:val="00716996"/>
    <w:rsid w:val="00717B1A"/>
    <w:rsid w:val="007202E9"/>
    <w:rsid w:val="007225A0"/>
    <w:rsid w:val="007238A3"/>
    <w:rsid w:val="0072408D"/>
    <w:rsid w:val="00726F78"/>
    <w:rsid w:val="007273C1"/>
    <w:rsid w:val="007509A9"/>
    <w:rsid w:val="0075143C"/>
    <w:rsid w:val="00753ACC"/>
    <w:rsid w:val="007663D8"/>
    <w:rsid w:val="00766F6E"/>
    <w:rsid w:val="007729A2"/>
    <w:rsid w:val="0077759A"/>
    <w:rsid w:val="00780B87"/>
    <w:rsid w:val="00781FEB"/>
    <w:rsid w:val="00782E1A"/>
    <w:rsid w:val="00792620"/>
    <w:rsid w:val="007931DD"/>
    <w:rsid w:val="00793D24"/>
    <w:rsid w:val="007958AE"/>
    <w:rsid w:val="0079681A"/>
    <w:rsid w:val="007B2EE3"/>
    <w:rsid w:val="007B3516"/>
    <w:rsid w:val="007B5CD6"/>
    <w:rsid w:val="007B6507"/>
    <w:rsid w:val="007B709B"/>
    <w:rsid w:val="007B7DBC"/>
    <w:rsid w:val="007C1C9D"/>
    <w:rsid w:val="007C49A9"/>
    <w:rsid w:val="007C67D6"/>
    <w:rsid w:val="007C7846"/>
    <w:rsid w:val="007D06F9"/>
    <w:rsid w:val="007D0BF2"/>
    <w:rsid w:val="007D25DF"/>
    <w:rsid w:val="007D5EDB"/>
    <w:rsid w:val="007E1EDD"/>
    <w:rsid w:val="007E4BED"/>
    <w:rsid w:val="007F4283"/>
    <w:rsid w:val="007F5681"/>
    <w:rsid w:val="00801D76"/>
    <w:rsid w:val="00805923"/>
    <w:rsid w:val="00807610"/>
    <w:rsid w:val="00811C28"/>
    <w:rsid w:val="00812D9E"/>
    <w:rsid w:val="008137EF"/>
    <w:rsid w:val="008144E9"/>
    <w:rsid w:val="0081676D"/>
    <w:rsid w:val="00823C8D"/>
    <w:rsid w:val="00834C33"/>
    <w:rsid w:val="0083649B"/>
    <w:rsid w:val="00846202"/>
    <w:rsid w:val="00851496"/>
    <w:rsid w:val="008535BB"/>
    <w:rsid w:val="00855D10"/>
    <w:rsid w:val="008609CA"/>
    <w:rsid w:val="008643FD"/>
    <w:rsid w:val="0087604F"/>
    <w:rsid w:val="00877A0C"/>
    <w:rsid w:val="00877A36"/>
    <w:rsid w:val="008827ED"/>
    <w:rsid w:val="00883655"/>
    <w:rsid w:val="00883968"/>
    <w:rsid w:val="00887D52"/>
    <w:rsid w:val="00893C3F"/>
    <w:rsid w:val="00894796"/>
    <w:rsid w:val="00894967"/>
    <w:rsid w:val="00895C34"/>
    <w:rsid w:val="008A2C57"/>
    <w:rsid w:val="008A3471"/>
    <w:rsid w:val="008A7B4E"/>
    <w:rsid w:val="008B259F"/>
    <w:rsid w:val="008C1450"/>
    <w:rsid w:val="008C3594"/>
    <w:rsid w:val="008C4368"/>
    <w:rsid w:val="008C4BCF"/>
    <w:rsid w:val="008D1559"/>
    <w:rsid w:val="008D1A30"/>
    <w:rsid w:val="008D1CF8"/>
    <w:rsid w:val="008D45F0"/>
    <w:rsid w:val="008D773B"/>
    <w:rsid w:val="008E2D62"/>
    <w:rsid w:val="008E66B2"/>
    <w:rsid w:val="008E6EE7"/>
    <w:rsid w:val="008F0048"/>
    <w:rsid w:val="008F616D"/>
    <w:rsid w:val="008F6FD7"/>
    <w:rsid w:val="0090003A"/>
    <w:rsid w:val="00900DE6"/>
    <w:rsid w:val="00907BB8"/>
    <w:rsid w:val="009128A6"/>
    <w:rsid w:val="0091405A"/>
    <w:rsid w:val="009142CA"/>
    <w:rsid w:val="00914CCF"/>
    <w:rsid w:val="00915568"/>
    <w:rsid w:val="009160F3"/>
    <w:rsid w:val="00917AB6"/>
    <w:rsid w:val="0092144A"/>
    <w:rsid w:val="00922DD0"/>
    <w:rsid w:val="009234CB"/>
    <w:rsid w:val="00923B88"/>
    <w:rsid w:val="009242C3"/>
    <w:rsid w:val="00933D6C"/>
    <w:rsid w:val="0093525D"/>
    <w:rsid w:val="00935B28"/>
    <w:rsid w:val="00937F3F"/>
    <w:rsid w:val="00950C2C"/>
    <w:rsid w:val="009526F0"/>
    <w:rsid w:val="009532C2"/>
    <w:rsid w:val="00953E1B"/>
    <w:rsid w:val="00961843"/>
    <w:rsid w:val="00963C71"/>
    <w:rsid w:val="009673CD"/>
    <w:rsid w:val="00970525"/>
    <w:rsid w:val="009727C1"/>
    <w:rsid w:val="00982D51"/>
    <w:rsid w:val="0099350F"/>
    <w:rsid w:val="00996B3F"/>
    <w:rsid w:val="009975A7"/>
    <w:rsid w:val="009A41ED"/>
    <w:rsid w:val="009B1D43"/>
    <w:rsid w:val="009B4E95"/>
    <w:rsid w:val="009C12CA"/>
    <w:rsid w:val="009C2EB8"/>
    <w:rsid w:val="009C332F"/>
    <w:rsid w:val="009C4981"/>
    <w:rsid w:val="009C58C2"/>
    <w:rsid w:val="009C6C9C"/>
    <w:rsid w:val="009D06DE"/>
    <w:rsid w:val="009D2C67"/>
    <w:rsid w:val="009D4123"/>
    <w:rsid w:val="009D4EB3"/>
    <w:rsid w:val="009E4265"/>
    <w:rsid w:val="009F3077"/>
    <w:rsid w:val="009F51FF"/>
    <w:rsid w:val="009F5519"/>
    <w:rsid w:val="00A031B8"/>
    <w:rsid w:val="00A10884"/>
    <w:rsid w:val="00A12194"/>
    <w:rsid w:val="00A150F5"/>
    <w:rsid w:val="00A20468"/>
    <w:rsid w:val="00A20AAB"/>
    <w:rsid w:val="00A218D4"/>
    <w:rsid w:val="00A22E7D"/>
    <w:rsid w:val="00A23891"/>
    <w:rsid w:val="00A254A5"/>
    <w:rsid w:val="00A33378"/>
    <w:rsid w:val="00A3483E"/>
    <w:rsid w:val="00A37DEB"/>
    <w:rsid w:val="00A42132"/>
    <w:rsid w:val="00A4431E"/>
    <w:rsid w:val="00A44400"/>
    <w:rsid w:val="00A474E6"/>
    <w:rsid w:val="00A50225"/>
    <w:rsid w:val="00A537C3"/>
    <w:rsid w:val="00A53C7F"/>
    <w:rsid w:val="00A55E5D"/>
    <w:rsid w:val="00A62591"/>
    <w:rsid w:val="00A64977"/>
    <w:rsid w:val="00A665A1"/>
    <w:rsid w:val="00A7178D"/>
    <w:rsid w:val="00A73333"/>
    <w:rsid w:val="00A73614"/>
    <w:rsid w:val="00A741C8"/>
    <w:rsid w:val="00A74A40"/>
    <w:rsid w:val="00A777C0"/>
    <w:rsid w:val="00A8543F"/>
    <w:rsid w:val="00A86EDE"/>
    <w:rsid w:val="00A87A09"/>
    <w:rsid w:val="00A87BC4"/>
    <w:rsid w:val="00A92808"/>
    <w:rsid w:val="00A93B84"/>
    <w:rsid w:val="00AA1CC9"/>
    <w:rsid w:val="00AA203B"/>
    <w:rsid w:val="00AA3F34"/>
    <w:rsid w:val="00AA52A0"/>
    <w:rsid w:val="00AB0237"/>
    <w:rsid w:val="00AB3528"/>
    <w:rsid w:val="00AC3DBF"/>
    <w:rsid w:val="00AC3F7B"/>
    <w:rsid w:val="00AD0124"/>
    <w:rsid w:val="00AD08BB"/>
    <w:rsid w:val="00AD2CB4"/>
    <w:rsid w:val="00AD5A95"/>
    <w:rsid w:val="00AE3F4F"/>
    <w:rsid w:val="00AE7C21"/>
    <w:rsid w:val="00AF71CE"/>
    <w:rsid w:val="00AF7E0F"/>
    <w:rsid w:val="00B046B3"/>
    <w:rsid w:val="00B060CA"/>
    <w:rsid w:val="00B06F86"/>
    <w:rsid w:val="00B13E5B"/>
    <w:rsid w:val="00B16AE5"/>
    <w:rsid w:val="00B22BE1"/>
    <w:rsid w:val="00B23778"/>
    <w:rsid w:val="00B25FD1"/>
    <w:rsid w:val="00B277E6"/>
    <w:rsid w:val="00B3330B"/>
    <w:rsid w:val="00B33B22"/>
    <w:rsid w:val="00B402B3"/>
    <w:rsid w:val="00B469C0"/>
    <w:rsid w:val="00B53CFD"/>
    <w:rsid w:val="00B53EC7"/>
    <w:rsid w:val="00B55ACB"/>
    <w:rsid w:val="00B56717"/>
    <w:rsid w:val="00B614C0"/>
    <w:rsid w:val="00B61B79"/>
    <w:rsid w:val="00B675A4"/>
    <w:rsid w:val="00B7232D"/>
    <w:rsid w:val="00B767B9"/>
    <w:rsid w:val="00B87130"/>
    <w:rsid w:val="00B878E4"/>
    <w:rsid w:val="00B87E23"/>
    <w:rsid w:val="00B930CD"/>
    <w:rsid w:val="00B94B7D"/>
    <w:rsid w:val="00B95D18"/>
    <w:rsid w:val="00BA0180"/>
    <w:rsid w:val="00BA5195"/>
    <w:rsid w:val="00BB4A93"/>
    <w:rsid w:val="00BB4C8E"/>
    <w:rsid w:val="00BC492A"/>
    <w:rsid w:val="00BD4ACC"/>
    <w:rsid w:val="00BD657A"/>
    <w:rsid w:val="00BD6F7A"/>
    <w:rsid w:val="00BE08EB"/>
    <w:rsid w:val="00BE12B6"/>
    <w:rsid w:val="00BE3D63"/>
    <w:rsid w:val="00BE753E"/>
    <w:rsid w:val="00BF5FF7"/>
    <w:rsid w:val="00BF7787"/>
    <w:rsid w:val="00C01D54"/>
    <w:rsid w:val="00C03469"/>
    <w:rsid w:val="00C04B7A"/>
    <w:rsid w:val="00C05E9C"/>
    <w:rsid w:val="00C06E01"/>
    <w:rsid w:val="00C10BB4"/>
    <w:rsid w:val="00C2547D"/>
    <w:rsid w:val="00C33E97"/>
    <w:rsid w:val="00C348D7"/>
    <w:rsid w:val="00C45107"/>
    <w:rsid w:val="00C45618"/>
    <w:rsid w:val="00C528EB"/>
    <w:rsid w:val="00C54B24"/>
    <w:rsid w:val="00C63F11"/>
    <w:rsid w:val="00C701F1"/>
    <w:rsid w:val="00C72215"/>
    <w:rsid w:val="00C761FB"/>
    <w:rsid w:val="00C76652"/>
    <w:rsid w:val="00C8217C"/>
    <w:rsid w:val="00C82942"/>
    <w:rsid w:val="00C94025"/>
    <w:rsid w:val="00C9501D"/>
    <w:rsid w:val="00C95E14"/>
    <w:rsid w:val="00CA285C"/>
    <w:rsid w:val="00CA4256"/>
    <w:rsid w:val="00CA6F65"/>
    <w:rsid w:val="00CB0B2D"/>
    <w:rsid w:val="00CB5203"/>
    <w:rsid w:val="00CC5BEF"/>
    <w:rsid w:val="00CC5BF6"/>
    <w:rsid w:val="00CC761D"/>
    <w:rsid w:val="00CC794C"/>
    <w:rsid w:val="00CD08E0"/>
    <w:rsid w:val="00CD1566"/>
    <w:rsid w:val="00CD3975"/>
    <w:rsid w:val="00CD702B"/>
    <w:rsid w:val="00CD78B2"/>
    <w:rsid w:val="00CE17F1"/>
    <w:rsid w:val="00CE19B1"/>
    <w:rsid w:val="00CE21A5"/>
    <w:rsid w:val="00CE56D2"/>
    <w:rsid w:val="00CE7EAB"/>
    <w:rsid w:val="00CF0458"/>
    <w:rsid w:val="00CF1194"/>
    <w:rsid w:val="00CF15EB"/>
    <w:rsid w:val="00CF234A"/>
    <w:rsid w:val="00CF266F"/>
    <w:rsid w:val="00D1089E"/>
    <w:rsid w:val="00D126F0"/>
    <w:rsid w:val="00D13F14"/>
    <w:rsid w:val="00D14716"/>
    <w:rsid w:val="00D17187"/>
    <w:rsid w:val="00D21A34"/>
    <w:rsid w:val="00D24CA9"/>
    <w:rsid w:val="00D308DB"/>
    <w:rsid w:val="00D30AAB"/>
    <w:rsid w:val="00D31FA1"/>
    <w:rsid w:val="00D359DD"/>
    <w:rsid w:val="00D367D1"/>
    <w:rsid w:val="00D402C6"/>
    <w:rsid w:val="00D42A6B"/>
    <w:rsid w:val="00D43786"/>
    <w:rsid w:val="00D43E37"/>
    <w:rsid w:val="00D44C8E"/>
    <w:rsid w:val="00D4536B"/>
    <w:rsid w:val="00D526AF"/>
    <w:rsid w:val="00D545D2"/>
    <w:rsid w:val="00D56EF5"/>
    <w:rsid w:val="00D579BC"/>
    <w:rsid w:val="00D57CF0"/>
    <w:rsid w:val="00D57ED5"/>
    <w:rsid w:val="00D644B5"/>
    <w:rsid w:val="00D650CA"/>
    <w:rsid w:val="00D67CFD"/>
    <w:rsid w:val="00D67D9D"/>
    <w:rsid w:val="00D7244F"/>
    <w:rsid w:val="00D77EE4"/>
    <w:rsid w:val="00D826F3"/>
    <w:rsid w:val="00D900AF"/>
    <w:rsid w:val="00DA240D"/>
    <w:rsid w:val="00DA28D8"/>
    <w:rsid w:val="00DA2E7A"/>
    <w:rsid w:val="00DA361F"/>
    <w:rsid w:val="00DA5B6B"/>
    <w:rsid w:val="00DB3721"/>
    <w:rsid w:val="00DC2DA1"/>
    <w:rsid w:val="00DC6CD3"/>
    <w:rsid w:val="00DD2B84"/>
    <w:rsid w:val="00DD4699"/>
    <w:rsid w:val="00DD605C"/>
    <w:rsid w:val="00DD6DA2"/>
    <w:rsid w:val="00DD74BA"/>
    <w:rsid w:val="00DE0573"/>
    <w:rsid w:val="00DE1267"/>
    <w:rsid w:val="00DF6062"/>
    <w:rsid w:val="00E05B2B"/>
    <w:rsid w:val="00E05C89"/>
    <w:rsid w:val="00E066A8"/>
    <w:rsid w:val="00E11A34"/>
    <w:rsid w:val="00E152AD"/>
    <w:rsid w:val="00E15623"/>
    <w:rsid w:val="00E1792A"/>
    <w:rsid w:val="00E23C96"/>
    <w:rsid w:val="00E27D22"/>
    <w:rsid w:val="00E30B02"/>
    <w:rsid w:val="00E353DF"/>
    <w:rsid w:val="00E402C9"/>
    <w:rsid w:val="00E42529"/>
    <w:rsid w:val="00E4509A"/>
    <w:rsid w:val="00E45C41"/>
    <w:rsid w:val="00E475D7"/>
    <w:rsid w:val="00E47DC0"/>
    <w:rsid w:val="00E513F7"/>
    <w:rsid w:val="00E53E2E"/>
    <w:rsid w:val="00E552AC"/>
    <w:rsid w:val="00E56AB0"/>
    <w:rsid w:val="00E72E80"/>
    <w:rsid w:val="00E80C6A"/>
    <w:rsid w:val="00E80D22"/>
    <w:rsid w:val="00E91298"/>
    <w:rsid w:val="00E91DC8"/>
    <w:rsid w:val="00E93E0D"/>
    <w:rsid w:val="00EA1023"/>
    <w:rsid w:val="00EA23C3"/>
    <w:rsid w:val="00EA34F3"/>
    <w:rsid w:val="00EB262A"/>
    <w:rsid w:val="00EB4044"/>
    <w:rsid w:val="00EB44ED"/>
    <w:rsid w:val="00EC1EB7"/>
    <w:rsid w:val="00EC468E"/>
    <w:rsid w:val="00EC5A8A"/>
    <w:rsid w:val="00EC7232"/>
    <w:rsid w:val="00ED3875"/>
    <w:rsid w:val="00ED474E"/>
    <w:rsid w:val="00ED5089"/>
    <w:rsid w:val="00EE2B8F"/>
    <w:rsid w:val="00EE7A18"/>
    <w:rsid w:val="00EF667E"/>
    <w:rsid w:val="00F13CDC"/>
    <w:rsid w:val="00F2355C"/>
    <w:rsid w:val="00F27C26"/>
    <w:rsid w:val="00F31BD3"/>
    <w:rsid w:val="00F356FE"/>
    <w:rsid w:val="00F3652A"/>
    <w:rsid w:val="00F405EF"/>
    <w:rsid w:val="00F41AE3"/>
    <w:rsid w:val="00F44012"/>
    <w:rsid w:val="00F4427C"/>
    <w:rsid w:val="00F4667B"/>
    <w:rsid w:val="00F62345"/>
    <w:rsid w:val="00F64E38"/>
    <w:rsid w:val="00F759D4"/>
    <w:rsid w:val="00F80232"/>
    <w:rsid w:val="00F972CD"/>
    <w:rsid w:val="00FA1419"/>
    <w:rsid w:val="00FA338D"/>
    <w:rsid w:val="00FA3E5D"/>
    <w:rsid w:val="00FA4133"/>
    <w:rsid w:val="00FA6A47"/>
    <w:rsid w:val="00FB07BF"/>
    <w:rsid w:val="00FB628E"/>
    <w:rsid w:val="00FC2189"/>
    <w:rsid w:val="00FC3622"/>
    <w:rsid w:val="00FC5086"/>
    <w:rsid w:val="00FD3F65"/>
    <w:rsid w:val="00FD590A"/>
    <w:rsid w:val="00FD696A"/>
    <w:rsid w:val="00FD6B5F"/>
    <w:rsid w:val="00FE381C"/>
    <w:rsid w:val="00FF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2F1D26"/>
  <w15:docId w15:val="{EA060919-B51C-43D1-B310-23E1630C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77E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650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650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2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2;&#1078;&#1091;&#1090;&#1080;&#1085;\Desktop\&#1055;&#1086;&#1089;&#1090;&#1072;&#1085;&#1086;&#1074;&#1083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CAA6C-70C6-411C-BD68-25904B20A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главы.dot</Template>
  <TotalTime>906</TotalTime>
  <Pages>1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Чащин А</dc:creator>
  <cp:lastModifiedBy>IT</cp:lastModifiedBy>
  <cp:revision>62</cp:revision>
  <cp:lastPrinted>2023-03-22T11:29:00Z</cp:lastPrinted>
  <dcterms:created xsi:type="dcterms:W3CDTF">2021-07-06T05:53:00Z</dcterms:created>
  <dcterms:modified xsi:type="dcterms:W3CDTF">2023-03-28T06:57:00Z</dcterms:modified>
</cp:coreProperties>
</file>