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6BB6" w14:textId="02D22B4C" w:rsidR="006E2C49" w:rsidRDefault="00B24A06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52C27494" wp14:editId="40B5357F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31B47" w14:textId="77777777" w:rsidR="006E2C49" w:rsidRPr="00A62243" w:rsidRDefault="006E2C49" w:rsidP="00C734FA">
      <w:pPr>
        <w:jc w:val="center"/>
      </w:pPr>
    </w:p>
    <w:p w14:paraId="1E4A5DCB" w14:textId="77777777" w:rsidR="006E2C49" w:rsidRPr="00A62243" w:rsidRDefault="006E2C49" w:rsidP="00A62243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АДМИНИСТРАЦИЯ ГОРОДСКОГО ОКРУГА КРАСНОУФИМСК</w:t>
      </w:r>
    </w:p>
    <w:p w14:paraId="25FCF6E9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74990B07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2E490933" w14:textId="77777777" w:rsidR="006E2C49" w:rsidRDefault="006E2C49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42F2B488" w14:textId="36B9DB79" w:rsidR="006E2C49" w:rsidRDefault="00431E58" w:rsidP="00C734FA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22.05.</w:t>
      </w:r>
      <w:r w:rsidR="006E2C49">
        <w:rPr>
          <w:rFonts w:cs="Liberation Serif"/>
          <w:sz w:val="28"/>
          <w:szCs w:val="28"/>
        </w:rPr>
        <w:t>2023 г.</w:t>
      </w:r>
      <w:r w:rsidR="006E2C4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№</w:t>
      </w:r>
      <w:r>
        <w:rPr>
          <w:rFonts w:cs="Liberation Serif"/>
          <w:sz w:val="28"/>
          <w:szCs w:val="28"/>
        </w:rPr>
        <w:t>483</w:t>
      </w:r>
      <w:r w:rsidR="006E2C49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404986D" w14:textId="77777777" w:rsidR="006E2C49" w:rsidRDefault="006E2C49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6F587153" w14:textId="77777777" w:rsidR="006E2C49" w:rsidRPr="000533DA" w:rsidRDefault="006E2C49" w:rsidP="00137C3D">
      <w:pPr>
        <w:jc w:val="center"/>
        <w:rPr>
          <w:sz w:val="28"/>
          <w:szCs w:val="28"/>
        </w:rPr>
      </w:pPr>
    </w:p>
    <w:p w14:paraId="2F00745D" w14:textId="77777777" w:rsidR="006E2C49" w:rsidRPr="0025697A" w:rsidRDefault="006E2C49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>
        <w:rPr>
          <w:b/>
          <w:sz w:val="28"/>
          <w:szCs w:val="28"/>
        </w:rPr>
        <w:t>муниципаль</w:t>
      </w:r>
      <w:r w:rsidRPr="0025697A">
        <w:rPr>
          <w:b/>
          <w:sz w:val="28"/>
          <w:szCs w:val="28"/>
        </w:rPr>
        <w:t>ных услуг в социальной сфере в соответствии с социальным сертификатом</w:t>
      </w:r>
    </w:p>
    <w:p w14:paraId="3F7CED53" w14:textId="77777777" w:rsidR="006E2C49" w:rsidRPr="008C7E14" w:rsidRDefault="006E2C49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6A96551" w14:textId="77777777" w:rsidR="006E2C49" w:rsidRDefault="006E2C49" w:rsidP="00C734FA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br/>
        <w:t>частью 2 статьи 78.4 Бюджетного кодекса Российской Федерации,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16"/>
        </w:rPr>
        <w:t>руководствуясь ст. 31, 35, 48 Устава МО городского округа Красноуфимск</w:t>
      </w:r>
    </w:p>
    <w:p w14:paraId="1BA097F0" w14:textId="77777777" w:rsidR="006E2C49" w:rsidRDefault="006E2C49" w:rsidP="00E43B6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AF19EE9" w14:textId="77777777" w:rsidR="006E2C49" w:rsidRPr="0096273A" w:rsidRDefault="006E2C49" w:rsidP="00E43B6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273A">
        <w:rPr>
          <w:b/>
          <w:bCs/>
          <w:sz w:val="28"/>
          <w:szCs w:val="28"/>
        </w:rPr>
        <w:t>ПОСТАНОВЛЯЕТ:</w:t>
      </w:r>
    </w:p>
    <w:p w14:paraId="226A50D9" w14:textId="77777777" w:rsidR="006E2C49" w:rsidRDefault="006E2C49" w:rsidP="00C734FA">
      <w:pPr>
        <w:ind w:firstLine="709"/>
        <w:jc w:val="both"/>
        <w:rPr>
          <w:color w:val="000000"/>
          <w:sz w:val="28"/>
          <w:szCs w:val="28"/>
        </w:rPr>
      </w:pPr>
    </w:p>
    <w:p w14:paraId="63AC6694" w14:textId="77777777" w:rsidR="006E2C49" w:rsidRPr="0025697A" w:rsidRDefault="006E2C49" w:rsidP="00E43B6E">
      <w:pPr>
        <w:numPr>
          <w:ilvl w:val="0"/>
          <w:numId w:val="4"/>
        </w:numPr>
        <w:tabs>
          <w:tab w:val="clear" w:pos="1984"/>
          <w:tab w:val="num" w:pos="840"/>
        </w:tabs>
        <w:ind w:left="0" w:firstLine="600"/>
        <w:jc w:val="both"/>
        <w:rPr>
          <w:sz w:val="28"/>
          <w:szCs w:val="28"/>
        </w:rPr>
      </w:pP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Pr="0025697A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сертификатом.</w:t>
      </w:r>
    </w:p>
    <w:p w14:paraId="67E81C1F" w14:textId="77777777" w:rsidR="006E2C49" w:rsidRDefault="006E2C49" w:rsidP="00E43B6E">
      <w:pPr>
        <w:numPr>
          <w:ilvl w:val="0"/>
          <w:numId w:val="4"/>
        </w:numPr>
        <w:tabs>
          <w:tab w:val="clear" w:pos="1984"/>
          <w:tab w:val="num" w:pos="-120"/>
          <w:tab w:val="left" w:pos="851"/>
        </w:tabs>
        <w:ind w:left="0" w:firstLine="600"/>
        <w:jc w:val="both"/>
        <w:rPr>
          <w:color w:val="000000"/>
          <w:sz w:val="28"/>
          <w:szCs w:val="28"/>
        </w:rPr>
      </w:pPr>
      <w:r w:rsidRPr="00C734FA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городского округа Красноуфимск» и разместить на официальном сайте городского округа Красноуфимск</w:t>
      </w:r>
      <w:r>
        <w:rPr>
          <w:color w:val="000000"/>
          <w:sz w:val="28"/>
          <w:szCs w:val="28"/>
        </w:rPr>
        <w:t>.</w:t>
      </w:r>
    </w:p>
    <w:p w14:paraId="4E8BC1BB" w14:textId="77777777" w:rsidR="006E2C49" w:rsidRDefault="006E2C49" w:rsidP="00E43B6E">
      <w:pPr>
        <w:numPr>
          <w:ilvl w:val="0"/>
          <w:numId w:val="4"/>
        </w:numPr>
        <w:tabs>
          <w:tab w:val="clear" w:pos="1984"/>
          <w:tab w:val="num" w:pos="-120"/>
          <w:tab w:val="left" w:pos="851"/>
        </w:tabs>
        <w:ind w:left="0" w:firstLine="600"/>
        <w:jc w:val="both"/>
        <w:rPr>
          <w:sz w:val="28"/>
          <w:szCs w:val="28"/>
          <w:lang w:eastAsia="en-US"/>
        </w:rPr>
      </w:pPr>
      <w:r w:rsidRPr="00E8284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82844">
        <w:rPr>
          <w:sz w:val="28"/>
          <w:szCs w:val="28"/>
        </w:rPr>
        <w:t xml:space="preserve"> вступает в законную силу со дня его опубликования</w:t>
      </w:r>
      <w:r>
        <w:rPr>
          <w:sz w:val="28"/>
          <w:szCs w:val="28"/>
        </w:rPr>
        <w:t>.</w:t>
      </w:r>
    </w:p>
    <w:p w14:paraId="6293EF0F" w14:textId="77777777" w:rsidR="006E2C49" w:rsidRDefault="006E2C49" w:rsidP="00A62243">
      <w:pPr>
        <w:numPr>
          <w:ilvl w:val="0"/>
          <w:numId w:val="4"/>
        </w:numPr>
        <w:tabs>
          <w:tab w:val="clear" w:pos="1984"/>
          <w:tab w:val="num" w:pos="-120"/>
          <w:tab w:val="left" w:pos="851"/>
        </w:tabs>
        <w:ind w:left="0" w:firstLine="600"/>
        <w:jc w:val="both"/>
        <w:rPr>
          <w:sz w:val="28"/>
          <w:szCs w:val="28"/>
          <w:lang w:eastAsia="en-US"/>
        </w:rPr>
      </w:pPr>
      <w:r w:rsidRPr="00C734FA">
        <w:rPr>
          <w:color w:val="000000"/>
          <w:sz w:val="28"/>
          <w:szCs w:val="28"/>
        </w:rPr>
        <w:t>Контроль за исполнением настоящего постановления оставляю за собой</w:t>
      </w:r>
      <w:r w:rsidRPr="000533DA">
        <w:rPr>
          <w:color w:val="000000"/>
          <w:sz w:val="28"/>
          <w:szCs w:val="28"/>
        </w:rPr>
        <w:t>.</w:t>
      </w:r>
    </w:p>
    <w:p w14:paraId="60470144" w14:textId="77777777" w:rsidR="006E2C49" w:rsidRDefault="006E2C49" w:rsidP="00A62243">
      <w:pPr>
        <w:tabs>
          <w:tab w:val="left" w:pos="851"/>
        </w:tabs>
        <w:jc w:val="both"/>
        <w:rPr>
          <w:sz w:val="28"/>
          <w:szCs w:val="28"/>
          <w:lang w:eastAsia="en-US"/>
        </w:rPr>
      </w:pPr>
    </w:p>
    <w:p w14:paraId="1F088059" w14:textId="77777777" w:rsidR="006E2C49" w:rsidRPr="00A62243" w:rsidRDefault="006E2C49" w:rsidP="00A62243">
      <w:pPr>
        <w:tabs>
          <w:tab w:val="left" w:pos="851"/>
        </w:tabs>
        <w:jc w:val="both"/>
        <w:rPr>
          <w:sz w:val="28"/>
          <w:szCs w:val="28"/>
          <w:lang w:eastAsia="en-US"/>
        </w:rPr>
      </w:pPr>
    </w:p>
    <w:p w14:paraId="2430865D" w14:textId="77777777" w:rsidR="006E2C49" w:rsidRDefault="006E2C49" w:rsidP="00C734FA">
      <w:pPr>
        <w:pStyle w:val="ConsTitle"/>
        <w:widowControl/>
        <w:jc w:val="both"/>
      </w:pPr>
      <w:r>
        <w:rPr>
          <w:rFonts w:ascii="Liberation Serif" w:hAnsi="Liberation Serif" w:cs="Liberation Serif"/>
          <w:b w:val="0"/>
          <w:iCs/>
          <w:sz w:val="28"/>
        </w:rPr>
        <w:t xml:space="preserve">Глава городского округа Красноуфимск                                    </w:t>
      </w:r>
      <w:r>
        <w:rPr>
          <w:rFonts w:ascii="Times New Roman" w:hAnsi="Times New Roman" w:cs="Liberation Serif"/>
          <w:b w:val="0"/>
          <w:iCs/>
          <w:sz w:val="28"/>
        </w:rPr>
        <w:t xml:space="preserve">          </w:t>
      </w:r>
      <w:r>
        <w:rPr>
          <w:rFonts w:ascii="Liberation Serif" w:hAnsi="Liberation Serif" w:cs="Liberation Serif"/>
          <w:b w:val="0"/>
          <w:iCs/>
          <w:sz w:val="28"/>
        </w:rPr>
        <w:t>М.А. Конев</w:t>
      </w:r>
    </w:p>
    <w:p w14:paraId="749F61D1" w14:textId="77777777" w:rsidR="006E2C49" w:rsidRDefault="006E2C49" w:rsidP="00C734FA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color w:val="000000"/>
          <w:sz w:val="28"/>
          <w:szCs w:val="28"/>
          <w:lang w:eastAsia="en-US"/>
        </w:rPr>
        <w:sectPr w:rsidR="006E2C49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E773FCE" w14:textId="77777777" w:rsidR="006E2C49" w:rsidRDefault="006E2C49" w:rsidP="00E43B6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</w:pPr>
    </w:p>
    <w:p w14:paraId="1FD7A21F" w14:textId="77777777" w:rsidR="006E2C49" w:rsidRDefault="006E2C49" w:rsidP="00E43B6E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УТВЕРЖДЕН</w:t>
      </w:r>
    </w:p>
    <w:p w14:paraId="2E734266" w14:textId="77777777" w:rsidR="006E2C49" w:rsidRDefault="006E2C49" w:rsidP="00C734FA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постановлением Администрации </w:t>
      </w:r>
      <w:r w:rsidRPr="00C734FA">
        <w:rPr>
          <w:color w:val="000000"/>
          <w:sz w:val="28"/>
          <w:szCs w:val="28"/>
          <w:lang w:eastAsia="en-US"/>
        </w:rPr>
        <w:t>городского округа Красноуфимск</w:t>
      </w:r>
    </w:p>
    <w:p w14:paraId="16C7134E" w14:textId="0B924F67" w:rsidR="006E2C49" w:rsidRPr="001161C5" w:rsidRDefault="006E2C49" w:rsidP="00C734FA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от </w:t>
      </w:r>
      <w:r w:rsidR="00431E58">
        <w:rPr>
          <w:color w:val="000000"/>
          <w:sz w:val="28"/>
          <w:szCs w:val="28"/>
          <w:lang w:eastAsia="en-US"/>
        </w:rPr>
        <w:t>22.05.2023</w:t>
      </w:r>
      <w:r>
        <w:rPr>
          <w:color w:val="000000"/>
          <w:sz w:val="28"/>
          <w:szCs w:val="28"/>
          <w:lang w:eastAsia="en-US"/>
        </w:rPr>
        <w:t xml:space="preserve"> № </w:t>
      </w:r>
      <w:r w:rsidR="00431E58">
        <w:rPr>
          <w:color w:val="000000"/>
          <w:sz w:val="28"/>
          <w:szCs w:val="28"/>
          <w:lang w:eastAsia="en-US"/>
        </w:rPr>
        <w:t>483</w:t>
      </w:r>
    </w:p>
    <w:p w14:paraId="6E3C5F6A" w14:textId="77777777" w:rsidR="006E2C49" w:rsidRPr="00AD2233" w:rsidRDefault="006E2C49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/>
          <w:sz w:val="28"/>
          <w:szCs w:val="28"/>
        </w:rPr>
      </w:pPr>
    </w:p>
    <w:p w14:paraId="1D255BAC" w14:textId="77777777" w:rsidR="006E2C49" w:rsidRDefault="006E2C49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D3A9A32" w14:textId="77777777" w:rsidR="006E2C49" w:rsidRPr="00DA58E8" w:rsidRDefault="006E2C49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0C3A394C" w14:textId="77777777" w:rsidR="006E2C49" w:rsidRPr="0025697A" w:rsidRDefault="006E2C49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97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Pr="00C734FA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25697A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25697A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30B4D6E0" w14:textId="77777777" w:rsidR="006E2C49" w:rsidRPr="00FA33F6" w:rsidRDefault="006E2C49" w:rsidP="0025697A"/>
    <w:p w14:paraId="24A4270B" w14:textId="77777777" w:rsidR="006E2C49" w:rsidRPr="0025697A" w:rsidRDefault="006E2C49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487A9867" w14:textId="77777777" w:rsidR="006E2C49" w:rsidRPr="0025697A" w:rsidRDefault="006E2C49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>
        <w:rPr>
          <w:sz w:val="28"/>
          <w:szCs w:val="28"/>
        </w:rPr>
        <w:t>р</w:t>
      </w:r>
      <w:r w:rsidRPr="00C734FA">
        <w:rPr>
          <w:i/>
          <w:sz w:val="28"/>
          <w:szCs w:val="28"/>
        </w:rPr>
        <w:t>еализаци</w:t>
      </w:r>
      <w:r>
        <w:rPr>
          <w:i/>
          <w:sz w:val="28"/>
          <w:szCs w:val="28"/>
        </w:rPr>
        <w:t>и</w:t>
      </w:r>
      <w:r w:rsidRPr="00C734FA">
        <w:rPr>
          <w:i/>
          <w:sz w:val="28"/>
          <w:szCs w:val="28"/>
        </w:rPr>
        <w:t xml:space="preserve"> дополнительных общеразвивающих программ</w:t>
      </w:r>
      <w:r w:rsidRPr="0025697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муниципальная</w:t>
      </w:r>
      <w:r w:rsidRPr="0025697A">
        <w:rPr>
          <w:sz w:val="28"/>
          <w:szCs w:val="28"/>
        </w:rPr>
        <w:t xml:space="preserve"> услуга)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14:paraId="2235853B" w14:textId="77777777" w:rsidR="006E2C49" w:rsidRPr="0025697A" w:rsidRDefault="006E2C49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Pr="0025697A">
        <w:rPr>
          <w:i/>
          <w:iCs/>
          <w:sz w:val="28"/>
          <w:szCs w:val="28"/>
        </w:rPr>
        <w:t>решением</w:t>
      </w:r>
      <w:r>
        <w:rPr>
          <w:i/>
          <w:iCs/>
          <w:sz w:val="28"/>
          <w:szCs w:val="28"/>
        </w:rPr>
        <w:t xml:space="preserve"> </w:t>
      </w:r>
      <w:r w:rsidRPr="0025697A">
        <w:rPr>
          <w:i/>
          <w:color w:val="000000"/>
          <w:sz w:val="28"/>
          <w:szCs w:val="28"/>
        </w:rPr>
        <w:t>о бюджете</w:t>
      </w:r>
      <w:r w:rsidRPr="0025697A">
        <w:rPr>
          <w:sz w:val="28"/>
          <w:szCs w:val="28"/>
        </w:rPr>
        <w:t xml:space="preserve"> на текущий финансовый год и плановый период 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Порядка, </w:t>
      </w:r>
      <w:r w:rsidRPr="00C734FA">
        <w:rPr>
          <w:i/>
          <w:sz w:val="28"/>
          <w:szCs w:val="28"/>
        </w:rPr>
        <w:t>Муниципальны</w:t>
      </w:r>
      <w:r>
        <w:rPr>
          <w:i/>
          <w:sz w:val="28"/>
          <w:szCs w:val="28"/>
        </w:rPr>
        <w:t>м</w:t>
      </w:r>
      <w:r w:rsidRPr="00C734FA">
        <w:rPr>
          <w:i/>
          <w:sz w:val="28"/>
          <w:szCs w:val="28"/>
        </w:rPr>
        <w:t xml:space="preserve"> орган</w:t>
      </w:r>
      <w:r>
        <w:rPr>
          <w:i/>
          <w:sz w:val="28"/>
          <w:szCs w:val="28"/>
        </w:rPr>
        <w:t>ом</w:t>
      </w:r>
      <w:r w:rsidRPr="00C734FA">
        <w:rPr>
          <w:i/>
          <w:sz w:val="28"/>
          <w:szCs w:val="28"/>
        </w:rPr>
        <w:t xml:space="preserve"> управления образованием Управление образованием городского округа Красноуфимск</w:t>
      </w:r>
      <w:r w:rsidRPr="0025697A">
        <w:rPr>
          <w:i/>
          <w:color w:val="000000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 лимитов бюджетных обязательств.</w:t>
      </w:r>
    </w:p>
    <w:p w14:paraId="7A44EBCA" w14:textId="77777777" w:rsidR="006E2C49" w:rsidRPr="0025697A" w:rsidRDefault="006E2C49" w:rsidP="00D47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>
        <w:rPr>
          <w:i/>
          <w:sz w:val="28"/>
          <w:szCs w:val="28"/>
        </w:rPr>
        <w:t xml:space="preserve">приказом </w:t>
      </w:r>
      <w:r w:rsidRPr="0086124B">
        <w:rPr>
          <w:i/>
          <w:sz w:val="28"/>
          <w:szCs w:val="28"/>
        </w:rPr>
        <w:t>Муниципальн</w:t>
      </w:r>
      <w:r>
        <w:rPr>
          <w:i/>
          <w:sz w:val="28"/>
          <w:szCs w:val="28"/>
        </w:rPr>
        <w:t>ого</w:t>
      </w:r>
      <w:r w:rsidRPr="0086124B">
        <w:rPr>
          <w:i/>
          <w:sz w:val="28"/>
          <w:szCs w:val="28"/>
        </w:rPr>
        <w:t xml:space="preserve"> орган</w:t>
      </w:r>
      <w:r>
        <w:rPr>
          <w:i/>
          <w:sz w:val="28"/>
          <w:szCs w:val="28"/>
        </w:rPr>
        <w:t>а</w:t>
      </w:r>
      <w:r w:rsidRPr="0086124B">
        <w:rPr>
          <w:i/>
          <w:sz w:val="28"/>
          <w:szCs w:val="28"/>
        </w:rPr>
        <w:t xml:space="preserve"> управления образованием Управление образованием</w:t>
      </w:r>
      <w:r w:rsidRPr="00D47E3D">
        <w:rPr>
          <w:i/>
          <w:sz w:val="28"/>
          <w:szCs w:val="28"/>
        </w:rPr>
        <w:t xml:space="preserve"> городского округа Красноуфимск</w:t>
      </w:r>
      <w:r>
        <w:rPr>
          <w:i/>
          <w:sz w:val="28"/>
          <w:szCs w:val="28"/>
        </w:rPr>
        <w:t xml:space="preserve"> </w:t>
      </w:r>
      <w:r w:rsidRPr="00D47E3D">
        <w:rPr>
          <w:i/>
          <w:sz w:val="28"/>
          <w:szCs w:val="28"/>
        </w:rPr>
        <w:t>от _______________ № ________</w:t>
      </w:r>
      <w:r>
        <w:rPr>
          <w:i/>
          <w:sz w:val="28"/>
          <w:szCs w:val="28"/>
        </w:rPr>
        <w:t xml:space="preserve"> «</w:t>
      </w:r>
      <w:r w:rsidRPr="008526F2">
        <w:rPr>
          <w:i/>
          <w:sz w:val="28"/>
          <w:szCs w:val="28"/>
        </w:rPr>
        <w:t xml:space="preserve">Стандарт оказания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в </w:t>
      </w:r>
      <w:r w:rsidRPr="008526F2">
        <w:rPr>
          <w:i/>
          <w:sz w:val="28"/>
          <w:szCs w:val="28"/>
        </w:rPr>
        <w:lastRenderedPageBreak/>
        <w:t>городско</w:t>
      </w:r>
      <w:r>
        <w:rPr>
          <w:i/>
          <w:sz w:val="28"/>
          <w:szCs w:val="28"/>
        </w:rPr>
        <w:t>м</w:t>
      </w:r>
      <w:r w:rsidRPr="008526F2">
        <w:rPr>
          <w:i/>
          <w:sz w:val="28"/>
          <w:szCs w:val="28"/>
        </w:rPr>
        <w:t xml:space="preserve"> округ</w:t>
      </w:r>
      <w:r>
        <w:rPr>
          <w:i/>
          <w:sz w:val="28"/>
          <w:szCs w:val="28"/>
        </w:rPr>
        <w:t>е</w:t>
      </w:r>
      <w:r w:rsidRPr="008526F2">
        <w:rPr>
          <w:i/>
          <w:sz w:val="28"/>
          <w:szCs w:val="28"/>
        </w:rPr>
        <w:t xml:space="preserve"> Красноуфимск в соответствии с социальным сертификатом</w:t>
      </w:r>
      <w:r>
        <w:rPr>
          <w:i/>
          <w:sz w:val="28"/>
          <w:szCs w:val="28"/>
        </w:rPr>
        <w:t>»</w:t>
      </w:r>
      <w:r w:rsidRPr="0025697A">
        <w:rPr>
          <w:i/>
          <w:sz w:val="28"/>
          <w:szCs w:val="28"/>
        </w:rPr>
        <w:t>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4116AFE6" w14:textId="77777777" w:rsidR="006E2C49" w:rsidRPr="0025697A" w:rsidRDefault="006E2C49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1E66ECCA" w14:textId="77777777" w:rsidR="006E2C49" w:rsidRPr="0025697A" w:rsidRDefault="006E2C49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6B9E0" w14:textId="73CAB884" w:rsidR="006E2C49" w:rsidRPr="0025697A" w:rsidRDefault="00431E58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E2C49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4A65C4EE" w14:textId="77777777" w:rsidR="006E2C49" w:rsidRPr="0025697A" w:rsidRDefault="006E2C49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40B05C" w14:textId="77777777" w:rsidR="006E2C49" w:rsidRPr="0025697A" w:rsidRDefault="006E2C49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75BA815A" w14:textId="77777777" w:rsidR="006E2C49" w:rsidRPr="0025697A" w:rsidRDefault="006E2C49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0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0"/>
      <w:r w:rsidRPr="0025697A">
        <w:rPr>
          <w:sz w:val="28"/>
          <w:szCs w:val="28"/>
        </w:rPr>
        <w:t>, утвержденного Уполномоченным органом;</w:t>
      </w:r>
    </w:p>
    <w:p w14:paraId="0F0141ED" w14:textId="77777777" w:rsidR="006E2C49" w:rsidRPr="0025697A" w:rsidRDefault="006E2C49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5697A">
        <w:rPr>
          <w:color w:val="000000"/>
          <w:sz w:val="28"/>
          <w:szCs w:val="28"/>
          <w:lang w:val="en-US"/>
        </w:rPr>
        <w:t>n</w:t>
      </w:r>
      <w:r w:rsidRPr="0025697A">
        <w:rPr>
          <w:color w:val="000000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/>
          <w:sz w:val="28"/>
          <w:szCs w:val="28"/>
        </w:rPr>
        <w:t>i</w:t>
      </w:r>
      <w:r w:rsidRPr="0025697A">
        <w:rPr>
          <w:color w:val="000000"/>
          <w:sz w:val="28"/>
          <w:szCs w:val="28"/>
        </w:rPr>
        <w:t>-м получателем субсидии.</w:t>
      </w:r>
    </w:p>
    <w:p w14:paraId="3E4AC7B0" w14:textId="77777777" w:rsidR="006E2C49" w:rsidRPr="0025697A" w:rsidRDefault="006E2C49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55DB7351" w14:textId="77777777" w:rsidR="006E2C49" w:rsidRPr="0025697A" w:rsidRDefault="006E2C49" w:rsidP="0025697A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5EE3D619" w14:textId="77777777" w:rsidR="006E2C49" w:rsidRPr="0025697A" w:rsidRDefault="006E2C49" w:rsidP="0025697A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65995798" w14:textId="77777777" w:rsidR="006E2C49" w:rsidRPr="0025697A" w:rsidRDefault="006E2C49" w:rsidP="0025697A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Перечисление субсидии в течение IV квартала осуществляется:</w:t>
      </w:r>
    </w:p>
    <w:p w14:paraId="46C24C3E" w14:textId="77777777" w:rsidR="006E2C49" w:rsidRPr="0025697A" w:rsidRDefault="006E2C49" w:rsidP="0025697A">
      <w:pPr>
        <w:pStyle w:val="af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sz w:val="28"/>
          <w:szCs w:val="28"/>
        </w:rPr>
        <w:br/>
        <w:t>в размере не более 2/3 остатка годового размера субсидии;</w:t>
      </w:r>
    </w:p>
    <w:p w14:paraId="26F3C130" w14:textId="77777777" w:rsidR="006E2C49" w:rsidRPr="0025697A" w:rsidRDefault="006E2C49" w:rsidP="0025697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70472008" w14:textId="77777777" w:rsidR="006E2C49" w:rsidRPr="0025697A" w:rsidRDefault="006E2C49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Pr="00BA7BC0">
        <w:rPr>
          <w:i/>
          <w:sz w:val="28"/>
          <w:szCs w:val="28"/>
        </w:rPr>
        <w:t xml:space="preserve">ежемесячно </w:t>
      </w:r>
      <w:r w:rsidRPr="008F0ED9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br/>
      </w:r>
      <w:r w:rsidRPr="008F0ED9">
        <w:rPr>
          <w:sz w:val="28"/>
          <w:szCs w:val="28"/>
        </w:rPr>
        <w:t>1 рабочего дня</w:t>
      </w:r>
      <w:r w:rsidRPr="0025697A">
        <w:rPr>
          <w:sz w:val="28"/>
          <w:szCs w:val="28"/>
        </w:rPr>
        <w:t xml:space="preserve">, следующего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к </w:t>
      </w:r>
      <w:r w:rsidRPr="0025697A">
        <w:rPr>
          <w:sz w:val="28"/>
          <w:szCs w:val="28"/>
        </w:rPr>
        <w:lastRenderedPageBreak/>
        <w:t xml:space="preserve">соглашению (далее - отчет), в порядке, установленном для заключения соглашения. </w:t>
      </w:r>
    </w:p>
    <w:p w14:paraId="73A4CBB0" w14:textId="77777777" w:rsidR="006E2C49" w:rsidRPr="0025697A" w:rsidRDefault="006E2C49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142717A6" w14:textId="77777777" w:rsidR="006E2C49" w:rsidRPr="0025697A" w:rsidRDefault="006E2C49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3AC306C2" w14:textId="77777777" w:rsidR="006E2C49" w:rsidRPr="0025697A" w:rsidRDefault="006E2C49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66E716F1" w14:textId="77777777" w:rsidR="006E2C49" w:rsidRPr="0025697A" w:rsidRDefault="006E2C49" w:rsidP="0025697A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4A680CEB" w14:textId="77777777" w:rsidR="006E2C49" w:rsidRPr="0025697A" w:rsidRDefault="006E2C49" w:rsidP="0025697A">
      <w:pPr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Pr="00D47E3D">
        <w:rPr>
          <w:i/>
          <w:sz w:val="28"/>
          <w:szCs w:val="28"/>
        </w:rPr>
        <w:t>городского округа Красноуфимск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sz w:val="28"/>
          <w:szCs w:val="28"/>
        </w:rPr>
        <w:t>осуществляют контроль в соответствии со статьей 26 Федерального закона № 189-ФЗ.</w:t>
      </w:r>
    </w:p>
    <w:p w14:paraId="14C46665" w14:textId="77777777" w:rsidR="006E2C49" w:rsidRPr="0025697A" w:rsidRDefault="006E2C49" w:rsidP="0025697A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Pr="0025697A">
        <w:rPr>
          <w:i/>
          <w:sz w:val="28"/>
          <w:szCs w:val="28"/>
        </w:rPr>
        <w:t>порядка</w:t>
      </w:r>
      <w:r w:rsidRPr="0025697A">
        <w:rPr>
          <w:sz w:val="28"/>
          <w:szCs w:val="28"/>
        </w:rPr>
        <w:t xml:space="preserve">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</w:t>
      </w:r>
      <w:r>
        <w:rPr>
          <w:sz w:val="28"/>
          <w:szCs w:val="28"/>
        </w:rPr>
        <w:t xml:space="preserve">утвержденного </w:t>
      </w:r>
      <w:r w:rsidRPr="0086124B">
        <w:rPr>
          <w:i/>
          <w:sz w:val="28"/>
          <w:szCs w:val="28"/>
        </w:rPr>
        <w:t>приказом Муниципального органа управления образованием Управление образованием городского округа Красноуфимск</w:t>
      </w:r>
      <w:r w:rsidRPr="00D47E3D">
        <w:rPr>
          <w:i/>
          <w:sz w:val="28"/>
          <w:szCs w:val="28"/>
        </w:rPr>
        <w:t xml:space="preserve"> от _______________ № ________ «</w:t>
      </w:r>
      <w:r w:rsidRPr="008526F2">
        <w:rPr>
          <w:i/>
          <w:sz w:val="28"/>
          <w:szCs w:val="28"/>
        </w:rPr>
        <w:t>Стандарт оказания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в городском округе Красноуфимск в соответствии с социальным сертификатом</w:t>
      </w:r>
      <w:r w:rsidRPr="00D47E3D">
        <w:rPr>
          <w:i/>
          <w:sz w:val="28"/>
          <w:szCs w:val="28"/>
        </w:rPr>
        <w:t>»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Pr="0025697A">
        <w:rPr>
          <w:i/>
          <w:iCs/>
          <w:sz w:val="28"/>
          <w:szCs w:val="28"/>
        </w:rPr>
        <w:t>местный бюджет</w:t>
      </w:r>
      <w:r w:rsidRPr="0025697A">
        <w:rPr>
          <w:sz w:val="28"/>
          <w:szCs w:val="28"/>
        </w:rPr>
        <w:t xml:space="preserve"> </w:t>
      </w:r>
      <w:r w:rsidRPr="00D47E3D">
        <w:rPr>
          <w:i/>
          <w:sz w:val="28"/>
          <w:szCs w:val="28"/>
        </w:rPr>
        <w:t>городского округа Красноуфимск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14:paraId="4D98EE0F" w14:textId="77777777" w:rsidR="006E2C49" w:rsidRPr="0025697A" w:rsidRDefault="006E2C49" w:rsidP="0025697A">
      <w:pPr>
        <w:pStyle w:val="af0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7EF18638" w14:textId="2BCDDD53" w:rsidR="006E2C49" w:rsidRPr="0025697A" w:rsidRDefault="00B24A06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,</m:t>
            </m:r>
          </m:e>
        </m:nary>
      </m:oMath>
      <w:r w:rsidR="006E2C49"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12B70B35" w14:textId="77777777" w:rsidR="006E2C49" w:rsidRPr="0025697A" w:rsidRDefault="006E2C49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5A348" w14:textId="508CA3FC" w:rsidR="006E2C49" w:rsidRPr="0025697A" w:rsidRDefault="00431E58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6E2C49" w:rsidRPr="0025697A">
        <w:rPr>
          <w:sz w:val="28"/>
          <w:szCs w:val="28"/>
          <w:vertAlign w:val="subscript"/>
          <w:lang w:val="en-US"/>
        </w:rPr>
        <w:t>j</w:t>
      </w:r>
      <w:r w:rsidR="006E2C49" w:rsidRPr="0025697A">
        <w:rPr>
          <w:sz w:val="28"/>
          <w:szCs w:val="28"/>
        </w:rPr>
        <w:t xml:space="preserve"> – объем </w:t>
      </w:r>
      <w:r w:rsidR="006E2C49">
        <w:rPr>
          <w:sz w:val="28"/>
          <w:szCs w:val="28"/>
        </w:rPr>
        <w:t xml:space="preserve">муниципальной </w:t>
      </w:r>
      <w:r w:rsidR="006E2C49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Стандарта оказания </w:t>
      </w:r>
      <w:r w:rsidR="006E2C49">
        <w:rPr>
          <w:sz w:val="28"/>
          <w:szCs w:val="28"/>
        </w:rPr>
        <w:t xml:space="preserve">муниципальной </w:t>
      </w:r>
      <w:r w:rsidR="006E2C49" w:rsidRPr="0025697A">
        <w:rPr>
          <w:sz w:val="28"/>
          <w:szCs w:val="28"/>
        </w:rPr>
        <w:t xml:space="preserve">услуги в соответствии с социальным сертификатом </w:t>
      </w:r>
      <w:r w:rsidR="006E2C49" w:rsidRPr="0025697A">
        <w:rPr>
          <w:i/>
          <w:iCs/>
          <w:sz w:val="28"/>
          <w:szCs w:val="28"/>
          <w:lang w:val="en-US"/>
        </w:rPr>
        <w:t>j</w:t>
      </w:r>
      <w:r w:rsidR="006E2C49" w:rsidRPr="0025697A">
        <w:rPr>
          <w:sz w:val="28"/>
          <w:szCs w:val="28"/>
        </w:rPr>
        <w:t>-му потребителю услуги;</w:t>
      </w:r>
    </w:p>
    <w:p w14:paraId="0BC5CF63" w14:textId="77777777" w:rsidR="006E2C49" w:rsidRPr="0025697A" w:rsidRDefault="006E2C49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r w:rsidRPr="0025697A">
        <w:rPr>
          <w:sz w:val="28"/>
          <w:szCs w:val="28"/>
        </w:rPr>
        <w:t xml:space="preserve">  –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3EB1AE5B" w14:textId="77777777" w:rsidR="006E2C49" w:rsidRPr="0025697A" w:rsidRDefault="006E2C49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5697A">
        <w:rPr>
          <w:color w:val="000000"/>
          <w:sz w:val="28"/>
          <w:szCs w:val="28"/>
          <w:lang w:val="en-US"/>
        </w:rPr>
        <w:t>n</w:t>
      </w:r>
      <w:r w:rsidRPr="0025697A">
        <w:rPr>
          <w:color w:val="000000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Pr="0025697A">
        <w:rPr>
          <w:color w:val="000000"/>
          <w:sz w:val="28"/>
          <w:szCs w:val="28"/>
        </w:rPr>
        <w:t xml:space="preserve">оказана </w:t>
      </w:r>
      <w:r w:rsidRPr="0025697A">
        <w:rPr>
          <w:i/>
          <w:iCs/>
          <w:color w:val="000000"/>
          <w:sz w:val="28"/>
          <w:szCs w:val="28"/>
        </w:rPr>
        <w:t>i</w:t>
      </w:r>
      <w:r w:rsidRPr="0025697A">
        <w:rPr>
          <w:color w:val="000000"/>
          <w:sz w:val="28"/>
          <w:szCs w:val="28"/>
        </w:rPr>
        <w:t>-м получателем субсидии.</w:t>
      </w:r>
    </w:p>
    <w:p w14:paraId="417AA509" w14:textId="77777777" w:rsidR="006E2C49" w:rsidRPr="0025697A" w:rsidRDefault="006E2C49" w:rsidP="0025697A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со </w:t>
      </w:r>
      <w:r w:rsidRPr="0025697A">
        <w:rPr>
          <w:i/>
          <w:sz w:val="28"/>
          <w:szCs w:val="28"/>
        </w:rPr>
        <w:t xml:space="preserve">порядком </w:t>
      </w:r>
      <w:r w:rsidRPr="0025697A">
        <w:rPr>
          <w:iCs/>
          <w:sz w:val="28"/>
          <w:szCs w:val="28"/>
        </w:rPr>
        <w:t xml:space="preserve">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iCs/>
          <w:sz w:val="28"/>
          <w:szCs w:val="28"/>
        </w:rPr>
        <w:t>услуги</w:t>
      </w:r>
      <w:r w:rsidRPr="0025697A">
        <w:rPr>
          <w:sz w:val="28"/>
          <w:szCs w:val="28"/>
        </w:rPr>
        <w:t>, утвержденным уполномоченным органом.</w:t>
      </w:r>
    </w:p>
    <w:p w14:paraId="191A2B28" w14:textId="77777777" w:rsidR="006E2C49" w:rsidRPr="0025697A" w:rsidRDefault="006E2C49" w:rsidP="0025697A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Pr="0025697A">
        <w:rPr>
          <w:i/>
          <w:iCs/>
          <w:sz w:val="28"/>
          <w:szCs w:val="28"/>
        </w:rPr>
        <w:t>местный</w:t>
      </w:r>
      <w:r>
        <w:rPr>
          <w:sz w:val="28"/>
          <w:szCs w:val="28"/>
        </w:rPr>
        <w:t xml:space="preserve"> </w:t>
      </w:r>
      <w:r w:rsidRPr="0025697A">
        <w:rPr>
          <w:i/>
          <w:sz w:val="28"/>
          <w:szCs w:val="28"/>
        </w:rPr>
        <w:t>бюджет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14:paraId="1BF64BB1" w14:textId="77777777" w:rsidR="006E2C49" w:rsidRPr="0025697A" w:rsidRDefault="006E2C49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6E2C49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3D3D" w14:textId="77777777" w:rsidR="006E2C49" w:rsidRDefault="006E2C49">
      <w:r>
        <w:separator/>
      </w:r>
    </w:p>
  </w:endnote>
  <w:endnote w:type="continuationSeparator" w:id="0">
    <w:p w14:paraId="15FC02D3" w14:textId="77777777" w:rsidR="006E2C49" w:rsidRDefault="006E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AB08" w14:textId="77777777" w:rsidR="006E2C49" w:rsidRDefault="006E2C49">
      <w:r>
        <w:separator/>
      </w:r>
    </w:p>
  </w:footnote>
  <w:footnote w:type="continuationSeparator" w:id="0">
    <w:p w14:paraId="4B81BB4C" w14:textId="77777777" w:rsidR="006E2C49" w:rsidRDefault="006E2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92C8" w14:textId="77777777" w:rsidR="006E2C49" w:rsidRDefault="006E2C49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CFF7D9" w14:textId="77777777" w:rsidR="006E2C49" w:rsidRDefault="006E2C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1C1" w14:textId="77777777" w:rsidR="006E2C49" w:rsidRPr="005073D1" w:rsidRDefault="00B24A06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6E2C4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94A4A"/>
    <w:multiLevelType w:val="hybridMultilevel"/>
    <w:tmpl w:val="7794CE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71AC3280"/>
    <w:multiLevelType w:val="hybridMultilevel"/>
    <w:tmpl w:val="DA42A0AE"/>
    <w:lvl w:ilvl="0" w:tplc="B2C0F50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739254845">
    <w:abstractNumId w:val="2"/>
  </w:num>
  <w:num w:numId="2" w16cid:durableId="135298923">
    <w:abstractNumId w:val="3"/>
  </w:num>
  <w:num w:numId="3" w16cid:durableId="290720281">
    <w:abstractNumId w:val="1"/>
  </w:num>
  <w:num w:numId="4" w16cid:durableId="318659522">
    <w:abstractNumId w:val="4"/>
  </w:num>
  <w:num w:numId="5" w16cid:durableId="161451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33DA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2B11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09CF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33A33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1E58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59EA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5F595D"/>
    <w:rsid w:val="005F6027"/>
    <w:rsid w:val="006138DF"/>
    <w:rsid w:val="00614293"/>
    <w:rsid w:val="00614AA8"/>
    <w:rsid w:val="0061502F"/>
    <w:rsid w:val="006164C9"/>
    <w:rsid w:val="00623565"/>
    <w:rsid w:val="006277E7"/>
    <w:rsid w:val="0063058A"/>
    <w:rsid w:val="00633BA0"/>
    <w:rsid w:val="006342AB"/>
    <w:rsid w:val="00635F2B"/>
    <w:rsid w:val="00636008"/>
    <w:rsid w:val="00637E90"/>
    <w:rsid w:val="00640145"/>
    <w:rsid w:val="00641553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D62DA"/>
    <w:rsid w:val="006E2434"/>
    <w:rsid w:val="006E2C49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468CA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4517"/>
    <w:rsid w:val="007E6912"/>
    <w:rsid w:val="007E78DA"/>
    <w:rsid w:val="007F0059"/>
    <w:rsid w:val="007F4CF7"/>
    <w:rsid w:val="00800515"/>
    <w:rsid w:val="00801DC2"/>
    <w:rsid w:val="00802FBA"/>
    <w:rsid w:val="008160A9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26F2"/>
    <w:rsid w:val="00854BDD"/>
    <w:rsid w:val="0086124B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7E14"/>
    <w:rsid w:val="008D1D59"/>
    <w:rsid w:val="008D4557"/>
    <w:rsid w:val="008D782E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273A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4F6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15D5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62243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AC2"/>
    <w:rsid w:val="00B21D62"/>
    <w:rsid w:val="00B24A06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A7BC0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314B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34FA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3424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47E3D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3B6E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2844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5857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33F6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E12B7"/>
  <w15:docId w15:val="{3F363ED0-4A21-4984-811D-2BA5F5F4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  <w:rPr>
      <w:sz w:val="20"/>
      <w:szCs w:val="20"/>
    </w:rPr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basedOn w:val="a0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basedOn w:val="a0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uiPriority w:val="99"/>
    <w:qFormat/>
    <w:rsid w:val="00455F7A"/>
    <w:pPr>
      <w:ind w:left="720"/>
      <w:contextualSpacing/>
    </w:pPr>
  </w:style>
  <w:style w:type="character" w:styleId="af1">
    <w:name w:val="annotation reference"/>
    <w:basedOn w:val="a0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E43B6E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3B6E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</TotalTime>
  <Pages>5</Pages>
  <Words>1128</Words>
  <Characters>8805</Characters>
  <Application>Microsoft Office Word</Application>
  <DocSecurity>0</DocSecurity>
  <Lines>73</Lines>
  <Paragraphs>19</Paragraphs>
  <ScaleCrop>false</ScaleCrop>
  <Company>HP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MogilnikovaUG</cp:lastModifiedBy>
  <cp:revision>3</cp:revision>
  <cp:lastPrinted>2023-01-11T07:32:00Z</cp:lastPrinted>
  <dcterms:created xsi:type="dcterms:W3CDTF">2023-05-29T05:19:00Z</dcterms:created>
  <dcterms:modified xsi:type="dcterms:W3CDTF">2023-05-29T05:45:00Z</dcterms:modified>
</cp:coreProperties>
</file>