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3B7" w14:textId="77777777" w:rsidR="000F094E" w:rsidRDefault="000F094E" w:rsidP="00B277E6">
      <w:pPr>
        <w:jc w:val="center"/>
      </w:pPr>
    </w:p>
    <w:p w14:paraId="452A85E3" w14:textId="7015F9E3" w:rsidR="00B277E6" w:rsidRDefault="00045A56" w:rsidP="00B277E6">
      <w:pPr>
        <w:jc w:val="center"/>
      </w:pPr>
      <w:r>
        <w:rPr>
          <w:noProof/>
        </w:rPr>
        <w:drawing>
          <wp:inline distT="0" distB="0" distL="0" distR="0" wp14:anchorId="15B9E960" wp14:editId="183ACEC3">
            <wp:extent cx="439420" cy="56261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F408A" w14:textId="29DCEAB9" w:rsidR="00B277E6" w:rsidRPr="006D4F37" w:rsidRDefault="00867A42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B277E6" w:rsidRPr="006D4F37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03BB743" w14:textId="77777777" w:rsidR="00B277E6" w:rsidRPr="006D4F37" w:rsidRDefault="00B277E6" w:rsidP="00B277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7D826C3" w14:textId="46548C23" w:rsidR="00B277E6" w:rsidRPr="0083178E" w:rsidRDefault="00FD79A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D4F37">
        <w:rPr>
          <w:rFonts w:ascii="Liberation Serif" w:hAnsi="Liberation Serif"/>
          <w:b/>
          <w:spacing w:val="50"/>
          <w:sz w:val="28"/>
          <w:szCs w:val="28"/>
        </w:rPr>
        <w:t>П</w:t>
      </w:r>
      <w:r w:rsidR="00B277E6" w:rsidRPr="006D4F37">
        <w:rPr>
          <w:rFonts w:ascii="Liberation Serif" w:hAnsi="Liberation Serif"/>
          <w:b/>
          <w:spacing w:val="50"/>
          <w:sz w:val="28"/>
          <w:szCs w:val="28"/>
        </w:rPr>
        <w:t>ОСТАНОВЛЕНИ</w:t>
      </w:r>
      <w:r w:rsidR="00D8122E">
        <w:rPr>
          <w:rFonts w:ascii="Liberation Serif" w:hAnsi="Liberation Serif"/>
          <w:b/>
          <w:spacing w:val="50"/>
          <w:sz w:val="28"/>
          <w:szCs w:val="28"/>
        </w:rPr>
        <w:t>Е</w:t>
      </w:r>
    </w:p>
    <w:p w14:paraId="0A53CE66" w14:textId="77777777" w:rsidR="00ED30D2" w:rsidRPr="006D4F37" w:rsidRDefault="00ED30D2" w:rsidP="00ED30D2">
      <w:pPr>
        <w:spacing w:before="120"/>
        <w:rPr>
          <w:rFonts w:ascii="Liberation Serif" w:hAnsi="Liberation Serif"/>
          <w:sz w:val="28"/>
          <w:szCs w:val="28"/>
        </w:rPr>
      </w:pPr>
    </w:p>
    <w:p w14:paraId="4C21E470" w14:textId="0CC6F427" w:rsidR="00900C27" w:rsidRPr="00141CEC" w:rsidRDefault="004A77B8" w:rsidP="00ED30D2">
      <w:pPr>
        <w:spacing w:before="120"/>
        <w:rPr>
          <w:rFonts w:ascii="Liberation Serif" w:hAnsi="Liberation Serif"/>
          <w:sz w:val="28"/>
          <w:szCs w:val="28"/>
        </w:rPr>
      </w:pPr>
      <w:r w:rsidRPr="00141CEC">
        <w:rPr>
          <w:rFonts w:ascii="Liberation Serif" w:hAnsi="Liberation Serif"/>
          <w:sz w:val="28"/>
          <w:szCs w:val="28"/>
        </w:rPr>
        <w:t>_</w:t>
      </w:r>
      <w:r w:rsidR="0075733F">
        <w:rPr>
          <w:rFonts w:ascii="Liberation Serif" w:hAnsi="Liberation Serif"/>
          <w:sz w:val="28"/>
          <w:szCs w:val="28"/>
          <w:lang w:val="en-US"/>
        </w:rPr>
        <w:t>20</w:t>
      </w:r>
      <w:r w:rsidR="0075733F">
        <w:rPr>
          <w:rFonts w:ascii="Liberation Serif" w:hAnsi="Liberation Serif"/>
          <w:sz w:val="28"/>
          <w:szCs w:val="28"/>
        </w:rPr>
        <w:t>.</w:t>
      </w:r>
      <w:r w:rsidR="0075733F">
        <w:rPr>
          <w:rFonts w:ascii="Liberation Serif" w:hAnsi="Liberation Serif"/>
          <w:sz w:val="28"/>
          <w:szCs w:val="28"/>
          <w:lang w:val="en-US"/>
        </w:rPr>
        <w:t>09</w:t>
      </w:r>
      <w:r w:rsidR="0075733F">
        <w:rPr>
          <w:rFonts w:ascii="Liberation Serif" w:hAnsi="Liberation Serif"/>
          <w:sz w:val="28"/>
          <w:szCs w:val="28"/>
        </w:rPr>
        <w:t>.</w:t>
      </w:r>
      <w:r w:rsidR="0075733F">
        <w:rPr>
          <w:rFonts w:ascii="Liberation Serif" w:hAnsi="Liberation Serif"/>
          <w:sz w:val="28"/>
          <w:szCs w:val="28"/>
          <w:lang w:val="en-US"/>
        </w:rPr>
        <w:t>2023</w:t>
      </w:r>
      <w:r w:rsidRPr="00141CEC">
        <w:rPr>
          <w:rFonts w:ascii="Liberation Serif" w:hAnsi="Liberation Serif"/>
          <w:sz w:val="28"/>
          <w:szCs w:val="28"/>
        </w:rPr>
        <w:t>_</w:t>
      </w:r>
      <w:r w:rsidR="00B277E6" w:rsidRPr="006D4F37">
        <w:rPr>
          <w:rFonts w:ascii="Liberation Serif" w:hAnsi="Liberation Serif"/>
          <w:sz w:val="28"/>
          <w:szCs w:val="28"/>
        </w:rPr>
        <w:t xml:space="preserve">            </w:t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 xml:space="preserve">№ </w:t>
      </w:r>
      <w:r w:rsidR="00F13591" w:rsidRPr="00B15718">
        <w:rPr>
          <w:rFonts w:ascii="Liberation Serif" w:hAnsi="Liberation Serif"/>
          <w:sz w:val="28"/>
          <w:szCs w:val="28"/>
        </w:rPr>
        <w:t xml:space="preserve"> </w:t>
      </w:r>
      <w:r w:rsidRPr="00141CEC">
        <w:rPr>
          <w:rFonts w:ascii="Liberation Serif" w:hAnsi="Liberation Serif"/>
          <w:sz w:val="28"/>
          <w:szCs w:val="28"/>
        </w:rPr>
        <w:t>_</w:t>
      </w:r>
      <w:r w:rsidR="0075733F">
        <w:rPr>
          <w:rFonts w:ascii="Liberation Serif" w:hAnsi="Liberation Serif"/>
          <w:sz w:val="28"/>
          <w:szCs w:val="28"/>
          <w:lang w:val="en-US"/>
        </w:rPr>
        <w:t>886</w:t>
      </w:r>
      <w:r w:rsidRPr="00141CEC">
        <w:rPr>
          <w:rFonts w:ascii="Liberation Serif" w:hAnsi="Liberation Serif"/>
          <w:sz w:val="28"/>
          <w:szCs w:val="28"/>
        </w:rPr>
        <w:t>_</w:t>
      </w:r>
    </w:p>
    <w:p w14:paraId="4B457E2B" w14:textId="5ACF2C78" w:rsidR="00B277E6" w:rsidRPr="006D4F37" w:rsidRDefault="00B277E6" w:rsidP="00B277E6">
      <w:pPr>
        <w:jc w:val="center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г.</w:t>
      </w:r>
      <w:r w:rsidR="000E2C58">
        <w:rPr>
          <w:rFonts w:ascii="Liberation Serif" w:hAnsi="Liberation Serif"/>
          <w:sz w:val="28"/>
          <w:szCs w:val="28"/>
        </w:rPr>
        <w:t xml:space="preserve"> </w:t>
      </w:r>
      <w:r w:rsidRPr="006D4F37">
        <w:rPr>
          <w:rFonts w:ascii="Liberation Serif" w:hAnsi="Liberation Serif"/>
          <w:sz w:val="28"/>
          <w:szCs w:val="28"/>
        </w:rPr>
        <w:t>Красноуфимск</w:t>
      </w:r>
    </w:p>
    <w:p w14:paraId="44061D86" w14:textId="77777777" w:rsidR="00E80D22" w:rsidRPr="006D4F37" w:rsidRDefault="00E80D22">
      <w:pPr>
        <w:rPr>
          <w:rFonts w:ascii="Liberation Serif" w:hAnsi="Liberation Serif"/>
          <w:sz w:val="28"/>
          <w:szCs w:val="28"/>
        </w:rPr>
      </w:pPr>
    </w:p>
    <w:p w14:paraId="162AE0EA" w14:textId="77777777" w:rsidR="000F094E" w:rsidRDefault="000F094E" w:rsidP="00B9136D">
      <w:pPr>
        <w:jc w:val="center"/>
        <w:rPr>
          <w:rFonts w:ascii="Liberation Serif" w:hAnsi="Liberation Serif"/>
          <w:sz w:val="28"/>
          <w:szCs w:val="28"/>
        </w:rPr>
      </w:pPr>
    </w:p>
    <w:p w14:paraId="39A778B8" w14:textId="739E2CD5" w:rsidR="00B9136D" w:rsidRPr="006D4F37" w:rsidRDefault="00B9136D" w:rsidP="00B9136D">
      <w:pPr>
        <w:jc w:val="center"/>
        <w:rPr>
          <w:rFonts w:ascii="Liberation Serif" w:hAnsi="Liberation Serif"/>
          <w:spacing w:val="-20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14:paraId="36CAB4AB" w14:textId="25019AEE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О мероприятиях по снижению размера стоимости  </w:t>
      </w:r>
    </w:p>
    <w:p w14:paraId="24444E07" w14:textId="18DA9AAF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 технологическо</w:t>
      </w:r>
      <w:r w:rsidR="00141CEC">
        <w:rPr>
          <w:rFonts w:ascii="Liberation Serif" w:hAnsi="Liberation Serif"/>
          <w:b/>
          <w:i/>
          <w:sz w:val="28"/>
          <w:szCs w:val="28"/>
        </w:rPr>
        <w:t>го</w:t>
      </w:r>
      <w:r w:rsidRPr="00EA2B6C">
        <w:rPr>
          <w:rFonts w:ascii="Liberation Serif" w:hAnsi="Liberation Serif"/>
          <w:b/>
          <w:i/>
          <w:sz w:val="28"/>
          <w:szCs w:val="28"/>
        </w:rPr>
        <w:t xml:space="preserve"> присоединени</w:t>
      </w:r>
      <w:r w:rsidR="00141CEC">
        <w:rPr>
          <w:rFonts w:ascii="Liberation Serif" w:hAnsi="Liberation Serif"/>
          <w:b/>
          <w:i/>
          <w:sz w:val="28"/>
          <w:szCs w:val="28"/>
        </w:rPr>
        <w:t>я</w:t>
      </w:r>
      <w:r w:rsidR="00AF35B9">
        <w:rPr>
          <w:rFonts w:ascii="Liberation Serif" w:hAnsi="Liberation Serif"/>
          <w:b/>
          <w:i/>
          <w:sz w:val="28"/>
          <w:szCs w:val="28"/>
        </w:rPr>
        <w:t xml:space="preserve">  домовладений  участников специальной  военной</w:t>
      </w:r>
      <w:r w:rsidR="00AF35B9">
        <w:rPr>
          <w:rFonts w:ascii="Liberation Serif" w:hAnsi="Liberation Serif"/>
          <w:b/>
          <w:i/>
          <w:sz w:val="28"/>
          <w:szCs w:val="28"/>
        </w:rPr>
        <w:tab/>
        <w:t xml:space="preserve">  операции</w:t>
      </w:r>
      <w:r w:rsidRPr="00EA2B6C">
        <w:rPr>
          <w:rFonts w:ascii="Liberation Serif" w:hAnsi="Liberation Serif"/>
          <w:b/>
          <w:i/>
          <w:sz w:val="28"/>
          <w:szCs w:val="28"/>
        </w:rPr>
        <w:t xml:space="preserve"> к централизованной системе</w:t>
      </w:r>
    </w:p>
    <w:p w14:paraId="6F432A9F" w14:textId="1981D13A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 холодного водоснабжения гарантирующего поставщика </w:t>
      </w:r>
    </w:p>
    <w:p w14:paraId="2850DB30" w14:textId="7AB9FE29" w:rsidR="00B9136D" w:rsidRPr="006D4F37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МУП «Горкомхоз </w:t>
      </w:r>
      <w:r w:rsidR="00141CE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EA2B6C">
        <w:rPr>
          <w:rFonts w:ascii="Liberation Serif" w:hAnsi="Liberation Serif"/>
          <w:b/>
          <w:i/>
          <w:sz w:val="28"/>
          <w:szCs w:val="28"/>
        </w:rPr>
        <w:t xml:space="preserve">МО </w:t>
      </w:r>
      <w:r w:rsidR="00141CEC">
        <w:rPr>
          <w:rFonts w:ascii="Liberation Serif" w:hAnsi="Liberation Serif"/>
          <w:b/>
          <w:i/>
          <w:sz w:val="28"/>
          <w:szCs w:val="28"/>
        </w:rPr>
        <w:t>«</w:t>
      </w:r>
      <w:r w:rsidRPr="00EA2B6C">
        <w:rPr>
          <w:rFonts w:ascii="Liberation Serif" w:hAnsi="Liberation Serif"/>
          <w:b/>
          <w:i/>
          <w:sz w:val="28"/>
          <w:szCs w:val="28"/>
        </w:rPr>
        <w:t>г.Красноуфимск»</w:t>
      </w:r>
      <w:r w:rsidR="00141CEC">
        <w:rPr>
          <w:rFonts w:ascii="Liberation Serif" w:hAnsi="Liberation Serif"/>
          <w:b/>
          <w:i/>
          <w:sz w:val="28"/>
          <w:szCs w:val="28"/>
        </w:rPr>
        <w:t>.</w:t>
      </w:r>
    </w:p>
    <w:p w14:paraId="40F575A3" w14:textId="77777777" w:rsidR="00B9136D" w:rsidRPr="006D4F37" w:rsidRDefault="00B9136D" w:rsidP="00B9136D">
      <w:pPr>
        <w:ind w:right="-22" w:firstLine="450"/>
        <w:jc w:val="both"/>
        <w:rPr>
          <w:rFonts w:ascii="Liberation Serif" w:hAnsi="Liberation Serif"/>
          <w:sz w:val="28"/>
          <w:szCs w:val="28"/>
        </w:rPr>
      </w:pPr>
    </w:p>
    <w:p w14:paraId="6D6E77E9" w14:textId="516BB684" w:rsidR="00867A42" w:rsidRDefault="00EA2B6C" w:rsidP="00D24468">
      <w:pPr>
        <w:tabs>
          <w:tab w:val="left" w:pos="1134"/>
        </w:tabs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EA2B6C">
        <w:rPr>
          <w:rFonts w:ascii="Liberation Serif" w:hAnsi="Liberation Serif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7 декабря 2011 года № 416-ФЗ "О водоснабжении и водоотведении"</w:t>
      </w:r>
      <w:r w:rsidR="00E043CF" w:rsidRPr="00E043CF">
        <w:rPr>
          <w:rFonts w:ascii="Liberation Serif" w:hAnsi="Liberation Serif"/>
          <w:sz w:val="28"/>
          <w:szCs w:val="28"/>
        </w:rPr>
        <w:t>, Постановлением Главы городского округа Красноуфимск от 05.08.2021 № 564 «Об утверждении порядка предоставления субсидий МУП «Горкомхоз МО «г.Красноуфимск» на возмещение недополученного дохода при оказании услуги по технологическому присоединению к централизованной системе холодного водоснабжения при применении понижающего коэффициента в рамках обеспечения экономической доступности услуги для населения городского округа Красноуфимск»</w:t>
      </w:r>
      <w:r w:rsidRPr="00EA2B6C">
        <w:rPr>
          <w:rFonts w:ascii="Liberation Serif" w:hAnsi="Liberation Serif"/>
          <w:sz w:val="28"/>
          <w:szCs w:val="28"/>
        </w:rPr>
        <w:t>, в целях экономической доступности для населения городского округа Красноуфимск пользования услугой гарантирующего поставщика МУП «Горкомхоз МО «г.Красноуфимск» по технологическому присоединению к централизованной системе холодного водоснабжения, в условиях ограниченной возможности доходной части населения городского округа Красноуфимск</w:t>
      </w:r>
      <w:r w:rsidR="00141CEC">
        <w:rPr>
          <w:rFonts w:ascii="Liberation Serif" w:hAnsi="Liberation Serif"/>
          <w:sz w:val="28"/>
          <w:szCs w:val="28"/>
        </w:rPr>
        <w:t xml:space="preserve"> , с учетом  необходимости  поддержки семей  участников  СВО, </w:t>
      </w:r>
      <w:r w:rsidRPr="00EA2B6C">
        <w:rPr>
          <w:rFonts w:ascii="Liberation Serif" w:hAnsi="Liberation Serif"/>
          <w:sz w:val="28"/>
          <w:szCs w:val="28"/>
        </w:rPr>
        <w:t xml:space="preserve"> руководствуясь </w:t>
      </w:r>
      <w:r w:rsidR="00867A42" w:rsidRPr="00867A42">
        <w:rPr>
          <w:rFonts w:ascii="Liberation Serif" w:hAnsi="Liberation Serif"/>
          <w:sz w:val="28"/>
          <w:szCs w:val="28"/>
        </w:rPr>
        <w:t>статьями 28,</w:t>
      </w:r>
      <w:r w:rsidR="00867A42">
        <w:rPr>
          <w:rFonts w:ascii="Liberation Serif" w:hAnsi="Liberation Serif"/>
          <w:sz w:val="28"/>
          <w:szCs w:val="28"/>
        </w:rPr>
        <w:t xml:space="preserve"> </w:t>
      </w:r>
      <w:r w:rsidR="00867A42" w:rsidRPr="00867A42">
        <w:rPr>
          <w:rFonts w:ascii="Liberation Serif" w:hAnsi="Liberation Serif"/>
          <w:sz w:val="28"/>
          <w:szCs w:val="28"/>
        </w:rPr>
        <w:t>48 Устава городского округа Красноуфимск,</w:t>
      </w:r>
    </w:p>
    <w:p w14:paraId="650E7039" w14:textId="56AAB1A9" w:rsidR="00B9136D" w:rsidRPr="00141CEC" w:rsidRDefault="00B9136D" w:rsidP="00602DED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141CEC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296AB1BD" w14:textId="46FDB168" w:rsidR="00EF0106" w:rsidRDefault="00EF0106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F0106">
        <w:rPr>
          <w:rFonts w:ascii="Liberation Serif" w:hAnsi="Liberation Serif"/>
          <w:sz w:val="28"/>
          <w:szCs w:val="28"/>
        </w:rPr>
        <w:t>1.</w:t>
      </w:r>
      <w:r w:rsidRPr="00EF0106">
        <w:rPr>
          <w:rFonts w:ascii="Liberation Serif" w:hAnsi="Liberation Serif"/>
          <w:sz w:val="28"/>
          <w:szCs w:val="28"/>
        </w:rPr>
        <w:tab/>
      </w:r>
      <w:r w:rsidR="00141CEC">
        <w:rPr>
          <w:rFonts w:ascii="Liberation Serif" w:hAnsi="Liberation Serif"/>
          <w:sz w:val="28"/>
          <w:szCs w:val="28"/>
        </w:rPr>
        <w:t>Г</w:t>
      </w:r>
      <w:r w:rsidRPr="00EF0106">
        <w:rPr>
          <w:rFonts w:ascii="Liberation Serif" w:hAnsi="Liberation Serif"/>
          <w:sz w:val="28"/>
          <w:szCs w:val="28"/>
        </w:rPr>
        <w:t xml:space="preserve">арантирующему поставщику МУП «Горкомхоз МО </w:t>
      </w:r>
      <w:bookmarkStart w:id="0" w:name="_Hlk138697066"/>
      <w:r w:rsidRPr="00EF0106">
        <w:rPr>
          <w:rFonts w:ascii="Liberation Serif" w:hAnsi="Liberation Serif"/>
          <w:sz w:val="28"/>
          <w:szCs w:val="28"/>
        </w:rPr>
        <w:t>«</w:t>
      </w:r>
      <w:bookmarkEnd w:id="0"/>
      <w:r w:rsidRPr="00EF0106">
        <w:rPr>
          <w:rFonts w:ascii="Liberation Serif" w:hAnsi="Liberation Serif"/>
          <w:sz w:val="28"/>
          <w:szCs w:val="28"/>
        </w:rPr>
        <w:t>г.</w:t>
      </w:r>
      <w:r w:rsidR="00141CEC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 xml:space="preserve">Красноуфимск» </w:t>
      </w:r>
      <w:r w:rsidR="00141CEC">
        <w:rPr>
          <w:rFonts w:ascii="Liberation Serif" w:hAnsi="Liberation Serif"/>
          <w:sz w:val="28"/>
          <w:szCs w:val="28"/>
        </w:rPr>
        <w:t xml:space="preserve"> п</w:t>
      </w:r>
      <w:r w:rsidR="00141CEC" w:rsidRPr="00141CEC">
        <w:rPr>
          <w:rFonts w:ascii="Liberation Serif" w:hAnsi="Liberation Serif"/>
          <w:sz w:val="28"/>
          <w:szCs w:val="28"/>
        </w:rPr>
        <w:t>рименять с 01.09.2023 по 31.12.2023 года для  семей  участников   специальной  военной  операции</w:t>
      </w:r>
      <w:r w:rsidR="00141CEC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 xml:space="preserve">в расчетах </w:t>
      </w:r>
      <w:r w:rsidR="00141CEC">
        <w:rPr>
          <w:rFonts w:ascii="Liberation Serif" w:hAnsi="Liberation Serif"/>
          <w:sz w:val="28"/>
          <w:szCs w:val="28"/>
        </w:rPr>
        <w:t xml:space="preserve">стоимости </w:t>
      </w:r>
      <w:r w:rsidRPr="00EF0106">
        <w:rPr>
          <w:rFonts w:ascii="Liberation Serif" w:hAnsi="Liberation Serif"/>
          <w:sz w:val="28"/>
          <w:szCs w:val="28"/>
        </w:rPr>
        <w:t xml:space="preserve"> оказани</w:t>
      </w:r>
      <w:r w:rsidR="00141CEC">
        <w:rPr>
          <w:rFonts w:ascii="Liberation Serif" w:hAnsi="Liberation Serif"/>
          <w:sz w:val="28"/>
          <w:szCs w:val="28"/>
        </w:rPr>
        <w:t>я</w:t>
      </w:r>
      <w:r w:rsidRPr="00EF0106">
        <w:rPr>
          <w:rFonts w:ascii="Liberation Serif" w:hAnsi="Liberation Serif"/>
          <w:sz w:val="28"/>
          <w:szCs w:val="28"/>
        </w:rPr>
        <w:t xml:space="preserve"> услуг </w:t>
      </w:r>
      <w:r w:rsidR="00141CEC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>по технологическому присоединению к централизованной системе холодного водоснабжения на территории городского округа Красноуфимск понижающий коэффициент при открытом и закрытом способе прокладки – 0,</w:t>
      </w:r>
      <w:r w:rsidR="00141CEC">
        <w:rPr>
          <w:rFonts w:ascii="Liberation Serif" w:hAnsi="Liberation Serif"/>
          <w:sz w:val="28"/>
          <w:szCs w:val="28"/>
        </w:rPr>
        <w:t>5</w:t>
      </w:r>
      <w:r w:rsidRPr="00EF0106">
        <w:rPr>
          <w:rFonts w:ascii="Liberation Serif" w:hAnsi="Liberation Serif"/>
          <w:sz w:val="28"/>
          <w:szCs w:val="28"/>
        </w:rPr>
        <w:t>:</w:t>
      </w:r>
    </w:p>
    <w:p w14:paraId="60566F0F" w14:textId="1DD47A0E" w:rsidR="00303BB7" w:rsidRPr="00303BB7" w:rsidRDefault="00EF0106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F0106">
        <w:rPr>
          <w:rFonts w:ascii="Liberation Serif" w:hAnsi="Liberation Serif"/>
          <w:sz w:val="28"/>
          <w:szCs w:val="28"/>
        </w:rPr>
        <w:t>2.</w:t>
      </w:r>
      <w:r w:rsidRPr="00EF0106">
        <w:rPr>
          <w:rFonts w:ascii="Liberation Serif" w:hAnsi="Liberation Serif"/>
          <w:sz w:val="28"/>
          <w:szCs w:val="28"/>
        </w:rPr>
        <w:tab/>
      </w:r>
      <w:r w:rsidR="00303BB7" w:rsidRPr="00303BB7">
        <w:rPr>
          <w:rFonts w:ascii="Liberation Serif" w:hAnsi="Liberation Serif"/>
          <w:sz w:val="28"/>
          <w:szCs w:val="28"/>
        </w:rPr>
        <w:t>О</w:t>
      </w:r>
      <w:r w:rsidRPr="00EF0106">
        <w:rPr>
          <w:rFonts w:ascii="Liberation Serif" w:hAnsi="Liberation Serif"/>
          <w:sz w:val="28"/>
          <w:szCs w:val="28"/>
        </w:rPr>
        <w:t>тделу городского хозяйства Администрации городского округа Красноуфимске (</w:t>
      </w:r>
      <w:r w:rsidR="00303BB7" w:rsidRPr="00303BB7">
        <w:rPr>
          <w:rFonts w:ascii="Liberation Serif" w:hAnsi="Liberation Serif"/>
          <w:sz w:val="28"/>
          <w:szCs w:val="28"/>
        </w:rPr>
        <w:t>Рязанову Д.В.</w:t>
      </w:r>
      <w:r w:rsidRPr="00EF0106">
        <w:rPr>
          <w:rFonts w:ascii="Liberation Serif" w:hAnsi="Liberation Serif"/>
          <w:sz w:val="28"/>
          <w:szCs w:val="28"/>
        </w:rPr>
        <w:t>) согласовать с Финансовым управлением Администрации городского округа Красноуфимск до 01.</w:t>
      </w:r>
      <w:r w:rsidR="00141CEC">
        <w:rPr>
          <w:rFonts w:ascii="Liberation Serif" w:hAnsi="Liberation Serif"/>
          <w:sz w:val="28"/>
          <w:szCs w:val="28"/>
        </w:rPr>
        <w:t>10</w:t>
      </w:r>
      <w:r w:rsidRPr="00EF0106">
        <w:rPr>
          <w:rFonts w:ascii="Liberation Serif" w:hAnsi="Liberation Serif"/>
          <w:sz w:val="28"/>
          <w:szCs w:val="28"/>
        </w:rPr>
        <w:t>.202</w:t>
      </w:r>
      <w:r w:rsidR="00303BB7" w:rsidRPr="00303BB7">
        <w:rPr>
          <w:rFonts w:ascii="Liberation Serif" w:hAnsi="Liberation Serif"/>
          <w:sz w:val="28"/>
          <w:szCs w:val="28"/>
        </w:rPr>
        <w:t xml:space="preserve">3 </w:t>
      </w:r>
      <w:r w:rsidRPr="00EF0106">
        <w:rPr>
          <w:rFonts w:ascii="Liberation Serif" w:hAnsi="Liberation Serif"/>
          <w:sz w:val="28"/>
          <w:szCs w:val="28"/>
        </w:rPr>
        <w:t xml:space="preserve">г. расчетный </w:t>
      </w:r>
      <w:r w:rsidRPr="00EF0106">
        <w:rPr>
          <w:rFonts w:ascii="Liberation Serif" w:hAnsi="Liberation Serif"/>
          <w:sz w:val="28"/>
          <w:szCs w:val="28"/>
        </w:rPr>
        <w:lastRenderedPageBreak/>
        <w:t>объем финансовых средств</w:t>
      </w:r>
      <w:r w:rsidR="00141CEC">
        <w:rPr>
          <w:rFonts w:ascii="Liberation Serif" w:hAnsi="Liberation Serif"/>
          <w:sz w:val="28"/>
          <w:szCs w:val="28"/>
        </w:rPr>
        <w:t>,</w:t>
      </w:r>
      <w:r w:rsidRPr="00EF0106">
        <w:rPr>
          <w:rFonts w:ascii="Liberation Serif" w:hAnsi="Liberation Serif"/>
          <w:sz w:val="28"/>
          <w:szCs w:val="28"/>
        </w:rPr>
        <w:t xml:space="preserve"> необходимых для возмещения недополученного дохода гарантирующему поставщику МУП «Горкомхоз МО </w:t>
      </w:r>
      <w:r w:rsidR="00303BB7" w:rsidRPr="00303BB7">
        <w:rPr>
          <w:rFonts w:ascii="Liberation Serif" w:hAnsi="Liberation Serif"/>
          <w:sz w:val="28"/>
          <w:szCs w:val="28"/>
        </w:rPr>
        <w:t>«</w:t>
      </w:r>
      <w:r w:rsidRPr="00EF0106">
        <w:rPr>
          <w:rFonts w:ascii="Liberation Serif" w:hAnsi="Liberation Serif"/>
          <w:sz w:val="28"/>
          <w:szCs w:val="28"/>
        </w:rPr>
        <w:t>г.</w:t>
      </w:r>
      <w:r w:rsidR="00141CEC">
        <w:rPr>
          <w:rFonts w:ascii="Liberation Serif" w:hAnsi="Liberation Serif"/>
          <w:sz w:val="28"/>
          <w:szCs w:val="28"/>
        </w:rPr>
        <w:t xml:space="preserve"> </w:t>
      </w:r>
      <w:r w:rsidRPr="00EF0106">
        <w:rPr>
          <w:rFonts w:ascii="Liberation Serif" w:hAnsi="Liberation Serif"/>
          <w:sz w:val="28"/>
          <w:szCs w:val="28"/>
        </w:rPr>
        <w:t>Красноуфимск» в связи с оказанием</w:t>
      </w:r>
      <w:r w:rsidR="00141CEC">
        <w:rPr>
          <w:rFonts w:ascii="Liberation Serif" w:hAnsi="Liberation Serif"/>
          <w:sz w:val="28"/>
          <w:szCs w:val="28"/>
        </w:rPr>
        <w:t xml:space="preserve"> семьям  участников  специальной  военной  операции </w:t>
      </w:r>
      <w:r w:rsidRPr="00EF0106">
        <w:rPr>
          <w:rFonts w:ascii="Liberation Serif" w:hAnsi="Liberation Serif"/>
          <w:sz w:val="28"/>
          <w:szCs w:val="28"/>
        </w:rPr>
        <w:t xml:space="preserve"> услуги по технологическому присоединению к централизованной системе холодного водоснабжения в рамках обеспечения экономической доступности для </w:t>
      </w:r>
      <w:r w:rsidR="00141CEC">
        <w:rPr>
          <w:rFonts w:ascii="Liberation Serif" w:hAnsi="Liberation Serif"/>
          <w:sz w:val="28"/>
          <w:szCs w:val="28"/>
        </w:rPr>
        <w:t xml:space="preserve"> указанной  категории  данной  </w:t>
      </w:r>
      <w:r w:rsidRPr="00EF0106">
        <w:rPr>
          <w:rFonts w:ascii="Liberation Serif" w:hAnsi="Liberation Serif"/>
          <w:sz w:val="28"/>
          <w:szCs w:val="28"/>
        </w:rPr>
        <w:t xml:space="preserve"> услуг</w:t>
      </w:r>
      <w:r w:rsidR="00141CEC">
        <w:rPr>
          <w:rFonts w:ascii="Liberation Serif" w:hAnsi="Liberation Serif"/>
          <w:sz w:val="28"/>
          <w:szCs w:val="28"/>
        </w:rPr>
        <w:t>и</w:t>
      </w:r>
      <w:r w:rsidRPr="00EF0106">
        <w:rPr>
          <w:rFonts w:ascii="Liberation Serif" w:hAnsi="Liberation Serif"/>
          <w:sz w:val="28"/>
          <w:szCs w:val="28"/>
        </w:rPr>
        <w:t xml:space="preserve"> </w:t>
      </w:r>
      <w:r w:rsidR="00141CEC">
        <w:rPr>
          <w:rFonts w:ascii="Liberation Serif" w:hAnsi="Liberation Serif"/>
          <w:sz w:val="28"/>
          <w:szCs w:val="28"/>
        </w:rPr>
        <w:t>.</w:t>
      </w:r>
    </w:p>
    <w:p w14:paraId="3950AB20" w14:textId="1789C48B" w:rsidR="009C01D1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3</w:t>
      </w:r>
      <w:r w:rsidR="009304AF">
        <w:rPr>
          <w:rFonts w:ascii="Liberation Serif" w:eastAsia="Arial" w:hAnsi="Liberation Serif" w:cs="Arial"/>
          <w:sz w:val="28"/>
          <w:szCs w:val="28"/>
        </w:rPr>
        <w:t xml:space="preserve">. </w:t>
      </w:r>
      <w:r w:rsidRPr="005D7327">
        <w:rPr>
          <w:rFonts w:ascii="Liberation Serif" w:eastAsia="Arial" w:hAnsi="Liberation Serif" w:cs="Arial"/>
          <w:sz w:val="28"/>
          <w:szCs w:val="28"/>
        </w:rPr>
        <w:t xml:space="preserve">Настоящее постановление опубликовать в официальном печатном издании «Вестник городского округа Красноуфимск» и 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на официальном сайте </w:t>
      </w:r>
      <w:r w:rsidR="00C43F7F">
        <w:rPr>
          <w:rFonts w:ascii="Liberation Serif" w:eastAsia="Arial" w:hAnsi="Liberation Serif" w:cs="Arial"/>
          <w:sz w:val="28"/>
          <w:szCs w:val="28"/>
        </w:rPr>
        <w:t>городского округа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Красноуфимск в информационно-телекоммуникационной сети </w:t>
      </w:r>
      <w:r w:rsidR="00507C6B">
        <w:rPr>
          <w:rFonts w:ascii="Liberation Serif" w:eastAsia="Arial" w:hAnsi="Liberation Serif" w:cs="Arial"/>
          <w:sz w:val="28"/>
          <w:szCs w:val="28"/>
        </w:rPr>
        <w:t>«</w:t>
      </w:r>
      <w:r w:rsidR="009C01D1">
        <w:rPr>
          <w:rFonts w:ascii="Liberation Serif" w:eastAsia="Arial" w:hAnsi="Liberation Serif" w:cs="Arial"/>
          <w:sz w:val="28"/>
          <w:szCs w:val="28"/>
        </w:rPr>
        <w:t>Интернет</w:t>
      </w:r>
      <w:r w:rsidR="00507C6B">
        <w:rPr>
          <w:rFonts w:ascii="Liberation Serif" w:eastAsia="Arial" w:hAnsi="Liberation Serif" w:cs="Arial"/>
          <w:sz w:val="28"/>
          <w:szCs w:val="28"/>
        </w:rPr>
        <w:t>»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(</w:t>
      </w:r>
      <w:hyperlink r:id="rId7" w:history="1">
        <w:r w:rsidR="009C01D1">
          <w:rPr>
            <w:rFonts w:ascii="Liberation Serif" w:eastAsia="Arial" w:hAnsi="Liberation Serif" w:cs="Arial"/>
            <w:sz w:val="28"/>
            <w:szCs w:val="28"/>
          </w:rPr>
          <w:t>https://go-kruf.midural.ru</w:t>
        </w:r>
      </w:hyperlink>
      <w:r w:rsidR="009C01D1">
        <w:rPr>
          <w:rFonts w:ascii="Liberation Serif" w:eastAsia="Arial" w:hAnsi="Liberation Serif" w:cs="Arial"/>
          <w:sz w:val="28"/>
          <w:szCs w:val="28"/>
        </w:rPr>
        <w:t>).</w:t>
      </w:r>
    </w:p>
    <w:p w14:paraId="600B9813" w14:textId="616801AA" w:rsidR="005D7327" w:rsidRPr="005D7327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4. Настоящее постановление вступает в законную силу после опубликования.</w:t>
      </w:r>
    </w:p>
    <w:p w14:paraId="66C1B793" w14:textId="2E0669E1" w:rsidR="009C01D1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5</w:t>
      </w:r>
      <w:r w:rsidR="009304AF">
        <w:rPr>
          <w:rFonts w:ascii="Liberation Serif" w:eastAsia="Arial" w:hAnsi="Liberation Serif" w:cs="Arial"/>
          <w:sz w:val="28"/>
          <w:szCs w:val="28"/>
        </w:rPr>
        <w:t>.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</w:t>
      </w:r>
      <w:r w:rsidR="009C01D1">
        <w:rPr>
          <w:rFonts w:ascii="Liberation Serif" w:eastAsia="Liberation Serif" w:hAnsi="Liberation Serif" w:cs="Liberation Serif"/>
          <w:sz w:val="28"/>
          <w:szCs w:val="28"/>
        </w:rPr>
        <w:t xml:space="preserve">Контроль за выполнением настоящего постановления возложить на </w:t>
      </w:r>
      <w:r w:rsidR="00B15718">
        <w:rPr>
          <w:rFonts w:ascii="Liberation Serif" w:eastAsia="Liberation Serif" w:hAnsi="Liberation Serif" w:cs="Liberation Serif"/>
          <w:sz w:val="28"/>
          <w:szCs w:val="28"/>
        </w:rPr>
        <w:t xml:space="preserve">и.о. </w:t>
      </w:r>
      <w:r w:rsidR="009C01D1">
        <w:rPr>
          <w:rFonts w:ascii="Liberation Serif" w:eastAsia="Liberation Serif" w:hAnsi="Liberation Serif" w:cs="Liberation Serif"/>
          <w:sz w:val="28"/>
          <w:szCs w:val="28"/>
        </w:rPr>
        <w:t xml:space="preserve">первого заместителя главы </w:t>
      </w:r>
      <w:r w:rsidR="00B15718">
        <w:rPr>
          <w:rFonts w:ascii="Liberation Serif" w:eastAsia="Liberation Serif" w:hAnsi="Liberation Serif" w:cs="Liberation Serif"/>
          <w:sz w:val="28"/>
          <w:szCs w:val="28"/>
        </w:rPr>
        <w:t>городского округа</w:t>
      </w:r>
      <w:r w:rsidR="009C01D1">
        <w:rPr>
          <w:rFonts w:ascii="Liberation Serif" w:eastAsia="Liberation Serif" w:hAnsi="Liberation Serif" w:cs="Liberation Serif"/>
          <w:sz w:val="28"/>
          <w:szCs w:val="28"/>
        </w:rPr>
        <w:t xml:space="preserve"> Красноуфимск </w:t>
      </w:r>
      <w:r w:rsidR="00B15718">
        <w:rPr>
          <w:rFonts w:ascii="Liberation Serif" w:eastAsia="Liberation Serif" w:hAnsi="Liberation Serif" w:cs="Liberation Serif"/>
          <w:sz w:val="28"/>
          <w:szCs w:val="28"/>
        </w:rPr>
        <w:t>Е.Н. Антипину.</w:t>
      </w:r>
    </w:p>
    <w:p w14:paraId="627D841D" w14:textId="77777777" w:rsidR="009C01D1" w:rsidRDefault="009C01D1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0442270D" w14:textId="44064710" w:rsidR="009C01D1" w:rsidRDefault="009C01D1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3FE11272" w14:textId="77777777" w:rsidR="009304AF" w:rsidRDefault="009304AF" w:rsidP="009C01D1">
      <w:pPr>
        <w:pStyle w:val="Standard"/>
        <w:spacing w:after="0" w:line="240" w:lineRule="auto"/>
        <w:ind w:firstLine="850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78E0E161" w14:textId="2EB7FAA3" w:rsidR="009C01D1" w:rsidRDefault="00141CEC" w:rsidP="009304AF">
      <w:pPr>
        <w:pStyle w:val="Standard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И.О </w:t>
      </w:r>
      <w:r w:rsidR="009C01D1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ы</w:t>
      </w:r>
      <w:r w:rsidR="009C01D1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             </w:t>
      </w:r>
      <w:r w:rsidR="009304AF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Е.Н. </w:t>
      </w:r>
      <w:r w:rsidR="009C01D1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нтипина</w:t>
      </w:r>
    </w:p>
    <w:sectPr w:rsidR="009C01D1" w:rsidSect="005D7327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719"/>
    <w:multiLevelType w:val="hybridMultilevel"/>
    <w:tmpl w:val="272C31F4"/>
    <w:lvl w:ilvl="0" w:tplc="B1E2AAB4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" w15:restartNumberingAfterBreak="0">
    <w:nsid w:val="52472479"/>
    <w:multiLevelType w:val="multilevel"/>
    <w:tmpl w:val="BCFC9D4C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9" w:hanging="2160"/>
      </w:pPr>
      <w:rPr>
        <w:rFonts w:hint="default"/>
      </w:rPr>
    </w:lvl>
  </w:abstractNum>
  <w:abstractNum w:abstractNumId="2" w15:restartNumberingAfterBreak="0">
    <w:nsid w:val="74413B7F"/>
    <w:multiLevelType w:val="hybridMultilevel"/>
    <w:tmpl w:val="CBC4B732"/>
    <w:lvl w:ilvl="0" w:tplc="F0F8248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num w:numId="1" w16cid:durableId="755054224">
    <w:abstractNumId w:val="1"/>
  </w:num>
  <w:num w:numId="2" w16cid:durableId="891889803">
    <w:abstractNumId w:val="2"/>
  </w:num>
  <w:num w:numId="3" w16cid:durableId="208274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0"/>
    <w:rsid w:val="00000B09"/>
    <w:rsid w:val="0000208C"/>
    <w:rsid w:val="0001665C"/>
    <w:rsid w:val="000178A1"/>
    <w:rsid w:val="00045A56"/>
    <w:rsid w:val="00093182"/>
    <w:rsid w:val="000A016F"/>
    <w:rsid w:val="000A22DE"/>
    <w:rsid w:val="000B6446"/>
    <w:rsid w:val="000B7DFE"/>
    <w:rsid w:val="000C2875"/>
    <w:rsid w:val="000C5718"/>
    <w:rsid w:val="000C5F29"/>
    <w:rsid w:val="000E2C58"/>
    <w:rsid w:val="000F094E"/>
    <w:rsid w:val="000F1E1B"/>
    <w:rsid w:val="000F5FA2"/>
    <w:rsid w:val="00102F6F"/>
    <w:rsid w:val="00113266"/>
    <w:rsid w:val="00135D4B"/>
    <w:rsid w:val="00141CEC"/>
    <w:rsid w:val="00145125"/>
    <w:rsid w:val="00145FE1"/>
    <w:rsid w:val="00147473"/>
    <w:rsid w:val="001671E0"/>
    <w:rsid w:val="00171E6A"/>
    <w:rsid w:val="001774BC"/>
    <w:rsid w:val="001820EC"/>
    <w:rsid w:val="00184255"/>
    <w:rsid w:val="00192880"/>
    <w:rsid w:val="00193A64"/>
    <w:rsid w:val="001A08D5"/>
    <w:rsid w:val="001A76E4"/>
    <w:rsid w:val="001B6C75"/>
    <w:rsid w:val="001C7926"/>
    <w:rsid w:val="001F340C"/>
    <w:rsid w:val="001F52A6"/>
    <w:rsid w:val="00202FCD"/>
    <w:rsid w:val="00204BF6"/>
    <w:rsid w:val="00213264"/>
    <w:rsid w:val="00243AFC"/>
    <w:rsid w:val="002619A3"/>
    <w:rsid w:val="002702FF"/>
    <w:rsid w:val="0029223C"/>
    <w:rsid w:val="00296834"/>
    <w:rsid w:val="002C0B69"/>
    <w:rsid w:val="002E5138"/>
    <w:rsid w:val="002F76F9"/>
    <w:rsid w:val="00303BB7"/>
    <w:rsid w:val="0031776A"/>
    <w:rsid w:val="003237CB"/>
    <w:rsid w:val="00323826"/>
    <w:rsid w:val="00354BD9"/>
    <w:rsid w:val="00364EBC"/>
    <w:rsid w:val="00380319"/>
    <w:rsid w:val="003817D3"/>
    <w:rsid w:val="00383379"/>
    <w:rsid w:val="0038728B"/>
    <w:rsid w:val="00391A9F"/>
    <w:rsid w:val="00395361"/>
    <w:rsid w:val="003A1E8F"/>
    <w:rsid w:val="003A2FE2"/>
    <w:rsid w:val="003A457E"/>
    <w:rsid w:val="003A6142"/>
    <w:rsid w:val="003B2ACB"/>
    <w:rsid w:val="003C677A"/>
    <w:rsid w:val="003E6144"/>
    <w:rsid w:val="00403C59"/>
    <w:rsid w:val="00404073"/>
    <w:rsid w:val="00431104"/>
    <w:rsid w:val="00446BE7"/>
    <w:rsid w:val="00457F6E"/>
    <w:rsid w:val="00461A29"/>
    <w:rsid w:val="004657D6"/>
    <w:rsid w:val="00471E3F"/>
    <w:rsid w:val="00482A20"/>
    <w:rsid w:val="004A3986"/>
    <w:rsid w:val="004A5C1F"/>
    <w:rsid w:val="004A6C89"/>
    <w:rsid w:val="004A77B8"/>
    <w:rsid w:val="004B6F59"/>
    <w:rsid w:val="004C3E20"/>
    <w:rsid w:val="004C4C90"/>
    <w:rsid w:val="004C5465"/>
    <w:rsid w:val="004D4C6A"/>
    <w:rsid w:val="004E7A36"/>
    <w:rsid w:val="004F3718"/>
    <w:rsid w:val="004F645C"/>
    <w:rsid w:val="005046AE"/>
    <w:rsid w:val="00507C6B"/>
    <w:rsid w:val="005137A3"/>
    <w:rsid w:val="00517030"/>
    <w:rsid w:val="0053390B"/>
    <w:rsid w:val="00533ACD"/>
    <w:rsid w:val="005376DC"/>
    <w:rsid w:val="005425E9"/>
    <w:rsid w:val="00560B91"/>
    <w:rsid w:val="005671F8"/>
    <w:rsid w:val="00581465"/>
    <w:rsid w:val="0058449E"/>
    <w:rsid w:val="005952FA"/>
    <w:rsid w:val="005A5E6A"/>
    <w:rsid w:val="005B74CD"/>
    <w:rsid w:val="005C40FB"/>
    <w:rsid w:val="005C4469"/>
    <w:rsid w:val="005D7327"/>
    <w:rsid w:val="006017D9"/>
    <w:rsid w:val="00602DED"/>
    <w:rsid w:val="006043CE"/>
    <w:rsid w:val="006161ED"/>
    <w:rsid w:val="00625694"/>
    <w:rsid w:val="0063422E"/>
    <w:rsid w:val="00654FA3"/>
    <w:rsid w:val="00655F80"/>
    <w:rsid w:val="0067545E"/>
    <w:rsid w:val="00675E00"/>
    <w:rsid w:val="006850A3"/>
    <w:rsid w:val="006859BD"/>
    <w:rsid w:val="00691656"/>
    <w:rsid w:val="00693E84"/>
    <w:rsid w:val="00695E57"/>
    <w:rsid w:val="006B4604"/>
    <w:rsid w:val="006C4749"/>
    <w:rsid w:val="006D227C"/>
    <w:rsid w:val="006D2A32"/>
    <w:rsid w:val="006D4F37"/>
    <w:rsid w:val="006E398B"/>
    <w:rsid w:val="006E5EF3"/>
    <w:rsid w:val="006F6532"/>
    <w:rsid w:val="00704921"/>
    <w:rsid w:val="00712653"/>
    <w:rsid w:val="0075131C"/>
    <w:rsid w:val="0075733F"/>
    <w:rsid w:val="00761305"/>
    <w:rsid w:val="00766F6E"/>
    <w:rsid w:val="0076761A"/>
    <w:rsid w:val="007729A2"/>
    <w:rsid w:val="007B709B"/>
    <w:rsid w:val="007C49A9"/>
    <w:rsid w:val="007C7D16"/>
    <w:rsid w:val="007D5EDB"/>
    <w:rsid w:val="007E21B4"/>
    <w:rsid w:val="007E4BED"/>
    <w:rsid w:val="00811C28"/>
    <w:rsid w:val="0081676D"/>
    <w:rsid w:val="00821028"/>
    <w:rsid w:val="00823D48"/>
    <w:rsid w:val="00827967"/>
    <w:rsid w:val="0083178E"/>
    <w:rsid w:val="00835DFE"/>
    <w:rsid w:val="008529A2"/>
    <w:rsid w:val="00867A42"/>
    <w:rsid w:val="00877A36"/>
    <w:rsid w:val="00883655"/>
    <w:rsid w:val="00895C34"/>
    <w:rsid w:val="008A5B82"/>
    <w:rsid w:val="008C4368"/>
    <w:rsid w:val="008E6EE7"/>
    <w:rsid w:val="00900C27"/>
    <w:rsid w:val="009142CA"/>
    <w:rsid w:val="00914C11"/>
    <w:rsid w:val="00914CCF"/>
    <w:rsid w:val="0091778F"/>
    <w:rsid w:val="00917AB6"/>
    <w:rsid w:val="009210CF"/>
    <w:rsid w:val="00923B88"/>
    <w:rsid w:val="009304AF"/>
    <w:rsid w:val="00934C50"/>
    <w:rsid w:val="0093525D"/>
    <w:rsid w:val="00935B28"/>
    <w:rsid w:val="00953ABF"/>
    <w:rsid w:val="00961843"/>
    <w:rsid w:val="0099189B"/>
    <w:rsid w:val="00997F19"/>
    <w:rsid w:val="009A2B55"/>
    <w:rsid w:val="009A7117"/>
    <w:rsid w:val="009C01D1"/>
    <w:rsid w:val="009C46CC"/>
    <w:rsid w:val="009C6C9C"/>
    <w:rsid w:val="009D2C67"/>
    <w:rsid w:val="009D3237"/>
    <w:rsid w:val="009D354E"/>
    <w:rsid w:val="009D4123"/>
    <w:rsid w:val="009E7915"/>
    <w:rsid w:val="00A017E7"/>
    <w:rsid w:val="00A04F4F"/>
    <w:rsid w:val="00A10882"/>
    <w:rsid w:val="00A110E6"/>
    <w:rsid w:val="00A17940"/>
    <w:rsid w:val="00A254A5"/>
    <w:rsid w:val="00A26813"/>
    <w:rsid w:val="00A3483E"/>
    <w:rsid w:val="00A4431E"/>
    <w:rsid w:val="00A55E5D"/>
    <w:rsid w:val="00A62591"/>
    <w:rsid w:val="00A73333"/>
    <w:rsid w:val="00A8543F"/>
    <w:rsid w:val="00A86EDE"/>
    <w:rsid w:val="00A87BC4"/>
    <w:rsid w:val="00A90971"/>
    <w:rsid w:val="00A93B84"/>
    <w:rsid w:val="00AA3F34"/>
    <w:rsid w:val="00AA52A0"/>
    <w:rsid w:val="00AB0E21"/>
    <w:rsid w:val="00AB4020"/>
    <w:rsid w:val="00AB6AE0"/>
    <w:rsid w:val="00AB6D58"/>
    <w:rsid w:val="00AC3DBF"/>
    <w:rsid w:val="00AD1ACA"/>
    <w:rsid w:val="00AE3F4F"/>
    <w:rsid w:val="00AF35B9"/>
    <w:rsid w:val="00AF5499"/>
    <w:rsid w:val="00B15718"/>
    <w:rsid w:val="00B277E6"/>
    <w:rsid w:val="00B32E03"/>
    <w:rsid w:val="00B614C0"/>
    <w:rsid w:val="00B838EC"/>
    <w:rsid w:val="00B84C00"/>
    <w:rsid w:val="00B9136D"/>
    <w:rsid w:val="00BC25D7"/>
    <w:rsid w:val="00BF7787"/>
    <w:rsid w:val="00C01D54"/>
    <w:rsid w:val="00C2197E"/>
    <w:rsid w:val="00C35F5F"/>
    <w:rsid w:val="00C43F7F"/>
    <w:rsid w:val="00C45107"/>
    <w:rsid w:val="00C55341"/>
    <w:rsid w:val="00C63F11"/>
    <w:rsid w:val="00C76652"/>
    <w:rsid w:val="00C9219D"/>
    <w:rsid w:val="00C92364"/>
    <w:rsid w:val="00C97072"/>
    <w:rsid w:val="00CA6F4E"/>
    <w:rsid w:val="00CC5BF6"/>
    <w:rsid w:val="00CC761D"/>
    <w:rsid w:val="00CE21A5"/>
    <w:rsid w:val="00D126F0"/>
    <w:rsid w:val="00D13F14"/>
    <w:rsid w:val="00D14C39"/>
    <w:rsid w:val="00D15BF5"/>
    <w:rsid w:val="00D17187"/>
    <w:rsid w:val="00D24468"/>
    <w:rsid w:val="00D359C7"/>
    <w:rsid w:val="00D36F6F"/>
    <w:rsid w:val="00D427E9"/>
    <w:rsid w:val="00D545D2"/>
    <w:rsid w:val="00D65320"/>
    <w:rsid w:val="00D67D9D"/>
    <w:rsid w:val="00D8122E"/>
    <w:rsid w:val="00DA28D8"/>
    <w:rsid w:val="00DB28B2"/>
    <w:rsid w:val="00DB31B0"/>
    <w:rsid w:val="00DC5B79"/>
    <w:rsid w:val="00DE0B4B"/>
    <w:rsid w:val="00E03762"/>
    <w:rsid w:val="00E043CF"/>
    <w:rsid w:val="00E0542E"/>
    <w:rsid w:val="00E152AD"/>
    <w:rsid w:val="00E26F39"/>
    <w:rsid w:val="00E42529"/>
    <w:rsid w:val="00E552AC"/>
    <w:rsid w:val="00E605A7"/>
    <w:rsid w:val="00E724F6"/>
    <w:rsid w:val="00E80D22"/>
    <w:rsid w:val="00E91298"/>
    <w:rsid w:val="00EA2B6C"/>
    <w:rsid w:val="00EA5280"/>
    <w:rsid w:val="00EC1EB7"/>
    <w:rsid w:val="00EC7232"/>
    <w:rsid w:val="00ED30D2"/>
    <w:rsid w:val="00ED5089"/>
    <w:rsid w:val="00EE25F3"/>
    <w:rsid w:val="00EE7A18"/>
    <w:rsid w:val="00EF0106"/>
    <w:rsid w:val="00F00922"/>
    <w:rsid w:val="00F071B5"/>
    <w:rsid w:val="00F13591"/>
    <w:rsid w:val="00F3652A"/>
    <w:rsid w:val="00F40D8A"/>
    <w:rsid w:val="00F61FAC"/>
    <w:rsid w:val="00F759D4"/>
    <w:rsid w:val="00F972CD"/>
    <w:rsid w:val="00FA1419"/>
    <w:rsid w:val="00FA1525"/>
    <w:rsid w:val="00FC195F"/>
    <w:rsid w:val="00FD013C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63A38"/>
  <w15:docId w15:val="{2BA38572-3F83-48C5-BC3E-F30B873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E8F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7C7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7D1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00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0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C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256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A457E"/>
    <w:pPr>
      <w:ind w:left="720"/>
      <w:contextualSpacing/>
    </w:pPr>
  </w:style>
  <w:style w:type="paragraph" w:customStyle="1" w:styleId="Standard">
    <w:name w:val="Standard"/>
    <w:rsid w:val="009C01D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sterova\AppData\Roaming\Microsoft\&#1064;&#1072;&#1073;&#1083;&#1086;&#1085;&#1099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A1CD-1C48-426E-8C43-61B5D857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794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shisterova</dc:creator>
  <cp:lastModifiedBy>RyazanovDV</cp:lastModifiedBy>
  <cp:revision>55</cp:revision>
  <cp:lastPrinted>2023-01-17T06:18:00Z</cp:lastPrinted>
  <dcterms:created xsi:type="dcterms:W3CDTF">2022-02-03T04:25:00Z</dcterms:created>
  <dcterms:modified xsi:type="dcterms:W3CDTF">2023-09-28T11:16:00Z</dcterms:modified>
</cp:coreProperties>
</file>