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DB69" w14:textId="77777777" w:rsidR="004751F9" w:rsidRDefault="00ED4E3B" w:rsidP="004751F9">
      <w:pPr>
        <w:jc w:val="center"/>
      </w:pPr>
      <w:r>
        <w:rPr>
          <w:noProof/>
        </w:rPr>
        <w:drawing>
          <wp:inline distT="0" distB="0" distL="0" distR="0" wp14:anchorId="4EAF0EF2" wp14:editId="2CDD4630">
            <wp:extent cx="438785" cy="56324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C1135" w14:textId="77777777" w:rsidR="004751F9" w:rsidRPr="00FA6D1D" w:rsidRDefault="004751F9" w:rsidP="004751F9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105CCB5D" w14:textId="77777777" w:rsidR="004751F9" w:rsidRDefault="004751F9" w:rsidP="004751F9">
      <w:pPr>
        <w:jc w:val="center"/>
        <w:rPr>
          <w:b/>
          <w:spacing w:val="-20"/>
          <w:sz w:val="16"/>
          <w:szCs w:val="16"/>
        </w:rPr>
      </w:pPr>
    </w:p>
    <w:p w14:paraId="52F26F99" w14:textId="77777777" w:rsidR="004751F9" w:rsidRPr="00FA6D1D" w:rsidRDefault="004751F9" w:rsidP="004751F9">
      <w:pPr>
        <w:jc w:val="center"/>
        <w:rPr>
          <w:b/>
          <w:spacing w:val="-20"/>
          <w:sz w:val="16"/>
          <w:szCs w:val="16"/>
        </w:rPr>
      </w:pPr>
    </w:p>
    <w:p w14:paraId="39B01EFE" w14:textId="77777777" w:rsidR="004751F9" w:rsidRPr="00FA6D1D" w:rsidRDefault="004751F9" w:rsidP="004751F9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34A1CB05" w14:textId="77777777" w:rsidR="004751F9" w:rsidRDefault="004751F9" w:rsidP="004751F9">
      <w:pPr>
        <w:spacing w:before="120"/>
        <w:rPr>
          <w:spacing w:val="-20"/>
          <w:sz w:val="16"/>
          <w:szCs w:val="16"/>
        </w:rPr>
      </w:pPr>
    </w:p>
    <w:p w14:paraId="3DF64300" w14:textId="28F52C6D" w:rsidR="004751F9" w:rsidRPr="00BB4564" w:rsidRDefault="003D1E4C" w:rsidP="004751F9">
      <w:pPr>
        <w:spacing w:before="120"/>
        <w:rPr>
          <w:szCs w:val="24"/>
          <w:u w:val="single"/>
        </w:rPr>
      </w:pPr>
      <w:r>
        <w:rPr>
          <w:szCs w:val="24"/>
          <w:u w:val="single"/>
        </w:rPr>
        <w:t>02.10.</w:t>
      </w:r>
      <w:r w:rsidR="004751F9" w:rsidRPr="00B916F8">
        <w:rPr>
          <w:szCs w:val="24"/>
          <w:u w:val="single"/>
        </w:rPr>
        <w:t>20</w:t>
      </w:r>
      <w:r w:rsidR="00BB4564" w:rsidRPr="00BB4564">
        <w:rPr>
          <w:szCs w:val="24"/>
          <w:u w:val="single"/>
        </w:rPr>
        <w:t>23</w:t>
      </w:r>
      <w:r w:rsidR="00A85B14">
        <w:rPr>
          <w:szCs w:val="24"/>
        </w:rPr>
        <w:t xml:space="preserve"> </w:t>
      </w:r>
      <w:r w:rsidR="004751F9" w:rsidRPr="00FA6D1D">
        <w:rPr>
          <w:szCs w:val="24"/>
        </w:rPr>
        <w:t xml:space="preserve">г.              </w:t>
      </w:r>
      <w:r w:rsidR="004751F9" w:rsidRPr="00FA6D1D">
        <w:rPr>
          <w:szCs w:val="24"/>
        </w:rPr>
        <w:tab/>
      </w:r>
      <w:r w:rsidR="004751F9" w:rsidRPr="00FA6D1D">
        <w:rPr>
          <w:szCs w:val="24"/>
        </w:rPr>
        <w:tab/>
      </w:r>
      <w:r w:rsidR="004751F9" w:rsidRPr="00FA6D1D">
        <w:rPr>
          <w:szCs w:val="24"/>
        </w:rPr>
        <w:tab/>
      </w:r>
      <w:r w:rsidR="00A85B14">
        <w:rPr>
          <w:szCs w:val="24"/>
        </w:rPr>
        <w:tab/>
      </w:r>
      <w:r w:rsidR="00A85B14">
        <w:rPr>
          <w:szCs w:val="24"/>
        </w:rPr>
        <w:tab/>
      </w:r>
      <w:r w:rsidR="00A85B14">
        <w:rPr>
          <w:szCs w:val="24"/>
        </w:rPr>
        <w:tab/>
      </w:r>
      <w:r w:rsidR="004751F9" w:rsidRPr="00FA6D1D">
        <w:rPr>
          <w:szCs w:val="24"/>
        </w:rPr>
        <w:tab/>
      </w:r>
      <w:r w:rsidR="004751F9" w:rsidRPr="00FA6D1D">
        <w:rPr>
          <w:szCs w:val="24"/>
        </w:rPr>
        <w:tab/>
        <w:t xml:space="preserve">№ </w:t>
      </w:r>
      <w:r>
        <w:rPr>
          <w:szCs w:val="24"/>
        </w:rPr>
        <w:t>916</w:t>
      </w:r>
    </w:p>
    <w:p w14:paraId="2B753C14" w14:textId="77777777" w:rsidR="004751F9" w:rsidRPr="00B261D7" w:rsidRDefault="004751F9" w:rsidP="004751F9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B623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4B8EA661" w14:textId="77777777" w:rsidR="00082595" w:rsidRDefault="00082595">
      <w:pPr>
        <w:rPr>
          <w:sz w:val="28"/>
          <w:szCs w:val="28"/>
        </w:rPr>
      </w:pPr>
    </w:p>
    <w:p w14:paraId="3A91AC48" w14:textId="77777777" w:rsidR="004751F9" w:rsidRDefault="004751F9">
      <w:pPr>
        <w:rPr>
          <w:sz w:val="28"/>
          <w:szCs w:val="28"/>
        </w:rPr>
      </w:pPr>
    </w:p>
    <w:p w14:paraId="018B2638" w14:textId="14E0262A" w:rsidR="00092CD4" w:rsidRPr="006A5E16" w:rsidRDefault="00BD0CA7" w:rsidP="00092CD4">
      <w:pPr>
        <w:overflowPunct/>
        <w:jc w:val="center"/>
        <w:textAlignment w:val="auto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6A5E16">
        <w:rPr>
          <w:rFonts w:ascii="Liberation Serif" w:hAnsi="Liberation Serif"/>
          <w:b/>
          <w:i/>
          <w:sz w:val="28"/>
          <w:szCs w:val="28"/>
        </w:rPr>
        <w:t>О создании организационного комитета и утверждении плана мероприятий по подготовке и проведению 3</w:t>
      </w:r>
      <w:r w:rsidR="00BB4564" w:rsidRPr="006A5E16">
        <w:rPr>
          <w:rFonts w:ascii="Liberation Serif" w:hAnsi="Liberation Serif"/>
          <w:b/>
          <w:i/>
          <w:sz w:val="28"/>
          <w:szCs w:val="28"/>
        </w:rPr>
        <w:t>5</w:t>
      </w:r>
      <w:r w:rsidRPr="006A5E16">
        <w:rPr>
          <w:rFonts w:ascii="Liberation Serif" w:hAnsi="Liberation Serif"/>
          <w:b/>
          <w:i/>
          <w:sz w:val="28"/>
          <w:szCs w:val="28"/>
        </w:rPr>
        <w:t>-летия вывода советских войск из Афганистана</w:t>
      </w:r>
    </w:p>
    <w:p w14:paraId="5245E093" w14:textId="77777777" w:rsidR="006A1AE2" w:rsidRDefault="006A1AE2" w:rsidP="00092CD4">
      <w:pPr>
        <w:overflowPunct/>
        <w:jc w:val="center"/>
        <w:textAlignment w:val="auto"/>
        <w:outlineLvl w:val="0"/>
        <w:rPr>
          <w:rFonts w:cs="Times New Roman CYR"/>
          <w:szCs w:val="24"/>
        </w:rPr>
      </w:pPr>
    </w:p>
    <w:p w14:paraId="5DC54403" w14:textId="77777777" w:rsidR="00E80B07" w:rsidRDefault="005843F1" w:rsidP="00E80B0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3CF1FDF" w14:textId="5FB86B14" w:rsidR="005B3EFC" w:rsidRPr="00BB4564" w:rsidRDefault="001646C0" w:rsidP="001646C0">
      <w:pPr>
        <w:pStyle w:val="ConsPlusNormal"/>
        <w:ind w:firstLine="720"/>
        <w:jc w:val="both"/>
        <w:outlineLvl w:val="0"/>
        <w:rPr>
          <w:rFonts w:ascii="Liberation Serif" w:hAnsi="Liberation Serif" w:cs="Times New Roman"/>
          <w:bCs/>
          <w:iCs/>
          <w:sz w:val="28"/>
          <w:szCs w:val="28"/>
        </w:rPr>
      </w:pPr>
      <w:r w:rsidRPr="00BB4564">
        <w:rPr>
          <w:rFonts w:ascii="Liberation Serif" w:hAnsi="Liberation Serif" w:cs="Times New Roman"/>
          <w:bCs/>
          <w:iCs/>
          <w:sz w:val="28"/>
          <w:szCs w:val="28"/>
        </w:rPr>
        <w:t>В целях сохранения памяти о погибших воинах в Афганистане, формирования у граждан патриотического сознания, чув</w:t>
      </w:r>
      <w:r w:rsidR="00A746F7" w:rsidRPr="00BB4564">
        <w:rPr>
          <w:rFonts w:ascii="Liberation Serif" w:hAnsi="Liberation Serif" w:cs="Times New Roman"/>
          <w:bCs/>
          <w:iCs/>
          <w:sz w:val="28"/>
          <w:szCs w:val="28"/>
        </w:rPr>
        <w:t>ства верности своему Отечеству</w:t>
      </w:r>
      <w:r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, </w:t>
      </w:r>
      <w:r w:rsidR="005843F1" w:rsidRPr="00BB4564">
        <w:rPr>
          <w:rFonts w:ascii="Liberation Serif" w:hAnsi="Liberation Serif" w:cs="Times New Roman"/>
          <w:bCs/>
          <w:iCs/>
          <w:sz w:val="28"/>
          <w:szCs w:val="28"/>
        </w:rPr>
        <w:t>организации  и  координации  работ</w:t>
      </w:r>
      <w:r w:rsidRPr="00BB4564">
        <w:rPr>
          <w:rFonts w:ascii="Liberation Serif" w:hAnsi="Liberation Serif" w:cs="Times New Roman"/>
          <w:bCs/>
          <w:iCs/>
          <w:sz w:val="28"/>
          <w:szCs w:val="28"/>
        </w:rPr>
        <w:t>ы</w:t>
      </w:r>
      <w:r w:rsidR="005843F1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  по  подготовке  и</w:t>
      </w:r>
      <w:r w:rsidR="00F8722D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 </w:t>
      </w:r>
      <w:r w:rsidR="005843F1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проведению  </w:t>
      </w:r>
      <w:r w:rsidR="005B3EFC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празднования </w:t>
      </w:r>
      <w:r w:rsidR="005843F1" w:rsidRPr="00BB4564">
        <w:rPr>
          <w:rFonts w:ascii="Liberation Serif" w:hAnsi="Liberation Serif" w:cs="Times New Roman"/>
          <w:bCs/>
          <w:iCs/>
          <w:sz w:val="28"/>
          <w:szCs w:val="28"/>
        </w:rPr>
        <w:t>3</w:t>
      </w:r>
      <w:r w:rsidR="00BB4564" w:rsidRPr="00BB4564">
        <w:rPr>
          <w:rFonts w:ascii="Liberation Serif" w:hAnsi="Liberation Serif" w:cs="Times New Roman"/>
          <w:bCs/>
          <w:iCs/>
          <w:sz w:val="28"/>
          <w:szCs w:val="28"/>
        </w:rPr>
        <w:t>5</w:t>
      </w:r>
      <w:r w:rsidR="005B3EFC" w:rsidRPr="00BB4564">
        <w:rPr>
          <w:rFonts w:ascii="Liberation Serif" w:hAnsi="Liberation Serif" w:cs="Times New Roman"/>
          <w:bCs/>
          <w:iCs/>
          <w:sz w:val="28"/>
          <w:szCs w:val="28"/>
        </w:rPr>
        <w:t>-летия вывода советских войск из Афганистана</w:t>
      </w:r>
      <w:r w:rsidR="00B9455F" w:rsidRPr="00BB4564">
        <w:rPr>
          <w:rFonts w:ascii="Liberation Serif" w:hAnsi="Liberation Serif" w:cs="Times New Roman"/>
          <w:bCs/>
          <w:iCs/>
          <w:sz w:val="28"/>
          <w:szCs w:val="28"/>
        </w:rPr>
        <w:t>,</w:t>
      </w:r>
      <w:r w:rsidR="005B3EFC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 руководствуясь </w:t>
      </w:r>
      <w:r w:rsidR="00E80B07" w:rsidRPr="00BB4564">
        <w:rPr>
          <w:rFonts w:ascii="Liberation Serif" w:hAnsi="Liberation Serif" w:cs="Times New Roman"/>
          <w:bCs/>
          <w:iCs/>
          <w:sz w:val="28"/>
          <w:szCs w:val="28"/>
        </w:rPr>
        <w:t>протоколом заседания Свердловского областного организационного комитета по проведению мероприятий в связи с памятными событиями отечественной истории</w:t>
      </w:r>
      <w:r w:rsidR="006A72A8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 от </w:t>
      </w:r>
      <w:r w:rsidR="00BB4564" w:rsidRPr="00BB4564">
        <w:rPr>
          <w:rFonts w:ascii="Liberation Serif" w:hAnsi="Liberation Serif" w:cs="Times New Roman"/>
          <w:bCs/>
          <w:iCs/>
          <w:sz w:val="28"/>
          <w:szCs w:val="28"/>
        </w:rPr>
        <w:t>30 ноября</w:t>
      </w:r>
      <w:r w:rsidR="006A72A8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 20</w:t>
      </w:r>
      <w:r w:rsidR="00BB4564" w:rsidRPr="00BB4564">
        <w:rPr>
          <w:rFonts w:ascii="Liberation Serif" w:hAnsi="Liberation Serif" w:cs="Times New Roman"/>
          <w:bCs/>
          <w:iCs/>
          <w:sz w:val="28"/>
          <w:szCs w:val="28"/>
        </w:rPr>
        <w:t>23</w:t>
      </w:r>
      <w:r w:rsidR="006A72A8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 года</w:t>
      </w:r>
      <w:r w:rsidR="00B9455F" w:rsidRPr="00BB4564">
        <w:rPr>
          <w:rFonts w:ascii="Liberation Serif" w:hAnsi="Liberation Serif" w:cs="Times New Roman"/>
          <w:bCs/>
          <w:iCs/>
          <w:sz w:val="28"/>
          <w:szCs w:val="28"/>
        </w:rPr>
        <w:t xml:space="preserve">, </w:t>
      </w:r>
      <w:r w:rsidR="005B3EFC" w:rsidRPr="00BB4564">
        <w:rPr>
          <w:rFonts w:ascii="Liberation Serif" w:hAnsi="Liberation Serif" w:cs="Times New Roman"/>
          <w:bCs/>
          <w:iCs/>
          <w:sz w:val="28"/>
          <w:szCs w:val="28"/>
        </w:rPr>
        <w:t>ст. 28, 48 Устава МО городской округ Красноуфимск</w:t>
      </w:r>
    </w:p>
    <w:p w14:paraId="3693CA77" w14:textId="77777777" w:rsidR="00BB4564" w:rsidRDefault="00BB4564" w:rsidP="000A67E9">
      <w:pPr>
        <w:ind w:firstLine="720"/>
        <w:jc w:val="both"/>
        <w:rPr>
          <w:rFonts w:ascii="Liberation Serif" w:hAnsi="Liberation Serif"/>
          <w:bCs/>
          <w:iCs/>
          <w:sz w:val="28"/>
          <w:szCs w:val="28"/>
        </w:rPr>
      </w:pPr>
    </w:p>
    <w:p w14:paraId="6C06A6B8" w14:textId="6EC92B6C" w:rsidR="005B3EFC" w:rsidRPr="00BB4564" w:rsidRDefault="005B3EFC" w:rsidP="000A67E9">
      <w:pPr>
        <w:ind w:firstLine="720"/>
        <w:jc w:val="both"/>
        <w:rPr>
          <w:rFonts w:ascii="Liberation Serif" w:hAnsi="Liberation Serif"/>
          <w:b/>
          <w:iCs/>
          <w:sz w:val="28"/>
          <w:szCs w:val="28"/>
        </w:rPr>
      </w:pPr>
      <w:r w:rsidRPr="00BB4564">
        <w:rPr>
          <w:rFonts w:ascii="Liberation Serif" w:hAnsi="Liberation Serif"/>
          <w:b/>
          <w:iCs/>
          <w:sz w:val="28"/>
          <w:szCs w:val="28"/>
        </w:rPr>
        <w:t xml:space="preserve">ПОСТАНОВЛЯЮ: </w:t>
      </w:r>
    </w:p>
    <w:p w14:paraId="304C2659" w14:textId="77777777" w:rsidR="00BB4564" w:rsidRDefault="00BB4564" w:rsidP="000A67E9">
      <w:pPr>
        <w:overflowPunct/>
        <w:ind w:firstLine="720"/>
        <w:jc w:val="both"/>
        <w:textAlignment w:val="auto"/>
        <w:rPr>
          <w:rFonts w:ascii="Liberation Serif" w:hAnsi="Liberation Serif"/>
          <w:bCs/>
          <w:iCs/>
          <w:sz w:val="28"/>
          <w:szCs w:val="28"/>
        </w:rPr>
      </w:pPr>
    </w:p>
    <w:p w14:paraId="5636D2A9" w14:textId="5ECB175D" w:rsidR="00092CD4" w:rsidRPr="00BB4564" w:rsidRDefault="00092CD4" w:rsidP="00BB4564">
      <w:pPr>
        <w:overflowPunct/>
        <w:jc w:val="both"/>
        <w:textAlignment w:val="auto"/>
        <w:rPr>
          <w:rFonts w:ascii="Liberation Serif" w:hAnsi="Liberation Serif"/>
          <w:bCs/>
          <w:iCs/>
          <w:sz w:val="28"/>
          <w:szCs w:val="28"/>
        </w:rPr>
      </w:pPr>
      <w:r w:rsidRPr="00BB4564">
        <w:rPr>
          <w:rFonts w:ascii="Liberation Serif" w:hAnsi="Liberation Serif"/>
          <w:bCs/>
          <w:iCs/>
          <w:sz w:val="28"/>
          <w:szCs w:val="28"/>
        </w:rPr>
        <w:t>1. Провести в январе - феврале 20</w:t>
      </w:r>
      <w:r w:rsidR="00BB4564" w:rsidRPr="00BB4564">
        <w:rPr>
          <w:rFonts w:ascii="Liberation Serif" w:hAnsi="Liberation Serif"/>
          <w:bCs/>
          <w:iCs/>
          <w:sz w:val="28"/>
          <w:szCs w:val="28"/>
        </w:rPr>
        <w:t>24</w:t>
      </w:r>
      <w:r w:rsidRPr="00BB4564">
        <w:rPr>
          <w:rFonts w:ascii="Liberation Serif" w:hAnsi="Liberation Serif"/>
          <w:bCs/>
          <w:iCs/>
          <w:sz w:val="28"/>
          <w:szCs w:val="28"/>
        </w:rPr>
        <w:t xml:space="preserve"> года в </w:t>
      </w:r>
      <w:r w:rsidR="005B3EFC" w:rsidRPr="00BB4564">
        <w:rPr>
          <w:rFonts w:ascii="Liberation Serif" w:hAnsi="Liberation Serif"/>
          <w:bCs/>
          <w:iCs/>
          <w:sz w:val="28"/>
          <w:szCs w:val="28"/>
        </w:rPr>
        <w:t>городском округе Красноуфимск</w:t>
      </w:r>
      <w:r w:rsidRPr="00BB4564">
        <w:rPr>
          <w:rFonts w:ascii="Liberation Serif" w:hAnsi="Liberation Serif"/>
          <w:bCs/>
          <w:iCs/>
          <w:sz w:val="28"/>
          <w:szCs w:val="28"/>
        </w:rPr>
        <w:t xml:space="preserve"> мероприятия, посвященные </w:t>
      </w:r>
      <w:r w:rsidR="006A1389" w:rsidRPr="00BB4564">
        <w:rPr>
          <w:rFonts w:ascii="Liberation Serif" w:hAnsi="Liberation Serif"/>
          <w:bCs/>
          <w:iCs/>
          <w:sz w:val="28"/>
          <w:szCs w:val="28"/>
        </w:rPr>
        <w:t>3</w:t>
      </w:r>
      <w:r w:rsidR="00BB4564" w:rsidRPr="00BB4564">
        <w:rPr>
          <w:rFonts w:ascii="Liberation Serif" w:hAnsi="Liberation Serif"/>
          <w:bCs/>
          <w:iCs/>
          <w:sz w:val="28"/>
          <w:szCs w:val="28"/>
        </w:rPr>
        <w:t>5</w:t>
      </w:r>
      <w:r w:rsidR="006A1AE2" w:rsidRPr="00BB4564">
        <w:rPr>
          <w:rFonts w:ascii="Liberation Serif" w:hAnsi="Liberation Serif"/>
          <w:bCs/>
          <w:iCs/>
          <w:sz w:val="28"/>
          <w:szCs w:val="28"/>
        </w:rPr>
        <w:t xml:space="preserve">-летию вывода </w:t>
      </w:r>
      <w:r w:rsidRPr="00BB4564">
        <w:rPr>
          <w:rFonts w:ascii="Liberation Serif" w:hAnsi="Liberation Serif"/>
          <w:bCs/>
          <w:iCs/>
          <w:sz w:val="28"/>
          <w:szCs w:val="28"/>
        </w:rPr>
        <w:t>Советских войск из Афганистана.</w:t>
      </w:r>
    </w:p>
    <w:p w14:paraId="103C73F1" w14:textId="25868902" w:rsidR="00092CD4" w:rsidRPr="00BB4564" w:rsidRDefault="006A1AE2" w:rsidP="00BB4564">
      <w:pPr>
        <w:overflowPunct/>
        <w:jc w:val="both"/>
        <w:textAlignment w:val="auto"/>
        <w:rPr>
          <w:rFonts w:ascii="Liberation Serif" w:hAnsi="Liberation Serif"/>
          <w:bCs/>
          <w:iCs/>
          <w:sz w:val="28"/>
          <w:szCs w:val="28"/>
        </w:rPr>
      </w:pPr>
      <w:r w:rsidRPr="00BB4564">
        <w:rPr>
          <w:rFonts w:ascii="Liberation Serif" w:hAnsi="Liberation Serif"/>
          <w:bCs/>
          <w:iCs/>
          <w:sz w:val="28"/>
          <w:szCs w:val="28"/>
        </w:rPr>
        <w:t xml:space="preserve">2. Утвердить </w:t>
      </w:r>
      <w:r w:rsidR="00092CD4" w:rsidRPr="00BB4564">
        <w:rPr>
          <w:rFonts w:ascii="Liberation Serif" w:hAnsi="Liberation Serif"/>
          <w:bCs/>
          <w:iCs/>
          <w:sz w:val="28"/>
          <w:szCs w:val="28"/>
        </w:rPr>
        <w:t xml:space="preserve">состав организационного комитета по подготовке и проведению мероприятий, посвященных </w:t>
      </w:r>
      <w:r w:rsidR="006A1389" w:rsidRPr="00BB4564">
        <w:rPr>
          <w:rFonts w:ascii="Liberation Serif" w:hAnsi="Liberation Serif"/>
          <w:bCs/>
          <w:iCs/>
          <w:sz w:val="28"/>
          <w:szCs w:val="28"/>
        </w:rPr>
        <w:t>3</w:t>
      </w:r>
      <w:r w:rsidR="00BB4564" w:rsidRPr="00BB4564">
        <w:rPr>
          <w:rFonts w:ascii="Liberation Serif" w:hAnsi="Liberation Serif"/>
          <w:bCs/>
          <w:iCs/>
          <w:sz w:val="28"/>
          <w:szCs w:val="28"/>
        </w:rPr>
        <w:t>5</w:t>
      </w:r>
      <w:r w:rsidRPr="00BB4564">
        <w:rPr>
          <w:rFonts w:ascii="Liberation Serif" w:hAnsi="Liberation Serif"/>
          <w:bCs/>
          <w:iCs/>
          <w:sz w:val="28"/>
          <w:szCs w:val="28"/>
        </w:rPr>
        <w:t xml:space="preserve">-летию вывода Советских войск из Афганистана </w:t>
      </w:r>
      <w:r w:rsidR="00092CD4" w:rsidRPr="00BB4564">
        <w:rPr>
          <w:rFonts w:ascii="Liberation Serif" w:hAnsi="Liberation Serif"/>
          <w:bCs/>
          <w:iCs/>
          <w:sz w:val="28"/>
          <w:szCs w:val="28"/>
        </w:rPr>
        <w:t>(прил</w:t>
      </w:r>
      <w:r w:rsidRPr="00BB4564">
        <w:rPr>
          <w:rFonts w:ascii="Liberation Serif" w:hAnsi="Liberation Serif"/>
          <w:bCs/>
          <w:iCs/>
          <w:sz w:val="28"/>
          <w:szCs w:val="28"/>
        </w:rPr>
        <w:t>ожение 1</w:t>
      </w:r>
      <w:r w:rsidR="006168F3" w:rsidRPr="00BB4564">
        <w:rPr>
          <w:rFonts w:ascii="Liberation Serif" w:hAnsi="Liberation Serif"/>
          <w:bCs/>
          <w:iCs/>
          <w:sz w:val="28"/>
          <w:szCs w:val="28"/>
        </w:rPr>
        <w:t>).</w:t>
      </w:r>
    </w:p>
    <w:p w14:paraId="7A389028" w14:textId="58DD27AF" w:rsidR="00092CD4" w:rsidRPr="00BB4564" w:rsidRDefault="006A1AE2" w:rsidP="00BB4564">
      <w:pPr>
        <w:overflowPunct/>
        <w:jc w:val="both"/>
        <w:textAlignment w:val="auto"/>
        <w:rPr>
          <w:rFonts w:ascii="Liberation Serif" w:hAnsi="Liberation Serif"/>
          <w:bCs/>
          <w:iCs/>
          <w:sz w:val="28"/>
          <w:szCs w:val="28"/>
        </w:rPr>
      </w:pPr>
      <w:r w:rsidRPr="00BB4564">
        <w:rPr>
          <w:rFonts w:ascii="Liberation Serif" w:hAnsi="Liberation Serif"/>
          <w:bCs/>
          <w:iCs/>
          <w:sz w:val="28"/>
          <w:szCs w:val="28"/>
        </w:rPr>
        <w:t xml:space="preserve">3. Утвердить </w:t>
      </w:r>
      <w:r w:rsidR="00092CD4" w:rsidRPr="00BB4564">
        <w:rPr>
          <w:rFonts w:ascii="Liberation Serif" w:hAnsi="Liberation Serif"/>
          <w:bCs/>
          <w:iCs/>
          <w:sz w:val="28"/>
          <w:szCs w:val="28"/>
        </w:rPr>
        <w:t xml:space="preserve">план работы по подготовке и проведению мероприятий, посвященных </w:t>
      </w:r>
      <w:r w:rsidR="006A1389" w:rsidRPr="00BB4564">
        <w:rPr>
          <w:rFonts w:ascii="Liberation Serif" w:hAnsi="Liberation Serif"/>
          <w:bCs/>
          <w:iCs/>
          <w:sz w:val="28"/>
          <w:szCs w:val="28"/>
        </w:rPr>
        <w:t>3</w:t>
      </w:r>
      <w:r w:rsidR="00BB4564" w:rsidRPr="00BB4564">
        <w:rPr>
          <w:rFonts w:ascii="Liberation Serif" w:hAnsi="Liberation Serif"/>
          <w:bCs/>
          <w:iCs/>
          <w:sz w:val="28"/>
          <w:szCs w:val="28"/>
        </w:rPr>
        <w:t>5</w:t>
      </w:r>
      <w:r w:rsidRPr="00BB4564">
        <w:rPr>
          <w:rFonts w:ascii="Liberation Serif" w:hAnsi="Liberation Serif"/>
          <w:bCs/>
          <w:iCs/>
          <w:sz w:val="28"/>
          <w:szCs w:val="28"/>
        </w:rPr>
        <w:t xml:space="preserve">-летию вывода </w:t>
      </w:r>
      <w:r w:rsidR="00BB4564" w:rsidRPr="00BB4564">
        <w:rPr>
          <w:rFonts w:ascii="Liberation Serif" w:hAnsi="Liberation Serif"/>
          <w:bCs/>
          <w:iCs/>
          <w:sz w:val="28"/>
          <w:szCs w:val="28"/>
        </w:rPr>
        <w:t>с</w:t>
      </w:r>
      <w:r w:rsidRPr="00BB4564">
        <w:rPr>
          <w:rFonts w:ascii="Liberation Serif" w:hAnsi="Liberation Serif"/>
          <w:bCs/>
          <w:iCs/>
          <w:sz w:val="28"/>
          <w:szCs w:val="28"/>
        </w:rPr>
        <w:t xml:space="preserve">оветских войск из Афганистана </w:t>
      </w:r>
      <w:r w:rsidR="00092CD4" w:rsidRPr="00BB4564">
        <w:rPr>
          <w:rFonts w:ascii="Liberation Serif" w:hAnsi="Liberation Serif"/>
          <w:bCs/>
          <w:iCs/>
          <w:sz w:val="28"/>
          <w:szCs w:val="28"/>
        </w:rPr>
        <w:t>(прил</w:t>
      </w:r>
      <w:r w:rsidRPr="00BB4564">
        <w:rPr>
          <w:rFonts w:ascii="Liberation Serif" w:hAnsi="Liberation Serif"/>
          <w:bCs/>
          <w:iCs/>
          <w:sz w:val="28"/>
          <w:szCs w:val="28"/>
        </w:rPr>
        <w:t>ожение 2</w:t>
      </w:r>
      <w:r w:rsidR="00092CD4" w:rsidRPr="00BB4564">
        <w:rPr>
          <w:rFonts w:ascii="Liberation Serif" w:hAnsi="Liberation Serif"/>
          <w:bCs/>
          <w:iCs/>
          <w:sz w:val="28"/>
          <w:szCs w:val="28"/>
        </w:rPr>
        <w:t>).</w:t>
      </w:r>
    </w:p>
    <w:p w14:paraId="39F970EC" w14:textId="2E9FE6C7" w:rsidR="00BB4564" w:rsidRDefault="00BB4564" w:rsidP="00BB4564">
      <w:pPr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4. </w:t>
      </w:r>
      <w:r w:rsidRPr="0064369C">
        <w:rPr>
          <w:rFonts w:ascii="Liberation Serif" w:hAnsi="Liberation Serif"/>
          <w:bCs/>
          <w:iCs/>
          <w:sz w:val="28"/>
          <w:szCs w:val="28"/>
        </w:rPr>
        <w:t>Настоящее Постановление опубликовать в официальном периодическом печатном издании "Вестник городского округа Красноуфимск" и разместить на официальном сайте Администрации городского округа Красноуфимск в сети «Интернет».</w:t>
      </w:r>
    </w:p>
    <w:p w14:paraId="316DED45" w14:textId="0EE49983" w:rsidR="00BB4564" w:rsidRPr="000A4297" w:rsidRDefault="00BB4564" w:rsidP="00BB4564">
      <w:pPr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5. </w:t>
      </w:r>
      <w:r w:rsidRPr="000A4297">
        <w:rPr>
          <w:rFonts w:ascii="Liberation Serif" w:hAnsi="Liberation Serif"/>
          <w:bCs/>
          <w:iCs/>
          <w:sz w:val="28"/>
          <w:szCs w:val="28"/>
        </w:rPr>
        <w:t xml:space="preserve">Постановление вступает в силу с момента опубликования. </w:t>
      </w:r>
    </w:p>
    <w:p w14:paraId="61343A3E" w14:textId="62A08008" w:rsidR="00BB4564" w:rsidRPr="00296474" w:rsidRDefault="00BB4564" w:rsidP="00BB4564">
      <w:pPr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6. </w:t>
      </w:r>
      <w:r w:rsidRPr="000A4297">
        <w:rPr>
          <w:rFonts w:ascii="Liberation Serif" w:hAnsi="Liberation Serif"/>
          <w:bCs/>
          <w:i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социальной политике </w:t>
      </w:r>
      <w:r w:rsidRPr="00296474">
        <w:rPr>
          <w:rFonts w:ascii="Liberation Serif" w:hAnsi="Liberation Serif"/>
          <w:bCs/>
          <w:iCs/>
          <w:sz w:val="28"/>
          <w:szCs w:val="28"/>
        </w:rPr>
        <w:t>Ю.С. Ладейщикова.</w:t>
      </w:r>
    </w:p>
    <w:p w14:paraId="0082B684" w14:textId="77777777" w:rsidR="00CA0D6E" w:rsidRDefault="00CA0D6E">
      <w:pPr>
        <w:jc w:val="center"/>
        <w:rPr>
          <w:b/>
          <w:i/>
          <w:sz w:val="28"/>
          <w:szCs w:val="28"/>
        </w:rPr>
      </w:pPr>
    </w:p>
    <w:p w14:paraId="48A9952B" w14:textId="77777777" w:rsidR="00BB4564" w:rsidRDefault="00BB4564">
      <w:pPr>
        <w:jc w:val="center"/>
        <w:rPr>
          <w:b/>
          <w:i/>
          <w:sz w:val="28"/>
          <w:szCs w:val="28"/>
        </w:rPr>
      </w:pPr>
    </w:p>
    <w:p w14:paraId="1ECEBA55" w14:textId="77777777" w:rsidR="00BB4564" w:rsidRDefault="00BB4564">
      <w:pPr>
        <w:jc w:val="center"/>
        <w:rPr>
          <w:b/>
          <w:i/>
          <w:sz w:val="28"/>
          <w:szCs w:val="28"/>
        </w:rPr>
      </w:pPr>
    </w:p>
    <w:p w14:paraId="31A09815" w14:textId="2C7348FF" w:rsidR="009406FD" w:rsidRDefault="00BB4564" w:rsidP="009406FD">
      <w:pPr>
        <w:pStyle w:val="1"/>
        <w:jc w:val="both"/>
      </w:pPr>
      <w:r>
        <w:t xml:space="preserve">Глава </w:t>
      </w:r>
      <w:r w:rsidR="009406FD">
        <w:t xml:space="preserve">городского округа Красноуфимск                 </w:t>
      </w:r>
      <w:r>
        <w:t xml:space="preserve">                   </w:t>
      </w:r>
      <w:r w:rsidR="009406FD">
        <w:t xml:space="preserve">             М.</w:t>
      </w:r>
      <w:r>
        <w:t>А. Конев</w:t>
      </w:r>
    </w:p>
    <w:p w14:paraId="78F724F5" w14:textId="77777777" w:rsidR="009406FD" w:rsidRPr="006168F3" w:rsidRDefault="009406FD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>
        <w:br w:type="page"/>
      </w:r>
      <w:r w:rsidRPr="006168F3">
        <w:rPr>
          <w:rFonts w:ascii="Times New Roman" w:hAnsi="Times New Roman"/>
          <w:sz w:val="20"/>
        </w:rPr>
        <w:lastRenderedPageBreak/>
        <w:t>Приложение 1</w:t>
      </w:r>
    </w:p>
    <w:p w14:paraId="3C51D3B6" w14:textId="52AE03C7" w:rsidR="009406FD" w:rsidRPr="006168F3" w:rsidRDefault="009406FD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 w:rsidRPr="006168F3">
        <w:rPr>
          <w:rFonts w:ascii="Times New Roman" w:hAnsi="Times New Roman"/>
          <w:sz w:val="20"/>
        </w:rPr>
        <w:t xml:space="preserve">к постановлению </w:t>
      </w:r>
      <w:r w:rsidR="0089050A" w:rsidRPr="006168F3">
        <w:rPr>
          <w:rFonts w:ascii="Times New Roman" w:hAnsi="Times New Roman"/>
          <w:sz w:val="20"/>
        </w:rPr>
        <w:t xml:space="preserve">Главы </w:t>
      </w:r>
    </w:p>
    <w:p w14:paraId="2A33C35C" w14:textId="77777777" w:rsidR="009406FD" w:rsidRPr="006168F3" w:rsidRDefault="009406FD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 w:rsidRPr="006168F3">
        <w:rPr>
          <w:rFonts w:ascii="Times New Roman" w:hAnsi="Times New Roman"/>
          <w:sz w:val="20"/>
        </w:rPr>
        <w:t>ГО Красноуфимск</w:t>
      </w:r>
    </w:p>
    <w:p w14:paraId="1EDA7CE3" w14:textId="1CE73EB8" w:rsidR="009406FD" w:rsidRPr="0079419C" w:rsidRDefault="00302D8B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="009406FD"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 xml:space="preserve"> </w:t>
      </w:r>
      <w:r w:rsidR="006A5E16" w:rsidRPr="0079419C">
        <w:rPr>
          <w:rFonts w:ascii="Times New Roman" w:hAnsi="Times New Roman"/>
          <w:sz w:val="20"/>
        </w:rPr>
        <w:t>_</w:t>
      </w:r>
      <w:r w:rsidR="003D1E4C">
        <w:rPr>
          <w:rFonts w:ascii="Times New Roman" w:hAnsi="Times New Roman"/>
          <w:sz w:val="20"/>
        </w:rPr>
        <w:t>02.10.2023</w:t>
      </w:r>
      <w:r w:rsidR="006A5E16" w:rsidRPr="0079419C">
        <w:rPr>
          <w:rFonts w:ascii="Times New Roman" w:hAnsi="Times New Roman"/>
          <w:sz w:val="20"/>
        </w:rPr>
        <w:t>_</w:t>
      </w:r>
      <w:r w:rsidR="009406FD" w:rsidRPr="006168F3">
        <w:rPr>
          <w:rFonts w:ascii="Times New Roman" w:hAnsi="Times New Roman"/>
          <w:sz w:val="20"/>
        </w:rPr>
        <w:t>№</w:t>
      </w:r>
      <w:r w:rsidR="003D1E4C">
        <w:rPr>
          <w:rFonts w:ascii="Times New Roman" w:hAnsi="Times New Roman"/>
          <w:sz w:val="20"/>
        </w:rPr>
        <w:t>916</w:t>
      </w:r>
    </w:p>
    <w:p w14:paraId="3EF5C97C" w14:textId="77777777" w:rsidR="009406FD" w:rsidRPr="006168F3" w:rsidRDefault="009406FD" w:rsidP="009406FD">
      <w:pPr>
        <w:jc w:val="center"/>
        <w:rPr>
          <w:sz w:val="20"/>
        </w:rPr>
      </w:pPr>
    </w:p>
    <w:p w14:paraId="763F7CA6" w14:textId="77777777" w:rsidR="009406FD" w:rsidRPr="006A5E16" w:rsidRDefault="009406FD" w:rsidP="009406FD">
      <w:pPr>
        <w:jc w:val="center"/>
        <w:rPr>
          <w:rFonts w:ascii="Liberation Serif" w:hAnsi="Liberation Serif"/>
          <w:b/>
          <w:iCs/>
          <w:sz w:val="28"/>
          <w:szCs w:val="28"/>
        </w:rPr>
      </w:pPr>
      <w:r w:rsidRPr="006A5E16">
        <w:rPr>
          <w:rFonts w:ascii="Liberation Serif" w:hAnsi="Liberation Serif"/>
          <w:b/>
          <w:iCs/>
          <w:sz w:val="28"/>
          <w:szCs w:val="28"/>
        </w:rPr>
        <w:t xml:space="preserve">Состав организационного комитета </w:t>
      </w:r>
    </w:p>
    <w:p w14:paraId="7C9DEE01" w14:textId="77777777" w:rsidR="009406FD" w:rsidRPr="006A5E16" w:rsidRDefault="009406FD" w:rsidP="009406FD">
      <w:pPr>
        <w:jc w:val="center"/>
        <w:rPr>
          <w:rFonts w:ascii="Liberation Serif" w:hAnsi="Liberation Serif"/>
          <w:b/>
          <w:iCs/>
          <w:sz w:val="28"/>
          <w:szCs w:val="28"/>
        </w:rPr>
      </w:pPr>
      <w:r w:rsidRPr="006A5E16">
        <w:rPr>
          <w:rFonts w:ascii="Liberation Serif" w:hAnsi="Liberation Serif"/>
          <w:b/>
          <w:iCs/>
          <w:sz w:val="28"/>
          <w:szCs w:val="28"/>
        </w:rPr>
        <w:t xml:space="preserve">по подготовке и проведению мероприятий, </w:t>
      </w:r>
    </w:p>
    <w:p w14:paraId="51C08663" w14:textId="0ECBE6FB" w:rsidR="009406FD" w:rsidRPr="006A5E16" w:rsidRDefault="009406FD" w:rsidP="009406FD">
      <w:pPr>
        <w:jc w:val="center"/>
        <w:rPr>
          <w:rFonts w:ascii="Liberation Serif" w:hAnsi="Liberation Serif"/>
          <w:b/>
          <w:iCs/>
          <w:sz w:val="28"/>
          <w:szCs w:val="28"/>
        </w:rPr>
      </w:pPr>
      <w:r w:rsidRPr="006A5E16">
        <w:rPr>
          <w:rFonts w:ascii="Liberation Serif" w:hAnsi="Liberation Serif"/>
          <w:b/>
          <w:iCs/>
          <w:sz w:val="28"/>
          <w:szCs w:val="28"/>
        </w:rPr>
        <w:t>посвященных 3</w:t>
      </w:r>
      <w:r w:rsidR="006A5E16" w:rsidRPr="006A5E16">
        <w:rPr>
          <w:rFonts w:ascii="Liberation Serif" w:hAnsi="Liberation Serif"/>
          <w:b/>
          <w:iCs/>
          <w:sz w:val="28"/>
          <w:szCs w:val="28"/>
        </w:rPr>
        <w:t>5</w:t>
      </w:r>
      <w:r w:rsidRPr="006A5E16">
        <w:rPr>
          <w:rFonts w:ascii="Liberation Serif" w:hAnsi="Liberation Serif"/>
          <w:b/>
          <w:iCs/>
          <w:sz w:val="28"/>
          <w:szCs w:val="28"/>
        </w:rPr>
        <w:t>-летию вывода Советских войск из Афганистана</w:t>
      </w:r>
    </w:p>
    <w:p w14:paraId="61F05EB4" w14:textId="77777777" w:rsidR="009406FD" w:rsidRPr="006A5E16" w:rsidRDefault="009406FD" w:rsidP="009406FD">
      <w:pPr>
        <w:spacing w:line="260" w:lineRule="exact"/>
        <w:jc w:val="center"/>
        <w:rPr>
          <w:rFonts w:ascii="Liberation Serif" w:hAnsi="Liberation Serif"/>
          <w:b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365"/>
      </w:tblGrid>
      <w:tr w:rsidR="009406FD" w:rsidRPr="00BB4564" w14:paraId="0B98DE4F" w14:textId="77777777" w:rsidTr="009406FD">
        <w:tc>
          <w:tcPr>
            <w:tcW w:w="4382" w:type="dxa"/>
          </w:tcPr>
          <w:p w14:paraId="5D6DF7F4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Ладейщиков Юрий Сергеевич</w:t>
            </w:r>
          </w:p>
          <w:p w14:paraId="5ECE404D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2985C30F" w14:textId="3046B496" w:rsidR="009406FD" w:rsidRPr="00BB4564" w:rsidRDefault="009406FD" w:rsidP="00BB4564">
            <w:pPr>
              <w:pStyle w:val="ConsNormal"/>
              <w:widowControl/>
              <w:tabs>
                <w:tab w:val="left" w:pos="240"/>
              </w:tabs>
              <w:ind w:left="317" w:hanging="317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заместитель </w:t>
            </w:r>
            <w:r w:rsidR="00BB4564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Главы ГО Красноуфимск 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по</w:t>
            </w:r>
            <w:r w:rsidR="00BB4564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социальной политике, председатель оргкомитета</w:t>
            </w:r>
          </w:p>
        </w:tc>
      </w:tr>
      <w:tr w:rsidR="009406FD" w:rsidRPr="00BB4564" w14:paraId="08546F8F" w14:textId="77777777" w:rsidTr="009406FD">
        <w:tc>
          <w:tcPr>
            <w:tcW w:w="4382" w:type="dxa"/>
          </w:tcPr>
          <w:p w14:paraId="02953799" w14:textId="1497339D" w:rsidR="009406FD" w:rsidRPr="00BB4564" w:rsidRDefault="00BB4564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Волкова Виктория Александровна</w:t>
            </w:r>
          </w:p>
          <w:p w14:paraId="31829338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79568C61" w14:textId="11A5F886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начальник отдела по социальной политике</w:t>
            </w:r>
            <w:r w:rsidR="00BB4564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,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молодежным программам </w:t>
            </w:r>
            <w:r w:rsidR="00BB4564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и туризму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</w:t>
            </w:r>
            <w:r w:rsidR="00BB4564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Администрации 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ГО Красноуфимск, заместитель председателя оргкомитета </w:t>
            </w:r>
          </w:p>
        </w:tc>
      </w:tr>
      <w:tr w:rsidR="009406FD" w:rsidRPr="00BB4564" w14:paraId="6615CA2B" w14:textId="77777777" w:rsidTr="009406FD">
        <w:tc>
          <w:tcPr>
            <w:tcW w:w="4382" w:type="dxa"/>
          </w:tcPr>
          <w:p w14:paraId="2A48806A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Члены оргкомитета:</w:t>
            </w:r>
          </w:p>
          <w:p w14:paraId="3A733694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71019DF6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</w:tr>
      <w:tr w:rsidR="009406FD" w:rsidRPr="00BB4564" w14:paraId="71180FC0" w14:textId="77777777" w:rsidTr="009406FD">
        <w:tc>
          <w:tcPr>
            <w:tcW w:w="4382" w:type="dxa"/>
          </w:tcPr>
          <w:p w14:paraId="6CF9D1B9" w14:textId="01E8C620" w:rsidR="009406FD" w:rsidRPr="00BB4564" w:rsidRDefault="00BB4564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Чужова</w:t>
            </w:r>
            <w:proofErr w:type="spellEnd"/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5365" w:type="dxa"/>
          </w:tcPr>
          <w:p w14:paraId="46EF9AF2" w14:textId="1DE3C85D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Начальник  отдела организационной работы и информационных технологий </w:t>
            </w:r>
            <w:r w:rsidR="00BB4564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Администрации 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ГО Красноуфимск</w:t>
            </w:r>
          </w:p>
        </w:tc>
      </w:tr>
      <w:tr w:rsidR="009406FD" w:rsidRPr="00BB4564" w14:paraId="707CA631" w14:textId="77777777" w:rsidTr="009406FD">
        <w:tc>
          <w:tcPr>
            <w:tcW w:w="4382" w:type="dxa"/>
          </w:tcPr>
          <w:p w14:paraId="6B59688E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600D121C" w14:textId="468A50BB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</w:tr>
      <w:tr w:rsidR="009406FD" w:rsidRPr="00BB4564" w14:paraId="430E8805" w14:textId="77777777" w:rsidTr="009406FD">
        <w:tc>
          <w:tcPr>
            <w:tcW w:w="4382" w:type="dxa"/>
          </w:tcPr>
          <w:p w14:paraId="7900A6D3" w14:textId="21BAFCA8" w:rsidR="009406FD" w:rsidRPr="00BB4564" w:rsidRDefault="00BB4564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Черемнова Елена Германовна</w:t>
            </w:r>
          </w:p>
          <w:p w14:paraId="290CE4C4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6EB0ED45" w14:textId="5D423754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начальник Управления культуры </w:t>
            </w:r>
          </w:p>
          <w:p w14:paraId="148B6781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ГО Красноуфимск</w:t>
            </w:r>
          </w:p>
        </w:tc>
      </w:tr>
      <w:tr w:rsidR="009406FD" w:rsidRPr="00BB4564" w14:paraId="1350AB92" w14:textId="77777777" w:rsidTr="009406FD">
        <w:tc>
          <w:tcPr>
            <w:tcW w:w="4382" w:type="dxa"/>
          </w:tcPr>
          <w:p w14:paraId="1F84FE96" w14:textId="1ED3A455" w:rsidR="009406FD" w:rsidRPr="00BB4564" w:rsidRDefault="00EC4B85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Вахрушева Елена Анатольевна</w:t>
            </w:r>
          </w:p>
          <w:p w14:paraId="4C278101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228CEC44" w14:textId="0D210832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начальник Управления образования ГО Красноуфимск</w:t>
            </w:r>
          </w:p>
        </w:tc>
      </w:tr>
      <w:tr w:rsidR="009406FD" w:rsidRPr="00BB4564" w14:paraId="31D97657" w14:textId="77777777" w:rsidTr="009406FD">
        <w:tc>
          <w:tcPr>
            <w:tcW w:w="4382" w:type="dxa"/>
          </w:tcPr>
          <w:p w14:paraId="18D2C2BA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Яковлев Андрей Григорьевич</w:t>
            </w:r>
          </w:p>
          <w:p w14:paraId="6885265F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571DEB51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Начальник отдела по физической культуре   и спорту ГО Красноуфимск</w:t>
            </w:r>
          </w:p>
        </w:tc>
      </w:tr>
      <w:tr w:rsidR="009406FD" w:rsidRPr="00BB4564" w14:paraId="574A2F91" w14:textId="77777777" w:rsidTr="009406FD">
        <w:tc>
          <w:tcPr>
            <w:tcW w:w="4382" w:type="dxa"/>
          </w:tcPr>
          <w:p w14:paraId="7E9DC15E" w14:textId="254981DE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Башкирцева Екатерина Николаевна</w:t>
            </w:r>
          </w:p>
        </w:tc>
        <w:tc>
          <w:tcPr>
            <w:tcW w:w="5365" w:type="dxa"/>
          </w:tcPr>
          <w:p w14:paraId="05102438" w14:textId="0638DB71" w:rsidR="009406FD" w:rsidRPr="00BB4564" w:rsidRDefault="00EC4B85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Старший инспектор 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отдела по социальной политике</w:t>
            </w: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,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молодежным программам </w:t>
            </w: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и туризму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</w:t>
            </w: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Администрации 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ГО Красноуфимск</w:t>
            </w:r>
          </w:p>
        </w:tc>
      </w:tr>
      <w:tr w:rsidR="009406FD" w:rsidRPr="00BB4564" w14:paraId="1A2DA3BF" w14:textId="77777777" w:rsidTr="009406FD">
        <w:tc>
          <w:tcPr>
            <w:tcW w:w="4382" w:type="dxa"/>
          </w:tcPr>
          <w:p w14:paraId="540FA27E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proofErr w:type="spellStart"/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Чухарева</w:t>
            </w:r>
            <w:proofErr w:type="spellEnd"/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Татьяна Анатольевна</w:t>
            </w:r>
          </w:p>
          <w:p w14:paraId="76D9AD49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17D9D0D8" w14:textId="0414D900" w:rsidR="009406FD" w:rsidRPr="00BB4564" w:rsidRDefault="00EC4B85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Начальник 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Управления социальной политики  </w:t>
            </w: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№3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( по согласованию)</w:t>
            </w:r>
          </w:p>
        </w:tc>
      </w:tr>
      <w:tr w:rsidR="009406FD" w:rsidRPr="00BB4564" w14:paraId="6212141F" w14:textId="77777777" w:rsidTr="009406FD">
        <w:tc>
          <w:tcPr>
            <w:tcW w:w="4382" w:type="dxa"/>
          </w:tcPr>
          <w:p w14:paraId="63EF8F7B" w14:textId="19D07889" w:rsidR="009406FD" w:rsidRPr="00BB4564" w:rsidRDefault="00EC4B85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Варенцова Ольга Владимировна </w:t>
            </w:r>
          </w:p>
        </w:tc>
        <w:tc>
          <w:tcPr>
            <w:tcW w:w="5365" w:type="dxa"/>
          </w:tcPr>
          <w:p w14:paraId="2133FA32" w14:textId="206E7A68" w:rsidR="009406FD" w:rsidRPr="00BB4564" w:rsidRDefault="00F10AC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Руководитель клиентской службы в г. Красноуфимске </w:t>
            </w:r>
            <w:r w:rsidRPr="00EC4B85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Отделения </w:t>
            </w:r>
            <w:r w:rsidR="00EC4B85" w:rsidRPr="00EC4B85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Социального фонда России по Свердловской области 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( по согласованию)</w:t>
            </w:r>
          </w:p>
        </w:tc>
      </w:tr>
      <w:tr w:rsidR="009406FD" w:rsidRPr="00BB4564" w14:paraId="59205A69" w14:textId="77777777" w:rsidTr="009406FD">
        <w:tc>
          <w:tcPr>
            <w:tcW w:w="4382" w:type="dxa"/>
          </w:tcPr>
          <w:p w14:paraId="6A9ADFCC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proofErr w:type="spellStart"/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Ужегов</w:t>
            </w:r>
            <w:proofErr w:type="spellEnd"/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5365" w:type="dxa"/>
          </w:tcPr>
          <w:p w14:paraId="52887C96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Руководитель штаба местного отделения всероссийского военно-патриотического движения «Юнармия» ГО Красноуфимск</w:t>
            </w:r>
          </w:p>
        </w:tc>
      </w:tr>
      <w:tr w:rsidR="009406FD" w:rsidRPr="00BB4564" w14:paraId="7B033457" w14:textId="77777777" w:rsidTr="009406FD">
        <w:tc>
          <w:tcPr>
            <w:tcW w:w="4382" w:type="dxa"/>
          </w:tcPr>
          <w:p w14:paraId="493958C4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Носков Олег Николаевич</w:t>
            </w:r>
          </w:p>
          <w:p w14:paraId="6349368C" w14:textId="77777777" w:rsidR="00F10ACD" w:rsidRDefault="00F10ACD" w:rsidP="009406FD">
            <w:pPr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  <w:p w14:paraId="380F4340" w14:textId="79F5BC64" w:rsidR="009406FD" w:rsidRPr="00BB4564" w:rsidRDefault="009406FD" w:rsidP="009406FD">
            <w:pPr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/>
                <w:bCs/>
                <w:iCs/>
                <w:sz w:val="28"/>
                <w:szCs w:val="28"/>
              </w:rPr>
              <w:t>Голубничий Андрей Николаевич</w:t>
            </w:r>
          </w:p>
          <w:p w14:paraId="3C93C53E" w14:textId="77777777" w:rsidR="009406FD" w:rsidRPr="00BB4564" w:rsidRDefault="009406F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65" w:type="dxa"/>
          </w:tcPr>
          <w:p w14:paraId="0C02B0F2" w14:textId="486281C4" w:rsidR="009406FD" w:rsidRPr="00BB4564" w:rsidRDefault="00F10AC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Председатель 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КМО ОООИВА «Инвалиды войн»</w:t>
            </w:r>
          </w:p>
          <w:p w14:paraId="5E4AEA16" w14:textId="0CD9A560" w:rsidR="009406FD" w:rsidRPr="00BB4564" w:rsidRDefault="00F10ACD" w:rsidP="009406FD">
            <w:pPr>
              <w:pStyle w:val="ConsNormal"/>
              <w:widowControl/>
              <w:tabs>
                <w:tab w:val="left" w:pos="240"/>
              </w:tabs>
              <w:ind w:firstLine="0"/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</w:pPr>
            <w:r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 xml:space="preserve">Начальник </w:t>
            </w:r>
            <w:r w:rsidR="009406FD" w:rsidRPr="00BB4564">
              <w:rPr>
                <w:rFonts w:ascii="Liberation Serif" w:hAnsi="Liberation Serif"/>
                <w:bCs/>
                <w:iCs/>
                <w:sz w:val="28"/>
                <w:szCs w:val="28"/>
              </w:rPr>
              <w:t>отдела военного комиссариата Свердловской области по городу Красноуфимск, Красноуфимскому и Ачитскому районам</w:t>
            </w:r>
            <w:r w:rsidR="009406FD" w:rsidRPr="00BB4564">
              <w:rPr>
                <w:rFonts w:ascii="Liberation Serif" w:hAnsi="Liberation Serif" w:cs="Times New Roman"/>
                <w:bCs/>
                <w:iCs/>
                <w:sz w:val="28"/>
                <w:szCs w:val="28"/>
              </w:rPr>
              <w:t>( по согласованию)</w:t>
            </w:r>
          </w:p>
        </w:tc>
      </w:tr>
    </w:tbl>
    <w:p w14:paraId="54EDE580" w14:textId="24D41DEC" w:rsidR="009406FD" w:rsidRPr="006168F3" w:rsidRDefault="009406FD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br w:type="page"/>
      </w:r>
      <w:r w:rsidRPr="006168F3">
        <w:rPr>
          <w:rFonts w:ascii="Times New Roman" w:hAnsi="Times New Roman"/>
          <w:sz w:val="20"/>
        </w:rPr>
        <w:lastRenderedPageBreak/>
        <w:t xml:space="preserve">Приложение </w:t>
      </w:r>
      <w:r w:rsidR="00F10ACD">
        <w:rPr>
          <w:rFonts w:ascii="Times New Roman" w:hAnsi="Times New Roman"/>
          <w:sz w:val="20"/>
        </w:rPr>
        <w:t>2</w:t>
      </w:r>
    </w:p>
    <w:p w14:paraId="458A3A2A" w14:textId="6BB21AE0" w:rsidR="009406FD" w:rsidRPr="006168F3" w:rsidRDefault="009406FD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 w:rsidRPr="006168F3">
        <w:rPr>
          <w:rFonts w:ascii="Times New Roman" w:hAnsi="Times New Roman"/>
          <w:sz w:val="20"/>
        </w:rPr>
        <w:t xml:space="preserve">к постановлению </w:t>
      </w:r>
      <w:r w:rsidR="0089050A" w:rsidRPr="006168F3">
        <w:rPr>
          <w:rFonts w:ascii="Times New Roman" w:hAnsi="Times New Roman"/>
          <w:sz w:val="20"/>
        </w:rPr>
        <w:t xml:space="preserve">Главы </w:t>
      </w:r>
    </w:p>
    <w:p w14:paraId="62E62EDA" w14:textId="77777777" w:rsidR="009406FD" w:rsidRPr="006168F3" w:rsidRDefault="009406FD" w:rsidP="009406FD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 w:rsidRPr="006168F3">
        <w:rPr>
          <w:rFonts w:ascii="Times New Roman" w:hAnsi="Times New Roman"/>
          <w:sz w:val="20"/>
        </w:rPr>
        <w:t>ГО Красноуфимск</w:t>
      </w:r>
    </w:p>
    <w:p w14:paraId="33A059FB" w14:textId="1B06C056" w:rsidR="00302D8B" w:rsidRPr="006168F3" w:rsidRDefault="00302D8B" w:rsidP="00302D8B">
      <w:pPr>
        <w:overflowPunct/>
        <w:jc w:val="right"/>
        <w:textAlignment w:val="auto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3D1E4C">
        <w:rPr>
          <w:rFonts w:ascii="Times New Roman" w:hAnsi="Times New Roman"/>
          <w:sz w:val="20"/>
        </w:rPr>
        <w:t xml:space="preserve">02.10.2023 </w:t>
      </w:r>
      <w:r w:rsidRPr="006168F3">
        <w:rPr>
          <w:rFonts w:ascii="Times New Roman" w:hAnsi="Times New Roman"/>
          <w:sz w:val="20"/>
        </w:rPr>
        <w:t>№</w:t>
      </w:r>
      <w:r w:rsidR="003D1E4C">
        <w:rPr>
          <w:rFonts w:ascii="Times New Roman" w:hAnsi="Times New Roman"/>
          <w:sz w:val="20"/>
        </w:rPr>
        <w:t>916</w:t>
      </w:r>
    </w:p>
    <w:p w14:paraId="6DFF52A8" w14:textId="77777777" w:rsidR="00F10ACD" w:rsidRPr="00F10ACD" w:rsidRDefault="00F10ACD" w:rsidP="00F10ACD">
      <w:pPr>
        <w:jc w:val="center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F10ACD">
        <w:rPr>
          <w:rFonts w:ascii="Liberation Serif" w:eastAsia="Calibri" w:hAnsi="Liberation Serif"/>
          <w:b/>
          <w:bCs/>
          <w:color w:val="000000"/>
          <w:sz w:val="26"/>
          <w:szCs w:val="26"/>
        </w:rPr>
        <w:t xml:space="preserve">План основных мероприятий по подготовке и проведению празднования </w:t>
      </w:r>
    </w:p>
    <w:p w14:paraId="7712E818" w14:textId="77777777" w:rsidR="00F10ACD" w:rsidRPr="00F10ACD" w:rsidRDefault="00F10ACD" w:rsidP="00F10ACD">
      <w:pPr>
        <w:jc w:val="center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F10ACD">
        <w:rPr>
          <w:rFonts w:ascii="Liberation Serif" w:eastAsia="Calibri" w:hAnsi="Liberation Serif"/>
          <w:b/>
          <w:bCs/>
          <w:color w:val="000000"/>
          <w:sz w:val="26"/>
          <w:szCs w:val="26"/>
        </w:rPr>
        <w:t>35-летия вывода советских войск из Афганистана</w:t>
      </w:r>
    </w:p>
    <w:p w14:paraId="2B5EE4AB" w14:textId="77777777" w:rsidR="00F10ACD" w:rsidRPr="00F10ACD" w:rsidRDefault="00F10ACD" w:rsidP="00F10ACD">
      <w:pPr>
        <w:rPr>
          <w:b/>
          <w:bCs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0"/>
        <w:gridCol w:w="1559"/>
        <w:gridCol w:w="2410"/>
        <w:gridCol w:w="2410"/>
      </w:tblGrid>
      <w:tr w:rsidR="00F10ACD" w:rsidRPr="008172B5" w14:paraId="3BE689EC" w14:textId="77777777" w:rsidTr="00254C06">
        <w:tc>
          <w:tcPr>
            <w:tcW w:w="568" w:type="dxa"/>
          </w:tcPr>
          <w:p w14:paraId="72774903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№</w:t>
            </w:r>
          </w:p>
        </w:tc>
        <w:tc>
          <w:tcPr>
            <w:tcW w:w="2580" w:type="dxa"/>
          </w:tcPr>
          <w:p w14:paraId="6538F093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14:paraId="5472143D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</w:tcPr>
          <w:p w14:paraId="377F4406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14:paraId="2861682F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Ответственные </w:t>
            </w:r>
          </w:p>
        </w:tc>
      </w:tr>
      <w:tr w:rsidR="00F10ACD" w:rsidRPr="008172B5" w14:paraId="74A01F82" w14:textId="77777777" w:rsidTr="00254C06">
        <w:tc>
          <w:tcPr>
            <w:tcW w:w="568" w:type="dxa"/>
          </w:tcPr>
          <w:p w14:paraId="1645FB14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15BDE7AA" w14:textId="3C8706E9" w:rsidR="00F10ACD" w:rsidRPr="00F311C7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Проведение заседаний организационного комитета по подготовке к празднованию 35-летия вывода советских войск из Афганистана </w:t>
            </w:r>
          </w:p>
        </w:tc>
        <w:tc>
          <w:tcPr>
            <w:tcW w:w="1559" w:type="dxa"/>
          </w:tcPr>
          <w:p w14:paraId="316D1D7B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</w:tcPr>
          <w:p w14:paraId="4210BE6B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ул. Советская,25 </w:t>
            </w:r>
          </w:p>
        </w:tc>
        <w:tc>
          <w:tcPr>
            <w:tcW w:w="2410" w:type="dxa"/>
          </w:tcPr>
          <w:p w14:paraId="1765D455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Администрация ГО Красноуфимск</w:t>
            </w:r>
          </w:p>
          <w:p w14:paraId="388F82F7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</w:tr>
      <w:tr w:rsidR="00F10ACD" w:rsidRPr="008172B5" w14:paraId="300D85E1" w14:textId="77777777" w:rsidTr="00254C06">
        <w:tc>
          <w:tcPr>
            <w:tcW w:w="568" w:type="dxa"/>
          </w:tcPr>
          <w:p w14:paraId="3DE5C001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3203B0EB" w14:textId="77777777" w:rsidR="00F10ACD" w:rsidRPr="00F311C7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Круглый стол для ветеранов локальных войн с организацией выставки средств реабилитации</w:t>
            </w:r>
          </w:p>
        </w:tc>
        <w:tc>
          <w:tcPr>
            <w:tcW w:w="1559" w:type="dxa"/>
          </w:tcPr>
          <w:p w14:paraId="52A6F6F2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1 декада февраля</w:t>
            </w:r>
          </w:p>
        </w:tc>
        <w:tc>
          <w:tcPr>
            <w:tcW w:w="2410" w:type="dxa"/>
          </w:tcPr>
          <w:p w14:paraId="6A5C7801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ул. Советская,25</w:t>
            </w:r>
          </w:p>
        </w:tc>
        <w:tc>
          <w:tcPr>
            <w:tcW w:w="2410" w:type="dxa"/>
          </w:tcPr>
          <w:p w14:paraId="7874B340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Администрация ГО Красноуфимск</w:t>
            </w:r>
          </w:p>
        </w:tc>
      </w:tr>
      <w:tr w:rsidR="00F10ACD" w:rsidRPr="00316D63" w14:paraId="1BF32A4D" w14:textId="77777777" w:rsidTr="00254C06">
        <w:tc>
          <w:tcPr>
            <w:tcW w:w="568" w:type="dxa"/>
          </w:tcPr>
          <w:p w14:paraId="11D5C44F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50D8CDAF" w14:textId="77777777" w:rsidR="00F10ACD" w:rsidRPr="00313589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Музейный </w:t>
            </w:r>
            <w:proofErr w:type="spellStart"/>
            <w:r w:rsidRPr="00313589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поисково</w:t>
            </w:r>
            <w:proofErr w:type="spellEnd"/>
            <w:r w:rsidRPr="00313589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 - исследовательский проект школьников «Наши земляки - воины интернационалисты» с публикацией статей об участниках локальных войн в СМИ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, социальных сетях</w:t>
            </w:r>
          </w:p>
        </w:tc>
        <w:tc>
          <w:tcPr>
            <w:tcW w:w="1559" w:type="dxa"/>
          </w:tcPr>
          <w:p w14:paraId="28579B40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Январь-февраль</w:t>
            </w:r>
          </w:p>
        </w:tc>
        <w:tc>
          <w:tcPr>
            <w:tcW w:w="2410" w:type="dxa"/>
          </w:tcPr>
          <w:p w14:paraId="43EBB693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По месту нахождения образовательных учреждений</w:t>
            </w:r>
          </w:p>
        </w:tc>
        <w:tc>
          <w:tcPr>
            <w:tcW w:w="2410" w:type="dxa"/>
          </w:tcPr>
          <w:p w14:paraId="44C7F474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 xml:space="preserve">КМО ОООИВА «Инвалиды войны», </w:t>
            </w:r>
          </w:p>
          <w:p w14:paraId="45F9D1D1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Образовательные учреждения</w:t>
            </w:r>
          </w:p>
        </w:tc>
      </w:tr>
      <w:tr w:rsidR="00F10ACD" w:rsidRPr="008172B5" w14:paraId="0BD9C17E" w14:textId="77777777" w:rsidTr="00254C06">
        <w:tc>
          <w:tcPr>
            <w:tcW w:w="568" w:type="dxa"/>
          </w:tcPr>
          <w:p w14:paraId="5AAA8A9D" w14:textId="77777777" w:rsidR="00F10ACD" w:rsidRPr="00F311C7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5B947D2E" w14:textId="003FF0C8" w:rsidR="00F10ACD" w:rsidRPr="00F0707A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F0707A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Информация в СМИ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, на сайтах учреждений в сети </w:t>
            </w:r>
            <w:r w:rsidRPr="00F0707A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 интернет о мерах социальной </w:t>
            </w:r>
            <w:r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поддержки </w:t>
            </w:r>
            <w:r w:rsidR="00254C06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ветеранов боевых действий</w:t>
            </w:r>
            <w:r w:rsidRPr="00F0707A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 и членов их семей</w:t>
            </w:r>
          </w:p>
        </w:tc>
        <w:tc>
          <w:tcPr>
            <w:tcW w:w="1559" w:type="dxa"/>
          </w:tcPr>
          <w:p w14:paraId="6A9326E0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Январь-февраль</w:t>
            </w:r>
          </w:p>
        </w:tc>
        <w:tc>
          <w:tcPr>
            <w:tcW w:w="2410" w:type="dxa"/>
          </w:tcPr>
          <w:p w14:paraId="2A473F0F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A4AFA92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0707A">
              <w:rPr>
                <w:rFonts w:ascii="Liberation Serif" w:eastAsia="Calibri" w:hAnsi="Liberation Serif"/>
                <w:sz w:val="26"/>
                <w:szCs w:val="26"/>
              </w:rPr>
              <w:t xml:space="preserve">Управление социальной политики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№3 , </w:t>
            </w: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СФР</w:t>
            </w:r>
          </w:p>
          <w:p w14:paraId="797B5787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</w:tr>
      <w:tr w:rsidR="00F10ACD" w:rsidRPr="008172B5" w14:paraId="1D8BE559" w14:textId="77777777" w:rsidTr="00254C06">
        <w:tc>
          <w:tcPr>
            <w:tcW w:w="568" w:type="dxa"/>
          </w:tcPr>
          <w:p w14:paraId="3BE0C488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38E0735E" w14:textId="77777777" w:rsidR="00F10ACD" w:rsidRPr="00F311C7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 xml:space="preserve">Выставка фотографий из фотоальбомов ветеранов боевых действий «Дорогами Афганистана» в здании </w:t>
            </w:r>
            <w:proofErr w:type="spellStart"/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ЦКиД</w:t>
            </w:r>
            <w:proofErr w:type="spellEnd"/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, в краеведческом музее</w:t>
            </w:r>
          </w:p>
        </w:tc>
        <w:tc>
          <w:tcPr>
            <w:tcW w:w="1559" w:type="dxa"/>
          </w:tcPr>
          <w:p w14:paraId="15B6AE73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Февраль </w:t>
            </w:r>
          </w:p>
        </w:tc>
        <w:tc>
          <w:tcPr>
            <w:tcW w:w="2410" w:type="dxa"/>
          </w:tcPr>
          <w:p w14:paraId="1C4F2854" w14:textId="77777777" w:rsidR="00F10ACD" w:rsidRPr="00F0707A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ул. Советская,42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</w:p>
          <w:p w14:paraId="23CADAFC" w14:textId="77777777" w:rsidR="00F10ACD" w:rsidRPr="00F0707A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ул. Советская,2</w:t>
            </w:r>
          </w:p>
          <w:p w14:paraId="383FBF6D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09F9630" w14:textId="77777777" w:rsidR="00F10ACD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КМО ОООИВА «Инвалиды войны»</w:t>
            </w:r>
          </w:p>
          <w:p w14:paraId="05515DE6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</w:tr>
      <w:tr w:rsidR="00F10ACD" w:rsidRPr="00F311C7" w14:paraId="298EF8FA" w14:textId="77777777" w:rsidTr="00254C06">
        <w:tc>
          <w:tcPr>
            <w:tcW w:w="568" w:type="dxa"/>
          </w:tcPr>
          <w:p w14:paraId="1AEA4D6D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29A90ABB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Торжественное мероприятие, посвященное 35-летию вывода войск из Афганистана</w:t>
            </w:r>
          </w:p>
        </w:tc>
        <w:tc>
          <w:tcPr>
            <w:tcW w:w="1559" w:type="dxa"/>
          </w:tcPr>
          <w:p w14:paraId="550D65A3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15.02.2024</w:t>
            </w:r>
          </w:p>
        </w:tc>
        <w:tc>
          <w:tcPr>
            <w:tcW w:w="2410" w:type="dxa"/>
          </w:tcPr>
          <w:p w14:paraId="7E00FB29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 xml:space="preserve">ул. Куйбышева, 3, </w:t>
            </w:r>
          </w:p>
          <w:p w14:paraId="06B04D6F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497406A" w14:textId="526037A8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Управление культуры ГО Красноуфимск</w:t>
            </w:r>
          </w:p>
        </w:tc>
      </w:tr>
      <w:tr w:rsidR="005668EF" w:rsidRPr="00F311C7" w14:paraId="42FC80DB" w14:textId="77777777" w:rsidTr="00254C06">
        <w:tc>
          <w:tcPr>
            <w:tcW w:w="568" w:type="dxa"/>
          </w:tcPr>
          <w:p w14:paraId="10D63D22" w14:textId="77777777" w:rsidR="005668EF" w:rsidRPr="008172B5" w:rsidRDefault="005668EF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05F3FF9F" w14:textId="403F1B5F" w:rsidR="005668EF" w:rsidRPr="00F311C7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Торжественное мероприятие, посвященное 35-летию вывода войск из Афганистана</w:t>
            </w:r>
          </w:p>
        </w:tc>
        <w:tc>
          <w:tcPr>
            <w:tcW w:w="1559" w:type="dxa"/>
          </w:tcPr>
          <w:p w14:paraId="7CA22810" w14:textId="406B7B40" w:rsidR="005668EF" w:rsidRPr="00337B58" w:rsidRDefault="005668EF" w:rsidP="0004671D">
            <w:pPr>
              <w:rPr>
                <w:rFonts w:ascii="Liberation Serif" w:eastAsia="Calibri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15.02.202</w:t>
            </w:r>
            <w:r w:rsidR="00337B58">
              <w:rPr>
                <w:rFonts w:ascii="Liberation Serif" w:eastAsia="Calibri" w:hAnsi="Liberation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</w:tcPr>
          <w:p w14:paraId="73E7DB94" w14:textId="7F8215B0" w:rsidR="005668EF" w:rsidRPr="00F311C7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М</w:t>
            </w:r>
            <w:r w:rsidR="00254C06">
              <w:rPr>
                <w:rFonts w:ascii="Liberation Serif" w:eastAsia="Calibri" w:hAnsi="Liberation Serif"/>
                <w:sz w:val="26"/>
                <w:szCs w:val="26"/>
              </w:rPr>
              <w:t>А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У «</w:t>
            </w:r>
            <w:proofErr w:type="spellStart"/>
            <w:r>
              <w:rPr>
                <w:rFonts w:ascii="Liberation Serif" w:eastAsia="Calibri" w:hAnsi="Liberation Serif"/>
                <w:sz w:val="26"/>
                <w:szCs w:val="26"/>
              </w:rPr>
              <w:t>ЦКиД</w:t>
            </w:r>
            <w:proofErr w:type="spellEnd"/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 г. Красноуфимск»</w:t>
            </w:r>
          </w:p>
        </w:tc>
        <w:tc>
          <w:tcPr>
            <w:tcW w:w="2410" w:type="dxa"/>
          </w:tcPr>
          <w:p w14:paraId="20DFC104" w14:textId="45D292C8" w:rsidR="005668EF" w:rsidRPr="00F311C7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Управление культуры ГО Красноуфимск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Pr="005668EF">
              <w:rPr>
                <w:rFonts w:ascii="Liberation Serif" w:eastAsia="Calibri" w:hAnsi="Liberation Serif"/>
                <w:sz w:val="26"/>
                <w:szCs w:val="26"/>
              </w:rPr>
              <w:t>КМО ОООИВА-«Инвалиды войны»</w:t>
            </w:r>
          </w:p>
        </w:tc>
      </w:tr>
      <w:tr w:rsidR="00F10ACD" w:rsidRPr="008172B5" w14:paraId="4B6EF5CD" w14:textId="77777777" w:rsidTr="00254C06">
        <w:tc>
          <w:tcPr>
            <w:tcW w:w="568" w:type="dxa"/>
          </w:tcPr>
          <w:p w14:paraId="6CF259D2" w14:textId="77777777" w:rsidR="00F10ACD" w:rsidRPr="00F311C7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286CC6AD" w14:textId="39D03349" w:rsidR="00F10ACD" w:rsidRPr="003A2D32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A2D32">
              <w:rPr>
                <w:rFonts w:ascii="Liberation Serif" w:eastAsia="Calibri" w:hAnsi="Liberation Serif"/>
                <w:sz w:val="26"/>
                <w:szCs w:val="26"/>
              </w:rPr>
              <w:t xml:space="preserve">Организация консультаций специалистами СФР для </w:t>
            </w:r>
            <w:r w:rsidR="003A2D32">
              <w:rPr>
                <w:rFonts w:ascii="Liberation Serif" w:eastAsia="Calibri" w:hAnsi="Liberation Serif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1559" w:type="dxa"/>
          </w:tcPr>
          <w:p w14:paraId="700E9836" w14:textId="77777777" w:rsidR="00F10ACD" w:rsidRPr="003A2D32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A2D32">
              <w:rPr>
                <w:rFonts w:ascii="Liberation Serif" w:eastAsia="Calibri" w:hAnsi="Liberation Serif"/>
                <w:sz w:val="26"/>
                <w:szCs w:val="26"/>
              </w:rPr>
              <w:t>По заявкам</w:t>
            </w:r>
          </w:p>
        </w:tc>
        <w:tc>
          <w:tcPr>
            <w:tcW w:w="2410" w:type="dxa"/>
          </w:tcPr>
          <w:p w14:paraId="7AF246C0" w14:textId="3004DF21" w:rsidR="00254C06" w:rsidRPr="003A2D32" w:rsidRDefault="00254C06" w:rsidP="00254C06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Ул. Советская, 24</w:t>
            </w:r>
          </w:p>
        </w:tc>
        <w:tc>
          <w:tcPr>
            <w:tcW w:w="2410" w:type="dxa"/>
          </w:tcPr>
          <w:p w14:paraId="3B912CC3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Специалисты СФР</w:t>
            </w:r>
          </w:p>
        </w:tc>
      </w:tr>
      <w:tr w:rsidR="00F10ACD" w:rsidRPr="00F0707A" w14:paraId="7261F428" w14:textId="77777777" w:rsidTr="00254C06">
        <w:tc>
          <w:tcPr>
            <w:tcW w:w="568" w:type="dxa"/>
          </w:tcPr>
          <w:p w14:paraId="7AD8A5D1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645E35CA" w14:textId="77777777" w:rsidR="00F10ACD" w:rsidRPr="00F311C7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Тематическая смена в ГАУ «КЦСОН г. Красноуфимска» для матерей солдат, погибших при исполнении воинского долга</w:t>
            </w:r>
          </w:p>
        </w:tc>
        <w:tc>
          <w:tcPr>
            <w:tcW w:w="1559" w:type="dxa"/>
          </w:tcPr>
          <w:p w14:paraId="0D4271C2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Февраль </w:t>
            </w:r>
          </w:p>
        </w:tc>
        <w:tc>
          <w:tcPr>
            <w:tcW w:w="2410" w:type="dxa"/>
          </w:tcPr>
          <w:p w14:paraId="4912DE1E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ул.Интернациональная,133</w:t>
            </w:r>
          </w:p>
        </w:tc>
        <w:tc>
          <w:tcPr>
            <w:tcW w:w="2410" w:type="dxa"/>
          </w:tcPr>
          <w:p w14:paraId="73DFF90A" w14:textId="77777777" w:rsidR="00F10ACD" w:rsidRPr="009C7C9B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0707A">
              <w:rPr>
                <w:rFonts w:ascii="Liberation Serif" w:eastAsia="Calibri" w:hAnsi="Liberation Serif"/>
                <w:sz w:val="26"/>
                <w:szCs w:val="26"/>
              </w:rPr>
              <w:t xml:space="preserve">ГАУ «КЦСОН города Красноуфимска », </w:t>
            </w:r>
          </w:p>
        </w:tc>
      </w:tr>
      <w:tr w:rsidR="00F10ACD" w:rsidRPr="008172B5" w14:paraId="49BF40B8" w14:textId="77777777" w:rsidTr="00254C06">
        <w:tc>
          <w:tcPr>
            <w:tcW w:w="568" w:type="dxa"/>
          </w:tcPr>
          <w:p w14:paraId="32E0A8BB" w14:textId="77777777" w:rsidR="00F10ACD" w:rsidRPr="00F0707A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6FB5CDB2" w14:textId="77777777" w:rsidR="00F10ACD" w:rsidRPr="00F311C7" w:rsidRDefault="00F10ACD" w:rsidP="0004671D">
            <w:pPr>
              <w:pStyle w:val="ConsPlusCell"/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  <w:lang w:eastAsia="en-US" w:bidi="en-US"/>
              </w:rPr>
              <w:t>Комплексное обследование ветеранов боевых действий в Центре здоровья с проведением тематических Школ здоровья.</w:t>
            </w:r>
          </w:p>
        </w:tc>
        <w:tc>
          <w:tcPr>
            <w:tcW w:w="1559" w:type="dxa"/>
          </w:tcPr>
          <w:p w14:paraId="2CA1159C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В течение 1 полугодия 2024года</w:t>
            </w:r>
          </w:p>
        </w:tc>
        <w:tc>
          <w:tcPr>
            <w:tcW w:w="2410" w:type="dxa"/>
          </w:tcPr>
          <w:p w14:paraId="3AC6C389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ул.Транспортная,12</w:t>
            </w:r>
          </w:p>
        </w:tc>
        <w:tc>
          <w:tcPr>
            <w:tcW w:w="2410" w:type="dxa"/>
          </w:tcPr>
          <w:p w14:paraId="76482BA5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ГБУЗ СО «Красноуфимская  РБ» </w:t>
            </w:r>
          </w:p>
        </w:tc>
      </w:tr>
      <w:tr w:rsidR="00F10ACD" w:rsidRPr="00316D63" w14:paraId="30235D6A" w14:textId="77777777" w:rsidTr="00254C06">
        <w:tc>
          <w:tcPr>
            <w:tcW w:w="568" w:type="dxa"/>
          </w:tcPr>
          <w:p w14:paraId="49229C59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4FD4E370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Лично-командный областной турнир по рукопашному бою, среди юношей и девушек 12-13 лет, 14-15 лет, 16-17 лет, посвященный дню вывода Советских войск из Афганистана.</w:t>
            </w:r>
          </w:p>
        </w:tc>
        <w:tc>
          <w:tcPr>
            <w:tcW w:w="1559" w:type="dxa"/>
          </w:tcPr>
          <w:p w14:paraId="3526291D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</w:tcPr>
          <w:p w14:paraId="140406D1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МАУ «ФОЦ «Сокол»</w:t>
            </w:r>
          </w:p>
        </w:tc>
        <w:tc>
          <w:tcPr>
            <w:tcW w:w="2410" w:type="dxa"/>
          </w:tcPr>
          <w:p w14:paraId="79864C20" w14:textId="77777777" w:rsidR="00F10ACD" w:rsidRPr="00F311C7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F311C7">
              <w:rPr>
                <w:rFonts w:ascii="Liberation Serif" w:eastAsia="Calibri" w:hAnsi="Liberation Serif"/>
                <w:sz w:val="26"/>
                <w:szCs w:val="26"/>
              </w:rPr>
              <w:t>МАУ «ФОЦ «Сокол», МАУ «СШ «Лидер»</w:t>
            </w:r>
          </w:p>
        </w:tc>
      </w:tr>
      <w:tr w:rsidR="00F10ACD" w:rsidRPr="00316D63" w14:paraId="32ABFDA6" w14:textId="77777777" w:rsidTr="00254C06">
        <w:tc>
          <w:tcPr>
            <w:tcW w:w="568" w:type="dxa"/>
          </w:tcPr>
          <w:p w14:paraId="57C373AA" w14:textId="77777777" w:rsidR="00F10ACD" w:rsidRPr="00313589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00391787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Организация в музее, Центральной библиотеке и библиотеках образовательных учреждений тематических экспозиций, выставок, бесед</w:t>
            </w:r>
          </w:p>
        </w:tc>
        <w:tc>
          <w:tcPr>
            <w:tcW w:w="1559" w:type="dxa"/>
          </w:tcPr>
          <w:p w14:paraId="2948568F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01.02.2024-12.02.2024</w:t>
            </w:r>
          </w:p>
        </w:tc>
        <w:tc>
          <w:tcPr>
            <w:tcW w:w="2410" w:type="dxa"/>
          </w:tcPr>
          <w:p w14:paraId="572D6E7C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По месту нахождения учреждений</w:t>
            </w:r>
          </w:p>
        </w:tc>
        <w:tc>
          <w:tcPr>
            <w:tcW w:w="2410" w:type="dxa"/>
          </w:tcPr>
          <w:p w14:paraId="04F47EAA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Краеведческий музей, Центральная библиотека, Образовательные учреждения</w:t>
            </w:r>
          </w:p>
        </w:tc>
      </w:tr>
      <w:tr w:rsidR="00F10ACD" w:rsidRPr="00313589" w14:paraId="56AEDEA6" w14:textId="77777777" w:rsidTr="00254C06">
        <w:tc>
          <w:tcPr>
            <w:tcW w:w="568" w:type="dxa"/>
          </w:tcPr>
          <w:p w14:paraId="0B2EA47F" w14:textId="77777777" w:rsidR="00F10ACD" w:rsidRPr="00313589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176951CA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Проведение мероприятий в рамках дня единых действий (по отдельному плану)</w:t>
            </w:r>
          </w:p>
        </w:tc>
        <w:tc>
          <w:tcPr>
            <w:tcW w:w="1559" w:type="dxa"/>
          </w:tcPr>
          <w:p w14:paraId="3E7367F5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01.02.2024 -28.02.2024 </w:t>
            </w:r>
          </w:p>
        </w:tc>
        <w:tc>
          <w:tcPr>
            <w:tcW w:w="2410" w:type="dxa"/>
          </w:tcPr>
          <w:p w14:paraId="6C67F6F8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По месту нахождения образовательных учреждений</w:t>
            </w:r>
          </w:p>
        </w:tc>
        <w:tc>
          <w:tcPr>
            <w:tcW w:w="2410" w:type="dxa"/>
          </w:tcPr>
          <w:p w14:paraId="6B7A878B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Управление образованием</w:t>
            </w:r>
          </w:p>
        </w:tc>
      </w:tr>
      <w:tr w:rsidR="00F10ACD" w:rsidRPr="008172B5" w14:paraId="554101A4" w14:textId="77777777" w:rsidTr="00254C06">
        <w:tc>
          <w:tcPr>
            <w:tcW w:w="568" w:type="dxa"/>
          </w:tcPr>
          <w:p w14:paraId="0DA06997" w14:textId="77777777" w:rsidR="00F10ACD" w:rsidRPr="00313589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5DFF6CD1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Информационно-тематические стенды</w:t>
            </w:r>
          </w:p>
        </w:tc>
        <w:tc>
          <w:tcPr>
            <w:tcW w:w="1559" w:type="dxa"/>
          </w:tcPr>
          <w:p w14:paraId="2AFE7926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Январь-</w:t>
            </w:r>
          </w:p>
          <w:p w14:paraId="7F7A7DDE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</w:tcPr>
          <w:p w14:paraId="193BB067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По месту нахождения КМЖ</w:t>
            </w:r>
          </w:p>
        </w:tc>
        <w:tc>
          <w:tcPr>
            <w:tcW w:w="2410" w:type="dxa"/>
          </w:tcPr>
          <w:p w14:paraId="21EB118C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Клубы по месту жительства,</w:t>
            </w:r>
          </w:p>
          <w:p w14:paraId="520CEF31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</w:tr>
      <w:tr w:rsidR="00F10ACD" w:rsidRPr="00316D63" w14:paraId="125927A8" w14:textId="77777777" w:rsidTr="00254C06">
        <w:tc>
          <w:tcPr>
            <w:tcW w:w="568" w:type="dxa"/>
          </w:tcPr>
          <w:p w14:paraId="39E8DE6C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35A9BA04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Встречи с ветеранами Афганистана</w:t>
            </w:r>
          </w:p>
        </w:tc>
        <w:tc>
          <w:tcPr>
            <w:tcW w:w="1559" w:type="dxa"/>
          </w:tcPr>
          <w:p w14:paraId="4B51EAB1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Январь -февраль</w:t>
            </w:r>
          </w:p>
          <w:p w14:paraId="20A56DD5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5733C94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По месту нахождения КМЖ</w:t>
            </w:r>
          </w:p>
        </w:tc>
        <w:tc>
          <w:tcPr>
            <w:tcW w:w="2410" w:type="dxa"/>
          </w:tcPr>
          <w:p w14:paraId="30E7B616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Клубы по месту жительства, военно-патриотические клубы,</w:t>
            </w:r>
          </w:p>
          <w:p w14:paraId="444125EF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</w:tr>
      <w:tr w:rsidR="00F10ACD" w:rsidRPr="008172B5" w14:paraId="0BB6F173" w14:textId="77777777" w:rsidTr="00254C06">
        <w:tc>
          <w:tcPr>
            <w:tcW w:w="568" w:type="dxa"/>
          </w:tcPr>
          <w:p w14:paraId="015305BE" w14:textId="77777777" w:rsidR="00F10ACD" w:rsidRPr="00313589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  <w:vAlign w:val="center"/>
          </w:tcPr>
          <w:p w14:paraId="690FF5DB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Почётный караул</w:t>
            </w:r>
          </w:p>
          <w:p w14:paraId="2457B65E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«Вахта памяти» на мемориальном комплексе «Аллея Памяти»</w:t>
            </w:r>
          </w:p>
          <w:p w14:paraId="53FBF0FD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5906A3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15.02.2024 </w:t>
            </w:r>
          </w:p>
        </w:tc>
        <w:tc>
          <w:tcPr>
            <w:tcW w:w="2410" w:type="dxa"/>
          </w:tcPr>
          <w:p w14:paraId="09603DD6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ул. Куйбышева, 3</w:t>
            </w:r>
          </w:p>
        </w:tc>
        <w:tc>
          <w:tcPr>
            <w:tcW w:w="2410" w:type="dxa"/>
          </w:tcPr>
          <w:p w14:paraId="4C30EB12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Военно-патриотические клубы</w:t>
            </w:r>
          </w:p>
        </w:tc>
      </w:tr>
      <w:tr w:rsidR="00F10ACD" w:rsidRPr="00316D63" w14:paraId="652B0B1E" w14:textId="77777777" w:rsidTr="00254C06">
        <w:tc>
          <w:tcPr>
            <w:tcW w:w="568" w:type="dxa"/>
          </w:tcPr>
          <w:p w14:paraId="04598F70" w14:textId="77777777" w:rsidR="00F10ACD" w:rsidRPr="008172B5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7AE07A2D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Историческая эстафета</w:t>
            </w:r>
          </w:p>
        </w:tc>
        <w:tc>
          <w:tcPr>
            <w:tcW w:w="1559" w:type="dxa"/>
          </w:tcPr>
          <w:p w14:paraId="10BBFCEC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Апрель </w:t>
            </w:r>
          </w:p>
        </w:tc>
        <w:tc>
          <w:tcPr>
            <w:tcW w:w="2410" w:type="dxa"/>
          </w:tcPr>
          <w:p w14:paraId="16E2A4DB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ул. Советская,42</w:t>
            </w:r>
          </w:p>
        </w:tc>
        <w:tc>
          <w:tcPr>
            <w:tcW w:w="2410" w:type="dxa"/>
            <w:vAlign w:val="center"/>
          </w:tcPr>
          <w:p w14:paraId="0FDB251A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 xml:space="preserve">КМО ОООИВА «Инвалиды войны», Краеведческий музей, местное отделение всероссийского военно-патриотического движения «Юнармия» ГО Красноуфимск </w:t>
            </w:r>
          </w:p>
        </w:tc>
      </w:tr>
      <w:tr w:rsidR="00F10ACD" w:rsidRPr="008172B5" w14:paraId="6DFEC2C3" w14:textId="77777777" w:rsidTr="00254C06">
        <w:tc>
          <w:tcPr>
            <w:tcW w:w="568" w:type="dxa"/>
          </w:tcPr>
          <w:p w14:paraId="3F567256" w14:textId="77777777" w:rsidR="00F10ACD" w:rsidRPr="00313589" w:rsidRDefault="00F10ACD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726D316B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Проведение «Зарницы»</w:t>
            </w:r>
          </w:p>
        </w:tc>
        <w:tc>
          <w:tcPr>
            <w:tcW w:w="1559" w:type="dxa"/>
          </w:tcPr>
          <w:p w14:paraId="620DD074" w14:textId="447E7C71" w:rsidR="00F10ACD" w:rsidRPr="008172B5" w:rsidRDefault="00015706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14:paraId="4702D246" w14:textId="77777777" w:rsidR="00F10ACD" w:rsidRPr="00313589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313589">
              <w:rPr>
                <w:rFonts w:ascii="Liberation Serif" w:eastAsia="Calibri" w:hAnsi="Liberation Serif"/>
                <w:sz w:val="26"/>
                <w:szCs w:val="26"/>
              </w:rPr>
              <w:t>По месту нахождения образовательных учреждений</w:t>
            </w:r>
          </w:p>
        </w:tc>
        <w:tc>
          <w:tcPr>
            <w:tcW w:w="2410" w:type="dxa"/>
          </w:tcPr>
          <w:p w14:paraId="5249A2FE" w14:textId="77777777" w:rsidR="00F10ACD" w:rsidRPr="008172B5" w:rsidRDefault="00F10ACD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 xml:space="preserve">КМО ОООИВА «Инвалиды войны» </w:t>
            </w:r>
          </w:p>
        </w:tc>
      </w:tr>
      <w:tr w:rsidR="0079419C" w:rsidRPr="008172B5" w14:paraId="1AA0CF2E" w14:textId="77777777" w:rsidTr="00254C06">
        <w:tc>
          <w:tcPr>
            <w:tcW w:w="568" w:type="dxa"/>
          </w:tcPr>
          <w:p w14:paraId="575B9CD6" w14:textId="77777777" w:rsidR="0079419C" w:rsidRPr="00313589" w:rsidRDefault="0079419C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709CB2C7" w14:textId="4C0EC639" w:rsidR="0079419C" w:rsidRPr="008172B5" w:rsidRDefault="0079419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Проведение текущего ремонта и содержани</w:t>
            </w:r>
            <w:r w:rsidR="00254C06">
              <w:rPr>
                <w:rFonts w:ascii="Liberation Serif" w:eastAsia="Calibri" w:hAnsi="Liberation Serif"/>
                <w:sz w:val="26"/>
                <w:szCs w:val="26"/>
              </w:rPr>
              <w:t>е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 мемориального объекта «Время выбрало нас»</w:t>
            </w:r>
          </w:p>
        </w:tc>
        <w:tc>
          <w:tcPr>
            <w:tcW w:w="1559" w:type="dxa"/>
          </w:tcPr>
          <w:p w14:paraId="468371DB" w14:textId="0C813E4F" w:rsidR="0079419C" w:rsidRPr="008172B5" w:rsidRDefault="0079419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2410" w:type="dxa"/>
          </w:tcPr>
          <w:p w14:paraId="3BB3B840" w14:textId="68EA43E2" w:rsidR="0079419C" w:rsidRPr="00313589" w:rsidRDefault="0079419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Ул. Куйбышева,3</w:t>
            </w:r>
          </w:p>
        </w:tc>
        <w:tc>
          <w:tcPr>
            <w:tcW w:w="2410" w:type="dxa"/>
          </w:tcPr>
          <w:p w14:paraId="2B4B24D1" w14:textId="77777777" w:rsidR="0079419C" w:rsidRDefault="0079419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МУП ЖКУ</w:t>
            </w:r>
          </w:p>
          <w:p w14:paraId="78B032FB" w14:textId="21A32788" w:rsidR="005668EF" w:rsidRPr="008172B5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Управление культуры</w:t>
            </w:r>
          </w:p>
        </w:tc>
      </w:tr>
      <w:tr w:rsidR="005668EF" w:rsidRPr="008172B5" w14:paraId="41219B5B" w14:textId="77777777" w:rsidTr="00254C06">
        <w:tc>
          <w:tcPr>
            <w:tcW w:w="568" w:type="dxa"/>
          </w:tcPr>
          <w:p w14:paraId="5B1416B1" w14:textId="77777777" w:rsidR="005668EF" w:rsidRPr="00313589" w:rsidRDefault="005668EF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2CB77A04" w14:textId="49489986" w:rsidR="005668EF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Текущее содержание воинских захоронений</w:t>
            </w:r>
          </w:p>
        </w:tc>
        <w:tc>
          <w:tcPr>
            <w:tcW w:w="1559" w:type="dxa"/>
          </w:tcPr>
          <w:p w14:paraId="15D0ACA5" w14:textId="5F958E86" w:rsidR="005668EF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2410" w:type="dxa"/>
          </w:tcPr>
          <w:p w14:paraId="017BEA78" w14:textId="28E9FC68" w:rsidR="005668EF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Городское кладбище</w:t>
            </w:r>
          </w:p>
        </w:tc>
        <w:tc>
          <w:tcPr>
            <w:tcW w:w="2410" w:type="dxa"/>
          </w:tcPr>
          <w:p w14:paraId="32D69348" w14:textId="77777777" w:rsidR="005668EF" w:rsidRDefault="005668EF" w:rsidP="005668EF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МУП ЖКУ</w:t>
            </w:r>
          </w:p>
          <w:p w14:paraId="09DEBDBC" w14:textId="6CDCFABC" w:rsidR="005668EF" w:rsidRDefault="005668EF" w:rsidP="005668EF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Управление культуры</w:t>
            </w:r>
          </w:p>
        </w:tc>
      </w:tr>
      <w:tr w:rsidR="0079419C" w:rsidRPr="008172B5" w14:paraId="5C3BE419" w14:textId="77777777" w:rsidTr="00254C06">
        <w:tc>
          <w:tcPr>
            <w:tcW w:w="568" w:type="dxa"/>
          </w:tcPr>
          <w:p w14:paraId="2EA5C2D5" w14:textId="6B384A23" w:rsidR="0079419C" w:rsidRPr="00313589" w:rsidRDefault="0079419C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28302A3D" w14:textId="4744D533" w:rsidR="0079419C" w:rsidRDefault="0079419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Создание и открытие обновленной экспозиции, посвященной </w:t>
            </w:r>
            <w:r w:rsidR="005668EF">
              <w:rPr>
                <w:rFonts w:ascii="Liberation Serif" w:eastAsia="Calibri" w:hAnsi="Liberation Serif"/>
                <w:sz w:val="26"/>
                <w:szCs w:val="26"/>
              </w:rPr>
              <w:lastRenderedPageBreak/>
              <w:t>ветеранам боевых действий.</w:t>
            </w:r>
          </w:p>
        </w:tc>
        <w:tc>
          <w:tcPr>
            <w:tcW w:w="1559" w:type="dxa"/>
          </w:tcPr>
          <w:p w14:paraId="5AD13D3A" w14:textId="7734534F" w:rsidR="0079419C" w:rsidRDefault="0079419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lastRenderedPageBreak/>
              <w:t>До 15.02.2024</w:t>
            </w:r>
          </w:p>
        </w:tc>
        <w:tc>
          <w:tcPr>
            <w:tcW w:w="2410" w:type="dxa"/>
          </w:tcPr>
          <w:p w14:paraId="2826B675" w14:textId="33B0B655" w:rsidR="0079419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М</w:t>
            </w:r>
            <w:r w:rsidR="00BC3798">
              <w:rPr>
                <w:rFonts w:ascii="Liberation Serif" w:eastAsia="Calibri" w:hAnsi="Liberation Serif"/>
                <w:sz w:val="26"/>
                <w:szCs w:val="26"/>
              </w:rPr>
              <w:t>А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У «Красноуфимский Краеведческий музей»</w:t>
            </w:r>
          </w:p>
        </w:tc>
        <w:tc>
          <w:tcPr>
            <w:tcW w:w="2410" w:type="dxa"/>
          </w:tcPr>
          <w:p w14:paraId="70327EEB" w14:textId="13428622" w:rsidR="0079419C" w:rsidRDefault="005668EF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М</w:t>
            </w:r>
            <w:r w:rsidR="00BC3798">
              <w:rPr>
                <w:rFonts w:ascii="Liberation Serif" w:eastAsia="Calibri" w:hAnsi="Liberation Serif"/>
                <w:sz w:val="26"/>
                <w:szCs w:val="26"/>
              </w:rPr>
              <w:t>А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У «Красноуфимский </w:t>
            </w:r>
            <w:r w:rsidR="0079419C">
              <w:rPr>
                <w:rFonts w:ascii="Liberation Serif" w:eastAsia="Calibri" w:hAnsi="Liberation Serif"/>
                <w:sz w:val="26"/>
                <w:szCs w:val="26"/>
              </w:rPr>
              <w:t>Краеведческий музей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»</w:t>
            </w:r>
          </w:p>
        </w:tc>
      </w:tr>
      <w:tr w:rsidR="0079419C" w:rsidRPr="008172B5" w14:paraId="260961B3" w14:textId="77777777" w:rsidTr="00254C06">
        <w:tc>
          <w:tcPr>
            <w:tcW w:w="568" w:type="dxa"/>
          </w:tcPr>
          <w:p w14:paraId="1732C3FF" w14:textId="77777777" w:rsidR="0079419C" w:rsidRPr="00313589" w:rsidRDefault="0079419C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1195C859" w14:textId="18E11B17" w:rsidR="0079419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Единый </w:t>
            </w:r>
            <w:r w:rsidR="00254C06">
              <w:rPr>
                <w:rFonts w:ascii="Liberation Serif" w:eastAsia="Calibri" w:hAnsi="Liberation Serif"/>
                <w:sz w:val="26"/>
                <w:szCs w:val="26"/>
              </w:rPr>
              <w:t xml:space="preserve">консультационный 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день</w:t>
            </w:r>
            <w:r w:rsidR="00254C06">
              <w:rPr>
                <w:rFonts w:ascii="Liberation Serif" w:eastAsia="Calibri" w:hAnsi="Liberation Serif"/>
                <w:sz w:val="26"/>
                <w:szCs w:val="26"/>
              </w:rPr>
              <w:t xml:space="preserve"> в стоматологической поликлинике</w:t>
            </w:r>
          </w:p>
        </w:tc>
        <w:tc>
          <w:tcPr>
            <w:tcW w:w="1559" w:type="dxa"/>
          </w:tcPr>
          <w:p w14:paraId="3A33AABA" w14:textId="647A49A9" w:rsidR="0079419C" w:rsidRDefault="00254C06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Февраль </w:t>
            </w:r>
          </w:p>
        </w:tc>
        <w:tc>
          <w:tcPr>
            <w:tcW w:w="2410" w:type="dxa"/>
          </w:tcPr>
          <w:p w14:paraId="6B298017" w14:textId="6BF87606" w:rsidR="0079419C" w:rsidRDefault="00254C06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Ул. Свободы,22</w:t>
            </w:r>
          </w:p>
        </w:tc>
        <w:tc>
          <w:tcPr>
            <w:tcW w:w="2410" w:type="dxa"/>
          </w:tcPr>
          <w:p w14:paraId="3223E4B2" w14:textId="23EBADB1" w:rsidR="0079419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Красноуфимская СП</w:t>
            </w:r>
          </w:p>
        </w:tc>
      </w:tr>
      <w:tr w:rsidR="00C61F4C" w:rsidRPr="008172B5" w14:paraId="74C4433E" w14:textId="77777777" w:rsidTr="00254C06">
        <w:tc>
          <w:tcPr>
            <w:tcW w:w="568" w:type="dxa"/>
          </w:tcPr>
          <w:p w14:paraId="6DE1CB50" w14:textId="77777777" w:rsidR="00C61F4C" w:rsidRPr="00313589" w:rsidRDefault="00C61F4C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0A419F32" w14:textId="14FDC651" w:rsidR="00C61F4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Акция «Забота»</w:t>
            </w:r>
          </w:p>
        </w:tc>
        <w:tc>
          <w:tcPr>
            <w:tcW w:w="1559" w:type="dxa"/>
          </w:tcPr>
          <w:p w14:paraId="128500A2" w14:textId="2449CF08" w:rsidR="00C61F4C" w:rsidRDefault="00BC3798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2410" w:type="dxa"/>
          </w:tcPr>
          <w:p w14:paraId="1375F490" w14:textId="4F97CE60" w:rsidR="00C61F4C" w:rsidRPr="0089050A" w:rsidRDefault="0089050A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По месту жительства</w:t>
            </w:r>
          </w:p>
        </w:tc>
        <w:tc>
          <w:tcPr>
            <w:tcW w:w="2410" w:type="dxa"/>
          </w:tcPr>
          <w:p w14:paraId="2F33E426" w14:textId="6F62901F" w:rsidR="00C61F4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М</w:t>
            </w:r>
            <w:r w:rsidR="00BC3798">
              <w:rPr>
                <w:rFonts w:ascii="Liberation Serif" w:eastAsia="Calibri" w:hAnsi="Liberation Serif"/>
                <w:sz w:val="26"/>
                <w:szCs w:val="26"/>
              </w:rPr>
              <w:t>А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>У «</w:t>
            </w:r>
            <w:proofErr w:type="spellStart"/>
            <w:r>
              <w:rPr>
                <w:rFonts w:ascii="Liberation Serif" w:eastAsia="Calibri" w:hAnsi="Liberation Serif"/>
                <w:sz w:val="26"/>
                <w:szCs w:val="26"/>
              </w:rPr>
              <w:t>ЦТДиМ</w:t>
            </w:r>
            <w:proofErr w:type="spellEnd"/>
            <w:r>
              <w:rPr>
                <w:rFonts w:ascii="Liberation Serif" w:eastAsia="Calibri" w:hAnsi="Liberation Serif"/>
                <w:sz w:val="26"/>
                <w:szCs w:val="26"/>
              </w:rPr>
              <w:t>»</w:t>
            </w:r>
          </w:p>
        </w:tc>
      </w:tr>
      <w:tr w:rsidR="00C61F4C" w:rsidRPr="008172B5" w14:paraId="4AAA7E54" w14:textId="77777777" w:rsidTr="00254C06">
        <w:tc>
          <w:tcPr>
            <w:tcW w:w="568" w:type="dxa"/>
          </w:tcPr>
          <w:p w14:paraId="55BEBF8B" w14:textId="77777777" w:rsidR="00C61F4C" w:rsidRPr="00313589" w:rsidRDefault="00C61F4C" w:rsidP="00F10ACD">
            <w:pPr>
              <w:numPr>
                <w:ilvl w:val="0"/>
                <w:numId w:val="1"/>
              </w:numPr>
              <w:ind w:left="0" w:firstLine="0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2580" w:type="dxa"/>
          </w:tcPr>
          <w:p w14:paraId="11C71ED3" w14:textId="1D73D1DC" w:rsidR="00C61F4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Участие в областном мероприятии, посвященном 35-летию вывода войск из Афганистана</w:t>
            </w:r>
          </w:p>
        </w:tc>
        <w:tc>
          <w:tcPr>
            <w:tcW w:w="1559" w:type="dxa"/>
          </w:tcPr>
          <w:p w14:paraId="1EF64AA3" w14:textId="42135DDD" w:rsidR="00C61F4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Февраль 2024</w:t>
            </w:r>
          </w:p>
        </w:tc>
        <w:tc>
          <w:tcPr>
            <w:tcW w:w="2410" w:type="dxa"/>
          </w:tcPr>
          <w:p w14:paraId="699A1BB7" w14:textId="0CBEA4F5" w:rsidR="00C61F4C" w:rsidRDefault="00015706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Г. Екатеринбург</w:t>
            </w:r>
          </w:p>
        </w:tc>
        <w:tc>
          <w:tcPr>
            <w:tcW w:w="2410" w:type="dxa"/>
          </w:tcPr>
          <w:p w14:paraId="43F31216" w14:textId="77777777" w:rsidR="00C61F4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Администрация ГО Красноуфимск</w:t>
            </w:r>
          </w:p>
          <w:p w14:paraId="582626C7" w14:textId="0281ADBE" w:rsidR="00C61F4C" w:rsidRDefault="00C61F4C" w:rsidP="0004671D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 w:rsidRPr="008172B5">
              <w:rPr>
                <w:rFonts w:ascii="Liberation Serif" w:eastAsia="Calibri" w:hAnsi="Liberation Serif"/>
                <w:sz w:val="26"/>
                <w:szCs w:val="26"/>
              </w:rPr>
              <w:t>КМО ОООИВА «Инвалиды войны»</w:t>
            </w:r>
          </w:p>
        </w:tc>
      </w:tr>
    </w:tbl>
    <w:p w14:paraId="5E911B40" w14:textId="03DB1939" w:rsidR="004751F9" w:rsidRDefault="004751F9" w:rsidP="009047E6"/>
    <w:p w14:paraId="7FCF4C4C" w14:textId="77777777" w:rsidR="00082595" w:rsidRDefault="00082595" w:rsidP="004751F9">
      <w:pPr>
        <w:jc w:val="both"/>
      </w:pPr>
    </w:p>
    <w:sectPr w:rsidR="00082595" w:rsidSect="00557132">
      <w:pgSz w:w="11906" w:h="16838"/>
      <w:pgMar w:top="851" w:right="68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14D"/>
    <w:multiLevelType w:val="hybridMultilevel"/>
    <w:tmpl w:val="A2E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5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79"/>
    <w:rsid w:val="00004505"/>
    <w:rsid w:val="00015706"/>
    <w:rsid w:val="00082595"/>
    <w:rsid w:val="00092581"/>
    <w:rsid w:val="00092CD4"/>
    <w:rsid w:val="000A67E9"/>
    <w:rsid w:val="000A7242"/>
    <w:rsid w:val="000C786B"/>
    <w:rsid w:val="000E3D79"/>
    <w:rsid w:val="000F12B8"/>
    <w:rsid w:val="00100E38"/>
    <w:rsid w:val="0010188B"/>
    <w:rsid w:val="00110D8F"/>
    <w:rsid w:val="001406F7"/>
    <w:rsid w:val="001646C0"/>
    <w:rsid w:val="00180A04"/>
    <w:rsid w:val="001824DE"/>
    <w:rsid w:val="002324E2"/>
    <w:rsid w:val="00254C06"/>
    <w:rsid w:val="002B6234"/>
    <w:rsid w:val="00302D8B"/>
    <w:rsid w:val="00315AE2"/>
    <w:rsid w:val="00337B58"/>
    <w:rsid w:val="00345841"/>
    <w:rsid w:val="003737D9"/>
    <w:rsid w:val="003A2D32"/>
    <w:rsid w:val="003B12A6"/>
    <w:rsid w:val="003C22C3"/>
    <w:rsid w:val="003D1E4C"/>
    <w:rsid w:val="004140D2"/>
    <w:rsid w:val="00460310"/>
    <w:rsid w:val="004751F9"/>
    <w:rsid w:val="004B3C9B"/>
    <w:rsid w:val="004B7826"/>
    <w:rsid w:val="004C15FC"/>
    <w:rsid w:val="004F5CAA"/>
    <w:rsid w:val="005276B0"/>
    <w:rsid w:val="00557132"/>
    <w:rsid w:val="005667CA"/>
    <w:rsid w:val="005668EF"/>
    <w:rsid w:val="00576C74"/>
    <w:rsid w:val="005843F1"/>
    <w:rsid w:val="005B3EFC"/>
    <w:rsid w:val="005C7612"/>
    <w:rsid w:val="005D238B"/>
    <w:rsid w:val="006053D9"/>
    <w:rsid w:val="006168F3"/>
    <w:rsid w:val="006A1389"/>
    <w:rsid w:val="006A1AE2"/>
    <w:rsid w:val="006A5E16"/>
    <w:rsid w:val="006A72A8"/>
    <w:rsid w:val="007416D4"/>
    <w:rsid w:val="00756DD2"/>
    <w:rsid w:val="00776066"/>
    <w:rsid w:val="0079419C"/>
    <w:rsid w:val="007C7E86"/>
    <w:rsid w:val="00813D97"/>
    <w:rsid w:val="00843F4B"/>
    <w:rsid w:val="00854B0C"/>
    <w:rsid w:val="008653C5"/>
    <w:rsid w:val="0089050A"/>
    <w:rsid w:val="00892225"/>
    <w:rsid w:val="009047E6"/>
    <w:rsid w:val="009406FD"/>
    <w:rsid w:val="00950593"/>
    <w:rsid w:val="00975F83"/>
    <w:rsid w:val="009838F5"/>
    <w:rsid w:val="00984EA3"/>
    <w:rsid w:val="009A03E3"/>
    <w:rsid w:val="009A4916"/>
    <w:rsid w:val="009A67EE"/>
    <w:rsid w:val="009F59AD"/>
    <w:rsid w:val="00A466CE"/>
    <w:rsid w:val="00A65F8F"/>
    <w:rsid w:val="00A746F7"/>
    <w:rsid w:val="00A85B14"/>
    <w:rsid w:val="00AA11C7"/>
    <w:rsid w:val="00AB737E"/>
    <w:rsid w:val="00B72DF7"/>
    <w:rsid w:val="00B85534"/>
    <w:rsid w:val="00B868DA"/>
    <w:rsid w:val="00B916F8"/>
    <w:rsid w:val="00B932F1"/>
    <w:rsid w:val="00B9455F"/>
    <w:rsid w:val="00BB4564"/>
    <w:rsid w:val="00BC01A9"/>
    <w:rsid w:val="00BC3798"/>
    <w:rsid w:val="00BD0CA7"/>
    <w:rsid w:val="00BE1FCD"/>
    <w:rsid w:val="00BF0C85"/>
    <w:rsid w:val="00C0194B"/>
    <w:rsid w:val="00C107D2"/>
    <w:rsid w:val="00C52830"/>
    <w:rsid w:val="00C52E1B"/>
    <w:rsid w:val="00C61F4C"/>
    <w:rsid w:val="00C73425"/>
    <w:rsid w:val="00CA0D6E"/>
    <w:rsid w:val="00CC3B75"/>
    <w:rsid w:val="00E047DE"/>
    <w:rsid w:val="00E77439"/>
    <w:rsid w:val="00E80B07"/>
    <w:rsid w:val="00E8627A"/>
    <w:rsid w:val="00EC4B85"/>
    <w:rsid w:val="00ED4E3B"/>
    <w:rsid w:val="00F10ACD"/>
    <w:rsid w:val="00F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06D83"/>
  <w15:docId w15:val="{02EF52D9-FF33-4362-8AF4-C3607F83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132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rsid w:val="00557132"/>
    <w:pPr>
      <w:keepNext/>
      <w:jc w:val="center"/>
      <w:outlineLvl w:val="0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57132"/>
    <w:pPr>
      <w:jc w:val="center"/>
    </w:pPr>
    <w:rPr>
      <w:b/>
      <w:spacing w:val="-20"/>
      <w:sz w:val="48"/>
    </w:rPr>
  </w:style>
  <w:style w:type="paragraph" w:styleId="a4">
    <w:name w:val="Balloon Text"/>
    <w:basedOn w:val="a"/>
    <w:semiHidden/>
    <w:rsid w:val="005571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51F9"/>
    <w:rPr>
      <w:rFonts w:ascii="Times New Roman CYR" w:hAnsi="Times New Roman CYR"/>
      <w:bCs/>
      <w:iCs/>
      <w:sz w:val="28"/>
      <w:szCs w:val="28"/>
    </w:rPr>
  </w:style>
  <w:style w:type="paragraph" w:customStyle="1" w:styleId="ConsTitle">
    <w:name w:val="ConsTitle"/>
    <w:rsid w:val="006A1A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C3B7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C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80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584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843F1"/>
    <w:rPr>
      <w:rFonts w:ascii="Courier New" w:hAnsi="Courier New" w:cs="Courier New"/>
    </w:rPr>
  </w:style>
  <w:style w:type="paragraph" w:customStyle="1" w:styleId="ConsPlusNormal">
    <w:name w:val="ConsPlusNormal"/>
    <w:rsid w:val="00E80B0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fn">
    <w:name w:val="fn"/>
    <w:basedOn w:val="a0"/>
    <w:rsid w:val="009406FD"/>
  </w:style>
  <w:style w:type="character" w:customStyle="1" w:styleId="extended-textshort">
    <w:name w:val="extended-text__short"/>
    <w:basedOn w:val="a0"/>
    <w:rsid w:val="002B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4;&#1083;&#1100;&#1075;&#1072;%20&#1050;\Application%20Data\Microsoft\&#1064;&#1072;&#1073;&#1083;&#1086;&#1085;&#1099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AB7B8-2DC0-4BE3-B62C-91FA72D4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267</TotalTime>
  <Pages>6</Pages>
  <Words>913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АДМИНИСТРАЦЦИЯ МО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К</dc:creator>
  <cp:lastModifiedBy>IT</cp:lastModifiedBy>
  <cp:revision>14</cp:revision>
  <cp:lastPrinted>2023-09-18T10:18:00Z</cp:lastPrinted>
  <dcterms:created xsi:type="dcterms:W3CDTF">2023-09-14T06:05:00Z</dcterms:created>
  <dcterms:modified xsi:type="dcterms:W3CDTF">2023-10-06T07:32:00Z</dcterms:modified>
</cp:coreProperties>
</file>