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24828FC2" w:rsidR="00653041" w:rsidRPr="00FA6D1D" w:rsidRDefault="00B72491" w:rsidP="00653041">
      <w:pPr>
        <w:spacing w:before="120"/>
        <w:rPr>
          <w:szCs w:val="24"/>
        </w:rPr>
      </w:pPr>
      <w:r>
        <w:rPr>
          <w:szCs w:val="24"/>
        </w:rPr>
        <w:t>04.12.</w:t>
      </w:r>
      <w:r w:rsidR="00E44E57">
        <w:rPr>
          <w:szCs w:val="24"/>
        </w:rPr>
        <w:t>2023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 w:rsidR="002A45DA"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>
        <w:rPr>
          <w:szCs w:val="24"/>
        </w:rPr>
        <w:t>1157</w:t>
      </w:r>
    </w:p>
    <w:p w14:paraId="73BC2767" w14:textId="304BC5B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E44E5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44084AB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053EB7E" w14:textId="30DB7973" w:rsidR="006051F9" w:rsidRPr="00263895" w:rsidRDefault="006051F9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 w:rsidRPr="009363BD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>
        <w:rPr>
          <w:rFonts w:ascii="Liberation Serif" w:hAnsi="Liberation Serif"/>
          <w:b/>
          <w:i/>
          <w:spacing w:val="0"/>
          <w:sz w:val="28"/>
          <w:szCs w:val="28"/>
        </w:rPr>
        <w:t>б утверждении перечня объектов</w:t>
      </w:r>
      <w:r w:rsidRPr="009363BD">
        <w:rPr>
          <w:rFonts w:ascii="Liberation Serif" w:hAnsi="Liberation Serif"/>
          <w:b/>
          <w:i/>
          <w:spacing w:val="0"/>
          <w:sz w:val="28"/>
          <w:szCs w:val="28"/>
        </w:rPr>
        <w:t xml:space="preserve">, </w:t>
      </w:r>
      <w:r w:rsidR="00A4702F">
        <w:rPr>
          <w:rFonts w:ascii="Liberation Serif" w:hAnsi="Liberation Serif"/>
          <w:b/>
          <w:i/>
          <w:spacing w:val="0"/>
          <w:sz w:val="28"/>
          <w:szCs w:val="28"/>
        </w:rPr>
        <w:t>реализуемых в 202</w:t>
      </w:r>
      <w:r w:rsidR="00E44E57">
        <w:rPr>
          <w:rFonts w:ascii="Liberation Serif" w:hAnsi="Liberation Serif"/>
          <w:b/>
          <w:i/>
          <w:spacing w:val="0"/>
          <w:sz w:val="28"/>
          <w:szCs w:val="28"/>
        </w:rPr>
        <w:t>4</w:t>
      </w:r>
      <w:r>
        <w:rPr>
          <w:rFonts w:ascii="Liberation Serif" w:hAnsi="Liberation Serif"/>
          <w:b/>
          <w:i/>
          <w:spacing w:val="0"/>
          <w:sz w:val="28"/>
          <w:szCs w:val="28"/>
        </w:rPr>
        <w:t xml:space="preserve"> году, в рамках программы «Дом – Школа – Дом» на территории городского округа Красноуфимск</w:t>
      </w:r>
    </w:p>
    <w:bookmarkEnd w:id="0"/>
    <w:p w14:paraId="3E7E1CDC" w14:textId="77777777" w:rsidR="006051F9" w:rsidRPr="009363BD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45597422" w:rsidR="006051F9" w:rsidRPr="003615EF" w:rsidRDefault="006051F9" w:rsidP="003615EF">
      <w:pPr>
        <w:ind w:firstLine="426"/>
        <w:jc w:val="both"/>
        <w:outlineLvl w:val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</w:t>
      </w:r>
      <w:r w:rsidRPr="00163C0D">
        <w:rPr>
          <w:rFonts w:ascii="Times New Roman CYR" w:hAnsi="Times New Roman CYR"/>
          <w:sz w:val="28"/>
          <w:szCs w:val="28"/>
        </w:rPr>
        <w:t>а основании Федерального закона № 196-ФЗ от 10.12.1995 г. «О безопасности дорожного движения в Р</w:t>
      </w:r>
      <w:r w:rsidR="008A75C1">
        <w:rPr>
          <w:rFonts w:ascii="Times New Roman CYR" w:hAnsi="Times New Roman CYR"/>
          <w:sz w:val="28"/>
          <w:szCs w:val="28"/>
        </w:rPr>
        <w:t xml:space="preserve">оссийской </w:t>
      </w:r>
      <w:r w:rsidRPr="00163C0D">
        <w:rPr>
          <w:rFonts w:ascii="Times New Roman CYR" w:hAnsi="Times New Roman CYR"/>
          <w:sz w:val="28"/>
          <w:szCs w:val="28"/>
        </w:rPr>
        <w:t>Ф</w:t>
      </w:r>
      <w:r w:rsidR="008A75C1">
        <w:rPr>
          <w:rFonts w:ascii="Times New Roman CYR" w:hAnsi="Times New Roman CYR"/>
          <w:sz w:val="28"/>
          <w:szCs w:val="28"/>
        </w:rPr>
        <w:t>едерации</w:t>
      </w:r>
      <w:r w:rsidRPr="00163C0D">
        <w:rPr>
          <w:rFonts w:ascii="Times New Roman CYR" w:hAnsi="Times New Roman CYR"/>
          <w:sz w:val="28"/>
          <w:szCs w:val="28"/>
        </w:rPr>
        <w:t>»,</w:t>
      </w:r>
      <w:r w:rsidR="00A4702F">
        <w:rPr>
          <w:rFonts w:ascii="Times New Roman CYR" w:hAnsi="Times New Roman CYR"/>
          <w:sz w:val="28"/>
          <w:szCs w:val="28"/>
        </w:rPr>
        <w:t xml:space="preserve"> поручений  Президента  Р</w:t>
      </w:r>
      <w:r w:rsidR="008A75C1">
        <w:rPr>
          <w:rFonts w:ascii="Times New Roman CYR" w:hAnsi="Times New Roman CYR"/>
          <w:sz w:val="28"/>
          <w:szCs w:val="28"/>
        </w:rPr>
        <w:t xml:space="preserve">оссийской </w:t>
      </w:r>
      <w:r w:rsidR="00A4702F">
        <w:rPr>
          <w:rFonts w:ascii="Times New Roman CYR" w:hAnsi="Times New Roman CYR"/>
          <w:sz w:val="28"/>
          <w:szCs w:val="28"/>
        </w:rPr>
        <w:t>Ф</w:t>
      </w:r>
      <w:r w:rsidR="008A75C1">
        <w:rPr>
          <w:rFonts w:ascii="Times New Roman CYR" w:hAnsi="Times New Roman CYR"/>
          <w:sz w:val="28"/>
          <w:szCs w:val="28"/>
        </w:rPr>
        <w:t>едерации</w:t>
      </w:r>
      <w:r w:rsidR="00A4702F">
        <w:rPr>
          <w:rFonts w:ascii="Times New Roman CYR" w:hAnsi="Times New Roman CYR"/>
          <w:sz w:val="28"/>
          <w:szCs w:val="28"/>
        </w:rPr>
        <w:t xml:space="preserve"> В.В. Путина № 287-Пр по приведению уличной дорожной  сети вблизи </w:t>
      </w:r>
      <w:r w:rsidR="00AC427F">
        <w:rPr>
          <w:rFonts w:ascii="Times New Roman CYR" w:hAnsi="Times New Roman CYR"/>
          <w:sz w:val="28"/>
          <w:szCs w:val="28"/>
        </w:rPr>
        <w:t xml:space="preserve"> образовательных учреждений в </w:t>
      </w:r>
      <w:r w:rsidR="008A75C1">
        <w:rPr>
          <w:rFonts w:ascii="Times New Roman CYR" w:hAnsi="Times New Roman CYR"/>
          <w:sz w:val="28"/>
          <w:szCs w:val="28"/>
        </w:rPr>
        <w:t>соответствие,</w:t>
      </w:r>
      <w:r w:rsidR="00AC427F">
        <w:rPr>
          <w:rFonts w:ascii="Times New Roman CYR" w:hAnsi="Times New Roman CYR"/>
          <w:sz w:val="28"/>
          <w:szCs w:val="28"/>
        </w:rPr>
        <w:t xml:space="preserve"> требованиям  новых национальных стандартов, </w:t>
      </w:r>
      <w:r w:rsidRPr="00163C0D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163C0D">
        <w:rPr>
          <w:rFonts w:ascii="Times New Roman CYR" w:hAnsi="Times New Roman CYR"/>
          <w:sz w:val="28"/>
          <w:szCs w:val="28"/>
        </w:rPr>
        <w:t xml:space="preserve">руководствуясь </w:t>
      </w:r>
      <w:hyperlink r:id="rId8" w:history="1">
        <w:r w:rsidRPr="00163C0D">
          <w:rPr>
            <w:rFonts w:ascii="Times New Roman CYR" w:hAnsi="Times New Roman CYR"/>
            <w:sz w:val="28"/>
            <w:szCs w:val="28"/>
          </w:rPr>
          <w:t xml:space="preserve">ст. </w:t>
        </w:r>
      </w:hyperlink>
      <w:r w:rsidR="00BF3AB4">
        <w:rPr>
          <w:rFonts w:ascii="Times New Roman CYR" w:hAnsi="Times New Roman CYR"/>
          <w:sz w:val="28"/>
          <w:szCs w:val="28"/>
        </w:rPr>
        <w:t>28</w:t>
      </w:r>
      <w:r w:rsidRPr="00163C0D">
        <w:rPr>
          <w:rFonts w:ascii="Times New Roman CYR" w:hAnsi="Times New Roman CYR"/>
          <w:sz w:val="28"/>
          <w:szCs w:val="28"/>
        </w:rPr>
        <w:t>, 48 Устава городского округа Красноуфимск</w:t>
      </w:r>
      <w:r>
        <w:rPr>
          <w:rFonts w:ascii="Times New Roman CYR" w:hAnsi="Times New Roman CYR"/>
          <w:sz w:val="28"/>
          <w:szCs w:val="28"/>
        </w:rPr>
        <w:t>:</w:t>
      </w:r>
      <w:r w:rsidRPr="00163C0D">
        <w:rPr>
          <w:rFonts w:ascii="Times New Roman CYR" w:hAnsi="Times New Roman CYR"/>
          <w:sz w:val="28"/>
          <w:szCs w:val="28"/>
        </w:rPr>
        <w:t xml:space="preserve"> </w:t>
      </w:r>
    </w:p>
    <w:p w14:paraId="79D7B1F0" w14:textId="77777777" w:rsidR="0045272D" w:rsidRDefault="0045272D" w:rsidP="00734A16">
      <w:pPr>
        <w:jc w:val="both"/>
        <w:rPr>
          <w:b/>
          <w:bCs/>
          <w:sz w:val="28"/>
          <w:szCs w:val="28"/>
        </w:rPr>
      </w:pPr>
    </w:p>
    <w:p w14:paraId="72001F16" w14:textId="791A02F2" w:rsidR="006051F9" w:rsidRDefault="005614D8" w:rsidP="00734A16">
      <w:pPr>
        <w:jc w:val="both"/>
        <w:rPr>
          <w:b/>
          <w:bCs/>
          <w:sz w:val="28"/>
          <w:szCs w:val="28"/>
        </w:rPr>
      </w:pPr>
      <w:r w:rsidRPr="008A75C1">
        <w:rPr>
          <w:b/>
          <w:bCs/>
          <w:sz w:val="28"/>
          <w:szCs w:val="28"/>
        </w:rPr>
        <w:t>ПОСТАНОВЛЯЮ:</w:t>
      </w:r>
    </w:p>
    <w:p w14:paraId="62D24B22" w14:textId="77777777" w:rsidR="0045272D" w:rsidRPr="008A75C1" w:rsidRDefault="0045272D" w:rsidP="00734A16">
      <w:pPr>
        <w:jc w:val="both"/>
        <w:rPr>
          <w:b/>
          <w:bCs/>
          <w:sz w:val="28"/>
          <w:szCs w:val="28"/>
        </w:rPr>
      </w:pPr>
    </w:p>
    <w:p w14:paraId="15B35DF2" w14:textId="5FFCE6D8" w:rsidR="006051F9" w:rsidRDefault="00DB429C" w:rsidP="008A75C1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 w:rsidR="00AC427F">
        <w:rPr>
          <w:sz w:val="28"/>
          <w:szCs w:val="28"/>
        </w:rPr>
        <w:t>объектов, реализуемых в 202</w:t>
      </w:r>
      <w:r w:rsidR="00E44E57">
        <w:rPr>
          <w:sz w:val="28"/>
          <w:szCs w:val="28"/>
        </w:rPr>
        <w:t>4</w:t>
      </w:r>
      <w:r w:rsidR="0015255E">
        <w:rPr>
          <w:sz w:val="28"/>
          <w:szCs w:val="28"/>
        </w:rPr>
        <w:t xml:space="preserve"> году, в рамках программы «Дом – Школа – Дом»</w:t>
      </w:r>
      <w:r w:rsidR="00560D81">
        <w:rPr>
          <w:sz w:val="28"/>
          <w:szCs w:val="28"/>
        </w:rPr>
        <w:t xml:space="preserve"> на территории городского округа Красноуфимск</w:t>
      </w:r>
      <w:r w:rsidR="007363BB">
        <w:rPr>
          <w:sz w:val="28"/>
          <w:szCs w:val="28"/>
        </w:rPr>
        <w:t xml:space="preserve"> </w:t>
      </w:r>
      <w:r w:rsidR="0015255E">
        <w:rPr>
          <w:sz w:val="28"/>
          <w:szCs w:val="28"/>
        </w:rPr>
        <w:t>(Приложение № 1).</w:t>
      </w:r>
    </w:p>
    <w:p w14:paraId="38993670" w14:textId="77777777" w:rsidR="0045272D" w:rsidRDefault="0045272D" w:rsidP="0045272D">
      <w:pPr>
        <w:ind w:left="426"/>
        <w:jc w:val="both"/>
        <w:rPr>
          <w:sz w:val="28"/>
          <w:szCs w:val="28"/>
        </w:rPr>
      </w:pPr>
    </w:p>
    <w:p w14:paraId="7FA3FEF8" w14:textId="00B804D3" w:rsidR="0045272D" w:rsidRDefault="0045272D" w:rsidP="008A75C1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архитектуры и градостроительству администрации городского округа Красноуфимск (</w:t>
      </w:r>
      <w:proofErr w:type="spellStart"/>
      <w:r>
        <w:rPr>
          <w:sz w:val="28"/>
          <w:szCs w:val="28"/>
        </w:rPr>
        <w:t>Таньжина</w:t>
      </w:r>
      <w:proofErr w:type="spellEnd"/>
      <w:r>
        <w:rPr>
          <w:sz w:val="28"/>
          <w:szCs w:val="28"/>
        </w:rPr>
        <w:t xml:space="preserve"> М.А.) в срок до 15.12.2023 года предоставить в ОМС УМИ схемы земельных участков согласно Приложению 1.</w:t>
      </w:r>
    </w:p>
    <w:p w14:paraId="2F3D4DB2" w14:textId="77777777" w:rsidR="0045272D" w:rsidRDefault="0045272D" w:rsidP="0045272D">
      <w:pPr>
        <w:pStyle w:val="a6"/>
        <w:rPr>
          <w:sz w:val="28"/>
          <w:szCs w:val="28"/>
        </w:rPr>
      </w:pPr>
    </w:p>
    <w:p w14:paraId="68CA2D6B" w14:textId="77777777" w:rsidR="0045272D" w:rsidRDefault="0045272D" w:rsidP="0045272D">
      <w:pPr>
        <w:ind w:left="426"/>
        <w:jc w:val="both"/>
        <w:rPr>
          <w:sz w:val="28"/>
          <w:szCs w:val="28"/>
        </w:rPr>
      </w:pPr>
    </w:p>
    <w:p w14:paraId="7688FF53" w14:textId="62DF0B9B" w:rsidR="0045272D" w:rsidRDefault="0045272D" w:rsidP="008A75C1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ОМС УМИ (</w:t>
      </w:r>
      <w:proofErr w:type="spellStart"/>
      <w:r>
        <w:rPr>
          <w:sz w:val="28"/>
          <w:szCs w:val="28"/>
        </w:rPr>
        <w:t>Лагунова</w:t>
      </w:r>
      <w:proofErr w:type="spellEnd"/>
      <w:r>
        <w:rPr>
          <w:sz w:val="28"/>
          <w:szCs w:val="28"/>
        </w:rPr>
        <w:t xml:space="preserve"> И.В.) выделить земельные участки КМКУ «Служба Единого заказчика») в срок до 25.12.2023 года согласно, Приложения 1 для дальнейшего проведения работ. </w:t>
      </w:r>
    </w:p>
    <w:p w14:paraId="5DDA67C0" w14:textId="77777777" w:rsidR="0045272D" w:rsidRDefault="0045272D" w:rsidP="0045272D">
      <w:pPr>
        <w:ind w:left="426"/>
        <w:jc w:val="both"/>
        <w:rPr>
          <w:sz w:val="28"/>
          <w:szCs w:val="28"/>
        </w:rPr>
      </w:pPr>
    </w:p>
    <w:p w14:paraId="5E6AEA54" w14:textId="64641EB0" w:rsidR="00DB429C" w:rsidRPr="0015255E" w:rsidRDefault="00DB429C" w:rsidP="009E7F4D">
      <w:pPr>
        <w:numPr>
          <w:ilvl w:val="0"/>
          <w:numId w:val="2"/>
        </w:numPr>
        <w:jc w:val="both"/>
        <w:rPr>
          <w:sz w:val="28"/>
          <w:szCs w:val="28"/>
        </w:rPr>
      </w:pPr>
      <w:r w:rsidRPr="0015255E">
        <w:rPr>
          <w:sz w:val="28"/>
          <w:szCs w:val="28"/>
        </w:rPr>
        <w:t>КМКУ «Служба единого заказчика» (</w:t>
      </w:r>
      <w:proofErr w:type="spellStart"/>
      <w:r w:rsidRPr="0015255E">
        <w:rPr>
          <w:sz w:val="28"/>
          <w:szCs w:val="28"/>
        </w:rPr>
        <w:t>Кожакин</w:t>
      </w:r>
      <w:proofErr w:type="spellEnd"/>
      <w:r w:rsidRPr="0015255E">
        <w:rPr>
          <w:sz w:val="28"/>
          <w:szCs w:val="28"/>
        </w:rPr>
        <w:t xml:space="preserve"> О.В.):</w:t>
      </w:r>
    </w:p>
    <w:p w14:paraId="00BA6F8A" w14:textId="21857DEA" w:rsidR="00B569FE" w:rsidRDefault="00B569FE" w:rsidP="008A75C1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 дефектные  ведомости  по указанным  в приложении  объектам  с определением  фактических объемов работ</w:t>
      </w:r>
      <w:r w:rsidR="00AD66D6">
        <w:rPr>
          <w:sz w:val="28"/>
          <w:szCs w:val="28"/>
        </w:rPr>
        <w:t xml:space="preserve"> –</w:t>
      </w:r>
      <w:r w:rsidR="00E44E57">
        <w:rPr>
          <w:sz w:val="28"/>
          <w:szCs w:val="28"/>
        </w:rPr>
        <w:t xml:space="preserve"> </w:t>
      </w:r>
      <w:r w:rsidR="00AD66D6">
        <w:rPr>
          <w:sz w:val="28"/>
          <w:szCs w:val="28"/>
        </w:rPr>
        <w:t>срок  до 20.12.202</w:t>
      </w:r>
      <w:r w:rsidR="00E44E57">
        <w:rPr>
          <w:sz w:val="28"/>
          <w:szCs w:val="28"/>
        </w:rPr>
        <w:t>3</w:t>
      </w:r>
      <w:r w:rsidR="00AD66D6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</w:t>
      </w:r>
      <w:r>
        <w:rPr>
          <w:sz w:val="28"/>
          <w:szCs w:val="28"/>
        </w:rPr>
        <w:t>, подготовить  необходимые сметные ра</w:t>
      </w:r>
      <w:r w:rsidR="003615EF">
        <w:rPr>
          <w:sz w:val="28"/>
          <w:szCs w:val="28"/>
        </w:rPr>
        <w:t>счет</w:t>
      </w:r>
      <w:r>
        <w:rPr>
          <w:sz w:val="28"/>
          <w:szCs w:val="28"/>
        </w:rPr>
        <w:t>ы</w:t>
      </w:r>
      <w:r w:rsidR="00AD66D6">
        <w:rPr>
          <w:sz w:val="28"/>
          <w:szCs w:val="28"/>
        </w:rPr>
        <w:t>, провести  ценовую  экспертизу сметных расчетов, в срок  до 0</w:t>
      </w:r>
      <w:r w:rsidR="00E44E57">
        <w:rPr>
          <w:sz w:val="28"/>
          <w:szCs w:val="28"/>
        </w:rPr>
        <w:t>1</w:t>
      </w:r>
      <w:r w:rsidR="00AD66D6">
        <w:rPr>
          <w:sz w:val="28"/>
          <w:szCs w:val="28"/>
        </w:rPr>
        <w:t>.02.202</w:t>
      </w:r>
      <w:r w:rsidR="00E44E57">
        <w:rPr>
          <w:sz w:val="28"/>
          <w:szCs w:val="28"/>
        </w:rPr>
        <w:t>4</w:t>
      </w:r>
      <w:r w:rsidR="00AD66D6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</w:t>
      </w:r>
      <w:r w:rsidR="002668A4">
        <w:rPr>
          <w:sz w:val="28"/>
          <w:szCs w:val="28"/>
        </w:rPr>
        <w:t>,  подготовить и разместить</w:t>
      </w:r>
      <w:r w:rsidR="008A75C1">
        <w:rPr>
          <w:sz w:val="28"/>
          <w:szCs w:val="28"/>
        </w:rPr>
        <w:t>,</w:t>
      </w:r>
      <w:r w:rsidR="002668A4">
        <w:rPr>
          <w:sz w:val="28"/>
          <w:szCs w:val="28"/>
        </w:rPr>
        <w:t xml:space="preserve"> аукционную  документацию –</w:t>
      </w:r>
      <w:r w:rsidR="00E44E57">
        <w:rPr>
          <w:sz w:val="28"/>
          <w:szCs w:val="28"/>
        </w:rPr>
        <w:t xml:space="preserve"> </w:t>
      </w:r>
      <w:r w:rsidR="002668A4">
        <w:rPr>
          <w:sz w:val="28"/>
          <w:szCs w:val="28"/>
        </w:rPr>
        <w:t>в срок  до 15.0</w:t>
      </w:r>
      <w:r w:rsidR="00E44E57">
        <w:rPr>
          <w:sz w:val="28"/>
          <w:szCs w:val="28"/>
        </w:rPr>
        <w:t>2</w:t>
      </w:r>
      <w:r w:rsidR="002668A4">
        <w:rPr>
          <w:sz w:val="28"/>
          <w:szCs w:val="28"/>
        </w:rPr>
        <w:t>.202</w:t>
      </w:r>
      <w:r w:rsidR="00E44E57">
        <w:rPr>
          <w:sz w:val="28"/>
          <w:szCs w:val="28"/>
        </w:rPr>
        <w:t>4</w:t>
      </w:r>
      <w:r w:rsidR="002668A4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</w:t>
      </w:r>
      <w:r w:rsidR="002668A4">
        <w:rPr>
          <w:sz w:val="28"/>
          <w:szCs w:val="28"/>
        </w:rPr>
        <w:t xml:space="preserve">. </w:t>
      </w:r>
      <w:r w:rsidR="00AD66D6">
        <w:rPr>
          <w:sz w:val="28"/>
          <w:szCs w:val="28"/>
        </w:rPr>
        <w:t xml:space="preserve"> </w:t>
      </w:r>
    </w:p>
    <w:p w14:paraId="2E160A90" w14:textId="770F5038" w:rsidR="000259F0" w:rsidRDefault="005B6E13" w:rsidP="008A75C1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B429C">
        <w:rPr>
          <w:sz w:val="28"/>
          <w:szCs w:val="28"/>
        </w:rPr>
        <w:t xml:space="preserve">аключить контракты с подрядными организациями на </w:t>
      </w:r>
      <w:r>
        <w:rPr>
          <w:sz w:val="28"/>
          <w:szCs w:val="28"/>
        </w:rPr>
        <w:t>проведение работ</w:t>
      </w:r>
      <w:r w:rsidR="003615EF">
        <w:rPr>
          <w:sz w:val="28"/>
          <w:szCs w:val="28"/>
        </w:rPr>
        <w:t xml:space="preserve">, по </w:t>
      </w:r>
      <w:r w:rsidR="00DB429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перечню объектов, согласно</w:t>
      </w:r>
      <w:r w:rsidR="008A75C1">
        <w:rPr>
          <w:sz w:val="28"/>
          <w:szCs w:val="28"/>
        </w:rPr>
        <w:t>,</w:t>
      </w:r>
      <w:r>
        <w:rPr>
          <w:sz w:val="28"/>
          <w:szCs w:val="28"/>
        </w:rPr>
        <w:t xml:space="preserve"> Приложения № 1</w:t>
      </w:r>
      <w:r w:rsidR="003615EF">
        <w:rPr>
          <w:sz w:val="28"/>
          <w:szCs w:val="28"/>
        </w:rPr>
        <w:t xml:space="preserve">,  на </w:t>
      </w:r>
      <w:r w:rsidR="00DB429C">
        <w:rPr>
          <w:sz w:val="28"/>
          <w:szCs w:val="28"/>
        </w:rPr>
        <w:t xml:space="preserve"> территории город</w:t>
      </w:r>
      <w:r w:rsidR="00AC427F">
        <w:rPr>
          <w:sz w:val="28"/>
          <w:szCs w:val="28"/>
        </w:rPr>
        <w:t>ского округа Красноуфимск в 202</w:t>
      </w:r>
      <w:r w:rsidR="00E44E57">
        <w:rPr>
          <w:sz w:val="28"/>
          <w:szCs w:val="28"/>
        </w:rPr>
        <w:t>4</w:t>
      </w:r>
      <w:r w:rsidR="00DB429C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оду</w:t>
      </w:r>
      <w:r w:rsidR="00DB429C">
        <w:rPr>
          <w:sz w:val="28"/>
          <w:szCs w:val="28"/>
        </w:rPr>
        <w:t>, в срок до 15.0</w:t>
      </w:r>
      <w:r w:rsidR="00E44E57">
        <w:rPr>
          <w:sz w:val="28"/>
          <w:szCs w:val="28"/>
        </w:rPr>
        <w:t>3</w:t>
      </w:r>
      <w:r w:rsidR="00AC427F">
        <w:rPr>
          <w:sz w:val="28"/>
          <w:szCs w:val="28"/>
        </w:rPr>
        <w:t>.202</w:t>
      </w:r>
      <w:r w:rsidR="00E44E57">
        <w:rPr>
          <w:sz w:val="28"/>
          <w:szCs w:val="28"/>
        </w:rPr>
        <w:t>4</w:t>
      </w:r>
      <w:r w:rsidR="00DB429C">
        <w:rPr>
          <w:sz w:val="28"/>
          <w:szCs w:val="28"/>
        </w:rPr>
        <w:t xml:space="preserve"> г.</w:t>
      </w:r>
    </w:p>
    <w:p w14:paraId="24CECBB0" w14:textId="0ED01A57" w:rsidR="009E7F4D" w:rsidRPr="00322A5F" w:rsidRDefault="000259F0" w:rsidP="008A75C1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322A5F">
        <w:rPr>
          <w:sz w:val="28"/>
          <w:szCs w:val="28"/>
        </w:rPr>
        <w:t>О</w:t>
      </w:r>
      <w:r w:rsidR="00DB429C" w:rsidRPr="00322A5F">
        <w:rPr>
          <w:sz w:val="28"/>
          <w:szCs w:val="28"/>
        </w:rPr>
        <w:t>беспечить нач</w:t>
      </w:r>
      <w:r w:rsidR="00731AB4" w:rsidRPr="00322A5F">
        <w:rPr>
          <w:sz w:val="28"/>
          <w:szCs w:val="28"/>
        </w:rPr>
        <w:t>а</w:t>
      </w:r>
      <w:r w:rsidR="00DB429C" w:rsidRPr="00322A5F">
        <w:rPr>
          <w:sz w:val="28"/>
          <w:szCs w:val="28"/>
        </w:rPr>
        <w:t>ло</w:t>
      </w:r>
      <w:r w:rsidR="007D7C66" w:rsidRPr="00322A5F">
        <w:rPr>
          <w:sz w:val="28"/>
          <w:szCs w:val="28"/>
        </w:rPr>
        <w:t xml:space="preserve"> выполнение</w:t>
      </w:r>
      <w:r w:rsidR="00DB429C" w:rsidRPr="00322A5F">
        <w:rPr>
          <w:sz w:val="28"/>
          <w:szCs w:val="28"/>
        </w:rPr>
        <w:t xml:space="preserve"> работ не позднее 15.05.202</w:t>
      </w:r>
      <w:r w:rsidR="00E44E57">
        <w:rPr>
          <w:sz w:val="28"/>
          <w:szCs w:val="28"/>
        </w:rPr>
        <w:t>4</w:t>
      </w:r>
      <w:r w:rsidR="00DB429C" w:rsidRPr="00322A5F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</w:t>
      </w:r>
      <w:r w:rsidR="00DB429C" w:rsidRPr="00322A5F">
        <w:rPr>
          <w:sz w:val="28"/>
          <w:szCs w:val="28"/>
        </w:rPr>
        <w:t>, окончание рабо</w:t>
      </w:r>
      <w:r w:rsidR="002668A4" w:rsidRPr="00322A5F">
        <w:rPr>
          <w:sz w:val="28"/>
          <w:szCs w:val="28"/>
        </w:rPr>
        <w:t>т не позднее 01.08</w:t>
      </w:r>
      <w:r w:rsidR="00AC427F" w:rsidRPr="00322A5F">
        <w:rPr>
          <w:sz w:val="28"/>
          <w:szCs w:val="28"/>
        </w:rPr>
        <w:t>.202</w:t>
      </w:r>
      <w:r w:rsidR="00E44E57">
        <w:rPr>
          <w:sz w:val="28"/>
          <w:szCs w:val="28"/>
        </w:rPr>
        <w:t>4</w:t>
      </w:r>
      <w:r w:rsidR="00DB429C" w:rsidRPr="00322A5F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ода.</w:t>
      </w:r>
    </w:p>
    <w:p w14:paraId="63358180" w14:textId="172C1DD6" w:rsidR="000D74A6" w:rsidRDefault="00971B22" w:rsidP="00025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</w:t>
      </w:r>
      <w:r w:rsidR="000D74A6">
        <w:rPr>
          <w:sz w:val="28"/>
          <w:szCs w:val="28"/>
        </w:rPr>
        <w:t>ение вступ</w:t>
      </w:r>
      <w:r w:rsidR="0061088C">
        <w:rPr>
          <w:sz w:val="28"/>
          <w:szCs w:val="28"/>
        </w:rPr>
        <w:t>ает в силу с момента опубликов</w:t>
      </w:r>
      <w:r w:rsidR="000D74A6">
        <w:rPr>
          <w:sz w:val="28"/>
          <w:szCs w:val="28"/>
        </w:rPr>
        <w:t>ани</w:t>
      </w:r>
      <w:r w:rsidR="00064ABD">
        <w:rPr>
          <w:sz w:val="28"/>
          <w:szCs w:val="28"/>
        </w:rPr>
        <w:t>я.</w:t>
      </w:r>
    </w:p>
    <w:p w14:paraId="16B6009E" w14:textId="54DD1D59" w:rsidR="0061088C" w:rsidRDefault="0061088C" w:rsidP="008A75C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259F0">
        <w:rPr>
          <w:sz w:val="28"/>
          <w:szCs w:val="28"/>
        </w:rPr>
        <w:lastRenderedPageBreak/>
        <w:t>Настоящее постановлен</w:t>
      </w:r>
      <w:r w:rsidR="00AC427F">
        <w:rPr>
          <w:sz w:val="28"/>
          <w:szCs w:val="28"/>
        </w:rPr>
        <w:t>ие опубликовать в периодическом  печатном  издании «Официальный  вестник городского округа Красноуфимск</w:t>
      </w:r>
      <w:r w:rsidRPr="000259F0">
        <w:rPr>
          <w:sz w:val="28"/>
          <w:szCs w:val="28"/>
        </w:rPr>
        <w:t>» и на официальном сайте Администрации городского округа Красноуфимск.</w:t>
      </w:r>
    </w:p>
    <w:p w14:paraId="21CD2608" w14:textId="77777777" w:rsidR="0045272D" w:rsidRDefault="0045272D" w:rsidP="0045272D">
      <w:pPr>
        <w:ind w:left="360"/>
        <w:jc w:val="both"/>
        <w:rPr>
          <w:sz w:val="28"/>
          <w:szCs w:val="28"/>
        </w:rPr>
      </w:pPr>
    </w:p>
    <w:p w14:paraId="5F425D33" w14:textId="5EAD1000" w:rsidR="000D74A6" w:rsidRPr="000259F0" w:rsidRDefault="000D74A6" w:rsidP="008A75C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 w:rsidRPr="000259F0">
        <w:rPr>
          <w:sz w:val="28"/>
          <w:szCs w:val="28"/>
        </w:rPr>
        <w:t>Контроль за</w:t>
      </w:r>
      <w:proofErr w:type="gramEnd"/>
      <w:r w:rsidRPr="000259F0">
        <w:rPr>
          <w:sz w:val="28"/>
          <w:szCs w:val="28"/>
        </w:rPr>
        <w:t xml:space="preserve"> вы</w:t>
      </w:r>
      <w:r w:rsidR="008A7906" w:rsidRPr="000259F0">
        <w:rPr>
          <w:sz w:val="28"/>
          <w:szCs w:val="28"/>
        </w:rPr>
        <w:t>полнением настоящего постановл</w:t>
      </w:r>
      <w:r w:rsidRPr="000259F0">
        <w:rPr>
          <w:sz w:val="28"/>
          <w:szCs w:val="28"/>
        </w:rPr>
        <w:t xml:space="preserve">ения возложить на </w:t>
      </w:r>
      <w:r w:rsidR="000259F0">
        <w:rPr>
          <w:sz w:val="28"/>
          <w:szCs w:val="28"/>
        </w:rPr>
        <w:t xml:space="preserve">Первого </w:t>
      </w:r>
      <w:r w:rsidRPr="000259F0">
        <w:rPr>
          <w:sz w:val="28"/>
          <w:szCs w:val="28"/>
        </w:rPr>
        <w:t xml:space="preserve">заместителя Главы городского округа Красноуфимск </w:t>
      </w:r>
      <w:r w:rsidR="00E44E57">
        <w:rPr>
          <w:sz w:val="28"/>
          <w:szCs w:val="28"/>
        </w:rPr>
        <w:t>Е.Н. Антипину.</w:t>
      </w:r>
    </w:p>
    <w:p w14:paraId="0FFE6963" w14:textId="4AD7F38A" w:rsidR="00BE49EF" w:rsidRDefault="00BE49EF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4E5DE944" w14:textId="77777777" w:rsidR="008A75C1" w:rsidRDefault="008A75C1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03CAB038" w14:textId="77777777" w:rsidR="008A75C1" w:rsidRDefault="008A75C1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61B64C7E" w14:textId="53EEBA5D" w:rsidR="00220821" w:rsidRDefault="00CF4B99" w:rsidP="009E7F4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0821">
        <w:rPr>
          <w:sz w:val="28"/>
          <w:szCs w:val="28"/>
        </w:rPr>
        <w:t xml:space="preserve"> городского округа Красноуфимск                   </w:t>
      </w:r>
      <w:r w:rsidR="00280B84">
        <w:rPr>
          <w:sz w:val="28"/>
          <w:szCs w:val="28"/>
        </w:rPr>
        <w:t xml:space="preserve">       </w:t>
      </w:r>
      <w:r w:rsidR="00220821">
        <w:rPr>
          <w:sz w:val="28"/>
          <w:szCs w:val="28"/>
        </w:rPr>
        <w:t xml:space="preserve">  </w:t>
      </w:r>
      <w:r w:rsidR="00BE49EF">
        <w:rPr>
          <w:sz w:val="28"/>
          <w:szCs w:val="28"/>
        </w:rPr>
        <w:t xml:space="preserve">   </w:t>
      </w:r>
      <w:r w:rsidR="00220821">
        <w:rPr>
          <w:sz w:val="28"/>
          <w:szCs w:val="28"/>
        </w:rPr>
        <w:t xml:space="preserve"> </w:t>
      </w:r>
      <w:r w:rsidR="007D4E02">
        <w:rPr>
          <w:sz w:val="28"/>
          <w:szCs w:val="28"/>
        </w:rPr>
        <w:t xml:space="preserve">    </w:t>
      </w:r>
      <w:r w:rsidR="009E7F4D" w:rsidRPr="009E7F4D">
        <w:rPr>
          <w:sz w:val="28"/>
          <w:szCs w:val="28"/>
        </w:rPr>
        <w:t xml:space="preserve"> </w:t>
      </w:r>
      <w:r w:rsidR="007D4E02">
        <w:rPr>
          <w:sz w:val="28"/>
          <w:szCs w:val="28"/>
        </w:rPr>
        <w:t xml:space="preserve">    </w:t>
      </w:r>
      <w:r w:rsidR="00AF74CB" w:rsidRPr="00AF74CB">
        <w:rPr>
          <w:sz w:val="28"/>
          <w:szCs w:val="28"/>
        </w:rPr>
        <w:t xml:space="preserve">       </w:t>
      </w:r>
      <w:r w:rsidR="007D4E02">
        <w:rPr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0C26B215" w14:textId="77777777" w:rsidR="00CA1771" w:rsidRDefault="00CA1771" w:rsidP="00734A16">
      <w:pPr>
        <w:jc w:val="right"/>
        <w:rPr>
          <w:sz w:val="28"/>
          <w:szCs w:val="28"/>
        </w:rPr>
      </w:pPr>
    </w:p>
    <w:p w14:paraId="438A7CF6" w14:textId="77777777" w:rsidR="00CA1771" w:rsidRDefault="00CA1771" w:rsidP="00734A16">
      <w:pPr>
        <w:jc w:val="right"/>
        <w:rPr>
          <w:sz w:val="28"/>
          <w:szCs w:val="28"/>
        </w:rPr>
      </w:pPr>
    </w:p>
    <w:p w14:paraId="32E8BF16" w14:textId="77777777" w:rsidR="00CA1771" w:rsidRDefault="00CA1771" w:rsidP="00734A16">
      <w:pPr>
        <w:jc w:val="right"/>
        <w:rPr>
          <w:sz w:val="28"/>
          <w:szCs w:val="28"/>
        </w:rPr>
      </w:pPr>
    </w:p>
    <w:p w14:paraId="5638C9E3" w14:textId="77777777" w:rsidR="0045272D" w:rsidRDefault="0045272D" w:rsidP="00734A16">
      <w:pPr>
        <w:jc w:val="right"/>
        <w:rPr>
          <w:sz w:val="28"/>
          <w:szCs w:val="28"/>
        </w:rPr>
      </w:pPr>
    </w:p>
    <w:p w14:paraId="5BA5E028" w14:textId="77777777" w:rsidR="0045272D" w:rsidRDefault="0045272D" w:rsidP="00734A16">
      <w:pPr>
        <w:jc w:val="right"/>
        <w:rPr>
          <w:sz w:val="28"/>
          <w:szCs w:val="28"/>
        </w:rPr>
      </w:pPr>
    </w:p>
    <w:p w14:paraId="05953E71" w14:textId="77777777" w:rsidR="0045272D" w:rsidRDefault="0045272D" w:rsidP="00734A16">
      <w:pPr>
        <w:jc w:val="right"/>
        <w:rPr>
          <w:sz w:val="28"/>
          <w:szCs w:val="28"/>
        </w:rPr>
      </w:pPr>
    </w:p>
    <w:p w14:paraId="49893BB5" w14:textId="77777777" w:rsidR="0045272D" w:rsidRDefault="0045272D" w:rsidP="00734A16">
      <w:pPr>
        <w:jc w:val="right"/>
        <w:rPr>
          <w:sz w:val="28"/>
          <w:szCs w:val="28"/>
        </w:rPr>
      </w:pPr>
    </w:p>
    <w:p w14:paraId="30C4739C" w14:textId="77777777" w:rsidR="0045272D" w:rsidRDefault="0045272D" w:rsidP="00734A16">
      <w:pPr>
        <w:jc w:val="right"/>
        <w:rPr>
          <w:sz w:val="28"/>
          <w:szCs w:val="28"/>
        </w:rPr>
      </w:pPr>
    </w:p>
    <w:p w14:paraId="7B93EDE0" w14:textId="77777777" w:rsidR="0045272D" w:rsidRDefault="0045272D" w:rsidP="00734A16">
      <w:pPr>
        <w:jc w:val="right"/>
        <w:rPr>
          <w:sz w:val="28"/>
          <w:szCs w:val="28"/>
        </w:rPr>
      </w:pPr>
    </w:p>
    <w:p w14:paraId="7519B224" w14:textId="77777777" w:rsidR="0045272D" w:rsidRDefault="0045272D" w:rsidP="00734A16">
      <w:pPr>
        <w:jc w:val="right"/>
        <w:rPr>
          <w:sz w:val="28"/>
          <w:szCs w:val="28"/>
        </w:rPr>
      </w:pPr>
    </w:p>
    <w:p w14:paraId="75D4145F" w14:textId="77777777" w:rsidR="0045272D" w:rsidRDefault="0045272D" w:rsidP="00734A16">
      <w:pPr>
        <w:jc w:val="right"/>
        <w:rPr>
          <w:sz w:val="28"/>
          <w:szCs w:val="28"/>
        </w:rPr>
      </w:pPr>
    </w:p>
    <w:p w14:paraId="641E861B" w14:textId="77777777" w:rsidR="0045272D" w:rsidRDefault="0045272D" w:rsidP="00734A16">
      <w:pPr>
        <w:jc w:val="right"/>
        <w:rPr>
          <w:sz w:val="28"/>
          <w:szCs w:val="28"/>
        </w:rPr>
      </w:pPr>
    </w:p>
    <w:p w14:paraId="020BB4EB" w14:textId="77777777" w:rsidR="0045272D" w:rsidRDefault="0045272D" w:rsidP="00734A16">
      <w:pPr>
        <w:jc w:val="right"/>
        <w:rPr>
          <w:sz w:val="28"/>
          <w:szCs w:val="28"/>
        </w:rPr>
      </w:pPr>
    </w:p>
    <w:p w14:paraId="16285F8F" w14:textId="77777777" w:rsidR="0045272D" w:rsidRDefault="0045272D" w:rsidP="00734A16">
      <w:pPr>
        <w:jc w:val="right"/>
        <w:rPr>
          <w:sz w:val="28"/>
          <w:szCs w:val="28"/>
        </w:rPr>
      </w:pPr>
    </w:p>
    <w:p w14:paraId="25E6AFAB" w14:textId="77777777" w:rsidR="0045272D" w:rsidRDefault="0045272D" w:rsidP="00734A16">
      <w:pPr>
        <w:jc w:val="right"/>
        <w:rPr>
          <w:sz w:val="28"/>
          <w:szCs w:val="28"/>
        </w:rPr>
      </w:pPr>
    </w:p>
    <w:p w14:paraId="1DEDFEE0" w14:textId="77777777" w:rsidR="0045272D" w:rsidRDefault="0045272D" w:rsidP="00734A16">
      <w:pPr>
        <w:jc w:val="right"/>
        <w:rPr>
          <w:sz w:val="28"/>
          <w:szCs w:val="28"/>
        </w:rPr>
      </w:pPr>
    </w:p>
    <w:p w14:paraId="4E57A35A" w14:textId="77777777" w:rsidR="0045272D" w:rsidRDefault="0045272D" w:rsidP="00734A16">
      <w:pPr>
        <w:jc w:val="right"/>
        <w:rPr>
          <w:sz w:val="28"/>
          <w:szCs w:val="28"/>
        </w:rPr>
      </w:pPr>
    </w:p>
    <w:p w14:paraId="13229495" w14:textId="77777777" w:rsidR="0045272D" w:rsidRDefault="0045272D" w:rsidP="00734A16">
      <w:pPr>
        <w:jc w:val="right"/>
        <w:rPr>
          <w:sz w:val="28"/>
          <w:szCs w:val="28"/>
        </w:rPr>
      </w:pPr>
    </w:p>
    <w:p w14:paraId="30AAC649" w14:textId="77777777" w:rsidR="0045272D" w:rsidRDefault="0045272D" w:rsidP="00734A16">
      <w:pPr>
        <w:jc w:val="right"/>
        <w:rPr>
          <w:sz w:val="28"/>
          <w:szCs w:val="28"/>
        </w:rPr>
      </w:pPr>
    </w:p>
    <w:p w14:paraId="2285B42A" w14:textId="77777777" w:rsidR="0045272D" w:rsidRDefault="0045272D" w:rsidP="00734A16">
      <w:pPr>
        <w:jc w:val="right"/>
        <w:rPr>
          <w:sz w:val="28"/>
          <w:szCs w:val="28"/>
        </w:rPr>
      </w:pPr>
    </w:p>
    <w:p w14:paraId="7E5D7A55" w14:textId="77777777" w:rsidR="0045272D" w:rsidRDefault="0045272D" w:rsidP="00734A16">
      <w:pPr>
        <w:jc w:val="right"/>
        <w:rPr>
          <w:sz w:val="28"/>
          <w:szCs w:val="28"/>
        </w:rPr>
      </w:pPr>
    </w:p>
    <w:p w14:paraId="632B0F3B" w14:textId="77777777" w:rsidR="0045272D" w:rsidRDefault="0045272D" w:rsidP="00734A16">
      <w:pPr>
        <w:jc w:val="right"/>
        <w:rPr>
          <w:sz w:val="28"/>
          <w:szCs w:val="28"/>
        </w:rPr>
      </w:pPr>
    </w:p>
    <w:p w14:paraId="05F42A1F" w14:textId="77777777" w:rsidR="0045272D" w:rsidRDefault="0045272D" w:rsidP="00734A16">
      <w:pPr>
        <w:jc w:val="right"/>
        <w:rPr>
          <w:sz w:val="28"/>
          <w:szCs w:val="28"/>
        </w:rPr>
      </w:pPr>
    </w:p>
    <w:p w14:paraId="03009905" w14:textId="77777777" w:rsidR="0045272D" w:rsidRDefault="0045272D" w:rsidP="00734A16">
      <w:pPr>
        <w:jc w:val="right"/>
        <w:rPr>
          <w:sz w:val="28"/>
          <w:szCs w:val="28"/>
        </w:rPr>
      </w:pPr>
    </w:p>
    <w:p w14:paraId="48FAF94E" w14:textId="77777777" w:rsidR="0045272D" w:rsidRDefault="0045272D" w:rsidP="00734A16">
      <w:pPr>
        <w:jc w:val="right"/>
        <w:rPr>
          <w:sz w:val="28"/>
          <w:szCs w:val="28"/>
        </w:rPr>
      </w:pPr>
    </w:p>
    <w:p w14:paraId="5F3B10C9" w14:textId="77777777" w:rsidR="0045272D" w:rsidRDefault="0045272D" w:rsidP="00734A16">
      <w:pPr>
        <w:jc w:val="right"/>
        <w:rPr>
          <w:sz w:val="28"/>
          <w:szCs w:val="28"/>
        </w:rPr>
      </w:pPr>
    </w:p>
    <w:p w14:paraId="77FFCBA1" w14:textId="77777777" w:rsidR="0045272D" w:rsidRDefault="0045272D" w:rsidP="00734A16">
      <w:pPr>
        <w:jc w:val="right"/>
        <w:rPr>
          <w:sz w:val="28"/>
          <w:szCs w:val="28"/>
        </w:rPr>
      </w:pPr>
    </w:p>
    <w:p w14:paraId="2B33CCCF" w14:textId="77777777" w:rsidR="0045272D" w:rsidRDefault="0045272D" w:rsidP="00734A16">
      <w:pPr>
        <w:jc w:val="right"/>
        <w:rPr>
          <w:sz w:val="28"/>
          <w:szCs w:val="28"/>
        </w:rPr>
      </w:pPr>
    </w:p>
    <w:p w14:paraId="7D44FBA2" w14:textId="77777777" w:rsidR="0045272D" w:rsidRDefault="0045272D" w:rsidP="00734A16">
      <w:pPr>
        <w:jc w:val="right"/>
        <w:rPr>
          <w:sz w:val="28"/>
          <w:szCs w:val="28"/>
        </w:rPr>
      </w:pPr>
    </w:p>
    <w:p w14:paraId="5A767F45" w14:textId="77777777" w:rsidR="0045272D" w:rsidRDefault="0045272D" w:rsidP="00734A16">
      <w:pPr>
        <w:jc w:val="right"/>
        <w:rPr>
          <w:sz w:val="28"/>
          <w:szCs w:val="28"/>
        </w:rPr>
      </w:pPr>
    </w:p>
    <w:p w14:paraId="0EFD5901" w14:textId="77777777" w:rsidR="0045272D" w:rsidRDefault="0045272D" w:rsidP="00734A16">
      <w:pPr>
        <w:jc w:val="right"/>
        <w:rPr>
          <w:sz w:val="28"/>
          <w:szCs w:val="28"/>
        </w:rPr>
      </w:pPr>
    </w:p>
    <w:p w14:paraId="284C3429" w14:textId="77777777" w:rsidR="0045272D" w:rsidRDefault="0045272D" w:rsidP="00734A16">
      <w:pPr>
        <w:jc w:val="right"/>
        <w:rPr>
          <w:sz w:val="28"/>
          <w:szCs w:val="28"/>
        </w:rPr>
      </w:pPr>
    </w:p>
    <w:p w14:paraId="0E79D699" w14:textId="77777777" w:rsidR="0045272D" w:rsidRDefault="0045272D" w:rsidP="00734A16">
      <w:pPr>
        <w:jc w:val="right"/>
        <w:rPr>
          <w:sz w:val="28"/>
          <w:szCs w:val="28"/>
        </w:rPr>
      </w:pPr>
    </w:p>
    <w:p w14:paraId="732A6CEB" w14:textId="77777777" w:rsidR="0045272D" w:rsidRDefault="0045272D" w:rsidP="00734A16">
      <w:pPr>
        <w:jc w:val="right"/>
        <w:rPr>
          <w:sz w:val="28"/>
          <w:szCs w:val="28"/>
        </w:rPr>
      </w:pPr>
    </w:p>
    <w:p w14:paraId="3DA15C32" w14:textId="77777777" w:rsidR="0045272D" w:rsidRDefault="0045272D" w:rsidP="00734A16">
      <w:pPr>
        <w:jc w:val="right"/>
        <w:rPr>
          <w:sz w:val="28"/>
          <w:szCs w:val="28"/>
        </w:rPr>
      </w:pPr>
    </w:p>
    <w:p w14:paraId="725AC87F" w14:textId="77777777" w:rsidR="0045272D" w:rsidRDefault="0045272D" w:rsidP="00734A16">
      <w:pPr>
        <w:jc w:val="right"/>
        <w:rPr>
          <w:sz w:val="28"/>
          <w:szCs w:val="28"/>
        </w:rPr>
      </w:pPr>
    </w:p>
    <w:p w14:paraId="1FCAA447" w14:textId="77777777" w:rsidR="0045272D" w:rsidRDefault="0045272D" w:rsidP="00734A16">
      <w:pPr>
        <w:jc w:val="right"/>
        <w:rPr>
          <w:sz w:val="28"/>
          <w:szCs w:val="28"/>
        </w:rPr>
      </w:pPr>
    </w:p>
    <w:p w14:paraId="25F7810A" w14:textId="77777777" w:rsidR="00CA1771" w:rsidRDefault="00CA1771" w:rsidP="00734A16">
      <w:pPr>
        <w:jc w:val="right"/>
        <w:rPr>
          <w:sz w:val="28"/>
          <w:szCs w:val="28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lastRenderedPageBreak/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5CAE8324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7C3205">
        <w:rPr>
          <w:sz w:val="20"/>
        </w:rPr>
        <w:t xml:space="preserve"> </w:t>
      </w:r>
      <w:r w:rsidR="00B72491">
        <w:rPr>
          <w:sz w:val="20"/>
        </w:rPr>
        <w:t>1157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7C3205">
        <w:rPr>
          <w:sz w:val="20"/>
        </w:rPr>
        <w:t xml:space="preserve"> </w:t>
      </w:r>
      <w:r w:rsidR="00B72491">
        <w:rPr>
          <w:sz w:val="20"/>
        </w:rPr>
        <w:t>04.12.</w:t>
      </w:r>
      <w:r w:rsidR="00215D85">
        <w:rPr>
          <w:sz w:val="20"/>
        </w:rPr>
        <w:t xml:space="preserve"> 2023 г.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5EB027F5" w14:textId="6D7C11F8" w:rsidR="00560D81" w:rsidRPr="00560D81" w:rsidRDefault="00560D81" w:rsidP="00560D81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AC427F">
        <w:rPr>
          <w:sz w:val="28"/>
          <w:szCs w:val="28"/>
        </w:rPr>
        <w:t>ень объектов, реализуемых в 202</w:t>
      </w:r>
      <w:r w:rsidR="00215D85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в рамках программы «Дом – Школа – Дом» на территории городского округа Красноуфимск.</w:t>
      </w:r>
    </w:p>
    <w:p w14:paraId="0E6AFED5" w14:textId="77777777" w:rsidR="00DB429C" w:rsidRDefault="00DB429C" w:rsidP="001D7278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7165"/>
        <w:gridCol w:w="1875"/>
      </w:tblGrid>
      <w:tr w:rsidR="003E7E38" w14:paraId="4D01F724" w14:textId="38F04170" w:rsidTr="002E504E">
        <w:tc>
          <w:tcPr>
            <w:tcW w:w="814" w:type="dxa"/>
          </w:tcPr>
          <w:p w14:paraId="1D9C90BB" w14:textId="0CD096A1" w:rsidR="003E7E38" w:rsidRPr="0039591D" w:rsidRDefault="003E7E38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 xml:space="preserve">№ </w:t>
            </w:r>
            <w:proofErr w:type="gramStart"/>
            <w:r w:rsidRPr="0039591D">
              <w:rPr>
                <w:szCs w:val="24"/>
              </w:rPr>
              <w:t>п</w:t>
            </w:r>
            <w:proofErr w:type="gramEnd"/>
            <w:r w:rsidRPr="0039591D">
              <w:rPr>
                <w:szCs w:val="24"/>
              </w:rPr>
              <w:t>/п</w:t>
            </w:r>
          </w:p>
        </w:tc>
        <w:tc>
          <w:tcPr>
            <w:tcW w:w="7165" w:type="dxa"/>
          </w:tcPr>
          <w:p w14:paraId="1A691972" w14:textId="660FDB19" w:rsidR="003E7E38" w:rsidRPr="0039591D" w:rsidRDefault="003E7E38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Вид работы, расположение объекта (улица от дома № до дома)</w:t>
            </w:r>
          </w:p>
        </w:tc>
        <w:tc>
          <w:tcPr>
            <w:tcW w:w="1875" w:type="dxa"/>
          </w:tcPr>
          <w:p w14:paraId="740B30EA" w14:textId="4B7AC614" w:rsidR="003E7E38" w:rsidRPr="0039591D" w:rsidRDefault="00FE4061" w:rsidP="003E7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Протяженность,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</w:tr>
      <w:tr w:rsidR="003E7E38" w:rsidRPr="00030399" w14:paraId="330FE790" w14:textId="4EDCAC52" w:rsidTr="002E504E">
        <w:tc>
          <w:tcPr>
            <w:tcW w:w="814" w:type="dxa"/>
          </w:tcPr>
          <w:p w14:paraId="075CB532" w14:textId="3C808611" w:rsidR="003E7E38" w:rsidRPr="0039591D" w:rsidRDefault="003E7E38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7165" w:type="dxa"/>
          </w:tcPr>
          <w:p w14:paraId="0A9FE48F" w14:textId="7E168DB9" w:rsidR="003E7E38" w:rsidRPr="0039591D" w:rsidRDefault="002E504E" w:rsidP="002E50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Мизерова</w:t>
            </w:r>
            <w:proofErr w:type="spellEnd"/>
            <w:r>
              <w:rPr>
                <w:szCs w:val="24"/>
              </w:rPr>
              <w:t xml:space="preserve"> (от ул. Куйбышева до ул. Свердлова)</w:t>
            </w:r>
          </w:p>
        </w:tc>
        <w:tc>
          <w:tcPr>
            <w:tcW w:w="1875" w:type="dxa"/>
          </w:tcPr>
          <w:p w14:paraId="02CBB5E3" w14:textId="4247FEFF" w:rsidR="003E7E38" w:rsidRPr="00224827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433,7</w:t>
            </w:r>
          </w:p>
        </w:tc>
      </w:tr>
      <w:tr w:rsidR="002E504E" w:rsidRPr="00030399" w14:paraId="2FD486D3" w14:textId="77777777" w:rsidTr="002E504E">
        <w:tc>
          <w:tcPr>
            <w:tcW w:w="814" w:type="dxa"/>
          </w:tcPr>
          <w:p w14:paraId="11EC50A8" w14:textId="74BE0D04" w:rsidR="002E504E" w:rsidRPr="0039591D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65" w:type="dxa"/>
          </w:tcPr>
          <w:p w14:paraId="31DEF4B4" w14:textId="2E8153BC" w:rsidR="002E504E" w:rsidRDefault="002E504E" w:rsidP="008A7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gramStart"/>
            <w:r>
              <w:rPr>
                <w:szCs w:val="24"/>
              </w:rPr>
              <w:t>Майская</w:t>
            </w:r>
            <w:proofErr w:type="gramEnd"/>
            <w:r>
              <w:rPr>
                <w:szCs w:val="24"/>
              </w:rPr>
              <w:t xml:space="preserve"> (от дома № 20 до дома №54)</w:t>
            </w:r>
          </w:p>
        </w:tc>
        <w:tc>
          <w:tcPr>
            <w:tcW w:w="1875" w:type="dxa"/>
          </w:tcPr>
          <w:p w14:paraId="515E75A8" w14:textId="32762186" w:rsidR="002E504E" w:rsidRPr="00224827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439,4</w:t>
            </w:r>
          </w:p>
        </w:tc>
      </w:tr>
      <w:tr w:rsidR="002E504E" w:rsidRPr="00030399" w14:paraId="6E8A4F2E" w14:textId="77777777" w:rsidTr="002E504E">
        <w:tc>
          <w:tcPr>
            <w:tcW w:w="814" w:type="dxa"/>
          </w:tcPr>
          <w:p w14:paraId="26162DBE" w14:textId="3A0651C2" w:rsidR="002E504E" w:rsidRPr="0039591D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65" w:type="dxa"/>
          </w:tcPr>
          <w:p w14:paraId="3BE59981" w14:textId="7A29D150" w:rsidR="002E504E" w:rsidRDefault="002E504E" w:rsidP="002E50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gramStart"/>
            <w:r>
              <w:rPr>
                <w:szCs w:val="24"/>
              </w:rPr>
              <w:t>Майская</w:t>
            </w:r>
            <w:proofErr w:type="gramEnd"/>
            <w:r>
              <w:rPr>
                <w:szCs w:val="24"/>
              </w:rPr>
              <w:t xml:space="preserve"> (от дома № 54 до дома №82</w:t>
            </w:r>
            <w:r w:rsidRPr="002E504E">
              <w:rPr>
                <w:szCs w:val="24"/>
              </w:rPr>
              <w:t>)</w:t>
            </w:r>
          </w:p>
        </w:tc>
        <w:tc>
          <w:tcPr>
            <w:tcW w:w="1875" w:type="dxa"/>
          </w:tcPr>
          <w:p w14:paraId="723ECEA4" w14:textId="314FF428" w:rsidR="002E504E" w:rsidRPr="00224827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411,4</w:t>
            </w:r>
          </w:p>
        </w:tc>
      </w:tr>
      <w:tr w:rsidR="002E504E" w:rsidRPr="00030399" w14:paraId="5039A4F9" w14:textId="77777777" w:rsidTr="002E504E">
        <w:tc>
          <w:tcPr>
            <w:tcW w:w="814" w:type="dxa"/>
          </w:tcPr>
          <w:p w14:paraId="3264BE1A" w14:textId="650D5086" w:rsidR="002E504E" w:rsidRPr="0039591D" w:rsidRDefault="005F7AD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65" w:type="dxa"/>
          </w:tcPr>
          <w:p w14:paraId="5DDDCA3A" w14:textId="32831919" w:rsidR="002E504E" w:rsidRDefault="002E504E" w:rsidP="008A7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Ул. Спортивная</w:t>
            </w:r>
          </w:p>
        </w:tc>
        <w:tc>
          <w:tcPr>
            <w:tcW w:w="1875" w:type="dxa"/>
          </w:tcPr>
          <w:p w14:paraId="20A40AA8" w14:textId="6A6697AA" w:rsidR="002E504E" w:rsidRPr="00224827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</w:tr>
      <w:tr w:rsidR="002E504E" w:rsidRPr="00030399" w14:paraId="0F620276" w14:textId="77777777" w:rsidTr="002E504E">
        <w:tc>
          <w:tcPr>
            <w:tcW w:w="814" w:type="dxa"/>
          </w:tcPr>
          <w:p w14:paraId="6D0D2691" w14:textId="365935B2" w:rsidR="002E504E" w:rsidRPr="0039591D" w:rsidRDefault="005F7AD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65" w:type="dxa"/>
          </w:tcPr>
          <w:p w14:paraId="2C8D7865" w14:textId="4591DE43" w:rsidR="002E504E" w:rsidRDefault="002E504E" w:rsidP="008A7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Ул. Горького (от д. 2 до д. 3А) с обеих сторон</w:t>
            </w:r>
          </w:p>
        </w:tc>
        <w:tc>
          <w:tcPr>
            <w:tcW w:w="1875" w:type="dxa"/>
          </w:tcPr>
          <w:p w14:paraId="4A508DF0" w14:textId="23D1E02D" w:rsidR="002E504E" w:rsidRPr="00224827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3E7E38" w:rsidRPr="00030399" w14:paraId="4FEB3937" w14:textId="1A9B94B4" w:rsidTr="002E504E">
        <w:tc>
          <w:tcPr>
            <w:tcW w:w="814" w:type="dxa"/>
          </w:tcPr>
          <w:p w14:paraId="04336033" w14:textId="666695BF" w:rsidR="003E7E38" w:rsidRPr="0039591D" w:rsidRDefault="005F7AD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65" w:type="dxa"/>
          </w:tcPr>
          <w:p w14:paraId="41FE32AF" w14:textId="0816FB94" w:rsidR="003E7E38" w:rsidRPr="0092463A" w:rsidRDefault="002E504E" w:rsidP="008A7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8 Марта (от ул. Энгельса до ул. </w:t>
            </w:r>
            <w:proofErr w:type="spellStart"/>
            <w:r>
              <w:rPr>
                <w:szCs w:val="24"/>
              </w:rPr>
              <w:t>Мизерова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875" w:type="dxa"/>
          </w:tcPr>
          <w:p w14:paraId="5DA48B17" w14:textId="7CDF676D" w:rsidR="003E7E38" w:rsidRPr="00FE4061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166299" w:rsidRPr="00030399" w14:paraId="55ACF2FC" w14:textId="77777777" w:rsidTr="002E504E">
        <w:tc>
          <w:tcPr>
            <w:tcW w:w="814" w:type="dxa"/>
          </w:tcPr>
          <w:p w14:paraId="7DDD32FB" w14:textId="6F0A3058" w:rsidR="00166299" w:rsidRPr="0039591D" w:rsidRDefault="005F7ADB" w:rsidP="002E50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65" w:type="dxa"/>
          </w:tcPr>
          <w:p w14:paraId="29F9B6AE" w14:textId="6426BA06" w:rsidR="00166299" w:rsidRPr="0039591D" w:rsidRDefault="002E504E" w:rsidP="008A75C1">
            <w:pPr>
              <w:jc w:val="both"/>
              <w:rPr>
                <w:szCs w:val="24"/>
              </w:rPr>
            </w:pPr>
            <w:r w:rsidRPr="002E504E">
              <w:rPr>
                <w:szCs w:val="24"/>
              </w:rPr>
              <w:t>Организация  пешеходного тротуара в плитке по ул.  Ленина (четная сторона) от ул. Советская до ул. Октября (</w:t>
            </w:r>
            <w:proofErr w:type="gramStart"/>
            <w:r w:rsidRPr="002E504E">
              <w:rPr>
                <w:szCs w:val="24"/>
              </w:rPr>
              <w:t>согласно  схемы</w:t>
            </w:r>
            <w:proofErr w:type="gramEnd"/>
            <w:r w:rsidRPr="002E504E">
              <w:rPr>
                <w:szCs w:val="24"/>
              </w:rPr>
              <w:t>)</w:t>
            </w:r>
          </w:p>
        </w:tc>
        <w:tc>
          <w:tcPr>
            <w:tcW w:w="1875" w:type="dxa"/>
          </w:tcPr>
          <w:p w14:paraId="6BE1EF79" w14:textId="3CBB547E" w:rsidR="00166299" w:rsidRPr="00FE4061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354</w:t>
            </w:r>
          </w:p>
        </w:tc>
      </w:tr>
      <w:tr w:rsidR="005F7ADB" w:rsidRPr="00030399" w14:paraId="240C2616" w14:textId="77777777" w:rsidTr="002E504E">
        <w:tc>
          <w:tcPr>
            <w:tcW w:w="814" w:type="dxa"/>
          </w:tcPr>
          <w:p w14:paraId="65268147" w14:textId="011DDEA1" w:rsidR="005F7ADB" w:rsidRDefault="005F7ADB" w:rsidP="002E50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65" w:type="dxa"/>
          </w:tcPr>
          <w:p w14:paraId="113A7768" w14:textId="7536F7B5" w:rsidR="005F7ADB" w:rsidRPr="002E504E" w:rsidRDefault="005F7ADB" w:rsidP="008A7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Красноуфимская</w:t>
            </w:r>
            <w:proofErr w:type="spellEnd"/>
          </w:p>
        </w:tc>
        <w:tc>
          <w:tcPr>
            <w:tcW w:w="1875" w:type="dxa"/>
          </w:tcPr>
          <w:p w14:paraId="0B0398DE" w14:textId="58C9CCAF" w:rsidR="005F7ADB" w:rsidRDefault="005F7AD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1725</w:t>
            </w:r>
          </w:p>
        </w:tc>
      </w:tr>
      <w:tr w:rsidR="003E7E38" w:rsidRPr="00030399" w14:paraId="404E5A53" w14:textId="77777777" w:rsidTr="002E504E">
        <w:tc>
          <w:tcPr>
            <w:tcW w:w="814" w:type="dxa"/>
          </w:tcPr>
          <w:p w14:paraId="31ACDF2C" w14:textId="77777777" w:rsidR="003E7E38" w:rsidRPr="0039591D" w:rsidRDefault="003E7E38" w:rsidP="00BF3AB4">
            <w:pPr>
              <w:jc w:val="center"/>
              <w:rPr>
                <w:szCs w:val="24"/>
              </w:rPr>
            </w:pPr>
          </w:p>
        </w:tc>
        <w:tc>
          <w:tcPr>
            <w:tcW w:w="7165" w:type="dxa"/>
          </w:tcPr>
          <w:p w14:paraId="4FFA79C5" w14:textId="52444A31" w:rsidR="003E7E38" w:rsidRPr="0039591D" w:rsidRDefault="002E504E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875" w:type="dxa"/>
          </w:tcPr>
          <w:p w14:paraId="571E4BCA" w14:textId="2CD1744D" w:rsidR="003E7E38" w:rsidRPr="0039591D" w:rsidRDefault="005F7AD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4503,5</w:t>
            </w:r>
          </w:p>
        </w:tc>
      </w:tr>
    </w:tbl>
    <w:p w14:paraId="39BEEC33" w14:textId="30F649A3" w:rsidR="00DB429C" w:rsidRDefault="00DB429C" w:rsidP="00BF3AB4">
      <w:pPr>
        <w:jc w:val="center"/>
        <w:rPr>
          <w:szCs w:val="24"/>
        </w:rPr>
      </w:pPr>
      <w:bookmarkStart w:id="2" w:name="_GoBack"/>
      <w:bookmarkEnd w:id="2"/>
    </w:p>
    <w:sectPr w:rsidR="00DB429C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440E"/>
    <w:rsid w:val="00064ABD"/>
    <w:rsid w:val="00064D51"/>
    <w:rsid w:val="00072F2E"/>
    <w:rsid w:val="00093182"/>
    <w:rsid w:val="00095C07"/>
    <w:rsid w:val="000A016F"/>
    <w:rsid w:val="000A02FD"/>
    <w:rsid w:val="000C27D6"/>
    <w:rsid w:val="000C2875"/>
    <w:rsid w:val="000C558A"/>
    <w:rsid w:val="000D74A6"/>
    <w:rsid w:val="000E2528"/>
    <w:rsid w:val="000E7309"/>
    <w:rsid w:val="000F1E1B"/>
    <w:rsid w:val="000F5FA2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15D85"/>
    <w:rsid w:val="00220821"/>
    <w:rsid w:val="00223541"/>
    <w:rsid w:val="00224827"/>
    <w:rsid w:val="00225FBE"/>
    <w:rsid w:val="00230F9A"/>
    <w:rsid w:val="00240BC4"/>
    <w:rsid w:val="00242310"/>
    <w:rsid w:val="00247BFB"/>
    <w:rsid w:val="002619A3"/>
    <w:rsid w:val="002668A4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E504E"/>
    <w:rsid w:val="002F16C9"/>
    <w:rsid w:val="002F343F"/>
    <w:rsid w:val="002F76F9"/>
    <w:rsid w:val="00305906"/>
    <w:rsid w:val="00315476"/>
    <w:rsid w:val="00322A5F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272D"/>
    <w:rsid w:val="00457A2D"/>
    <w:rsid w:val="00457F6E"/>
    <w:rsid w:val="00461A29"/>
    <w:rsid w:val="00461B97"/>
    <w:rsid w:val="004643B4"/>
    <w:rsid w:val="004657D6"/>
    <w:rsid w:val="00490BBB"/>
    <w:rsid w:val="00491098"/>
    <w:rsid w:val="00493F05"/>
    <w:rsid w:val="004A0E39"/>
    <w:rsid w:val="004A5C1F"/>
    <w:rsid w:val="004B2518"/>
    <w:rsid w:val="004B5F9F"/>
    <w:rsid w:val="004B6F59"/>
    <w:rsid w:val="004C5465"/>
    <w:rsid w:val="004D2B84"/>
    <w:rsid w:val="004D4C6A"/>
    <w:rsid w:val="004E3BB5"/>
    <w:rsid w:val="004F3718"/>
    <w:rsid w:val="005017C4"/>
    <w:rsid w:val="00502B55"/>
    <w:rsid w:val="00505768"/>
    <w:rsid w:val="005137A3"/>
    <w:rsid w:val="00517030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7070"/>
    <w:rsid w:val="005671F8"/>
    <w:rsid w:val="00581465"/>
    <w:rsid w:val="005832E3"/>
    <w:rsid w:val="0058449E"/>
    <w:rsid w:val="00592FE3"/>
    <w:rsid w:val="005952FA"/>
    <w:rsid w:val="0059568C"/>
    <w:rsid w:val="005A5E6A"/>
    <w:rsid w:val="005B4643"/>
    <w:rsid w:val="005B6E13"/>
    <w:rsid w:val="005C12D5"/>
    <w:rsid w:val="005D247F"/>
    <w:rsid w:val="005F350A"/>
    <w:rsid w:val="005F7ADB"/>
    <w:rsid w:val="006043CE"/>
    <w:rsid w:val="006051F9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D3D33"/>
    <w:rsid w:val="006E398B"/>
    <w:rsid w:val="006E5EF3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3FEE"/>
    <w:rsid w:val="007947C8"/>
    <w:rsid w:val="007A3982"/>
    <w:rsid w:val="007B11F2"/>
    <w:rsid w:val="007B709B"/>
    <w:rsid w:val="007C1CB4"/>
    <w:rsid w:val="007C3205"/>
    <w:rsid w:val="007C49A9"/>
    <w:rsid w:val="007D2F61"/>
    <w:rsid w:val="007D4E02"/>
    <w:rsid w:val="007D5EDB"/>
    <w:rsid w:val="007D7C66"/>
    <w:rsid w:val="007E19E1"/>
    <w:rsid w:val="007E4BED"/>
    <w:rsid w:val="007E7F07"/>
    <w:rsid w:val="007F38C3"/>
    <w:rsid w:val="00811C28"/>
    <w:rsid w:val="0081676D"/>
    <w:rsid w:val="008203F3"/>
    <w:rsid w:val="0083256D"/>
    <w:rsid w:val="008531AD"/>
    <w:rsid w:val="0087116D"/>
    <w:rsid w:val="00877A36"/>
    <w:rsid w:val="00883655"/>
    <w:rsid w:val="00885AFD"/>
    <w:rsid w:val="00891462"/>
    <w:rsid w:val="00891D74"/>
    <w:rsid w:val="00895C34"/>
    <w:rsid w:val="008A6CCF"/>
    <w:rsid w:val="008A75C1"/>
    <w:rsid w:val="008A7906"/>
    <w:rsid w:val="008B2C9E"/>
    <w:rsid w:val="008B4659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2463A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7F4D"/>
    <w:rsid w:val="009F2D64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D66D6"/>
    <w:rsid w:val="00AE0401"/>
    <w:rsid w:val="00AE3F4F"/>
    <w:rsid w:val="00AF0B37"/>
    <w:rsid w:val="00AF74CB"/>
    <w:rsid w:val="00B22A76"/>
    <w:rsid w:val="00B35FF9"/>
    <w:rsid w:val="00B367A5"/>
    <w:rsid w:val="00B569FE"/>
    <w:rsid w:val="00B614C0"/>
    <w:rsid w:val="00B65FD6"/>
    <w:rsid w:val="00B72491"/>
    <w:rsid w:val="00B822B0"/>
    <w:rsid w:val="00B86F97"/>
    <w:rsid w:val="00B936A3"/>
    <w:rsid w:val="00B97935"/>
    <w:rsid w:val="00BA686A"/>
    <w:rsid w:val="00BA73AF"/>
    <w:rsid w:val="00BB0B79"/>
    <w:rsid w:val="00BB576E"/>
    <w:rsid w:val="00BC2C30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40114"/>
    <w:rsid w:val="00C45107"/>
    <w:rsid w:val="00C46DFD"/>
    <w:rsid w:val="00C63F11"/>
    <w:rsid w:val="00C76652"/>
    <w:rsid w:val="00C8141F"/>
    <w:rsid w:val="00C87D3E"/>
    <w:rsid w:val="00C90470"/>
    <w:rsid w:val="00CA1771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545D2"/>
    <w:rsid w:val="00D67D9D"/>
    <w:rsid w:val="00D87A9F"/>
    <w:rsid w:val="00D95C1A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2529"/>
    <w:rsid w:val="00E44E57"/>
    <w:rsid w:val="00E552AC"/>
    <w:rsid w:val="00E61961"/>
    <w:rsid w:val="00E80D22"/>
    <w:rsid w:val="00E91298"/>
    <w:rsid w:val="00EA2732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4061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4764;fld=134;dst=1005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A66F-49F8-4EA1-AC6B-A41CBCF4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2806</TotalTime>
  <Pages>3</Pages>
  <Words>426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40</cp:revision>
  <cp:lastPrinted>2023-12-05T04:05:00Z</cp:lastPrinted>
  <dcterms:created xsi:type="dcterms:W3CDTF">2022-03-17T11:54:00Z</dcterms:created>
  <dcterms:modified xsi:type="dcterms:W3CDTF">2023-12-06T07:11:00Z</dcterms:modified>
</cp:coreProperties>
</file>