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E84A" w14:textId="77777777" w:rsidR="00653041" w:rsidRDefault="002563DA" w:rsidP="00653041">
      <w:pPr>
        <w:jc w:val="center"/>
      </w:pPr>
      <w:r>
        <w:t xml:space="preserve"> </w:t>
      </w:r>
      <w:r w:rsidR="00B062B0">
        <w:rPr>
          <w:noProof/>
        </w:rPr>
        <w:drawing>
          <wp:inline distT="0" distB="0" distL="0" distR="0" wp14:anchorId="513EE448" wp14:editId="74C87FC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83AD" w14:textId="77777777" w:rsidR="00E70515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E7051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14862" w:rsidRPr="00FA6D1D">
        <w:rPr>
          <w:b/>
          <w:sz w:val="28"/>
          <w:szCs w:val="28"/>
        </w:rPr>
        <w:t>ГОРОДСКО</w:t>
      </w:r>
      <w:r w:rsidR="00014862">
        <w:rPr>
          <w:b/>
          <w:sz w:val="28"/>
          <w:szCs w:val="28"/>
        </w:rPr>
        <w:t xml:space="preserve">ГО </w:t>
      </w:r>
      <w:r w:rsidR="00014862" w:rsidRPr="00FA6D1D">
        <w:rPr>
          <w:b/>
          <w:sz w:val="28"/>
          <w:szCs w:val="28"/>
        </w:rPr>
        <w:t>ОКРУГА</w:t>
      </w:r>
    </w:p>
    <w:p w14:paraId="79473AF7" w14:textId="1C5BE2A5" w:rsidR="00653041" w:rsidRPr="00FA6D1D" w:rsidRDefault="00653041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AE1F00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EE813D8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284E454C" w14:textId="35FABF4B" w:rsidR="00653041" w:rsidRPr="00FA6D1D" w:rsidRDefault="006B0D58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</w:t>
      </w:r>
      <w:r w:rsidR="00027321">
        <w:rPr>
          <w:b/>
          <w:spacing w:val="50"/>
          <w:sz w:val="28"/>
          <w:szCs w:val="28"/>
        </w:rPr>
        <w:t>ОСТАНОВЛ</w:t>
      </w:r>
      <w:r w:rsidR="00653041">
        <w:rPr>
          <w:b/>
          <w:spacing w:val="50"/>
          <w:sz w:val="28"/>
          <w:szCs w:val="28"/>
        </w:rPr>
        <w:t>ЕНИЕ</w:t>
      </w:r>
      <w:r w:rsidR="0097239D">
        <w:rPr>
          <w:b/>
          <w:spacing w:val="50"/>
          <w:sz w:val="28"/>
          <w:szCs w:val="28"/>
        </w:rPr>
        <w:t xml:space="preserve"> </w:t>
      </w:r>
    </w:p>
    <w:p w14:paraId="5DC549F4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4B2EB35" w14:textId="0EDB887D" w:rsidR="00653041" w:rsidRPr="00FA6D1D" w:rsidRDefault="00557733" w:rsidP="00653041">
      <w:pPr>
        <w:spacing w:before="120"/>
        <w:rPr>
          <w:szCs w:val="24"/>
        </w:rPr>
      </w:pPr>
      <w:r>
        <w:rPr>
          <w:szCs w:val="24"/>
        </w:rPr>
        <w:t>__</w:t>
      </w:r>
      <w:r w:rsidR="005D62A7">
        <w:rPr>
          <w:szCs w:val="24"/>
          <w:lang w:val="en-US"/>
        </w:rPr>
        <w:t>14</w:t>
      </w:r>
      <w:r w:rsidR="005D62A7">
        <w:rPr>
          <w:szCs w:val="24"/>
        </w:rPr>
        <w:t>.12.2023</w:t>
      </w:r>
      <w:proofErr w:type="gramStart"/>
      <w:r>
        <w:rPr>
          <w:szCs w:val="24"/>
        </w:rPr>
        <w:t>_</w:t>
      </w:r>
      <w:r w:rsidR="002C67EB">
        <w:rPr>
          <w:szCs w:val="24"/>
        </w:rPr>
        <w:t xml:space="preserve"> </w:t>
      </w:r>
      <w:r w:rsidR="00653041">
        <w:rPr>
          <w:szCs w:val="24"/>
        </w:rPr>
        <w:t xml:space="preserve"> </w:t>
      </w:r>
      <w:r w:rsidR="00AD396F">
        <w:rPr>
          <w:szCs w:val="24"/>
        </w:rPr>
        <w:t>г.</w:t>
      </w:r>
      <w:proofErr w:type="gramEnd"/>
      <w:r w:rsidR="00AD396F">
        <w:rPr>
          <w:szCs w:val="24"/>
        </w:rPr>
        <w:t xml:space="preserve">                            </w:t>
      </w:r>
      <w:r w:rsidR="00D03FC0">
        <w:rPr>
          <w:szCs w:val="24"/>
        </w:rPr>
        <w:t xml:space="preserve">                    </w:t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5D62A7">
        <w:rPr>
          <w:szCs w:val="24"/>
        </w:rPr>
        <w:t xml:space="preserve">           </w:t>
      </w:r>
      <w:r w:rsidR="00D03FC0">
        <w:rPr>
          <w:szCs w:val="24"/>
        </w:rPr>
        <w:t>№</w:t>
      </w:r>
      <w:r w:rsidR="0085086E">
        <w:rPr>
          <w:szCs w:val="24"/>
        </w:rPr>
        <w:t xml:space="preserve"> </w:t>
      </w:r>
      <w:r>
        <w:rPr>
          <w:szCs w:val="24"/>
        </w:rPr>
        <w:t>_</w:t>
      </w:r>
      <w:r w:rsidR="005D62A7">
        <w:rPr>
          <w:szCs w:val="24"/>
          <w:lang w:val="en-US"/>
        </w:rPr>
        <w:t>1215</w:t>
      </w:r>
      <w:r>
        <w:rPr>
          <w:szCs w:val="24"/>
        </w:rPr>
        <w:t>_</w:t>
      </w:r>
    </w:p>
    <w:p w14:paraId="0EF63ABB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48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737CFC2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32A0551" w14:textId="05F8E0DC" w:rsidR="007A3ED5" w:rsidRPr="00014862" w:rsidRDefault="00F44CCC" w:rsidP="00014862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 w:rsidRPr="00014862">
        <w:rPr>
          <w:b/>
          <w:i/>
          <w:sz w:val="28"/>
          <w:szCs w:val="28"/>
        </w:rPr>
        <w:t xml:space="preserve">Об </w:t>
      </w:r>
      <w:r w:rsidR="00014862" w:rsidRPr="00014862">
        <w:rPr>
          <w:b/>
          <w:i/>
          <w:sz w:val="28"/>
          <w:szCs w:val="28"/>
        </w:rPr>
        <w:t>утверждении программы «</w:t>
      </w:r>
      <w:r w:rsidR="00014862" w:rsidRPr="00014862">
        <w:rPr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014862" w:rsidRPr="00014862">
        <w:rPr>
          <w:b/>
          <w:i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Красноуфимск»</w:t>
      </w:r>
      <w:r w:rsidR="00557733">
        <w:rPr>
          <w:b/>
          <w:i/>
          <w:iCs/>
          <w:color w:val="000000"/>
          <w:sz w:val="28"/>
          <w:szCs w:val="28"/>
        </w:rPr>
        <w:t xml:space="preserve"> на 2024 </w:t>
      </w:r>
      <w:proofErr w:type="gramStart"/>
      <w:r w:rsidR="00557733">
        <w:rPr>
          <w:b/>
          <w:i/>
          <w:iCs/>
          <w:color w:val="000000"/>
          <w:sz w:val="28"/>
          <w:szCs w:val="28"/>
        </w:rPr>
        <w:t xml:space="preserve">г. </w:t>
      </w:r>
      <w:r w:rsidR="00014862" w:rsidRPr="00014862">
        <w:rPr>
          <w:i/>
          <w:iCs/>
          <w:color w:val="000000"/>
        </w:rPr>
        <w:t>.</w:t>
      </w:r>
      <w:proofErr w:type="gramEnd"/>
    </w:p>
    <w:p w14:paraId="0E1AC4FA" w14:textId="77777777"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0BD6B38F" w14:textId="4F66D99A" w:rsidR="00DA7E7F" w:rsidRPr="00DA7E7F" w:rsidRDefault="00FF7D91" w:rsidP="0055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</w:t>
      </w:r>
      <w:r w:rsidR="00014862">
        <w:rPr>
          <w:sz w:val="28"/>
          <w:szCs w:val="28"/>
        </w:rPr>
        <w:tab/>
      </w:r>
      <w:r w:rsidR="002A41C2" w:rsidRPr="002A41C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r w:rsidR="00AF733C">
        <w:rPr>
          <w:sz w:val="28"/>
          <w:szCs w:val="28"/>
        </w:rPr>
        <w:t xml:space="preserve"> в сфере благоустройства </w:t>
      </w:r>
      <w:r w:rsidR="002A41C2" w:rsidRPr="002A41C2">
        <w:rPr>
          <w:sz w:val="28"/>
          <w:szCs w:val="28"/>
        </w:rPr>
        <w:t>на территории городского округа Красноуфимск», утвержденного решением Думы городского округа Красноуфимск от 26.08.2021 № 81/</w:t>
      </w:r>
      <w:r w:rsidR="00AF733C">
        <w:rPr>
          <w:sz w:val="28"/>
          <w:szCs w:val="28"/>
        </w:rPr>
        <w:t>8</w:t>
      </w:r>
      <w:r w:rsidR="002A41C2" w:rsidRPr="002A41C2">
        <w:rPr>
          <w:sz w:val="28"/>
          <w:szCs w:val="28"/>
        </w:rPr>
        <w:t xml:space="preserve">, протоколом Общественной палаты от </w:t>
      </w:r>
      <w:r w:rsidR="00557733">
        <w:rPr>
          <w:sz w:val="28"/>
          <w:szCs w:val="28"/>
        </w:rPr>
        <w:t>23</w:t>
      </w:r>
      <w:r w:rsidR="002A41C2" w:rsidRPr="002A41C2">
        <w:rPr>
          <w:sz w:val="28"/>
          <w:szCs w:val="28"/>
        </w:rPr>
        <w:t>.1</w:t>
      </w:r>
      <w:r w:rsidR="00557733">
        <w:rPr>
          <w:sz w:val="28"/>
          <w:szCs w:val="28"/>
        </w:rPr>
        <w:t>1</w:t>
      </w:r>
      <w:r w:rsidR="002A41C2" w:rsidRPr="002A41C2">
        <w:rPr>
          <w:sz w:val="28"/>
          <w:szCs w:val="28"/>
        </w:rPr>
        <w:t>.202</w:t>
      </w:r>
      <w:r w:rsidR="00557733">
        <w:rPr>
          <w:sz w:val="28"/>
          <w:szCs w:val="28"/>
        </w:rPr>
        <w:t>3</w:t>
      </w:r>
      <w:r w:rsidR="002A41C2" w:rsidRPr="002A41C2">
        <w:rPr>
          <w:sz w:val="28"/>
          <w:szCs w:val="28"/>
        </w:rPr>
        <w:t xml:space="preserve"> № </w:t>
      </w:r>
      <w:r w:rsidR="00557733">
        <w:rPr>
          <w:sz w:val="28"/>
          <w:szCs w:val="28"/>
        </w:rPr>
        <w:t>3</w:t>
      </w:r>
      <w:r w:rsidR="002A41C2" w:rsidRPr="002A41C2">
        <w:rPr>
          <w:sz w:val="28"/>
          <w:szCs w:val="28"/>
        </w:rPr>
        <w:t xml:space="preserve">, </w:t>
      </w:r>
      <w:r w:rsidR="002A41C2" w:rsidRPr="00AF733C">
        <w:rPr>
          <w:sz w:val="28"/>
          <w:szCs w:val="28"/>
        </w:rPr>
        <w:t xml:space="preserve">руководствуясь </w:t>
      </w:r>
      <w:r w:rsidR="002A41C2" w:rsidRPr="002A41C2">
        <w:rPr>
          <w:sz w:val="28"/>
          <w:szCs w:val="28"/>
        </w:rPr>
        <w:t xml:space="preserve">статьями </w:t>
      </w:r>
      <w:r w:rsidR="00E70515">
        <w:rPr>
          <w:sz w:val="28"/>
          <w:szCs w:val="28"/>
        </w:rPr>
        <w:t>31</w:t>
      </w:r>
      <w:r w:rsidR="002A41C2" w:rsidRPr="00DA7E7F">
        <w:rPr>
          <w:sz w:val="28"/>
          <w:szCs w:val="28"/>
        </w:rPr>
        <w:t>, 48 Устава городского округа Красноуфимск</w:t>
      </w:r>
      <w:r w:rsidR="00DA7E7F" w:rsidRPr="00DA7E7F">
        <w:rPr>
          <w:sz w:val="28"/>
          <w:szCs w:val="28"/>
        </w:rPr>
        <w:t>:</w:t>
      </w:r>
      <w:r w:rsidR="002935BF" w:rsidRPr="00DA7E7F">
        <w:rPr>
          <w:sz w:val="28"/>
          <w:szCs w:val="28"/>
        </w:rPr>
        <w:t xml:space="preserve"> </w:t>
      </w:r>
    </w:p>
    <w:p w14:paraId="1D8A2A68" w14:textId="36A3CD7B" w:rsidR="00DA7E7F" w:rsidRPr="00557733" w:rsidRDefault="002B5CA6" w:rsidP="00557733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27321" w:rsidRPr="00A165F8">
        <w:rPr>
          <w:b/>
          <w:sz w:val="28"/>
          <w:szCs w:val="28"/>
        </w:rPr>
        <w:t>:</w:t>
      </w:r>
      <w:r w:rsidR="00220821" w:rsidRPr="00A165F8">
        <w:rPr>
          <w:b/>
          <w:sz w:val="28"/>
          <w:szCs w:val="28"/>
        </w:rPr>
        <w:t xml:space="preserve">  </w:t>
      </w:r>
    </w:p>
    <w:p w14:paraId="5889AA5A" w14:textId="666FDDA5" w:rsidR="00DA7E7F" w:rsidRPr="00557733" w:rsidRDefault="00DA7E7F" w:rsidP="0055773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7733">
        <w:rPr>
          <w:sz w:val="28"/>
          <w:szCs w:val="28"/>
        </w:rPr>
        <w:t>Утвердить программу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557733" w:rsidRPr="00557733">
        <w:rPr>
          <w:sz w:val="28"/>
          <w:szCs w:val="28"/>
        </w:rPr>
        <w:t>4</w:t>
      </w:r>
      <w:r w:rsidRPr="00557733">
        <w:rPr>
          <w:sz w:val="28"/>
          <w:szCs w:val="28"/>
        </w:rPr>
        <w:t xml:space="preserve"> год» (</w:t>
      </w:r>
      <w:proofErr w:type="gramStart"/>
      <w:r w:rsidRPr="00557733">
        <w:rPr>
          <w:sz w:val="28"/>
          <w:szCs w:val="28"/>
        </w:rPr>
        <w:t>приложение</w:t>
      </w:r>
      <w:r w:rsidR="00E70515">
        <w:rPr>
          <w:sz w:val="28"/>
          <w:szCs w:val="28"/>
        </w:rPr>
        <w:t xml:space="preserve">  №</w:t>
      </w:r>
      <w:proofErr w:type="gramEnd"/>
      <w:r w:rsidRPr="00557733">
        <w:rPr>
          <w:sz w:val="28"/>
          <w:szCs w:val="28"/>
        </w:rPr>
        <w:t xml:space="preserve"> 1).</w:t>
      </w:r>
    </w:p>
    <w:p w14:paraId="34591EFB" w14:textId="7C32A9F8" w:rsidR="00DA7E7F" w:rsidRDefault="00E70515" w:rsidP="00557733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E7F" w:rsidRPr="0015517C">
        <w:rPr>
          <w:sz w:val="28"/>
          <w:szCs w:val="28"/>
        </w:rPr>
        <w:t>.</w:t>
      </w:r>
      <w:r w:rsidR="0074235C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Опубликовать настоящее </w:t>
      </w:r>
      <w:r w:rsidR="00557733">
        <w:rPr>
          <w:sz w:val="28"/>
          <w:szCs w:val="28"/>
        </w:rPr>
        <w:t>п</w:t>
      </w:r>
      <w:r w:rsidR="00DA7E7F">
        <w:rPr>
          <w:sz w:val="28"/>
          <w:szCs w:val="28"/>
        </w:rPr>
        <w:t xml:space="preserve">остановление </w:t>
      </w:r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официальном  периодическом</w:t>
      </w:r>
      <w:proofErr w:type="gramEnd"/>
      <w:r w:rsidR="00557733">
        <w:rPr>
          <w:sz w:val="28"/>
          <w:szCs w:val="28"/>
        </w:rPr>
        <w:t xml:space="preserve"> печатном  издании </w:t>
      </w:r>
      <w:r w:rsidR="00DA7E7F" w:rsidRPr="0015517C">
        <w:rPr>
          <w:sz w:val="28"/>
          <w:szCs w:val="28"/>
        </w:rPr>
        <w:t xml:space="preserve"> «В</w:t>
      </w:r>
      <w:r w:rsidR="00557733">
        <w:rPr>
          <w:sz w:val="28"/>
          <w:szCs w:val="28"/>
        </w:rPr>
        <w:t>естник  городского  округа Красноуфимск</w:t>
      </w:r>
      <w:r w:rsidR="00DA7E7F" w:rsidRPr="0015517C">
        <w:rPr>
          <w:sz w:val="28"/>
          <w:szCs w:val="28"/>
        </w:rPr>
        <w:t>» и на официальном сайте</w:t>
      </w:r>
      <w:r w:rsidR="00557733">
        <w:rPr>
          <w:sz w:val="28"/>
          <w:szCs w:val="28"/>
        </w:rPr>
        <w:t xml:space="preserve"> Администрации </w:t>
      </w:r>
      <w:r w:rsidR="00DA7E7F" w:rsidRPr="0015517C">
        <w:rPr>
          <w:sz w:val="28"/>
          <w:szCs w:val="28"/>
        </w:rPr>
        <w:t xml:space="preserve"> городского округа Красноуфимск.</w:t>
      </w:r>
    </w:p>
    <w:p w14:paraId="50BDE513" w14:textId="6F0254F9" w:rsidR="0074235C" w:rsidRPr="0015517C" w:rsidRDefault="00E70515" w:rsidP="005577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35C">
        <w:rPr>
          <w:sz w:val="28"/>
          <w:szCs w:val="28"/>
        </w:rPr>
        <w:t xml:space="preserve">. </w:t>
      </w:r>
      <w:r w:rsidR="0074235C" w:rsidRPr="0074235C">
        <w:rPr>
          <w:sz w:val="28"/>
          <w:szCs w:val="28"/>
        </w:rPr>
        <w:t>Настоящее постановление вступает в силу после опубликования</w:t>
      </w:r>
      <w:r w:rsidR="00645454">
        <w:rPr>
          <w:sz w:val="28"/>
          <w:szCs w:val="28"/>
        </w:rPr>
        <w:t>.</w:t>
      </w:r>
    </w:p>
    <w:p w14:paraId="13FDDA94" w14:textId="7FD4D858" w:rsidR="0074235C" w:rsidRDefault="00E70515" w:rsidP="00557733">
      <w:pPr>
        <w:tabs>
          <w:tab w:val="left" w:pos="40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E7F" w:rsidRPr="0015517C">
        <w:rPr>
          <w:sz w:val="28"/>
          <w:szCs w:val="28"/>
        </w:rPr>
        <w:t>.</w:t>
      </w:r>
      <w:r w:rsidR="00DA7E7F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Контроль за </w:t>
      </w:r>
      <w:r w:rsidR="0074235C">
        <w:rPr>
          <w:sz w:val="28"/>
          <w:szCs w:val="28"/>
        </w:rPr>
        <w:t>исполнением</w:t>
      </w:r>
      <w:r w:rsidR="0074235C" w:rsidRPr="0074235C">
        <w:rPr>
          <w:sz w:val="28"/>
          <w:szCs w:val="28"/>
        </w:rPr>
        <w:t xml:space="preserve"> настоящего постановления возложить на первого заместителя Главы по городскому хозяйству </w:t>
      </w:r>
      <w:proofErr w:type="gramStart"/>
      <w:r w:rsidR="00557733">
        <w:rPr>
          <w:sz w:val="28"/>
          <w:szCs w:val="28"/>
        </w:rPr>
        <w:t xml:space="preserve">Антипину </w:t>
      </w:r>
      <w:r w:rsidR="0074235C" w:rsidRPr="0074235C">
        <w:rPr>
          <w:sz w:val="28"/>
          <w:szCs w:val="28"/>
        </w:rPr>
        <w:t xml:space="preserve"> </w:t>
      </w:r>
      <w:r w:rsidR="00557733">
        <w:rPr>
          <w:sz w:val="28"/>
          <w:szCs w:val="28"/>
        </w:rPr>
        <w:t>Е</w:t>
      </w:r>
      <w:r w:rsidR="0074235C" w:rsidRPr="0074235C">
        <w:rPr>
          <w:sz w:val="28"/>
          <w:szCs w:val="28"/>
        </w:rPr>
        <w:t>.</w:t>
      </w:r>
      <w:r w:rsidR="00557733">
        <w:rPr>
          <w:sz w:val="28"/>
          <w:szCs w:val="28"/>
        </w:rPr>
        <w:t>Н</w:t>
      </w:r>
      <w:r w:rsidR="0074235C" w:rsidRPr="0074235C">
        <w:rPr>
          <w:sz w:val="28"/>
          <w:szCs w:val="28"/>
        </w:rPr>
        <w:t>.</w:t>
      </w:r>
      <w:proofErr w:type="gramEnd"/>
    </w:p>
    <w:p w14:paraId="5568407D" w14:textId="77777777" w:rsidR="00557733" w:rsidRDefault="00557733" w:rsidP="00220821">
      <w:pPr>
        <w:jc w:val="both"/>
        <w:rPr>
          <w:sz w:val="28"/>
          <w:szCs w:val="28"/>
        </w:rPr>
      </w:pPr>
    </w:p>
    <w:p w14:paraId="431F4EC7" w14:textId="5DC830E0" w:rsidR="00220821" w:rsidRPr="009D4341" w:rsidRDefault="00220821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77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Красноуфимск                               </w:t>
      </w:r>
      <w:r w:rsidR="009D4341" w:rsidRPr="009D4341">
        <w:rPr>
          <w:sz w:val="28"/>
          <w:szCs w:val="28"/>
        </w:rPr>
        <w:t xml:space="preserve">     </w:t>
      </w:r>
      <w:r w:rsidR="00557733">
        <w:rPr>
          <w:sz w:val="28"/>
          <w:szCs w:val="28"/>
        </w:rPr>
        <w:t>М</w:t>
      </w:r>
      <w:r w:rsidR="009D4341">
        <w:rPr>
          <w:sz w:val="28"/>
          <w:szCs w:val="28"/>
        </w:rPr>
        <w:t>.</w:t>
      </w:r>
      <w:r w:rsidR="00557733">
        <w:rPr>
          <w:sz w:val="28"/>
          <w:szCs w:val="28"/>
        </w:rPr>
        <w:t>А</w:t>
      </w:r>
      <w:r w:rsidR="009D4341">
        <w:rPr>
          <w:sz w:val="28"/>
          <w:szCs w:val="28"/>
        </w:rPr>
        <w:t xml:space="preserve">. </w:t>
      </w:r>
      <w:r w:rsidR="00557733">
        <w:rPr>
          <w:sz w:val="28"/>
          <w:szCs w:val="28"/>
        </w:rPr>
        <w:t>Ко</w:t>
      </w:r>
      <w:r w:rsidR="009D4341">
        <w:rPr>
          <w:sz w:val="28"/>
          <w:szCs w:val="28"/>
        </w:rPr>
        <w:t>н</w:t>
      </w:r>
      <w:r w:rsidR="00557733">
        <w:rPr>
          <w:sz w:val="28"/>
          <w:szCs w:val="28"/>
        </w:rPr>
        <w:t>е</w:t>
      </w:r>
      <w:r w:rsidR="009D4341">
        <w:rPr>
          <w:sz w:val="28"/>
          <w:szCs w:val="28"/>
        </w:rPr>
        <w:t>в</w:t>
      </w:r>
    </w:p>
    <w:p w14:paraId="231E01FC" w14:textId="77777777" w:rsidR="00E80D22" w:rsidRDefault="00E80D22"/>
    <w:p w14:paraId="2D70CACE" w14:textId="77777777" w:rsidR="001C09F7" w:rsidRDefault="001C09F7"/>
    <w:p w14:paraId="1DE25D50" w14:textId="77777777" w:rsidR="001C09F7" w:rsidRDefault="001C09F7"/>
    <w:p w14:paraId="190A2D5D" w14:textId="77777777" w:rsidR="001C09F7" w:rsidRDefault="001C09F7"/>
    <w:p w14:paraId="2876F924" w14:textId="77777777" w:rsidR="001C09F7" w:rsidRDefault="001C09F7"/>
    <w:p w14:paraId="0629883B" w14:textId="77777777" w:rsidR="001C09F7" w:rsidRDefault="001C09F7"/>
    <w:p w14:paraId="1C56C7A2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Приложение №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1  к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постановлению </w:t>
      </w:r>
    </w:p>
    <w:p w14:paraId="483547CD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Администрации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городского  округа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Красноуфимск</w:t>
      </w:r>
    </w:p>
    <w:p w14:paraId="3F1054EC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hAnsi="Liberation Serif"/>
          <w:szCs w:val="24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№ _1215_от _14.12.2023 г. </w:t>
      </w:r>
    </w:p>
    <w:p w14:paraId="7096A63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E738CE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Программа </w:t>
      </w:r>
    </w:p>
    <w:p w14:paraId="11F2778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 на 2024 г.</w:t>
      </w:r>
    </w:p>
    <w:p w14:paraId="1DE0538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41F23C7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50563F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AD8B4F3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6A2AD4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49DEAFA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F053C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14:paraId="06FD922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8DDA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5E89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4C207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связанных с обеспечением благоустройства территории городского округа Красноуфимск.</w:t>
      </w:r>
    </w:p>
    <w:p w14:paraId="52AF25D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Главной задачей Администрации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244B76A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в сфере благоустройства является соблюдение индивидуальными предпринимателями и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13E4C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2023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5C3D30D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2024 году осуществляются следующие мероприятия:</w:t>
      </w:r>
    </w:p>
    <w:p w14:paraId="3286792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BE27B9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AD744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1C09F7">
          <w:rPr>
            <w:rFonts w:ascii="Liberation Serif" w:hAnsi="Liberation Serif"/>
            <w:color w:val="0000FF"/>
            <w:sz w:val="28"/>
            <w:szCs w:val="28"/>
            <w:u w:val="single"/>
          </w:rPr>
          <w:t>https://go-kruf.midural.ru</w:t>
        </w:r>
      </w:hyperlink>
      <w:r w:rsidRPr="001C09F7">
        <w:rPr>
          <w:rFonts w:ascii="Liberation Serif" w:hAnsi="Liberation Serif"/>
          <w:color w:val="000000"/>
          <w:sz w:val="28"/>
          <w:szCs w:val="28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B52A8D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н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D23891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674FC49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Проведённая Администрацией городского округа Красноуфимск в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 xml:space="preserve">2023 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году работа способствовала снижению общественно опасных последствий,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возникающих в результате несоблюдения контролируемыми лицами обязательных требований.</w:t>
      </w:r>
    </w:p>
    <w:p w14:paraId="7A35073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F63356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7C03A71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2D5FC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Целями реализации Программы являются:</w:t>
      </w:r>
    </w:p>
    <w:p w14:paraId="6EBFB05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ADD57D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7FC9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96A5FE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EED6E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-снижение административной нагрузки на контролируемых лиц;</w:t>
      </w:r>
    </w:p>
    <w:p w14:paraId="35B6FA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снижение размера ущерба, причиняемого охраняемым законом ценностям.</w:t>
      </w:r>
    </w:p>
    <w:p w14:paraId="47A8EBF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3671251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>требований законодательства, определение способов устранения или снижения рисков их возникновения</w:t>
      </w:r>
      <w:r w:rsidRPr="001C09F7">
        <w:rPr>
          <w:rFonts w:ascii="Liberation Serif" w:hAnsi="Liberation Serif"/>
          <w:color w:val="000000"/>
          <w:sz w:val="28"/>
          <w:szCs w:val="28"/>
        </w:rPr>
        <w:t>;</w:t>
      </w:r>
    </w:p>
    <w:p w14:paraId="2DA9C731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укрепление системы профилактики нарушений обязательных требований;</w:t>
      </w:r>
    </w:p>
    <w:p w14:paraId="654B6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BD6AF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BE2D6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4E0727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193A228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27C0C674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298A1587" w14:textId="77777777" w:rsidR="001C09F7" w:rsidRPr="001C09F7" w:rsidRDefault="001C09F7" w:rsidP="001C09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168972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7BE5C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02B9E2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545EE5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7A5CD1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1. В соответствии с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Положением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, утвержденным решением Думы городского округа Красноуфимск</w:t>
      </w:r>
      <w:r w:rsidRPr="001C09F7">
        <w:rPr>
          <w:rFonts w:ascii="Liberation Serif" w:hAnsi="Liberation Serif"/>
          <w:color w:val="000000"/>
          <w:sz w:val="28"/>
          <w:szCs w:val="28"/>
        </w:rPr>
        <w:t>, проводятся следующие профилактические мероприятия: </w:t>
      </w:r>
    </w:p>
    <w:p w14:paraId="0EB8E75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668F7FC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б) консультирование; </w:t>
      </w:r>
    </w:p>
    <w:p w14:paraId="2A2584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в) обобщение правоприменительной практики. </w:t>
      </w:r>
    </w:p>
    <w:p w14:paraId="7C677D2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93A5EE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F585E7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C2D208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2A4582F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47BEA9E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888F12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iCs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количество проведенных профилактических мероприятий;</w:t>
      </w:r>
    </w:p>
    <w:p w14:paraId="3897ACF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б)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Федерации»;</w:t>
      </w:r>
    </w:p>
    <w:p w14:paraId="2DD39D9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в)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количества однотипных и повторяющихся нарушений одним и тем же подконтрольным субъектом</w:t>
      </w:r>
    </w:p>
    <w:p w14:paraId="2A52124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г) доля устраненных нарушений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обязательных требований от числа выявленных нарушений обязательных требований </w:t>
      </w:r>
      <w:r w:rsidRPr="001C09F7">
        <w:rPr>
          <w:rFonts w:ascii="Liberation Serif" w:hAnsi="Liberation Serif"/>
          <w:color w:val="000000"/>
          <w:sz w:val="28"/>
          <w:szCs w:val="28"/>
        </w:rPr>
        <w:t>– 70 - 80 %. Показатель рассчитывается как процентное соотношение количества устраненных нарушений, к общему количеству выявленных нарушений.</w:t>
      </w:r>
    </w:p>
    <w:p w14:paraId="29943F3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374A839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0A60FF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1C09F7" w:rsidRPr="001C09F7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DBE6838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CB0F3C0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1C09F7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3B83EA90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4ECA59AC" w14:textId="77777777" w:rsidR="001C09F7" w:rsidRPr="001C09F7" w:rsidRDefault="001C09F7" w:rsidP="001C09F7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1C09F7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43DF00A3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1C09F7" w:rsidRPr="001C09F7" w14:paraId="138F2E91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F4B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E788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CD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54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5D9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1C09F7" w:rsidRPr="001C09F7" w14:paraId="0B0CBC75" w14:textId="77777777" w:rsidTr="008118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9E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85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EC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433C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29AE5C6B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211C460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CCA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1C09F7" w:rsidRPr="001C09F7" w14:paraId="3EE0B0C5" w14:textId="77777777" w:rsidTr="008118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9DA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47B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2A5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D1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E98D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1C09F7" w:rsidRPr="001C09F7" w14:paraId="71330C40" w14:textId="77777777" w:rsidTr="008118C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5AA5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470E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B922" w14:textId="77777777" w:rsidR="001C09F7" w:rsidRPr="001C09F7" w:rsidRDefault="001C09F7" w:rsidP="001C09F7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1C09F7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и в официальном периодическом печатном издании «Вестник городского округа Красноуфимск», информации </w:t>
            </w: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3 Положения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70C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F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1C09F7" w:rsidRPr="001C09F7" w14:paraId="63807451" w14:textId="77777777" w:rsidTr="008118CF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092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B7A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A5F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правил благоустройства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C09F7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3A8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4B400BB1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6249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1C09F7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09F7" w:rsidRPr="001C09F7" w14:paraId="007BAD94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338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FD2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C96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>Администрации (</w:t>
            </w:r>
            <w:hyperlink r:id="rId9" w:history="1">
              <w:r w:rsidRPr="001C09F7">
                <w:rPr>
                  <w:rFonts w:ascii="Liberation Serif" w:eastAsia="SimSun" w:hAnsi="Liberation Serif"/>
                  <w:color w:val="0000FF"/>
                  <w:sz w:val="23"/>
                  <w:szCs w:val="23"/>
                  <w:u w:val="single"/>
                  <w:lang w:eastAsia="en-US" w:bidi="hi-IN"/>
                </w:rPr>
                <w:t>https://go-kruf.midural.ru</w:t>
              </w:r>
            </w:hyperlink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367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148A1940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7622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23BEB539" w14:textId="77777777" w:rsidR="001C09F7" w:rsidRPr="001C09F7" w:rsidRDefault="001C09F7" w:rsidP="001C09F7">
      <w:pPr>
        <w:overflowPunct/>
        <w:autoSpaceDE/>
        <w:autoSpaceDN/>
        <w:adjustRightInd/>
        <w:spacing w:after="200"/>
        <w:textAlignment w:val="auto"/>
        <w:rPr>
          <w:rFonts w:ascii="Liberation Serif" w:eastAsia="Calibri" w:hAnsi="Liberation Serif"/>
          <w:sz w:val="18"/>
          <w:szCs w:val="18"/>
          <w:lang w:eastAsia="en-US"/>
        </w:rPr>
      </w:pPr>
    </w:p>
    <w:p w14:paraId="1CF5A125" w14:textId="77777777" w:rsidR="001C09F7" w:rsidRDefault="001C09F7"/>
    <w:sectPr w:rsidR="001C09F7" w:rsidSect="001C09F7">
      <w:pgSz w:w="16838" w:h="11906" w:orient="landscape"/>
      <w:pgMar w:top="170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218">
    <w:abstractNumId w:val="1"/>
  </w:num>
  <w:num w:numId="2" w16cid:durableId="483133285">
    <w:abstractNumId w:val="2"/>
  </w:num>
  <w:num w:numId="3" w16cid:durableId="1390111889">
    <w:abstractNumId w:val="3"/>
  </w:num>
  <w:num w:numId="4" w16cid:durableId="1279413684">
    <w:abstractNumId w:val="0"/>
  </w:num>
  <w:num w:numId="5" w16cid:durableId="92113535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09F7"/>
    <w:rsid w:val="001C1055"/>
    <w:rsid w:val="001C7926"/>
    <w:rsid w:val="001D0AE6"/>
    <w:rsid w:val="001E6783"/>
    <w:rsid w:val="001F340C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57733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D62A7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4F16"/>
    <w:rsid w:val="008E31B0"/>
    <w:rsid w:val="008E3B8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0515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-kruf.midur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50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16</cp:revision>
  <cp:lastPrinted>2021-09-08T10:50:00Z</cp:lastPrinted>
  <dcterms:created xsi:type="dcterms:W3CDTF">2021-12-07T03:22:00Z</dcterms:created>
  <dcterms:modified xsi:type="dcterms:W3CDTF">2023-12-18T07:47:00Z</dcterms:modified>
</cp:coreProperties>
</file>