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9B6" w14:textId="77777777" w:rsidR="00B277E6" w:rsidRDefault="00805986" w:rsidP="00B277E6">
      <w:pPr>
        <w:jc w:val="center"/>
      </w:pPr>
      <w:r>
        <w:rPr>
          <w:noProof/>
        </w:rPr>
        <w:drawing>
          <wp:inline distT="0" distB="0" distL="0" distR="0" wp14:anchorId="6431610B" wp14:editId="5564CEBE">
            <wp:extent cx="437515" cy="566420"/>
            <wp:effectExtent l="1905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966F0" w14:textId="0EB94DB0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6AEEDB6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FE247DE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66EBE6F0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307767C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505918BC" w14:textId="77777777" w:rsidR="00DA2689" w:rsidRDefault="00DA2689" w:rsidP="00D21F0D">
      <w:pPr>
        <w:ind w:right="-144"/>
        <w:jc w:val="right"/>
        <w:rPr>
          <w:sz w:val="20"/>
        </w:rPr>
      </w:pPr>
    </w:p>
    <w:p w14:paraId="0516CC27" w14:textId="77777777" w:rsidR="00DA2689" w:rsidRDefault="00DA2689" w:rsidP="00D21F0D">
      <w:pPr>
        <w:ind w:right="-144"/>
        <w:jc w:val="right"/>
        <w:rPr>
          <w:sz w:val="20"/>
        </w:rPr>
      </w:pPr>
    </w:p>
    <w:p w14:paraId="56A2B534" w14:textId="132635CC" w:rsidR="000D45AE" w:rsidRPr="00FA6D1D" w:rsidRDefault="00C752A7" w:rsidP="000D45AE">
      <w:pPr>
        <w:spacing w:before="120"/>
        <w:rPr>
          <w:szCs w:val="24"/>
        </w:rPr>
      </w:pPr>
      <w:r>
        <w:rPr>
          <w:szCs w:val="24"/>
        </w:rPr>
        <w:t xml:space="preserve">    </w:t>
      </w:r>
      <w:r w:rsidR="00072D88">
        <w:rPr>
          <w:szCs w:val="24"/>
        </w:rPr>
        <w:t>18.12.2023</w:t>
      </w:r>
      <w:r w:rsidR="000B3561" w:rsidRPr="005E5D21">
        <w:rPr>
          <w:szCs w:val="24"/>
        </w:rPr>
        <w:t xml:space="preserve"> </w:t>
      </w:r>
      <w:r w:rsidR="000D45AE" w:rsidRPr="00FA6D1D">
        <w:rPr>
          <w:szCs w:val="24"/>
        </w:rPr>
        <w:t xml:space="preserve">г.    </w:t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>
        <w:rPr>
          <w:szCs w:val="24"/>
        </w:rPr>
        <w:t xml:space="preserve">              </w:t>
      </w:r>
      <w:r w:rsidR="00402DDD">
        <w:rPr>
          <w:szCs w:val="24"/>
        </w:rPr>
        <w:t xml:space="preserve">           </w:t>
      </w:r>
      <w:r w:rsidR="00315920">
        <w:rPr>
          <w:szCs w:val="24"/>
        </w:rPr>
        <w:t xml:space="preserve">         </w:t>
      </w:r>
      <w:r w:rsidR="006208BB">
        <w:rPr>
          <w:szCs w:val="24"/>
        </w:rPr>
        <w:t xml:space="preserve">         </w:t>
      </w:r>
      <w:r w:rsidR="00315920">
        <w:rPr>
          <w:szCs w:val="24"/>
        </w:rPr>
        <w:t xml:space="preserve"> </w:t>
      </w:r>
      <w:r w:rsidR="00855FF3">
        <w:rPr>
          <w:szCs w:val="24"/>
        </w:rPr>
        <w:t xml:space="preserve">  </w:t>
      </w:r>
      <w:r w:rsidR="00072D88">
        <w:rPr>
          <w:szCs w:val="24"/>
        </w:rPr>
        <w:t xml:space="preserve">   </w:t>
      </w:r>
      <w:r w:rsidR="00855FF3">
        <w:rPr>
          <w:szCs w:val="24"/>
        </w:rPr>
        <w:t xml:space="preserve">       </w:t>
      </w:r>
      <w:r w:rsidR="00712542">
        <w:rPr>
          <w:szCs w:val="24"/>
        </w:rPr>
        <w:t xml:space="preserve"> </w:t>
      </w:r>
      <w:r w:rsidR="00C510E6">
        <w:rPr>
          <w:szCs w:val="24"/>
        </w:rPr>
        <w:t xml:space="preserve"> </w:t>
      </w:r>
      <w:r w:rsidR="000D45AE">
        <w:rPr>
          <w:szCs w:val="24"/>
        </w:rPr>
        <w:t xml:space="preserve">  </w:t>
      </w:r>
      <w:r w:rsidR="000D45AE" w:rsidRPr="00FA6D1D">
        <w:rPr>
          <w:szCs w:val="24"/>
        </w:rPr>
        <w:t>№</w:t>
      </w:r>
      <w:r w:rsidR="000D45AE">
        <w:rPr>
          <w:szCs w:val="24"/>
        </w:rPr>
        <w:t xml:space="preserve"> </w:t>
      </w:r>
      <w:r w:rsidR="00072D88">
        <w:rPr>
          <w:szCs w:val="24"/>
        </w:rPr>
        <w:t>1221</w:t>
      </w:r>
    </w:p>
    <w:p w14:paraId="3B0E7F35" w14:textId="77777777" w:rsidR="000D45AE" w:rsidRDefault="000D45AE" w:rsidP="000D45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3632DCA3" w14:textId="77777777" w:rsidR="000D45AE" w:rsidRDefault="000D45AE" w:rsidP="000D45AE">
      <w:pPr>
        <w:jc w:val="center"/>
        <w:rPr>
          <w:sz w:val="28"/>
          <w:szCs w:val="28"/>
        </w:rPr>
      </w:pPr>
    </w:p>
    <w:p w14:paraId="58471E86" w14:textId="1825BD72" w:rsidR="000D45AE" w:rsidRPr="00BD6916" w:rsidRDefault="000D45AE" w:rsidP="000D45A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5917251"/>
      <w:r w:rsidRPr="00BD6916">
        <w:rPr>
          <w:rFonts w:ascii="Liberation Serif" w:hAnsi="Liberation Serif"/>
          <w:b/>
          <w:sz w:val="28"/>
          <w:szCs w:val="28"/>
        </w:rPr>
        <w:t>О внесении изменений в</w:t>
      </w:r>
      <w:r w:rsidR="00A13B76" w:rsidRPr="00BD6916">
        <w:rPr>
          <w:rFonts w:ascii="Liberation Serif" w:hAnsi="Liberation Serif"/>
          <w:b/>
          <w:sz w:val="28"/>
          <w:szCs w:val="28"/>
        </w:rPr>
        <w:t xml:space="preserve"> приложение № 1 </w:t>
      </w:r>
      <w:r w:rsidRPr="00BD6916">
        <w:rPr>
          <w:rFonts w:ascii="Liberation Serif" w:hAnsi="Liberation Serif"/>
          <w:b/>
          <w:sz w:val="28"/>
          <w:szCs w:val="28"/>
        </w:rPr>
        <w:t>постановлени</w:t>
      </w:r>
      <w:r w:rsidR="00850D27" w:rsidRPr="00BD6916">
        <w:rPr>
          <w:rFonts w:ascii="Liberation Serif" w:hAnsi="Liberation Serif"/>
          <w:b/>
          <w:sz w:val="28"/>
          <w:szCs w:val="28"/>
        </w:rPr>
        <w:t>я</w:t>
      </w:r>
      <w:r w:rsidRPr="00BD6916">
        <w:rPr>
          <w:rFonts w:ascii="Liberation Serif" w:hAnsi="Liberation Serif"/>
          <w:b/>
          <w:sz w:val="28"/>
          <w:szCs w:val="28"/>
        </w:rPr>
        <w:t xml:space="preserve">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E61E37">
        <w:rPr>
          <w:rFonts w:ascii="Liberation Serif" w:hAnsi="Liberation Serif"/>
          <w:b/>
          <w:sz w:val="28"/>
          <w:szCs w:val="28"/>
        </w:rPr>
        <w:t>911</w:t>
      </w:r>
      <w:r w:rsidRPr="00BD6916">
        <w:rPr>
          <w:rFonts w:ascii="Liberation Serif" w:hAnsi="Liberation Serif"/>
          <w:b/>
          <w:sz w:val="28"/>
          <w:szCs w:val="28"/>
        </w:rPr>
        <w:t xml:space="preserve"> от </w:t>
      </w:r>
      <w:r w:rsidR="00E61E37">
        <w:rPr>
          <w:rFonts w:ascii="Liberation Serif" w:hAnsi="Liberation Serif"/>
          <w:b/>
          <w:sz w:val="28"/>
          <w:szCs w:val="28"/>
        </w:rPr>
        <w:t>30</w:t>
      </w:r>
      <w:r w:rsidRPr="00BD6916">
        <w:rPr>
          <w:rFonts w:ascii="Liberation Serif" w:hAnsi="Liberation Serif"/>
          <w:b/>
          <w:sz w:val="28"/>
          <w:szCs w:val="28"/>
        </w:rPr>
        <w:t>.</w:t>
      </w:r>
      <w:r w:rsidR="005107E3" w:rsidRPr="00BD6916">
        <w:rPr>
          <w:rFonts w:ascii="Liberation Serif" w:hAnsi="Liberation Serif"/>
          <w:b/>
          <w:sz w:val="28"/>
          <w:szCs w:val="28"/>
        </w:rPr>
        <w:t>0</w:t>
      </w:r>
      <w:r w:rsidR="00E61E37">
        <w:rPr>
          <w:rFonts w:ascii="Liberation Serif" w:hAnsi="Liberation Serif"/>
          <w:b/>
          <w:sz w:val="28"/>
          <w:szCs w:val="28"/>
        </w:rPr>
        <w:t>9</w:t>
      </w:r>
      <w:r w:rsidRPr="00BD6916">
        <w:rPr>
          <w:rFonts w:ascii="Liberation Serif" w:hAnsi="Liberation Serif"/>
          <w:b/>
          <w:sz w:val="28"/>
          <w:szCs w:val="28"/>
        </w:rPr>
        <w:t>.20</w:t>
      </w:r>
      <w:r w:rsidR="00712542" w:rsidRPr="00BD6916">
        <w:rPr>
          <w:rFonts w:ascii="Liberation Serif" w:hAnsi="Liberation Serif"/>
          <w:b/>
          <w:sz w:val="28"/>
          <w:szCs w:val="28"/>
        </w:rPr>
        <w:t>2</w:t>
      </w:r>
      <w:r w:rsidR="00973DB6" w:rsidRPr="00BD6916">
        <w:rPr>
          <w:rFonts w:ascii="Liberation Serif" w:hAnsi="Liberation Serif"/>
          <w:b/>
          <w:sz w:val="28"/>
          <w:szCs w:val="28"/>
        </w:rPr>
        <w:t>2</w:t>
      </w:r>
      <w:r w:rsidRPr="00BD6916">
        <w:rPr>
          <w:rFonts w:ascii="Liberation Serif" w:hAnsi="Liberation Serif"/>
          <w:b/>
          <w:sz w:val="28"/>
          <w:szCs w:val="28"/>
        </w:rPr>
        <w:t xml:space="preserve"> г.) </w:t>
      </w:r>
    </w:p>
    <w:bookmarkEnd w:id="0"/>
    <w:p w14:paraId="3B6AD532" w14:textId="3568EF0F" w:rsidR="000D45AE" w:rsidRPr="00BD6916" w:rsidRDefault="000D45AE" w:rsidP="000D45AE">
      <w:pPr>
        <w:spacing w:before="100" w:beforeAutospacing="1" w:after="100" w:after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В соответствии част</w:t>
      </w:r>
      <w:r w:rsidR="00850D27" w:rsidRPr="00BD6916">
        <w:rPr>
          <w:rFonts w:ascii="Liberation Serif" w:hAnsi="Liberation Serif"/>
          <w:sz w:val="28"/>
          <w:szCs w:val="28"/>
        </w:rPr>
        <w:t>ью</w:t>
      </w:r>
      <w:r w:rsidRPr="00BD6916">
        <w:rPr>
          <w:rFonts w:ascii="Liberation Serif" w:hAnsi="Liberation Serif"/>
          <w:sz w:val="28"/>
          <w:szCs w:val="28"/>
        </w:rPr>
        <w:t xml:space="preserve"> 4 статьи 172 Жилищного кодекса Российской Федерации, статьи 5</w:t>
      </w:r>
      <w:r w:rsidR="00427B25" w:rsidRPr="00BD6916">
        <w:rPr>
          <w:rFonts w:ascii="Liberation Serif" w:hAnsi="Liberation Serif"/>
          <w:sz w:val="28"/>
          <w:szCs w:val="28"/>
        </w:rPr>
        <w:t>, статьи 12-1</w:t>
      </w:r>
      <w:r w:rsidRPr="00BD6916">
        <w:rPr>
          <w:rFonts w:ascii="Liberation Serif" w:hAnsi="Liberation Serif"/>
          <w:sz w:val="28"/>
          <w:szCs w:val="28"/>
        </w:rPr>
        <w:t xml:space="preserve">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 Свердловской области»,</w:t>
      </w:r>
      <w:r w:rsidR="00315920" w:rsidRPr="00BD6916">
        <w:rPr>
          <w:rFonts w:ascii="Liberation Serif" w:hAnsi="Liberation Serif"/>
          <w:sz w:val="28"/>
          <w:szCs w:val="28"/>
        </w:rPr>
        <w:t xml:space="preserve"> обращения Департамента Государственного жилищного и строительного надзора Свердловской области </w:t>
      </w:r>
      <w:r w:rsidR="00427B25" w:rsidRPr="00BD6916">
        <w:rPr>
          <w:rFonts w:ascii="Liberation Serif" w:hAnsi="Liberation Serif"/>
          <w:sz w:val="28"/>
          <w:szCs w:val="28"/>
        </w:rPr>
        <w:t>№ 29-01-6</w:t>
      </w:r>
      <w:r w:rsidR="00E61E37">
        <w:rPr>
          <w:rFonts w:ascii="Liberation Serif" w:hAnsi="Liberation Serif"/>
          <w:sz w:val="28"/>
          <w:szCs w:val="28"/>
        </w:rPr>
        <w:t>4</w:t>
      </w:r>
      <w:r w:rsidR="00427B25" w:rsidRPr="00BD6916">
        <w:rPr>
          <w:rFonts w:ascii="Liberation Serif" w:hAnsi="Liberation Serif"/>
          <w:sz w:val="28"/>
          <w:szCs w:val="28"/>
        </w:rPr>
        <w:t>/</w:t>
      </w:r>
      <w:r w:rsidR="00E61E37">
        <w:rPr>
          <w:rFonts w:ascii="Liberation Serif" w:hAnsi="Liberation Serif"/>
          <w:sz w:val="28"/>
          <w:szCs w:val="28"/>
        </w:rPr>
        <w:t>42951</w:t>
      </w:r>
      <w:r w:rsidR="00427B25" w:rsidRPr="00BD6916">
        <w:rPr>
          <w:rFonts w:ascii="Liberation Serif" w:hAnsi="Liberation Serif"/>
          <w:sz w:val="28"/>
          <w:szCs w:val="28"/>
        </w:rPr>
        <w:t xml:space="preserve"> от </w:t>
      </w:r>
      <w:r w:rsidR="00E61E37">
        <w:rPr>
          <w:rFonts w:ascii="Liberation Serif" w:hAnsi="Liberation Serif"/>
          <w:sz w:val="28"/>
          <w:szCs w:val="28"/>
        </w:rPr>
        <w:t>15</w:t>
      </w:r>
      <w:r w:rsidR="00427B25" w:rsidRPr="00BD6916">
        <w:rPr>
          <w:rFonts w:ascii="Liberation Serif" w:hAnsi="Liberation Serif"/>
          <w:sz w:val="28"/>
          <w:szCs w:val="28"/>
        </w:rPr>
        <w:t>.</w:t>
      </w:r>
      <w:r w:rsidR="00E61E37">
        <w:rPr>
          <w:rFonts w:ascii="Liberation Serif" w:hAnsi="Liberation Serif"/>
          <w:sz w:val="28"/>
          <w:szCs w:val="28"/>
        </w:rPr>
        <w:t>11</w:t>
      </w:r>
      <w:r w:rsidR="00427B25" w:rsidRPr="00BD6916">
        <w:rPr>
          <w:rFonts w:ascii="Liberation Serif" w:hAnsi="Liberation Serif"/>
          <w:sz w:val="28"/>
          <w:szCs w:val="28"/>
        </w:rPr>
        <w:t>.202</w:t>
      </w:r>
      <w:r w:rsidR="00E61E37">
        <w:rPr>
          <w:rFonts w:ascii="Liberation Serif" w:hAnsi="Liberation Serif"/>
          <w:sz w:val="28"/>
          <w:szCs w:val="28"/>
        </w:rPr>
        <w:t>3</w:t>
      </w:r>
      <w:r w:rsidR="00315920" w:rsidRPr="00BD6916">
        <w:rPr>
          <w:rFonts w:ascii="Liberation Serif" w:hAnsi="Liberation Serif"/>
          <w:sz w:val="28"/>
          <w:szCs w:val="28"/>
        </w:rPr>
        <w:t xml:space="preserve"> «О направлении сведений»,</w:t>
      </w:r>
      <w:r w:rsidR="00695584" w:rsidRPr="00BD6916">
        <w:rPr>
          <w:rFonts w:ascii="Liberation Serif" w:hAnsi="Liberation Serif"/>
          <w:sz w:val="28"/>
          <w:szCs w:val="28"/>
        </w:rPr>
        <w:t xml:space="preserve"> </w:t>
      </w:r>
      <w:r w:rsidRPr="00BD6916">
        <w:rPr>
          <w:rFonts w:ascii="Liberation Serif" w:hAnsi="Liberation Serif"/>
          <w:sz w:val="28"/>
          <w:szCs w:val="28"/>
        </w:rPr>
        <w:t>ст. 28, 48 Устава городского округа Красноуфимск.</w:t>
      </w:r>
    </w:p>
    <w:p w14:paraId="0C81A2D4" w14:textId="7777777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bCs/>
          <w:sz w:val="28"/>
          <w:szCs w:val="28"/>
        </w:rPr>
      </w:pPr>
      <w:r w:rsidRPr="00BD6916">
        <w:rPr>
          <w:rFonts w:ascii="Liberation Serif" w:hAnsi="Liberation Serif"/>
          <w:bCs/>
          <w:sz w:val="28"/>
          <w:szCs w:val="28"/>
        </w:rPr>
        <w:t>ПОСТАНОВЛЯЮ:</w:t>
      </w:r>
    </w:p>
    <w:p w14:paraId="64505350" w14:textId="3098B3C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 xml:space="preserve">1. В связи с вступлением в силу решения общего собрания собственников, об изменении способа формирования фонда капитального ремонта на специальный счет МКД, внести изменения в постановление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E61E37">
        <w:rPr>
          <w:rFonts w:ascii="Liberation Serif" w:hAnsi="Liberation Serif"/>
          <w:sz w:val="28"/>
          <w:szCs w:val="28"/>
        </w:rPr>
        <w:t>911</w:t>
      </w:r>
      <w:r w:rsidRPr="00BD6916">
        <w:rPr>
          <w:rFonts w:ascii="Liberation Serif" w:hAnsi="Liberation Serif"/>
          <w:sz w:val="28"/>
          <w:szCs w:val="28"/>
        </w:rPr>
        <w:t xml:space="preserve"> от </w:t>
      </w:r>
      <w:r w:rsidR="00E61E37">
        <w:rPr>
          <w:rFonts w:ascii="Liberation Serif" w:hAnsi="Liberation Serif"/>
          <w:sz w:val="28"/>
          <w:szCs w:val="28"/>
        </w:rPr>
        <w:t>30</w:t>
      </w:r>
      <w:r w:rsidR="00FE7AF0" w:rsidRPr="00BD6916">
        <w:rPr>
          <w:rFonts w:ascii="Liberation Serif" w:hAnsi="Liberation Serif"/>
          <w:sz w:val="28"/>
          <w:szCs w:val="28"/>
        </w:rPr>
        <w:t>.0</w:t>
      </w:r>
      <w:r w:rsidR="00E61E37">
        <w:rPr>
          <w:rFonts w:ascii="Liberation Serif" w:hAnsi="Liberation Serif"/>
          <w:sz w:val="28"/>
          <w:szCs w:val="28"/>
        </w:rPr>
        <w:t>9</w:t>
      </w:r>
      <w:r w:rsidR="004545D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Fonts w:ascii="Liberation Serif" w:hAnsi="Liberation Serif"/>
          <w:sz w:val="28"/>
          <w:szCs w:val="28"/>
        </w:rPr>
        <w:t>2022</w:t>
      </w:r>
      <w:r w:rsidRPr="00BD6916">
        <w:rPr>
          <w:rFonts w:ascii="Liberation Serif" w:hAnsi="Liberation Serif"/>
          <w:sz w:val="28"/>
          <w:szCs w:val="28"/>
        </w:rPr>
        <w:t xml:space="preserve"> г.).</w:t>
      </w:r>
    </w:p>
    <w:p w14:paraId="24D4E49A" w14:textId="208ACBB7" w:rsidR="00B678BB" w:rsidRPr="00C752A7" w:rsidRDefault="00FF4A7D" w:rsidP="000D45AE">
      <w:pPr>
        <w:spacing w:before="100" w:beforeAutospacing="1" w:after="100" w:afterAutospacing="1"/>
        <w:jc w:val="both"/>
        <w:rPr>
          <w:rStyle w:val="fontstyle01"/>
          <w:rFonts w:ascii="Liberation Serif" w:hAnsi="Liberation Serif"/>
          <w:color w:val="auto"/>
        </w:rPr>
      </w:pPr>
      <w:r w:rsidRPr="00BD6916">
        <w:rPr>
          <w:rFonts w:ascii="Liberation Serif" w:hAnsi="Liberation Serif"/>
          <w:sz w:val="28"/>
          <w:szCs w:val="28"/>
        </w:rPr>
        <w:t>1</w:t>
      </w:r>
      <w:r w:rsidR="000D45AE" w:rsidRPr="00BD6916">
        <w:rPr>
          <w:rFonts w:ascii="Liberation Serif" w:hAnsi="Liberation Serif"/>
          <w:sz w:val="28"/>
          <w:szCs w:val="28"/>
        </w:rPr>
        <w:t>.</w:t>
      </w:r>
      <w:r w:rsidRPr="00BD6916">
        <w:rPr>
          <w:rFonts w:ascii="Liberation Serif" w:hAnsi="Liberation Serif"/>
          <w:sz w:val="28"/>
          <w:szCs w:val="28"/>
        </w:rPr>
        <w:t>1.</w:t>
      </w:r>
      <w:r w:rsidR="000D45AE" w:rsidRPr="00BD6916">
        <w:rPr>
          <w:rFonts w:ascii="Liberation Serif" w:hAnsi="Liberation Serif"/>
          <w:sz w:val="28"/>
          <w:szCs w:val="28"/>
        </w:rPr>
        <w:t xml:space="preserve"> Исключить из приложения № 1 к постановлению от 31.10.2014 г. № 1426 (в редакции постановления № </w:t>
      </w:r>
      <w:r w:rsidR="00E61E37">
        <w:rPr>
          <w:rFonts w:ascii="Liberation Serif" w:hAnsi="Liberation Serif"/>
          <w:sz w:val="28"/>
          <w:szCs w:val="28"/>
        </w:rPr>
        <w:t>911</w:t>
      </w:r>
      <w:r w:rsidR="000D45AE" w:rsidRPr="00BD6916">
        <w:rPr>
          <w:rFonts w:ascii="Liberation Serif" w:hAnsi="Liberation Serif"/>
          <w:sz w:val="28"/>
          <w:szCs w:val="28"/>
        </w:rPr>
        <w:t xml:space="preserve"> от </w:t>
      </w:r>
      <w:r w:rsidR="00E61E37">
        <w:rPr>
          <w:rFonts w:ascii="Liberation Serif" w:hAnsi="Liberation Serif"/>
          <w:sz w:val="28"/>
          <w:szCs w:val="28"/>
        </w:rPr>
        <w:t>30.09</w:t>
      </w:r>
      <w:r w:rsidR="00315920" w:rsidRPr="00BD6916">
        <w:rPr>
          <w:rFonts w:ascii="Liberation Serif" w:hAnsi="Liberation Serif"/>
          <w:sz w:val="28"/>
          <w:szCs w:val="28"/>
        </w:rPr>
        <w:t>.202</w:t>
      </w:r>
      <w:r w:rsidR="00973DB6" w:rsidRPr="00BD6916">
        <w:rPr>
          <w:rFonts w:ascii="Liberation Serif" w:hAnsi="Liberation Serif"/>
          <w:sz w:val="28"/>
          <w:szCs w:val="28"/>
        </w:rPr>
        <w:t>2</w:t>
      </w:r>
      <w:r w:rsidR="000D45AE" w:rsidRPr="00BD6916">
        <w:rPr>
          <w:rFonts w:ascii="Liberation Serif" w:hAnsi="Liberation Serif"/>
          <w:sz w:val="28"/>
          <w:szCs w:val="28"/>
        </w:rPr>
        <w:t xml:space="preserve"> г.) </w:t>
      </w:r>
      <w:bookmarkStart w:id="1" w:name="_Hlk95905213"/>
      <w:r w:rsidR="000D45AE" w:rsidRPr="00BD6916">
        <w:rPr>
          <w:rStyle w:val="fontstyle01"/>
          <w:rFonts w:ascii="Liberation Serif" w:hAnsi="Liberation Serif"/>
        </w:rPr>
        <w:t xml:space="preserve">многоквартирный дом № </w:t>
      </w:r>
      <w:r w:rsidR="00E61E37">
        <w:rPr>
          <w:rStyle w:val="fontstyle01"/>
          <w:rFonts w:ascii="Liberation Serif" w:hAnsi="Liberation Serif"/>
        </w:rPr>
        <w:t>9</w:t>
      </w:r>
      <w:r w:rsidR="000D45AE" w:rsidRPr="00BD6916">
        <w:rPr>
          <w:rStyle w:val="fontstyle01"/>
          <w:rFonts w:ascii="Liberation Serif" w:hAnsi="Liberation Serif"/>
        </w:rPr>
        <w:t xml:space="preserve"> по ул. </w:t>
      </w:r>
      <w:r w:rsidR="00E61E37">
        <w:rPr>
          <w:rStyle w:val="fontstyle01"/>
          <w:rFonts w:ascii="Liberation Serif" w:hAnsi="Liberation Serif"/>
        </w:rPr>
        <w:t>Ремесленная</w:t>
      </w:r>
      <w:r w:rsidR="000D45AE" w:rsidRPr="00BD6916">
        <w:rPr>
          <w:rStyle w:val="fontstyle01"/>
          <w:rFonts w:ascii="Liberation Serif" w:hAnsi="Liberation Serif"/>
        </w:rPr>
        <w:t xml:space="preserve"> в г. Красноуфимск</w:t>
      </w:r>
      <w:r w:rsidR="00E61E37">
        <w:rPr>
          <w:rStyle w:val="fontstyle01"/>
          <w:rFonts w:ascii="Liberation Serif" w:hAnsi="Liberation Serif"/>
        </w:rPr>
        <w:t>.</w:t>
      </w:r>
    </w:p>
    <w:bookmarkEnd w:id="1"/>
    <w:p w14:paraId="1652BA4B" w14:textId="255A9E36" w:rsidR="000D45AE" w:rsidRPr="00BD6916" w:rsidRDefault="00FF4A7D" w:rsidP="00BD6916">
      <w:pPr>
        <w:spacing w:before="100" w:beforeAutospacing="1" w:after="100" w:afterAutospacing="1"/>
        <w:jc w:val="both"/>
        <w:rPr>
          <w:rFonts w:ascii="Liberation Serif" w:hAnsi="Liberation Serif"/>
          <w:color w:val="000000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2</w:t>
      </w:r>
      <w:r w:rsidR="00973DB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Style w:val="fontstyle01"/>
          <w:rFonts w:ascii="Liberation Serif" w:hAnsi="Liberation Serif"/>
        </w:rPr>
        <w:t xml:space="preserve"> </w:t>
      </w:r>
      <w:r w:rsidR="000D45AE" w:rsidRPr="00BD6916">
        <w:rPr>
          <w:rFonts w:ascii="Liberation Serif" w:hAnsi="Liberation Serif"/>
          <w:sz w:val="28"/>
          <w:szCs w:val="28"/>
        </w:rPr>
        <w:t xml:space="preserve">Начальнику отдела городского хозяйства </w:t>
      </w:r>
      <w:r w:rsidR="00E61E37">
        <w:rPr>
          <w:rFonts w:ascii="Liberation Serif" w:hAnsi="Liberation Serif"/>
          <w:sz w:val="28"/>
          <w:szCs w:val="28"/>
        </w:rPr>
        <w:t>Д.В. Рязанову</w:t>
      </w:r>
      <w:r w:rsidR="005107E3" w:rsidRPr="00BD6916">
        <w:rPr>
          <w:rFonts w:ascii="Liberation Serif" w:hAnsi="Liberation Serif"/>
          <w:sz w:val="28"/>
          <w:szCs w:val="28"/>
        </w:rPr>
        <w:t>,</w:t>
      </w:r>
      <w:r w:rsidR="000D45AE" w:rsidRPr="00BD6916">
        <w:rPr>
          <w:rFonts w:ascii="Liberation Serif" w:hAnsi="Liberation Serif"/>
          <w:sz w:val="28"/>
          <w:szCs w:val="28"/>
        </w:rPr>
        <w:t xml:space="preserve"> </w:t>
      </w:r>
      <w:r w:rsidR="005107E3" w:rsidRPr="00BD6916">
        <w:rPr>
          <w:rFonts w:ascii="Liberation Serif" w:hAnsi="Liberation Serif"/>
          <w:sz w:val="28"/>
          <w:szCs w:val="28"/>
        </w:rPr>
        <w:t xml:space="preserve">в срок до </w:t>
      </w:r>
      <w:r w:rsidR="00E61E37">
        <w:rPr>
          <w:rFonts w:ascii="Liberation Serif" w:hAnsi="Liberation Serif"/>
          <w:sz w:val="28"/>
          <w:szCs w:val="28"/>
        </w:rPr>
        <w:t>25</w:t>
      </w:r>
      <w:r w:rsidR="005107E3" w:rsidRPr="00BD6916">
        <w:rPr>
          <w:rFonts w:ascii="Liberation Serif" w:hAnsi="Liberation Serif"/>
          <w:sz w:val="28"/>
          <w:szCs w:val="28"/>
        </w:rPr>
        <w:t>.</w:t>
      </w:r>
      <w:r w:rsidR="002F3551">
        <w:rPr>
          <w:rFonts w:ascii="Liberation Serif" w:hAnsi="Liberation Serif"/>
          <w:sz w:val="28"/>
          <w:szCs w:val="28"/>
        </w:rPr>
        <w:t>1</w:t>
      </w:r>
      <w:r w:rsidR="00E61E37">
        <w:rPr>
          <w:rFonts w:ascii="Liberation Serif" w:hAnsi="Liberation Serif"/>
          <w:sz w:val="28"/>
          <w:szCs w:val="28"/>
        </w:rPr>
        <w:t>2</w:t>
      </w:r>
      <w:r w:rsidR="005107E3" w:rsidRPr="00BD6916">
        <w:rPr>
          <w:rFonts w:ascii="Liberation Serif" w:hAnsi="Liberation Serif"/>
          <w:sz w:val="28"/>
          <w:szCs w:val="28"/>
        </w:rPr>
        <w:t>.202</w:t>
      </w:r>
      <w:r w:rsidR="00E61E37">
        <w:rPr>
          <w:rFonts w:ascii="Liberation Serif" w:hAnsi="Liberation Serif"/>
          <w:sz w:val="28"/>
          <w:szCs w:val="28"/>
        </w:rPr>
        <w:t>3</w:t>
      </w:r>
      <w:r w:rsidR="005107E3" w:rsidRPr="00BD6916">
        <w:rPr>
          <w:rFonts w:ascii="Liberation Serif" w:hAnsi="Liberation Serif"/>
          <w:sz w:val="28"/>
          <w:szCs w:val="28"/>
        </w:rPr>
        <w:t xml:space="preserve"> г., </w:t>
      </w:r>
      <w:r w:rsidR="000D45AE" w:rsidRPr="00BD6916">
        <w:rPr>
          <w:rFonts w:ascii="Liberation Serif" w:hAnsi="Liberation Serif"/>
          <w:sz w:val="28"/>
          <w:szCs w:val="28"/>
        </w:rPr>
        <w:t>направить заверенную Администрацией городского округа Красноуфимск копию настоящего постановления в адрес Департамента Государственного жилищного и строительного надзора Свердловской области.</w:t>
      </w:r>
    </w:p>
    <w:p w14:paraId="139A2E62" w14:textId="77777777" w:rsidR="00EC5636" w:rsidRPr="00BD6916" w:rsidRDefault="00973DB6" w:rsidP="00BD6916">
      <w:pPr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3</w:t>
      </w:r>
      <w:r w:rsidR="000D45AE" w:rsidRPr="00BD6916">
        <w:rPr>
          <w:rFonts w:ascii="Liberation Serif" w:hAnsi="Liberation Serif"/>
          <w:sz w:val="28"/>
          <w:szCs w:val="28"/>
        </w:rPr>
        <w:t xml:space="preserve">. 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опубликовать </w:t>
      </w:r>
      <w:bookmarkStart w:id="2" w:name="_Hlk102553507"/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="00EC5636" w:rsidRPr="00BD6916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Красноуфимск» </w:t>
      </w:r>
      <w:bookmarkEnd w:id="2"/>
      <w:r w:rsidR="00EC5636" w:rsidRPr="00BD6916">
        <w:rPr>
          <w:rFonts w:ascii="Liberation Serif" w:hAnsi="Liberation Serif"/>
          <w:sz w:val="28"/>
          <w:szCs w:val="28"/>
        </w:rPr>
        <w:t>и разместить на официальном сайте городского округа Красноуфимск в сети «Интернет».</w:t>
      </w:r>
    </w:p>
    <w:p w14:paraId="18E113C7" w14:textId="77777777" w:rsidR="00EC5636" w:rsidRDefault="00EC5636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BD6916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4. Настоящее постановление вступает в законную силу с момента опубликования в </w:t>
      </w:r>
      <w:r w:rsidRPr="00BD6916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Pr="00BD6916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8BF4D08" w14:textId="5242F210" w:rsidR="00E61E37" w:rsidRPr="00E61E37" w:rsidRDefault="00E61E37" w:rsidP="00E61E37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7"/>
          <w:szCs w:val="27"/>
        </w:rPr>
        <w:t xml:space="preserve">5. </w:t>
      </w:r>
      <w:r w:rsidRPr="00E61E37">
        <w:rPr>
          <w:rFonts w:ascii="Liberation Serif" w:hAnsi="Liberation Serif"/>
          <w:sz w:val="27"/>
          <w:szCs w:val="27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</w:t>
      </w:r>
      <w:r>
        <w:rPr>
          <w:rFonts w:ascii="Liberation Serif" w:hAnsi="Liberation Serif"/>
          <w:sz w:val="27"/>
          <w:szCs w:val="27"/>
        </w:rPr>
        <w:t>.</w:t>
      </w:r>
    </w:p>
    <w:p w14:paraId="4DFAE84C" w14:textId="77777777" w:rsidR="00E61E37" w:rsidRPr="00931DFC" w:rsidRDefault="00E61E37" w:rsidP="00E61E37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14:paraId="480BB853" w14:textId="2DAE94E3" w:rsidR="000D45AE" w:rsidRPr="00BD6916" w:rsidRDefault="000D45AE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4AB21C5" w14:textId="77777777" w:rsidR="000D45AE" w:rsidRPr="00BD6916" w:rsidRDefault="000D45AE" w:rsidP="00BD6916">
      <w:pPr>
        <w:rPr>
          <w:rFonts w:ascii="Liberation Serif" w:hAnsi="Liberation Serif"/>
          <w:sz w:val="28"/>
          <w:szCs w:val="28"/>
        </w:rPr>
      </w:pPr>
    </w:p>
    <w:p w14:paraId="343B3F56" w14:textId="77777777" w:rsidR="000D45AE" w:rsidRDefault="000D45AE" w:rsidP="00BD6916">
      <w:pPr>
        <w:rPr>
          <w:sz w:val="27"/>
          <w:szCs w:val="27"/>
        </w:rPr>
      </w:pPr>
    </w:p>
    <w:p w14:paraId="5FF985A1" w14:textId="77777777" w:rsidR="000D45AE" w:rsidRDefault="000D45AE" w:rsidP="000D45AE">
      <w:pPr>
        <w:rPr>
          <w:sz w:val="27"/>
          <w:szCs w:val="27"/>
        </w:rPr>
      </w:pPr>
    </w:p>
    <w:p w14:paraId="028864F5" w14:textId="12F0A5EA" w:rsidR="00A02AE2" w:rsidRDefault="00A02AE2" w:rsidP="000D45AE">
      <w:pPr>
        <w:rPr>
          <w:sz w:val="27"/>
          <w:szCs w:val="27"/>
        </w:rPr>
      </w:pPr>
    </w:p>
    <w:p w14:paraId="3519CDFC" w14:textId="54497009" w:rsidR="00B4300E" w:rsidRDefault="00B4300E" w:rsidP="000D45AE">
      <w:pPr>
        <w:rPr>
          <w:sz w:val="27"/>
          <w:szCs w:val="27"/>
        </w:rPr>
      </w:pPr>
    </w:p>
    <w:p w14:paraId="205BFA43" w14:textId="039CB2E3" w:rsidR="00EC5636" w:rsidRDefault="00EC5636" w:rsidP="000D45AE">
      <w:pPr>
        <w:rPr>
          <w:sz w:val="27"/>
          <w:szCs w:val="27"/>
        </w:rPr>
      </w:pPr>
    </w:p>
    <w:p w14:paraId="2D875A13" w14:textId="3C9759CD" w:rsidR="00EC5636" w:rsidRDefault="00EC5636" w:rsidP="000D45AE">
      <w:pPr>
        <w:rPr>
          <w:sz w:val="27"/>
          <w:szCs w:val="27"/>
        </w:rPr>
      </w:pPr>
    </w:p>
    <w:p w14:paraId="155CF194" w14:textId="77777777" w:rsidR="00EC5636" w:rsidRDefault="00EC5636" w:rsidP="000D45AE">
      <w:pPr>
        <w:rPr>
          <w:sz w:val="27"/>
          <w:szCs w:val="27"/>
        </w:rPr>
      </w:pPr>
    </w:p>
    <w:p w14:paraId="4595BAF5" w14:textId="77777777" w:rsidR="000D45AE" w:rsidRDefault="000D45AE" w:rsidP="000D45AE">
      <w:pPr>
        <w:rPr>
          <w:sz w:val="27"/>
          <w:szCs w:val="27"/>
        </w:rPr>
      </w:pPr>
    </w:p>
    <w:p w14:paraId="71BBBDB1" w14:textId="77777777" w:rsidR="00E61E37" w:rsidRPr="00931DFC" w:rsidRDefault="00E61E37" w:rsidP="00E61E37">
      <w:pPr>
        <w:rPr>
          <w:rFonts w:ascii="Liberation Serif" w:hAnsi="Liberation Serif"/>
          <w:sz w:val="28"/>
          <w:szCs w:val="28"/>
        </w:rPr>
      </w:pPr>
      <w:r w:rsidRPr="00931DFC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1C322C70" w14:textId="77777777" w:rsidR="008C1568" w:rsidRDefault="008C1568" w:rsidP="000D45AE">
      <w:pPr>
        <w:rPr>
          <w:sz w:val="27"/>
          <w:szCs w:val="27"/>
        </w:rPr>
      </w:pPr>
    </w:p>
    <w:p w14:paraId="5ABACAC5" w14:textId="77777777" w:rsidR="000D45AE" w:rsidRDefault="000D45AE" w:rsidP="000D45AE">
      <w:pPr>
        <w:ind w:right="-144"/>
        <w:jc w:val="right"/>
        <w:rPr>
          <w:sz w:val="20"/>
        </w:rPr>
      </w:pPr>
    </w:p>
    <w:p w14:paraId="4B01C035" w14:textId="77777777" w:rsidR="000D45AE" w:rsidRDefault="000D45AE" w:rsidP="000D45AE">
      <w:pPr>
        <w:ind w:right="-144"/>
        <w:jc w:val="right"/>
        <w:rPr>
          <w:sz w:val="20"/>
        </w:rPr>
      </w:pPr>
    </w:p>
    <w:p w14:paraId="1D378686" w14:textId="77777777" w:rsidR="000D45AE" w:rsidRDefault="000D45AE" w:rsidP="000D45AE">
      <w:pPr>
        <w:ind w:right="-144"/>
        <w:jc w:val="right"/>
        <w:rPr>
          <w:sz w:val="20"/>
        </w:rPr>
      </w:pPr>
    </w:p>
    <w:p w14:paraId="76309147" w14:textId="77777777" w:rsidR="000D45AE" w:rsidRDefault="000D45AE" w:rsidP="000D45AE">
      <w:pPr>
        <w:ind w:right="-144"/>
        <w:jc w:val="right"/>
        <w:rPr>
          <w:sz w:val="20"/>
        </w:rPr>
      </w:pPr>
    </w:p>
    <w:p w14:paraId="40423F63" w14:textId="77777777" w:rsidR="000D45AE" w:rsidRDefault="000D45AE" w:rsidP="000D45AE">
      <w:pPr>
        <w:ind w:right="-144"/>
        <w:jc w:val="right"/>
        <w:rPr>
          <w:sz w:val="20"/>
        </w:rPr>
      </w:pPr>
    </w:p>
    <w:p w14:paraId="488696B3" w14:textId="77777777" w:rsidR="000D45AE" w:rsidRDefault="000D45AE" w:rsidP="000D45AE">
      <w:pPr>
        <w:ind w:right="-144"/>
        <w:jc w:val="right"/>
        <w:rPr>
          <w:sz w:val="20"/>
        </w:rPr>
      </w:pPr>
    </w:p>
    <w:p w14:paraId="6E5033C8" w14:textId="77777777" w:rsidR="000D45AE" w:rsidRDefault="000D45AE" w:rsidP="000D45AE">
      <w:pPr>
        <w:ind w:right="-144"/>
        <w:jc w:val="right"/>
        <w:rPr>
          <w:sz w:val="20"/>
        </w:rPr>
      </w:pPr>
    </w:p>
    <w:p w14:paraId="15DF68EF" w14:textId="77777777" w:rsidR="00F3760B" w:rsidRDefault="00F3760B" w:rsidP="000D45AE">
      <w:pPr>
        <w:ind w:right="-144"/>
        <w:jc w:val="right"/>
        <w:rPr>
          <w:sz w:val="20"/>
        </w:rPr>
      </w:pPr>
    </w:p>
    <w:p w14:paraId="36C9543E" w14:textId="77777777" w:rsidR="00F3760B" w:rsidRDefault="00F3760B" w:rsidP="000D45AE">
      <w:pPr>
        <w:ind w:right="-144"/>
        <w:jc w:val="right"/>
        <w:rPr>
          <w:sz w:val="20"/>
        </w:rPr>
      </w:pPr>
    </w:p>
    <w:p w14:paraId="64B1A9EF" w14:textId="77777777" w:rsidR="005107E3" w:rsidRDefault="005107E3" w:rsidP="000D45AE">
      <w:pPr>
        <w:ind w:right="-144"/>
        <w:jc w:val="right"/>
        <w:rPr>
          <w:sz w:val="20"/>
        </w:rPr>
      </w:pPr>
    </w:p>
    <w:p w14:paraId="0ED126BF" w14:textId="77777777" w:rsidR="005107E3" w:rsidRDefault="005107E3" w:rsidP="000D45AE">
      <w:pPr>
        <w:ind w:right="-144"/>
        <w:jc w:val="right"/>
        <w:rPr>
          <w:sz w:val="20"/>
        </w:rPr>
      </w:pPr>
    </w:p>
    <w:p w14:paraId="08C8169A" w14:textId="77777777" w:rsidR="005107E3" w:rsidRDefault="005107E3" w:rsidP="000D45AE">
      <w:pPr>
        <w:ind w:right="-144"/>
        <w:jc w:val="right"/>
        <w:rPr>
          <w:sz w:val="20"/>
        </w:rPr>
      </w:pPr>
    </w:p>
    <w:p w14:paraId="7F17C1AC" w14:textId="77777777" w:rsidR="005107E3" w:rsidRDefault="005107E3" w:rsidP="000D45AE">
      <w:pPr>
        <w:ind w:right="-144"/>
        <w:jc w:val="right"/>
        <w:rPr>
          <w:sz w:val="20"/>
        </w:rPr>
      </w:pPr>
    </w:p>
    <w:p w14:paraId="4D6DD85F" w14:textId="77777777" w:rsidR="005107E3" w:rsidRDefault="005107E3" w:rsidP="000D45AE">
      <w:pPr>
        <w:ind w:right="-144"/>
        <w:jc w:val="right"/>
        <w:rPr>
          <w:sz w:val="20"/>
        </w:rPr>
      </w:pPr>
    </w:p>
    <w:p w14:paraId="0A129C24" w14:textId="77777777" w:rsidR="00F3760B" w:rsidRDefault="00F3760B" w:rsidP="000D45AE">
      <w:pPr>
        <w:ind w:right="-144"/>
        <w:jc w:val="right"/>
        <w:rPr>
          <w:sz w:val="20"/>
        </w:rPr>
      </w:pPr>
    </w:p>
    <w:p w14:paraId="06FCCC93" w14:textId="77777777" w:rsidR="005107E3" w:rsidRDefault="005107E3" w:rsidP="000D45AE">
      <w:pPr>
        <w:ind w:right="-144"/>
        <w:jc w:val="right"/>
        <w:rPr>
          <w:sz w:val="20"/>
        </w:rPr>
      </w:pPr>
    </w:p>
    <w:p w14:paraId="2B40DF6C" w14:textId="77777777" w:rsidR="005107E3" w:rsidRDefault="005107E3" w:rsidP="000D45AE">
      <w:pPr>
        <w:ind w:right="-144"/>
        <w:jc w:val="right"/>
        <w:rPr>
          <w:sz w:val="20"/>
        </w:rPr>
      </w:pPr>
    </w:p>
    <w:p w14:paraId="72C7F8AA" w14:textId="03811208" w:rsidR="005107E3" w:rsidRDefault="005107E3" w:rsidP="000D45AE">
      <w:pPr>
        <w:ind w:right="-144"/>
        <w:jc w:val="right"/>
        <w:rPr>
          <w:sz w:val="20"/>
        </w:rPr>
      </w:pPr>
    </w:p>
    <w:p w14:paraId="099D6286" w14:textId="75D96932" w:rsidR="00973DB6" w:rsidRDefault="00973DB6" w:rsidP="000D45AE">
      <w:pPr>
        <w:ind w:right="-144"/>
        <w:jc w:val="right"/>
        <w:rPr>
          <w:sz w:val="20"/>
        </w:rPr>
      </w:pPr>
    </w:p>
    <w:p w14:paraId="30A59E0C" w14:textId="5CAD0800" w:rsidR="00973DB6" w:rsidRDefault="00973DB6" w:rsidP="000D45AE">
      <w:pPr>
        <w:ind w:right="-144"/>
        <w:jc w:val="right"/>
        <w:rPr>
          <w:sz w:val="20"/>
        </w:rPr>
      </w:pPr>
    </w:p>
    <w:p w14:paraId="7518D970" w14:textId="555A9E0A" w:rsidR="00973DB6" w:rsidRDefault="00973DB6" w:rsidP="000D45AE">
      <w:pPr>
        <w:ind w:right="-144"/>
        <w:jc w:val="right"/>
        <w:rPr>
          <w:sz w:val="20"/>
        </w:rPr>
      </w:pPr>
    </w:p>
    <w:p w14:paraId="106DC552" w14:textId="5E378C8A" w:rsidR="00973DB6" w:rsidRDefault="00973DB6" w:rsidP="000D45AE">
      <w:pPr>
        <w:ind w:right="-144"/>
        <w:jc w:val="right"/>
        <w:rPr>
          <w:sz w:val="20"/>
        </w:rPr>
      </w:pPr>
    </w:p>
    <w:p w14:paraId="14177B5A" w14:textId="63E3F0C7" w:rsidR="00973DB6" w:rsidRDefault="00973DB6" w:rsidP="000D45AE">
      <w:pPr>
        <w:ind w:right="-144"/>
        <w:jc w:val="right"/>
        <w:rPr>
          <w:sz w:val="20"/>
        </w:rPr>
      </w:pPr>
    </w:p>
    <w:p w14:paraId="3A98EE44" w14:textId="17F976BB" w:rsidR="00973DB6" w:rsidRDefault="00973DB6" w:rsidP="000D45AE">
      <w:pPr>
        <w:ind w:right="-144"/>
        <w:jc w:val="right"/>
        <w:rPr>
          <w:sz w:val="20"/>
        </w:rPr>
      </w:pPr>
    </w:p>
    <w:p w14:paraId="584C971C" w14:textId="0D4DE956" w:rsidR="00973DB6" w:rsidRDefault="00973DB6" w:rsidP="000D45AE">
      <w:pPr>
        <w:ind w:right="-144"/>
        <w:jc w:val="right"/>
        <w:rPr>
          <w:sz w:val="20"/>
        </w:rPr>
      </w:pPr>
    </w:p>
    <w:p w14:paraId="00FD4BC2" w14:textId="104FF7D8" w:rsidR="00973DB6" w:rsidRDefault="00973DB6" w:rsidP="000D45AE">
      <w:pPr>
        <w:ind w:right="-144"/>
        <w:jc w:val="right"/>
        <w:rPr>
          <w:sz w:val="20"/>
        </w:rPr>
      </w:pPr>
    </w:p>
    <w:p w14:paraId="66E3CCF2" w14:textId="4C3A3D16" w:rsidR="00973DB6" w:rsidRDefault="00973DB6" w:rsidP="000D45AE">
      <w:pPr>
        <w:ind w:right="-144"/>
        <w:jc w:val="right"/>
        <w:rPr>
          <w:sz w:val="20"/>
        </w:rPr>
      </w:pPr>
    </w:p>
    <w:p w14:paraId="71465CFD" w14:textId="336A5A9C" w:rsidR="00973DB6" w:rsidRDefault="00973DB6" w:rsidP="000D45AE">
      <w:pPr>
        <w:ind w:right="-144"/>
        <w:jc w:val="right"/>
        <w:rPr>
          <w:sz w:val="20"/>
        </w:rPr>
      </w:pPr>
    </w:p>
    <w:p w14:paraId="1222E087" w14:textId="5F0C43F4" w:rsidR="00973DB6" w:rsidRDefault="00973DB6" w:rsidP="000D45AE">
      <w:pPr>
        <w:ind w:right="-144"/>
        <w:jc w:val="right"/>
        <w:rPr>
          <w:sz w:val="20"/>
        </w:rPr>
      </w:pPr>
    </w:p>
    <w:p w14:paraId="7497C838" w14:textId="7DE911B6" w:rsidR="00973DB6" w:rsidRDefault="00973DB6" w:rsidP="000D45AE">
      <w:pPr>
        <w:ind w:right="-144"/>
        <w:jc w:val="right"/>
        <w:rPr>
          <w:sz w:val="20"/>
        </w:rPr>
      </w:pPr>
    </w:p>
    <w:p w14:paraId="71597F9B" w14:textId="11814D54" w:rsidR="00973DB6" w:rsidRDefault="00973DB6" w:rsidP="000D45AE">
      <w:pPr>
        <w:ind w:right="-144"/>
        <w:jc w:val="right"/>
        <w:rPr>
          <w:sz w:val="20"/>
        </w:rPr>
      </w:pPr>
    </w:p>
    <w:p w14:paraId="28805846" w14:textId="0A3E9C07" w:rsidR="00973DB6" w:rsidRDefault="00973DB6" w:rsidP="000D45AE">
      <w:pPr>
        <w:ind w:right="-144"/>
        <w:jc w:val="right"/>
        <w:rPr>
          <w:sz w:val="20"/>
        </w:rPr>
      </w:pPr>
    </w:p>
    <w:p w14:paraId="1EF4771C" w14:textId="238A3A5A" w:rsidR="001E20B7" w:rsidRDefault="001E20B7" w:rsidP="000D45AE">
      <w:pPr>
        <w:ind w:right="-144"/>
        <w:jc w:val="right"/>
        <w:rPr>
          <w:sz w:val="20"/>
        </w:rPr>
      </w:pPr>
    </w:p>
    <w:p w14:paraId="08ED459F" w14:textId="11949DB6" w:rsidR="001E20B7" w:rsidRDefault="001E20B7" w:rsidP="000D45AE">
      <w:pPr>
        <w:ind w:right="-144"/>
        <w:jc w:val="right"/>
        <w:rPr>
          <w:sz w:val="20"/>
        </w:rPr>
      </w:pPr>
    </w:p>
    <w:p w14:paraId="0D730465" w14:textId="107C4FCA" w:rsidR="001E20B7" w:rsidRDefault="001E20B7" w:rsidP="000D45AE">
      <w:pPr>
        <w:ind w:right="-144"/>
        <w:jc w:val="right"/>
        <w:rPr>
          <w:sz w:val="20"/>
        </w:rPr>
      </w:pPr>
    </w:p>
    <w:p w14:paraId="6AD4C508" w14:textId="77777777" w:rsidR="00C752A7" w:rsidRDefault="00C752A7" w:rsidP="000D45AE">
      <w:pPr>
        <w:ind w:right="-144"/>
        <w:jc w:val="right"/>
        <w:rPr>
          <w:sz w:val="20"/>
        </w:rPr>
      </w:pPr>
    </w:p>
    <w:p w14:paraId="04B529E0" w14:textId="77777777" w:rsidR="00C752A7" w:rsidRDefault="00C752A7" w:rsidP="000D45AE">
      <w:pPr>
        <w:ind w:right="-144"/>
        <w:jc w:val="right"/>
        <w:rPr>
          <w:sz w:val="20"/>
        </w:rPr>
      </w:pPr>
    </w:p>
    <w:p w14:paraId="60E429E2" w14:textId="77777777" w:rsidR="00C752A7" w:rsidRDefault="00C752A7" w:rsidP="000D45AE">
      <w:pPr>
        <w:ind w:right="-144"/>
        <w:jc w:val="right"/>
        <w:rPr>
          <w:sz w:val="20"/>
        </w:rPr>
      </w:pPr>
    </w:p>
    <w:p w14:paraId="0A76F04A" w14:textId="77777777" w:rsidR="00C752A7" w:rsidRDefault="00C752A7" w:rsidP="000D45AE">
      <w:pPr>
        <w:ind w:right="-144"/>
        <w:jc w:val="right"/>
        <w:rPr>
          <w:sz w:val="20"/>
        </w:rPr>
      </w:pPr>
    </w:p>
    <w:p w14:paraId="132A97A1" w14:textId="77777777" w:rsidR="00C752A7" w:rsidRDefault="00C752A7" w:rsidP="000D45AE">
      <w:pPr>
        <w:ind w:right="-144"/>
        <w:jc w:val="right"/>
        <w:rPr>
          <w:sz w:val="20"/>
        </w:rPr>
      </w:pPr>
    </w:p>
    <w:p w14:paraId="0C0DBB99" w14:textId="77777777" w:rsidR="001E20B7" w:rsidRDefault="001E20B7" w:rsidP="000D45AE">
      <w:pPr>
        <w:ind w:right="-144"/>
        <w:jc w:val="right"/>
        <w:rPr>
          <w:sz w:val="20"/>
        </w:rPr>
      </w:pPr>
    </w:p>
    <w:p w14:paraId="303B0011" w14:textId="6684C281" w:rsidR="00D21F0D" w:rsidRPr="00625A34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lastRenderedPageBreak/>
        <w:t>Приложение № 1 к постановлению</w:t>
      </w:r>
    </w:p>
    <w:p w14:paraId="627E5E38" w14:textId="6F5BFAD6" w:rsidR="00D21F0D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t xml:space="preserve">  Главы ГО Красноуфимск №</w:t>
      </w:r>
      <w:r w:rsidR="00072D88">
        <w:rPr>
          <w:sz w:val="20"/>
        </w:rPr>
        <w:t xml:space="preserve"> 1221 </w:t>
      </w:r>
      <w:r w:rsidRPr="00625A34">
        <w:rPr>
          <w:sz w:val="20"/>
        </w:rPr>
        <w:t xml:space="preserve">от </w:t>
      </w:r>
      <w:r w:rsidR="00E61E37">
        <w:rPr>
          <w:sz w:val="20"/>
        </w:rPr>
        <w:t xml:space="preserve"> </w:t>
      </w:r>
      <w:r w:rsidR="00072D88">
        <w:rPr>
          <w:sz w:val="20"/>
        </w:rPr>
        <w:t>18.12.2023</w:t>
      </w:r>
      <w:r w:rsidR="00E61E37">
        <w:rPr>
          <w:sz w:val="20"/>
        </w:rPr>
        <w:t xml:space="preserve"> </w:t>
      </w:r>
      <w:r w:rsidRPr="00625A34">
        <w:rPr>
          <w:sz w:val="20"/>
        </w:rPr>
        <w:t>г.</w:t>
      </w:r>
    </w:p>
    <w:p w14:paraId="24F18694" w14:textId="77777777" w:rsidR="00434B6E" w:rsidRDefault="00434B6E" w:rsidP="00D21F0D">
      <w:pPr>
        <w:ind w:right="-144"/>
        <w:jc w:val="right"/>
        <w:rPr>
          <w:sz w:val="20"/>
        </w:rPr>
      </w:pPr>
    </w:p>
    <w:p w14:paraId="60C49562" w14:textId="77777777" w:rsidR="00434B6E" w:rsidRPr="00625A34" w:rsidRDefault="00434B6E" w:rsidP="00434B6E">
      <w:pPr>
        <w:ind w:right="-144"/>
        <w:jc w:val="center"/>
        <w:rPr>
          <w:sz w:val="20"/>
        </w:rPr>
      </w:pPr>
      <w:r>
        <w:rPr>
          <w:sz w:val="20"/>
        </w:rPr>
        <w:t>Перечень многокварти</w:t>
      </w:r>
      <w:r w:rsidR="000678D9">
        <w:rPr>
          <w:sz w:val="20"/>
        </w:rPr>
        <w:t>р</w:t>
      </w:r>
      <w:r>
        <w:rPr>
          <w:sz w:val="20"/>
        </w:rPr>
        <w:t>ных домов</w:t>
      </w:r>
      <w:r w:rsidR="000678D9">
        <w:rPr>
          <w:sz w:val="20"/>
        </w:rPr>
        <w:t xml:space="preserve">, формирующих фонд капитального ремонта на счете Регионального фонда </w:t>
      </w:r>
    </w:p>
    <w:tbl>
      <w:tblPr>
        <w:tblpPr w:leftFromText="180" w:rightFromText="180" w:vertAnchor="page" w:horzAnchor="margin" w:tblpY="2218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8420"/>
      </w:tblGrid>
      <w:tr w:rsidR="00D21F0D" w:rsidRPr="001E27C7" w14:paraId="50782883" w14:textId="77777777" w:rsidTr="00434B6E">
        <w:trPr>
          <w:tblCellSpacing w:w="5" w:type="nil"/>
        </w:trPr>
        <w:tc>
          <w:tcPr>
            <w:tcW w:w="794" w:type="dxa"/>
          </w:tcPr>
          <w:p w14:paraId="70A3C497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5B9B5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Складской, д. 20</w:t>
            </w:r>
          </w:p>
        </w:tc>
      </w:tr>
      <w:tr w:rsidR="00D21F0D" w:rsidRPr="001E27C7" w14:paraId="168F422C" w14:textId="77777777" w:rsidTr="00434B6E">
        <w:trPr>
          <w:tblCellSpacing w:w="5" w:type="nil"/>
        </w:trPr>
        <w:tc>
          <w:tcPr>
            <w:tcW w:w="794" w:type="dxa"/>
          </w:tcPr>
          <w:p w14:paraId="2CB70E72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5B1F1A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23</w:t>
            </w:r>
          </w:p>
        </w:tc>
      </w:tr>
      <w:tr w:rsidR="00D21F0D" w:rsidRPr="001E27C7" w14:paraId="7ECB5515" w14:textId="77777777" w:rsidTr="00434B6E">
        <w:trPr>
          <w:tblCellSpacing w:w="5" w:type="nil"/>
        </w:trPr>
        <w:tc>
          <w:tcPr>
            <w:tcW w:w="794" w:type="dxa"/>
          </w:tcPr>
          <w:p w14:paraId="10EA4A8F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73B08C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111А</w:t>
            </w:r>
          </w:p>
        </w:tc>
      </w:tr>
      <w:tr w:rsidR="00D21F0D" w:rsidRPr="001E27C7" w14:paraId="789EB0E2" w14:textId="77777777" w:rsidTr="00434B6E">
        <w:trPr>
          <w:tblCellSpacing w:w="5" w:type="nil"/>
        </w:trPr>
        <w:tc>
          <w:tcPr>
            <w:tcW w:w="794" w:type="dxa"/>
          </w:tcPr>
          <w:p w14:paraId="598C14B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E02B31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150</w:t>
            </w:r>
          </w:p>
        </w:tc>
      </w:tr>
      <w:tr w:rsidR="00D21F0D" w:rsidRPr="001E27C7" w14:paraId="013EC19E" w14:textId="77777777" w:rsidTr="00434B6E">
        <w:trPr>
          <w:tblCellSpacing w:w="5" w:type="nil"/>
        </w:trPr>
        <w:tc>
          <w:tcPr>
            <w:tcW w:w="794" w:type="dxa"/>
          </w:tcPr>
          <w:p w14:paraId="7AF4BB6B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19C6F8A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164</w:t>
            </w:r>
          </w:p>
        </w:tc>
      </w:tr>
      <w:tr w:rsidR="00D21F0D" w:rsidRPr="001E27C7" w14:paraId="45C791D4" w14:textId="77777777" w:rsidTr="00434B6E">
        <w:trPr>
          <w:tblCellSpacing w:w="5" w:type="nil"/>
        </w:trPr>
        <w:tc>
          <w:tcPr>
            <w:tcW w:w="794" w:type="dxa"/>
          </w:tcPr>
          <w:p w14:paraId="5F9689C9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D30D77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46</w:t>
            </w:r>
          </w:p>
        </w:tc>
      </w:tr>
      <w:tr w:rsidR="00D21F0D" w:rsidRPr="001E27C7" w14:paraId="3E7E7A87" w14:textId="77777777" w:rsidTr="00434B6E">
        <w:trPr>
          <w:tblCellSpacing w:w="5" w:type="nil"/>
        </w:trPr>
        <w:tc>
          <w:tcPr>
            <w:tcW w:w="794" w:type="dxa"/>
          </w:tcPr>
          <w:p w14:paraId="14324D6E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8D13F8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82</w:t>
            </w:r>
          </w:p>
        </w:tc>
      </w:tr>
      <w:tr w:rsidR="00D21F0D" w:rsidRPr="001E27C7" w14:paraId="19DE7FCA" w14:textId="77777777" w:rsidTr="00434B6E">
        <w:trPr>
          <w:tblCellSpacing w:w="5" w:type="nil"/>
        </w:trPr>
        <w:tc>
          <w:tcPr>
            <w:tcW w:w="794" w:type="dxa"/>
          </w:tcPr>
          <w:p w14:paraId="152F6323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5FB043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91</w:t>
            </w:r>
          </w:p>
        </w:tc>
      </w:tr>
      <w:tr w:rsidR="00D21F0D" w:rsidRPr="001E27C7" w14:paraId="756F1AE8" w14:textId="77777777" w:rsidTr="00434B6E">
        <w:trPr>
          <w:tblCellSpacing w:w="5" w:type="nil"/>
        </w:trPr>
        <w:tc>
          <w:tcPr>
            <w:tcW w:w="794" w:type="dxa"/>
          </w:tcPr>
          <w:p w14:paraId="07D923E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30422AC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99</w:t>
            </w:r>
          </w:p>
        </w:tc>
      </w:tr>
      <w:tr w:rsidR="00D21F0D" w:rsidRPr="001E27C7" w14:paraId="2019268A" w14:textId="77777777" w:rsidTr="00434B6E">
        <w:trPr>
          <w:tblCellSpacing w:w="5" w:type="nil"/>
        </w:trPr>
        <w:tc>
          <w:tcPr>
            <w:tcW w:w="794" w:type="dxa"/>
          </w:tcPr>
          <w:p w14:paraId="42682C98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20" w:type="dxa"/>
          </w:tcPr>
          <w:p w14:paraId="318395D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Кирова, д. 34</w:t>
            </w:r>
          </w:p>
        </w:tc>
      </w:tr>
      <w:tr w:rsidR="00D21F0D" w:rsidRPr="001E27C7" w14:paraId="1607CD86" w14:textId="77777777" w:rsidTr="00434B6E">
        <w:trPr>
          <w:tblCellSpacing w:w="5" w:type="nil"/>
        </w:trPr>
        <w:tc>
          <w:tcPr>
            <w:tcW w:w="794" w:type="dxa"/>
          </w:tcPr>
          <w:p w14:paraId="7FE83B25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20" w:type="dxa"/>
          </w:tcPr>
          <w:p w14:paraId="0B31F1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11</w:t>
            </w:r>
          </w:p>
        </w:tc>
      </w:tr>
      <w:tr w:rsidR="00D21F0D" w:rsidRPr="001E27C7" w14:paraId="4FD2D805" w14:textId="77777777" w:rsidTr="00434B6E">
        <w:trPr>
          <w:tblCellSpacing w:w="5" w:type="nil"/>
        </w:trPr>
        <w:tc>
          <w:tcPr>
            <w:tcW w:w="794" w:type="dxa"/>
          </w:tcPr>
          <w:p w14:paraId="446448E0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420" w:type="dxa"/>
          </w:tcPr>
          <w:p w14:paraId="564C7FE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34</w:t>
            </w:r>
          </w:p>
        </w:tc>
      </w:tr>
      <w:tr w:rsidR="00D21F0D" w:rsidRPr="001E27C7" w14:paraId="605A9266" w14:textId="77777777" w:rsidTr="00434B6E">
        <w:trPr>
          <w:tblCellSpacing w:w="5" w:type="nil"/>
        </w:trPr>
        <w:tc>
          <w:tcPr>
            <w:tcW w:w="794" w:type="dxa"/>
          </w:tcPr>
          <w:p w14:paraId="66B60644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420" w:type="dxa"/>
          </w:tcPr>
          <w:p w14:paraId="701B3F5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9</w:t>
            </w:r>
          </w:p>
        </w:tc>
      </w:tr>
      <w:tr w:rsidR="00D21F0D" w:rsidRPr="001E27C7" w14:paraId="42A05DA6" w14:textId="77777777" w:rsidTr="00434B6E">
        <w:trPr>
          <w:tblCellSpacing w:w="5" w:type="nil"/>
        </w:trPr>
        <w:tc>
          <w:tcPr>
            <w:tcW w:w="794" w:type="dxa"/>
          </w:tcPr>
          <w:p w14:paraId="0DAF3524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420" w:type="dxa"/>
          </w:tcPr>
          <w:p w14:paraId="159650A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39</w:t>
            </w:r>
          </w:p>
        </w:tc>
      </w:tr>
      <w:tr w:rsidR="00D21F0D" w:rsidRPr="001E27C7" w14:paraId="721770B7" w14:textId="77777777" w:rsidTr="00434B6E">
        <w:trPr>
          <w:tblCellSpacing w:w="5" w:type="nil"/>
        </w:trPr>
        <w:tc>
          <w:tcPr>
            <w:tcW w:w="794" w:type="dxa"/>
          </w:tcPr>
          <w:p w14:paraId="1D357A61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420" w:type="dxa"/>
          </w:tcPr>
          <w:p w14:paraId="27A4A3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69</w:t>
            </w:r>
          </w:p>
        </w:tc>
      </w:tr>
      <w:tr w:rsidR="00D21F0D" w:rsidRPr="001E27C7" w14:paraId="25A1D614" w14:textId="77777777" w:rsidTr="00434B6E">
        <w:trPr>
          <w:tblCellSpacing w:w="5" w:type="nil"/>
        </w:trPr>
        <w:tc>
          <w:tcPr>
            <w:tcW w:w="794" w:type="dxa"/>
          </w:tcPr>
          <w:p w14:paraId="084C0B9A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420" w:type="dxa"/>
          </w:tcPr>
          <w:p w14:paraId="6865D4C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72</w:t>
            </w:r>
          </w:p>
        </w:tc>
      </w:tr>
      <w:tr w:rsidR="00D21F0D" w:rsidRPr="001E27C7" w14:paraId="6A6247B7" w14:textId="77777777" w:rsidTr="00434B6E">
        <w:trPr>
          <w:tblCellSpacing w:w="5" w:type="nil"/>
        </w:trPr>
        <w:tc>
          <w:tcPr>
            <w:tcW w:w="794" w:type="dxa"/>
          </w:tcPr>
          <w:p w14:paraId="4C9E7EAD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420" w:type="dxa"/>
          </w:tcPr>
          <w:p w14:paraId="776EA2A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74</w:t>
            </w:r>
          </w:p>
        </w:tc>
      </w:tr>
      <w:tr w:rsidR="00D21F0D" w:rsidRPr="001E27C7" w14:paraId="0E8CE365" w14:textId="77777777" w:rsidTr="00434B6E">
        <w:trPr>
          <w:tblCellSpacing w:w="5" w:type="nil"/>
        </w:trPr>
        <w:tc>
          <w:tcPr>
            <w:tcW w:w="794" w:type="dxa"/>
          </w:tcPr>
          <w:p w14:paraId="57662519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20" w:type="dxa"/>
          </w:tcPr>
          <w:p w14:paraId="04AA265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78</w:t>
            </w:r>
          </w:p>
        </w:tc>
      </w:tr>
      <w:tr w:rsidR="00D21F0D" w:rsidRPr="001E27C7" w14:paraId="7CC33537" w14:textId="77777777" w:rsidTr="00434B6E">
        <w:trPr>
          <w:tblCellSpacing w:w="5" w:type="nil"/>
        </w:trPr>
        <w:tc>
          <w:tcPr>
            <w:tcW w:w="794" w:type="dxa"/>
          </w:tcPr>
          <w:p w14:paraId="4DFC57BB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64BE8A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88</w:t>
            </w:r>
          </w:p>
        </w:tc>
      </w:tr>
      <w:tr w:rsidR="00D21F0D" w:rsidRPr="001E27C7" w14:paraId="172AB37F" w14:textId="77777777" w:rsidTr="00434B6E">
        <w:trPr>
          <w:tblCellSpacing w:w="5" w:type="nil"/>
        </w:trPr>
        <w:tc>
          <w:tcPr>
            <w:tcW w:w="794" w:type="dxa"/>
          </w:tcPr>
          <w:p w14:paraId="67DD8207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420" w:type="dxa"/>
          </w:tcPr>
          <w:p w14:paraId="37D23AE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98</w:t>
            </w:r>
          </w:p>
        </w:tc>
      </w:tr>
      <w:tr w:rsidR="00D21F0D" w:rsidRPr="001E27C7" w14:paraId="5591FD54" w14:textId="77777777" w:rsidTr="00434B6E">
        <w:trPr>
          <w:tblCellSpacing w:w="5" w:type="nil"/>
        </w:trPr>
        <w:tc>
          <w:tcPr>
            <w:tcW w:w="794" w:type="dxa"/>
          </w:tcPr>
          <w:p w14:paraId="5C34C11D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420" w:type="dxa"/>
          </w:tcPr>
          <w:p w14:paraId="6EE1554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99</w:t>
            </w:r>
          </w:p>
        </w:tc>
      </w:tr>
      <w:tr w:rsidR="00D21F0D" w:rsidRPr="001E27C7" w14:paraId="631E9C1D" w14:textId="77777777" w:rsidTr="00434B6E">
        <w:trPr>
          <w:tblCellSpacing w:w="5" w:type="nil"/>
        </w:trPr>
        <w:tc>
          <w:tcPr>
            <w:tcW w:w="794" w:type="dxa"/>
          </w:tcPr>
          <w:p w14:paraId="5CB06CAF" w14:textId="77777777" w:rsidR="00D21F0D" w:rsidRPr="001E27C7" w:rsidRDefault="00960E56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420" w:type="dxa"/>
          </w:tcPr>
          <w:p w14:paraId="7746685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6</w:t>
            </w:r>
          </w:p>
        </w:tc>
      </w:tr>
      <w:tr w:rsidR="00D21F0D" w:rsidRPr="001E27C7" w14:paraId="6A6D5A00" w14:textId="77777777" w:rsidTr="00434B6E">
        <w:trPr>
          <w:tblCellSpacing w:w="5" w:type="nil"/>
        </w:trPr>
        <w:tc>
          <w:tcPr>
            <w:tcW w:w="794" w:type="dxa"/>
          </w:tcPr>
          <w:p w14:paraId="2857E6C5" w14:textId="77777777" w:rsidR="00D21F0D" w:rsidRPr="001E27C7" w:rsidRDefault="00960E56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96D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4F3CCC1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69</w:t>
            </w:r>
          </w:p>
        </w:tc>
      </w:tr>
      <w:tr w:rsidR="00D21F0D" w:rsidRPr="001E27C7" w14:paraId="70009966" w14:textId="77777777" w:rsidTr="00434B6E">
        <w:trPr>
          <w:tblCellSpacing w:w="5" w:type="nil"/>
        </w:trPr>
        <w:tc>
          <w:tcPr>
            <w:tcW w:w="794" w:type="dxa"/>
          </w:tcPr>
          <w:p w14:paraId="0022AA30" w14:textId="77777777" w:rsidR="00D21F0D" w:rsidRPr="001E27C7" w:rsidRDefault="00960E56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5496D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CE7B46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120</w:t>
            </w:r>
          </w:p>
        </w:tc>
      </w:tr>
      <w:tr w:rsidR="00D21F0D" w:rsidRPr="001E27C7" w14:paraId="3DC57309" w14:textId="77777777" w:rsidTr="00434B6E">
        <w:trPr>
          <w:tblCellSpacing w:w="5" w:type="nil"/>
        </w:trPr>
        <w:tc>
          <w:tcPr>
            <w:tcW w:w="794" w:type="dxa"/>
          </w:tcPr>
          <w:p w14:paraId="6209DF4E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FC899E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69</w:t>
            </w:r>
          </w:p>
        </w:tc>
      </w:tr>
      <w:tr w:rsidR="00D21F0D" w:rsidRPr="001E27C7" w14:paraId="2ECBB02B" w14:textId="77777777" w:rsidTr="00434B6E">
        <w:trPr>
          <w:tblCellSpacing w:w="5" w:type="nil"/>
        </w:trPr>
        <w:tc>
          <w:tcPr>
            <w:tcW w:w="794" w:type="dxa"/>
          </w:tcPr>
          <w:p w14:paraId="5ADAEF9E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C2767F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73</w:t>
            </w:r>
          </w:p>
        </w:tc>
      </w:tr>
      <w:tr w:rsidR="00D21F0D" w:rsidRPr="001E27C7" w14:paraId="4CDD7A06" w14:textId="77777777" w:rsidTr="00434B6E">
        <w:trPr>
          <w:tblCellSpacing w:w="5" w:type="nil"/>
        </w:trPr>
        <w:tc>
          <w:tcPr>
            <w:tcW w:w="794" w:type="dxa"/>
          </w:tcPr>
          <w:p w14:paraId="573221C2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945FBE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82</w:t>
            </w:r>
          </w:p>
        </w:tc>
      </w:tr>
      <w:tr w:rsidR="00D21F0D" w:rsidRPr="001E27C7" w14:paraId="59B80456" w14:textId="77777777" w:rsidTr="00434B6E">
        <w:trPr>
          <w:tblCellSpacing w:w="5" w:type="nil"/>
        </w:trPr>
        <w:tc>
          <w:tcPr>
            <w:tcW w:w="794" w:type="dxa"/>
          </w:tcPr>
          <w:p w14:paraId="679F1F5B" w14:textId="77777777" w:rsidR="00D21F0D" w:rsidRPr="001E27C7" w:rsidRDefault="0075496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E82C47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85</w:t>
            </w:r>
          </w:p>
        </w:tc>
      </w:tr>
      <w:tr w:rsidR="00D21F0D" w:rsidRPr="001E27C7" w14:paraId="785BD4FA" w14:textId="77777777" w:rsidTr="00434B6E">
        <w:trPr>
          <w:tblCellSpacing w:w="5" w:type="nil"/>
        </w:trPr>
        <w:tc>
          <w:tcPr>
            <w:tcW w:w="794" w:type="dxa"/>
          </w:tcPr>
          <w:p w14:paraId="038B41CB" w14:textId="77777777" w:rsidR="00D21F0D" w:rsidRPr="001E27C7" w:rsidRDefault="00B9430F" w:rsidP="00754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1067C77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90</w:t>
            </w:r>
          </w:p>
        </w:tc>
      </w:tr>
      <w:tr w:rsidR="00D21F0D" w:rsidRPr="001E27C7" w14:paraId="1FA0F988" w14:textId="77777777" w:rsidTr="00434B6E">
        <w:trPr>
          <w:tblCellSpacing w:w="5" w:type="nil"/>
        </w:trPr>
        <w:tc>
          <w:tcPr>
            <w:tcW w:w="794" w:type="dxa"/>
          </w:tcPr>
          <w:p w14:paraId="76067639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0F26F3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53</w:t>
            </w:r>
          </w:p>
        </w:tc>
      </w:tr>
      <w:tr w:rsidR="00D21F0D" w:rsidRPr="001E27C7" w14:paraId="666B1928" w14:textId="77777777" w:rsidTr="00434B6E">
        <w:trPr>
          <w:tblCellSpacing w:w="5" w:type="nil"/>
        </w:trPr>
        <w:tc>
          <w:tcPr>
            <w:tcW w:w="794" w:type="dxa"/>
          </w:tcPr>
          <w:p w14:paraId="7D918F93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43DEA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135</w:t>
            </w:r>
          </w:p>
        </w:tc>
      </w:tr>
      <w:tr w:rsidR="00D21F0D" w:rsidRPr="001E27C7" w14:paraId="1CEB1087" w14:textId="77777777" w:rsidTr="00434B6E">
        <w:trPr>
          <w:tblCellSpacing w:w="5" w:type="nil"/>
        </w:trPr>
        <w:tc>
          <w:tcPr>
            <w:tcW w:w="794" w:type="dxa"/>
          </w:tcPr>
          <w:p w14:paraId="35B10C2B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42C92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Станционная, д. 20</w:t>
            </w:r>
          </w:p>
        </w:tc>
      </w:tr>
      <w:tr w:rsidR="00D21F0D" w:rsidRPr="001E27C7" w14:paraId="3238E481" w14:textId="77777777" w:rsidTr="00434B6E">
        <w:trPr>
          <w:tblCellSpacing w:w="5" w:type="nil"/>
        </w:trPr>
        <w:tc>
          <w:tcPr>
            <w:tcW w:w="794" w:type="dxa"/>
          </w:tcPr>
          <w:p w14:paraId="00E5D9CC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CE116E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Станционная, д. 22</w:t>
            </w:r>
          </w:p>
        </w:tc>
      </w:tr>
      <w:tr w:rsidR="00D21F0D" w:rsidRPr="001E27C7" w14:paraId="3DFCA255" w14:textId="77777777" w:rsidTr="00434B6E">
        <w:trPr>
          <w:tblCellSpacing w:w="5" w:type="nil"/>
        </w:trPr>
        <w:tc>
          <w:tcPr>
            <w:tcW w:w="794" w:type="dxa"/>
          </w:tcPr>
          <w:p w14:paraId="4BA2F182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517D2B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Свердлова, д. 11</w:t>
            </w:r>
          </w:p>
        </w:tc>
      </w:tr>
      <w:tr w:rsidR="00D21F0D" w:rsidRPr="001E27C7" w14:paraId="7D92D2B7" w14:textId="77777777" w:rsidTr="00434B6E">
        <w:trPr>
          <w:tblCellSpacing w:w="5" w:type="nil"/>
        </w:trPr>
        <w:tc>
          <w:tcPr>
            <w:tcW w:w="794" w:type="dxa"/>
          </w:tcPr>
          <w:p w14:paraId="1FEC7285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CF2116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50</w:t>
            </w:r>
          </w:p>
        </w:tc>
      </w:tr>
      <w:tr w:rsidR="00D21F0D" w:rsidRPr="001E27C7" w14:paraId="2CADB51B" w14:textId="77777777" w:rsidTr="00434B6E">
        <w:trPr>
          <w:tblCellSpacing w:w="5" w:type="nil"/>
        </w:trPr>
        <w:tc>
          <w:tcPr>
            <w:tcW w:w="794" w:type="dxa"/>
          </w:tcPr>
          <w:p w14:paraId="04AAB410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3CA8DC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26</w:t>
            </w:r>
          </w:p>
        </w:tc>
      </w:tr>
      <w:tr w:rsidR="00D21F0D" w:rsidRPr="001E27C7" w14:paraId="4186734B" w14:textId="77777777" w:rsidTr="00434B6E">
        <w:trPr>
          <w:tblCellSpacing w:w="5" w:type="nil"/>
        </w:trPr>
        <w:tc>
          <w:tcPr>
            <w:tcW w:w="794" w:type="dxa"/>
          </w:tcPr>
          <w:p w14:paraId="1F098DEC" w14:textId="77777777" w:rsidR="00D21F0D" w:rsidRPr="001E27C7" w:rsidRDefault="00960E56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C966AA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28</w:t>
            </w:r>
          </w:p>
        </w:tc>
      </w:tr>
      <w:tr w:rsidR="00D21F0D" w:rsidRPr="001E27C7" w14:paraId="46AEE58F" w14:textId="77777777" w:rsidTr="00434B6E">
        <w:trPr>
          <w:tblCellSpacing w:w="5" w:type="nil"/>
        </w:trPr>
        <w:tc>
          <w:tcPr>
            <w:tcW w:w="794" w:type="dxa"/>
          </w:tcPr>
          <w:p w14:paraId="5E01C9EE" w14:textId="77777777" w:rsidR="00D21F0D" w:rsidRPr="001E27C7" w:rsidRDefault="0075496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05AC867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30</w:t>
            </w:r>
          </w:p>
        </w:tc>
      </w:tr>
      <w:tr w:rsidR="00D21F0D" w:rsidRPr="001E27C7" w14:paraId="39AE698A" w14:textId="77777777" w:rsidTr="00434B6E">
        <w:trPr>
          <w:tblCellSpacing w:w="5" w:type="nil"/>
        </w:trPr>
        <w:tc>
          <w:tcPr>
            <w:tcW w:w="794" w:type="dxa"/>
          </w:tcPr>
          <w:p w14:paraId="3EA97B7C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06F32A6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14</w:t>
            </w:r>
          </w:p>
        </w:tc>
      </w:tr>
      <w:tr w:rsidR="00D21F0D" w:rsidRPr="001E27C7" w14:paraId="66A288B8" w14:textId="77777777" w:rsidTr="00434B6E">
        <w:trPr>
          <w:tblCellSpacing w:w="5" w:type="nil"/>
        </w:trPr>
        <w:tc>
          <w:tcPr>
            <w:tcW w:w="794" w:type="dxa"/>
          </w:tcPr>
          <w:p w14:paraId="7313AED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5277AE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Промышленная, д. 10</w:t>
            </w:r>
          </w:p>
        </w:tc>
      </w:tr>
      <w:tr w:rsidR="00D21F0D" w:rsidRPr="001E27C7" w14:paraId="3920CC64" w14:textId="77777777" w:rsidTr="00434B6E">
        <w:trPr>
          <w:tblCellSpacing w:w="5" w:type="nil"/>
        </w:trPr>
        <w:tc>
          <w:tcPr>
            <w:tcW w:w="794" w:type="dxa"/>
          </w:tcPr>
          <w:p w14:paraId="0463D96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598271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109</w:t>
            </w:r>
          </w:p>
        </w:tc>
      </w:tr>
      <w:tr w:rsidR="00D21F0D" w:rsidRPr="001E27C7" w14:paraId="0D14D620" w14:textId="77777777" w:rsidTr="00434B6E">
        <w:trPr>
          <w:tblCellSpacing w:w="5" w:type="nil"/>
        </w:trPr>
        <w:tc>
          <w:tcPr>
            <w:tcW w:w="794" w:type="dxa"/>
          </w:tcPr>
          <w:p w14:paraId="3A4DD7C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75C5A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10</w:t>
            </w:r>
          </w:p>
        </w:tc>
      </w:tr>
      <w:tr w:rsidR="00D21F0D" w:rsidRPr="001E27C7" w14:paraId="0CFABBD3" w14:textId="77777777" w:rsidTr="00434B6E">
        <w:trPr>
          <w:tblCellSpacing w:w="5" w:type="nil"/>
        </w:trPr>
        <w:tc>
          <w:tcPr>
            <w:tcW w:w="794" w:type="dxa"/>
          </w:tcPr>
          <w:p w14:paraId="73674710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C1E2EE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40</w:t>
            </w:r>
          </w:p>
        </w:tc>
      </w:tr>
      <w:tr w:rsidR="00D21F0D" w:rsidRPr="001E27C7" w14:paraId="46E7B0D6" w14:textId="77777777" w:rsidTr="00434B6E">
        <w:trPr>
          <w:tblCellSpacing w:w="5" w:type="nil"/>
        </w:trPr>
        <w:tc>
          <w:tcPr>
            <w:tcW w:w="794" w:type="dxa"/>
          </w:tcPr>
          <w:p w14:paraId="0A0447F3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148F4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17</w:t>
            </w:r>
          </w:p>
        </w:tc>
      </w:tr>
      <w:tr w:rsidR="00D21F0D" w:rsidRPr="001E27C7" w14:paraId="24E8450B" w14:textId="77777777" w:rsidTr="00434B6E">
        <w:trPr>
          <w:tblCellSpacing w:w="5" w:type="nil"/>
        </w:trPr>
        <w:tc>
          <w:tcPr>
            <w:tcW w:w="794" w:type="dxa"/>
          </w:tcPr>
          <w:p w14:paraId="4177CBB2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BCE50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102</w:t>
            </w:r>
          </w:p>
        </w:tc>
      </w:tr>
      <w:tr w:rsidR="00D21F0D" w:rsidRPr="001E27C7" w14:paraId="1E2A41DC" w14:textId="77777777" w:rsidTr="00434B6E">
        <w:trPr>
          <w:tblCellSpacing w:w="5" w:type="nil"/>
        </w:trPr>
        <w:tc>
          <w:tcPr>
            <w:tcW w:w="794" w:type="dxa"/>
          </w:tcPr>
          <w:p w14:paraId="7DAD8285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04752C1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9</w:t>
            </w:r>
          </w:p>
        </w:tc>
      </w:tr>
      <w:tr w:rsidR="00D21F0D" w:rsidRPr="001E27C7" w14:paraId="73DC9831" w14:textId="77777777" w:rsidTr="00434B6E">
        <w:trPr>
          <w:tblCellSpacing w:w="5" w:type="nil"/>
        </w:trPr>
        <w:tc>
          <w:tcPr>
            <w:tcW w:w="794" w:type="dxa"/>
          </w:tcPr>
          <w:p w14:paraId="562D48E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25361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92</w:t>
            </w:r>
          </w:p>
        </w:tc>
      </w:tr>
      <w:tr w:rsidR="00D21F0D" w:rsidRPr="001E27C7" w14:paraId="7C9597B9" w14:textId="77777777" w:rsidTr="00434B6E">
        <w:trPr>
          <w:tblCellSpacing w:w="5" w:type="nil"/>
        </w:trPr>
        <w:tc>
          <w:tcPr>
            <w:tcW w:w="794" w:type="dxa"/>
          </w:tcPr>
          <w:p w14:paraId="70C78702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19357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7</w:t>
            </w:r>
          </w:p>
        </w:tc>
      </w:tr>
      <w:tr w:rsidR="00D21F0D" w:rsidRPr="001E27C7" w14:paraId="0F8E8C79" w14:textId="77777777" w:rsidTr="00434B6E">
        <w:trPr>
          <w:tblCellSpacing w:w="5" w:type="nil"/>
        </w:trPr>
        <w:tc>
          <w:tcPr>
            <w:tcW w:w="794" w:type="dxa"/>
          </w:tcPr>
          <w:p w14:paraId="11EA850D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6CFF0C7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Бульварная, д. 19</w:t>
            </w:r>
          </w:p>
        </w:tc>
      </w:tr>
      <w:tr w:rsidR="00D21F0D" w:rsidRPr="001E27C7" w14:paraId="30CD64E9" w14:textId="77777777" w:rsidTr="00434B6E">
        <w:trPr>
          <w:tblCellSpacing w:w="5" w:type="nil"/>
        </w:trPr>
        <w:tc>
          <w:tcPr>
            <w:tcW w:w="794" w:type="dxa"/>
          </w:tcPr>
          <w:p w14:paraId="6AAFC403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3FFA0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Лесозаводская, д. 9</w:t>
            </w:r>
          </w:p>
        </w:tc>
      </w:tr>
      <w:tr w:rsidR="00D21F0D" w:rsidRPr="001E27C7" w14:paraId="0219F775" w14:textId="77777777" w:rsidTr="00434B6E">
        <w:trPr>
          <w:tblCellSpacing w:w="5" w:type="nil"/>
        </w:trPr>
        <w:tc>
          <w:tcPr>
            <w:tcW w:w="794" w:type="dxa"/>
          </w:tcPr>
          <w:p w14:paraId="52A51D21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35B56B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Березовая, д. 5</w:t>
            </w:r>
          </w:p>
        </w:tc>
      </w:tr>
      <w:tr w:rsidR="00D21F0D" w:rsidRPr="001E27C7" w14:paraId="473AFB01" w14:textId="77777777" w:rsidTr="00434B6E">
        <w:trPr>
          <w:tblCellSpacing w:w="5" w:type="nil"/>
        </w:trPr>
        <w:tc>
          <w:tcPr>
            <w:tcW w:w="794" w:type="dxa"/>
          </w:tcPr>
          <w:p w14:paraId="39370298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E6B58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73</w:t>
            </w:r>
          </w:p>
        </w:tc>
      </w:tr>
      <w:tr w:rsidR="00D21F0D" w:rsidRPr="001E27C7" w14:paraId="16A7A020" w14:textId="77777777" w:rsidTr="00434B6E">
        <w:trPr>
          <w:tblCellSpacing w:w="5" w:type="nil"/>
        </w:trPr>
        <w:tc>
          <w:tcPr>
            <w:tcW w:w="794" w:type="dxa"/>
          </w:tcPr>
          <w:p w14:paraId="3CBC2E3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A4651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75</w:t>
            </w:r>
          </w:p>
        </w:tc>
      </w:tr>
      <w:tr w:rsidR="00D21F0D" w:rsidRPr="001E27C7" w14:paraId="6664725C" w14:textId="77777777" w:rsidTr="00434B6E">
        <w:trPr>
          <w:tblCellSpacing w:w="5" w:type="nil"/>
        </w:trPr>
        <w:tc>
          <w:tcPr>
            <w:tcW w:w="794" w:type="dxa"/>
          </w:tcPr>
          <w:p w14:paraId="37B6B4FB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749D45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Тургенева, д. 4</w:t>
            </w:r>
          </w:p>
        </w:tc>
      </w:tr>
      <w:tr w:rsidR="00D21F0D" w:rsidRPr="001E27C7" w14:paraId="4EDB12A5" w14:textId="77777777" w:rsidTr="00434B6E">
        <w:trPr>
          <w:tblCellSpacing w:w="5" w:type="nil"/>
        </w:trPr>
        <w:tc>
          <w:tcPr>
            <w:tcW w:w="794" w:type="dxa"/>
          </w:tcPr>
          <w:p w14:paraId="3684226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62830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55</w:t>
            </w:r>
          </w:p>
        </w:tc>
      </w:tr>
      <w:tr w:rsidR="00D21F0D" w:rsidRPr="001E27C7" w14:paraId="168923A7" w14:textId="77777777" w:rsidTr="00434B6E">
        <w:trPr>
          <w:tblCellSpacing w:w="5" w:type="nil"/>
        </w:trPr>
        <w:tc>
          <w:tcPr>
            <w:tcW w:w="794" w:type="dxa"/>
          </w:tcPr>
          <w:p w14:paraId="45672F17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286557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26</w:t>
            </w:r>
          </w:p>
        </w:tc>
      </w:tr>
      <w:tr w:rsidR="00D21F0D" w:rsidRPr="001E27C7" w14:paraId="31E7C68D" w14:textId="77777777" w:rsidTr="00434B6E">
        <w:trPr>
          <w:tblCellSpacing w:w="5" w:type="nil"/>
        </w:trPr>
        <w:tc>
          <w:tcPr>
            <w:tcW w:w="794" w:type="dxa"/>
          </w:tcPr>
          <w:p w14:paraId="26296F59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1EA16D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Красных Партизан, д. 60</w:t>
            </w:r>
          </w:p>
        </w:tc>
      </w:tr>
      <w:tr w:rsidR="00D21F0D" w:rsidRPr="001E27C7" w14:paraId="23609A82" w14:textId="77777777" w:rsidTr="00434B6E">
        <w:trPr>
          <w:tblCellSpacing w:w="5" w:type="nil"/>
        </w:trPr>
        <w:tc>
          <w:tcPr>
            <w:tcW w:w="794" w:type="dxa"/>
          </w:tcPr>
          <w:p w14:paraId="23B8D47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04BB60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23</w:t>
            </w:r>
          </w:p>
        </w:tc>
      </w:tr>
      <w:tr w:rsidR="00D21F0D" w:rsidRPr="001E27C7" w14:paraId="6DB9998B" w14:textId="77777777" w:rsidTr="00434B6E">
        <w:trPr>
          <w:tblCellSpacing w:w="5" w:type="nil"/>
        </w:trPr>
        <w:tc>
          <w:tcPr>
            <w:tcW w:w="794" w:type="dxa"/>
          </w:tcPr>
          <w:p w14:paraId="4C142127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3B48AA4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23А</w:t>
            </w:r>
          </w:p>
        </w:tc>
      </w:tr>
      <w:tr w:rsidR="00D21F0D" w:rsidRPr="001E27C7" w14:paraId="34C5BCD4" w14:textId="77777777" w:rsidTr="00434B6E">
        <w:trPr>
          <w:tblCellSpacing w:w="5" w:type="nil"/>
        </w:trPr>
        <w:tc>
          <w:tcPr>
            <w:tcW w:w="794" w:type="dxa"/>
          </w:tcPr>
          <w:p w14:paraId="04446056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E307A0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19</w:t>
            </w:r>
          </w:p>
        </w:tc>
      </w:tr>
      <w:tr w:rsidR="00D21F0D" w:rsidRPr="001E27C7" w14:paraId="0C4E4728" w14:textId="77777777" w:rsidTr="00434B6E">
        <w:trPr>
          <w:tblCellSpacing w:w="5" w:type="nil"/>
        </w:trPr>
        <w:tc>
          <w:tcPr>
            <w:tcW w:w="794" w:type="dxa"/>
          </w:tcPr>
          <w:p w14:paraId="20E9CE89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44A5161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6</w:t>
            </w:r>
          </w:p>
        </w:tc>
      </w:tr>
      <w:tr w:rsidR="00D21F0D" w:rsidRPr="001E27C7" w14:paraId="733E6B1D" w14:textId="77777777" w:rsidTr="00434B6E">
        <w:trPr>
          <w:tblCellSpacing w:w="5" w:type="nil"/>
        </w:trPr>
        <w:tc>
          <w:tcPr>
            <w:tcW w:w="794" w:type="dxa"/>
          </w:tcPr>
          <w:p w14:paraId="320C7D3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42D270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102</w:t>
            </w:r>
          </w:p>
        </w:tc>
      </w:tr>
      <w:tr w:rsidR="00D21F0D" w:rsidRPr="001E27C7" w14:paraId="314AD073" w14:textId="77777777" w:rsidTr="00434B6E">
        <w:trPr>
          <w:tblCellSpacing w:w="5" w:type="nil"/>
        </w:trPr>
        <w:tc>
          <w:tcPr>
            <w:tcW w:w="794" w:type="dxa"/>
          </w:tcPr>
          <w:p w14:paraId="3CA02D3F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7F4B18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76</w:t>
            </w:r>
          </w:p>
        </w:tc>
      </w:tr>
      <w:tr w:rsidR="00D21F0D" w:rsidRPr="001E27C7" w14:paraId="74C89B71" w14:textId="77777777" w:rsidTr="00434B6E">
        <w:trPr>
          <w:tblCellSpacing w:w="5" w:type="nil"/>
        </w:trPr>
        <w:tc>
          <w:tcPr>
            <w:tcW w:w="794" w:type="dxa"/>
          </w:tcPr>
          <w:p w14:paraId="1E2B87C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70563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</w:t>
            </w:r>
          </w:p>
        </w:tc>
      </w:tr>
      <w:tr w:rsidR="00D21F0D" w:rsidRPr="001E27C7" w14:paraId="79D20B41" w14:textId="77777777" w:rsidTr="00434B6E">
        <w:trPr>
          <w:tblCellSpacing w:w="5" w:type="nil"/>
        </w:trPr>
        <w:tc>
          <w:tcPr>
            <w:tcW w:w="794" w:type="dxa"/>
          </w:tcPr>
          <w:p w14:paraId="4F0036F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64A41F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46</w:t>
            </w:r>
          </w:p>
        </w:tc>
      </w:tr>
      <w:tr w:rsidR="00D21F0D" w:rsidRPr="001E27C7" w14:paraId="1E0087DE" w14:textId="77777777" w:rsidTr="00434B6E">
        <w:trPr>
          <w:tblCellSpacing w:w="5" w:type="nil"/>
        </w:trPr>
        <w:tc>
          <w:tcPr>
            <w:tcW w:w="794" w:type="dxa"/>
          </w:tcPr>
          <w:p w14:paraId="0A06AAFC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CDA4E7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80</w:t>
            </w:r>
          </w:p>
        </w:tc>
      </w:tr>
      <w:tr w:rsidR="00D21F0D" w:rsidRPr="001E27C7" w14:paraId="36DEE221" w14:textId="77777777" w:rsidTr="00434B6E">
        <w:trPr>
          <w:tblCellSpacing w:w="5" w:type="nil"/>
        </w:trPr>
        <w:tc>
          <w:tcPr>
            <w:tcW w:w="794" w:type="dxa"/>
          </w:tcPr>
          <w:p w14:paraId="15690D5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A30A2B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30</w:t>
            </w:r>
          </w:p>
        </w:tc>
      </w:tr>
      <w:tr w:rsidR="00D21F0D" w:rsidRPr="001E27C7" w14:paraId="72394ECB" w14:textId="77777777" w:rsidTr="00434B6E">
        <w:trPr>
          <w:tblCellSpacing w:w="5" w:type="nil"/>
        </w:trPr>
        <w:tc>
          <w:tcPr>
            <w:tcW w:w="794" w:type="dxa"/>
          </w:tcPr>
          <w:p w14:paraId="1F95E6E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4C705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67</w:t>
            </w:r>
          </w:p>
        </w:tc>
      </w:tr>
      <w:tr w:rsidR="00D21F0D" w:rsidRPr="001E27C7" w14:paraId="2F9ED2B4" w14:textId="77777777" w:rsidTr="00434B6E">
        <w:trPr>
          <w:tblCellSpacing w:w="5" w:type="nil"/>
        </w:trPr>
        <w:tc>
          <w:tcPr>
            <w:tcW w:w="794" w:type="dxa"/>
          </w:tcPr>
          <w:p w14:paraId="1B90BB95" w14:textId="77777777" w:rsidR="00D21F0D" w:rsidRPr="001E27C7" w:rsidRDefault="00B9430F" w:rsidP="006014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8420" w:type="dxa"/>
          </w:tcPr>
          <w:p w14:paraId="1A7904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Рылеева, д. 4</w:t>
            </w:r>
          </w:p>
        </w:tc>
      </w:tr>
      <w:tr w:rsidR="00D21F0D" w:rsidRPr="001E27C7" w14:paraId="3A456EA9" w14:textId="77777777" w:rsidTr="00434B6E">
        <w:trPr>
          <w:tblCellSpacing w:w="5" w:type="nil"/>
        </w:trPr>
        <w:tc>
          <w:tcPr>
            <w:tcW w:w="794" w:type="dxa"/>
          </w:tcPr>
          <w:p w14:paraId="7B060FE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329C892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90</w:t>
            </w:r>
          </w:p>
        </w:tc>
      </w:tr>
      <w:tr w:rsidR="00D21F0D" w:rsidRPr="001E27C7" w14:paraId="417BD348" w14:textId="77777777" w:rsidTr="00434B6E">
        <w:trPr>
          <w:tblCellSpacing w:w="5" w:type="nil"/>
        </w:trPr>
        <w:tc>
          <w:tcPr>
            <w:tcW w:w="794" w:type="dxa"/>
          </w:tcPr>
          <w:p w14:paraId="14B321AA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71F292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32</w:t>
            </w:r>
          </w:p>
        </w:tc>
      </w:tr>
      <w:tr w:rsidR="00D21F0D" w:rsidRPr="001E27C7" w14:paraId="53782684" w14:textId="77777777" w:rsidTr="00434B6E">
        <w:trPr>
          <w:tblCellSpacing w:w="5" w:type="nil"/>
        </w:trPr>
        <w:tc>
          <w:tcPr>
            <w:tcW w:w="794" w:type="dxa"/>
          </w:tcPr>
          <w:p w14:paraId="46653784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40F8BE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34</w:t>
            </w:r>
          </w:p>
        </w:tc>
      </w:tr>
      <w:tr w:rsidR="00D21F0D" w:rsidRPr="001E27C7" w14:paraId="1CABB368" w14:textId="77777777" w:rsidTr="00434B6E">
        <w:trPr>
          <w:tblCellSpacing w:w="5" w:type="nil"/>
        </w:trPr>
        <w:tc>
          <w:tcPr>
            <w:tcW w:w="794" w:type="dxa"/>
          </w:tcPr>
          <w:p w14:paraId="436A75DD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63865F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17</w:t>
            </w:r>
          </w:p>
        </w:tc>
      </w:tr>
      <w:tr w:rsidR="00D21F0D" w:rsidRPr="001E27C7" w14:paraId="6053B35C" w14:textId="77777777" w:rsidTr="00434B6E">
        <w:trPr>
          <w:tblCellSpacing w:w="5" w:type="nil"/>
        </w:trPr>
        <w:tc>
          <w:tcPr>
            <w:tcW w:w="794" w:type="dxa"/>
          </w:tcPr>
          <w:p w14:paraId="020E62FE" w14:textId="77777777" w:rsidR="00D21F0D" w:rsidRPr="001E27C7" w:rsidRDefault="006065DD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CF8655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53</w:t>
            </w:r>
          </w:p>
        </w:tc>
      </w:tr>
      <w:tr w:rsidR="00D21F0D" w:rsidRPr="001E27C7" w14:paraId="08B70D27" w14:textId="77777777" w:rsidTr="00434B6E">
        <w:trPr>
          <w:tblCellSpacing w:w="5" w:type="nil"/>
        </w:trPr>
        <w:tc>
          <w:tcPr>
            <w:tcW w:w="794" w:type="dxa"/>
          </w:tcPr>
          <w:p w14:paraId="0614C69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6132D2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92</w:t>
            </w:r>
          </w:p>
        </w:tc>
      </w:tr>
      <w:tr w:rsidR="00D21F0D" w:rsidRPr="001E27C7" w14:paraId="4F0F93BE" w14:textId="77777777" w:rsidTr="00434B6E">
        <w:trPr>
          <w:tblCellSpacing w:w="5" w:type="nil"/>
        </w:trPr>
        <w:tc>
          <w:tcPr>
            <w:tcW w:w="794" w:type="dxa"/>
          </w:tcPr>
          <w:p w14:paraId="7180538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31245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28</w:t>
            </w:r>
          </w:p>
        </w:tc>
      </w:tr>
      <w:tr w:rsidR="00D21F0D" w:rsidRPr="001E27C7" w14:paraId="7B750057" w14:textId="77777777" w:rsidTr="00434B6E">
        <w:trPr>
          <w:tblCellSpacing w:w="5" w:type="nil"/>
        </w:trPr>
        <w:tc>
          <w:tcPr>
            <w:tcW w:w="794" w:type="dxa"/>
          </w:tcPr>
          <w:p w14:paraId="23A3B30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A1890B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</w:t>
            </w:r>
          </w:p>
        </w:tc>
      </w:tr>
      <w:tr w:rsidR="00D21F0D" w:rsidRPr="001E27C7" w14:paraId="4D4C69FD" w14:textId="77777777" w:rsidTr="00434B6E">
        <w:trPr>
          <w:tblCellSpacing w:w="5" w:type="nil"/>
        </w:trPr>
        <w:tc>
          <w:tcPr>
            <w:tcW w:w="794" w:type="dxa"/>
          </w:tcPr>
          <w:p w14:paraId="529B027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FBA689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3</w:t>
            </w:r>
          </w:p>
        </w:tc>
      </w:tr>
      <w:tr w:rsidR="00D21F0D" w:rsidRPr="001E27C7" w14:paraId="3B45482E" w14:textId="77777777" w:rsidTr="00434B6E">
        <w:trPr>
          <w:tblCellSpacing w:w="5" w:type="nil"/>
        </w:trPr>
        <w:tc>
          <w:tcPr>
            <w:tcW w:w="794" w:type="dxa"/>
          </w:tcPr>
          <w:p w14:paraId="078ADAAB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8420" w:type="dxa"/>
          </w:tcPr>
          <w:p w14:paraId="74F377B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20</w:t>
            </w:r>
          </w:p>
        </w:tc>
      </w:tr>
      <w:tr w:rsidR="00D21F0D" w:rsidRPr="001E27C7" w14:paraId="118FB63D" w14:textId="77777777" w:rsidTr="00434B6E">
        <w:trPr>
          <w:tblCellSpacing w:w="5" w:type="nil"/>
        </w:trPr>
        <w:tc>
          <w:tcPr>
            <w:tcW w:w="794" w:type="dxa"/>
          </w:tcPr>
          <w:p w14:paraId="6BEEE14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64649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22</w:t>
            </w:r>
          </w:p>
        </w:tc>
      </w:tr>
      <w:tr w:rsidR="00D21F0D" w:rsidRPr="001E27C7" w14:paraId="6FB6A616" w14:textId="77777777" w:rsidTr="00434B6E">
        <w:trPr>
          <w:tblCellSpacing w:w="5" w:type="nil"/>
        </w:trPr>
        <w:tc>
          <w:tcPr>
            <w:tcW w:w="794" w:type="dxa"/>
          </w:tcPr>
          <w:p w14:paraId="514EF62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D465EF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47</w:t>
            </w:r>
          </w:p>
        </w:tc>
      </w:tr>
      <w:tr w:rsidR="00D21F0D" w:rsidRPr="001E27C7" w14:paraId="7271C51F" w14:textId="77777777" w:rsidTr="00434B6E">
        <w:trPr>
          <w:tblCellSpacing w:w="5" w:type="nil"/>
        </w:trPr>
        <w:tc>
          <w:tcPr>
            <w:tcW w:w="794" w:type="dxa"/>
          </w:tcPr>
          <w:p w14:paraId="4D0E913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2E551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71</w:t>
            </w:r>
          </w:p>
        </w:tc>
      </w:tr>
      <w:tr w:rsidR="00D21F0D" w:rsidRPr="001E27C7" w14:paraId="03CDC7C4" w14:textId="77777777" w:rsidTr="00434B6E">
        <w:trPr>
          <w:tblCellSpacing w:w="5" w:type="nil"/>
        </w:trPr>
        <w:tc>
          <w:tcPr>
            <w:tcW w:w="794" w:type="dxa"/>
          </w:tcPr>
          <w:p w14:paraId="11A4202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071AB8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7</w:t>
            </w:r>
          </w:p>
        </w:tc>
      </w:tr>
      <w:tr w:rsidR="00D21F0D" w:rsidRPr="001E27C7" w14:paraId="45DABA6C" w14:textId="77777777" w:rsidTr="00434B6E">
        <w:trPr>
          <w:tblCellSpacing w:w="5" w:type="nil"/>
        </w:trPr>
        <w:tc>
          <w:tcPr>
            <w:tcW w:w="794" w:type="dxa"/>
          </w:tcPr>
          <w:p w14:paraId="0875516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7C043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3</w:t>
            </w:r>
          </w:p>
        </w:tc>
      </w:tr>
      <w:tr w:rsidR="00D21F0D" w:rsidRPr="001E27C7" w14:paraId="5B909A82" w14:textId="77777777" w:rsidTr="00434B6E">
        <w:trPr>
          <w:tblCellSpacing w:w="5" w:type="nil"/>
        </w:trPr>
        <w:tc>
          <w:tcPr>
            <w:tcW w:w="794" w:type="dxa"/>
          </w:tcPr>
          <w:p w14:paraId="732E9EB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E8CD33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Рылеева, д. 6</w:t>
            </w:r>
          </w:p>
        </w:tc>
      </w:tr>
      <w:tr w:rsidR="00D21F0D" w:rsidRPr="001E27C7" w14:paraId="522C9836" w14:textId="77777777" w:rsidTr="00434B6E">
        <w:trPr>
          <w:tblCellSpacing w:w="5" w:type="nil"/>
        </w:trPr>
        <w:tc>
          <w:tcPr>
            <w:tcW w:w="794" w:type="dxa"/>
          </w:tcPr>
          <w:p w14:paraId="558454C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0B5312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9</w:t>
            </w:r>
          </w:p>
        </w:tc>
      </w:tr>
      <w:tr w:rsidR="00D21F0D" w:rsidRPr="001E27C7" w14:paraId="0CAA0FA0" w14:textId="77777777" w:rsidTr="00434B6E">
        <w:trPr>
          <w:tblCellSpacing w:w="5" w:type="nil"/>
        </w:trPr>
        <w:tc>
          <w:tcPr>
            <w:tcW w:w="794" w:type="dxa"/>
          </w:tcPr>
          <w:p w14:paraId="13D83C0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9841F1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Зеленая, д. 10</w:t>
            </w:r>
          </w:p>
        </w:tc>
      </w:tr>
      <w:tr w:rsidR="00D21F0D" w:rsidRPr="001E27C7" w14:paraId="00831333" w14:textId="77777777" w:rsidTr="00434B6E">
        <w:trPr>
          <w:tblCellSpacing w:w="5" w:type="nil"/>
        </w:trPr>
        <w:tc>
          <w:tcPr>
            <w:tcW w:w="794" w:type="dxa"/>
          </w:tcPr>
          <w:p w14:paraId="7326252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96CDDB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Макарова, д. 5</w:t>
            </w:r>
          </w:p>
        </w:tc>
      </w:tr>
      <w:tr w:rsidR="00D21F0D" w:rsidRPr="001E27C7" w14:paraId="7DEF8888" w14:textId="77777777" w:rsidTr="00434B6E">
        <w:trPr>
          <w:tblCellSpacing w:w="5" w:type="nil"/>
        </w:trPr>
        <w:tc>
          <w:tcPr>
            <w:tcW w:w="794" w:type="dxa"/>
          </w:tcPr>
          <w:p w14:paraId="3F842AD9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8420" w:type="dxa"/>
          </w:tcPr>
          <w:p w14:paraId="4C6C9D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Макарова, д. 7</w:t>
            </w:r>
          </w:p>
        </w:tc>
      </w:tr>
      <w:tr w:rsidR="00D21F0D" w:rsidRPr="001E27C7" w14:paraId="41E4A61F" w14:textId="77777777" w:rsidTr="00434B6E">
        <w:trPr>
          <w:tblCellSpacing w:w="5" w:type="nil"/>
        </w:trPr>
        <w:tc>
          <w:tcPr>
            <w:tcW w:w="794" w:type="dxa"/>
          </w:tcPr>
          <w:p w14:paraId="6955C44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1A58208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81</w:t>
            </w:r>
          </w:p>
        </w:tc>
      </w:tr>
      <w:tr w:rsidR="00D21F0D" w:rsidRPr="001E27C7" w14:paraId="71819C11" w14:textId="77777777" w:rsidTr="00434B6E">
        <w:trPr>
          <w:tblCellSpacing w:w="5" w:type="nil"/>
        </w:trPr>
        <w:tc>
          <w:tcPr>
            <w:tcW w:w="794" w:type="dxa"/>
          </w:tcPr>
          <w:p w14:paraId="7BC5CD3F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E5FEFD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53</w:t>
            </w:r>
          </w:p>
        </w:tc>
      </w:tr>
      <w:tr w:rsidR="00D21F0D" w:rsidRPr="001E27C7" w14:paraId="36DBBDA6" w14:textId="77777777" w:rsidTr="00434B6E">
        <w:trPr>
          <w:tblCellSpacing w:w="5" w:type="nil"/>
        </w:trPr>
        <w:tc>
          <w:tcPr>
            <w:tcW w:w="794" w:type="dxa"/>
          </w:tcPr>
          <w:p w14:paraId="144D2D9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FDAC59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36</w:t>
            </w:r>
          </w:p>
        </w:tc>
      </w:tr>
      <w:tr w:rsidR="00D21F0D" w:rsidRPr="001E27C7" w14:paraId="7AD66B6D" w14:textId="77777777" w:rsidTr="00434B6E">
        <w:trPr>
          <w:tblCellSpacing w:w="5" w:type="nil"/>
        </w:trPr>
        <w:tc>
          <w:tcPr>
            <w:tcW w:w="794" w:type="dxa"/>
          </w:tcPr>
          <w:p w14:paraId="27076A5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28747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24</w:t>
            </w:r>
          </w:p>
        </w:tc>
      </w:tr>
      <w:tr w:rsidR="00D21F0D" w:rsidRPr="001E27C7" w14:paraId="5A810147" w14:textId="77777777" w:rsidTr="00434B6E">
        <w:trPr>
          <w:tblCellSpacing w:w="5" w:type="nil"/>
        </w:trPr>
        <w:tc>
          <w:tcPr>
            <w:tcW w:w="794" w:type="dxa"/>
          </w:tcPr>
          <w:p w14:paraId="0EE426C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1B0E65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12</w:t>
            </w:r>
          </w:p>
        </w:tc>
      </w:tr>
      <w:tr w:rsidR="00D21F0D" w:rsidRPr="001E27C7" w14:paraId="4B0A8349" w14:textId="77777777" w:rsidTr="00434B6E">
        <w:trPr>
          <w:tblCellSpacing w:w="5" w:type="nil"/>
        </w:trPr>
        <w:tc>
          <w:tcPr>
            <w:tcW w:w="794" w:type="dxa"/>
          </w:tcPr>
          <w:p w14:paraId="221AD5B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7A8493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9</w:t>
            </w:r>
          </w:p>
        </w:tc>
      </w:tr>
      <w:tr w:rsidR="00D21F0D" w:rsidRPr="001E27C7" w14:paraId="28CC7F33" w14:textId="77777777" w:rsidTr="00434B6E">
        <w:trPr>
          <w:tblCellSpacing w:w="5" w:type="nil"/>
        </w:trPr>
        <w:tc>
          <w:tcPr>
            <w:tcW w:w="794" w:type="dxa"/>
          </w:tcPr>
          <w:p w14:paraId="6D5B637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603547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189</w:t>
            </w:r>
          </w:p>
        </w:tc>
      </w:tr>
      <w:tr w:rsidR="00D21F0D" w:rsidRPr="001E27C7" w14:paraId="30C498F7" w14:textId="77777777" w:rsidTr="00434B6E">
        <w:trPr>
          <w:tblCellSpacing w:w="5" w:type="nil"/>
        </w:trPr>
        <w:tc>
          <w:tcPr>
            <w:tcW w:w="794" w:type="dxa"/>
          </w:tcPr>
          <w:p w14:paraId="483887D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BBF30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Мирная, д. 3</w:t>
            </w:r>
          </w:p>
        </w:tc>
      </w:tr>
      <w:tr w:rsidR="00D21F0D" w:rsidRPr="001E27C7" w14:paraId="6BF741EE" w14:textId="77777777" w:rsidTr="00434B6E">
        <w:trPr>
          <w:tblCellSpacing w:w="5" w:type="nil"/>
        </w:trPr>
        <w:tc>
          <w:tcPr>
            <w:tcW w:w="794" w:type="dxa"/>
          </w:tcPr>
          <w:p w14:paraId="012CFD4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5FDFD9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17</w:t>
            </w:r>
          </w:p>
        </w:tc>
      </w:tr>
      <w:tr w:rsidR="00D21F0D" w:rsidRPr="001E27C7" w14:paraId="11D7A0A1" w14:textId="77777777" w:rsidTr="00434B6E">
        <w:trPr>
          <w:tblCellSpacing w:w="5" w:type="nil"/>
        </w:trPr>
        <w:tc>
          <w:tcPr>
            <w:tcW w:w="794" w:type="dxa"/>
          </w:tcPr>
          <w:p w14:paraId="07A94139" w14:textId="77777777" w:rsidR="00D21F0D" w:rsidRPr="001E27C7" w:rsidRDefault="00B9430F" w:rsidP="00434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8420" w:type="dxa"/>
          </w:tcPr>
          <w:p w14:paraId="0337E1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Артинская, д. 34</w:t>
            </w:r>
          </w:p>
        </w:tc>
      </w:tr>
      <w:tr w:rsidR="00D21F0D" w:rsidRPr="001E27C7" w14:paraId="5CF8FB19" w14:textId="77777777" w:rsidTr="00434B6E">
        <w:trPr>
          <w:tblCellSpacing w:w="5" w:type="nil"/>
        </w:trPr>
        <w:tc>
          <w:tcPr>
            <w:tcW w:w="794" w:type="dxa"/>
          </w:tcPr>
          <w:p w14:paraId="1839EA6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0E143F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Артинская, д. 36</w:t>
            </w:r>
          </w:p>
        </w:tc>
      </w:tr>
      <w:tr w:rsidR="00D21F0D" w:rsidRPr="001E27C7" w14:paraId="2486D325" w14:textId="77777777" w:rsidTr="00434B6E">
        <w:trPr>
          <w:tblCellSpacing w:w="5" w:type="nil"/>
        </w:trPr>
        <w:tc>
          <w:tcPr>
            <w:tcW w:w="794" w:type="dxa"/>
          </w:tcPr>
          <w:p w14:paraId="56C5D9E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F4566D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13</w:t>
            </w:r>
          </w:p>
        </w:tc>
      </w:tr>
      <w:tr w:rsidR="00D21F0D" w:rsidRPr="001E27C7" w14:paraId="723B9F45" w14:textId="77777777" w:rsidTr="00434B6E">
        <w:trPr>
          <w:tblCellSpacing w:w="5" w:type="nil"/>
        </w:trPr>
        <w:tc>
          <w:tcPr>
            <w:tcW w:w="794" w:type="dxa"/>
          </w:tcPr>
          <w:p w14:paraId="635EFD4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E2811B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15</w:t>
            </w:r>
          </w:p>
        </w:tc>
      </w:tr>
      <w:tr w:rsidR="00D21F0D" w:rsidRPr="001E27C7" w14:paraId="3A6AEE73" w14:textId="77777777" w:rsidTr="00434B6E">
        <w:trPr>
          <w:tblCellSpacing w:w="5" w:type="nil"/>
        </w:trPr>
        <w:tc>
          <w:tcPr>
            <w:tcW w:w="794" w:type="dxa"/>
          </w:tcPr>
          <w:p w14:paraId="745A107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E360BA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49</w:t>
            </w:r>
          </w:p>
        </w:tc>
      </w:tr>
      <w:tr w:rsidR="00D21F0D" w:rsidRPr="001E27C7" w14:paraId="16EF0658" w14:textId="77777777" w:rsidTr="00434B6E">
        <w:trPr>
          <w:tblCellSpacing w:w="5" w:type="nil"/>
        </w:trPr>
        <w:tc>
          <w:tcPr>
            <w:tcW w:w="794" w:type="dxa"/>
          </w:tcPr>
          <w:p w14:paraId="334A7C42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B8DB89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8</w:t>
            </w:r>
          </w:p>
        </w:tc>
      </w:tr>
      <w:tr w:rsidR="00D21F0D" w:rsidRPr="001E27C7" w14:paraId="2167AA9C" w14:textId="77777777" w:rsidTr="00434B6E">
        <w:trPr>
          <w:tblCellSpacing w:w="5" w:type="nil"/>
        </w:trPr>
        <w:tc>
          <w:tcPr>
            <w:tcW w:w="794" w:type="dxa"/>
          </w:tcPr>
          <w:p w14:paraId="6AD32C1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25066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69</w:t>
            </w:r>
          </w:p>
        </w:tc>
      </w:tr>
      <w:tr w:rsidR="00D21F0D" w:rsidRPr="001E27C7" w14:paraId="45DC7EA4" w14:textId="77777777" w:rsidTr="00434B6E">
        <w:trPr>
          <w:tblCellSpacing w:w="5" w:type="nil"/>
        </w:trPr>
        <w:tc>
          <w:tcPr>
            <w:tcW w:w="794" w:type="dxa"/>
          </w:tcPr>
          <w:p w14:paraId="2108EAC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E22BDE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22</w:t>
            </w:r>
          </w:p>
        </w:tc>
      </w:tr>
      <w:tr w:rsidR="00D21F0D" w:rsidRPr="001E27C7" w14:paraId="697BFD74" w14:textId="77777777" w:rsidTr="00434B6E">
        <w:trPr>
          <w:tblCellSpacing w:w="5" w:type="nil"/>
        </w:trPr>
        <w:tc>
          <w:tcPr>
            <w:tcW w:w="794" w:type="dxa"/>
          </w:tcPr>
          <w:p w14:paraId="36F3421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D3BC83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</w:t>
            </w:r>
          </w:p>
        </w:tc>
      </w:tr>
      <w:tr w:rsidR="00D21F0D" w:rsidRPr="001E27C7" w14:paraId="624A5CB9" w14:textId="77777777" w:rsidTr="00434B6E">
        <w:trPr>
          <w:tblCellSpacing w:w="5" w:type="nil"/>
        </w:trPr>
        <w:tc>
          <w:tcPr>
            <w:tcW w:w="794" w:type="dxa"/>
          </w:tcPr>
          <w:p w14:paraId="54B73C6E" w14:textId="77777777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43803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4963A6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3</w:t>
            </w:r>
          </w:p>
        </w:tc>
      </w:tr>
      <w:tr w:rsidR="00D21F0D" w:rsidRPr="001E27C7" w14:paraId="2CB35318" w14:textId="77777777" w:rsidTr="00434B6E">
        <w:trPr>
          <w:tblCellSpacing w:w="5" w:type="nil"/>
        </w:trPr>
        <w:tc>
          <w:tcPr>
            <w:tcW w:w="794" w:type="dxa"/>
          </w:tcPr>
          <w:p w14:paraId="59D41BF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9430F"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3941CF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4</w:t>
            </w:r>
          </w:p>
        </w:tc>
      </w:tr>
      <w:tr w:rsidR="00D21F0D" w:rsidRPr="001E27C7" w14:paraId="4644C513" w14:textId="77777777" w:rsidTr="00434B6E">
        <w:trPr>
          <w:tblCellSpacing w:w="5" w:type="nil"/>
        </w:trPr>
        <w:tc>
          <w:tcPr>
            <w:tcW w:w="794" w:type="dxa"/>
          </w:tcPr>
          <w:p w14:paraId="7687851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80A17E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10</w:t>
            </w:r>
          </w:p>
        </w:tc>
      </w:tr>
      <w:tr w:rsidR="00D21F0D" w:rsidRPr="001E27C7" w14:paraId="2A1B1923" w14:textId="77777777" w:rsidTr="00434B6E">
        <w:trPr>
          <w:tblCellSpacing w:w="5" w:type="nil"/>
        </w:trPr>
        <w:tc>
          <w:tcPr>
            <w:tcW w:w="794" w:type="dxa"/>
          </w:tcPr>
          <w:p w14:paraId="57494BE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1F1F39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15</w:t>
            </w:r>
          </w:p>
        </w:tc>
      </w:tr>
      <w:tr w:rsidR="00D21F0D" w:rsidRPr="001E27C7" w14:paraId="169DB0B5" w14:textId="77777777" w:rsidTr="00434B6E">
        <w:trPr>
          <w:tblCellSpacing w:w="5" w:type="nil"/>
        </w:trPr>
        <w:tc>
          <w:tcPr>
            <w:tcW w:w="794" w:type="dxa"/>
          </w:tcPr>
          <w:p w14:paraId="6CA02469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56A1C2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144</w:t>
            </w:r>
          </w:p>
        </w:tc>
      </w:tr>
      <w:tr w:rsidR="00D21F0D" w:rsidRPr="001E27C7" w14:paraId="12E286E2" w14:textId="77777777" w:rsidTr="00434B6E">
        <w:trPr>
          <w:tblCellSpacing w:w="5" w:type="nil"/>
        </w:trPr>
        <w:tc>
          <w:tcPr>
            <w:tcW w:w="794" w:type="dxa"/>
          </w:tcPr>
          <w:p w14:paraId="3A90D6A3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186FE9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Мирная, д. 5</w:t>
            </w:r>
          </w:p>
        </w:tc>
      </w:tr>
      <w:tr w:rsidR="00D21F0D" w:rsidRPr="001E27C7" w14:paraId="514FB765" w14:textId="77777777" w:rsidTr="00434B6E">
        <w:trPr>
          <w:tblCellSpacing w:w="5" w:type="nil"/>
        </w:trPr>
        <w:tc>
          <w:tcPr>
            <w:tcW w:w="794" w:type="dxa"/>
          </w:tcPr>
          <w:p w14:paraId="175D484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0AA536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38</w:t>
            </w:r>
          </w:p>
        </w:tc>
      </w:tr>
      <w:tr w:rsidR="00D21F0D" w:rsidRPr="001E27C7" w14:paraId="00953C10" w14:textId="77777777" w:rsidTr="00434B6E">
        <w:trPr>
          <w:tblCellSpacing w:w="5" w:type="nil"/>
        </w:trPr>
        <w:tc>
          <w:tcPr>
            <w:tcW w:w="794" w:type="dxa"/>
          </w:tcPr>
          <w:p w14:paraId="7A3B7115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56E393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12</w:t>
            </w:r>
          </w:p>
        </w:tc>
      </w:tr>
      <w:tr w:rsidR="00D21F0D" w:rsidRPr="001E27C7" w14:paraId="26470F93" w14:textId="77777777" w:rsidTr="00434B6E">
        <w:trPr>
          <w:tblCellSpacing w:w="5" w:type="nil"/>
        </w:trPr>
        <w:tc>
          <w:tcPr>
            <w:tcW w:w="794" w:type="dxa"/>
          </w:tcPr>
          <w:p w14:paraId="782DDFD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2F0430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51</w:t>
            </w:r>
          </w:p>
        </w:tc>
      </w:tr>
      <w:tr w:rsidR="00D21F0D" w:rsidRPr="001E27C7" w14:paraId="50930DC5" w14:textId="77777777" w:rsidTr="00434B6E">
        <w:trPr>
          <w:tblCellSpacing w:w="5" w:type="nil"/>
        </w:trPr>
        <w:tc>
          <w:tcPr>
            <w:tcW w:w="794" w:type="dxa"/>
          </w:tcPr>
          <w:p w14:paraId="0F2D333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411F93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Спутников, д. 3</w:t>
            </w:r>
          </w:p>
        </w:tc>
      </w:tr>
      <w:tr w:rsidR="00D21F0D" w:rsidRPr="001E27C7" w14:paraId="7C2B38A9" w14:textId="77777777" w:rsidTr="00434B6E">
        <w:trPr>
          <w:tblCellSpacing w:w="5" w:type="nil"/>
        </w:trPr>
        <w:tc>
          <w:tcPr>
            <w:tcW w:w="794" w:type="dxa"/>
          </w:tcPr>
          <w:p w14:paraId="34842764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4CE805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8</w:t>
            </w:r>
          </w:p>
        </w:tc>
      </w:tr>
      <w:tr w:rsidR="00D21F0D" w:rsidRPr="001E27C7" w14:paraId="0C273294" w14:textId="77777777" w:rsidTr="00434B6E">
        <w:trPr>
          <w:tblCellSpacing w:w="5" w:type="nil"/>
        </w:trPr>
        <w:tc>
          <w:tcPr>
            <w:tcW w:w="794" w:type="dxa"/>
          </w:tcPr>
          <w:p w14:paraId="21299E3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54A6556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Черкасовская, д. 27</w:t>
            </w:r>
          </w:p>
        </w:tc>
      </w:tr>
      <w:tr w:rsidR="00D21F0D" w:rsidRPr="001E27C7" w14:paraId="06716566" w14:textId="77777777" w:rsidTr="00434B6E">
        <w:trPr>
          <w:tblCellSpacing w:w="5" w:type="nil"/>
        </w:trPr>
        <w:tc>
          <w:tcPr>
            <w:tcW w:w="794" w:type="dxa"/>
          </w:tcPr>
          <w:p w14:paraId="56CC094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C8D5E8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2</w:t>
            </w:r>
          </w:p>
        </w:tc>
      </w:tr>
      <w:tr w:rsidR="00D21F0D" w:rsidRPr="001E27C7" w14:paraId="068B83BB" w14:textId="77777777" w:rsidTr="00434B6E">
        <w:trPr>
          <w:tblCellSpacing w:w="5" w:type="nil"/>
        </w:trPr>
        <w:tc>
          <w:tcPr>
            <w:tcW w:w="794" w:type="dxa"/>
          </w:tcPr>
          <w:p w14:paraId="474BBE9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FDC6E9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35</w:t>
            </w:r>
          </w:p>
        </w:tc>
      </w:tr>
      <w:tr w:rsidR="00D21F0D" w:rsidRPr="001E27C7" w14:paraId="675F1294" w14:textId="77777777" w:rsidTr="00434B6E">
        <w:trPr>
          <w:tblCellSpacing w:w="5" w:type="nil"/>
        </w:trPr>
        <w:tc>
          <w:tcPr>
            <w:tcW w:w="794" w:type="dxa"/>
          </w:tcPr>
          <w:p w14:paraId="31494D7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42E82D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37</w:t>
            </w:r>
          </w:p>
        </w:tc>
      </w:tr>
      <w:tr w:rsidR="00D21F0D" w:rsidRPr="001E27C7" w14:paraId="1E1250DD" w14:textId="77777777" w:rsidTr="00434B6E">
        <w:trPr>
          <w:tblCellSpacing w:w="5" w:type="nil"/>
        </w:trPr>
        <w:tc>
          <w:tcPr>
            <w:tcW w:w="794" w:type="dxa"/>
          </w:tcPr>
          <w:p w14:paraId="45589DB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73A864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63</w:t>
            </w:r>
          </w:p>
        </w:tc>
      </w:tr>
      <w:tr w:rsidR="00D21F0D" w:rsidRPr="001E27C7" w14:paraId="2C9F563C" w14:textId="77777777" w:rsidTr="00434B6E">
        <w:trPr>
          <w:tblCellSpacing w:w="5" w:type="nil"/>
        </w:trPr>
        <w:tc>
          <w:tcPr>
            <w:tcW w:w="794" w:type="dxa"/>
          </w:tcPr>
          <w:p w14:paraId="3FB4EC8D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AE3B4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</w:t>
            </w:r>
          </w:p>
        </w:tc>
      </w:tr>
      <w:tr w:rsidR="00D21F0D" w:rsidRPr="001E27C7" w14:paraId="5CABCD22" w14:textId="77777777" w:rsidTr="00434B6E">
        <w:trPr>
          <w:tblCellSpacing w:w="5" w:type="nil"/>
        </w:trPr>
        <w:tc>
          <w:tcPr>
            <w:tcW w:w="794" w:type="dxa"/>
          </w:tcPr>
          <w:p w14:paraId="77BC199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62F39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6</w:t>
            </w:r>
          </w:p>
        </w:tc>
      </w:tr>
      <w:tr w:rsidR="00D21F0D" w:rsidRPr="001E27C7" w14:paraId="6EA1DB26" w14:textId="77777777" w:rsidTr="00434B6E">
        <w:trPr>
          <w:tblCellSpacing w:w="5" w:type="nil"/>
        </w:trPr>
        <w:tc>
          <w:tcPr>
            <w:tcW w:w="794" w:type="dxa"/>
          </w:tcPr>
          <w:p w14:paraId="45E97A67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9098E3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5</w:t>
            </w:r>
          </w:p>
        </w:tc>
      </w:tr>
      <w:tr w:rsidR="00D21F0D" w:rsidRPr="001E27C7" w14:paraId="36941B3F" w14:textId="77777777" w:rsidTr="00434B6E">
        <w:trPr>
          <w:tblCellSpacing w:w="5" w:type="nil"/>
        </w:trPr>
        <w:tc>
          <w:tcPr>
            <w:tcW w:w="794" w:type="dxa"/>
          </w:tcPr>
          <w:p w14:paraId="526134B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63050A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59</w:t>
            </w:r>
          </w:p>
        </w:tc>
      </w:tr>
      <w:tr w:rsidR="00D21F0D" w:rsidRPr="001E27C7" w14:paraId="40296A80" w14:textId="77777777" w:rsidTr="00434B6E">
        <w:trPr>
          <w:tblCellSpacing w:w="5" w:type="nil"/>
        </w:trPr>
        <w:tc>
          <w:tcPr>
            <w:tcW w:w="794" w:type="dxa"/>
          </w:tcPr>
          <w:p w14:paraId="6AE6196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86A46C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4Б</w:t>
            </w:r>
          </w:p>
        </w:tc>
      </w:tr>
      <w:tr w:rsidR="00D21F0D" w:rsidRPr="001E27C7" w14:paraId="6AB1F2FA" w14:textId="77777777" w:rsidTr="00434B6E">
        <w:trPr>
          <w:tblCellSpacing w:w="5" w:type="nil"/>
        </w:trPr>
        <w:tc>
          <w:tcPr>
            <w:tcW w:w="794" w:type="dxa"/>
          </w:tcPr>
          <w:p w14:paraId="0FE78B2B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40D29BD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52</w:t>
            </w:r>
          </w:p>
        </w:tc>
      </w:tr>
      <w:tr w:rsidR="00D21F0D" w:rsidRPr="001E27C7" w14:paraId="5AD5CB84" w14:textId="77777777" w:rsidTr="00434B6E">
        <w:trPr>
          <w:tblCellSpacing w:w="5" w:type="nil"/>
        </w:trPr>
        <w:tc>
          <w:tcPr>
            <w:tcW w:w="794" w:type="dxa"/>
          </w:tcPr>
          <w:p w14:paraId="47C35988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2C4E81C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57</w:t>
            </w:r>
          </w:p>
        </w:tc>
      </w:tr>
      <w:tr w:rsidR="00D21F0D" w:rsidRPr="001E27C7" w14:paraId="789F0CEA" w14:textId="77777777" w:rsidTr="00434B6E">
        <w:trPr>
          <w:tblCellSpacing w:w="5" w:type="nil"/>
        </w:trPr>
        <w:tc>
          <w:tcPr>
            <w:tcW w:w="794" w:type="dxa"/>
          </w:tcPr>
          <w:p w14:paraId="56ED7C71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FCBCD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2</w:t>
            </w:r>
          </w:p>
        </w:tc>
      </w:tr>
      <w:tr w:rsidR="00D21F0D" w:rsidRPr="001E27C7" w14:paraId="3723C911" w14:textId="77777777" w:rsidTr="00434B6E">
        <w:trPr>
          <w:tblCellSpacing w:w="5" w:type="nil"/>
        </w:trPr>
        <w:tc>
          <w:tcPr>
            <w:tcW w:w="794" w:type="dxa"/>
          </w:tcPr>
          <w:p w14:paraId="08BF52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2ECE30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Вокзальная, д. 98</w:t>
            </w:r>
          </w:p>
        </w:tc>
      </w:tr>
      <w:tr w:rsidR="00D21F0D" w:rsidRPr="001E27C7" w14:paraId="53E784AC" w14:textId="77777777" w:rsidTr="00434B6E">
        <w:trPr>
          <w:tblCellSpacing w:w="5" w:type="nil"/>
        </w:trPr>
        <w:tc>
          <w:tcPr>
            <w:tcW w:w="794" w:type="dxa"/>
          </w:tcPr>
          <w:p w14:paraId="72E56F5C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6EE029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Малая Луговая, д. 30</w:t>
            </w:r>
          </w:p>
        </w:tc>
      </w:tr>
      <w:tr w:rsidR="00D21F0D" w:rsidRPr="001E27C7" w14:paraId="5E3A205B" w14:textId="77777777" w:rsidTr="00434B6E">
        <w:trPr>
          <w:tblCellSpacing w:w="5" w:type="nil"/>
        </w:trPr>
        <w:tc>
          <w:tcPr>
            <w:tcW w:w="794" w:type="dxa"/>
          </w:tcPr>
          <w:p w14:paraId="73D99E70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EA0145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Нефтяников, д. 1</w:t>
            </w:r>
          </w:p>
        </w:tc>
      </w:tr>
      <w:tr w:rsidR="00D21F0D" w:rsidRPr="001E27C7" w14:paraId="69A13C4E" w14:textId="77777777" w:rsidTr="00434B6E">
        <w:trPr>
          <w:tblCellSpacing w:w="5" w:type="nil"/>
        </w:trPr>
        <w:tc>
          <w:tcPr>
            <w:tcW w:w="794" w:type="dxa"/>
          </w:tcPr>
          <w:p w14:paraId="76F824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89EA80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24</w:t>
            </w:r>
          </w:p>
        </w:tc>
      </w:tr>
      <w:tr w:rsidR="00D21F0D" w:rsidRPr="001E27C7" w14:paraId="195A4665" w14:textId="77777777" w:rsidTr="00434B6E">
        <w:trPr>
          <w:tblCellSpacing w:w="5" w:type="nil"/>
        </w:trPr>
        <w:tc>
          <w:tcPr>
            <w:tcW w:w="794" w:type="dxa"/>
          </w:tcPr>
          <w:p w14:paraId="699370C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85A40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35Б</w:t>
            </w:r>
          </w:p>
        </w:tc>
      </w:tr>
      <w:tr w:rsidR="00D21F0D" w:rsidRPr="001E27C7" w14:paraId="33709074" w14:textId="77777777" w:rsidTr="00434B6E">
        <w:trPr>
          <w:tblCellSpacing w:w="5" w:type="nil"/>
        </w:trPr>
        <w:tc>
          <w:tcPr>
            <w:tcW w:w="794" w:type="dxa"/>
          </w:tcPr>
          <w:p w14:paraId="374B4A76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E746C6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Бульварная, д. 4</w:t>
            </w:r>
          </w:p>
        </w:tc>
      </w:tr>
      <w:tr w:rsidR="00D21F0D" w:rsidRPr="001E27C7" w14:paraId="55E198F4" w14:textId="77777777" w:rsidTr="00434B6E">
        <w:trPr>
          <w:tblCellSpacing w:w="5" w:type="nil"/>
        </w:trPr>
        <w:tc>
          <w:tcPr>
            <w:tcW w:w="794" w:type="dxa"/>
          </w:tcPr>
          <w:p w14:paraId="0062797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9430F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CDAEDC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79</w:t>
            </w:r>
          </w:p>
        </w:tc>
      </w:tr>
      <w:tr w:rsidR="00D21F0D" w:rsidRPr="001E27C7" w14:paraId="5122BD7E" w14:textId="77777777" w:rsidTr="00434B6E">
        <w:trPr>
          <w:tblCellSpacing w:w="5" w:type="nil"/>
        </w:trPr>
        <w:tc>
          <w:tcPr>
            <w:tcW w:w="794" w:type="dxa"/>
          </w:tcPr>
          <w:p w14:paraId="4AB5BBCE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9430F"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38F2AEA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Малая Луговая, д. 28</w:t>
            </w:r>
          </w:p>
        </w:tc>
      </w:tr>
      <w:tr w:rsidR="00D21F0D" w:rsidRPr="001E27C7" w14:paraId="2C740B41" w14:textId="77777777" w:rsidTr="00434B6E">
        <w:trPr>
          <w:tblCellSpacing w:w="5" w:type="nil"/>
        </w:trPr>
        <w:tc>
          <w:tcPr>
            <w:tcW w:w="794" w:type="dxa"/>
          </w:tcPr>
          <w:p w14:paraId="3CCC648A" w14:textId="77777777" w:rsidR="00D21F0D" w:rsidRPr="001E27C7" w:rsidRDefault="006014E7" w:rsidP="00B94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B9430F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839CCD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112А</w:t>
            </w:r>
          </w:p>
        </w:tc>
      </w:tr>
      <w:tr w:rsidR="00D21F0D" w:rsidRPr="001E27C7" w14:paraId="37C82399" w14:textId="77777777" w:rsidTr="00434B6E">
        <w:trPr>
          <w:tblCellSpacing w:w="5" w:type="nil"/>
        </w:trPr>
        <w:tc>
          <w:tcPr>
            <w:tcW w:w="794" w:type="dxa"/>
          </w:tcPr>
          <w:p w14:paraId="7AE08A7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132CC68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40</w:t>
            </w:r>
          </w:p>
        </w:tc>
      </w:tr>
      <w:tr w:rsidR="00D21F0D" w:rsidRPr="001E27C7" w14:paraId="0B4B3DC6" w14:textId="77777777" w:rsidTr="00434B6E">
        <w:trPr>
          <w:tblCellSpacing w:w="5" w:type="nil"/>
        </w:trPr>
        <w:tc>
          <w:tcPr>
            <w:tcW w:w="794" w:type="dxa"/>
          </w:tcPr>
          <w:p w14:paraId="140A6B2B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EBE082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16</w:t>
            </w:r>
          </w:p>
        </w:tc>
      </w:tr>
      <w:tr w:rsidR="00D21F0D" w:rsidRPr="001E27C7" w14:paraId="4AA92409" w14:textId="77777777" w:rsidTr="00434B6E">
        <w:trPr>
          <w:tblCellSpacing w:w="5" w:type="nil"/>
        </w:trPr>
        <w:tc>
          <w:tcPr>
            <w:tcW w:w="794" w:type="dxa"/>
          </w:tcPr>
          <w:p w14:paraId="608D8F9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1CAC30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27</w:t>
            </w:r>
          </w:p>
        </w:tc>
      </w:tr>
      <w:tr w:rsidR="00D21F0D" w:rsidRPr="001E27C7" w14:paraId="7598B44D" w14:textId="77777777" w:rsidTr="00434B6E">
        <w:trPr>
          <w:tblCellSpacing w:w="5" w:type="nil"/>
        </w:trPr>
        <w:tc>
          <w:tcPr>
            <w:tcW w:w="794" w:type="dxa"/>
          </w:tcPr>
          <w:p w14:paraId="55D8391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313470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Отдыха, д. 7</w:t>
            </w:r>
          </w:p>
        </w:tc>
      </w:tr>
      <w:tr w:rsidR="00D21F0D" w:rsidRPr="001E27C7" w14:paraId="39265A5E" w14:textId="77777777" w:rsidTr="00434B6E">
        <w:trPr>
          <w:tblCellSpacing w:w="5" w:type="nil"/>
        </w:trPr>
        <w:tc>
          <w:tcPr>
            <w:tcW w:w="794" w:type="dxa"/>
          </w:tcPr>
          <w:p w14:paraId="7E49E93A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74854EA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27</w:t>
            </w:r>
          </w:p>
        </w:tc>
      </w:tr>
      <w:tr w:rsidR="00D21F0D" w:rsidRPr="001E27C7" w14:paraId="3022D24E" w14:textId="77777777" w:rsidTr="00434B6E">
        <w:trPr>
          <w:tblCellSpacing w:w="5" w:type="nil"/>
        </w:trPr>
        <w:tc>
          <w:tcPr>
            <w:tcW w:w="794" w:type="dxa"/>
          </w:tcPr>
          <w:p w14:paraId="0F65A6F0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49C1F0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47</w:t>
            </w:r>
          </w:p>
        </w:tc>
      </w:tr>
      <w:tr w:rsidR="00D21F0D" w:rsidRPr="001E27C7" w14:paraId="42BBF80D" w14:textId="77777777" w:rsidTr="00434B6E">
        <w:trPr>
          <w:tblCellSpacing w:w="5" w:type="nil"/>
        </w:trPr>
        <w:tc>
          <w:tcPr>
            <w:tcW w:w="794" w:type="dxa"/>
          </w:tcPr>
          <w:p w14:paraId="42EABAED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211DF9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1</w:t>
            </w:r>
          </w:p>
        </w:tc>
      </w:tr>
      <w:tr w:rsidR="00D21F0D" w:rsidRPr="001E27C7" w14:paraId="198B5B32" w14:textId="77777777" w:rsidTr="00434B6E">
        <w:trPr>
          <w:tblCellSpacing w:w="5" w:type="nil"/>
        </w:trPr>
        <w:tc>
          <w:tcPr>
            <w:tcW w:w="794" w:type="dxa"/>
          </w:tcPr>
          <w:p w14:paraId="4027F42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7CE1F1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5</w:t>
            </w:r>
          </w:p>
        </w:tc>
      </w:tr>
      <w:tr w:rsidR="00D21F0D" w:rsidRPr="001E27C7" w14:paraId="4B1AAADB" w14:textId="77777777" w:rsidTr="00434B6E">
        <w:trPr>
          <w:tblCellSpacing w:w="5" w:type="nil"/>
        </w:trPr>
        <w:tc>
          <w:tcPr>
            <w:tcW w:w="794" w:type="dxa"/>
          </w:tcPr>
          <w:p w14:paraId="12365C97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4A8AD50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4</w:t>
            </w:r>
          </w:p>
        </w:tc>
      </w:tr>
      <w:tr w:rsidR="00D21F0D" w:rsidRPr="001E27C7" w14:paraId="2185B8F0" w14:textId="77777777" w:rsidTr="00434B6E">
        <w:trPr>
          <w:tblCellSpacing w:w="5" w:type="nil"/>
        </w:trPr>
        <w:tc>
          <w:tcPr>
            <w:tcW w:w="794" w:type="dxa"/>
          </w:tcPr>
          <w:p w14:paraId="59197A6F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417ADD3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6</w:t>
            </w:r>
          </w:p>
        </w:tc>
      </w:tr>
      <w:tr w:rsidR="00D21F0D" w:rsidRPr="001E27C7" w14:paraId="7D129E27" w14:textId="77777777" w:rsidTr="00434B6E">
        <w:trPr>
          <w:tblCellSpacing w:w="5" w:type="nil"/>
        </w:trPr>
        <w:tc>
          <w:tcPr>
            <w:tcW w:w="794" w:type="dxa"/>
          </w:tcPr>
          <w:p w14:paraId="221491E0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A2D0B2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8</w:t>
            </w:r>
          </w:p>
        </w:tc>
      </w:tr>
      <w:tr w:rsidR="00D21F0D" w:rsidRPr="001E27C7" w14:paraId="5CF3B244" w14:textId="77777777" w:rsidTr="00434B6E">
        <w:trPr>
          <w:tblCellSpacing w:w="5" w:type="nil"/>
        </w:trPr>
        <w:tc>
          <w:tcPr>
            <w:tcW w:w="794" w:type="dxa"/>
          </w:tcPr>
          <w:p w14:paraId="4E4A321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0F70297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17</w:t>
            </w:r>
          </w:p>
        </w:tc>
      </w:tr>
      <w:tr w:rsidR="00D21F0D" w:rsidRPr="001E27C7" w14:paraId="069571AC" w14:textId="77777777" w:rsidTr="00434B6E">
        <w:trPr>
          <w:tblCellSpacing w:w="5" w:type="nil"/>
        </w:trPr>
        <w:tc>
          <w:tcPr>
            <w:tcW w:w="794" w:type="dxa"/>
          </w:tcPr>
          <w:p w14:paraId="0C0AB41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1ABCA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107</w:t>
            </w:r>
          </w:p>
        </w:tc>
      </w:tr>
      <w:tr w:rsidR="00D21F0D" w:rsidRPr="001E27C7" w14:paraId="2EEF9C40" w14:textId="77777777" w:rsidTr="00434B6E">
        <w:trPr>
          <w:tblCellSpacing w:w="5" w:type="nil"/>
        </w:trPr>
        <w:tc>
          <w:tcPr>
            <w:tcW w:w="794" w:type="dxa"/>
          </w:tcPr>
          <w:p w14:paraId="2E36791A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7AD094F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6</w:t>
            </w:r>
          </w:p>
        </w:tc>
      </w:tr>
      <w:tr w:rsidR="00D21F0D" w:rsidRPr="001E27C7" w14:paraId="1041350F" w14:textId="77777777" w:rsidTr="00434B6E">
        <w:trPr>
          <w:tblCellSpacing w:w="5" w:type="nil"/>
        </w:trPr>
        <w:tc>
          <w:tcPr>
            <w:tcW w:w="794" w:type="dxa"/>
          </w:tcPr>
          <w:p w14:paraId="394A18E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AA9D44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25</w:t>
            </w:r>
          </w:p>
        </w:tc>
      </w:tr>
      <w:tr w:rsidR="00D21F0D" w:rsidRPr="001E27C7" w14:paraId="1A99248A" w14:textId="77777777" w:rsidTr="00434B6E">
        <w:trPr>
          <w:tblCellSpacing w:w="5" w:type="nil"/>
        </w:trPr>
        <w:tc>
          <w:tcPr>
            <w:tcW w:w="794" w:type="dxa"/>
          </w:tcPr>
          <w:p w14:paraId="309D39B2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ABB32D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81</w:t>
            </w:r>
          </w:p>
        </w:tc>
      </w:tr>
      <w:tr w:rsidR="00D21F0D" w:rsidRPr="001E27C7" w14:paraId="0FDF3337" w14:textId="77777777" w:rsidTr="00434B6E">
        <w:trPr>
          <w:tblCellSpacing w:w="5" w:type="nil"/>
        </w:trPr>
        <w:tc>
          <w:tcPr>
            <w:tcW w:w="794" w:type="dxa"/>
          </w:tcPr>
          <w:p w14:paraId="001B86D9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3B10D59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25</w:t>
            </w:r>
          </w:p>
        </w:tc>
      </w:tr>
      <w:tr w:rsidR="00D21F0D" w:rsidRPr="001E27C7" w14:paraId="6DDDEDEA" w14:textId="77777777" w:rsidTr="00434B6E">
        <w:trPr>
          <w:tblCellSpacing w:w="5" w:type="nil"/>
        </w:trPr>
        <w:tc>
          <w:tcPr>
            <w:tcW w:w="794" w:type="dxa"/>
          </w:tcPr>
          <w:p w14:paraId="00BC84AC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B3A7D1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32</w:t>
            </w:r>
          </w:p>
        </w:tc>
      </w:tr>
      <w:tr w:rsidR="00D21F0D" w:rsidRPr="001E27C7" w14:paraId="0A05486C" w14:textId="77777777" w:rsidTr="00434B6E">
        <w:trPr>
          <w:tblCellSpacing w:w="5" w:type="nil"/>
        </w:trPr>
        <w:tc>
          <w:tcPr>
            <w:tcW w:w="794" w:type="dxa"/>
          </w:tcPr>
          <w:p w14:paraId="75FD1A66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09EAA69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Сухобского, д. 16</w:t>
            </w:r>
          </w:p>
        </w:tc>
      </w:tr>
      <w:tr w:rsidR="00D21F0D" w:rsidRPr="001E27C7" w14:paraId="4172DBF1" w14:textId="77777777" w:rsidTr="00434B6E">
        <w:trPr>
          <w:tblCellSpacing w:w="5" w:type="nil"/>
        </w:trPr>
        <w:tc>
          <w:tcPr>
            <w:tcW w:w="794" w:type="dxa"/>
          </w:tcPr>
          <w:p w14:paraId="07B803BF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  <w:r w:rsidR="001E72A4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397465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18</w:t>
            </w:r>
          </w:p>
        </w:tc>
      </w:tr>
      <w:tr w:rsidR="00D21F0D" w:rsidRPr="001E27C7" w14:paraId="5B293959" w14:textId="77777777" w:rsidTr="00434B6E">
        <w:trPr>
          <w:tblCellSpacing w:w="5" w:type="nil"/>
        </w:trPr>
        <w:tc>
          <w:tcPr>
            <w:tcW w:w="794" w:type="dxa"/>
          </w:tcPr>
          <w:p w14:paraId="6E6C7E4C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33609F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80</w:t>
            </w:r>
          </w:p>
        </w:tc>
      </w:tr>
      <w:tr w:rsidR="00D21F0D" w:rsidRPr="001E27C7" w14:paraId="01F23619" w14:textId="77777777" w:rsidTr="00434B6E">
        <w:trPr>
          <w:tblCellSpacing w:w="5" w:type="nil"/>
        </w:trPr>
        <w:tc>
          <w:tcPr>
            <w:tcW w:w="794" w:type="dxa"/>
          </w:tcPr>
          <w:p w14:paraId="5789E565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0323A4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Строителей, д. 1</w:t>
            </w:r>
          </w:p>
        </w:tc>
      </w:tr>
      <w:tr w:rsidR="00D21F0D" w:rsidRPr="001E27C7" w14:paraId="756C4E75" w14:textId="77777777" w:rsidTr="00434B6E">
        <w:trPr>
          <w:tblCellSpacing w:w="5" w:type="nil"/>
        </w:trPr>
        <w:tc>
          <w:tcPr>
            <w:tcW w:w="794" w:type="dxa"/>
          </w:tcPr>
          <w:p w14:paraId="44120611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27FA1B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37</w:t>
            </w:r>
          </w:p>
        </w:tc>
      </w:tr>
      <w:tr w:rsidR="00D21F0D" w:rsidRPr="001E27C7" w14:paraId="167A5D0A" w14:textId="77777777" w:rsidTr="00434B6E">
        <w:trPr>
          <w:tblCellSpacing w:w="5" w:type="nil"/>
        </w:trPr>
        <w:tc>
          <w:tcPr>
            <w:tcW w:w="794" w:type="dxa"/>
          </w:tcPr>
          <w:p w14:paraId="570AE24E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5798A83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27</w:t>
            </w:r>
          </w:p>
        </w:tc>
      </w:tr>
      <w:tr w:rsidR="00D21F0D" w:rsidRPr="001E27C7" w14:paraId="480DE083" w14:textId="77777777" w:rsidTr="00434B6E">
        <w:trPr>
          <w:tblCellSpacing w:w="5" w:type="nil"/>
        </w:trPr>
        <w:tc>
          <w:tcPr>
            <w:tcW w:w="794" w:type="dxa"/>
          </w:tcPr>
          <w:p w14:paraId="6F50034D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B9B836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7</w:t>
            </w:r>
          </w:p>
        </w:tc>
      </w:tr>
      <w:tr w:rsidR="00D21F0D" w:rsidRPr="001E27C7" w14:paraId="39CD0C3E" w14:textId="77777777" w:rsidTr="00434B6E">
        <w:trPr>
          <w:tblCellSpacing w:w="5" w:type="nil"/>
        </w:trPr>
        <w:tc>
          <w:tcPr>
            <w:tcW w:w="794" w:type="dxa"/>
          </w:tcPr>
          <w:p w14:paraId="576ADB6E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970DCA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6</w:t>
            </w:r>
          </w:p>
        </w:tc>
      </w:tr>
      <w:tr w:rsidR="00D21F0D" w:rsidRPr="001E27C7" w14:paraId="5731E1D7" w14:textId="77777777" w:rsidTr="00434B6E">
        <w:trPr>
          <w:tblCellSpacing w:w="5" w:type="nil"/>
        </w:trPr>
        <w:tc>
          <w:tcPr>
            <w:tcW w:w="794" w:type="dxa"/>
          </w:tcPr>
          <w:p w14:paraId="0A5B74C1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719AB58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10</w:t>
            </w:r>
          </w:p>
        </w:tc>
      </w:tr>
      <w:tr w:rsidR="00D21F0D" w:rsidRPr="001E27C7" w14:paraId="092E6864" w14:textId="77777777" w:rsidTr="00434B6E">
        <w:trPr>
          <w:tblCellSpacing w:w="5" w:type="nil"/>
        </w:trPr>
        <w:tc>
          <w:tcPr>
            <w:tcW w:w="794" w:type="dxa"/>
          </w:tcPr>
          <w:p w14:paraId="2FB1D624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1E72A4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5470DF2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2</w:t>
            </w:r>
          </w:p>
        </w:tc>
      </w:tr>
      <w:tr w:rsidR="00D21F0D" w:rsidRPr="001E27C7" w14:paraId="59C75A10" w14:textId="77777777" w:rsidTr="00434B6E">
        <w:trPr>
          <w:tblCellSpacing w:w="5" w:type="nil"/>
        </w:trPr>
        <w:tc>
          <w:tcPr>
            <w:tcW w:w="794" w:type="dxa"/>
          </w:tcPr>
          <w:p w14:paraId="546769CB" w14:textId="77777777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72A4">
              <w:rPr>
                <w:szCs w:val="24"/>
              </w:rPr>
              <w:t>69</w:t>
            </w:r>
          </w:p>
        </w:tc>
        <w:tc>
          <w:tcPr>
            <w:tcW w:w="8420" w:type="dxa"/>
          </w:tcPr>
          <w:p w14:paraId="1E5263B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3</w:t>
            </w:r>
          </w:p>
        </w:tc>
      </w:tr>
      <w:tr w:rsidR="00D21F0D" w:rsidRPr="001E27C7" w14:paraId="671BAE13" w14:textId="77777777" w:rsidTr="00434B6E">
        <w:trPr>
          <w:tblCellSpacing w:w="5" w:type="nil"/>
        </w:trPr>
        <w:tc>
          <w:tcPr>
            <w:tcW w:w="794" w:type="dxa"/>
          </w:tcPr>
          <w:p w14:paraId="3F02C3CB" w14:textId="20034CBE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81E226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2</w:t>
            </w:r>
          </w:p>
        </w:tc>
      </w:tr>
      <w:tr w:rsidR="00D21F0D" w:rsidRPr="001E27C7" w14:paraId="312B9DF1" w14:textId="77777777" w:rsidTr="00434B6E">
        <w:trPr>
          <w:tblCellSpacing w:w="5" w:type="nil"/>
        </w:trPr>
        <w:tc>
          <w:tcPr>
            <w:tcW w:w="794" w:type="dxa"/>
          </w:tcPr>
          <w:p w14:paraId="2BF2001F" w14:textId="608E0BC6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7DFB6A5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6</w:t>
            </w:r>
          </w:p>
        </w:tc>
      </w:tr>
      <w:tr w:rsidR="00D21F0D" w:rsidRPr="001E27C7" w14:paraId="4D47E99A" w14:textId="77777777" w:rsidTr="00434B6E">
        <w:trPr>
          <w:tblCellSpacing w:w="5" w:type="nil"/>
        </w:trPr>
        <w:tc>
          <w:tcPr>
            <w:tcW w:w="794" w:type="dxa"/>
          </w:tcPr>
          <w:p w14:paraId="7156F6A5" w14:textId="30BA74CB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0411ED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96</w:t>
            </w:r>
          </w:p>
        </w:tc>
      </w:tr>
      <w:tr w:rsidR="00D21F0D" w:rsidRPr="001E27C7" w14:paraId="133AC7C0" w14:textId="77777777" w:rsidTr="00434B6E">
        <w:trPr>
          <w:tblCellSpacing w:w="5" w:type="nil"/>
        </w:trPr>
        <w:tc>
          <w:tcPr>
            <w:tcW w:w="794" w:type="dxa"/>
          </w:tcPr>
          <w:p w14:paraId="5AD9A331" w14:textId="5AC6A0D0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6A567E5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24</w:t>
            </w:r>
          </w:p>
        </w:tc>
      </w:tr>
      <w:tr w:rsidR="00D21F0D" w:rsidRPr="001E27C7" w14:paraId="7DADB198" w14:textId="77777777" w:rsidTr="00434B6E">
        <w:trPr>
          <w:tblCellSpacing w:w="5" w:type="nil"/>
        </w:trPr>
        <w:tc>
          <w:tcPr>
            <w:tcW w:w="794" w:type="dxa"/>
          </w:tcPr>
          <w:p w14:paraId="510DBDEE" w14:textId="4CDA72DE" w:rsidR="00D21F0D" w:rsidRPr="001E27C7" w:rsidRDefault="006014E7" w:rsidP="001E72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173C419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36</w:t>
            </w:r>
          </w:p>
        </w:tc>
      </w:tr>
      <w:tr w:rsidR="00D21F0D" w:rsidRPr="001E27C7" w14:paraId="5B13428F" w14:textId="77777777" w:rsidTr="00434B6E">
        <w:trPr>
          <w:tblCellSpacing w:w="5" w:type="nil"/>
        </w:trPr>
        <w:tc>
          <w:tcPr>
            <w:tcW w:w="794" w:type="dxa"/>
          </w:tcPr>
          <w:p w14:paraId="0B830FB4" w14:textId="7CE58D64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3DFE2D0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Мира, д. 1</w:t>
            </w:r>
          </w:p>
        </w:tc>
      </w:tr>
      <w:tr w:rsidR="00D21F0D" w:rsidRPr="001E27C7" w14:paraId="44F2B5E2" w14:textId="77777777" w:rsidTr="00434B6E">
        <w:trPr>
          <w:tblCellSpacing w:w="5" w:type="nil"/>
        </w:trPr>
        <w:tc>
          <w:tcPr>
            <w:tcW w:w="794" w:type="dxa"/>
          </w:tcPr>
          <w:p w14:paraId="0CED44F0" w14:textId="591C67BD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057A6EA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38</w:t>
            </w:r>
          </w:p>
        </w:tc>
      </w:tr>
      <w:tr w:rsidR="00D21F0D" w:rsidRPr="001E27C7" w14:paraId="73652F15" w14:textId="77777777" w:rsidTr="00434B6E">
        <w:trPr>
          <w:tblCellSpacing w:w="5" w:type="nil"/>
        </w:trPr>
        <w:tc>
          <w:tcPr>
            <w:tcW w:w="794" w:type="dxa"/>
          </w:tcPr>
          <w:p w14:paraId="2E387D10" w14:textId="5D23049C" w:rsidR="00D21F0D" w:rsidRPr="001E27C7" w:rsidRDefault="006014E7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3803">
              <w:rPr>
                <w:szCs w:val="24"/>
              </w:rPr>
              <w:t>7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822A0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7</w:t>
            </w:r>
          </w:p>
        </w:tc>
      </w:tr>
      <w:tr w:rsidR="00D21F0D" w:rsidRPr="001E27C7" w14:paraId="133E27D9" w14:textId="77777777" w:rsidTr="00434B6E">
        <w:trPr>
          <w:tblCellSpacing w:w="5" w:type="nil"/>
        </w:trPr>
        <w:tc>
          <w:tcPr>
            <w:tcW w:w="794" w:type="dxa"/>
          </w:tcPr>
          <w:p w14:paraId="0BCC1B76" w14:textId="531D524C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3FD4">
              <w:rPr>
                <w:szCs w:val="24"/>
              </w:rPr>
              <w:t>7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04647D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14</w:t>
            </w:r>
          </w:p>
        </w:tc>
      </w:tr>
      <w:tr w:rsidR="00D21F0D" w:rsidRPr="001E27C7" w14:paraId="22F9623E" w14:textId="77777777" w:rsidTr="00434B6E">
        <w:trPr>
          <w:tblCellSpacing w:w="5" w:type="nil"/>
        </w:trPr>
        <w:tc>
          <w:tcPr>
            <w:tcW w:w="794" w:type="dxa"/>
          </w:tcPr>
          <w:p w14:paraId="528B5A2A" w14:textId="7258CB84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3324B">
              <w:rPr>
                <w:szCs w:val="24"/>
              </w:rPr>
              <w:t>79</w:t>
            </w:r>
          </w:p>
        </w:tc>
        <w:tc>
          <w:tcPr>
            <w:tcW w:w="8420" w:type="dxa"/>
          </w:tcPr>
          <w:p w14:paraId="470EEF2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25</w:t>
            </w:r>
          </w:p>
        </w:tc>
      </w:tr>
      <w:tr w:rsidR="00D21F0D" w:rsidRPr="001E27C7" w14:paraId="334B068F" w14:textId="77777777" w:rsidTr="00434B6E">
        <w:trPr>
          <w:tblCellSpacing w:w="5" w:type="nil"/>
        </w:trPr>
        <w:tc>
          <w:tcPr>
            <w:tcW w:w="794" w:type="dxa"/>
          </w:tcPr>
          <w:p w14:paraId="543AAB68" w14:textId="1DE2FFA0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69CE882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105</w:t>
            </w:r>
          </w:p>
        </w:tc>
      </w:tr>
      <w:tr w:rsidR="00D21F0D" w:rsidRPr="001E27C7" w14:paraId="6EB05DC5" w14:textId="77777777" w:rsidTr="00434B6E">
        <w:trPr>
          <w:tblCellSpacing w:w="5" w:type="nil"/>
        </w:trPr>
        <w:tc>
          <w:tcPr>
            <w:tcW w:w="794" w:type="dxa"/>
          </w:tcPr>
          <w:p w14:paraId="6047581D" w14:textId="37099C79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C0C4B4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Металлистов, д. 16</w:t>
            </w:r>
          </w:p>
        </w:tc>
      </w:tr>
      <w:tr w:rsidR="00D21F0D" w:rsidRPr="001E27C7" w14:paraId="5520DA23" w14:textId="77777777" w:rsidTr="00434B6E">
        <w:trPr>
          <w:tblCellSpacing w:w="5" w:type="nil"/>
        </w:trPr>
        <w:tc>
          <w:tcPr>
            <w:tcW w:w="794" w:type="dxa"/>
          </w:tcPr>
          <w:p w14:paraId="7F0A483F" w14:textId="3F9183DD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882987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60</w:t>
            </w:r>
          </w:p>
        </w:tc>
      </w:tr>
      <w:tr w:rsidR="00D21F0D" w:rsidRPr="001E27C7" w14:paraId="033120BB" w14:textId="77777777" w:rsidTr="00434B6E">
        <w:trPr>
          <w:tblCellSpacing w:w="5" w:type="nil"/>
        </w:trPr>
        <w:tc>
          <w:tcPr>
            <w:tcW w:w="794" w:type="dxa"/>
          </w:tcPr>
          <w:p w14:paraId="685D4BAD" w14:textId="5EA8D188" w:rsidR="00D21F0D" w:rsidRPr="001E27C7" w:rsidRDefault="00DE2E5A" w:rsidP="001438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E2D195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42</w:t>
            </w:r>
          </w:p>
        </w:tc>
      </w:tr>
      <w:tr w:rsidR="00D21F0D" w:rsidRPr="001E27C7" w14:paraId="76FC4510" w14:textId="77777777" w:rsidTr="00434B6E">
        <w:trPr>
          <w:tblCellSpacing w:w="5" w:type="nil"/>
        </w:trPr>
        <w:tc>
          <w:tcPr>
            <w:tcW w:w="794" w:type="dxa"/>
          </w:tcPr>
          <w:p w14:paraId="0EC1536B" w14:textId="4C30831D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9A9ED2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Буткинская, д. 17</w:t>
            </w:r>
          </w:p>
        </w:tc>
      </w:tr>
      <w:tr w:rsidR="00D21F0D" w:rsidRPr="001E27C7" w14:paraId="46F4FCD1" w14:textId="77777777" w:rsidTr="00434B6E">
        <w:trPr>
          <w:tblCellSpacing w:w="5" w:type="nil"/>
        </w:trPr>
        <w:tc>
          <w:tcPr>
            <w:tcW w:w="794" w:type="dxa"/>
          </w:tcPr>
          <w:p w14:paraId="46F26ABA" w14:textId="5EDECAAC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CF53B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12</w:t>
            </w:r>
          </w:p>
        </w:tc>
      </w:tr>
      <w:tr w:rsidR="00D21F0D" w:rsidRPr="001E27C7" w14:paraId="29110E6C" w14:textId="77777777" w:rsidTr="00434B6E">
        <w:trPr>
          <w:tblCellSpacing w:w="5" w:type="nil"/>
        </w:trPr>
        <w:tc>
          <w:tcPr>
            <w:tcW w:w="794" w:type="dxa"/>
          </w:tcPr>
          <w:p w14:paraId="3F93B751" w14:textId="659911A9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3803">
              <w:rPr>
                <w:szCs w:val="24"/>
              </w:rPr>
              <w:t>8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0EC6CA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14</w:t>
            </w:r>
          </w:p>
        </w:tc>
      </w:tr>
      <w:tr w:rsidR="00D21F0D" w:rsidRPr="001E27C7" w14:paraId="2CE37405" w14:textId="77777777" w:rsidTr="00434B6E">
        <w:trPr>
          <w:tblCellSpacing w:w="5" w:type="nil"/>
        </w:trPr>
        <w:tc>
          <w:tcPr>
            <w:tcW w:w="794" w:type="dxa"/>
          </w:tcPr>
          <w:p w14:paraId="0E631137" w14:textId="1DEF4153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7955">
              <w:rPr>
                <w:szCs w:val="24"/>
              </w:rPr>
              <w:t>8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0998258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Металлистов, д. 18</w:t>
            </w:r>
          </w:p>
        </w:tc>
      </w:tr>
      <w:tr w:rsidR="00D21F0D" w:rsidRPr="001E27C7" w14:paraId="19F553E8" w14:textId="77777777" w:rsidTr="00434B6E">
        <w:trPr>
          <w:tblCellSpacing w:w="5" w:type="nil"/>
        </w:trPr>
        <w:tc>
          <w:tcPr>
            <w:tcW w:w="794" w:type="dxa"/>
          </w:tcPr>
          <w:p w14:paraId="2CE6B976" w14:textId="55604358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3FD4">
              <w:rPr>
                <w:szCs w:val="24"/>
              </w:rPr>
              <w:t>8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2A65AEF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Ремесленная, д. 10</w:t>
            </w:r>
          </w:p>
        </w:tc>
      </w:tr>
      <w:tr w:rsidR="00D21F0D" w:rsidRPr="001E27C7" w14:paraId="1C1246DA" w14:textId="77777777" w:rsidTr="00434B6E">
        <w:trPr>
          <w:tblCellSpacing w:w="5" w:type="nil"/>
        </w:trPr>
        <w:tc>
          <w:tcPr>
            <w:tcW w:w="794" w:type="dxa"/>
          </w:tcPr>
          <w:p w14:paraId="73A0A486" w14:textId="7902222F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3324B">
              <w:rPr>
                <w:szCs w:val="24"/>
              </w:rPr>
              <w:t>89</w:t>
            </w:r>
          </w:p>
        </w:tc>
        <w:tc>
          <w:tcPr>
            <w:tcW w:w="8420" w:type="dxa"/>
          </w:tcPr>
          <w:p w14:paraId="74D4A03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22</w:t>
            </w:r>
          </w:p>
        </w:tc>
      </w:tr>
      <w:tr w:rsidR="00D21F0D" w:rsidRPr="001E27C7" w14:paraId="3FD6407F" w14:textId="77777777" w:rsidTr="00434B6E">
        <w:trPr>
          <w:tblCellSpacing w:w="5" w:type="nil"/>
        </w:trPr>
        <w:tc>
          <w:tcPr>
            <w:tcW w:w="794" w:type="dxa"/>
          </w:tcPr>
          <w:p w14:paraId="0434E4F4" w14:textId="5DF92FDA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C400A4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8</w:t>
            </w:r>
          </w:p>
        </w:tc>
      </w:tr>
      <w:tr w:rsidR="00D21F0D" w:rsidRPr="001E27C7" w14:paraId="6126D7D1" w14:textId="77777777" w:rsidTr="00434B6E">
        <w:trPr>
          <w:tblCellSpacing w:w="5" w:type="nil"/>
        </w:trPr>
        <w:tc>
          <w:tcPr>
            <w:tcW w:w="794" w:type="dxa"/>
          </w:tcPr>
          <w:p w14:paraId="19751CBC" w14:textId="0D218948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3CDC0E8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25</w:t>
            </w:r>
          </w:p>
        </w:tc>
      </w:tr>
      <w:tr w:rsidR="00D21F0D" w:rsidRPr="001E27C7" w14:paraId="39B5B600" w14:textId="77777777" w:rsidTr="00434B6E">
        <w:trPr>
          <w:tblCellSpacing w:w="5" w:type="nil"/>
        </w:trPr>
        <w:tc>
          <w:tcPr>
            <w:tcW w:w="794" w:type="dxa"/>
          </w:tcPr>
          <w:p w14:paraId="2A32474A" w14:textId="3927E1D7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65E5BDF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16</w:t>
            </w:r>
          </w:p>
        </w:tc>
      </w:tr>
      <w:tr w:rsidR="00D21F0D" w:rsidRPr="001E27C7" w14:paraId="31E33CCE" w14:textId="77777777" w:rsidTr="00434B6E">
        <w:trPr>
          <w:tblCellSpacing w:w="5" w:type="nil"/>
        </w:trPr>
        <w:tc>
          <w:tcPr>
            <w:tcW w:w="794" w:type="dxa"/>
          </w:tcPr>
          <w:p w14:paraId="0B13EEDA" w14:textId="5C4382EB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6BED44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Высокая, д. 25</w:t>
            </w:r>
          </w:p>
        </w:tc>
      </w:tr>
      <w:tr w:rsidR="00D21F0D" w:rsidRPr="001E27C7" w14:paraId="640CEE59" w14:textId="77777777" w:rsidTr="00434B6E">
        <w:trPr>
          <w:tblCellSpacing w:w="5" w:type="nil"/>
        </w:trPr>
        <w:tc>
          <w:tcPr>
            <w:tcW w:w="794" w:type="dxa"/>
          </w:tcPr>
          <w:p w14:paraId="75A07277" w14:textId="689853E9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275431F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51А</w:t>
            </w:r>
          </w:p>
        </w:tc>
      </w:tr>
      <w:tr w:rsidR="00D21F0D" w:rsidRPr="001E27C7" w14:paraId="0936A31B" w14:textId="77777777" w:rsidTr="00434B6E">
        <w:trPr>
          <w:tblCellSpacing w:w="5" w:type="nil"/>
        </w:trPr>
        <w:tc>
          <w:tcPr>
            <w:tcW w:w="794" w:type="dxa"/>
          </w:tcPr>
          <w:p w14:paraId="5F20B993" w14:textId="1737C5C7" w:rsidR="00D21F0D" w:rsidRPr="001E27C7" w:rsidRDefault="00DE2E5A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057C36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9</w:t>
            </w:r>
          </w:p>
        </w:tc>
      </w:tr>
      <w:tr w:rsidR="00D21F0D" w:rsidRPr="001E27C7" w14:paraId="45FBCC82" w14:textId="77777777" w:rsidTr="00434B6E">
        <w:trPr>
          <w:tblCellSpacing w:w="5" w:type="nil"/>
        </w:trPr>
        <w:tc>
          <w:tcPr>
            <w:tcW w:w="794" w:type="dxa"/>
          </w:tcPr>
          <w:p w14:paraId="101BFEFB" w14:textId="2E33171B" w:rsidR="00D21F0D" w:rsidRPr="001E27C7" w:rsidRDefault="00707F74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D11913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2В</w:t>
            </w:r>
          </w:p>
        </w:tc>
      </w:tr>
      <w:tr w:rsidR="00D21F0D" w:rsidRPr="001E27C7" w14:paraId="27E760E2" w14:textId="77777777" w:rsidTr="00434B6E">
        <w:trPr>
          <w:tblCellSpacing w:w="5" w:type="nil"/>
        </w:trPr>
        <w:tc>
          <w:tcPr>
            <w:tcW w:w="794" w:type="dxa"/>
          </w:tcPr>
          <w:p w14:paraId="5BFD774A" w14:textId="192294B2" w:rsidR="00D21F0D" w:rsidRPr="00225001" w:rsidRDefault="00B83FD4" w:rsidP="003B7955">
            <w:pPr>
              <w:jc w:val="center"/>
              <w:rPr>
                <w:szCs w:val="24"/>
              </w:rPr>
            </w:pPr>
            <w:r w:rsidRPr="00225001">
              <w:rPr>
                <w:szCs w:val="24"/>
              </w:rPr>
              <w:t>19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5D6437A" w14:textId="77777777" w:rsidR="00D21F0D" w:rsidRPr="0087194C" w:rsidRDefault="00D21F0D" w:rsidP="00434B6E">
            <w:pPr>
              <w:rPr>
                <w:szCs w:val="24"/>
              </w:rPr>
            </w:pPr>
            <w:r w:rsidRPr="00225001">
              <w:rPr>
                <w:szCs w:val="24"/>
              </w:rPr>
              <w:t>г. Красноуфимск, ул. Мирная, д. 7</w:t>
            </w:r>
          </w:p>
        </w:tc>
      </w:tr>
      <w:tr w:rsidR="00D21F0D" w:rsidRPr="001E27C7" w14:paraId="10901FC8" w14:textId="77777777" w:rsidTr="00434B6E">
        <w:trPr>
          <w:tblCellSpacing w:w="5" w:type="nil"/>
        </w:trPr>
        <w:tc>
          <w:tcPr>
            <w:tcW w:w="794" w:type="dxa"/>
          </w:tcPr>
          <w:p w14:paraId="727C9577" w14:textId="01747A76" w:rsidR="00D21F0D" w:rsidRPr="00B3324B" w:rsidRDefault="00225001" w:rsidP="003B795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307EEE7E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Садовая 2-я, д. 5</w:t>
            </w:r>
          </w:p>
        </w:tc>
      </w:tr>
      <w:tr w:rsidR="00D21F0D" w:rsidRPr="001E27C7" w14:paraId="7F354B68" w14:textId="77777777" w:rsidTr="00434B6E">
        <w:trPr>
          <w:tblCellSpacing w:w="5" w:type="nil"/>
        </w:trPr>
        <w:tc>
          <w:tcPr>
            <w:tcW w:w="794" w:type="dxa"/>
          </w:tcPr>
          <w:p w14:paraId="0420047E" w14:textId="6E149BF8" w:rsidR="00D21F0D" w:rsidRPr="00B3324B" w:rsidRDefault="00B3324B" w:rsidP="003B7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8420" w:type="dxa"/>
          </w:tcPr>
          <w:p w14:paraId="5B58F8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29</w:t>
            </w:r>
          </w:p>
        </w:tc>
      </w:tr>
      <w:tr w:rsidR="00D21F0D" w:rsidRPr="001E27C7" w14:paraId="6780ABAF" w14:textId="77777777" w:rsidTr="00434B6E">
        <w:trPr>
          <w:tblCellSpacing w:w="5" w:type="nil"/>
        </w:trPr>
        <w:tc>
          <w:tcPr>
            <w:tcW w:w="794" w:type="dxa"/>
          </w:tcPr>
          <w:p w14:paraId="3A9AC10E" w14:textId="359DA7A4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DECFBB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21</w:t>
            </w:r>
          </w:p>
        </w:tc>
      </w:tr>
      <w:tr w:rsidR="00D21F0D" w:rsidRPr="001E27C7" w14:paraId="5EC3848E" w14:textId="77777777" w:rsidTr="00434B6E">
        <w:trPr>
          <w:tblCellSpacing w:w="5" w:type="nil"/>
        </w:trPr>
        <w:tc>
          <w:tcPr>
            <w:tcW w:w="794" w:type="dxa"/>
          </w:tcPr>
          <w:p w14:paraId="4E47587A" w14:textId="185BDC0F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221A1C7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10</w:t>
            </w:r>
          </w:p>
        </w:tc>
      </w:tr>
      <w:tr w:rsidR="00D21F0D" w:rsidRPr="001E27C7" w14:paraId="77443D9B" w14:textId="77777777" w:rsidTr="00434B6E">
        <w:trPr>
          <w:tblCellSpacing w:w="5" w:type="nil"/>
        </w:trPr>
        <w:tc>
          <w:tcPr>
            <w:tcW w:w="794" w:type="dxa"/>
          </w:tcPr>
          <w:p w14:paraId="0DC12EAE" w14:textId="3FCD9C79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7287CB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18</w:t>
            </w:r>
          </w:p>
        </w:tc>
      </w:tr>
      <w:tr w:rsidR="00D21F0D" w:rsidRPr="001E27C7" w14:paraId="3D606F15" w14:textId="77777777" w:rsidTr="00434B6E">
        <w:trPr>
          <w:tblCellSpacing w:w="5" w:type="nil"/>
        </w:trPr>
        <w:tc>
          <w:tcPr>
            <w:tcW w:w="794" w:type="dxa"/>
          </w:tcPr>
          <w:p w14:paraId="574F0DD5" w14:textId="573E8F4C" w:rsidR="00D21F0D" w:rsidRPr="00225001" w:rsidRDefault="00DE2E5A" w:rsidP="003B79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0ED285B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30</w:t>
            </w:r>
          </w:p>
        </w:tc>
      </w:tr>
      <w:tr w:rsidR="00D21F0D" w:rsidRPr="001E27C7" w14:paraId="24CA0351" w14:textId="77777777" w:rsidTr="00434B6E">
        <w:trPr>
          <w:tblCellSpacing w:w="5" w:type="nil"/>
        </w:trPr>
        <w:tc>
          <w:tcPr>
            <w:tcW w:w="794" w:type="dxa"/>
          </w:tcPr>
          <w:p w14:paraId="37925BE9" w14:textId="6F12A1C5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849A3">
              <w:rPr>
                <w:szCs w:val="24"/>
              </w:rPr>
              <w:t>0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4DCC6F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Октября, д. 19</w:t>
            </w:r>
          </w:p>
        </w:tc>
      </w:tr>
      <w:tr w:rsidR="00D21F0D" w:rsidRPr="001E27C7" w14:paraId="6C475C62" w14:textId="77777777" w:rsidTr="00434B6E">
        <w:trPr>
          <w:tblCellSpacing w:w="5" w:type="nil"/>
        </w:trPr>
        <w:tc>
          <w:tcPr>
            <w:tcW w:w="794" w:type="dxa"/>
          </w:tcPr>
          <w:p w14:paraId="74EE117D" w14:textId="5ED81150" w:rsidR="00D21F0D" w:rsidRPr="00225001" w:rsidRDefault="00CE287F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C1568">
              <w:rPr>
                <w:szCs w:val="24"/>
              </w:rPr>
              <w:t>0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6C21EB2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Транспортная, д. 13А</w:t>
            </w:r>
          </w:p>
        </w:tc>
      </w:tr>
      <w:tr w:rsidR="00D21F0D" w:rsidRPr="001E27C7" w14:paraId="79AC9661" w14:textId="77777777" w:rsidTr="00434B6E">
        <w:trPr>
          <w:tblCellSpacing w:w="5" w:type="nil"/>
        </w:trPr>
        <w:tc>
          <w:tcPr>
            <w:tcW w:w="794" w:type="dxa"/>
          </w:tcPr>
          <w:p w14:paraId="08B00960" w14:textId="4F259B5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0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64645F6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Уральская, д. 38А</w:t>
            </w:r>
          </w:p>
        </w:tc>
      </w:tr>
      <w:tr w:rsidR="00D21F0D" w:rsidRPr="001E27C7" w14:paraId="6534670B" w14:textId="77777777" w:rsidTr="00434B6E">
        <w:trPr>
          <w:tblCellSpacing w:w="5" w:type="nil"/>
        </w:trPr>
        <w:tc>
          <w:tcPr>
            <w:tcW w:w="794" w:type="dxa"/>
          </w:tcPr>
          <w:p w14:paraId="6D120EA2" w14:textId="561F08C0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0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68C83F6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77</w:t>
            </w:r>
          </w:p>
        </w:tc>
      </w:tr>
      <w:tr w:rsidR="00D21F0D" w:rsidRPr="001E27C7" w14:paraId="04981336" w14:textId="77777777" w:rsidTr="00434B6E">
        <w:trPr>
          <w:tblCellSpacing w:w="5" w:type="nil"/>
        </w:trPr>
        <w:tc>
          <w:tcPr>
            <w:tcW w:w="794" w:type="dxa"/>
          </w:tcPr>
          <w:p w14:paraId="26620609" w14:textId="29DBD298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0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98E567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31</w:t>
            </w:r>
          </w:p>
        </w:tc>
      </w:tr>
      <w:tr w:rsidR="00D21F0D" w:rsidRPr="001E27C7" w14:paraId="6AEC6428" w14:textId="77777777" w:rsidTr="00434B6E">
        <w:trPr>
          <w:tblCellSpacing w:w="5" w:type="nil"/>
        </w:trPr>
        <w:tc>
          <w:tcPr>
            <w:tcW w:w="794" w:type="dxa"/>
          </w:tcPr>
          <w:p w14:paraId="5925BB62" w14:textId="12AB9C9D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0</w:t>
            </w:r>
            <w:r w:rsidR="00B3324B">
              <w:rPr>
                <w:szCs w:val="24"/>
              </w:rPr>
              <w:t>9</w:t>
            </w:r>
          </w:p>
        </w:tc>
        <w:tc>
          <w:tcPr>
            <w:tcW w:w="8420" w:type="dxa"/>
          </w:tcPr>
          <w:p w14:paraId="1792845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2</w:t>
            </w:r>
          </w:p>
        </w:tc>
      </w:tr>
      <w:tr w:rsidR="00D21F0D" w:rsidRPr="001E27C7" w14:paraId="49E3DD9F" w14:textId="77777777" w:rsidTr="00434B6E">
        <w:trPr>
          <w:tblCellSpacing w:w="5" w:type="nil"/>
        </w:trPr>
        <w:tc>
          <w:tcPr>
            <w:tcW w:w="794" w:type="dxa"/>
          </w:tcPr>
          <w:p w14:paraId="09CB4F37" w14:textId="167E84E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21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57AAAE0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55</w:t>
            </w:r>
          </w:p>
        </w:tc>
      </w:tr>
      <w:tr w:rsidR="00D21F0D" w:rsidRPr="001E27C7" w14:paraId="6C5B5472" w14:textId="77777777" w:rsidTr="00434B6E">
        <w:trPr>
          <w:tblCellSpacing w:w="5" w:type="nil"/>
        </w:trPr>
        <w:tc>
          <w:tcPr>
            <w:tcW w:w="794" w:type="dxa"/>
          </w:tcPr>
          <w:p w14:paraId="45B9FFBE" w14:textId="77174E7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707F74">
              <w:rPr>
                <w:szCs w:val="24"/>
              </w:rPr>
              <w:t>1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0B94F3D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Фрунзе, д. 4А</w:t>
            </w:r>
          </w:p>
        </w:tc>
      </w:tr>
      <w:tr w:rsidR="00D21F0D" w:rsidRPr="001E27C7" w14:paraId="330BFBE7" w14:textId="77777777" w:rsidTr="00434B6E">
        <w:trPr>
          <w:tblCellSpacing w:w="5" w:type="nil"/>
        </w:trPr>
        <w:tc>
          <w:tcPr>
            <w:tcW w:w="794" w:type="dxa"/>
          </w:tcPr>
          <w:p w14:paraId="06C39559" w14:textId="033B3EFB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3B7955">
              <w:rPr>
                <w:szCs w:val="24"/>
              </w:rPr>
              <w:t>1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8453B9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Фрунзе, д. 4Б</w:t>
            </w:r>
          </w:p>
        </w:tc>
      </w:tr>
      <w:tr w:rsidR="00D21F0D" w:rsidRPr="001E27C7" w14:paraId="3B21FD59" w14:textId="77777777" w:rsidTr="00434B6E">
        <w:trPr>
          <w:tblCellSpacing w:w="5" w:type="nil"/>
        </w:trPr>
        <w:tc>
          <w:tcPr>
            <w:tcW w:w="794" w:type="dxa"/>
          </w:tcPr>
          <w:p w14:paraId="6DCBA3E8" w14:textId="7C94033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849A3">
              <w:rPr>
                <w:szCs w:val="24"/>
              </w:rPr>
              <w:t>1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385BF71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90</w:t>
            </w:r>
          </w:p>
        </w:tc>
      </w:tr>
      <w:tr w:rsidR="00D21F0D" w:rsidRPr="001E27C7" w14:paraId="297D17FD" w14:textId="77777777" w:rsidTr="00434B6E">
        <w:trPr>
          <w:tblCellSpacing w:w="5" w:type="nil"/>
        </w:trPr>
        <w:tc>
          <w:tcPr>
            <w:tcW w:w="794" w:type="dxa"/>
          </w:tcPr>
          <w:p w14:paraId="51E96B52" w14:textId="4DED9D1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2</w:t>
            </w:r>
            <w:r w:rsidR="009135B8">
              <w:rPr>
                <w:szCs w:val="24"/>
              </w:rPr>
              <w:t>1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02C70E5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Высокая, д. 37</w:t>
            </w:r>
          </w:p>
        </w:tc>
      </w:tr>
      <w:tr w:rsidR="00D21F0D" w:rsidRPr="001E27C7" w14:paraId="4802B9E6" w14:textId="77777777" w:rsidTr="00434B6E">
        <w:trPr>
          <w:tblCellSpacing w:w="5" w:type="nil"/>
        </w:trPr>
        <w:tc>
          <w:tcPr>
            <w:tcW w:w="794" w:type="dxa"/>
          </w:tcPr>
          <w:p w14:paraId="1CB761E5" w14:textId="7D9820B1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1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233605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8 Марта, д. 51</w:t>
            </w:r>
          </w:p>
        </w:tc>
      </w:tr>
      <w:tr w:rsidR="00D21F0D" w:rsidRPr="001E27C7" w14:paraId="7570CE38" w14:textId="77777777" w:rsidTr="00434B6E">
        <w:trPr>
          <w:tblCellSpacing w:w="5" w:type="nil"/>
        </w:trPr>
        <w:tc>
          <w:tcPr>
            <w:tcW w:w="794" w:type="dxa"/>
          </w:tcPr>
          <w:p w14:paraId="2BA2886B" w14:textId="223A56FF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15583EE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Вагонная, д. 14</w:t>
            </w:r>
          </w:p>
        </w:tc>
      </w:tr>
      <w:tr w:rsidR="00D21F0D" w:rsidRPr="001E27C7" w14:paraId="3DF67ADB" w14:textId="77777777" w:rsidTr="00434B6E">
        <w:trPr>
          <w:tblCellSpacing w:w="5" w:type="nil"/>
        </w:trPr>
        <w:tc>
          <w:tcPr>
            <w:tcW w:w="794" w:type="dxa"/>
          </w:tcPr>
          <w:p w14:paraId="03A4390D" w14:textId="26C2D045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4E2D613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Красных Партизан, д. 36</w:t>
            </w:r>
          </w:p>
        </w:tc>
      </w:tr>
      <w:tr w:rsidR="00D21F0D" w:rsidRPr="001E27C7" w14:paraId="0D3095DC" w14:textId="77777777" w:rsidTr="00434B6E">
        <w:trPr>
          <w:tblCellSpacing w:w="5" w:type="nil"/>
        </w:trPr>
        <w:tc>
          <w:tcPr>
            <w:tcW w:w="794" w:type="dxa"/>
          </w:tcPr>
          <w:p w14:paraId="33D3E62C" w14:textId="52AC5F35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1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6331EBD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Механизаторов, д. 8</w:t>
            </w:r>
          </w:p>
        </w:tc>
      </w:tr>
      <w:tr w:rsidR="00D21F0D" w:rsidRPr="001E27C7" w14:paraId="7C336F6F" w14:textId="77777777" w:rsidTr="00434B6E">
        <w:trPr>
          <w:tblCellSpacing w:w="5" w:type="nil"/>
        </w:trPr>
        <w:tc>
          <w:tcPr>
            <w:tcW w:w="794" w:type="dxa"/>
          </w:tcPr>
          <w:p w14:paraId="1BF1BFBD" w14:textId="0A078CA3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19</w:t>
            </w:r>
          </w:p>
        </w:tc>
        <w:tc>
          <w:tcPr>
            <w:tcW w:w="8420" w:type="dxa"/>
          </w:tcPr>
          <w:p w14:paraId="24556C9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Азина В.М., д. 90</w:t>
            </w:r>
          </w:p>
        </w:tc>
      </w:tr>
      <w:tr w:rsidR="00D21F0D" w:rsidRPr="001E27C7" w14:paraId="5625CC1E" w14:textId="77777777" w:rsidTr="00434B6E">
        <w:trPr>
          <w:tblCellSpacing w:w="5" w:type="nil"/>
        </w:trPr>
        <w:tc>
          <w:tcPr>
            <w:tcW w:w="794" w:type="dxa"/>
          </w:tcPr>
          <w:p w14:paraId="5C46F753" w14:textId="5E6DFDD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F64376">
              <w:rPr>
                <w:szCs w:val="24"/>
              </w:rPr>
              <w:t>2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298B0AB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Горького, д. 3А</w:t>
            </w:r>
          </w:p>
        </w:tc>
      </w:tr>
      <w:tr w:rsidR="00D21F0D" w:rsidRPr="001E27C7" w14:paraId="6055841C" w14:textId="77777777" w:rsidTr="00434B6E">
        <w:trPr>
          <w:tblCellSpacing w:w="5" w:type="nil"/>
        </w:trPr>
        <w:tc>
          <w:tcPr>
            <w:tcW w:w="794" w:type="dxa"/>
          </w:tcPr>
          <w:p w14:paraId="03146DFF" w14:textId="4332CA81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F64376">
              <w:rPr>
                <w:szCs w:val="24"/>
              </w:rPr>
              <w:t>2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41CC93F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80</w:t>
            </w:r>
          </w:p>
        </w:tc>
      </w:tr>
      <w:tr w:rsidR="00D21F0D" w:rsidRPr="001E27C7" w14:paraId="5CFA4AD4" w14:textId="77777777" w:rsidTr="00434B6E">
        <w:trPr>
          <w:tblCellSpacing w:w="5" w:type="nil"/>
        </w:trPr>
        <w:tc>
          <w:tcPr>
            <w:tcW w:w="794" w:type="dxa"/>
          </w:tcPr>
          <w:p w14:paraId="4BBA100C" w14:textId="34A39B95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C1568">
              <w:rPr>
                <w:szCs w:val="24"/>
              </w:rPr>
              <w:t>2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C06691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Селекционная, д. 19</w:t>
            </w:r>
          </w:p>
        </w:tc>
      </w:tr>
      <w:tr w:rsidR="00D21F0D" w:rsidRPr="001E27C7" w14:paraId="5B1619C2" w14:textId="77777777" w:rsidTr="00434B6E">
        <w:trPr>
          <w:tblCellSpacing w:w="5" w:type="nil"/>
        </w:trPr>
        <w:tc>
          <w:tcPr>
            <w:tcW w:w="794" w:type="dxa"/>
          </w:tcPr>
          <w:p w14:paraId="09159F0E" w14:textId="6F326E4D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2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D838F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11</w:t>
            </w:r>
          </w:p>
        </w:tc>
      </w:tr>
      <w:tr w:rsidR="00D21F0D" w:rsidRPr="001E27C7" w14:paraId="39BA6732" w14:textId="77777777" w:rsidTr="00434B6E">
        <w:trPr>
          <w:tblCellSpacing w:w="5" w:type="nil"/>
        </w:trPr>
        <w:tc>
          <w:tcPr>
            <w:tcW w:w="794" w:type="dxa"/>
          </w:tcPr>
          <w:p w14:paraId="79E71997" w14:textId="33481018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2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31CDA83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13</w:t>
            </w:r>
          </w:p>
        </w:tc>
      </w:tr>
      <w:tr w:rsidR="00D21F0D" w:rsidRPr="001E27C7" w14:paraId="7B42F715" w14:textId="77777777" w:rsidTr="00434B6E">
        <w:trPr>
          <w:tblCellSpacing w:w="5" w:type="nil"/>
        </w:trPr>
        <w:tc>
          <w:tcPr>
            <w:tcW w:w="794" w:type="dxa"/>
          </w:tcPr>
          <w:p w14:paraId="3F15CB9F" w14:textId="49692E3D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83FD4">
              <w:rPr>
                <w:szCs w:val="24"/>
              </w:rPr>
              <w:t>2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4231602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Ачитская, д. 18</w:t>
            </w:r>
          </w:p>
        </w:tc>
      </w:tr>
      <w:tr w:rsidR="00D21F0D" w:rsidRPr="001E27C7" w14:paraId="1157270C" w14:textId="77777777" w:rsidTr="00434B6E">
        <w:trPr>
          <w:tblCellSpacing w:w="5" w:type="nil"/>
        </w:trPr>
        <w:tc>
          <w:tcPr>
            <w:tcW w:w="794" w:type="dxa"/>
          </w:tcPr>
          <w:p w14:paraId="530DD9F0" w14:textId="556291FA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556EA90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В. Терешковой, д. 4</w:t>
            </w:r>
          </w:p>
        </w:tc>
      </w:tr>
      <w:tr w:rsidR="00D21F0D" w:rsidRPr="001E27C7" w14:paraId="59F8522C" w14:textId="77777777" w:rsidTr="00434B6E">
        <w:trPr>
          <w:tblCellSpacing w:w="5" w:type="nil"/>
        </w:trPr>
        <w:tc>
          <w:tcPr>
            <w:tcW w:w="794" w:type="dxa"/>
          </w:tcPr>
          <w:p w14:paraId="57819EFF" w14:textId="74B23790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22BD79D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Пролетарская, д. 75А корп. 2</w:t>
            </w:r>
          </w:p>
        </w:tc>
      </w:tr>
      <w:tr w:rsidR="00D21F0D" w:rsidRPr="001E27C7" w14:paraId="5E32F9E7" w14:textId="77777777" w:rsidTr="00434B6E">
        <w:trPr>
          <w:tblCellSpacing w:w="5" w:type="nil"/>
        </w:trPr>
        <w:tc>
          <w:tcPr>
            <w:tcW w:w="794" w:type="dxa"/>
          </w:tcPr>
          <w:p w14:paraId="267541BF" w14:textId="5025BB42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2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7B67F51B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Саргинская, д. 21</w:t>
            </w:r>
          </w:p>
        </w:tc>
      </w:tr>
      <w:tr w:rsidR="00D21F0D" w:rsidRPr="001E27C7" w14:paraId="23CBF0F5" w14:textId="77777777" w:rsidTr="00434B6E">
        <w:trPr>
          <w:tblCellSpacing w:w="5" w:type="nil"/>
        </w:trPr>
        <w:tc>
          <w:tcPr>
            <w:tcW w:w="794" w:type="dxa"/>
          </w:tcPr>
          <w:p w14:paraId="64A9FEBD" w14:textId="565ED37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29</w:t>
            </w:r>
          </w:p>
        </w:tc>
        <w:tc>
          <w:tcPr>
            <w:tcW w:w="8420" w:type="dxa"/>
          </w:tcPr>
          <w:p w14:paraId="689E811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Трескова, д. 11</w:t>
            </w:r>
          </w:p>
        </w:tc>
      </w:tr>
      <w:tr w:rsidR="00D21F0D" w:rsidRPr="001E27C7" w14:paraId="66455626" w14:textId="77777777" w:rsidTr="00434B6E">
        <w:trPr>
          <w:tblCellSpacing w:w="5" w:type="nil"/>
        </w:trPr>
        <w:tc>
          <w:tcPr>
            <w:tcW w:w="794" w:type="dxa"/>
          </w:tcPr>
          <w:p w14:paraId="61E79C0D" w14:textId="3C8785FA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F64376">
              <w:rPr>
                <w:szCs w:val="24"/>
              </w:rPr>
              <w:t>3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0D5A8FA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9</w:t>
            </w:r>
          </w:p>
        </w:tc>
      </w:tr>
      <w:tr w:rsidR="00D21F0D" w:rsidRPr="001E27C7" w14:paraId="4135C9E9" w14:textId="77777777" w:rsidTr="00434B6E">
        <w:trPr>
          <w:tblCellSpacing w:w="5" w:type="nil"/>
        </w:trPr>
        <w:tc>
          <w:tcPr>
            <w:tcW w:w="794" w:type="dxa"/>
          </w:tcPr>
          <w:p w14:paraId="0D06EC44" w14:textId="447DCFB4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3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DA294D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Интернациональная, д. 70</w:t>
            </w:r>
          </w:p>
        </w:tc>
      </w:tr>
      <w:tr w:rsidR="00D21F0D" w:rsidRPr="001E27C7" w14:paraId="667683CA" w14:textId="77777777" w:rsidTr="00434B6E">
        <w:trPr>
          <w:tblCellSpacing w:w="5" w:type="nil"/>
        </w:trPr>
        <w:tc>
          <w:tcPr>
            <w:tcW w:w="794" w:type="dxa"/>
          </w:tcPr>
          <w:p w14:paraId="537E90B8" w14:textId="79F2E8B1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 w:rsidRPr="001E20B7">
              <w:rPr>
                <w:szCs w:val="24"/>
              </w:rPr>
              <w:t>2</w:t>
            </w:r>
            <w:r w:rsidR="009135B8" w:rsidRPr="001E20B7">
              <w:rPr>
                <w:szCs w:val="24"/>
              </w:rPr>
              <w:t>3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3982B56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Мизерова, д. 48</w:t>
            </w:r>
          </w:p>
        </w:tc>
      </w:tr>
      <w:tr w:rsidR="00D21F0D" w:rsidRPr="001E27C7" w14:paraId="006927DB" w14:textId="77777777" w:rsidTr="00434B6E">
        <w:trPr>
          <w:tblCellSpacing w:w="5" w:type="nil"/>
        </w:trPr>
        <w:tc>
          <w:tcPr>
            <w:tcW w:w="794" w:type="dxa"/>
          </w:tcPr>
          <w:p w14:paraId="6BAAC5E1" w14:textId="010FD741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3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11763F5A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Пушкина, д. 134А</w:t>
            </w:r>
          </w:p>
        </w:tc>
      </w:tr>
      <w:tr w:rsidR="00D21F0D" w:rsidRPr="001E27C7" w14:paraId="5ABF81CF" w14:textId="77777777" w:rsidTr="00434B6E">
        <w:trPr>
          <w:tblCellSpacing w:w="5" w:type="nil"/>
        </w:trPr>
        <w:tc>
          <w:tcPr>
            <w:tcW w:w="794" w:type="dxa"/>
          </w:tcPr>
          <w:p w14:paraId="5D2AACF6" w14:textId="38E2CC1D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A95516">
              <w:rPr>
                <w:szCs w:val="24"/>
              </w:rPr>
              <w:t>3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493A403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Юбилейная, д. 20</w:t>
            </w:r>
          </w:p>
        </w:tc>
      </w:tr>
      <w:tr w:rsidR="00D21F0D" w:rsidRPr="001E27C7" w14:paraId="4720F941" w14:textId="77777777" w:rsidTr="00434B6E">
        <w:trPr>
          <w:tblCellSpacing w:w="5" w:type="nil"/>
        </w:trPr>
        <w:tc>
          <w:tcPr>
            <w:tcW w:w="794" w:type="dxa"/>
          </w:tcPr>
          <w:p w14:paraId="7FE3C2A1" w14:textId="4AFBFB7D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5FAE91E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п. Пудлинговый (г. Красноуфимск), ул. Уральская, д. 14</w:t>
            </w:r>
          </w:p>
        </w:tc>
      </w:tr>
      <w:tr w:rsidR="00D21F0D" w:rsidRPr="001E27C7" w14:paraId="43D4026F" w14:textId="77777777" w:rsidTr="00434B6E">
        <w:trPr>
          <w:tblCellSpacing w:w="5" w:type="nil"/>
        </w:trPr>
        <w:tc>
          <w:tcPr>
            <w:tcW w:w="794" w:type="dxa"/>
          </w:tcPr>
          <w:p w14:paraId="57070961" w14:textId="533098C8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43FFB51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пер. Черкасовский, д. 12</w:t>
            </w:r>
          </w:p>
        </w:tc>
      </w:tr>
      <w:tr w:rsidR="00D21F0D" w:rsidRPr="001E27C7" w14:paraId="6E7EF53B" w14:textId="77777777" w:rsidTr="00434B6E">
        <w:trPr>
          <w:tblCellSpacing w:w="5" w:type="nil"/>
        </w:trPr>
        <w:tc>
          <w:tcPr>
            <w:tcW w:w="794" w:type="dxa"/>
          </w:tcPr>
          <w:p w14:paraId="376E418E" w14:textId="71641756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3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1BD5A74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Буткинская, д. 14А</w:t>
            </w:r>
          </w:p>
        </w:tc>
      </w:tr>
      <w:tr w:rsidR="00D21F0D" w:rsidRPr="001E27C7" w14:paraId="065D89E5" w14:textId="77777777" w:rsidTr="00434B6E">
        <w:trPr>
          <w:tblCellSpacing w:w="5" w:type="nil"/>
        </w:trPr>
        <w:tc>
          <w:tcPr>
            <w:tcW w:w="794" w:type="dxa"/>
          </w:tcPr>
          <w:p w14:paraId="51BC89F9" w14:textId="5F080156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3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490600E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5</w:t>
            </w:r>
          </w:p>
        </w:tc>
      </w:tr>
      <w:tr w:rsidR="00D21F0D" w:rsidRPr="001E27C7" w14:paraId="65A8FF91" w14:textId="77777777" w:rsidTr="00434B6E">
        <w:trPr>
          <w:tblCellSpacing w:w="5" w:type="nil"/>
        </w:trPr>
        <w:tc>
          <w:tcPr>
            <w:tcW w:w="794" w:type="dxa"/>
          </w:tcPr>
          <w:p w14:paraId="3B1DB961" w14:textId="419D8E82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39</w:t>
            </w:r>
          </w:p>
        </w:tc>
        <w:tc>
          <w:tcPr>
            <w:tcW w:w="8420" w:type="dxa"/>
          </w:tcPr>
          <w:p w14:paraId="7E5D8AF6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Советская, д. 60</w:t>
            </w:r>
          </w:p>
        </w:tc>
      </w:tr>
      <w:tr w:rsidR="00D21F0D" w:rsidRPr="001E27C7" w14:paraId="45C0B358" w14:textId="77777777" w:rsidTr="00434B6E">
        <w:trPr>
          <w:tblCellSpacing w:w="5" w:type="nil"/>
        </w:trPr>
        <w:tc>
          <w:tcPr>
            <w:tcW w:w="794" w:type="dxa"/>
          </w:tcPr>
          <w:p w14:paraId="1F6155CA" w14:textId="0B21DAE9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9135B8">
              <w:rPr>
                <w:szCs w:val="24"/>
              </w:rPr>
              <w:t>4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7424E060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11</w:t>
            </w:r>
          </w:p>
        </w:tc>
      </w:tr>
      <w:tr w:rsidR="00D21F0D" w:rsidRPr="001E27C7" w14:paraId="3E814A4D" w14:textId="77777777" w:rsidTr="00434B6E">
        <w:trPr>
          <w:tblCellSpacing w:w="5" w:type="nil"/>
        </w:trPr>
        <w:tc>
          <w:tcPr>
            <w:tcW w:w="794" w:type="dxa"/>
          </w:tcPr>
          <w:p w14:paraId="0CAD032D" w14:textId="7082CDF9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4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645F7E6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Каменная, д. 3</w:t>
            </w:r>
          </w:p>
        </w:tc>
      </w:tr>
      <w:tr w:rsidR="00D21F0D" w:rsidRPr="001E27C7" w14:paraId="34EAF7AC" w14:textId="77777777" w:rsidTr="00434B6E">
        <w:trPr>
          <w:tblCellSpacing w:w="5" w:type="nil"/>
        </w:trPr>
        <w:tc>
          <w:tcPr>
            <w:tcW w:w="794" w:type="dxa"/>
          </w:tcPr>
          <w:p w14:paraId="010C42BE" w14:textId="4B11FB7D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4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4E693389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36</w:t>
            </w:r>
          </w:p>
        </w:tc>
      </w:tr>
      <w:tr w:rsidR="00D21F0D" w:rsidRPr="001E27C7" w14:paraId="6C11E8AC" w14:textId="77777777" w:rsidTr="00434B6E">
        <w:trPr>
          <w:tblCellSpacing w:w="5" w:type="nil"/>
        </w:trPr>
        <w:tc>
          <w:tcPr>
            <w:tcW w:w="794" w:type="dxa"/>
          </w:tcPr>
          <w:p w14:paraId="352C4BD0" w14:textId="23B5AA6E" w:rsidR="00D21F0D" w:rsidRPr="00225001" w:rsidRDefault="00DE2E5A" w:rsidP="009135B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4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7F654B97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Озерная, д. 55</w:t>
            </w:r>
          </w:p>
        </w:tc>
      </w:tr>
      <w:tr w:rsidR="00D21F0D" w:rsidRPr="001E27C7" w14:paraId="21C70EDE" w14:textId="77777777" w:rsidTr="00434B6E">
        <w:trPr>
          <w:tblCellSpacing w:w="5" w:type="nil"/>
        </w:trPr>
        <w:tc>
          <w:tcPr>
            <w:tcW w:w="794" w:type="dxa"/>
          </w:tcPr>
          <w:p w14:paraId="06180267" w14:textId="4B70DDD8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6220DCE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3</w:t>
            </w:r>
          </w:p>
        </w:tc>
      </w:tr>
      <w:tr w:rsidR="00D21F0D" w:rsidRPr="001E27C7" w14:paraId="7D28C8A7" w14:textId="77777777" w:rsidTr="00434B6E">
        <w:trPr>
          <w:tblCellSpacing w:w="5" w:type="nil"/>
        </w:trPr>
        <w:tc>
          <w:tcPr>
            <w:tcW w:w="794" w:type="dxa"/>
          </w:tcPr>
          <w:p w14:paraId="6C920DAC" w14:textId="258503E1" w:rsidR="00D21F0D" w:rsidRPr="00B3324B" w:rsidRDefault="00DE2E5A" w:rsidP="009135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3A23741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Кирова, д. 2</w:t>
            </w:r>
          </w:p>
        </w:tc>
      </w:tr>
      <w:tr w:rsidR="00D21F0D" w:rsidRPr="001E27C7" w14:paraId="2A52B6EF" w14:textId="77777777" w:rsidTr="00434B6E">
        <w:trPr>
          <w:tblCellSpacing w:w="5" w:type="nil"/>
        </w:trPr>
        <w:tc>
          <w:tcPr>
            <w:tcW w:w="794" w:type="dxa"/>
          </w:tcPr>
          <w:p w14:paraId="20A6A103" w14:textId="456E9EA9" w:rsidR="00D21F0D" w:rsidRPr="00B3324B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337BAAC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Рогозинниковых, д. 36А</w:t>
            </w:r>
          </w:p>
        </w:tc>
      </w:tr>
      <w:tr w:rsidR="00D21F0D" w:rsidRPr="001E27C7" w14:paraId="61EF2FFE" w14:textId="77777777" w:rsidTr="00434B6E">
        <w:trPr>
          <w:tblCellSpacing w:w="5" w:type="nil"/>
        </w:trPr>
        <w:tc>
          <w:tcPr>
            <w:tcW w:w="794" w:type="dxa"/>
          </w:tcPr>
          <w:p w14:paraId="76D7F542" w14:textId="32533FC8" w:rsidR="00D21F0D" w:rsidRPr="00B3324B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5001">
              <w:rPr>
                <w:szCs w:val="24"/>
                <w:lang w:val="en-US"/>
              </w:rPr>
              <w:t>4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55E8E03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Вокзальная, д. 104</w:t>
            </w:r>
          </w:p>
        </w:tc>
      </w:tr>
      <w:tr w:rsidR="00D21F0D" w:rsidRPr="001E27C7" w14:paraId="5241B51A" w14:textId="77777777" w:rsidTr="00434B6E">
        <w:trPr>
          <w:tblCellSpacing w:w="5" w:type="nil"/>
        </w:trPr>
        <w:tc>
          <w:tcPr>
            <w:tcW w:w="794" w:type="dxa"/>
          </w:tcPr>
          <w:p w14:paraId="30110714" w14:textId="4D216D2C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4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8496202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Садовая 3-я, д. 4</w:t>
            </w:r>
          </w:p>
        </w:tc>
      </w:tr>
      <w:tr w:rsidR="00D21F0D" w:rsidRPr="001E27C7" w14:paraId="28A2CEC7" w14:textId="77777777" w:rsidTr="00434B6E">
        <w:trPr>
          <w:tblCellSpacing w:w="5" w:type="nil"/>
        </w:trPr>
        <w:tc>
          <w:tcPr>
            <w:tcW w:w="794" w:type="dxa"/>
          </w:tcPr>
          <w:p w14:paraId="38FC249F" w14:textId="678022DD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49</w:t>
            </w:r>
          </w:p>
        </w:tc>
        <w:tc>
          <w:tcPr>
            <w:tcW w:w="8420" w:type="dxa"/>
          </w:tcPr>
          <w:p w14:paraId="3C15BA8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Азина В.М., д. 82А</w:t>
            </w:r>
          </w:p>
        </w:tc>
      </w:tr>
      <w:tr w:rsidR="00D21F0D" w:rsidRPr="001E27C7" w14:paraId="702D3EBC" w14:textId="77777777" w:rsidTr="00434B6E">
        <w:trPr>
          <w:tblCellSpacing w:w="5" w:type="nil"/>
        </w:trPr>
        <w:tc>
          <w:tcPr>
            <w:tcW w:w="794" w:type="dxa"/>
          </w:tcPr>
          <w:p w14:paraId="08E35F12" w14:textId="09B956BF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55FF3">
              <w:rPr>
                <w:szCs w:val="24"/>
              </w:rPr>
              <w:t>5</w:t>
            </w:r>
            <w:r w:rsidR="00B3324B">
              <w:rPr>
                <w:szCs w:val="24"/>
              </w:rPr>
              <w:t>0</w:t>
            </w:r>
          </w:p>
        </w:tc>
        <w:tc>
          <w:tcPr>
            <w:tcW w:w="8420" w:type="dxa"/>
          </w:tcPr>
          <w:p w14:paraId="15C2E08D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Владимира Варгина, д. 7</w:t>
            </w:r>
          </w:p>
        </w:tc>
      </w:tr>
      <w:tr w:rsidR="00D21F0D" w:rsidRPr="001E27C7" w14:paraId="65B61644" w14:textId="77777777" w:rsidTr="00434B6E">
        <w:trPr>
          <w:tblCellSpacing w:w="5" w:type="nil"/>
        </w:trPr>
        <w:tc>
          <w:tcPr>
            <w:tcW w:w="794" w:type="dxa"/>
          </w:tcPr>
          <w:p w14:paraId="12CCB75F" w14:textId="3DBDF02E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5</w:t>
            </w:r>
            <w:r w:rsidR="00B3324B">
              <w:rPr>
                <w:szCs w:val="24"/>
              </w:rPr>
              <w:t>1</w:t>
            </w:r>
          </w:p>
        </w:tc>
        <w:tc>
          <w:tcPr>
            <w:tcW w:w="8420" w:type="dxa"/>
          </w:tcPr>
          <w:p w14:paraId="52A381C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34А</w:t>
            </w:r>
          </w:p>
        </w:tc>
      </w:tr>
      <w:tr w:rsidR="00D21F0D" w:rsidRPr="001E27C7" w14:paraId="4CEA326C" w14:textId="77777777" w:rsidTr="00434B6E">
        <w:trPr>
          <w:tblCellSpacing w:w="5" w:type="nil"/>
        </w:trPr>
        <w:tc>
          <w:tcPr>
            <w:tcW w:w="794" w:type="dxa"/>
          </w:tcPr>
          <w:p w14:paraId="15811548" w14:textId="2326F0A8" w:rsidR="00D21F0D" w:rsidRPr="00D9118D" w:rsidRDefault="00DE2E5A" w:rsidP="005107E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866276">
              <w:rPr>
                <w:szCs w:val="24"/>
              </w:rPr>
              <w:t>5</w:t>
            </w:r>
            <w:r w:rsidR="00B3324B">
              <w:rPr>
                <w:szCs w:val="24"/>
              </w:rPr>
              <w:t>2</w:t>
            </w:r>
          </w:p>
        </w:tc>
        <w:tc>
          <w:tcPr>
            <w:tcW w:w="8420" w:type="dxa"/>
          </w:tcPr>
          <w:p w14:paraId="141A382F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Манчажская, д. 38</w:t>
            </w:r>
          </w:p>
        </w:tc>
      </w:tr>
      <w:tr w:rsidR="00D21F0D" w:rsidRPr="001E27C7" w14:paraId="35795FC9" w14:textId="77777777" w:rsidTr="00434B6E">
        <w:trPr>
          <w:tblCellSpacing w:w="5" w:type="nil"/>
        </w:trPr>
        <w:tc>
          <w:tcPr>
            <w:tcW w:w="794" w:type="dxa"/>
          </w:tcPr>
          <w:p w14:paraId="4F9D40C9" w14:textId="02634031" w:rsidR="00D21F0D" w:rsidRPr="00B3324B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B3324B">
              <w:rPr>
                <w:szCs w:val="24"/>
              </w:rPr>
              <w:t>3</w:t>
            </w:r>
          </w:p>
        </w:tc>
        <w:tc>
          <w:tcPr>
            <w:tcW w:w="8420" w:type="dxa"/>
          </w:tcPr>
          <w:p w14:paraId="5ECB39E8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Куйбышева, д. 63</w:t>
            </w:r>
          </w:p>
        </w:tc>
      </w:tr>
      <w:tr w:rsidR="00D21F0D" w:rsidRPr="001E27C7" w14:paraId="4E6A0579" w14:textId="77777777" w:rsidTr="00434B6E">
        <w:trPr>
          <w:tblCellSpacing w:w="5" w:type="nil"/>
        </w:trPr>
        <w:tc>
          <w:tcPr>
            <w:tcW w:w="794" w:type="dxa"/>
          </w:tcPr>
          <w:p w14:paraId="0C5C6815" w14:textId="51FDAB28" w:rsidR="00D21F0D" w:rsidRPr="00B3324B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B3324B">
              <w:rPr>
                <w:szCs w:val="24"/>
              </w:rPr>
              <w:t>4</w:t>
            </w:r>
          </w:p>
        </w:tc>
        <w:tc>
          <w:tcPr>
            <w:tcW w:w="8420" w:type="dxa"/>
          </w:tcPr>
          <w:p w14:paraId="50119ABC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Большая Луговая, д. 7</w:t>
            </w:r>
          </w:p>
        </w:tc>
      </w:tr>
      <w:tr w:rsidR="00D21F0D" w:rsidRPr="001E27C7" w14:paraId="1C033061" w14:textId="77777777" w:rsidTr="00434B6E">
        <w:trPr>
          <w:tblCellSpacing w:w="5" w:type="nil"/>
        </w:trPr>
        <w:tc>
          <w:tcPr>
            <w:tcW w:w="794" w:type="dxa"/>
          </w:tcPr>
          <w:p w14:paraId="5460D15E" w14:textId="789632E1" w:rsidR="00D21F0D" w:rsidRPr="00B3324B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B3324B">
              <w:rPr>
                <w:szCs w:val="24"/>
              </w:rPr>
              <w:t>5</w:t>
            </w:r>
          </w:p>
        </w:tc>
        <w:tc>
          <w:tcPr>
            <w:tcW w:w="8420" w:type="dxa"/>
          </w:tcPr>
          <w:p w14:paraId="214CD7E5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Ухтомского, д. 22</w:t>
            </w:r>
          </w:p>
        </w:tc>
      </w:tr>
      <w:tr w:rsidR="00D21F0D" w:rsidRPr="001E27C7" w14:paraId="50654F28" w14:textId="77777777" w:rsidTr="00434B6E">
        <w:trPr>
          <w:tblCellSpacing w:w="5" w:type="nil"/>
        </w:trPr>
        <w:tc>
          <w:tcPr>
            <w:tcW w:w="794" w:type="dxa"/>
          </w:tcPr>
          <w:p w14:paraId="4163B7F4" w14:textId="496CC966" w:rsidR="00D21F0D" w:rsidRPr="00B3324B" w:rsidRDefault="00DE2E5A" w:rsidP="00510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9118D">
              <w:rPr>
                <w:szCs w:val="24"/>
                <w:lang w:val="en-US"/>
              </w:rPr>
              <w:t>5</w:t>
            </w:r>
            <w:r w:rsidR="00B3324B">
              <w:rPr>
                <w:szCs w:val="24"/>
              </w:rPr>
              <w:t>6</w:t>
            </w:r>
          </w:p>
        </w:tc>
        <w:tc>
          <w:tcPr>
            <w:tcW w:w="8420" w:type="dxa"/>
          </w:tcPr>
          <w:p w14:paraId="2994E6C1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Свободы, д. 84</w:t>
            </w:r>
          </w:p>
        </w:tc>
      </w:tr>
      <w:tr w:rsidR="00D21F0D" w:rsidRPr="001E27C7" w14:paraId="60C67263" w14:textId="77777777" w:rsidTr="00434B6E">
        <w:trPr>
          <w:tblCellSpacing w:w="5" w:type="nil"/>
        </w:trPr>
        <w:tc>
          <w:tcPr>
            <w:tcW w:w="794" w:type="dxa"/>
          </w:tcPr>
          <w:p w14:paraId="599A9197" w14:textId="0E92F5C1" w:rsidR="00D21F0D" w:rsidRPr="00D9118D" w:rsidRDefault="00DE2E5A" w:rsidP="00A97CD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5</w:t>
            </w:r>
            <w:r w:rsidR="00B3324B">
              <w:rPr>
                <w:szCs w:val="24"/>
              </w:rPr>
              <w:t>7</w:t>
            </w:r>
          </w:p>
        </w:tc>
        <w:tc>
          <w:tcPr>
            <w:tcW w:w="8420" w:type="dxa"/>
          </w:tcPr>
          <w:p w14:paraId="19D02274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Лесозаводская, д. 19</w:t>
            </w:r>
          </w:p>
        </w:tc>
      </w:tr>
      <w:tr w:rsidR="00D21F0D" w:rsidRPr="001E27C7" w14:paraId="22827131" w14:textId="77777777" w:rsidTr="00434B6E">
        <w:trPr>
          <w:tblCellSpacing w:w="5" w:type="nil"/>
        </w:trPr>
        <w:tc>
          <w:tcPr>
            <w:tcW w:w="794" w:type="dxa"/>
          </w:tcPr>
          <w:p w14:paraId="381F2D49" w14:textId="653EAE93" w:rsidR="00D21F0D" w:rsidRPr="00D9118D" w:rsidRDefault="00DE2E5A" w:rsidP="00A97CD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1E20B7">
              <w:rPr>
                <w:szCs w:val="24"/>
              </w:rPr>
              <w:t>5</w:t>
            </w:r>
            <w:r w:rsidR="00B3324B">
              <w:rPr>
                <w:szCs w:val="24"/>
              </w:rPr>
              <w:t>8</w:t>
            </w:r>
          </w:p>
        </w:tc>
        <w:tc>
          <w:tcPr>
            <w:tcW w:w="8420" w:type="dxa"/>
          </w:tcPr>
          <w:p w14:paraId="1F1923E3" w14:textId="77777777" w:rsidR="00D21F0D" w:rsidRPr="001E27C7" w:rsidRDefault="00D21F0D" w:rsidP="00434B6E">
            <w:pPr>
              <w:rPr>
                <w:szCs w:val="24"/>
              </w:rPr>
            </w:pPr>
            <w:r w:rsidRPr="001E27C7">
              <w:rPr>
                <w:szCs w:val="24"/>
              </w:rPr>
              <w:t>г. Красноуфимск, ул. Ленина, д. 42</w:t>
            </w:r>
          </w:p>
        </w:tc>
      </w:tr>
      <w:tr w:rsidR="00370D9D" w:rsidRPr="001E27C7" w14:paraId="08FA1465" w14:textId="77777777" w:rsidTr="00434B6E">
        <w:trPr>
          <w:tblCellSpacing w:w="5" w:type="nil"/>
        </w:trPr>
        <w:tc>
          <w:tcPr>
            <w:tcW w:w="794" w:type="dxa"/>
          </w:tcPr>
          <w:p w14:paraId="013D2159" w14:textId="1F302CCA" w:rsidR="00370D9D" w:rsidRPr="00D9118D" w:rsidRDefault="00DE2E5A" w:rsidP="00A97C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3324B">
              <w:rPr>
                <w:szCs w:val="24"/>
              </w:rPr>
              <w:t>59</w:t>
            </w:r>
          </w:p>
        </w:tc>
        <w:tc>
          <w:tcPr>
            <w:tcW w:w="8420" w:type="dxa"/>
          </w:tcPr>
          <w:p w14:paraId="2134FDD2" w14:textId="77777777" w:rsidR="00370D9D" w:rsidRPr="001E27C7" w:rsidRDefault="00960E56" w:rsidP="00893033">
            <w:pPr>
              <w:rPr>
                <w:szCs w:val="24"/>
              </w:rPr>
            </w:pPr>
            <w:r w:rsidRPr="001E27C7">
              <w:rPr>
                <w:szCs w:val="24"/>
              </w:rPr>
              <w:t xml:space="preserve">г. Красноуфимск, </w:t>
            </w:r>
            <w:r w:rsidR="00893033">
              <w:rPr>
                <w:szCs w:val="24"/>
              </w:rPr>
              <w:t>пер</w:t>
            </w:r>
            <w:r w:rsidRPr="001E27C7">
              <w:rPr>
                <w:szCs w:val="24"/>
              </w:rPr>
              <w:t xml:space="preserve">. </w:t>
            </w:r>
            <w:r>
              <w:rPr>
                <w:szCs w:val="24"/>
              </w:rPr>
              <w:t>Вильямса</w:t>
            </w:r>
            <w:r w:rsidRPr="001E27C7">
              <w:rPr>
                <w:szCs w:val="24"/>
              </w:rPr>
              <w:t>, д. 4</w:t>
            </w:r>
          </w:p>
        </w:tc>
      </w:tr>
    </w:tbl>
    <w:p w14:paraId="0664CDA2" w14:textId="77777777" w:rsidR="00D21F0D" w:rsidRPr="001E27C7" w:rsidRDefault="00D21F0D" w:rsidP="00560881">
      <w:pPr>
        <w:rPr>
          <w:szCs w:val="24"/>
        </w:rPr>
      </w:pPr>
    </w:p>
    <w:sectPr w:rsidR="00D21F0D" w:rsidRPr="001E27C7" w:rsidSect="00BC05F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978"/>
    <w:multiLevelType w:val="hybridMultilevel"/>
    <w:tmpl w:val="06C07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766"/>
    <w:multiLevelType w:val="hybridMultilevel"/>
    <w:tmpl w:val="C6F8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21"/>
    <w:multiLevelType w:val="hybridMultilevel"/>
    <w:tmpl w:val="9EE06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031327">
    <w:abstractNumId w:val="1"/>
  </w:num>
  <w:num w:numId="2" w16cid:durableId="194969873">
    <w:abstractNumId w:val="2"/>
  </w:num>
  <w:num w:numId="3" w16cid:durableId="18199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25B"/>
    <w:rsid w:val="00000B09"/>
    <w:rsid w:val="0000208C"/>
    <w:rsid w:val="000072AC"/>
    <w:rsid w:val="000121D2"/>
    <w:rsid w:val="000178A1"/>
    <w:rsid w:val="00017C37"/>
    <w:rsid w:val="00030CC1"/>
    <w:rsid w:val="00053BCB"/>
    <w:rsid w:val="00064243"/>
    <w:rsid w:val="000678D9"/>
    <w:rsid w:val="00072D88"/>
    <w:rsid w:val="00092B80"/>
    <w:rsid w:val="00093182"/>
    <w:rsid w:val="000A016F"/>
    <w:rsid w:val="000A23B7"/>
    <w:rsid w:val="000B3561"/>
    <w:rsid w:val="000C1481"/>
    <w:rsid w:val="000C2875"/>
    <w:rsid w:val="000D45AE"/>
    <w:rsid w:val="000E28F6"/>
    <w:rsid w:val="000E4BB7"/>
    <w:rsid w:val="000F1E1B"/>
    <w:rsid w:val="000F5FA2"/>
    <w:rsid w:val="00135D4B"/>
    <w:rsid w:val="00141D6F"/>
    <w:rsid w:val="00143803"/>
    <w:rsid w:val="00143EEC"/>
    <w:rsid w:val="00145FE1"/>
    <w:rsid w:val="00153D3E"/>
    <w:rsid w:val="00162EDC"/>
    <w:rsid w:val="00163ABD"/>
    <w:rsid w:val="001671E0"/>
    <w:rsid w:val="00171E6A"/>
    <w:rsid w:val="001820EC"/>
    <w:rsid w:val="00184255"/>
    <w:rsid w:val="00193A64"/>
    <w:rsid w:val="001A08D5"/>
    <w:rsid w:val="001A76E4"/>
    <w:rsid w:val="001B4B7B"/>
    <w:rsid w:val="001C7926"/>
    <w:rsid w:val="001D21C5"/>
    <w:rsid w:val="001D32BA"/>
    <w:rsid w:val="001E20B7"/>
    <w:rsid w:val="001E72A4"/>
    <w:rsid w:val="001E7B02"/>
    <w:rsid w:val="001F340C"/>
    <w:rsid w:val="001F6F08"/>
    <w:rsid w:val="001F6F53"/>
    <w:rsid w:val="00210C63"/>
    <w:rsid w:val="00213264"/>
    <w:rsid w:val="00215863"/>
    <w:rsid w:val="00225001"/>
    <w:rsid w:val="002619A3"/>
    <w:rsid w:val="002702FF"/>
    <w:rsid w:val="002827A9"/>
    <w:rsid w:val="002849A3"/>
    <w:rsid w:val="00284FA9"/>
    <w:rsid w:val="0029223C"/>
    <w:rsid w:val="002C0B69"/>
    <w:rsid w:val="002D6BC2"/>
    <w:rsid w:val="002F3551"/>
    <w:rsid w:val="002F760C"/>
    <w:rsid w:val="002F76F9"/>
    <w:rsid w:val="00315920"/>
    <w:rsid w:val="00323826"/>
    <w:rsid w:val="003421B9"/>
    <w:rsid w:val="00370D9D"/>
    <w:rsid w:val="003817D3"/>
    <w:rsid w:val="00383379"/>
    <w:rsid w:val="0038728B"/>
    <w:rsid w:val="00395361"/>
    <w:rsid w:val="003A2740"/>
    <w:rsid w:val="003B7955"/>
    <w:rsid w:val="00402DDD"/>
    <w:rsid w:val="00403C59"/>
    <w:rsid w:val="0042580A"/>
    <w:rsid w:val="00426488"/>
    <w:rsid w:val="00427B25"/>
    <w:rsid w:val="00431104"/>
    <w:rsid w:val="00434B6E"/>
    <w:rsid w:val="00434D9F"/>
    <w:rsid w:val="004474BA"/>
    <w:rsid w:val="004545D6"/>
    <w:rsid w:val="00457F6E"/>
    <w:rsid w:val="00461A29"/>
    <w:rsid w:val="004657D6"/>
    <w:rsid w:val="00480860"/>
    <w:rsid w:val="00486E4C"/>
    <w:rsid w:val="00487E8B"/>
    <w:rsid w:val="00491D71"/>
    <w:rsid w:val="004967DA"/>
    <w:rsid w:val="004A20A0"/>
    <w:rsid w:val="004A5C1F"/>
    <w:rsid w:val="004B40E7"/>
    <w:rsid w:val="004B6F59"/>
    <w:rsid w:val="004C5465"/>
    <w:rsid w:val="004D4562"/>
    <w:rsid w:val="004D4C6A"/>
    <w:rsid w:val="004F3718"/>
    <w:rsid w:val="0050347C"/>
    <w:rsid w:val="005107E3"/>
    <w:rsid w:val="00510976"/>
    <w:rsid w:val="005137A3"/>
    <w:rsid w:val="00517030"/>
    <w:rsid w:val="0052353E"/>
    <w:rsid w:val="00524C51"/>
    <w:rsid w:val="0052637A"/>
    <w:rsid w:val="0053452E"/>
    <w:rsid w:val="005376DC"/>
    <w:rsid w:val="00540764"/>
    <w:rsid w:val="00554820"/>
    <w:rsid w:val="005561FD"/>
    <w:rsid w:val="00560881"/>
    <w:rsid w:val="00562B10"/>
    <w:rsid w:val="005671F8"/>
    <w:rsid w:val="0057608F"/>
    <w:rsid w:val="00581465"/>
    <w:rsid w:val="0058449E"/>
    <w:rsid w:val="005912CF"/>
    <w:rsid w:val="005952FA"/>
    <w:rsid w:val="005A5E6A"/>
    <w:rsid w:val="005D7854"/>
    <w:rsid w:val="005E5D21"/>
    <w:rsid w:val="006014E7"/>
    <w:rsid w:val="006043CE"/>
    <w:rsid w:val="006065DD"/>
    <w:rsid w:val="006208BB"/>
    <w:rsid w:val="00620DEE"/>
    <w:rsid w:val="0063422E"/>
    <w:rsid w:val="00644CD9"/>
    <w:rsid w:val="006475AA"/>
    <w:rsid w:val="006859BD"/>
    <w:rsid w:val="00691656"/>
    <w:rsid w:val="00693E84"/>
    <w:rsid w:val="00695584"/>
    <w:rsid w:val="00695B78"/>
    <w:rsid w:val="006A23BE"/>
    <w:rsid w:val="006B79E7"/>
    <w:rsid w:val="006C1053"/>
    <w:rsid w:val="006C2EE2"/>
    <w:rsid w:val="006C6108"/>
    <w:rsid w:val="006D0EB3"/>
    <w:rsid w:val="006D2A32"/>
    <w:rsid w:val="006E398B"/>
    <w:rsid w:val="006E5EF3"/>
    <w:rsid w:val="00704921"/>
    <w:rsid w:val="00707F74"/>
    <w:rsid w:val="00712542"/>
    <w:rsid w:val="00727A83"/>
    <w:rsid w:val="0075496D"/>
    <w:rsid w:val="00766F6E"/>
    <w:rsid w:val="007729A2"/>
    <w:rsid w:val="007827B7"/>
    <w:rsid w:val="00783414"/>
    <w:rsid w:val="007B709B"/>
    <w:rsid w:val="007C49A9"/>
    <w:rsid w:val="007D5823"/>
    <w:rsid w:val="007D5EDB"/>
    <w:rsid w:val="007E4BED"/>
    <w:rsid w:val="00805986"/>
    <w:rsid w:val="00811C28"/>
    <w:rsid w:val="0081676D"/>
    <w:rsid w:val="008440C2"/>
    <w:rsid w:val="00844191"/>
    <w:rsid w:val="00850D27"/>
    <w:rsid w:val="00855FF3"/>
    <w:rsid w:val="00860BB0"/>
    <w:rsid w:val="00860E04"/>
    <w:rsid w:val="00865733"/>
    <w:rsid w:val="00866276"/>
    <w:rsid w:val="0087194C"/>
    <w:rsid w:val="0087584A"/>
    <w:rsid w:val="00877A36"/>
    <w:rsid w:val="00883655"/>
    <w:rsid w:val="00893033"/>
    <w:rsid w:val="00895C34"/>
    <w:rsid w:val="008A0069"/>
    <w:rsid w:val="008A1A6D"/>
    <w:rsid w:val="008B2A77"/>
    <w:rsid w:val="008C1568"/>
    <w:rsid w:val="008C4368"/>
    <w:rsid w:val="008D1CC2"/>
    <w:rsid w:val="008E6EE7"/>
    <w:rsid w:val="009135B8"/>
    <w:rsid w:val="009142CA"/>
    <w:rsid w:val="00914CCF"/>
    <w:rsid w:val="00917AB6"/>
    <w:rsid w:val="00923B88"/>
    <w:rsid w:val="0093525D"/>
    <w:rsid w:val="00935713"/>
    <w:rsid w:val="00935B28"/>
    <w:rsid w:val="009440E4"/>
    <w:rsid w:val="0095364F"/>
    <w:rsid w:val="00960E56"/>
    <w:rsid w:val="00961843"/>
    <w:rsid w:val="00973DB6"/>
    <w:rsid w:val="009B43EA"/>
    <w:rsid w:val="009C6C9C"/>
    <w:rsid w:val="009D2C67"/>
    <w:rsid w:val="009D4123"/>
    <w:rsid w:val="009F0C72"/>
    <w:rsid w:val="00A02AE2"/>
    <w:rsid w:val="00A13B76"/>
    <w:rsid w:val="00A16E10"/>
    <w:rsid w:val="00A254A5"/>
    <w:rsid w:val="00A267DB"/>
    <w:rsid w:val="00A34184"/>
    <w:rsid w:val="00A3483E"/>
    <w:rsid w:val="00A4431E"/>
    <w:rsid w:val="00A451CE"/>
    <w:rsid w:val="00A55E5D"/>
    <w:rsid w:val="00A62591"/>
    <w:rsid w:val="00A73333"/>
    <w:rsid w:val="00A8543F"/>
    <w:rsid w:val="00A86EDE"/>
    <w:rsid w:val="00A87BC4"/>
    <w:rsid w:val="00A924C5"/>
    <w:rsid w:val="00A93B84"/>
    <w:rsid w:val="00A95516"/>
    <w:rsid w:val="00A97CD3"/>
    <w:rsid w:val="00AA16FE"/>
    <w:rsid w:val="00AA3F34"/>
    <w:rsid w:val="00AA52A0"/>
    <w:rsid w:val="00AC3DBF"/>
    <w:rsid w:val="00AE3F4F"/>
    <w:rsid w:val="00B000CB"/>
    <w:rsid w:val="00B15670"/>
    <w:rsid w:val="00B16971"/>
    <w:rsid w:val="00B177BF"/>
    <w:rsid w:val="00B277E6"/>
    <w:rsid w:val="00B3324B"/>
    <w:rsid w:val="00B4300E"/>
    <w:rsid w:val="00B60A0C"/>
    <w:rsid w:val="00B614C0"/>
    <w:rsid w:val="00B678BB"/>
    <w:rsid w:val="00B83FD4"/>
    <w:rsid w:val="00B9430F"/>
    <w:rsid w:val="00BA0999"/>
    <w:rsid w:val="00BA396F"/>
    <w:rsid w:val="00BB7B0A"/>
    <w:rsid w:val="00BC05F0"/>
    <w:rsid w:val="00BD6916"/>
    <w:rsid w:val="00BF7787"/>
    <w:rsid w:val="00C01D54"/>
    <w:rsid w:val="00C20B27"/>
    <w:rsid w:val="00C276D6"/>
    <w:rsid w:val="00C315E2"/>
    <w:rsid w:val="00C370FD"/>
    <w:rsid w:val="00C40E84"/>
    <w:rsid w:val="00C45107"/>
    <w:rsid w:val="00C4615E"/>
    <w:rsid w:val="00C510E6"/>
    <w:rsid w:val="00C519E0"/>
    <w:rsid w:val="00C638EE"/>
    <w:rsid w:val="00C63F11"/>
    <w:rsid w:val="00C752A7"/>
    <w:rsid w:val="00C76652"/>
    <w:rsid w:val="00C8125B"/>
    <w:rsid w:val="00CB64C8"/>
    <w:rsid w:val="00CC5BF6"/>
    <w:rsid w:val="00CC761D"/>
    <w:rsid w:val="00CE21A5"/>
    <w:rsid w:val="00CE287F"/>
    <w:rsid w:val="00CF5D26"/>
    <w:rsid w:val="00D0015B"/>
    <w:rsid w:val="00D05B6D"/>
    <w:rsid w:val="00D126F0"/>
    <w:rsid w:val="00D12FD1"/>
    <w:rsid w:val="00D13F14"/>
    <w:rsid w:val="00D164CC"/>
    <w:rsid w:val="00D17187"/>
    <w:rsid w:val="00D21F0D"/>
    <w:rsid w:val="00D36257"/>
    <w:rsid w:val="00D545D2"/>
    <w:rsid w:val="00D67D9D"/>
    <w:rsid w:val="00D87678"/>
    <w:rsid w:val="00D9118D"/>
    <w:rsid w:val="00DA2689"/>
    <w:rsid w:val="00DA28D8"/>
    <w:rsid w:val="00DB7A9B"/>
    <w:rsid w:val="00DE2E5A"/>
    <w:rsid w:val="00DE5136"/>
    <w:rsid w:val="00E11E4E"/>
    <w:rsid w:val="00E14EC3"/>
    <w:rsid w:val="00E152AD"/>
    <w:rsid w:val="00E15A9A"/>
    <w:rsid w:val="00E30985"/>
    <w:rsid w:val="00E42529"/>
    <w:rsid w:val="00E552AC"/>
    <w:rsid w:val="00E61E37"/>
    <w:rsid w:val="00E6281A"/>
    <w:rsid w:val="00E80D22"/>
    <w:rsid w:val="00E91298"/>
    <w:rsid w:val="00E942F2"/>
    <w:rsid w:val="00EA7BB4"/>
    <w:rsid w:val="00EC1EB7"/>
    <w:rsid w:val="00EC5636"/>
    <w:rsid w:val="00EC7232"/>
    <w:rsid w:val="00ED5089"/>
    <w:rsid w:val="00EE7A18"/>
    <w:rsid w:val="00F049F5"/>
    <w:rsid w:val="00F3652A"/>
    <w:rsid w:val="00F3760B"/>
    <w:rsid w:val="00F64376"/>
    <w:rsid w:val="00F709F2"/>
    <w:rsid w:val="00F759D4"/>
    <w:rsid w:val="00F84251"/>
    <w:rsid w:val="00F95A92"/>
    <w:rsid w:val="00F972CD"/>
    <w:rsid w:val="00FA1419"/>
    <w:rsid w:val="00FB36AD"/>
    <w:rsid w:val="00FE7AF0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AAC4"/>
  <w15:docId w15:val="{73895199-3385-4852-B359-75F1F05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F8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42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45A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C47F-0752-4616-9D2C-3FDE4EF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932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95</cp:revision>
  <cp:lastPrinted>2022-09-29T12:10:00Z</cp:lastPrinted>
  <dcterms:created xsi:type="dcterms:W3CDTF">2014-10-02T05:40:00Z</dcterms:created>
  <dcterms:modified xsi:type="dcterms:W3CDTF">2023-12-20T11:12:00Z</dcterms:modified>
</cp:coreProperties>
</file>