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43A7" w14:textId="77777777" w:rsidR="00653041" w:rsidRDefault="00CD190E" w:rsidP="00653041">
      <w:pPr>
        <w:jc w:val="center"/>
      </w:pPr>
      <w:r>
        <w:pict w14:anchorId="069E5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55443EA0" w14:textId="77777777" w:rsidR="00653041" w:rsidRPr="00B323D2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Pr="00B323D2">
        <w:rPr>
          <w:rFonts w:ascii="Liberation Serif" w:hAnsi="Liberation Serif"/>
          <w:b/>
          <w:sz w:val="28"/>
          <w:szCs w:val="28"/>
        </w:rPr>
        <w:t>ГЛАВА ГОРОДСКОГО  ОКРУГА КРАСНОУФИМСК</w:t>
      </w:r>
    </w:p>
    <w:p w14:paraId="36235B9D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57E6790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D57A467" w14:textId="77777777" w:rsidR="00653041" w:rsidRPr="00B323D2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B323D2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64AD9E4" w14:textId="77777777" w:rsidR="00653041" w:rsidRPr="00B323D2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095A479" w14:textId="2DA229EE" w:rsidR="00653041" w:rsidRPr="00B323D2" w:rsidRDefault="00CD190E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  <w:lang w:val="en-US"/>
        </w:rPr>
        <w:t>22</w:t>
      </w:r>
      <w:r w:rsidR="00953708" w:rsidRPr="00B323D2">
        <w:rPr>
          <w:rFonts w:ascii="Liberation Serif" w:hAnsi="Liberation Serif"/>
          <w:szCs w:val="24"/>
        </w:rPr>
        <w:t>. 01. 2024</w:t>
      </w:r>
      <w:r w:rsidR="00C46DFD" w:rsidRPr="00B323D2">
        <w:rPr>
          <w:rFonts w:ascii="Liberation Serif" w:hAnsi="Liberation Serif"/>
          <w:szCs w:val="24"/>
        </w:rPr>
        <w:t xml:space="preserve"> г.</w:t>
      </w:r>
      <w:r w:rsidR="00653041" w:rsidRPr="00B323D2">
        <w:rPr>
          <w:rFonts w:ascii="Liberation Serif" w:hAnsi="Liberation Serif"/>
          <w:szCs w:val="24"/>
        </w:rPr>
        <w:t xml:space="preserve"> </w:t>
      </w:r>
      <w:r w:rsidR="00AD396F" w:rsidRPr="00B323D2">
        <w:rPr>
          <w:rFonts w:ascii="Liberation Serif" w:hAnsi="Liberation Serif"/>
          <w:szCs w:val="24"/>
        </w:rPr>
        <w:t xml:space="preserve">                            </w:t>
      </w:r>
      <w:r w:rsidR="007A3982" w:rsidRPr="00B323D2">
        <w:rPr>
          <w:rFonts w:ascii="Liberation Serif" w:hAnsi="Liberation Serif"/>
          <w:szCs w:val="24"/>
        </w:rPr>
        <w:t xml:space="preserve">                   </w:t>
      </w:r>
      <w:r w:rsidR="00F45066" w:rsidRPr="00B323D2">
        <w:rPr>
          <w:rFonts w:ascii="Liberation Serif" w:hAnsi="Liberation Serif"/>
          <w:szCs w:val="24"/>
        </w:rPr>
        <w:t xml:space="preserve"> </w:t>
      </w:r>
      <w:r w:rsidR="00F45066" w:rsidRPr="00B323D2">
        <w:rPr>
          <w:rFonts w:ascii="Liberation Serif" w:hAnsi="Liberation Serif"/>
          <w:szCs w:val="24"/>
        </w:rPr>
        <w:tab/>
      </w:r>
      <w:r w:rsidR="00F45066" w:rsidRPr="00B323D2">
        <w:rPr>
          <w:rFonts w:ascii="Liberation Serif" w:hAnsi="Liberation Serif"/>
          <w:szCs w:val="24"/>
        </w:rPr>
        <w:tab/>
      </w:r>
      <w:r w:rsidR="00704C91" w:rsidRPr="00B323D2">
        <w:rPr>
          <w:rFonts w:ascii="Liberation Serif" w:hAnsi="Liberation Serif"/>
          <w:szCs w:val="24"/>
        </w:rPr>
        <w:t xml:space="preserve">        </w:t>
      </w:r>
      <w:r w:rsidR="00505768" w:rsidRPr="00B323D2">
        <w:rPr>
          <w:rFonts w:ascii="Liberation Serif" w:hAnsi="Liberation Serif"/>
          <w:szCs w:val="24"/>
        </w:rPr>
        <w:t xml:space="preserve">    </w:t>
      </w:r>
      <w:r w:rsidR="005D247F" w:rsidRPr="00B323D2">
        <w:rPr>
          <w:rFonts w:ascii="Liberation Serif" w:hAnsi="Liberation Serif"/>
          <w:szCs w:val="24"/>
        </w:rPr>
        <w:t xml:space="preserve">                   </w:t>
      </w:r>
      <w:r w:rsidR="002A45DA" w:rsidRPr="00B323D2">
        <w:rPr>
          <w:rFonts w:ascii="Liberation Serif" w:hAnsi="Liberation Serif"/>
          <w:szCs w:val="24"/>
        </w:rPr>
        <w:t xml:space="preserve">  №</w:t>
      </w:r>
      <w:r w:rsidR="00135C14">
        <w:rPr>
          <w:rFonts w:ascii="Liberation Serif" w:hAnsi="Liberation Serif"/>
          <w:szCs w:val="24"/>
          <w:lang w:val="en-US"/>
        </w:rPr>
        <w:t xml:space="preserve"> 56</w:t>
      </w:r>
      <w:r w:rsidR="007A3982" w:rsidRPr="00B323D2">
        <w:rPr>
          <w:rFonts w:ascii="Liberation Serif" w:hAnsi="Liberation Serif"/>
          <w:szCs w:val="24"/>
        </w:rPr>
        <w:t xml:space="preserve"> </w:t>
      </w:r>
    </w:p>
    <w:p w14:paraId="07D3629E" w14:textId="132A07E6" w:rsidR="00653041" w:rsidRPr="00B323D2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г.</w:t>
      </w:r>
      <w:r w:rsidR="00953708" w:rsidRPr="00B323D2">
        <w:rPr>
          <w:rFonts w:ascii="Liberation Serif" w:hAnsi="Liberation Serif"/>
          <w:sz w:val="28"/>
          <w:szCs w:val="28"/>
        </w:rPr>
        <w:t xml:space="preserve"> </w:t>
      </w:r>
      <w:r w:rsidRPr="00B323D2">
        <w:rPr>
          <w:rFonts w:ascii="Liberation Serif" w:hAnsi="Liberation Serif"/>
          <w:sz w:val="28"/>
          <w:szCs w:val="28"/>
        </w:rPr>
        <w:t>Красноуфимск</w:t>
      </w:r>
    </w:p>
    <w:p w14:paraId="537B04C4" w14:textId="77777777" w:rsidR="00220821" w:rsidRPr="00B323D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72AF7B" w14:textId="631DC960" w:rsidR="005614D8" w:rsidRPr="00B323D2" w:rsidRDefault="00DB429C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23D2">
        <w:rPr>
          <w:rFonts w:ascii="Liberation Serif" w:hAnsi="Liberation Serif"/>
          <w:b/>
          <w:i/>
          <w:sz w:val="28"/>
          <w:szCs w:val="28"/>
        </w:rPr>
        <w:t xml:space="preserve">Об утверждении перечня 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систем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 водо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снабжения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Pr="00B323D2">
        <w:rPr>
          <w:rFonts w:ascii="Liberation Serif" w:hAnsi="Liberation Serif"/>
          <w:b/>
          <w:i/>
          <w:sz w:val="28"/>
          <w:szCs w:val="28"/>
        </w:rPr>
        <w:t>подлежащих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 xml:space="preserve">   </w:t>
      </w:r>
      <w:r w:rsidRPr="00B323D2">
        <w:rPr>
          <w:rFonts w:ascii="Liberation Serif" w:hAnsi="Liberation Serif"/>
          <w:b/>
          <w:i/>
          <w:sz w:val="28"/>
          <w:szCs w:val="28"/>
        </w:rPr>
        <w:t xml:space="preserve">  ремонту  в 202</w:t>
      </w:r>
      <w:r w:rsidR="0002146B" w:rsidRPr="00B323D2">
        <w:rPr>
          <w:rFonts w:ascii="Liberation Serif" w:hAnsi="Liberation Serif"/>
          <w:b/>
          <w:i/>
          <w:sz w:val="28"/>
          <w:szCs w:val="28"/>
        </w:rPr>
        <w:t>4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02146B" w:rsidRPr="00B323D2">
        <w:rPr>
          <w:rFonts w:ascii="Liberation Serif" w:hAnsi="Liberation Serif"/>
          <w:b/>
          <w:i/>
          <w:sz w:val="28"/>
          <w:szCs w:val="28"/>
        </w:rPr>
        <w:t>оду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D3F14" w:rsidRPr="00B323D2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</w:p>
    <w:p w14:paraId="17C2BC6E" w14:textId="77777777" w:rsidR="005614D8" w:rsidRPr="00B323D2" w:rsidRDefault="005614D8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4C38B06" w14:textId="0FC6C85B" w:rsidR="005614D8" w:rsidRPr="00B323D2" w:rsidRDefault="00DB429C" w:rsidP="00953708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23D2">
        <w:rPr>
          <w:rFonts w:ascii="Liberation Serif" w:hAnsi="Liberation Serif"/>
          <w:sz w:val="28"/>
          <w:szCs w:val="28"/>
        </w:rPr>
        <w:t>В целях  организации работ по р</w:t>
      </w:r>
      <w:r w:rsidR="008A7046" w:rsidRPr="00B323D2">
        <w:rPr>
          <w:rFonts w:ascii="Liberation Serif" w:hAnsi="Liberation Serif"/>
          <w:sz w:val="28"/>
          <w:szCs w:val="28"/>
        </w:rPr>
        <w:t xml:space="preserve">емонту   </w:t>
      </w:r>
      <w:r w:rsidR="00223476" w:rsidRPr="00B323D2">
        <w:rPr>
          <w:rFonts w:ascii="Liberation Serif" w:hAnsi="Liberation Serif"/>
          <w:sz w:val="28"/>
          <w:szCs w:val="28"/>
        </w:rPr>
        <w:t xml:space="preserve">инженерной  инфраструктуры </w:t>
      </w:r>
      <w:r w:rsidR="008A7046" w:rsidRPr="00B323D2">
        <w:rPr>
          <w:rFonts w:ascii="Liberation Serif" w:hAnsi="Liberation Serif"/>
          <w:sz w:val="28"/>
          <w:szCs w:val="28"/>
        </w:rPr>
        <w:t xml:space="preserve"> систем  водоснабжения</w:t>
      </w:r>
      <w:r w:rsidR="009D3F14" w:rsidRPr="00B323D2">
        <w:rPr>
          <w:rFonts w:ascii="Liberation Serif" w:hAnsi="Liberation Serif"/>
          <w:sz w:val="28"/>
          <w:szCs w:val="28"/>
        </w:rPr>
        <w:t xml:space="preserve">, </w:t>
      </w:r>
      <w:r w:rsidR="005614D8" w:rsidRPr="00B323D2">
        <w:rPr>
          <w:rFonts w:ascii="Liberation Serif" w:hAnsi="Liberation Serif"/>
          <w:sz w:val="28"/>
          <w:szCs w:val="28"/>
        </w:rPr>
        <w:t xml:space="preserve">на основании </w:t>
      </w:r>
      <w:r w:rsidR="0002146B" w:rsidRPr="00B323D2">
        <w:rPr>
          <w:rFonts w:ascii="Liberation Serif" w:hAnsi="Liberation Serif"/>
          <w:sz w:val="28"/>
          <w:szCs w:val="28"/>
        </w:rPr>
        <w:t>Ф</w:t>
      </w:r>
      <w:r w:rsidR="005614D8" w:rsidRPr="00B323D2">
        <w:rPr>
          <w:rFonts w:ascii="Liberation Serif" w:hAnsi="Liberation Serif"/>
          <w:sz w:val="28"/>
          <w:szCs w:val="28"/>
        </w:rPr>
        <w:t>едерального  закона № 131-ФЗ от 06.10.2003 г. «Об  общих  принципах организации  местного  самоуправления в Р</w:t>
      </w:r>
      <w:r w:rsidR="0002146B" w:rsidRPr="00B323D2">
        <w:rPr>
          <w:rFonts w:ascii="Liberation Serif" w:hAnsi="Liberation Serif"/>
          <w:sz w:val="28"/>
          <w:szCs w:val="28"/>
        </w:rPr>
        <w:t xml:space="preserve">оссийской </w:t>
      </w:r>
      <w:r w:rsidR="005614D8" w:rsidRPr="00B323D2">
        <w:rPr>
          <w:rFonts w:ascii="Liberation Serif" w:hAnsi="Liberation Serif"/>
          <w:sz w:val="28"/>
          <w:szCs w:val="28"/>
        </w:rPr>
        <w:t>Ф</w:t>
      </w:r>
      <w:r w:rsidR="0002146B" w:rsidRPr="00B323D2">
        <w:rPr>
          <w:rFonts w:ascii="Liberation Serif" w:hAnsi="Liberation Serif"/>
          <w:sz w:val="28"/>
          <w:szCs w:val="28"/>
        </w:rPr>
        <w:t>едерации</w:t>
      </w:r>
      <w:r w:rsidR="005614D8" w:rsidRPr="00B323D2">
        <w:rPr>
          <w:rFonts w:ascii="Liberation Serif" w:hAnsi="Liberation Serif"/>
          <w:sz w:val="28"/>
          <w:szCs w:val="28"/>
        </w:rPr>
        <w:t>»,</w:t>
      </w:r>
      <w:r w:rsidR="00223476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Федерального  закона </w:t>
      </w:r>
      <w:r w:rsidR="00223476" w:rsidRPr="00B323D2">
        <w:rPr>
          <w:rFonts w:ascii="Liberation Serif" w:hAnsi="Liberation Serif"/>
          <w:sz w:val="28"/>
          <w:szCs w:val="28"/>
        </w:rPr>
        <w:t>№ 416-ФЗ от 07.12.2011</w:t>
      </w:r>
      <w:r w:rsidR="0055205D" w:rsidRPr="00B323D2">
        <w:rPr>
          <w:rFonts w:ascii="Liberation Serif" w:hAnsi="Liberation Serif"/>
          <w:sz w:val="28"/>
          <w:szCs w:val="28"/>
        </w:rPr>
        <w:t xml:space="preserve"> г</w:t>
      </w:r>
      <w:r w:rsidR="00223476" w:rsidRPr="00B323D2">
        <w:rPr>
          <w:rFonts w:ascii="Liberation Serif" w:hAnsi="Liberation Serif"/>
          <w:sz w:val="28"/>
          <w:szCs w:val="28"/>
        </w:rPr>
        <w:t>.   « О  водоснабжении»</w:t>
      </w:r>
      <w:r w:rsidR="008531AD" w:rsidRPr="00B323D2">
        <w:rPr>
          <w:rFonts w:ascii="Liberation Serif" w:hAnsi="Liberation Serif"/>
          <w:sz w:val="28"/>
          <w:szCs w:val="28"/>
        </w:rPr>
        <w:t>,</w:t>
      </w:r>
      <w:r w:rsidR="005614D8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постановления Правительства Российской Федерации № 644 от 29.07.2013г. </w:t>
      </w:r>
      <w:r w:rsidR="00C06B71" w:rsidRPr="00B323D2">
        <w:rPr>
          <w:rFonts w:ascii="Liberation Serif" w:hAnsi="Liberation Serif"/>
          <w:sz w:val="28"/>
          <w:szCs w:val="28"/>
        </w:rPr>
        <w:t>«</w:t>
      </w:r>
      <w:r w:rsidR="0002146B" w:rsidRPr="00B323D2">
        <w:rPr>
          <w:rFonts w:ascii="Liberation Serif" w:hAnsi="Liberation Serif"/>
          <w:sz w:val="28"/>
          <w:szCs w:val="28"/>
        </w:rPr>
        <w:t xml:space="preserve">Об утверждении </w:t>
      </w:r>
      <w:r w:rsidR="00C06B71" w:rsidRPr="00B323D2">
        <w:rPr>
          <w:rFonts w:ascii="Liberation Serif" w:hAnsi="Liberation Serif"/>
          <w:sz w:val="28"/>
          <w:szCs w:val="28"/>
        </w:rPr>
        <w:t xml:space="preserve">Правил  холодного водоснабжения и  водоотведения  и о внесении   изменений  в некоторые акты  Правительства </w:t>
      </w:r>
      <w:r w:rsidR="0002146B" w:rsidRPr="00B323D2">
        <w:rPr>
          <w:rFonts w:ascii="Liberation Serif" w:hAnsi="Liberation Serif"/>
          <w:sz w:val="28"/>
          <w:szCs w:val="28"/>
        </w:rPr>
        <w:t>Российской Федерации</w:t>
      </w:r>
      <w:proofErr w:type="gramEnd"/>
      <w:r w:rsidR="00C06B71" w:rsidRPr="00B323D2">
        <w:rPr>
          <w:rFonts w:ascii="Liberation Serif" w:hAnsi="Liberation Serif"/>
          <w:sz w:val="28"/>
          <w:szCs w:val="28"/>
        </w:rPr>
        <w:t xml:space="preserve">», </w:t>
      </w:r>
      <w:r w:rsidR="005614D8" w:rsidRPr="00B323D2">
        <w:rPr>
          <w:rFonts w:ascii="Liberation Serif" w:hAnsi="Liberation Serif"/>
          <w:sz w:val="28"/>
          <w:szCs w:val="28"/>
        </w:rPr>
        <w:t>руководствуясь ст. 28,  48 Устава городского округа Красноуфимск.</w:t>
      </w:r>
    </w:p>
    <w:p w14:paraId="7CB92E75" w14:textId="77777777" w:rsidR="005614D8" w:rsidRPr="00B323D2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>ПОСТАНОВЛЯЮ:</w:t>
      </w:r>
    </w:p>
    <w:p w14:paraId="67383111" w14:textId="2447EAF1" w:rsidR="005614D8" w:rsidRPr="00B323D2" w:rsidRDefault="005614D8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1</w:t>
      </w:r>
      <w:r w:rsidR="00953708" w:rsidRPr="00B323D2">
        <w:rPr>
          <w:rFonts w:ascii="Liberation Serif" w:hAnsi="Liberation Serif"/>
          <w:sz w:val="28"/>
          <w:szCs w:val="28"/>
        </w:rPr>
        <w:t>.</w:t>
      </w:r>
      <w:r w:rsidR="00DB429C" w:rsidRPr="00B323D2">
        <w:rPr>
          <w:rFonts w:ascii="Liberation Serif" w:hAnsi="Liberation Serif"/>
          <w:sz w:val="28"/>
          <w:szCs w:val="28"/>
        </w:rPr>
        <w:t xml:space="preserve">Утвердить  перечень </w:t>
      </w:r>
      <w:r w:rsidR="008A7046" w:rsidRPr="00B323D2">
        <w:rPr>
          <w:rFonts w:ascii="Liberation Serif" w:hAnsi="Liberation Serif"/>
          <w:sz w:val="28"/>
          <w:szCs w:val="28"/>
        </w:rPr>
        <w:t>систем водоснабжения</w:t>
      </w:r>
      <w:r w:rsidR="00C06B71" w:rsidRPr="00B323D2">
        <w:rPr>
          <w:rFonts w:ascii="Liberation Serif" w:hAnsi="Liberation Serif"/>
          <w:sz w:val="28"/>
          <w:szCs w:val="28"/>
        </w:rPr>
        <w:t xml:space="preserve">, подлежащих   ремонту  </w:t>
      </w:r>
      <w:r w:rsidR="00DB429C" w:rsidRPr="00B323D2">
        <w:rPr>
          <w:rFonts w:ascii="Liberation Serif" w:hAnsi="Liberation Serif"/>
          <w:sz w:val="28"/>
          <w:szCs w:val="28"/>
        </w:rPr>
        <w:t xml:space="preserve">  на территории  городского  округа Кр</w:t>
      </w:r>
      <w:r w:rsidR="008A7046" w:rsidRPr="00B323D2">
        <w:rPr>
          <w:rFonts w:ascii="Liberation Serif" w:hAnsi="Liberation Serif"/>
          <w:sz w:val="28"/>
          <w:szCs w:val="28"/>
        </w:rPr>
        <w:t>асноуфимск</w:t>
      </w:r>
      <w:r w:rsidR="00DB429C" w:rsidRPr="00B323D2">
        <w:rPr>
          <w:rFonts w:ascii="Liberation Serif" w:hAnsi="Liberation Serif"/>
          <w:sz w:val="28"/>
          <w:szCs w:val="28"/>
        </w:rPr>
        <w:t xml:space="preserve">    в  202</w:t>
      </w:r>
      <w:r w:rsidR="0002146B" w:rsidRPr="00B323D2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 г</w:t>
      </w:r>
      <w:r w:rsidR="0002146B" w:rsidRPr="00B323D2">
        <w:rPr>
          <w:rFonts w:ascii="Liberation Serif" w:hAnsi="Liberation Serif"/>
          <w:sz w:val="28"/>
          <w:szCs w:val="28"/>
        </w:rPr>
        <w:t>. МУП «</w:t>
      </w:r>
      <w:proofErr w:type="spellStart"/>
      <w:r w:rsidR="0002146B" w:rsidRPr="00B323D2">
        <w:rPr>
          <w:rFonts w:ascii="Liberation Serif" w:hAnsi="Liberation Serif"/>
          <w:sz w:val="28"/>
          <w:szCs w:val="28"/>
        </w:rPr>
        <w:t>Горкомхоз</w:t>
      </w:r>
      <w:proofErr w:type="spellEnd"/>
      <w:r w:rsidR="0002146B" w:rsidRPr="00B323D2">
        <w:rPr>
          <w:rFonts w:ascii="Liberation Serif" w:hAnsi="Liberation Serif"/>
          <w:sz w:val="28"/>
          <w:szCs w:val="28"/>
        </w:rPr>
        <w:t xml:space="preserve"> МО г. Красноуфимск»</w:t>
      </w:r>
      <w:r w:rsidR="008A7046" w:rsidRPr="00B323D2">
        <w:rPr>
          <w:rFonts w:ascii="Liberation Serif" w:hAnsi="Liberation Serif"/>
          <w:sz w:val="28"/>
          <w:szCs w:val="28"/>
        </w:rPr>
        <w:t xml:space="preserve"> (приложение   № 1)</w:t>
      </w:r>
      <w:r w:rsidR="0002146B" w:rsidRPr="00B323D2">
        <w:rPr>
          <w:rFonts w:ascii="Liberation Serif" w:hAnsi="Liberation Serif"/>
          <w:sz w:val="28"/>
          <w:szCs w:val="28"/>
        </w:rPr>
        <w:t>.</w:t>
      </w:r>
    </w:p>
    <w:p w14:paraId="71BF4F09" w14:textId="6146A5E2" w:rsidR="008A7046" w:rsidRPr="00B323D2" w:rsidRDefault="008A7046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2. Утвердить  перечень систем водоснабжения, подлежащих   ремонту    на территории  городского  округа Красноуфимск   в  202</w:t>
      </w:r>
      <w:r w:rsidR="0002146B" w:rsidRPr="00B323D2">
        <w:rPr>
          <w:rFonts w:ascii="Liberation Serif" w:hAnsi="Liberation Serif"/>
          <w:sz w:val="28"/>
          <w:szCs w:val="28"/>
        </w:rPr>
        <w:t>4</w:t>
      </w:r>
      <w:r w:rsidRPr="00B323D2">
        <w:rPr>
          <w:rFonts w:ascii="Liberation Serif" w:hAnsi="Liberation Serif"/>
          <w:sz w:val="28"/>
          <w:szCs w:val="28"/>
        </w:rPr>
        <w:t xml:space="preserve"> г.</w:t>
      </w:r>
      <w:r w:rsidR="0002146B" w:rsidRPr="00B323D2">
        <w:rPr>
          <w:rFonts w:ascii="Liberation Serif" w:hAnsi="Liberation Serif"/>
          <w:sz w:val="28"/>
          <w:szCs w:val="28"/>
        </w:rPr>
        <w:t xml:space="preserve"> КМКУ «Служба Единого Заказчика»</w:t>
      </w:r>
      <w:r w:rsidRPr="00B323D2">
        <w:rPr>
          <w:rFonts w:ascii="Liberation Serif" w:hAnsi="Liberation Serif"/>
          <w:sz w:val="28"/>
          <w:szCs w:val="28"/>
        </w:rPr>
        <w:t xml:space="preserve"> (приложение   № 2)</w:t>
      </w:r>
      <w:r w:rsidR="0002146B" w:rsidRPr="00B323D2">
        <w:rPr>
          <w:rFonts w:ascii="Liberation Serif" w:hAnsi="Liberation Serif"/>
          <w:sz w:val="28"/>
          <w:szCs w:val="28"/>
        </w:rPr>
        <w:t>.</w:t>
      </w:r>
    </w:p>
    <w:p w14:paraId="534801C2" w14:textId="17F3E172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 МУП «</w:t>
      </w:r>
      <w:proofErr w:type="spellStart"/>
      <w:r w:rsidR="00C06B71" w:rsidRPr="00B323D2">
        <w:rPr>
          <w:rFonts w:ascii="Liberation Serif" w:hAnsi="Liberation Serif"/>
          <w:sz w:val="28"/>
          <w:szCs w:val="28"/>
        </w:rPr>
        <w:t>Горкомхоз</w:t>
      </w:r>
      <w:proofErr w:type="spellEnd"/>
      <w:r w:rsidR="00C06B71" w:rsidRPr="00B323D2">
        <w:rPr>
          <w:rFonts w:ascii="Liberation Serif" w:hAnsi="Liberation Serif"/>
          <w:sz w:val="28"/>
          <w:szCs w:val="28"/>
        </w:rPr>
        <w:t>»  (Мартьянову  Е.Г.)</w:t>
      </w:r>
    </w:p>
    <w:p w14:paraId="0C784220" w14:textId="1D490D7C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 xml:space="preserve">.1 </w:t>
      </w:r>
      <w:r w:rsidR="00953708" w:rsidRPr="00B323D2">
        <w:rPr>
          <w:rFonts w:ascii="Liberation Serif" w:hAnsi="Liberation Serif"/>
          <w:sz w:val="28"/>
          <w:szCs w:val="28"/>
        </w:rPr>
        <w:t>п</w:t>
      </w:r>
      <w:r w:rsidR="00C06B71" w:rsidRPr="00B323D2">
        <w:rPr>
          <w:rFonts w:ascii="Liberation Serif" w:hAnsi="Liberation Serif"/>
          <w:sz w:val="28"/>
          <w:szCs w:val="28"/>
        </w:rPr>
        <w:t xml:space="preserve">одготовить   необходимую  </w:t>
      </w:r>
      <w:r w:rsidR="00953708" w:rsidRPr="00B323D2">
        <w:rPr>
          <w:rFonts w:ascii="Liberation Serif" w:hAnsi="Liberation Serif"/>
          <w:sz w:val="28"/>
          <w:szCs w:val="28"/>
        </w:rPr>
        <w:t>локаль</w:t>
      </w:r>
      <w:r w:rsidR="008A7046" w:rsidRPr="00B323D2">
        <w:rPr>
          <w:rFonts w:ascii="Liberation Serif" w:hAnsi="Liberation Serif"/>
          <w:sz w:val="28"/>
          <w:szCs w:val="28"/>
        </w:rPr>
        <w:t>но-</w:t>
      </w:r>
      <w:r w:rsidR="00C06B71" w:rsidRPr="00B323D2">
        <w:rPr>
          <w:rFonts w:ascii="Liberation Serif" w:hAnsi="Liberation Serif"/>
          <w:sz w:val="28"/>
          <w:szCs w:val="28"/>
        </w:rPr>
        <w:t>сметную  документацию  на   ремонт систем  водоснабжения  в 202</w:t>
      </w:r>
      <w:r w:rsidR="0002146B" w:rsidRPr="00B323D2">
        <w:rPr>
          <w:rFonts w:ascii="Liberation Serif" w:hAnsi="Liberation Serif"/>
          <w:sz w:val="28"/>
          <w:szCs w:val="28"/>
        </w:rPr>
        <w:t>4</w:t>
      </w:r>
      <w:r w:rsidR="00C06B71" w:rsidRPr="00B323D2">
        <w:rPr>
          <w:rFonts w:ascii="Liberation Serif" w:hAnsi="Liberation Serif"/>
          <w:sz w:val="28"/>
          <w:szCs w:val="28"/>
        </w:rPr>
        <w:t xml:space="preserve"> г.</w:t>
      </w:r>
      <w:r w:rsidR="0002146B" w:rsidRPr="00B323D2">
        <w:rPr>
          <w:rFonts w:ascii="Liberation Serif" w:hAnsi="Liberation Serif"/>
          <w:sz w:val="28"/>
          <w:szCs w:val="28"/>
        </w:rPr>
        <w:t xml:space="preserve"> в срок до 20.01.2024 года.</w:t>
      </w:r>
    </w:p>
    <w:p w14:paraId="7C8D8682" w14:textId="3DC2D095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.2  провести проверку    указанных  сметных расчетов  на  достоверность  принимаемых расценок</w:t>
      </w:r>
      <w:r w:rsidR="0002146B" w:rsidRPr="00B323D2">
        <w:rPr>
          <w:rFonts w:ascii="Liberation Serif" w:hAnsi="Liberation Serif"/>
          <w:sz w:val="28"/>
          <w:szCs w:val="28"/>
        </w:rPr>
        <w:t xml:space="preserve"> в срок до 01.02.2024 года</w:t>
      </w:r>
      <w:r w:rsidR="00C06B71" w:rsidRPr="00B323D2">
        <w:rPr>
          <w:rFonts w:ascii="Liberation Serif" w:hAnsi="Liberation Serif"/>
          <w:sz w:val="28"/>
          <w:szCs w:val="28"/>
        </w:rPr>
        <w:t>.</w:t>
      </w:r>
    </w:p>
    <w:p w14:paraId="5C6E34F7" w14:textId="317D2125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.3 направить  перечень  систем  водоснабжения</w:t>
      </w:r>
      <w:r w:rsidR="00953708" w:rsidRPr="00B323D2">
        <w:rPr>
          <w:rFonts w:ascii="Liberation Serif" w:hAnsi="Liberation Serif"/>
          <w:sz w:val="28"/>
          <w:szCs w:val="28"/>
        </w:rPr>
        <w:t xml:space="preserve"> и локально-сметные расчеты</w:t>
      </w:r>
      <w:r w:rsidR="00C06B71" w:rsidRPr="00B323D2">
        <w:rPr>
          <w:rFonts w:ascii="Liberation Serif" w:hAnsi="Liberation Serif"/>
          <w:sz w:val="28"/>
          <w:szCs w:val="28"/>
        </w:rPr>
        <w:t>, подлежащих</w:t>
      </w:r>
      <w:r w:rsidR="008A7046" w:rsidRPr="00B323D2">
        <w:rPr>
          <w:rFonts w:ascii="Liberation Serif" w:hAnsi="Liberation Serif"/>
          <w:sz w:val="28"/>
          <w:szCs w:val="28"/>
        </w:rPr>
        <w:t xml:space="preserve"> </w:t>
      </w:r>
      <w:r w:rsidR="00C06B71" w:rsidRPr="00B323D2">
        <w:rPr>
          <w:rFonts w:ascii="Liberation Serif" w:hAnsi="Liberation Serif"/>
          <w:sz w:val="28"/>
          <w:szCs w:val="28"/>
        </w:rPr>
        <w:t xml:space="preserve">  ремонту в 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C06B71" w:rsidRPr="00B323D2">
        <w:rPr>
          <w:rFonts w:ascii="Liberation Serif" w:hAnsi="Liberation Serif"/>
          <w:sz w:val="28"/>
          <w:szCs w:val="28"/>
        </w:rPr>
        <w:t xml:space="preserve"> г., в КМКУ «Служба  </w:t>
      </w:r>
      <w:r w:rsidR="00953708" w:rsidRPr="00B323D2">
        <w:rPr>
          <w:rFonts w:ascii="Liberation Serif" w:hAnsi="Liberation Serif"/>
          <w:sz w:val="28"/>
          <w:szCs w:val="28"/>
        </w:rPr>
        <w:t>Е</w:t>
      </w:r>
      <w:r w:rsidR="00C06B71" w:rsidRPr="00B323D2">
        <w:rPr>
          <w:rFonts w:ascii="Liberation Serif" w:hAnsi="Liberation Serif"/>
          <w:sz w:val="28"/>
          <w:szCs w:val="28"/>
        </w:rPr>
        <w:t xml:space="preserve">диного  </w:t>
      </w:r>
      <w:r w:rsidR="00953708" w:rsidRPr="00B323D2">
        <w:rPr>
          <w:rFonts w:ascii="Liberation Serif" w:hAnsi="Liberation Serif"/>
          <w:sz w:val="28"/>
          <w:szCs w:val="28"/>
        </w:rPr>
        <w:t>З</w:t>
      </w:r>
      <w:r w:rsidR="00C06B71" w:rsidRPr="00B323D2">
        <w:rPr>
          <w:rFonts w:ascii="Liberation Serif" w:hAnsi="Liberation Serif"/>
          <w:sz w:val="28"/>
          <w:szCs w:val="28"/>
        </w:rPr>
        <w:t xml:space="preserve">аказчика»  для   организации  торгов  по определению  подрядной организации,   </w:t>
      </w:r>
      <w:r w:rsidR="008A7046" w:rsidRPr="00B323D2">
        <w:rPr>
          <w:rFonts w:ascii="Liberation Serif" w:hAnsi="Liberation Serif"/>
          <w:sz w:val="28"/>
          <w:szCs w:val="28"/>
        </w:rPr>
        <w:t>привл</w:t>
      </w:r>
      <w:r w:rsidR="00C06B71" w:rsidRPr="00B323D2">
        <w:rPr>
          <w:rFonts w:ascii="Liberation Serif" w:hAnsi="Liberation Serif"/>
          <w:sz w:val="28"/>
          <w:szCs w:val="28"/>
        </w:rPr>
        <w:t>екаемой   для  выполнения  указанных  работ</w:t>
      </w:r>
      <w:r w:rsidR="009D3F14" w:rsidRPr="00B323D2">
        <w:rPr>
          <w:rFonts w:ascii="Liberation Serif" w:hAnsi="Liberation Serif"/>
          <w:sz w:val="28"/>
          <w:szCs w:val="28"/>
        </w:rPr>
        <w:t xml:space="preserve"> в срок до 15.02.2024 года</w:t>
      </w:r>
      <w:r w:rsidR="00C06B71" w:rsidRPr="00B323D2">
        <w:rPr>
          <w:rFonts w:ascii="Liberation Serif" w:hAnsi="Liberation Serif"/>
          <w:sz w:val="28"/>
          <w:szCs w:val="28"/>
        </w:rPr>
        <w:t>.</w:t>
      </w:r>
    </w:p>
    <w:p w14:paraId="0AF2DECC" w14:textId="074936DE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 xml:space="preserve">.4  направить  </w:t>
      </w:r>
      <w:r w:rsidR="008A7046" w:rsidRPr="00B323D2">
        <w:rPr>
          <w:rFonts w:ascii="Liberation Serif" w:hAnsi="Liberation Serif"/>
          <w:sz w:val="28"/>
          <w:szCs w:val="28"/>
        </w:rPr>
        <w:t>перечень систем  водоснабжения, подлежащих   ремонту  в 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8A7046" w:rsidRPr="00B323D2">
        <w:rPr>
          <w:rFonts w:ascii="Liberation Serif" w:hAnsi="Liberation Serif"/>
          <w:sz w:val="28"/>
          <w:szCs w:val="28"/>
        </w:rPr>
        <w:t xml:space="preserve"> г.  за  счет    предоставляемой  субсидии из бюджета   городского округа Красноуфимск, в ОМС «Управление  муниципальным  имуществом городского  округа Красноуфимск».</w:t>
      </w:r>
    </w:p>
    <w:p w14:paraId="2259DD47" w14:textId="708ABA68" w:rsidR="008A7046" w:rsidRPr="00B323D2" w:rsidRDefault="006C336A" w:rsidP="00C06B71">
      <w:pPr>
        <w:ind w:left="284" w:hanging="426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8A7046" w:rsidRPr="00B323D2">
        <w:rPr>
          <w:rFonts w:ascii="Liberation Serif" w:hAnsi="Liberation Serif"/>
          <w:sz w:val="28"/>
          <w:szCs w:val="28"/>
        </w:rPr>
        <w:t>.</w:t>
      </w:r>
      <w:r w:rsidRPr="006C336A">
        <w:rPr>
          <w:rFonts w:ascii="Liberation Serif" w:hAnsi="Liberation Serif"/>
          <w:sz w:val="28"/>
          <w:szCs w:val="28"/>
        </w:rPr>
        <w:t>5</w:t>
      </w:r>
      <w:r w:rsidR="008A7046" w:rsidRPr="00B323D2">
        <w:rPr>
          <w:rFonts w:ascii="Liberation Serif" w:hAnsi="Liberation Serif"/>
          <w:sz w:val="28"/>
          <w:szCs w:val="28"/>
        </w:rPr>
        <w:t xml:space="preserve"> обеспечить  начало работ по  ремонту систем  водоснабжения  за  счет  предоставляемой  субсидии  не  позднее 15.05.202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8A7046" w:rsidRPr="00B323D2">
        <w:rPr>
          <w:rFonts w:ascii="Liberation Serif" w:hAnsi="Liberation Serif"/>
          <w:sz w:val="28"/>
          <w:szCs w:val="28"/>
        </w:rPr>
        <w:t xml:space="preserve"> г.,  окончание  работ  по ремонту  не  позднее 01.</w:t>
      </w:r>
      <w:r w:rsidR="00953708" w:rsidRPr="00B323D2">
        <w:rPr>
          <w:rFonts w:ascii="Liberation Serif" w:hAnsi="Liberation Serif"/>
          <w:sz w:val="28"/>
          <w:szCs w:val="28"/>
        </w:rPr>
        <w:t>1</w:t>
      </w:r>
      <w:r w:rsidR="008A7046" w:rsidRPr="00B323D2">
        <w:rPr>
          <w:rFonts w:ascii="Liberation Serif" w:hAnsi="Liberation Serif"/>
          <w:sz w:val="28"/>
          <w:szCs w:val="28"/>
        </w:rPr>
        <w:t>0.202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8A7046" w:rsidRPr="00B323D2">
        <w:rPr>
          <w:rFonts w:ascii="Liberation Serif" w:hAnsi="Liberation Serif"/>
          <w:sz w:val="28"/>
          <w:szCs w:val="28"/>
        </w:rPr>
        <w:t xml:space="preserve"> г.     </w:t>
      </w:r>
    </w:p>
    <w:p w14:paraId="6C8AA3DD" w14:textId="3FC00E01" w:rsidR="00DB429C" w:rsidRPr="00B323D2" w:rsidRDefault="006C336A" w:rsidP="00734A1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135C14">
        <w:rPr>
          <w:rFonts w:ascii="Liberation Serif" w:hAnsi="Liberation Serif"/>
          <w:sz w:val="28"/>
          <w:szCs w:val="28"/>
        </w:rPr>
        <w:t>4</w:t>
      </w:r>
      <w:r w:rsidR="00095C07" w:rsidRPr="00B323D2">
        <w:rPr>
          <w:rFonts w:ascii="Liberation Serif" w:hAnsi="Liberation Serif"/>
          <w:sz w:val="28"/>
          <w:szCs w:val="28"/>
        </w:rPr>
        <w:t xml:space="preserve">.   </w:t>
      </w:r>
      <w:r w:rsidR="00DB429C" w:rsidRPr="00B323D2">
        <w:rPr>
          <w:rFonts w:ascii="Liberation Serif" w:hAnsi="Liberation Serif"/>
          <w:sz w:val="28"/>
          <w:szCs w:val="28"/>
        </w:rPr>
        <w:t>КМКУ «</w:t>
      </w:r>
      <w:proofErr w:type="gramStart"/>
      <w:r w:rsidR="00DB429C" w:rsidRPr="00B323D2">
        <w:rPr>
          <w:rFonts w:ascii="Liberation Serif" w:hAnsi="Liberation Serif"/>
          <w:sz w:val="28"/>
          <w:szCs w:val="28"/>
        </w:rPr>
        <w:t>Служба  единого</w:t>
      </w:r>
      <w:proofErr w:type="gramEnd"/>
      <w:r w:rsidR="00DB429C" w:rsidRPr="00B323D2">
        <w:rPr>
          <w:rFonts w:ascii="Liberation Serif" w:hAnsi="Liberation Serif"/>
          <w:sz w:val="28"/>
          <w:szCs w:val="28"/>
        </w:rPr>
        <w:t xml:space="preserve"> заказчика» (</w:t>
      </w:r>
      <w:proofErr w:type="spellStart"/>
      <w:r w:rsidR="00DB429C" w:rsidRPr="00B323D2">
        <w:rPr>
          <w:rFonts w:ascii="Liberation Serif" w:hAnsi="Liberation Serif"/>
          <w:sz w:val="28"/>
          <w:szCs w:val="28"/>
        </w:rPr>
        <w:t>Кожакину</w:t>
      </w:r>
      <w:proofErr w:type="spellEnd"/>
      <w:r w:rsidR="00DB429C" w:rsidRPr="00B323D2">
        <w:rPr>
          <w:rFonts w:ascii="Liberation Serif" w:hAnsi="Liberation Serif"/>
          <w:sz w:val="28"/>
          <w:szCs w:val="28"/>
        </w:rPr>
        <w:t xml:space="preserve">   О.В.):</w:t>
      </w:r>
    </w:p>
    <w:p w14:paraId="299DA329" w14:textId="246217EC" w:rsidR="009D3F14" w:rsidRPr="00B323D2" w:rsidRDefault="006C336A" w:rsidP="008A704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.1  </w:t>
      </w:r>
      <w:r w:rsidR="00BC7C5E" w:rsidRPr="00B323D2">
        <w:rPr>
          <w:rFonts w:ascii="Liberation Serif" w:hAnsi="Liberation Serif"/>
          <w:sz w:val="28"/>
          <w:szCs w:val="28"/>
        </w:rPr>
        <w:t xml:space="preserve">  </w:t>
      </w:r>
      <w:r w:rsidR="00DB429C" w:rsidRPr="00B323D2">
        <w:rPr>
          <w:rFonts w:ascii="Liberation Serif" w:hAnsi="Liberation Serif"/>
          <w:sz w:val="28"/>
          <w:szCs w:val="28"/>
        </w:rPr>
        <w:t xml:space="preserve"> заключить  контракты  с подрядными  организациями   на  </w:t>
      </w:r>
      <w:r w:rsidR="008A7046" w:rsidRPr="00B323D2">
        <w:rPr>
          <w:rFonts w:ascii="Liberation Serif" w:hAnsi="Liberation Serif"/>
          <w:sz w:val="28"/>
          <w:szCs w:val="28"/>
        </w:rPr>
        <w:t xml:space="preserve">ремонт  систем  водоснабжения </w:t>
      </w:r>
      <w:r w:rsidR="00DB429C" w:rsidRPr="00B323D2">
        <w:rPr>
          <w:rFonts w:ascii="Liberation Serif" w:hAnsi="Liberation Serif"/>
          <w:sz w:val="28"/>
          <w:szCs w:val="28"/>
        </w:rPr>
        <w:t xml:space="preserve">  на территории  городского  округа Красноуфимск  в  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согласно  приложени</w:t>
      </w:r>
      <w:r w:rsidR="00953708" w:rsidRPr="00B323D2">
        <w:rPr>
          <w:rFonts w:ascii="Liberation Serif" w:hAnsi="Liberation Serif"/>
          <w:sz w:val="28"/>
          <w:szCs w:val="28"/>
        </w:rPr>
        <w:t>ю</w:t>
      </w:r>
      <w:r w:rsidR="00DB429C" w:rsidRPr="00B323D2">
        <w:rPr>
          <w:rFonts w:ascii="Liberation Serif" w:hAnsi="Liberation Serif"/>
          <w:sz w:val="28"/>
          <w:szCs w:val="28"/>
        </w:rPr>
        <w:t xml:space="preserve">   </w:t>
      </w:r>
      <w:r w:rsidR="008A7046" w:rsidRPr="00B323D2">
        <w:rPr>
          <w:rFonts w:ascii="Liberation Serif" w:hAnsi="Liberation Serif"/>
          <w:sz w:val="28"/>
          <w:szCs w:val="28"/>
        </w:rPr>
        <w:t>№ 2 , в срок  до 15.04</w:t>
      </w:r>
      <w:r w:rsidR="00DB429C" w:rsidRPr="00B323D2">
        <w:rPr>
          <w:rFonts w:ascii="Liberation Serif" w:hAnsi="Liberation Serif"/>
          <w:sz w:val="28"/>
          <w:szCs w:val="28"/>
        </w:rPr>
        <w:t>.202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 обеспечить  нач</w:t>
      </w:r>
      <w:r w:rsidR="00731AB4" w:rsidRPr="00B323D2">
        <w:rPr>
          <w:rFonts w:ascii="Liberation Serif" w:hAnsi="Liberation Serif"/>
          <w:sz w:val="28"/>
          <w:szCs w:val="28"/>
        </w:rPr>
        <w:t>а</w:t>
      </w:r>
      <w:r w:rsidR="00DB429C" w:rsidRPr="00B323D2">
        <w:rPr>
          <w:rFonts w:ascii="Liberation Serif" w:hAnsi="Liberation Serif"/>
          <w:sz w:val="28"/>
          <w:szCs w:val="28"/>
        </w:rPr>
        <w:t xml:space="preserve">ло </w:t>
      </w:r>
      <w:r w:rsidR="00DB429C" w:rsidRPr="00B323D2">
        <w:rPr>
          <w:rFonts w:ascii="Liberation Serif" w:hAnsi="Liberation Serif"/>
          <w:sz w:val="28"/>
          <w:szCs w:val="28"/>
        </w:rPr>
        <w:lastRenderedPageBreak/>
        <w:t>работ по</w:t>
      </w:r>
      <w:r w:rsidR="008A7046" w:rsidRPr="00B323D2">
        <w:rPr>
          <w:rFonts w:ascii="Liberation Serif" w:hAnsi="Liberation Serif"/>
          <w:sz w:val="28"/>
          <w:szCs w:val="28"/>
        </w:rPr>
        <w:t xml:space="preserve">  </w:t>
      </w:r>
      <w:r w:rsidR="00DB429C" w:rsidRPr="00B323D2">
        <w:rPr>
          <w:rFonts w:ascii="Liberation Serif" w:hAnsi="Liberation Serif"/>
          <w:sz w:val="28"/>
          <w:szCs w:val="28"/>
        </w:rPr>
        <w:t>ремонту  не  позднее 15.05.202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 окончание  рабо</w:t>
      </w:r>
      <w:r w:rsidR="00731AB4" w:rsidRPr="00B323D2">
        <w:rPr>
          <w:rFonts w:ascii="Liberation Serif" w:hAnsi="Liberation Serif"/>
          <w:sz w:val="28"/>
          <w:szCs w:val="28"/>
        </w:rPr>
        <w:t>т  по ремонту  не  позднее 01.09</w:t>
      </w:r>
      <w:r w:rsidR="00DB429C" w:rsidRPr="00B323D2">
        <w:rPr>
          <w:rFonts w:ascii="Liberation Serif" w:hAnsi="Liberation Serif"/>
          <w:sz w:val="28"/>
          <w:szCs w:val="28"/>
        </w:rPr>
        <w:t>.202</w:t>
      </w:r>
      <w:r w:rsidR="00953708" w:rsidRPr="00B323D2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 г. </w:t>
      </w:r>
    </w:p>
    <w:p w14:paraId="1DBD4288" w14:textId="45352C96" w:rsidR="00DB429C" w:rsidRPr="00B323D2" w:rsidRDefault="006C336A" w:rsidP="008A704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4</w:t>
      </w:r>
      <w:r w:rsidR="009D3F14" w:rsidRPr="00B323D2">
        <w:rPr>
          <w:rFonts w:ascii="Liberation Serif" w:hAnsi="Liberation Serif"/>
          <w:sz w:val="28"/>
          <w:szCs w:val="28"/>
        </w:rPr>
        <w:t xml:space="preserve">.2 внести изменения в </w:t>
      </w:r>
      <w:r w:rsidR="0084100A" w:rsidRPr="00B323D2">
        <w:rPr>
          <w:rFonts w:ascii="Liberation Serif" w:hAnsi="Liberation Serif"/>
          <w:sz w:val="28"/>
          <w:szCs w:val="28"/>
        </w:rPr>
        <w:t xml:space="preserve">муниципальную </w:t>
      </w:r>
      <w:r w:rsidR="009D3F14" w:rsidRPr="00B323D2">
        <w:rPr>
          <w:rFonts w:ascii="Liberation Serif" w:hAnsi="Liberation Serif"/>
          <w:sz w:val="28"/>
          <w:szCs w:val="28"/>
        </w:rPr>
        <w:t>программу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9D3F14" w:rsidRPr="00B323D2">
        <w:rPr>
          <w:rFonts w:ascii="Liberation Serif" w:hAnsi="Liberation Serif"/>
          <w:sz w:val="28"/>
          <w:szCs w:val="28"/>
        </w:rPr>
        <w:t xml:space="preserve"> </w:t>
      </w:r>
      <w:r w:rsidR="0084100A" w:rsidRPr="00B323D2">
        <w:rPr>
          <w:rFonts w:ascii="Liberation Serif" w:hAnsi="Liberation Serif"/>
          <w:sz w:val="28"/>
          <w:szCs w:val="28"/>
        </w:rPr>
        <w:t xml:space="preserve">«Развитие и модернизация жилищно-коммунального и дорожного хозяйства городского округа Красноуфимск до 2028 года», утвержденную постановлением Главы городского округа Красноуфимск от 02.12.2013 № 1392 в срок до 15.02.2024 года. </w:t>
      </w:r>
      <w:r w:rsidR="009D3F14" w:rsidRPr="00B323D2">
        <w:rPr>
          <w:rFonts w:ascii="Liberation Serif" w:hAnsi="Liberation Serif"/>
          <w:sz w:val="28"/>
          <w:szCs w:val="28"/>
        </w:rPr>
        <w:t xml:space="preserve"> </w:t>
      </w:r>
      <w:r w:rsidR="00DB429C" w:rsidRPr="00B323D2">
        <w:rPr>
          <w:rFonts w:ascii="Liberation Serif" w:hAnsi="Liberation Serif"/>
          <w:sz w:val="28"/>
          <w:szCs w:val="28"/>
        </w:rPr>
        <w:t xml:space="preserve">    </w:t>
      </w:r>
    </w:p>
    <w:p w14:paraId="00AE2EF5" w14:textId="24575F63" w:rsidR="000D74A6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971B22" w:rsidRPr="00B323D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B323D2">
        <w:rPr>
          <w:rFonts w:ascii="Liberation Serif" w:hAnsi="Liberation Serif"/>
          <w:sz w:val="28"/>
          <w:szCs w:val="28"/>
        </w:rPr>
        <w:t>ение вступ</w:t>
      </w:r>
      <w:r w:rsidR="0061088C" w:rsidRPr="00B323D2">
        <w:rPr>
          <w:rFonts w:ascii="Liberation Serif" w:hAnsi="Liberation Serif"/>
          <w:sz w:val="28"/>
          <w:szCs w:val="28"/>
        </w:rPr>
        <w:t>ает  в силу  с  момента   опубликов</w:t>
      </w:r>
      <w:r w:rsidR="000D74A6" w:rsidRPr="00B323D2">
        <w:rPr>
          <w:rFonts w:ascii="Liberation Serif" w:hAnsi="Liberation Serif"/>
          <w:sz w:val="28"/>
          <w:szCs w:val="28"/>
        </w:rPr>
        <w:t>ани</w:t>
      </w:r>
      <w:r w:rsidR="00064ABD" w:rsidRPr="00B323D2">
        <w:rPr>
          <w:rFonts w:ascii="Liberation Serif" w:hAnsi="Liberation Serif"/>
          <w:sz w:val="28"/>
          <w:szCs w:val="28"/>
        </w:rPr>
        <w:t>я.</w:t>
      </w:r>
    </w:p>
    <w:p w14:paraId="354C0E6C" w14:textId="75C3B620" w:rsidR="0061088C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7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61088C" w:rsidRPr="00B323D2">
        <w:rPr>
          <w:rFonts w:ascii="Liberation Serif" w:hAnsi="Liberation Serif"/>
          <w:sz w:val="28"/>
          <w:szCs w:val="28"/>
        </w:rPr>
        <w:t xml:space="preserve">Настоящее  постановление  опубликовать  в  </w:t>
      </w:r>
      <w:r w:rsidR="00953708" w:rsidRPr="00B323D2">
        <w:rPr>
          <w:rFonts w:ascii="Liberation Serif" w:hAnsi="Liberation Serif"/>
          <w:sz w:val="28"/>
          <w:szCs w:val="28"/>
        </w:rPr>
        <w:t>периодическом печатном издании «Официальный вестник городского округа Красноуфимск»</w:t>
      </w:r>
      <w:r w:rsidR="0061088C" w:rsidRPr="00B323D2">
        <w:rPr>
          <w:rFonts w:ascii="Liberation Serif" w:hAnsi="Liberation Serif"/>
          <w:sz w:val="28"/>
          <w:szCs w:val="28"/>
        </w:rPr>
        <w:t xml:space="preserve"> и на официальном сайте Администрации городского  округа  Красноуфимск. </w:t>
      </w:r>
    </w:p>
    <w:p w14:paraId="41D21F86" w14:textId="4FFBBC26" w:rsidR="000D74A6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135C14">
        <w:rPr>
          <w:rFonts w:ascii="Liberation Serif" w:hAnsi="Liberation Serif"/>
          <w:sz w:val="28"/>
          <w:szCs w:val="28"/>
        </w:rPr>
        <w:t>8</w:t>
      </w:r>
      <w:r w:rsidR="000D74A6" w:rsidRPr="00B323D2">
        <w:rPr>
          <w:rFonts w:ascii="Liberation Serif" w:hAnsi="Liberation Serif"/>
          <w:sz w:val="28"/>
          <w:szCs w:val="28"/>
        </w:rPr>
        <w:t>.  Контроль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за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B323D2">
        <w:rPr>
          <w:rFonts w:ascii="Liberation Serif" w:hAnsi="Liberation Serif"/>
          <w:sz w:val="28"/>
          <w:szCs w:val="28"/>
        </w:rPr>
        <w:t>вы</w:t>
      </w:r>
      <w:r w:rsidR="008A7906" w:rsidRPr="00B323D2">
        <w:rPr>
          <w:rFonts w:ascii="Liberation Serif" w:hAnsi="Liberation Serif"/>
          <w:sz w:val="28"/>
          <w:szCs w:val="28"/>
        </w:rPr>
        <w:t>полнением  настоящего постановл</w:t>
      </w:r>
      <w:r w:rsidR="000D74A6" w:rsidRPr="00B323D2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953708" w:rsidRPr="00B323D2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B323D2">
        <w:rPr>
          <w:rFonts w:ascii="Liberation Serif" w:hAnsi="Liberation Serif"/>
          <w:sz w:val="28"/>
          <w:szCs w:val="28"/>
        </w:rPr>
        <w:t>заместителя  Главы  городского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округа  Красноуфимск   по  жилищной  пол</w:t>
      </w:r>
      <w:r w:rsidR="00731AB4" w:rsidRPr="00B323D2">
        <w:rPr>
          <w:rFonts w:ascii="Liberation Serif" w:hAnsi="Liberation Serif"/>
          <w:sz w:val="28"/>
          <w:szCs w:val="28"/>
        </w:rPr>
        <w:t xml:space="preserve">итике и городскому  хозяйству  </w:t>
      </w:r>
      <w:r w:rsidR="00953708" w:rsidRPr="00B323D2">
        <w:rPr>
          <w:rFonts w:ascii="Liberation Serif" w:hAnsi="Liberation Serif"/>
          <w:sz w:val="28"/>
          <w:szCs w:val="28"/>
        </w:rPr>
        <w:t>Е.Н. Антипину</w:t>
      </w:r>
      <w:r w:rsidR="000D74A6" w:rsidRPr="00B323D2">
        <w:rPr>
          <w:rFonts w:ascii="Liberation Serif" w:hAnsi="Liberation Serif"/>
          <w:sz w:val="28"/>
          <w:szCs w:val="28"/>
        </w:rPr>
        <w:t>.</w:t>
      </w:r>
    </w:p>
    <w:p w14:paraId="3510384D" w14:textId="77777777" w:rsidR="00BE49EF" w:rsidRPr="00B323D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4A4CB13F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7B389E77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4624409A" w14:textId="77777777" w:rsidR="00220821" w:rsidRPr="00B323D2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Глава</w:t>
      </w:r>
      <w:r w:rsidR="00220821" w:rsidRPr="00B323D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B323D2">
        <w:rPr>
          <w:rFonts w:ascii="Liberation Serif" w:hAnsi="Liberation Serif"/>
          <w:sz w:val="28"/>
          <w:szCs w:val="28"/>
        </w:rPr>
        <w:t xml:space="preserve">       </w:t>
      </w:r>
      <w:r w:rsidR="00220821" w:rsidRPr="00B323D2">
        <w:rPr>
          <w:rFonts w:ascii="Liberation Serif" w:hAnsi="Liberation Serif"/>
          <w:sz w:val="28"/>
          <w:szCs w:val="28"/>
        </w:rPr>
        <w:t xml:space="preserve">  </w:t>
      </w:r>
      <w:r w:rsidR="00BE49EF" w:rsidRPr="00B323D2">
        <w:rPr>
          <w:rFonts w:ascii="Liberation Serif" w:hAnsi="Liberation Serif"/>
          <w:sz w:val="28"/>
          <w:szCs w:val="28"/>
        </w:rPr>
        <w:t xml:space="preserve">   </w:t>
      </w:r>
      <w:r w:rsidR="00220821" w:rsidRPr="00B323D2">
        <w:rPr>
          <w:rFonts w:ascii="Liberation Serif" w:hAnsi="Liberation Serif"/>
          <w:sz w:val="28"/>
          <w:szCs w:val="28"/>
        </w:rPr>
        <w:t xml:space="preserve"> </w:t>
      </w:r>
      <w:r w:rsidR="007D4E02" w:rsidRPr="00B323D2">
        <w:rPr>
          <w:rFonts w:ascii="Liberation Serif" w:hAnsi="Liberation Serif"/>
          <w:sz w:val="28"/>
          <w:szCs w:val="28"/>
        </w:rPr>
        <w:t xml:space="preserve">                М.А. Конев</w:t>
      </w:r>
    </w:p>
    <w:p w14:paraId="77CF3A12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3F3B47B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5FBAE9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E92498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D1B5B17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D82712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03B98F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967432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988BED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E0EC986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855FE1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60154C0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C1D43E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9C211EF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537000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A09C0DF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3391628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013F2FE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85DDAD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3A1E2A4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4809AA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4BAA44E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3E2CCA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748FCC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6171FE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02F120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8D31964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581E76C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397E8C3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5C9421A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4F9C14C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C79895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D972E91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E7AE986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Приложение  № 1 </w:t>
      </w:r>
    </w:p>
    <w:p w14:paraId="1C5D6AC3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46D56D57" w14:textId="089C2A1B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г</w:t>
      </w:r>
      <w:r w:rsidR="00DB429C" w:rsidRPr="00B323D2">
        <w:rPr>
          <w:rFonts w:ascii="Liberation Serif" w:hAnsi="Liberation Serif"/>
          <w:sz w:val="20"/>
        </w:rPr>
        <w:t xml:space="preserve">ородского округа  Красноуфимск </w:t>
      </w:r>
    </w:p>
    <w:p w14:paraId="04D08CC8" w14:textId="57B181E1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="00CD190E">
        <w:rPr>
          <w:rFonts w:ascii="Liberation Serif" w:hAnsi="Liberation Serif"/>
          <w:sz w:val="20"/>
          <w:lang w:val="en-US"/>
        </w:rPr>
        <w:t xml:space="preserve"> 56 </w:t>
      </w:r>
      <w:r w:rsidRPr="00B323D2">
        <w:rPr>
          <w:rFonts w:ascii="Liberation Serif" w:hAnsi="Liberation Serif"/>
          <w:sz w:val="20"/>
        </w:rPr>
        <w:t>от</w:t>
      </w:r>
      <w:r w:rsidR="00CD190E">
        <w:rPr>
          <w:rFonts w:ascii="Liberation Serif" w:hAnsi="Liberation Serif"/>
          <w:sz w:val="20"/>
          <w:lang w:val="en-US"/>
        </w:rPr>
        <w:t xml:space="preserve"> 22</w:t>
      </w:r>
      <w:r w:rsidRPr="00B323D2">
        <w:rPr>
          <w:rFonts w:ascii="Liberation Serif" w:hAnsi="Liberation Serif"/>
          <w:sz w:val="20"/>
        </w:rPr>
        <w:t>. 01. 2024</w:t>
      </w:r>
    </w:p>
    <w:p w14:paraId="4FB596E4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46A988D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86B0609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CD32C36" w14:textId="5356C1BD" w:rsidR="00734A16" w:rsidRPr="00B323D2" w:rsidRDefault="00734A16" w:rsidP="00953708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 xml:space="preserve">Перечень 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 систем  водоснабжения, подлежащих ремонту  на территории  городского  округа Красноуфимск</w:t>
      </w:r>
      <w:r w:rsidR="00953708" w:rsidRPr="00B323D2">
        <w:rPr>
          <w:rFonts w:ascii="Liberation Serif" w:hAnsi="Liberation Serif"/>
          <w:b/>
          <w:sz w:val="28"/>
          <w:szCs w:val="28"/>
        </w:rPr>
        <w:t xml:space="preserve"> в 2024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г</w:t>
      </w:r>
      <w:r w:rsidR="00953708" w:rsidRPr="00B323D2">
        <w:rPr>
          <w:rFonts w:ascii="Liberation Serif" w:hAnsi="Liberation Serif"/>
          <w:b/>
          <w:sz w:val="28"/>
          <w:szCs w:val="28"/>
        </w:rPr>
        <w:t>. МУП «</w:t>
      </w:r>
      <w:proofErr w:type="spellStart"/>
      <w:r w:rsidR="00953708" w:rsidRPr="00B323D2">
        <w:rPr>
          <w:rFonts w:ascii="Liberation Serif" w:hAnsi="Liberation Serif"/>
          <w:b/>
          <w:sz w:val="28"/>
          <w:szCs w:val="28"/>
        </w:rPr>
        <w:t>Горкомхоз</w:t>
      </w:r>
      <w:proofErr w:type="spellEnd"/>
      <w:r w:rsidR="00953708" w:rsidRPr="00B323D2">
        <w:rPr>
          <w:rFonts w:ascii="Liberation Serif" w:hAnsi="Liberation Serif"/>
          <w:b/>
          <w:sz w:val="28"/>
          <w:szCs w:val="28"/>
        </w:rPr>
        <w:t xml:space="preserve"> МО г. Красноуфимск»</w:t>
      </w:r>
    </w:p>
    <w:p w14:paraId="1C53DC26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9D3F14" w:rsidRPr="00B323D2" w14:paraId="52AB2EF2" w14:textId="77777777" w:rsidTr="00A83058">
        <w:tc>
          <w:tcPr>
            <w:tcW w:w="597" w:type="dxa"/>
            <w:shd w:val="clear" w:color="auto" w:fill="auto"/>
          </w:tcPr>
          <w:p w14:paraId="5831710D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7BCAD1FE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2EE6E80C" w14:textId="058FFBC8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4104DB8A" w14:textId="77777777" w:rsidR="009D3F14" w:rsidRPr="00B323D2" w:rsidRDefault="009D3F14" w:rsidP="007E46CB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7FB336CD" w14:textId="726703CA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участка, </w:t>
            </w:r>
            <w:proofErr w:type="gramStart"/>
            <w:r w:rsidRPr="00B323D2">
              <w:rPr>
                <w:rFonts w:ascii="Liberation Serif" w:hAnsi="Liberation Serif"/>
                <w:b/>
                <w:szCs w:val="24"/>
              </w:rPr>
              <w:t>м</w:t>
            </w:r>
            <w:proofErr w:type="gramEnd"/>
            <w:r w:rsidRPr="00B323D2">
              <w:rPr>
                <w:rFonts w:ascii="Liberation Serif" w:hAnsi="Liberation Serif"/>
                <w:b/>
                <w:szCs w:val="24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14:paraId="52C10A0B" w14:textId="7F188784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A83058" w:rsidRPr="00B323D2" w14:paraId="65FF2CBF" w14:textId="77777777" w:rsidTr="00A83058">
        <w:tc>
          <w:tcPr>
            <w:tcW w:w="597" w:type="dxa"/>
            <w:shd w:val="clear" w:color="auto" w:fill="auto"/>
          </w:tcPr>
          <w:p w14:paraId="0C34E9C9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64F97EC3" w14:textId="1DC36297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Ухтомского, 27</w:t>
            </w:r>
          </w:p>
        </w:tc>
        <w:tc>
          <w:tcPr>
            <w:tcW w:w="2694" w:type="dxa"/>
            <w:shd w:val="clear" w:color="auto" w:fill="auto"/>
          </w:tcPr>
          <w:p w14:paraId="5280E843" w14:textId="727395AD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365B41FC" w14:textId="58FE51BD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1321E56E" w14:textId="77777777" w:rsidTr="00A83058">
        <w:tc>
          <w:tcPr>
            <w:tcW w:w="597" w:type="dxa"/>
            <w:shd w:val="clear" w:color="auto" w:fill="auto"/>
          </w:tcPr>
          <w:p w14:paraId="0964912D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72223380" w14:textId="56373CBB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Матросова</w:t>
            </w:r>
          </w:p>
        </w:tc>
        <w:tc>
          <w:tcPr>
            <w:tcW w:w="2694" w:type="dxa"/>
            <w:shd w:val="clear" w:color="auto" w:fill="auto"/>
          </w:tcPr>
          <w:p w14:paraId="251EB2A2" w14:textId="2021BD88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120</w:t>
            </w:r>
          </w:p>
        </w:tc>
        <w:tc>
          <w:tcPr>
            <w:tcW w:w="3083" w:type="dxa"/>
            <w:shd w:val="clear" w:color="auto" w:fill="auto"/>
          </w:tcPr>
          <w:p w14:paraId="25B7B184" w14:textId="4970DDF3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E2E6FC8" w14:textId="77777777" w:rsidTr="00A83058">
        <w:tc>
          <w:tcPr>
            <w:tcW w:w="597" w:type="dxa"/>
            <w:shd w:val="clear" w:color="auto" w:fill="auto"/>
          </w:tcPr>
          <w:p w14:paraId="166B6396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14:paraId="30D834EE" w14:textId="0CD42DF6" w:rsidR="00A83058" w:rsidRPr="00B323D2" w:rsidRDefault="0084100A" w:rsidP="0084100A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Ремонт ХВС и коллектора ул. </w:t>
            </w:r>
            <w:proofErr w:type="gramStart"/>
            <w:r w:rsidRPr="00B323D2">
              <w:rPr>
                <w:rFonts w:ascii="Liberation Serif" w:hAnsi="Liberation Serif"/>
                <w:szCs w:val="24"/>
              </w:rPr>
              <w:t>Станционная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14:paraId="71735437" w14:textId="42F3EF2A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205 и 255</w:t>
            </w:r>
          </w:p>
        </w:tc>
        <w:tc>
          <w:tcPr>
            <w:tcW w:w="3083" w:type="dxa"/>
            <w:shd w:val="clear" w:color="auto" w:fill="auto"/>
          </w:tcPr>
          <w:p w14:paraId="7072C64D" w14:textId="232AEBF6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 и 250</w:t>
            </w:r>
          </w:p>
        </w:tc>
      </w:tr>
      <w:tr w:rsidR="00A83058" w:rsidRPr="00B323D2" w14:paraId="47683BB8" w14:textId="77777777" w:rsidTr="00A83058">
        <w:tc>
          <w:tcPr>
            <w:tcW w:w="597" w:type="dxa"/>
            <w:shd w:val="clear" w:color="auto" w:fill="auto"/>
          </w:tcPr>
          <w:p w14:paraId="56833694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02D1AD67" w14:textId="13337153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Пролетарская</w:t>
            </w:r>
          </w:p>
        </w:tc>
        <w:tc>
          <w:tcPr>
            <w:tcW w:w="2694" w:type="dxa"/>
            <w:shd w:val="clear" w:color="auto" w:fill="auto"/>
          </w:tcPr>
          <w:p w14:paraId="40F5EF88" w14:textId="378F27A3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200</w:t>
            </w:r>
          </w:p>
        </w:tc>
        <w:tc>
          <w:tcPr>
            <w:tcW w:w="3083" w:type="dxa"/>
            <w:shd w:val="clear" w:color="auto" w:fill="auto"/>
          </w:tcPr>
          <w:p w14:paraId="35F30735" w14:textId="09F071AF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75</w:t>
            </w:r>
          </w:p>
        </w:tc>
      </w:tr>
      <w:tr w:rsidR="00A83058" w:rsidRPr="00B323D2" w14:paraId="27E1559F" w14:textId="77777777" w:rsidTr="00A83058">
        <w:tc>
          <w:tcPr>
            <w:tcW w:w="597" w:type="dxa"/>
            <w:shd w:val="clear" w:color="auto" w:fill="auto"/>
          </w:tcPr>
          <w:p w14:paraId="04C7D5EB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01664435" w14:textId="081D2D98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Ул. </w:t>
            </w:r>
            <w:proofErr w:type="spellStart"/>
            <w:r w:rsidRPr="00B323D2">
              <w:rPr>
                <w:rFonts w:ascii="Liberation Serif" w:hAnsi="Liberation Serif"/>
                <w:szCs w:val="24"/>
              </w:rPr>
              <w:t>Мизерова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4B5362B2" w14:textId="626ADC89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58FE1E68" w14:textId="389B6D12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54EAFD34" w14:textId="77777777" w:rsidTr="00A83058">
        <w:tc>
          <w:tcPr>
            <w:tcW w:w="597" w:type="dxa"/>
            <w:shd w:val="clear" w:color="auto" w:fill="auto"/>
          </w:tcPr>
          <w:p w14:paraId="0A9E8670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7E9829B6" w14:textId="5D785B0B" w:rsidR="00A83058" w:rsidRPr="00B323D2" w:rsidRDefault="0084100A" w:rsidP="0084100A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Строителей</w:t>
            </w:r>
            <w:r w:rsidR="00A83058" w:rsidRPr="00B323D2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E851FB5" w14:textId="0ACAD598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305</w:t>
            </w:r>
          </w:p>
        </w:tc>
        <w:tc>
          <w:tcPr>
            <w:tcW w:w="3083" w:type="dxa"/>
            <w:shd w:val="clear" w:color="auto" w:fill="auto"/>
          </w:tcPr>
          <w:p w14:paraId="441E2E82" w14:textId="2270D3C1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1BC035ED" w14:textId="77777777" w:rsidTr="00A83058">
        <w:tc>
          <w:tcPr>
            <w:tcW w:w="597" w:type="dxa"/>
            <w:shd w:val="clear" w:color="auto" w:fill="auto"/>
          </w:tcPr>
          <w:p w14:paraId="560094C6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14:paraId="6F584472" w14:textId="360FA78A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Ул. </w:t>
            </w:r>
            <w:proofErr w:type="spellStart"/>
            <w:r w:rsidRPr="00B323D2">
              <w:rPr>
                <w:rFonts w:ascii="Liberation Serif" w:hAnsi="Liberation Serif"/>
                <w:szCs w:val="24"/>
              </w:rPr>
              <w:t>Манчажская</w:t>
            </w:r>
            <w:proofErr w:type="spellEnd"/>
            <w:r w:rsidRPr="00B323D2">
              <w:rPr>
                <w:rFonts w:ascii="Liberation Serif" w:hAnsi="Liberation Serif"/>
                <w:szCs w:val="24"/>
              </w:rPr>
              <w:t xml:space="preserve"> 51-57</w:t>
            </w:r>
          </w:p>
        </w:tc>
        <w:tc>
          <w:tcPr>
            <w:tcW w:w="2694" w:type="dxa"/>
            <w:shd w:val="clear" w:color="auto" w:fill="auto"/>
          </w:tcPr>
          <w:p w14:paraId="2846C56C" w14:textId="119B2603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140</w:t>
            </w:r>
          </w:p>
        </w:tc>
        <w:tc>
          <w:tcPr>
            <w:tcW w:w="3083" w:type="dxa"/>
            <w:shd w:val="clear" w:color="auto" w:fill="auto"/>
          </w:tcPr>
          <w:p w14:paraId="3E108B63" w14:textId="080E0282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2C9D65FB" w14:textId="77777777" w:rsidTr="00A83058">
        <w:tc>
          <w:tcPr>
            <w:tcW w:w="597" w:type="dxa"/>
            <w:shd w:val="clear" w:color="auto" w:fill="auto"/>
          </w:tcPr>
          <w:p w14:paraId="37E17A39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14:paraId="601AAE3A" w14:textId="5C719FFF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Рабочая, 44-56</w:t>
            </w:r>
          </w:p>
        </w:tc>
        <w:tc>
          <w:tcPr>
            <w:tcW w:w="2694" w:type="dxa"/>
            <w:shd w:val="clear" w:color="auto" w:fill="auto"/>
          </w:tcPr>
          <w:p w14:paraId="7A9AD8E2" w14:textId="0E13E204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220</w:t>
            </w:r>
          </w:p>
        </w:tc>
        <w:tc>
          <w:tcPr>
            <w:tcW w:w="3083" w:type="dxa"/>
            <w:shd w:val="clear" w:color="auto" w:fill="auto"/>
          </w:tcPr>
          <w:p w14:paraId="217F52EF" w14:textId="2BD267E8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A83058" w:rsidRPr="00B323D2" w14:paraId="540E94B9" w14:textId="77777777" w:rsidTr="00A83058">
        <w:tc>
          <w:tcPr>
            <w:tcW w:w="597" w:type="dxa"/>
            <w:shd w:val="clear" w:color="auto" w:fill="auto"/>
          </w:tcPr>
          <w:p w14:paraId="2D5E08C7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14:paraId="0B8395C9" w14:textId="44C1D8EE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Зеленая</w:t>
            </w:r>
          </w:p>
        </w:tc>
        <w:tc>
          <w:tcPr>
            <w:tcW w:w="2694" w:type="dxa"/>
            <w:shd w:val="clear" w:color="auto" w:fill="auto"/>
          </w:tcPr>
          <w:p w14:paraId="5215EB2D" w14:textId="5BABFB79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250</w:t>
            </w:r>
          </w:p>
        </w:tc>
        <w:tc>
          <w:tcPr>
            <w:tcW w:w="3083" w:type="dxa"/>
            <w:shd w:val="clear" w:color="auto" w:fill="auto"/>
          </w:tcPr>
          <w:p w14:paraId="2DEC0F2A" w14:textId="6FDB4911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66955D5B" w14:textId="77777777" w:rsidTr="00A83058">
        <w:tc>
          <w:tcPr>
            <w:tcW w:w="597" w:type="dxa"/>
            <w:shd w:val="clear" w:color="auto" w:fill="auto"/>
          </w:tcPr>
          <w:p w14:paraId="4E6C6E93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14:paraId="30DAD06D" w14:textId="40A90EE3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Пер. Черемуховый</w:t>
            </w:r>
          </w:p>
        </w:tc>
        <w:tc>
          <w:tcPr>
            <w:tcW w:w="2694" w:type="dxa"/>
            <w:shd w:val="clear" w:color="auto" w:fill="auto"/>
          </w:tcPr>
          <w:p w14:paraId="557AA2F7" w14:textId="30ACF55B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350</w:t>
            </w:r>
          </w:p>
        </w:tc>
        <w:tc>
          <w:tcPr>
            <w:tcW w:w="3083" w:type="dxa"/>
            <w:shd w:val="clear" w:color="auto" w:fill="auto"/>
          </w:tcPr>
          <w:p w14:paraId="5CCAAE80" w14:textId="764D6432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AD0C2D0" w14:textId="77777777" w:rsidTr="00A83058">
        <w:tc>
          <w:tcPr>
            <w:tcW w:w="597" w:type="dxa"/>
            <w:shd w:val="clear" w:color="auto" w:fill="auto"/>
          </w:tcPr>
          <w:p w14:paraId="0B2B6BBD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14:paraId="1BD0F8EB" w14:textId="778B0D8D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Ухтомского, 18</w:t>
            </w:r>
          </w:p>
        </w:tc>
        <w:tc>
          <w:tcPr>
            <w:tcW w:w="2694" w:type="dxa"/>
            <w:shd w:val="clear" w:color="auto" w:fill="auto"/>
          </w:tcPr>
          <w:p w14:paraId="3AEA1F3F" w14:textId="3FADD3A8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42BD7F7D" w14:textId="0A9D9885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83058" w:rsidRPr="00B323D2" w14:paraId="3704B257" w14:textId="77777777" w:rsidTr="00A83058">
        <w:tc>
          <w:tcPr>
            <w:tcW w:w="597" w:type="dxa"/>
            <w:shd w:val="clear" w:color="auto" w:fill="auto"/>
          </w:tcPr>
          <w:p w14:paraId="35CE8EB0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12</w:t>
            </w:r>
          </w:p>
        </w:tc>
        <w:tc>
          <w:tcPr>
            <w:tcW w:w="3196" w:type="dxa"/>
            <w:shd w:val="clear" w:color="auto" w:fill="auto"/>
          </w:tcPr>
          <w:p w14:paraId="5044C9C8" w14:textId="77969E7B" w:rsidR="00A83058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Ухтомского, 21-25</w:t>
            </w:r>
          </w:p>
        </w:tc>
        <w:tc>
          <w:tcPr>
            <w:tcW w:w="2694" w:type="dxa"/>
            <w:shd w:val="clear" w:color="auto" w:fill="auto"/>
          </w:tcPr>
          <w:p w14:paraId="79FDE14F" w14:textId="684ADB2E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230</w:t>
            </w:r>
          </w:p>
        </w:tc>
        <w:tc>
          <w:tcPr>
            <w:tcW w:w="3083" w:type="dxa"/>
            <w:shd w:val="clear" w:color="auto" w:fill="auto"/>
          </w:tcPr>
          <w:p w14:paraId="1BB983DF" w14:textId="1AC74F5A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75 и 63</w:t>
            </w:r>
          </w:p>
        </w:tc>
      </w:tr>
      <w:tr w:rsidR="009D3F14" w:rsidRPr="00B323D2" w14:paraId="7DD5EDEC" w14:textId="77777777" w:rsidTr="00A83058">
        <w:tc>
          <w:tcPr>
            <w:tcW w:w="597" w:type="dxa"/>
            <w:shd w:val="clear" w:color="auto" w:fill="auto"/>
          </w:tcPr>
          <w:p w14:paraId="6351F1A9" w14:textId="13157777" w:rsidR="009D3F14" w:rsidRPr="00B323D2" w:rsidRDefault="009D3F14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13</w:t>
            </w:r>
          </w:p>
        </w:tc>
        <w:tc>
          <w:tcPr>
            <w:tcW w:w="3196" w:type="dxa"/>
            <w:shd w:val="clear" w:color="auto" w:fill="auto"/>
          </w:tcPr>
          <w:p w14:paraId="59B0D774" w14:textId="5A11E8D0" w:rsidR="009D3F14" w:rsidRPr="00B323D2" w:rsidRDefault="0084100A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Ул. </w:t>
            </w:r>
            <w:proofErr w:type="spellStart"/>
            <w:r w:rsidRPr="00B323D2">
              <w:rPr>
                <w:rFonts w:ascii="Liberation Serif" w:hAnsi="Liberation Serif"/>
                <w:szCs w:val="24"/>
              </w:rPr>
              <w:t>Манчажская</w:t>
            </w:r>
            <w:proofErr w:type="spellEnd"/>
            <w:r w:rsidRPr="00B323D2">
              <w:rPr>
                <w:rFonts w:ascii="Liberation Serif" w:hAnsi="Liberation Serif"/>
                <w:szCs w:val="24"/>
              </w:rPr>
              <w:t>, 38</w:t>
            </w:r>
          </w:p>
        </w:tc>
        <w:tc>
          <w:tcPr>
            <w:tcW w:w="2694" w:type="dxa"/>
            <w:shd w:val="clear" w:color="auto" w:fill="auto"/>
          </w:tcPr>
          <w:p w14:paraId="70466F07" w14:textId="7C1D6AB2" w:rsidR="009D3F14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3083" w:type="dxa"/>
            <w:shd w:val="clear" w:color="auto" w:fill="auto"/>
          </w:tcPr>
          <w:p w14:paraId="591E6357" w14:textId="0F932787" w:rsidR="009D3F14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A83058" w:rsidRPr="00B323D2" w14:paraId="7FEE6F3F" w14:textId="77777777" w:rsidTr="00A83058">
        <w:tc>
          <w:tcPr>
            <w:tcW w:w="3793" w:type="dxa"/>
            <w:gridSpan w:val="2"/>
            <w:shd w:val="clear" w:color="auto" w:fill="auto"/>
          </w:tcPr>
          <w:p w14:paraId="4A3A9383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439F59C" w14:textId="67689B10" w:rsidR="00A83058" w:rsidRPr="00B323D2" w:rsidRDefault="00B323D2" w:rsidP="00B323D2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2605</w:t>
            </w:r>
          </w:p>
        </w:tc>
        <w:tc>
          <w:tcPr>
            <w:tcW w:w="3083" w:type="dxa"/>
            <w:shd w:val="clear" w:color="auto" w:fill="auto"/>
          </w:tcPr>
          <w:p w14:paraId="7E904686" w14:textId="6BC3FE43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792ECBBB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134AAAEA" w14:textId="77777777" w:rsidR="00DB429C" w:rsidRPr="00B323D2" w:rsidRDefault="00DB429C" w:rsidP="00734A16">
      <w:pPr>
        <w:jc w:val="center"/>
        <w:rPr>
          <w:rFonts w:ascii="Liberation Serif" w:hAnsi="Liberation Serif"/>
          <w:sz w:val="28"/>
          <w:szCs w:val="28"/>
        </w:rPr>
      </w:pPr>
    </w:p>
    <w:p w14:paraId="328B8EBA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EEF467F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C703035" w14:textId="77777777" w:rsidR="00DB429C" w:rsidRPr="00B323D2" w:rsidRDefault="00DB429C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6F6325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DF58886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F83458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A0E7B59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89EC71E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E49B6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CDE7B84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E35665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1A528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802FBC5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581A1F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92F3BB2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41219F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266BCA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4A543CC" w14:textId="77777777" w:rsidR="009D3F14" w:rsidRPr="00B323D2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326D070" w14:textId="77777777" w:rsidR="009D3F14" w:rsidRPr="00B323D2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3171EAB" w14:textId="77777777" w:rsidR="009D3F14" w:rsidRPr="00B323D2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A6035A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00B233D" w14:textId="77777777" w:rsidR="0084100A" w:rsidRPr="00B323D2" w:rsidRDefault="0084100A" w:rsidP="00714BAF">
      <w:pPr>
        <w:jc w:val="right"/>
        <w:rPr>
          <w:rFonts w:ascii="Liberation Serif" w:hAnsi="Liberation Serif"/>
          <w:sz w:val="20"/>
        </w:rPr>
      </w:pPr>
    </w:p>
    <w:p w14:paraId="5657E2F3" w14:textId="77777777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lastRenderedPageBreak/>
        <w:t xml:space="preserve">Приложение  № 2 </w:t>
      </w:r>
    </w:p>
    <w:p w14:paraId="04AA75B9" w14:textId="77777777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1A72EDD6" w14:textId="4FE1394A" w:rsidR="00714BAF" w:rsidRPr="00B323D2" w:rsidRDefault="009D3F14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г</w:t>
      </w:r>
      <w:r w:rsidR="00714BAF" w:rsidRPr="00B323D2">
        <w:rPr>
          <w:rFonts w:ascii="Liberation Serif" w:hAnsi="Liberation Serif"/>
          <w:sz w:val="20"/>
        </w:rPr>
        <w:t xml:space="preserve">ородского округа  Красноуфимск </w:t>
      </w:r>
    </w:p>
    <w:p w14:paraId="461AE3FD" w14:textId="6BE22DD6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="00CD190E">
        <w:rPr>
          <w:rFonts w:ascii="Liberation Serif" w:hAnsi="Liberation Serif"/>
          <w:sz w:val="20"/>
          <w:lang w:val="en-US"/>
        </w:rPr>
        <w:t xml:space="preserve"> 56 </w:t>
      </w:r>
      <w:r w:rsidRPr="00B323D2">
        <w:rPr>
          <w:rFonts w:ascii="Liberation Serif" w:hAnsi="Liberation Serif"/>
          <w:sz w:val="20"/>
        </w:rPr>
        <w:t>от</w:t>
      </w:r>
      <w:r w:rsidR="00CD190E">
        <w:rPr>
          <w:rFonts w:ascii="Liberation Serif" w:hAnsi="Liberation Serif"/>
          <w:sz w:val="20"/>
          <w:lang w:val="en-US"/>
        </w:rPr>
        <w:t xml:space="preserve"> 22</w:t>
      </w:r>
      <w:r w:rsidR="009D3F14" w:rsidRPr="00B323D2">
        <w:rPr>
          <w:rFonts w:ascii="Liberation Serif" w:hAnsi="Liberation Serif"/>
          <w:sz w:val="20"/>
        </w:rPr>
        <w:t>. 01. 2024</w:t>
      </w:r>
    </w:p>
    <w:p w14:paraId="10A93210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45F2386C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786B724E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4D0D09D4" w14:textId="777C4BE6" w:rsidR="00714BAF" w:rsidRPr="00B323D2" w:rsidRDefault="00714BAF" w:rsidP="009D3F14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>Перечень   систем  водоснабжения, подлежащих  строительству и ремонту  на территории  городского  округа Красноуфимск в 202</w:t>
      </w:r>
      <w:r w:rsidR="009D3F14" w:rsidRPr="00B323D2">
        <w:rPr>
          <w:rFonts w:ascii="Liberation Serif" w:hAnsi="Liberation Serif"/>
          <w:b/>
          <w:sz w:val="28"/>
          <w:szCs w:val="28"/>
        </w:rPr>
        <w:t>4</w:t>
      </w:r>
      <w:r w:rsidRPr="00B323D2">
        <w:rPr>
          <w:rFonts w:ascii="Liberation Serif" w:hAnsi="Liberation Serif"/>
          <w:b/>
          <w:sz w:val="28"/>
          <w:szCs w:val="28"/>
        </w:rPr>
        <w:t xml:space="preserve"> г.</w:t>
      </w:r>
      <w:r w:rsidR="009D3F14" w:rsidRPr="00B323D2">
        <w:rPr>
          <w:rFonts w:ascii="Liberation Serif" w:hAnsi="Liberation Serif"/>
          <w:b/>
          <w:sz w:val="28"/>
          <w:szCs w:val="28"/>
        </w:rPr>
        <w:t xml:space="preserve"> КМКУ «Служба Единого Заказчика»</w:t>
      </w:r>
      <w:r w:rsidRPr="00B323D2">
        <w:rPr>
          <w:rFonts w:ascii="Liberation Serif" w:hAnsi="Liberation Serif"/>
          <w:b/>
          <w:sz w:val="28"/>
          <w:szCs w:val="28"/>
        </w:rPr>
        <w:t>.</w:t>
      </w:r>
      <w:bookmarkStart w:id="0" w:name="_GoBack"/>
      <w:bookmarkEnd w:id="0"/>
    </w:p>
    <w:p w14:paraId="083EEEA6" w14:textId="77777777" w:rsidR="00714BAF" w:rsidRPr="00B323D2" w:rsidRDefault="00714BAF" w:rsidP="00714BAF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714BAF" w:rsidRPr="00B323D2" w14:paraId="66A35EF2" w14:textId="77777777" w:rsidTr="00324C62">
        <w:tc>
          <w:tcPr>
            <w:tcW w:w="597" w:type="dxa"/>
            <w:shd w:val="clear" w:color="auto" w:fill="auto"/>
          </w:tcPr>
          <w:p w14:paraId="7156079B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0C6EB315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0DD8E427" w14:textId="2E340D33" w:rsidR="00714BAF" w:rsidRPr="00B323D2" w:rsidRDefault="00953708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54B5767F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508FC72B" w14:textId="4C109C94" w:rsidR="00714BAF" w:rsidRPr="00B323D2" w:rsidRDefault="00953708" w:rsidP="00953708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у</w:t>
            </w:r>
            <w:r w:rsidR="00714BAF" w:rsidRPr="00B323D2">
              <w:rPr>
                <w:rFonts w:ascii="Liberation Serif" w:hAnsi="Liberation Serif"/>
                <w:b/>
                <w:szCs w:val="24"/>
              </w:rPr>
              <w:t xml:space="preserve">частка, </w:t>
            </w:r>
            <w:proofErr w:type="gramStart"/>
            <w:r w:rsidR="00714BAF" w:rsidRPr="00B323D2">
              <w:rPr>
                <w:rFonts w:ascii="Liberation Serif" w:hAnsi="Liberation Serif"/>
                <w:b/>
                <w:szCs w:val="24"/>
              </w:rPr>
              <w:t>м</w:t>
            </w:r>
            <w:proofErr w:type="gramEnd"/>
            <w:r w:rsidR="00714BAF" w:rsidRPr="00B323D2">
              <w:rPr>
                <w:rFonts w:ascii="Liberation Serif" w:hAnsi="Liberation Serif"/>
                <w:b/>
                <w:szCs w:val="24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14:paraId="2F5B8FAB" w14:textId="6D886811" w:rsidR="00714BAF" w:rsidRPr="00B323D2" w:rsidRDefault="00953708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714BAF" w:rsidRPr="00B323D2" w14:paraId="092D9D3F" w14:textId="77777777" w:rsidTr="00324C62">
        <w:tc>
          <w:tcPr>
            <w:tcW w:w="597" w:type="dxa"/>
            <w:shd w:val="clear" w:color="auto" w:fill="auto"/>
          </w:tcPr>
          <w:p w14:paraId="247E633A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1FB15E78" w14:textId="32388AC3" w:rsidR="00714BAF" w:rsidRPr="00B323D2" w:rsidRDefault="009D3F14" w:rsidP="00B323D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Карла Маркса</w:t>
            </w:r>
          </w:p>
        </w:tc>
        <w:tc>
          <w:tcPr>
            <w:tcW w:w="2694" w:type="dxa"/>
            <w:shd w:val="clear" w:color="auto" w:fill="auto"/>
          </w:tcPr>
          <w:p w14:paraId="7281F67C" w14:textId="2A472ABC" w:rsidR="00714BAF" w:rsidRPr="00B323D2" w:rsidRDefault="009D3F1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480</w:t>
            </w:r>
          </w:p>
        </w:tc>
        <w:tc>
          <w:tcPr>
            <w:tcW w:w="3083" w:type="dxa"/>
            <w:shd w:val="clear" w:color="auto" w:fill="auto"/>
          </w:tcPr>
          <w:p w14:paraId="7ED9EB87" w14:textId="073F3508" w:rsidR="00714BAF" w:rsidRPr="00B323D2" w:rsidRDefault="009D3F1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160</w:t>
            </w:r>
          </w:p>
        </w:tc>
      </w:tr>
      <w:tr w:rsidR="00714BAF" w:rsidRPr="00B323D2" w14:paraId="064750F6" w14:textId="77777777" w:rsidTr="00324C62">
        <w:tc>
          <w:tcPr>
            <w:tcW w:w="597" w:type="dxa"/>
            <w:shd w:val="clear" w:color="auto" w:fill="auto"/>
          </w:tcPr>
          <w:p w14:paraId="35F62F76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408796D6" w14:textId="63B9CE2D" w:rsidR="00714BAF" w:rsidRPr="00B323D2" w:rsidRDefault="0084100A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Булгакова, 1 – ул. Щусева, 73</w:t>
            </w:r>
          </w:p>
        </w:tc>
        <w:tc>
          <w:tcPr>
            <w:tcW w:w="2694" w:type="dxa"/>
            <w:shd w:val="clear" w:color="auto" w:fill="auto"/>
          </w:tcPr>
          <w:p w14:paraId="2CB268D5" w14:textId="6A278350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160</w:t>
            </w:r>
          </w:p>
        </w:tc>
        <w:tc>
          <w:tcPr>
            <w:tcW w:w="3083" w:type="dxa"/>
            <w:shd w:val="clear" w:color="auto" w:fill="auto"/>
          </w:tcPr>
          <w:p w14:paraId="536C8C18" w14:textId="08E594A5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B323D2" w14:paraId="3A517A4A" w14:textId="77777777" w:rsidTr="00324C62">
        <w:tc>
          <w:tcPr>
            <w:tcW w:w="597" w:type="dxa"/>
            <w:shd w:val="clear" w:color="auto" w:fill="auto"/>
          </w:tcPr>
          <w:p w14:paraId="78F9917B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14:paraId="194F0AA8" w14:textId="317183BC" w:rsidR="00714BAF" w:rsidRPr="00B323D2" w:rsidRDefault="0084100A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Фрунзе</w:t>
            </w:r>
          </w:p>
        </w:tc>
        <w:tc>
          <w:tcPr>
            <w:tcW w:w="2694" w:type="dxa"/>
            <w:shd w:val="clear" w:color="auto" w:fill="auto"/>
          </w:tcPr>
          <w:p w14:paraId="085882F6" w14:textId="6AD79378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215</w:t>
            </w:r>
          </w:p>
        </w:tc>
        <w:tc>
          <w:tcPr>
            <w:tcW w:w="3083" w:type="dxa"/>
            <w:shd w:val="clear" w:color="auto" w:fill="auto"/>
          </w:tcPr>
          <w:p w14:paraId="46A4C61F" w14:textId="6B414A11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ED70DAF" w14:textId="77777777" w:rsidTr="00324C62">
        <w:tc>
          <w:tcPr>
            <w:tcW w:w="597" w:type="dxa"/>
            <w:shd w:val="clear" w:color="auto" w:fill="auto"/>
          </w:tcPr>
          <w:p w14:paraId="62CD395B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761E350B" w14:textId="3311AFB2" w:rsidR="00714BAF" w:rsidRPr="00B323D2" w:rsidRDefault="0084100A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Ул. </w:t>
            </w:r>
            <w:proofErr w:type="spellStart"/>
            <w:r w:rsidRPr="00B323D2">
              <w:rPr>
                <w:rFonts w:ascii="Liberation Serif" w:hAnsi="Liberation Serif"/>
                <w:szCs w:val="24"/>
              </w:rPr>
              <w:t>Белогорская</w:t>
            </w:r>
            <w:proofErr w:type="spellEnd"/>
            <w:r w:rsidR="00B323D2">
              <w:rPr>
                <w:rFonts w:ascii="Liberation Serif" w:hAnsi="Liberation Serif"/>
                <w:szCs w:val="24"/>
              </w:rPr>
              <w:t xml:space="preserve"> </w:t>
            </w:r>
            <w:r w:rsidRPr="00B323D2">
              <w:rPr>
                <w:rFonts w:ascii="Liberation Serif" w:hAnsi="Liberation Serif"/>
                <w:szCs w:val="24"/>
              </w:rPr>
              <w:t>- пер. Белогорский</w:t>
            </w:r>
          </w:p>
        </w:tc>
        <w:tc>
          <w:tcPr>
            <w:tcW w:w="2694" w:type="dxa"/>
            <w:shd w:val="clear" w:color="auto" w:fill="auto"/>
          </w:tcPr>
          <w:p w14:paraId="7FE5D0CB" w14:textId="4D8FB01F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550</w:t>
            </w:r>
          </w:p>
        </w:tc>
        <w:tc>
          <w:tcPr>
            <w:tcW w:w="3083" w:type="dxa"/>
            <w:shd w:val="clear" w:color="auto" w:fill="auto"/>
          </w:tcPr>
          <w:p w14:paraId="2E87E7DE" w14:textId="1C646AE8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BBC2C7D" w14:textId="77777777" w:rsidTr="00324C62">
        <w:tc>
          <w:tcPr>
            <w:tcW w:w="597" w:type="dxa"/>
            <w:shd w:val="clear" w:color="auto" w:fill="auto"/>
          </w:tcPr>
          <w:p w14:paraId="0B34CAD8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035672E6" w14:textId="0FE1D902" w:rsidR="00714BAF" w:rsidRPr="00B323D2" w:rsidRDefault="0084100A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Тельмана</w:t>
            </w:r>
          </w:p>
        </w:tc>
        <w:tc>
          <w:tcPr>
            <w:tcW w:w="2694" w:type="dxa"/>
            <w:shd w:val="clear" w:color="auto" w:fill="auto"/>
          </w:tcPr>
          <w:p w14:paraId="26829E66" w14:textId="664EE6BC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250</w:t>
            </w:r>
          </w:p>
        </w:tc>
        <w:tc>
          <w:tcPr>
            <w:tcW w:w="3083" w:type="dxa"/>
            <w:shd w:val="clear" w:color="auto" w:fill="auto"/>
          </w:tcPr>
          <w:p w14:paraId="7C037569" w14:textId="7BF69F4C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B19D11F" w14:textId="77777777" w:rsidTr="00324C62">
        <w:tc>
          <w:tcPr>
            <w:tcW w:w="597" w:type="dxa"/>
            <w:shd w:val="clear" w:color="auto" w:fill="auto"/>
          </w:tcPr>
          <w:p w14:paraId="6D038E40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3C751B18" w14:textId="23279E0C" w:rsidR="00714BAF" w:rsidRPr="00B323D2" w:rsidRDefault="0084100A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Ул. Береговая</w:t>
            </w:r>
          </w:p>
        </w:tc>
        <w:tc>
          <w:tcPr>
            <w:tcW w:w="2694" w:type="dxa"/>
            <w:shd w:val="clear" w:color="auto" w:fill="auto"/>
          </w:tcPr>
          <w:p w14:paraId="739D4CA5" w14:textId="41E709CD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100 и 40</w:t>
            </w:r>
          </w:p>
        </w:tc>
        <w:tc>
          <w:tcPr>
            <w:tcW w:w="3083" w:type="dxa"/>
            <w:shd w:val="clear" w:color="auto" w:fill="auto"/>
          </w:tcPr>
          <w:p w14:paraId="7492497A" w14:textId="576FD656" w:rsidR="00714BAF" w:rsidRPr="00B323D2" w:rsidRDefault="0084100A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32 и 25</w:t>
            </w:r>
          </w:p>
        </w:tc>
      </w:tr>
      <w:tr w:rsidR="00714BAF" w:rsidRPr="003D224A" w14:paraId="11ED6424" w14:textId="77777777" w:rsidTr="00324C62">
        <w:tc>
          <w:tcPr>
            <w:tcW w:w="3793" w:type="dxa"/>
            <w:gridSpan w:val="2"/>
            <w:shd w:val="clear" w:color="auto" w:fill="auto"/>
          </w:tcPr>
          <w:p w14:paraId="6DCF579C" w14:textId="77777777" w:rsidR="00714BAF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660F4C2" w14:textId="787E8B6A" w:rsidR="00714BAF" w:rsidRDefault="0084100A" w:rsidP="0084100A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1795</w:t>
            </w:r>
          </w:p>
        </w:tc>
        <w:tc>
          <w:tcPr>
            <w:tcW w:w="3083" w:type="dxa"/>
            <w:shd w:val="clear" w:color="auto" w:fill="auto"/>
          </w:tcPr>
          <w:p w14:paraId="109A7E56" w14:textId="77777777" w:rsidR="00714BAF" w:rsidRDefault="00714BAF" w:rsidP="0084100A">
            <w:pPr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5B2763B6" w14:textId="77777777" w:rsidR="00714BAF" w:rsidRPr="003D224A" w:rsidRDefault="00714BAF" w:rsidP="00714BAF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11292485" w14:textId="77777777" w:rsidR="00714BAF" w:rsidRDefault="00714BAF" w:rsidP="00714BAF">
      <w:pPr>
        <w:jc w:val="center"/>
        <w:rPr>
          <w:sz w:val="28"/>
          <w:szCs w:val="28"/>
        </w:rPr>
      </w:pPr>
    </w:p>
    <w:p w14:paraId="726ACF44" w14:textId="77777777" w:rsidR="00714BAF" w:rsidRDefault="00714BAF" w:rsidP="00DB429C">
      <w:pPr>
        <w:jc w:val="center"/>
        <w:rPr>
          <w:sz w:val="28"/>
          <w:szCs w:val="28"/>
        </w:rPr>
      </w:pPr>
    </w:p>
    <w:p w14:paraId="6686EE20" w14:textId="77777777" w:rsidR="00B323D2" w:rsidRDefault="00B323D2" w:rsidP="00DB429C">
      <w:pPr>
        <w:jc w:val="center"/>
        <w:rPr>
          <w:sz w:val="28"/>
          <w:szCs w:val="28"/>
        </w:rPr>
      </w:pPr>
    </w:p>
    <w:p w14:paraId="616A25E1" w14:textId="77777777" w:rsidR="00B323D2" w:rsidRDefault="00B323D2" w:rsidP="00DB429C">
      <w:pPr>
        <w:jc w:val="center"/>
        <w:rPr>
          <w:sz w:val="28"/>
          <w:szCs w:val="28"/>
        </w:rPr>
      </w:pPr>
    </w:p>
    <w:p w14:paraId="403C03ED" w14:textId="77777777" w:rsidR="00B323D2" w:rsidRDefault="00B323D2" w:rsidP="00DB429C">
      <w:pPr>
        <w:jc w:val="center"/>
        <w:rPr>
          <w:sz w:val="28"/>
          <w:szCs w:val="28"/>
        </w:rPr>
      </w:pPr>
    </w:p>
    <w:p w14:paraId="596F771C" w14:textId="77777777" w:rsidR="00B323D2" w:rsidRDefault="00B323D2" w:rsidP="00DB429C">
      <w:pPr>
        <w:jc w:val="center"/>
        <w:rPr>
          <w:sz w:val="28"/>
          <w:szCs w:val="28"/>
        </w:rPr>
      </w:pPr>
    </w:p>
    <w:p w14:paraId="2439491C" w14:textId="77777777" w:rsidR="00B323D2" w:rsidRDefault="00B323D2" w:rsidP="00DB429C">
      <w:pPr>
        <w:jc w:val="center"/>
        <w:rPr>
          <w:sz w:val="28"/>
          <w:szCs w:val="28"/>
        </w:rPr>
      </w:pPr>
    </w:p>
    <w:p w14:paraId="44B68C24" w14:textId="77777777" w:rsidR="00B323D2" w:rsidRDefault="00B323D2" w:rsidP="00DB429C">
      <w:pPr>
        <w:jc w:val="center"/>
        <w:rPr>
          <w:sz w:val="28"/>
          <w:szCs w:val="28"/>
        </w:rPr>
      </w:pPr>
    </w:p>
    <w:p w14:paraId="2A2B1A2B" w14:textId="77777777" w:rsidR="00B323D2" w:rsidRDefault="00B323D2" w:rsidP="00DB429C">
      <w:pPr>
        <w:jc w:val="center"/>
        <w:rPr>
          <w:sz w:val="28"/>
          <w:szCs w:val="28"/>
        </w:rPr>
      </w:pPr>
    </w:p>
    <w:p w14:paraId="5297BC56" w14:textId="77777777" w:rsidR="00B323D2" w:rsidRDefault="00B323D2" w:rsidP="00DB429C">
      <w:pPr>
        <w:jc w:val="center"/>
        <w:rPr>
          <w:sz w:val="28"/>
          <w:szCs w:val="28"/>
        </w:rPr>
      </w:pPr>
    </w:p>
    <w:p w14:paraId="22210B7B" w14:textId="77777777" w:rsidR="00B323D2" w:rsidRDefault="00B323D2" w:rsidP="00DB429C">
      <w:pPr>
        <w:jc w:val="center"/>
        <w:rPr>
          <w:sz w:val="28"/>
          <w:szCs w:val="28"/>
        </w:rPr>
      </w:pPr>
    </w:p>
    <w:p w14:paraId="68C23829" w14:textId="77777777" w:rsidR="00B323D2" w:rsidRDefault="00B323D2" w:rsidP="00DB429C">
      <w:pPr>
        <w:jc w:val="center"/>
        <w:rPr>
          <w:sz w:val="28"/>
          <w:szCs w:val="28"/>
        </w:rPr>
      </w:pPr>
    </w:p>
    <w:p w14:paraId="7DF16BDC" w14:textId="77777777" w:rsidR="00B323D2" w:rsidRDefault="00B323D2" w:rsidP="00DB429C">
      <w:pPr>
        <w:jc w:val="center"/>
        <w:rPr>
          <w:sz w:val="28"/>
          <w:szCs w:val="28"/>
        </w:rPr>
      </w:pPr>
    </w:p>
    <w:p w14:paraId="31C3D780" w14:textId="77777777" w:rsidR="00B323D2" w:rsidRDefault="00B323D2" w:rsidP="00DB429C">
      <w:pPr>
        <w:jc w:val="center"/>
        <w:rPr>
          <w:sz w:val="28"/>
          <w:szCs w:val="28"/>
        </w:rPr>
      </w:pPr>
    </w:p>
    <w:p w14:paraId="412F17A7" w14:textId="77777777" w:rsidR="00B323D2" w:rsidRDefault="00B323D2" w:rsidP="00DB429C">
      <w:pPr>
        <w:jc w:val="center"/>
        <w:rPr>
          <w:sz w:val="28"/>
          <w:szCs w:val="28"/>
        </w:rPr>
      </w:pPr>
    </w:p>
    <w:p w14:paraId="46AB2674" w14:textId="77777777" w:rsidR="00B323D2" w:rsidRDefault="00B323D2" w:rsidP="00DB429C">
      <w:pPr>
        <w:jc w:val="center"/>
        <w:rPr>
          <w:sz w:val="28"/>
          <w:szCs w:val="28"/>
        </w:rPr>
      </w:pPr>
    </w:p>
    <w:p w14:paraId="2EEF003E" w14:textId="77777777" w:rsidR="00B323D2" w:rsidRDefault="00B323D2" w:rsidP="00DB429C">
      <w:pPr>
        <w:jc w:val="center"/>
        <w:rPr>
          <w:sz w:val="28"/>
          <w:szCs w:val="28"/>
        </w:rPr>
      </w:pPr>
    </w:p>
    <w:p w14:paraId="21E904AC" w14:textId="77777777" w:rsidR="00B323D2" w:rsidRDefault="00B323D2" w:rsidP="00DB429C">
      <w:pPr>
        <w:jc w:val="center"/>
        <w:rPr>
          <w:sz w:val="28"/>
          <w:szCs w:val="28"/>
        </w:rPr>
      </w:pPr>
    </w:p>
    <w:p w14:paraId="0364EC2A" w14:textId="77777777" w:rsidR="00B323D2" w:rsidRDefault="00B323D2" w:rsidP="00DB429C">
      <w:pPr>
        <w:jc w:val="center"/>
        <w:rPr>
          <w:sz w:val="28"/>
          <w:szCs w:val="28"/>
        </w:rPr>
      </w:pPr>
    </w:p>
    <w:p w14:paraId="51C4CB24" w14:textId="77777777" w:rsidR="00B323D2" w:rsidRDefault="00B323D2" w:rsidP="00DB429C">
      <w:pPr>
        <w:jc w:val="center"/>
        <w:rPr>
          <w:sz w:val="28"/>
          <w:szCs w:val="28"/>
        </w:rPr>
      </w:pPr>
    </w:p>
    <w:p w14:paraId="05B213A6" w14:textId="77777777" w:rsidR="00B323D2" w:rsidRDefault="00B323D2" w:rsidP="00DB429C">
      <w:pPr>
        <w:jc w:val="center"/>
        <w:rPr>
          <w:sz w:val="28"/>
          <w:szCs w:val="28"/>
        </w:rPr>
      </w:pPr>
    </w:p>
    <w:p w14:paraId="1BA88C8A" w14:textId="77777777" w:rsidR="00B323D2" w:rsidRDefault="00B323D2" w:rsidP="00DB429C">
      <w:pPr>
        <w:jc w:val="center"/>
        <w:rPr>
          <w:sz w:val="28"/>
          <w:szCs w:val="28"/>
        </w:rPr>
      </w:pPr>
    </w:p>
    <w:p w14:paraId="2C245DAE" w14:textId="77777777" w:rsidR="00B323D2" w:rsidRDefault="00B323D2" w:rsidP="00DB429C">
      <w:pPr>
        <w:jc w:val="center"/>
        <w:rPr>
          <w:sz w:val="28"/>
          <w:szCs w:val="28"/>
        </w:rPr>
      </w:pPr>
    </w:p>
    <w:p w14:paraId="0A2AA3FF" w14:textId="77777777" w:rsidR="00B323D2" w:rsidRDefault="00B323D2" w:rsidP="00DB429C">
      <w:pPr>
        <w:jc w:val="center"/>
        <w:rPr>
          <w:sz w:val="28"/>
          <w:szCs w:val="28"/>
        </w:rPr>
      </w:pPr>
    </w:p>
    <w:p w14:paraId="20E22190" w14:textId="77777777" w:rsidR="00B323D2" w:rsidRDefault="00B323D2" w:rsidP="00DB429C">
      <w:pPr>
        <w:jc w:val="center"/>
        <w:rPr>
          <w:sz w:val="28"/>
          <w:szCs w:val="28"/>
        </w:rPr>
      </w:pPr>
    </w:p>
    <w:p w14:paraId="1E2E666F" w14:textId="77777777" w:rsidR="00B323D2" w:rsidRDefault="00B323D2" w:rsidP="00DB429C">
      <w:pPr>
        <w:jc w:val="center"/>
        <w:rPr>
          <w:sz w:val="28"/>
          <w:szCs w:val="28"/>
        </w:rPr>
      </w:pPr>
    </w:p>
    <w:p w14:paraId="751C70FC" w14:textId="77777777" w:rsidR="00B323D2" w:rsidRDefault="00B323D2" w:rsidP="00DB429C">
      <w:pPr>
        <w:jc w:val="center"/>
        <w:rPr>
          <w:sz w:val="28"/>
          <w:szCs w:val="28"/>
        </w:rPr>
      </w:pPr>
    </w:p>
    <w:p w14:paraId="5F276A62" w14:textId="77777777" w:rsidR="00B323D2" w:rsidRDefault="00B323D2" w:rsidP="00DB429C">
      <w:pPr>
        <w:jc w:val="center"/>
        <w:rPr>
          <w:sz w:val="28"/>
          <w:szCs w:val="28"/>
        </w:rPr>
      </w:pPr>
    </w:p>
    <w:p w14:paraId="06290EBE" w14:textId="77777777" w:rsidR="00B323D2" w:rsidRDefault="00B323D2" w:rsidP="00DB429C">
      <w:pPr>
        <w:jc w:val="center"/>
        <w:rPr>
          <w:sz w:val="28"/>
          <w:szCs w:val="28"/>
        </w:rPr>
      </w:pPr>
    </w:p>
    <w:p w14:paraId="2BEA28CA" w14:textId="77777777" w:rsidR="00B323D2" w:rsidRPr="00B323D2" w:rsidRDefault="00B323D2" w:rsidP="00B323D2">
      <w:pPr>
        <w:jc w:val="center"/>
        <w:rPr>
          <w:rFonts w:ascii="Liberation Serif" w:hAnsi="Liberation Serif"/>
          <w:b/>
        </w:rPr>
      </w:pPr>
      <w:r w:rsidRPr="00B323D2">
        <w:rPr>
          <w:rFonts w:ascii="Liberation Serif" w:hAnsi="Liberation Serif"/>
          <w:b/>
        </w:rPr>
        <w:lastRenderedPageBreak/>
        <w:t xml:space="preserve">СОГЛАСОВАНИЕ </w:t>
      </w:r>
    </w:p>
    <w:p w14:paraId="512B85CE" w14:textId="0860F7D3" w:rsidR="00B323D2" w:rsidRPr="00B323D2" w:rsidRDefault="00B323D2" w:rsidP="00B323D2">
      <w:pPr>
        <w:jc w:val="center"/>
        <w:rPr>
          <w:rFonts w:ascii="Liberation Serif" w:hAnsi="Liberation Serif"/>
          <w:b/>
        </w:rPr>
      </w:pPr>
      <w:r w:rsidRPr="00B323D2">
        <w:rPr>
          <w:rFonts w:ascii="Liberation Serif" w:hAnsi="Liberation Serif"/>
          <w:b/>
        </w:rPr>
        <w:t>постановления Главы городского округа Красноуфимск</w:t>
      </w:r>
    </w:p>
    <w:p w14:paraId="710D46B9" w14:textId="30B237FA" w:rsidR="00B323D2" w:rsidRPr="00B323D2" w:rsidRDefault="00B323D2" w:rsidP="00B323D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23D2">
        <w:rPr>
          <w:rFonts w:ascii="Liberation Serif" w:hAnsi="Liberation Serif"/>
        </w:rPr>
        <w:tab/>
        <w:t xml:space="preserve">Наименования постановления </w:t>
      </w:r>
      <w:r w:rsidRPr="00B323D2">
        <w:rPr>
          <w:rFonts w:ascii="Liberation Serif" w:hAnsi="Liberation Serif"/>
          <w:i/>
        </w:rPr>
        <w:t>«</w:t>
      </w:r>
      <w:r w:rsidRPr="00B323D2">
        <w:rPr>
          <w:rFonts w:ascii="Liberation Serif" w:hAnsi="Liberation Serif"/>
          <w:i/>
          <w:szCs w:val="24"/>
        </w:rPr>
        <w:t>Об утверждении перечня систем водоснабжения, подлежащих     ремонту  в 2024 году на территории городского округа Красноуфимск»</w:t>
      </w:r>
    </w:p>
    <w:p w14:paraId="0DB90110" w14:textId="02DCF0C4" w:rsidR="00B323D2" w:rsidRPr="00B323D2" w:rsidRDefault="00B323D2" w:rsidP="00B323D2">
      <w:pPr>
        <w:jc w:val="center"/>
        <w:rPr>
          <w:rFonts w:ascii="Liberation Serif" w:hAnsi="Liberation Serif"/>
          <w:bCs/>
          <w:i/>
          <w:iCs/>
          <w:szCs w:val="24"/>
        </w:rPr>
      </w:pPr>
    </w:p>
    <w:p w14:paraId="0D6A7265" w14:textId="77777777" w:rsidR="00B323D2" w:rsidRPr="00B323D2" w:rsidRDefault="00B323D2" w:rsidP="00B323D2">
      <w:pPr>
        <w:rPr>
          <w:rFonts w:ascii="Liberation Serif" w:hAnsi="Liberation Serif"/>
          <w:u w:val="single"/>
        </w:rPr>
      </w:pPr>
    </w:p>
    <w:p w14:paraId="47B34D48" w14:textId="77777777" w:rsidR="00B323D2" w:rsidRPr="00B323D2" w:rsidRDefault="00B323D2" w:rsidP="00B323D2">
      <w:pPr>
        <w:rPr>
          <w:rFonts w:ascii="Liberation Serif" w:hAnsi="Liberation Seri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843"/>
        <w:gridCol w:w="1581"/>
        <w:gridCol w:w="1537"/>
      </w:tblGrid>
      <w:tr w:rsidR="00B323D2" w:rsidRPr="00B323D2" w14:paraId="73503860" w14:textId="77777777" w:rsidTr="007E46CB">
        <w:trPr>
          <w:trHeight w:val="331"/>
        </w:trPr>
        <w:tc>
          <w:tcPr>
            <w:tcW w:w="2263" w:type="dxa"/>
            <w:vMerge w:val="restart"/>
          </w:tcPr>
          <w:p w14:paraId="44A88CA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85" w:type="dxa"/>
            <w:vMerge w:val="restart"/>
          </w:tcPr>
          <w:p w14:paraId="112910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14:paraId="6F6AE7EC" w14:textId="77777777" w:rsidR="00B323D2" w:rsidRPr="00B323D2" w:rsidRDefault="00B323D2" w:rsidP="007E46CB">
            <w:pPr>
              <w:jc w:val="center"/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B323D2" w:rsidRPr="00B323D2" w14:paraId="2520A2BB" w14:textId="77777777" w:rsidTr="007E46CB">
        <w:tc>
          <w:tcPr>
            <w:tcW w:w="2263" w:type="dxa"/>
            <w:vMerge/>
          </w:tcPr>
          <w:p w14:paraId="678FAD9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14:paraId="0E03574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1389F2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643D886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37" w:type="dxa"/>
          </w:tcPr>
          <w:p w14:paraId="27A5F7D0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B323D2" w:rsidRPr="00B323D2" w14:paraId="110F9558" w14:textId="77777777" w:rsidTr="00B323D2">
        <w:trPr>
          <w:trHeight w:val="848"/>
        </w:trPr>
        <w:tc>
          <w:tcPr>
            <w:tcW w:w="2263" w:type="dxa"/>
          </w:tcPr>
          <w:p w14:paraId="700FB44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Первый заместитель Главы по городскому хозяйству</w:t>
            </w:r>
          </w:p>
        </w:tc>
        <w:tc>
          <w:tcPr>
            <w:tcW w:w="1985" w:type="dxa"/>
          </w:tcPr>
          <w:p w14:paraId="2584DC0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 xml:space="preserve">Антипина Е.Н.   </w:t>
            </w:r>
          </w:p>
        </w:tc>
        <w:tc>
          <w:tcPr>
            <w:tcW w:w="1843" w:type="dxa"/>
          </w:tcPr>
          <w:p w14:paraId="74FA656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45108D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712A34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19475B49" w14:textId="77777777" w:rsidTr="007E46CB">
        <w:tc>
          <w:tcPr>
            <w:tcW w:w="2263" w:type="dxa"/>
          </w:tcPr>
          <w:p w14:paraId="1DE118A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Начальник    отдела   правовой работы</w:t>
            </w:r>
          </w:p>
        </w:tc>
        <w:tc>
          <w:tcPr>
            <w:tcW w:w="1985" w:type="dxa"/>
          </w:tcPr>
          <w:p w14:paraId="5F7C782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Колмаков А.С.</w:t>
            </w:r>
          </w:p>
        </w:tc>
        <w:tc>
          <w:tcPr>
            <w:tcW w:w="1843" w:type="dxa"/>
          </w:tcPr>
          <w:p w14:paraId="451AE2DC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337DF89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02B5F36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5BE357C5" w14:textId="77777777" w:rsidTr="007E46CB">
        <w:trPr>
          <w:trHeight w:val="828"/>
        </w:trPr>
        <w:tc>
          <w:tcPr>
            <w:tcW w:w="2263" w:type="dxa"/>
          </w:tcPr>
          <w:p w14:paraId="6185C115" w14:textId="77777777" w:rsidR="00B323D2" w:rsidRPr="00B323D2" w:rsidRDefault="00B323D2" w:rsidP="007E46CB">
            <w:pPr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Начальник отдела городского хозяйства</w:t>
            </w:r>
          </w:p>
        </w:tc>
        <w:tc>
          <w:tcPr>
            <w:tcW w:w="1985" w:type="dxa"/>
          </w:tcPr>
          <w:p w14:paraId="634D30F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Рязанов Д.В..</w:t>
            </w:r>
          </w:p>
        </w:tc>
        <w:tc>
          <w:tcPr>
            <w:tcW w:w="1843" w:type="dxa"/>
          </w:tcPr>
          <w:p w14:paraId="235D95D5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5849D52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38261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6D7F23BC" w14:textId="77777777" w:rsidTr="007E46CB">
        <w:trPr>
          <w:trHeight w:val="828"/>
        </w:trPr>
        <w:tc>
          <w:tcPr>
            <w:tcW w:w="2263" w:type="dxa"/>
          </w:tcPr>
          <w:p w14:paraId="3BAB0C77" w14:textId="77777777" w:rsidR="00B323D2" w:rsidRPr="00B323D2" w:rsidRDefault="00B323D2" w:rsidP="007E46CB">
            <w:pPr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Независимый эксперт</w:t>
            </w:r>
          </w:p>
        </w:tc>
        <w:tc>
          <w:tcPr>
            <w:tcW w:w="1985" w:type="dxa"/>
          </w:tcPr>
          <w:p w14:paraId="2C09FA4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proofErr w:type="spellStart"/>
            <w:r w:rsidRPr="00B323D2">
              <w:rPr>
                <w:rFonts w:ascii="Liberation Serif" w:hAnsi="Liberation Serif"/>
              </w:rPr>
              <w:t>Моржерина</w:t>
            </w:r>
            <w:proofErr w:type="spellEnd"/>
            <w:r w:rsidRPr="00B323D2">
              <w:rPr>
                <w:rFonts w:ascii="Liberation Serif" w:hAnsi="Liberation Serif"/>
              </w:rPr>
              <w:t xml:space="preserve"> Л.В.</w:t>
            </w:r>
          </w:p>
        </w:tc>
        <w:tc>
          <w:tcPr>
            <w:tcW w:w="1843" w:type="dxa"/>
          </w:tcPr>
          <w:p w14:paraId="15D3A02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72B4E07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01555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</w:tbl>
    <w:p w14:paraId="418AE1A0" w14:textId="77777777" w:rsidR="00B323D2" w:rsidRPr="00B323D2" w:rsidRDefault="00B323D2" w:rsidP="00B323D2">
      <w:pPr>
        <w:rPr>
          <w:rFonts w:ascii="Liberation Serif" w:hAnsi="Liberation Serif"/>
        </w:rPr>
      </w:pPr>
    </w:p>
    <w:p w14:paraId="07FE9A8F" w14:textId="7B858C46" w:rsidR="00B323D2" w:rsidRPr="00B323D2" w:rsidRDefault="00B323D2" w:rsidP="00B323D2">
      <w:pPr>
        <w:rPr>
          <w:rFonts w:ascii="Liberation Serif" w:hAnsi="Liberation Serif"/>
        </w:rPr>
      </w:pPr>
      <w:r w:rsidRPr="00B323D2">
        <w:rPr>
          <w:rFonts w:ascii="Liberation Serif" w:hAnsi="Liberation Serif"/>
        </w:rPr>
        <w:t xml:space="preserve">Постановление (распоряжение) разослать: КМКУ «СЕЗ», </w:t>
      </w:r>
      <w:r>
        <w:rPr>
          <w:rFonts w:ascii="Liberation Serif" w:hAnsi="Liberation Serif"/>
        </w:rPr>
        <w:t>МУП «</w:t>
      </w:r>
      <w:proofErr w:type="spellStart"/>
      <w:r>
        <w:rPr>
          <w:rFonts w:ascii="Liberation Serif" w:hAnsi="Liberation Serif"/>
        </w:rPr>
        <w:t>Горкомхоз</w:t>
      </w:r>
      <w:proofErr w:type="spellEnd"/>
      <w:r>
        <w:rPr>
          <w:rFonts w:ascii="Liberation Serif" w:hAnsi="Liberation Serif"/>
        </w:rPr>
        <w:t xml:space="preserve"> МО г. Красноуфимск», ОМС УМИ, </w:t>
      </w:r>
      <w:r w:rsidRPr="00B323D2">
        <w:rPr>
          <w:rFonts w:ascii="Liberation Serif" w:hAnsi="Liberation Serif"/>
        </w:rPr>
        <w:t>отдел городского хозяйства</w:t>
      </w:r>
    </w:p>
    <w:p w14:paraId="4D7C14D9" w14:textId="77777777" w:rsidR="00B323D2" w:rsidRPr="00B323D2" w:rsidRDefault="00B323D2" w:rsidP="00B323D2">
      <w:pPr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С распоряжением </w:t>
      </w:r>
      <w:proofErr w:type="gramStart"/>
      <w:r w:rsidRPr="00B323D2">
        <w:rPr>
          <w:rFonts w:ascii="Liberation Serif" w:hAnsi="Liberation Serif"/>
          <w:sz w:val="20"/>
        </w:rPr>
        <w:t>ознакомлены</w:t>
      </w:r>
      <w:proofErr w:type="gramEnd"/>
      <w:r w:rsidRPr="00B323D2">
        <w:rPr>
          <w:rFonts w:ascii="Liberation Serif" w:hAnsi="Liberation Serif"/>
          <w:sz w:val="20"/>
        </w:rPr>
        <w:t>:</w:t>
      </w:r>
    </w:p>
    <w:p w14:paraId="2C38ABD0" w14:textId="77777777" w:rsidR="00B323D2" w:rsidRDefault="00B323D2" w:rsidP="00B323D2">
      <w:pPr>
        <w:rPr>
          <w:sz w:val="20"/>
        </w:rPr>
      </w:pPr>
    </w:p>
    <w:p w14:paraId="15242262" w14:textId="77777777" w:rsidR="00B323D2" w:rsidRDefault="00B323D2" w:rsidP="00B323D2">
      <w:pPr>
        <w:rPr>
          <w:sz w:val="20"/>
        </w:rPr>
      </w:pPr>
    </w:p>
    <w:p w14:paraId="2647B895" w14:textId="77777777" w:rsidR="00B323D2" w:rsidRDefault="00B323D2" w:rsidP="00B323D2">
      <w:pPr>
        <w:rPr>
          <w:sz w:val="20"/>
        </w:rPr>
      </w:pPr>
    </w:p>
    <w:p w14:paraId="288101B3" w14:textId="77777777" w:rsidR="00B323D2" w:rsidRDefault="00B323D2" w:rsidP="00B323D2">
      <w:pPr>
        <w:rPr>
          <w:sz w:val="20"/>
        </w:rPr>
      </w:pPr>
    </w:p>
    <w:p w14:paraId="782AF422" w14:textId="77777777" w:rsidR="00B323D2" w:rsidRDefault="00B323D2" w:rsidP="00B323D2">
      <w:pPr>
        <w:rPr>
          <w:sz w:val="20"/>
        </w:rPr>
      </w:pPr>
    </w:p>
    <w:p w14:paraId="22E4C0D4" w14:textId="77777777" w:rsidR="00B323D2" w:rsidRDefault="00B323D2" w:rsidP="00B323D2">
      <w:pPr>
        <w:rPr>
          <w:sz w:val="20"/>
        </w:rPr>
      </w:pPr>
    </w:p>
    <w:p w14:paraId="4D634387" w14:textId="77777777" w:rsidR="00B323D2" w:rsidRDefault="00B323D2" w:rsidP="00B323D2">
      <w:pPr>
        <w:rPr>
          <w:sz w:val="20"/>
        </w:rPr>
      </w:pPr>
    </w:p>
    <w:p w14:paraId="742273AC" w14:textId="77777777" w:rsidR="00B323D2" w:rsidRDefault="00B323D2" w:rsidP="00B323D2">
      <w:pPr>
        <w:rPr>
          <w:sz w:val="20"/>
        </w:rPr>
      </w:pPr>
    </w:p>
    <w:p w14:paraId="68BC8152" w14:textId="77777777" w:rsidR="00B323D2" w:rsidRDefault="00B323D2" w:rsidP="00B323D2">
      <w:pPr>
        <w:rPr>
          <w:sz w:val="20"/>
        </w:rPr>
      </w:pPr>
    </w:p>
    <w:p w14:paraId="22BA201A" w14:textId="77777777" w:rsidR="00B323D2" w:rsidRDefault="00B323D2" w:rsidP="00B323D2">
      <w:pPr>
        <w:rPr>
          <w:sz w:val="20"/>
        </w:rPr>
      </w:pPr>
    </w:p>
    <w:p w14:paraId="596E3BD8" w14:textId="77777777" w:rsidR="00B323D2" w:rsidRDefault="00B323D2" w:rsidP="00B323D2">
      <w:pPr>
        <w:rPr>
          <w:sz w:val="20"/>
        </w:rPr>
      </w:pPr>
    </w:p>
    <w:p w14:paraId="3CC63DE3" w14:textId="77777777" w:rsidR="00B323D2" w:rsidRDefault="00B323D2" w:rsidP="00B323D2">
      <w:pPr>
        <w:rPr>
          <w:sz w:val="20"/>
        </w:rPr>
      </w:pPr>
    </w:p>
    <w:p w14:paraId="1C410223" w14:textId="77777777" w:rsidR="00B323D2" w:rsidRDefault="00B323D2" w:rsidP="00B323D2">
      <w:pPr>
        <w:rPr>
          <w:sz w:val="20"/>
        </w:rPr>
      </w:pPr>
    </w:p>
    <w:p w14:paraId="04FBB5EF" w14:textId="77777777" w:rsidR="00B323D2" w:rsidRPr="00614E32" w:rsidRDefault="00B323D2" w:rsidP="00B323D2">
      <w:pPr>
        <w:rPr>
          <w:sz w:val="20"/>
        </w:rPr>
      </w:pPr>
      <w:r w:rsidRPr="00614E32">
        <w:rPr>
          <w:sz w:val="20"/>
        </w:rPr>
        <w:t xml:space="preserve">Исполнитель, </w:t>
      </w:r>
      <w:r>
        <w:rPr>
          <w:sz w:val="20"/>
        </w:rPr>
        <w:t>Д.В. Рязанов</w:t>
      </w:r>
    </w:p>
    <w:p w14:paraId="477F54A9" w14:textId="77777777" w:rsidR="00B323D2" w:rsidRPr="00614E32" w:rsidRDefault="00B323D2" w:rsidP="00B323D2">
      <w:pPr>
        <w:jc w:val="both"/>
        <w:rPr>
          <w:sz w:val="20"/>
        </w:rPr>
      </w:pPr>
      <w:r w:rsidRPr="00614E32">
        <w:rPr>
          <w:sz w:val="20"/>
        </w:rPr>
        <w:t>5-17-30</w:t>
      </w:r>
    </w:p>
    <w:p w14:paraId="70273A08" w14:textId="77777777" w:rsidR="00B323D2" w:rsidRDefault="00B323D2" w:rsidP="00DB429C">
      <w:pPr>
        <w:jc w:val="center"/>
        <w:rPr>
          <w:sz w:val="28"/>
          <w:szCs w:val="28"/>
        </w:rPr>
      </w:pPr>
    </w:p>
    <w:sectPr w:rsidR="00B323D2" w:rsidSect="00731AB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821"/>
    <w:rsid w:val="00000B09"/>
    <w:rsid w:val="0000208C"/>
    <w:rsid w:val="00011EE8"/>
    <w:rsid w:val="00016484"/>
    <w:rsid w:val="000178A1"/>
    <w:rsid w:val="0002146B"/>
    <w:rsid w:val="00030C17"/>
    <w:rsid w:val="00043B52"/>
    <w:rsid w:val="00051511"/>
    <w:rsid w:val="00064ABD"/>
    <w:rsid w:val="00064D51"/>
    <w:rsid w:val="00072F2E"/>
    <w:rsid w:val="00093182"/>
    <w:rsid w:val="00095C07"/>
    <w:rsid w:val="000A016F"/>
    <w:rsid w:val="000A02FD"/>
    <w:rsid w:val="000C2875"/>
    <w:rsid w:val="000C558A"/>
    <w:rsid w:val="000D74A6"/>
    <w:rsid w:val="000E2528"/>
    <w:rsid w:val="000F1E1B"/>
    <w:rsid w:val="000F5FA2"/>
    <w:rsid w:val="00135C14"/>
    <w:rsid w:val="00135D4B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476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80B84"/>
    <w:rsid w:val="00282487"/>
    <w:rsid w:val="00290240"/>
    <w:rsid w:val="0029223C"/>
    <w:rsid w:val="002A45DA"/>
    <w:rsid w:val="002C0B69"/>
    <w:rsid w:val="002C29F0"/>
    <w:rsid w:val="002C6A9E"/>
    <w:rsid w:val="002E2D66"/>
    <w:rsid w:val="002F16C9"/>
    <w:rsid w:val="002F343F"/>
    <w:rsid w:val="002F76F9"/>
    <w:rsid w:val="00305906"/>
    <w:rsid w:val="00315476"/>
    <w:rsid w:val="00323826"/>
    <w:rsid w:val="003366A7"/>
    <w:rsid w:val="00341DA7"/>
    <w:rsid w:val="00346C2A"/>
    <w:rsid w:val="00357962"/>
    <w:rsid w:val="003738A7"/>
    <w:rsid w:val="00375548"/>
    <w:rsid w:val="00380F97"/>
    <w:rsid w:val="003817D3"/>
    <w:rsid w:val="00383379"/>
    <w:rsid w:val="0038728B"/>
    <w:rsid w:val="00395361"/>
    <w:rsid w:val="0039691F"/>
    <w:rsid w:val="003D224A"/>
    <w:rsid w:val="003D3985"/>
    <w:rsid w:val="003D75AA"/>
    <w:rsid w:val="003E05C9"/>
    <w:rsid w:val="003E0790"/>
    <w:rsid w:val="003E4557"/>
    <w:rsid w:val="003F351B"/>
    <w:rsid w:val="00403C59"/>
    <w:rsid w:val="00415999"/>
    <w:rsid w:val="00431104"/>
    <w:rsid w:val="0044097E"/>
    <w:rsid w:val="0045083F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768D"/>
    <w:rsid w:val="00533859"/>
    <w:rsid w:val="005376DC"/>
    <w:rsid w:val="0055205D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A5E6A"/>
    <w:rsid w:val="005B4643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C336A"/>
    <w:rsid w:val="006D2A32"/>
    <w:rsid w:val="006E398B"/>
    <w:rsid w:val="006E5EF3"/>
    <w:rsid w:val="00704921"/>
    <w:rsid w:val="00704B21"/>
    <w:rsid w:val="00704C91"/>
    <w:rsid w:val="00705DFC"/>
    <w:rsid w:val="00705EF5"/>
    <w:rsid w:val="00714BAF"/>
    <w:rsid w:val="00731AB4"/>
    <w:rsid w:val="00732E4F"/>
    <w:rsid w:val="00734A16"/>
    <w:rsid w:val="00747622"/>
    <w:rsid w:val="00766F6E"/>
    <w:rsid w:val="007729A2"/>
    <w:rsid w:val="00777AC2"/>
    <w:rsid w:val="00783FEE"/>
    <w:rsid w:val="007947C8"/>
    <w:rsid w:val="007A3982"/>
    <w:rsid w:val="007B709B"/>
    <w:rsid w:val="007C1CB4"/>
    <w:rsid w:val="007C49A9"/>
    <w:rsid w:val="007D2F61"/>
    <w:rsid w:val="007D4E02"/>
    <w:rsid w:val="007D5EDB"/>
    <w:rsid w:val="007E19E1"/>
    <w:rsid w:val="007E4BED"/>
    <w:rsid w:val="007F38C3"/>
    <w:rsid w:val="00811C28"/>
    <w:rsid w:val="0081676D"/>
    <w:rsid w:val="0083256D"/>
    <w:rsid w:val="0084100A"/>
    <w:rsid w:val="008531AD"/>
    <w:rsid w:val="0087116D"/>
    <w:rsid w:val="00877A36"/>
    <w:rsid w:val="00883655"/>
    <w:rsid w:val="00891462"/>
    <w:rsid w:val="00895C34"/>
    <w:rsid w:val="008A6CCF"/>
    <w:rsid w:val="008A7046"/>
    <w:rsid w:val="008A7906"/>
    <w:rsid w:val="008B2C9E"/>
    <w:rsid w:val="008B4659"/>
    <w:rsid w:val="008B7D16"/>
    <w:rsid w:val="008C4368"/>
    <w:rsid w:val="008C7D4D"/>
    <w:rsid w:val="008E3B85"/>
    <w:rsid w:val="008E6EE7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53708"/>
    <w:rsid w:val="00961843"/>
    <w:rsid w:val="00971B22"/>
    <w:rsid w:val="0099351C"/>
    <w:rsid w:val="009A289F"/>
    <w:rsid w:val="009A7B63"/>
    <w:rsid w:val="009C6C9C"/>
    <w:rsid w:val="009D2C67"/>
    <w:rsid w:val="009D3F14"/>
    <w:rsid w:val="009D4123"/>
    <w:rsid w:val="00A06FE6"/>
    <w:rsid w:val="00A102D0"/>
    <w:rsid w:val="00A14CB1"/>
    <w:rsid w:val="00A24A04"/>
    <w:rsid w:val="00A254A5"/>
    <w:rsid w:val="00A3483E"/>
    <w:rsid w:val="00A358F8"/>
    <w:rsid w:val="00A4431E"/>
    <w:rsid w:val="00A46033"/>
    <w:rsid w:val="00A55E5D"/>
    <w:rsid w:val="00A578C1"/>
    <w:rsid w:val="00A62193"/>
    <w:rsid w:val="00A62591"/>
    <w:rsid w:val="00A727B9"/>
    <w:rsid w:val="00A73333"/>
    <w:rsid w:val="00A83058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E0401"/>
    <w:rsid w:val="00AE3F4F"/>
    <w:rsid w:val="00AF0B37"/>
    <w:rsid w:val="00B22A76"/>
    <w:rsid w:val="00B323D2"/>
    <w:rsid w:val="00B35FF9"/>
    <w:rsid w:val="00B367A5"/>
    <w:rsid w:val="00B614C0"/>
    <w:rsid w:val="00B65FD6"/>
    <w:rsid w:val="00B822B0"/>
    <w:rsid w:val="00B97935"/>
    <w:rsid w:val="00BA73AF"/>
    <w:rsid w:val="00BB0B79"/>
    <w:rsid w:val="00BC2C30"/>
    <w:rsid w:val="00BC7C5E"/>
    <w:rsid w:val="00BD3BBE"/>
    <w:rsid w:val="00BE28E3"/>
    <w:rsid w:val="00BE49EF"/>
    <w:rsid w:val="00BF7787"/>
    <w:rsid w:val="00C01D54"/>
    <w:rsid w:val="00C0671F"/>
    <w:rsid w:val="00C06B71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C5BF6"/>
    <w:rsid w:val="00CC60EC"/>
    <w:rsid w:val="00CC6486"/>
    <w:rsid w:val="00CC761D"/>
    <w:rsid w:val="00CD190E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5975"/>
    <w:rsid w:val="00D41E40"/>
    <w:rsid w:val="00D545D2"/>
    <w:rsid w:val="00D67D9D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552AC"/>
    <w:rsid w:val="00E61961"/>
    <w:rsid w:val="00E80D22"/>
    <w:rsid w:val="00E91298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A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3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B3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1064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47</cp:revision>
  <cp:lastPrinted>2024-01-15T09:50:00Z</cp:lastPrinted>
  <dcterms:created xsi:type="dcterms:W3CDTF">2014-05-05T05:32:00Z</dcterms:created>
  <dcterms:modified xsi:type="dcterms:W3CDTF">2024-01-23T10:01:00Z</dcterms:modified>
</cp:coreProperties>
</file>