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C9A5" w14:textId="77777777" w:rsidR="00B277E6" w:rsidRDefault="00362293" w:rsidP="00B277E6">
      <w:pPr>
        <w:jc w:val="center"/>
      </w:pPr>
      <w:r>
        <w:rPr>
          <w:noProof/>
        </w:rPr>
        <w:drawing>
          <wp:inline distT="0" distB="0" distL="0" distR="0" wp14:anchorId="3FF46710" wp14:editId="1E22A7CE">
            <wp:extent cx="445135" cy="56007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299EDA" w14:textId="77777777" w:rsidR="00B277E6" w:rsidRPr="00FA6D1D" w:rsidRDefault="00B277E6" w:rsidP="00B277E6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ГЛАВА </w:t>
      </w:r>
      <w:r w:rsidRPr="00FA6D1D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</w:t>
      </w:r>
      <w:r w:rsidRPr="00FA6D1D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А </w:t>
      </w:r>
      <w:r w:rsidRPr="00FA6D1D">
        <w:rPr>
          <w:b/>
          <w:sz w:val="28"/>
          <w:szCs w:val="28"/>
        </w:rPr>
        <w:t>КРАСНОУФИМСК</w:t>
      </w:r>
    </w:p>
    <w:p w14:paraId="4ABFD7DA" w14:textId="77777777" w:rsidR="00B277E6" w:rsidRDefault="00B277E6" w:rsidP="00B277E6">
      <w:pPr>
        <w:jc w:val="center"/>
        <w:rPr>
          <w:b/>
          <w:spacing w:val="-20"/>
          <w:sz w:val="16"/>
          <w:szCs w:val="16"/>
        </w:rPr>
      </w:pPr>
    </w:p>
    <w:p w14:paraId="3CC8AB0D" w14:textId="77777777" w:rsidR="00B277E6" w:rsidRPr="00FA6D1D" w:rsidRDefault="00B277E6" w:rsidP="00B277E6">
      <w:pPr>
        <w:jc w:val="center"/>
        <w:rPr>
          <w:b/>
          <w:spacing w:val="-20"/>
          <w:sz w:val="16"/>
          <w:szCs w:val="16"/>
        </w:rPr>
      </w:pPr>
    </w:p>
    <w:p w14:paraId="7956D7ED" w14:textId="77777777" w:rsidR="00B277E6" w:rsidRPr="00FA6D1D" w:rsidRDefault="00B277E6" w:rsidP="00B277E6">
      <w:pPr>
        <w:jc w:val="center"/>
        <w:rPr>
          <w:b/>
          <w:spacing w:val="50"/>
          <w:sz w:val="28"/>
          <w:szCs w:val="28"/>
        </w:rPr>
      </w:pPr>
      <w:r w:rsidRPr="00FA6D1D">
        <w:rPr>
          <w:b/>
          <w:spacing w:val="50"/>
          <w:sz w:val="28"/>
          <w:szCs w:val="28"/>
        </w:rPr>
        <w:t>ПОСТАНОВЛЕНИЕ</w:t>
      </w:r>
      <w:r w:rsidR="005A6618">
        <w:rPr>
          <w:b/>
          <w:spacing w:val="50"/>
          <w:sz w:val="28"/>
          <w:szCs w:val="28"/>
        </w:rPr>
        <w:t xml:space="preserve"> </w:t>
      </w:r>
    </w:p>
    <w:p w14:paraId="13A6A6DF" w14:textId="77777777" w:rsidR="00B277E6" w:rsidRDefault="00B277E6" w:rsidP="00B277E6">
      <w:pPr>
        <w:spacing w:before="120"/>
        <w:rPr>
          <w:spacing w:val="-20"/>
          <w:sz w:val="16"/>
          <w:szCs w:val="16"/>
        </w:rPr>
      </w:pPr>
    </w:p>
    <w:p w14:paraId="7B5C7194" w14:textId="6541FC9A" w:rsidR="00B277E6" w:rsidRPr="00D526AF" w:rsidRDefault="009771C3" w:rsidP="00B277E6">
      <w:pPr>
        <w:spacing w:before="120"/>
        <w:rPr>
          <w:szCs w:val="24"/>
          <w:u w:val="single"/>
        </w:rPr>
      </w:pPr>
      <w:r>
        <w:rPr>
          <w:szCs w:val="24"/>
        </w:rPr>
        <w:t>12.02.2024</w:t>
      </w:r>
      <w:r w:rsidR="007C1C9D">
        <w:rPr>
          <w:szCs w:val="24"/>
        </w:rPr>
        <w:t xml:space="preserve"> </w:t>
      </w:r>
      <w:r w:rsidR="00B277E6" w:rsidRPr="000725FA">
        <w:rPr>
          <w:szCs w:val="24"/>
        </w:rPr>
        <w:t>г.</w:t>
      </w:r>
      <w:r w:rsidR="00B277E6" w:rsidRPr="00E05B2B">
        <w:rPr>
          <w:b/>
          <w:i/>
          <w:szCs w:val="24"/>
        </w:rPr>
        <w:t xml:space="preserve">              </w:t>
      </w:r>
      <w:r w:rsidR="00B277E6" w:rsidRPr="00E05B2B">
        <w:rPr>
          <w:b/>
          <w:i/>
          <w:szCs w:val="24"/>
        </w:rPr>
        <w:tab/>
      </w:r>
      <w:r w:rsidR="00B277E6" w:rsidRPr="00E05B2B">
        <w:rPr>
          <w:b/>
          <w:i/>
          <w:szCs w:val="24"/>
        </w:rPr>
        <w:tab/>
      </w:r>
      <w:r w:rsidR="007958AE">
        <w:rPr>
          <w:b/>
          <w:i/>
          <w:szCs w:val="24"/>
        </w:rPr>
        <w:t xml:space="preserve"> </w:t>
      </w:r>
      <w:r w:rsidR="00B277E6" w:rsidRPr="00E05B2B">
        <w:rPr>
          <w:b/>
          <w:i/>
          <w:szCs w:val="24"/>
        </w:rPr>
        <w:tab/>
      </w:r>
      <w:r w:rsidR="00B277E6" w:rsidRPr="00E05B2B">
        <w:rPr>
          <w:b/>
          <w:i/>
          <w:szCs w:val="24"/>
        </w:rPr>
        <w:tab/>
      </w:r>
      <w:r w:rsidR="00B277E6" w:rsidRPr="00E05B2B">
        <w:rPr>
          <w:b/>
          <w:i/>
          <w:szCs w:val="24"/>
        </w:rPr>
        <w:tab/>
      </w:r>
      <w:r w:rsidR="00846202" w:rsidRPr="000725FA">
        <w:rPr>
          <w:szCs w:val="24"/>
        </w:rPr>
        <w:t xml:space="preserve">           </w:t>
      </w:r>
      <w:r w:rsidR="00B06F86" w:rsidRPr="000725FA">
        <w:rPr>
          <w:szCs w:val="24"/>
        </w:rPr>
        <w:t xml:space="preserve">    </w:t>
      </w:r>
      <w:r w:rsidR="007958AE">
        <w:rPr>
          <w:szCs w:val="24"/>
        </w:rPr>
        <w:t xml:space="preserve">                    </w:t>
      </w:r>
      <w:r w:rsidR="007C1C9D">
        <w:rPr>
          <w:szCs w:val="24"/>
        </w:rPr>
        <w:t xml:space="preserve"> </w:t>
      </w:r>
      <w:r w:rsidR="006C402E">
        <w:rPr>
          <w:szCs w:val="24"/>
        </w:rPr>
        <w:t xml:space="preserve">      </w:t>
      </w:r>
      <w:r w:rsidR="007C1C9D">
        <w:rPr>
          <w:szCs w:val="24"/>
        </w:rPr>
        <w:t xml:space="preserve">   </w:t>
      </w:r>
      <w:r w:rsidR="000F4874">
        <w:rPr>
          <w:szCs w:val="24"/>
        </w:rPr>
        <w:t xml:space="preserve"> </w:t>
      </w:r>
      <w:r w:rsidR="00B95D18" w:rsidRPr="000725FA">
        <w:rPr>
          <w:szCs w:val="24"/>
        </w:rPr>
        <w:t xml:space="preserve">    </w:t>
      </w:r>
      <w:r w:rsidR="00846202" w:rsidRPr="000725FA">
        <w:rPr>
          <w:szCs w:val="24"/>
        </w:rPr>
        <w:t xml:space="preserve"> </w:t>
      </w:r>
      <w:r w:rsidR="00B277E6" w:rsidRPr="000725FA">
        <w:rPr>
          <w:szCs w:val="24"/>
        </w:rPr>
        <w:t xml:space="preserve">№ </w:t>
      </w:r>
      <w:r>
        <w:rPr>
          <w:szCs w:val="24"/>
        </w:rPr>
        <w:t>122</w:t>
      </w:r>
      <w:r w:rsidR="00CD38A0">
        <w:rPr>
          <w:szCs w:val="24"/>
        </w:rPr>
        <w:t xml:space="preserve">  </w:t>
      </w:r>
    </w:p>
    <w:p w14:paraId="247E404A" w14:textId="77777777" w:rsidR="00B277E6" w:rsidRPr="000725FA" w:rsidRDefault="00B277E6" w:rsidP="00B277E6">
      <w:pPr>
        <w:jc w:val="center"/>
        <w:rPr>
          <w:sz w:val="28"/>
          <w:szCs w:val="28"/>
        </w:rPr>
      </w:pPr>
      <w:r w:rsidRPr="000725FA">
        <w:rPr>
          <w:sz w:val="28"/>
          <w:szCs w:val="28"/>
        </w:rPr>
        <w:t>г.</w:t>
      </w:r>
      <w:r w:rsidR="008137EF" w:rsidRPr="000725FA">
        <w:rPr>
          <w:sz w:val="28"/>
          <w:szCs w:val="28"/>
        </w:rPr>
        <w:t xml:space="preserve"> </w:t>
      </w:r>
      <w:r w:rsidR="00465F60" w:rsidRPr="000725FA">
        <w:rPr>
          <w:sz w:val="28"/>
          <w:szCs w:val="28"/>
        </w:rPr>
        <w:t>Красноуфим</w:t>
      </w:r>
      <w:r w:rsidR="00B06F86" w:rsidRPr="000725FA">
        <w:rPr>
          <w:sz w:val="28"/>
          <w:szCs w:val="28"/>
        </w:rPr>
        <w:t>ск</w:t>
      </w:r>
    </w:p>
    <w:p w14:paraId="1A7524BC" w14:textId="77777777" w:rsidR="00E80D22" w:rsidRPr="0024150B" w:rsidRDefault="00E80D22">
      <w:pPr>
        <w:rPr>
          <w:szCs w:val="24"/>
        </w:rPr>
      </w:pPr>
    </w:p>
    <w:p w14:paraId="1B0F0F93" w14:textId="03F6553F" w:rsidR="005B4973" w:rsidRPr="008F1B1D" w:rsidRDefault="005B4973" w:rsidP="005B4973">
      <w:pPr>
        <w:tabs>
          <w:tab w:val="left" w:pos="2340"/>
        </w:tabs>
        <w:overflowPunct/>
        <w:autoSpaceDE/>
        <w:autoSpaceDN/>
        <w:adjustRightInd/>
        <w:spacing w:after="60"/>
        <w:ind w:right="-23"/>
        <w:jc w:val="center"/>
        <w:textAlignment w:val="auto"/>
        <w:rPr>
          <w:rFonts w:ascii="Liberation Serif" w:hAnsi="Liberation Serif"/>
          <w:b/>
          <w:sz w:val="27"/>
          <w:szCs w:val="27"/>
        </w:rPr>
      </w:pPr>
      <w:bookmarkStart w:id="0" w:name="_Hlk113436721"/>
      <w:bookmarkStart w:id="1" w:name="_Hlk113185962"/>
      <w:r w:rsidRPr="008F1B1D">
        <w:rPr>
          <w:rFonts w:ascii="Liberation Serif" w:hAnsi="Liberation Serif"/>
          <w:b/>
          <w:sz w:val="27"/>
          <w:szCs w:val="27"/>
        </w:rPr>
        <w:t xml:space="preserve">О </w:t>
      </w:r>
      <w:r w:rsidR="005F6F1E" w:rsidRPr="008F1B1D">
        <w:rPr>
          <w:rFonts w:ascii="Liberation Serif" w:hAnsi="Liberation Serif"/>
          <w:b/>
          <w:sz w:val="27"/>
          <w:szCs w:val="27"/>
        </w:rPr>
        <w:t>внесении изменений</w:t>
      </w:r>
      <w:r w:rsidRPr="008F1B1D">
        <w:rPr>
          <w:rFonts w:ascii="Liberation Serif" w:hAnsi="Liberation Serif"/>
          <w:b/>
          <w:sz w:val="27"/>
          <w:szCs w:val="27"/>
        </w:rPr>
        <w:t xml:space="preserve"> в </w:t>
      </w:r>
      <w:r w:rsidR="0003666D" w:rsidRPr="008F1B1D">
        <w:rPr>
          <w:rFonts w:ascii="Liberation Serif" w:hAnsi="Liberation Serif"/>
          <w:b/>
          <w:sz w:val="27"/>
          <w:szCs w:val="27"/>
        </w:rPr>
        <w:t>приложение</w:t>
      </w:r>
      <w:r w:rsidR="00F80232" w:rsidRPr="008F1B1D">
        <w:rPr>
          <w:rFonts w:ascii="Liberation Serif" w:hAnsi="Liberation Serif"/>
          <w:b/>
          <w:sz w:val="27"/>
          <w:szCs w:val="27"/>
        </w:rPr>
        <w:t xml:space="preserve"> № 1</w:t>
      </w:r>
      <w:r w:rsidR="0003666D" w:rsidRPr="008F1B1D">
        <w:rPr>
          <w:rFonts w:ascii="Liberation Serif" w:hAnsi="Liberation Serif"/>
          <w:b/>
          <w:sz w:val="27"/>
          <w:szCs w:val="27"/>
        </w:rPr>
        <w:t xml:space="preserve"> к</w:t>
      </w:r>
      <w:r w:rsidRPr="008F1B1D">
        <w:rPr>
          <w:rFonts w:ascii="Liberation Serif" w:hAnsi="Liberation Serif"/>
          <w:b/>
          <w:sz w:val="27"/>
          <w:szCs w:val="27"/>
        </w:rPr>
        <w:t xml:space="preserve"> постановлени</w:t>
      </w:r>
      <w:r w:rsidR="00087CB4" w:rsidRPr="008F1B1D">
        <w:rPr>
          <w:rFonts w:ascii="Liberation Serif" w:hAnsi="Liberation Serif"/>
          <w:b/>
          <w:sz w:val="27"/>
          <w:szCs w:val="27"/>
        </w:rPr>
        <w:t>ю</w:t>
      </w:r>
      <w:r w:rsidRPr="008F1B1D">
        <w:rPr>
          <w:rFonts w:ascii="Liberation Serif" w:hAnsi="Liberation Serif"/>
          <w:b/>
          <w:sz w:val="27"/>
          <w:szCs w:val="27"/>
        </w:rPr>
        <w:t xml:space="preserve"> Главы городского округа Красноуфимск № 1235 от 16.12.2008 г. «О признании жилых помещений, находящихся в аварийном состоянии, непригодными для проживания»</w:t>
      </w:r>
      <w:r w:rsidR="00FD6B5F" w:rsidRPr="008F1B1D">
        <w:rPr>
          <w:rFonts w:ascii="Liberation Serif" w:hAnsi="Liberation Serif"/>
          <w:b/>
          <w:sz w:val="27"/>
          <w:szCs w:val="27"/>
        </w:rPr>
        <w:t xml:space="preserve"> (в редакции постановления Главы городск</w:t>
      </w:r>
      <w:r w:rsidR="0032683F" w:rsidRPr="008F1B1D">
        <w:rPr>
          <w:rFonts w:ascii="Liberation Serif" w:hAnsi="Liberation Serif"/>
          <w:b/>
          <w:sz w:val="27"/>
          <w:szCs w:val="27"/>
        </w:rPr>
        <w:t xml:space="preserve">ого округа Красноуфимск № </w:t>
      </w:r>
      <w:r w:rsidR="007A123F" w:rsidRPr="008F1B1D">
        <w:rPr>
          <w:rFonts w:ascii="Liberation Serif" w:hAnsi="Liberation Serif"/>
          <w:b/>
          <w:sz w:val="27"/>
          <w:szCs w:val="27"/>
        </w:rPr>
        <w:t>44</w:t>
      </w:r>
      <w:r w:rsidR="001B264E" w:rsidRPr="008F1B1D">
        <w:rPr>
          <w:rFonts w:ascii="Liberation Serif" w:hAnsi="Liberation Serif"/>
          <w:b/>
          <w:sz w:val="27"/>
          <w:szCs w:val="27"/>
        </w:rPr>
        <w:t xml:space="preserve"> от </w:t>
      </w:r>
      <w:r w:rsidR="007A123F" w:rsidRPr="008F1B1D">
        <w:rPr>
          <w:rFonts w:ascii="Liberation Serif" w:hAnsi="Liberation Serif"/>
          <w:b/>
          <w:sz w:val="27"/>
          <w:szCs w:val="27"/>
        </w:rPr>
        <w:t>19</w:t>
      </w:r>
      <w:r w:rsidR="001B264E" w:rsidRPr="008F1B1D">
        <w:rPr>
          <w:rFonts w:ascii="Liberation Serif" w:hAnsi="Liberation Serif"/>
          <w:b/>
          <w:sz w:val="27"/>
          <w:szCs w:val="27"/>
        </w:rPr>
        <w:t>.</w:t>
      </w:r>
      <w:r w:rsidR="00180EAD" w:rsidRPr="008F1B1D">
        <w:rPr>
          <w:rFonts w:ascii="Liberation Serif" w:hAnsi="Liberation Serif"/>
          <w:b/>
          <w:sz w:val="27"/>
          <w:szCs w:val="27"/>
        </w:rPr>
        <w:t>0</w:t>
      </w:r>
      <w:r w:rsidR="00F44012" w:rsidRPr="008F1B1D">
        <w:rPr>
          <w:rFonts w:ascii="Liberation Serif" w:hAnsi="Liberation Serif"/>
          <w:b/>
          <w:sz w:val="27"/>
          <w:szCs w:val="27"/>
        </w:rPr>
        <w:t>1</w:t>
      </w:r>
      <w:r w:rsidR="00E066A8" w:rsidRPr="008F1B1D">
        <w:rPr>
          <w:rFonts w:ascii="Liberation Serif" w:hAnsi="Liberation Serif"/>
          <w:b/>
          <w:sz w:val="27"/>
          <w:szCs w:val="27"/>
        </w:rPr>
        <w:t>.202</w:t>
      </w:r>
      <w:r w:rsidR="008F1B1D" w:rsidRPr="008F1B1D">
        <w:rPr>
          <w:rFonts w:ascii="Liberation Serif" w:hAnsi="Liberation Serif"/>
          <w:b/>
          <w:sz w:val="27"/>
          <w:szCs w:val="27"/>
        </w:rPr>
        <w:t>4</w:t>
      </w:r>
      <w:r w:rsidR="00534AA9" w:rsidRPr="008F1B1D">
        <w:rPr>
          <w:rFonts w:ascii="Liberation Serif" w:hAnsi="Liberation Serif"/>
          <w:b/>
          <w:sz w:val="27"/>
          <w:szCs w:val="27"/>
        </w:rPr>
        <w:t xml:space="preserve"> </w:t>
      </w:r>
      <w:r w:rsidR="00FD6B5F" w:rsidRPr="008F1B1D">
        <w:rPr>
          <w:rFonts w:ascii="Liberation Serif" w:hAnsi="Liberation Serif"/>
          <w:b/>
          <w:sz w:val="27"/>
          <w:szCs w:val="27"/>
        </w:rPr>
        <w:t>г.</w:t>
      </w:r>
      <w:r w:rsidR="009975A7" w:rsidRPr="008F1B1D">
        <w:rPr>
          <w:rFonts w:ascii="Liberation Serif" w:hAnsi="Liberation Serif"/>
          <w:b/>
          <w:sz w:val="27"/>
          <w:szCs w:val="27"/>
        </w:rPr>
        <w:t>)</w:t>
      </w:r>
      <w:r w:rsidRPr="008F1B1D">
        <w:rPr>
          <w:rFonts w:ascii="Liberation Serif" w:hAnsi="Liberation Serif"/>
          <w:b/>
          <w:sz w:val="27"/>
          <w:szCs w:val="27"/>
        </w:rPr>
        <w:t>»</w:t>
      </w:r>
    </w:p>
    <w:bookmarkEnd w:id="0"/>
    <w:p w14:paraId="2BD534A0" w14:textId="6E7E0263" w:rsidR="005B4973" w:rsidRPr="008F1B1D" w:rsidRDefault="00AD08BB" w:rsidP="00982D51">
      <w:pPr>
        <w:jc w:val="both"/>
        <w:rPr>
          <w:rFonts w:ascii="Liberation Serif" w:hAnsi="Liberation Serif"/>
          <w:sz w:val="27"/>
          <w:szCs w:val="27"/>
        </w:rPr>
      </w:pPr>
      <w:r w:rsidRPr="008F1B1D">
        <w:rPr>
          <w:rFonts w:ascii="Liberation Serif" w:hAnsi="Liberation Serif"/>
          <w:sz w:val="27"/>
          <w:szCs w:val="27"/>
        </w:rPr>
        <w:t xml:space="preserve">     </w:t>
      </w:r>
      <w:r w:rsidR="00235068" w:rsidRPr="008F1B1D">
        <w:rPr>
          <w:rFonts w:ascii="Liberation Serif" w:hAnsi="Liberation Serif"/>
          <w:sz w:val="27"/>
          <w:szCs w:val="27"/>
        </w:rPr>
        <w:t xml:space="preserve"> В</w:t>
      </w:r>
      <w:r w:rsidR="007C67D6" w:rsidRPr="008F1B1D">
        <w:rPr>
          <w:rFonts w:ascii="Liberation Serif" w:hAnsi="Liberation Serif"/>
          <w:sz w:val="27"/>
          <w:szCs w:val="27"/>
        </w:rPr>
        <w:t xml:space="preserve"> целях</w:t>
      </w:r>
      <w:r w:rsidR="00202FE2" w:rsidRPr="008F1B1D">
        <w:rPr>
          <w:rFonts w:ascii="Liberation Serif" w:hAnsi="Liberation Serif"/>
          <w:sz w:val="27"/>
          <w:szCs w:val="27"/>
        </w:rPr>
        <w:t xml:space="preserve"> </w:t>
      </w:r>
      <w:r w:rsidR="00E513F7" w:rsidRPr="008F1B1D">
        <w:rPr>
          <w:rFonts w:ascii="Liberation Serif" w:hAnsi="Liberation Serif"/>
          <w:sz w:val="27"/>
          <w:szCs w:val="27"/>
        </w:rPr>
        <w:t>актуализации</w:t>
      </w:r>
      <w:r w:rsidR="00202FE2" w:rsidRPr="008F1B1D">
        <w:rPr>
          <w:rFonts w:ascii="Liberation Serif" w:hAnsi="Liberation Serif"/>
          <w:sz w:val="27"/>
          <w:szCs w:val="27"/>
        </w:rPr>
        <w:t xml:space="preserve"> </w:t>
      </w:r>
      <w:r w:rsidR="00BE753E" w:rsidRPr="008F1B1D">
        <w:rPr>
          <w:rFonts w:ascii="Liberation Serif" w:hAnsi="Liberation Serif"/>
          <w:sz w:val="27"/>
          <w:szCs w:val="27"/>
        </w:rPr>
        <w:t>адресного</w:t>
      </w:r>
      <w:r w:rsidR="00202FE2" w:rsidRPr="008F1B1D">
        <w:rPr>
          <w:rFonts w:ascii="Liberation Serif" w:hAnsi="Liberation Serif"/>
          <w:sz w:val="27"/>
          <w:szCs w:val="27"/>
        </w:rPr>
        <w:t xml:space="preserve"> </w:t>
      </w:r>
      <w:r w:rsidR="00A741C8" w:rsidRPr="008F1B1D">
        <w:rPr>
          <w:rFonts w:ascii="Liberation Serif" w:hAnsi="Liberation Serif"/>
          <w:sz w:val="27"/>
          <w:szCs w:val="27"/>
        </w:rPr>
        <w:t>перечня</w:t>
      </w:r>
      <w:r w:rsidR="00202FE2" w:rsidRPr="008F1B1D">
        <w:rPr>
          <w:rFonts w:ascii="Liberation Serif" w:hAnsi="Liberation Serif"/>
          <w:sz w:val="27"/>
          <w:szCs w:val="27"/>
        </w:rPr>
        <w:t xml:space="preserve"> </w:t>
      </w:r>
      <w:r w:rsidR="00A741C8" w:rsidRPr="008F1B1D">
        <w:rPr>
          <w:rFonts w:ascii="Liberation Serif" w:hAnsi="Liberation Serif"/>
          <w:sz w:val="27"/>
          <w:szCs w:val="27"/>
        </w:rPr>
        <w:t>многоквартирных</w:t>
      </w:r>
      <w:r w:rsidR="00202FE2" w:rsidRPr="008F1B1D">
        <w:rPr>
          <w:rFonts w:ascii="Liberation Serif" w:hAnsi="Liberation Serif"/>
          <w:sz w:val="27"/>
          <w:szCs w:val="27"/>
        </w:rPr>
        <w:t xml:space="preserve"> </w:t>
      </w:r>
      <w:r w:rsidR="00A741C8" w:rsidRPr="008F1B1D">
        <w:rPr>
          <w:rFonts w:ascii="Liberation Serif" w:hAnsi="Liberation Serif"/>
          <w:sz w:val="27"/>
          <w:szCs w:val="27"/>
        </w:rPr>
        <w:t>домов</w:t>
      </w:r>
      <w:r w:rsidR="00637D27" w:rsidRPr="008F1B1D">
        <w:rPr>
          <w:rFonts w:ascii="Liberation Serif" w:hAnsi="Liberation Serif"/>
          <w:sz w:val="27"/>
          <w:szCs w:val="27"/>
        </w:rPr>
        <w:t>,</w:t>
      </w:r>
      <w:r w:rsidR="00202FE2" w:rsidRPr="008F1B1D">
        <w:rPr>
          <w:rFonts w:ascii="Liberation Serif" w:hAnsi="Liberation Serif"/>
          <w:sz w:val="27"/>
          <w:szCs w:val="27"/>
        </w:rPr>
        <w:t xml:space="preserve"> </w:t>
      </w:r>
      <w:r w:rsidR="00637D27" w:rsidRPr="008F1B1D">
        <w:rPr>
          <w:rFonts w:ascii="Liberation Serif" w:hAnsi="Liberation Serif"/>
          <w:sz w:val="27"/>
          <w:szCs w:val="27"/>
        </w:rPr>
        <w:t>признанных аварийными</w:t>
      </w:r>
      <w:r w:rsidR="00202FE2" w:rsidRPr="008F1B1D">
        <w:rPr>
          <w:rFonts w:ascii="Liberation Serif" w:hAnsi="Liberation Serif"/>
          <w:sz w:val="27"/>
          <w:szCs w:val="27"/>
        </w:rPr>
        <w:t xml:space="preserve"> </w:t>
      </w:r>
      <w:r w:rsidR="00637D27" w:rsidRPr="008F1B1D">
        <w:rPr>
          <w:rFonts w:ascii="Liberation Serif" w:hAnsi="Liberation Serif"/>
          <w:sz w:val="27"/>
          <w:szCs w:val="27"/>
        </w:rPr>
        <w:t>и под</w:t>
      </w:r>
      <w:r w:rsidR="00A20468" w:rsidRPr="008F1B1D">
        <w:rPr>
          <w:rFonts w:ascii="Liberation Serif" w:hAnsi="Liberation Serif"/>
          <w:sz w:val="27"/>
          <w:szCs w:val="27"/>
        </w:rPr>
        <w:t>лежащими сносу или</w:t>
      </w:r>
      <w:r w:rsidR="00DD4699" w:rsidRPr="008F1B1D">
        <w:rPr>
          <w:rFonts w:ascii="Liberation Serif" w:hAnsi="Liberation Serif"/>
          <w:sz w:val="27"/>
          <w:szCs w:val="27"/>
        </w:rPr>
        <w:t xml:space="preserve"> реконст</w:t>
      </w:r>
      <w:r w:rsidR="00637D27" w:rsidRPr="008F1B1D">
        <w:rPr>
          <w:rFonts w:ascii="Liberation Serif" w:hAnsi="Liberation Serif"/>
          <w:sz w:val="27"/>
          <w:szCs w:val="27"/>
        </w:rPr>
        <w:t>р</w:t>
      </w:r>
      <w:r w:rsidR="00DD4699" w:rsidRPr="008F1B1D">
        <w:rPr>
          <w:rFonts w:ascii="Liberation Serif" w:hAnsi="Liberation Serif"/>
          <w:sz w:val="27"/>
          <w:szCs w:val="27"/>
        </w:rPr>
        <w:t>у</w:t>
      </w:r>
      <w:r w:rsidR="00637D27" w:rsidRPr="008F1B1D">
        <w:rPr>
          <w:rFonts w:ascii="Liberation Serif" w:hAnsi="Liberation Serif"/>
          <w:sz w:val="27"/>
          <w:szCs w:val="27"/>
        </w:rPr>
        <w:t>кции</w:t>
      </w:r>
      <w:r w:rsidR="00EA23C3" w:rsidRPr="008F1B1D">
        <w:rPr>
          <w:rFonts w:ascii="Liberation Serif" w:hAnsi="Liberation Serif"/>
          <w:sz w:val="27"/>
          <w:szCs w:val="27"/>
        </w:rPr>
        <w:t>,</w:t>
      </w:r>
      <w:r w:rsidR="00202FE2" w:rsidRPr="008F1B1D">
        <w:rPr>
          <w:rFonts w:ascii="Liberation Serif" w:hAnsi="Liberation Serif"/>
          <w:sz w:val="27"/>
          <w:szCs w:val="27"/>
        </w:rPr>
        <w:t xml:space="preserve"> </w:t>
      </w:r>
      <w:r w:rsidR="009C332F" w:rsidRPr="008F1B1D">
        <w:rPr>
          <w:rFonts w:ascii="Liberation Serif" w:hAnsi="Liberation Serif"/>
          <w:sz w:val="27"/>
          <w:szCs w:val="27"/>
        </w:rPr>
        <w:t>в соответс</w:t>
      </w:r>
      <w:r w:rsidR="00DD4699" w:rsidRPr="008F1B1D">
        <w:rPr>
          <w:rFonts w:ascii="Liberation Serif" w:hAnsi="Liberation Serif"/>
          <w:sz w:val="27"/>
          <w:szCs w:val="27"/>
        </w:rPr>
        <w:t>т</w:t>
      </w:r>
      <w:r w:rsidR="009C332F" w:rsidRPr="008F1B1D">
        <w:rPr>
          <w:rFonts w:ascii="Liberation Serif" w:hAnsi="Liberation Serif"/>
          <w:sz w:val="27"/>
          <w:szCs w:val="27"/>
        </w:rPr>
        <w:t>вии с положением «О признании</w:t>
      </w:r>
      <w:r w:rsidR="00202FE2" w:rsidRPr="008F1B1D">
        <w:rPr>
          <w:rFonts w:ascii="Liberation Serif" w:hAnsi="Liberation Serif"/>
          <w:sz w:val="27"/>
          <w:szCs w:val="27"/>
        </w:rPr>
        <w:t xml:space="preserve"> </w:t>
      </w:r>
      <w:r w:rsidR="009C332F" w:rsidRPr="008F1B1D">
        <w:rPr>
          <w:rFonts w:ascii="Liberation Serif" w:hAnsi="Liberation Serif"/>
          <w:sz w:val="27"/>
          <w:szCs w:val="27"/>
        </w:rPr>
        <w:t>помещения</w:t>
      </w:r>
      <w:r w:rsidR="00202FE2" w:rsidRPr="008F1B1D">
        <w:rPr>
          <w:rFonts w:ascii="Liberation Serif" w:hAnsi="Liberation Serif"/>
          <w:sz w:val="27"/>
          <w:szCs w:val="27"/>
        </w:rPr>
        <w:t xml:space="preserve"> жилым </w:t>
      </w:r>
      <w:r w:rsidR="00DD4699" w:rsidRPr="008F1B1D">
        <w:rPr>
          <w:rFonts w:ascii="Liberation Serif" w:hAnsi="Liberation Serif"/>
          <w:sz w:val="27"/>
          <w:szCs w:val="27"/>
        </w:rPr>
        <w:t>помещением, жилого помещения непригодным для проживания</w:t>
      </w:r>
      <w:r w:rsidR="00202FE2" w:rsidRPr="008F1B1D">
        <w:rPr>
          <w:rFonts w:ascii="Liberation Serif" w:hAnsi="Liberation Serif"/>
          <w:sz w:val="27"/>
          <w:szCs w:val="27"/>
        </w:rPr>
        <w:t xml:space="preserve"> </w:t>
      </w:r>
      <w:r w:rsidR="00DD4699" w:rsidRPr="008F1B1D">
        <w:rPr>
          <w:rFonts w:ascii="Liberation Serif" w:hAnsi="Liberation Serif"/>
          <w:sz w:val="27"/>
          <w:szCs w:val="27"/>
        </w:rPr>
        <w:t xml:space="preserve">и </w:t>
      </w:r>
      <w:r w:rsidR="007D0BF2" w:rsidRPr="008F1B1D">
        <w:rPr>
          <w:rFonts w:ascii="Liberation Serif" w:hAnsi="Liberation Serif"/>
          <w:sz w:val="27"/>
          <w:szCs w:val="27"/>
        </w:rPr>
        <w:t>многоквартирного</w:t>
      </w:r>
      <w:r w:rsidR="00DD4699" w:rsidRPr="008F1B1D">
        <w:rPr>
          <w:rFonts w:ascii="Liberation Serif" w:hAnsi="Liberation Serif"/>
          <w:sz w:val="27"/>
          <w:szCs w:val="27"/>
        </w:rPr>
        <w:t xml:space="preserve"> дома аварийным и подлежащим сносу или реконструкции»</w:t>
      </w:r>
      <w:r w:rsidR="009F51FF" w:rsidRPr="008F1B1D">
        <w:rPr>
          <w:rFonts w:ascii="Liberation Serif" w:hAnsi="Liberation Serif"/>
          <w:sz w:val="27"/>
          <w:szCs w:val="27"/>
        </w:rPr>
        <w:t>,</w:t>
      </w:r>
      <w:r w:rsidR="003C7FC0" w:rsidRPr="008F1B1D">
        <w:rPr>
          <w:rFonts w:ascii="Liberation Serif" w:hAnsi="Liberation Serif"/>
          <w:sz w:val="27"/>
          <w:szCs w:val="27"/>
        </w:rPr>
        <w:t xml:space="preserve"> утвержденным</w:t>
      </w:r>
      <w:r w:rsidR="007D0BF2" w:rsidRPr="008F1B1D">
        <w:rPr>
          <w:rFonts w:ascii="Liberation Serif" w:hAnsi="Liberation Serif"/>
          <w:sz w:val="27"/>
          <w:szCs w:val="27"/>
        </w:rPr>
        <w:t xml:space="preserve"> </w:t>
      </w:r>
      <w:r w:rsidR="003C7FC0" w:rsidRPr="008F1B1D">
        <w:rPr>
          <w:rFonts w:ascii="Liberation Serif" w:hAnsi="Liberation Serif"/>
          <w:sz w:val="27"/>
          <w:szCs w:val="27"/>
        </w:rPr>
        <w:t>постановлени</w:t>
      </w:r>
      <w:r w:rsidR="007B5CD6" w:rsidRPr="008F1B1D">
        <w:rPr>
          <w:rFonts w:ascii="Liberation Serif" w:hAnsi="Liberation Serif"/>
          <w:sz w:val="27"/>
          <w:szCs w:val="27"/>
        </w:rPr>
        <w:t>ем Правительства РФ № 47 от 28</w:t>
      </w:r>
      <w:r w:rsidR="00BA5195" w:rsidRPr="008F1B1D">
        <w:rPr>
          <w:rFonts w:ascii="Liberation Serif" w:hAnsi="Liberation Serif"/>
          <w:sz w:val="27"/>
          <w:szCs w:val="27"/>
        </w:rPr>
        <w:t>.01.2006 г. с изменениями</w:t>
      </w:r>
      <w:r w:rsidR="00AF7E0F" w:rsidRPr="008F1B1D">
        <w:rPr>
          <w:rFonts w:ascii="Liberation Serif" w:hAnsi="Liberation Serif"/>
          <w:sz w:val="27"/>
          <w:szCs w:val="27"/>
        </w:rPr>
        <w:t>,</w:t>
      </w:r>
      <w:r w:rsidR="00894796" w:rsidRPr="008F1B1D">
        <w:rPr>
          <w:rFonts w:ascii="Liberation Serif" w:hAnsi="Liberation Serif"/>
          <w:sz w:val="27"/>
          <w:szCs w:val="27"/>
        </w:rPr>
        <w:t xml:space="preserve"> </w:t>
      </w:r>
      <w:r w:rsidR="001F0BF7" w:rsidRPr="008F1B1D">
        <w:rPr>
          <w:rFonts w:ascii="Liberation Serif" w:hAnsi="Liberation Serif"/>
          <w:sz w:val="27"/>
          <w:szCs w:val="27"/>
        </w:rPr>
        <w:t>в свя</w:t>
      </w:r>
      <w:r w:rsidR="00067675" w:rsidRPr="008F1B1D">
        <w:rPr>
          <w:rFonts w:ascii="Liberation Serif" w:hAnsi="Liberation Serif"/>
          <w:sz w:val="27"/>
          <w:szCs w:val="27"/>
        </w:rPr>
        <w:t>зи с</w:t>
      </w:r>
      <w:r w:rsidR="001F0BF7" w:rsidRPr="008F1B1D">
        <w:rPr>
          <w:rFonts w:ascii="Liberation Serif" w:hAnsi="Liberation Serif"/>
          <w:sz w:val="27"/>
          <w:szCs w:val="27"/>
        </w:rPr>
        <w:t xml:space="preserve"> </w:t>
      </w:r>
      <w:r w:rsidR="00F4667B" w:rsidRPr="008F1B1D">
        <w:rPr>
          <w:rFonts w:ascii="Liberation Serif" w:hAnsi="Liberation Serif"/>
          <w:sz w:val="27"/>
          <w:szCs w:val="27"/>
        </w:rPr>
        <w:t>при</w:t>
      </w:r>
      <w:r w:rsidR="007D0BF2" w:rsidRPr="008F1B1D">
        <w:rPr>
          <w:rFonts w:ascii="Liberation Serif" w:hAnsi="Liberation Serif"/>
          <w:sz w:val="27"/>
          <w:szCs w:val="27"/>
        </w:rPr>
        <w:t xml:space="preserve">знанием </w:t>
      </w:r>
      <w:r w:rsidR="00F4427C" w:rsidRPr="008F1B1D">
        <w:rPr>
          <w:rFonts w:ascii="Liberation Serif" w:hAnsi="Liberation Serif"/>
          <w:sz w:val="27"/>
          <w:szCs w:val="27"/>
        </w:rPr>
        <w:t>межведомственной комиссией (заключени</w:t>
      </w:r>
      <w:r w:rsidR="00180EAD" w:rsidRPr="008F1B1D">
        <w:rPr>
          <w:rFonts w:ascii="Liberation Serif" w:hAnsi="Liberation Serif"/>
          <w:sz w:val="27"/>
          <w:szCs w:val="27"/>
        </w:rPr>
        <w:t>е</w:t>
      </w:r>
      <w:r w:rsidR="00F4427C" w:rsidRPr="008F1B1D">
        <w:rPr>
          <w:rFonts w:ascii="Liberation Serif" w:hAnsi="Liberation Serif"/>
          <w:sz w:val="27"/>
          <w:szCs w:val="27"/>
        </w:rPr>
        <w:t xml:space="preserve"> от </w:t>
      </w:r>
      <w:r w:rsidR="008F1B1D" w:rsidRPr="008F1B1D">
        <w:rPr>
          <w:rFonts w:ascii="Liberation Serif" w:hAnsi="Liberation Serif"/>
          <w:sz w:val="27"/>
          <w:szCs w:val="27"/>
        </w:rPr>
        <w:t>07</w:t>
      </w:r>
      <w:r w:rsidR="00CD702B" w:rsidRPr="008F1B1D">
        <w:rPr>
          <w:rFonts w:ascii="Liberation Serif" w:hAnsi="Liberation Serif"/>
          <w:sz w:val="27"/>
          <w:szCs w:val="27"/>
        </w:rPr>
        <w:t>.</w:t>
      </w:r>
      <w:r w:rsidR="00180EAD" w:rsidRPr="008F1B1D">
        <w:rPr>
          <w:rFonts w:ascii="Liberation Serif" w:hAnsi="Liberation Serif"/>
          <w:sz w:val="27"/>
          <w:szCs w:val="27"/>
        </w:rPr>
        <w:t>0</w:t>
      </w:r>
      <w:r w:rsidR="008F1B1D" w:rsidRPr="008F1B1D">
        <w:rPr>
          <w:rFonts w:ascii="Liberation Serif" w:hAnsi="Liberation Serif"/>
          <w:sz w:val="27"/>
          <w:szCs w:val="27"/>
        </w:rPr>
        <w:t>2</w:t>
      </w:r>
      <w:r w:rsidR="004E2F3A" w:rsidRPr="008F1B1D">
        <w:rPr>
          <w:rFonts w:ascii="Liberation Serif" w:hAnsi="Liberation Serif"/>
          <w:sz w:val="27"/>
          <w:szCs w:val="27"/>
        </w:rPr>
        <w:t>.202</w:t>
      </w:r>
      <w:r w:rsidR="008F1B1D" w:rsidRPr="008F1B1D">
        <w:rPr>
          <w:rFonts w:ascii="Liberation Serif" w:hAnsi="Liberation Serif"/>
          <w:sz w:val="27"/>
          <w:szCs w:val="27"/>
        </w:rPr>
        <w:t>4</w:t>
      </w:r>
      <w:r w:rsidR="000725FA" w:rsidRPr="008F1B1D">
        <w:rPr>
          <w:rFonts w:ascii="Liberation Serif" w:hAnsi="Liberation Serif"/>
          <w:sz w:val="27"/>
          <w:szCs w:val="27"/>
        </w:rPr>
        <w:t xml:space="preserve"> </w:t>
      </w:r>
      <w:r w:rsidR="004E2F3A" w:rsidRPr="008F1B1D">
        <w:rPr>
          <w:rFonts w:ascii="Liberation Serif" w:hAnsi="Liberation Serif"/>
          <w:sz w:val="27"/>
          <w:szCs w:val="27"/>
        </w:rPr>
        <w:t>г.</w:t>
      </w:r>
      <w:r w:rsidR="00E066A8" w:rsidRPr="008F1B1D">
        <w:rPr>
          <w:rFonts w:ascii="Liberation Serif" w:hAnsi="Liberation Serif"/>
          <w:sz w:val="27"/>
          <w:szCs w:val="27"/>
        </w:rPr>
        <w:t>)</w:t>
      </w:r>
      <w:r w:rsidR="00A7178D" w:rsidRPr="008F1B1D">
        <w:rPr>
          <w:rFonts w:ascii="Liberation Serif" w:hAnsi="Liberation Serif"/>
          <w:sz w:val="27"/>
          <w:szCs w:val="27"/>
        </w:rPr>
        <w:t xml:space="preserve"> </w:t>
      </w:r>
      <w:r w:rsidR="008E66B2" w:rsidRPr="008F1B1D">
        <w:rPr>
          <w:rFonts w:ascii="Liberation Serif" w:hAnsi="Liberation Serif"/>
          <w:sz w:val="27"/>
          <w:szCs w:val="27"/>
        </w:rPr>
        <w:t>аварий</w:t>
      </w:r>
      <w:r w:rsidR="001B264E" w:rsidRPr="008F1B1D">
        <w:rPr>
          <w:rFonts w:ascii="Liberation Serif" w:hAnsi="Liberation Serif"/>
          <w:sz w:val="27"/>
          <w:szCs w:val="27"/>
        </w:rPr>
        <w:t>ным</w:t>
      </w:r>
      <w:r w:rsidR="008F1B1D" w:rsidRPr="008F1B1D">
        <w:rPr>
          <w:rFonts w:ascii="Liberation Serif" w:hAnsi="Liberation Serif"/>
          <w:sz w:val="27"/>
          <w:szCs w:val="27"/>
        </w:rPr>
        <w:t>и</w:t>
      </w:r>
      <w:r w:rsidR="005F596D" w:rsidRPr="008F1B1D">
        <w:rPr>
          <w:rFonts w:ascii="Liberation Serif" w:hAnsi="Liberation Serif"/>
          <w:sz w:val="27"/>
          <w:szCs w:val="27"/>
        </w:rPr>
        <w:t>:</w:t>
      </w:r>
      <w:r w:rsidR="00FF69A0" w:rsidRPr="008F1B1D">
        <w:rPr>
          <w:rFonts w:ascii="Liberation Serif" w:hAnsi="Liberation Serif"/>
          <w:sz w:val="27"/>
          <w:szCs w:val="27"/>
        </w:rPr>
        <w:t xml:space="preserve"> </w:t>
      </w:r>
      <w:r w:rsidR="005F596D" w:rsidRPr="008F1B1D">
        <w:rPr>
          <w:rFonts w:ascii="Liberation Serif" w:hAnsi="Liberation Serif"/>
          <w:sz w:val="27"/>
          <w:szCs w:val="27"/>
        </w:rPr>
        <w:t xml:space="preserve">многоквартирного дома № </w:t>
      </w:r>
      <w:r w:rsidR="00180EAD" w:rsidRPr="008F1B1D">
        <w:rPr>
          <w:rFonts w:ascii="Liberation Serif" w:hAnsi="Liberation Serif"/>
          <w:sz w:val="27"/>
          <w:szCs w:val="27"/>
        </w:rPr>
        <w:t>1</w:t>
      </w:r>
      <w:r w:rsidR="008F1B1D" w:rsidRPr="008F1B1D">
        <w:rPr>
          <w:rFonts w:ascii="Liberation Serif" w:hAnsi="Liberation Serif"/>
          <w:sz w:val="27"/>
          <w:szCs w:val="27"/>
        </w:rPr>
        <w:t>4</w:t>
      </w:r>
      <w:r w:rsidR="005F596D" w:rsidRPr="008F1B1D">
        <w:rPr>
          <w:rFonts w:ascii="Liberation Serif" w:hAnsi="Liberation Serif"/>
          <w:sz w:val="27"/>
          <w:szCs w:val="27"/>
        </w:rPr>
        <w:t xml:space="preserve"> по </w:t>
      </w:r>
      <w:r w:rsidR="008F1B1D" w:rsidRPr="008F1B1D">
        <w:rPr>
          <w:rFonts w:ascii="Liberation Serif" w:hAnsi="Liberation Serif"/>
          <w:sz w:val="27"/>
          <w:szCs w:val="27"/>
        </w:rPr>
        <w:t>ул. Станционная, многоквартирного дома № 22 по ул. Станционная</w:t>
      </w:r>
      <w:r w:rsidR="00F44012" w:rsidRPr="008F1B1D">
        <w:rPr>
          <w:rFonts w:ascii="Liberation Serif" w:hAnsi="Liberation Serif"/>
          <w:sz w:val="27"/>
          <w:szCs w:val="27"/>
        </w:rPr>
        <w:t xml:space="preserve">, </w:t>
      </w:r>
      <w:r w:rsidR="00E53E2E" w:rsidRPr="008F1B1D">
        <w:rPr>
          <w:rFonts w:ascii="Liberation Serif" w:hAnsi="Liberation Serif"/>
          <w:sz w:val="27"/>
          <w:szCs w:val="27"/>
        </w:rPr>
        <w:t>руководствуясь ст.</w:t>
      </w:r>
      <w:r w:rsidR="00CB5203" w:rsidRPr="008F1B1D">
        <w:rPr>
          <w:rFonts w:ascii="Liberation Serif" w:hAnsi="Liberation Serif"/>
          <w:sz w:val="27"/>
          <w:szCs w:val="27"/>
        </w:rPr>
        <w:t xml:space="preserve"> </w:t>
      </w:r>
      <w:r w:rsidR="00D43786" w:rsidRPr="008F1B1D">
        <w:rPr>
          <w:rFonts w:ascii="Liberation Serif" w:hAnsi="Liberation Serif"/>
          <w:sz w:val="27"/>
          <w:szCs w:val="27"/>
        </w:rPr>
        <w:t>28,</w:t>
      </w:r>
      <w:r w:rsidR="007D0BF2" w:rsidRPr="008F1B1D">
        <w:rPr>
          <w:rFonts w:ascii="Liberation Serif" w:hAnsi="Liberation Serif"/>
          <w:sz w:val="27"/>
          <w:szCs w:val="27"/>
        </w:rPr>
        <w:t xml:space="preserve"> </w:t>
      </w:r>
      <w:r w:rsidR="00CB5203" w:rsidRPr="008F1B1D">
        <w:rPr>
          <w:rFonts w:ascii="Liberation Serif" w:hAnsi="Liberation Serif"/>
          <w:sz w:val="27"/>
          <w:szCs w:val="27"/>
        </w:rPr>
        <w:t>48 Устава городского округа Красноуфимск</w:t>
      </w:r>
      <w:r w:rsidR="007958AE" w:rsidRPr="008F1B1D">
        <w:rPr>
          <w:rFonts w:ascii="Liberation Serif" w:hAnsi="Liberation Serif"/>
          <w:sz w:val="27"/>
          <w:szCs w:val="27"/>
        </w:rPr>
        <w:t>.</w:t>
      </w:r>
    </w:p>
    <w:p w14:paraId="2D5096C6" w14:textId="77777777" w:rsidR="009D06DE" w:rsidRPr="008F1B1D" w:rsidRDefault="009D06DE" w:rsidP="00982D51">
      <w:pPr>
        <w:jc w:val="both"/>
        <w:rPr>
          <w:rFonts w:ascii="Liberation Serif" w:hAnsi="Liberation Serif"/>
          <w:sz w:val="27"/>
          <w:szCs w:val="27"/>
        </w:rPr>
      </w:pPr>
    </w:p>
    <w:p w14:paraId="07B4E9B3" w14:textId="77777777" w:rsidR="004932DC" w:rsidRPr="008F1B1D" w:rsidRDefault="00AB3528">
      <w:pPr>
        <w:rPr>
          <w:rFonts w:ascii="Liberation Serif" w:hAnsi="Liberation Serif"/>
          <w:b/>
          <w:sz w:val="27"/>
          <w:szCs w:val="27"/>
        </w:rPr>
      </w:pPr>
      <w:r w:rsidRPr="008F1B1D">
        <w:rPr>
          <w:rFonts w:ascii="Liberation Serif" w:hAnsi="Liberation Serif"/>
          <w:b/>
          <w:sz w:val="27"/>
          <w:szCs w:val="27"/>
        </w:rPr>
        <w:t>ПОСТАНОВЛЯЮ:</w:t>
      </w:r>
    </w:p>
    <w:p w14:paraId="42761B3E" w14:textId="77777777" w:rsidR="007958AE" w:rsidRPr="008F1B1D" w:rsidRDefault="007958AE">
      <w:pPr>
        <w:rPr>
          <w:rFonts w:ascii="Liberation Serif" w:hAnsi="Liberation Serif"/>
          <w:b/>
          <w:sz w:val="27"/>
          <w:szCs w:val="27"/>
        </w:rPr>
      </w:pPr>
    </w:p>
    <w:p w14:paraId="48000199" w14:textId="1A4CFFAC" w:rsidR="009234CB" w:rsidRPr="008F1B1D" w:rsidRDefault="006157B5" w:rsidP="00283F5A">
      <w:pPr>
        <w:numPr>
          <w:ilvl w:val="0"/>
          <w:numId w:val="1"/>
        </w:numPr>
        <w:ind w:left="0" w:firstLine="0"/>
        <w:jc w:val="both"/>
        <w:rPr>
          <w:rFonts w:ascii="Liberation Serif" w:hAnsi="Liberation Serif"/>
          <w:sz w:val="27"/>
          <w:szCs w:val="27"/>
        </w:rPr>
      </w:pPr>
      <w:r w:rsidRPr="008F1B1D">
        <w:rPr>
          <w:rFonts w:ascii="Liberation Serif" w:hAnsi="Liberation Serif"/>
          <w:sz w:val="27"/>
          <w:szCs w:val="27"/>
        </w:rPr>
        <w:t>Вн</w:t>
      </w:r>
      <w:r w:rsidR="00A42132" w:rsidRPr="008F1B1D">
        <w:rPr>
          <w:rFonts w:ascii="Liberation Serif" w:hAnsi="Liberation Serif"/>
          <w:sz w:val="27"/>
          <w:szCs w:val="27"/>
        </w:rPr>
        <w:t>ести</w:t>
      </w:r>
      <w:r w:rsidR="007D0BF2" w:rsidRPr="008F1B1D">
        <w:rPr>
          <w:rFonts w:ascii="Liberation Serif" w:hAnsi="Liberation Serif"/>
          <w:sz w:val="27"/>
          <w:szCs w:val="27"/>
        </w:rPr>
        <w:t xml:space="preserve"> </w:t>
      </w:r>
      <w:r w:rsidR="00A42132" w:rsidRPr="008F1B1D">
        <w:rPr>
          <w:rFonts w:ascii="Liberation Serif" w:hAnsi="Liberation Serif"/>
          <w:sz w:val="27"/>
          <w:szCs w:val="27"/>
        </w:rPr>
        <w:t>изменение</w:t>
      </w:r>
      <w:r w:rsidR="00CE56D2" w:rsidRPr="008F1B1D">
        <w:rPr>
          <w:rFonts w:ascii="Liberation Serif" w:hAnsi="Liberation Serif"/>
          <w:sz w:val="27"/>
          <w:szCs w:val="27"/>
        </w:rPr>
        <w:t xml:space="preserve"> в</w:t>
      </w:r>
      <w:r w:rsidR="007D0BF2" w:rsidRPr="008F1B1D">
        <w:rPr>
          <w:rFonts w:ascii="Liberation Serif" w:hAnsi="Liberation Serif"/>
          <w:sz w:val="27"/>
          <w:szCs w:val="27"/>
        </w:rPr>
        <w:t xml:space="preserve"> </w:t>
      </w:r>
      <w:r w:rsidR="00FD6B5F" w:rsidRPr="008F1B1D">
        <w:rPr>
          <w:rFonts w:ascii="Liberation Serif" w:hAnsi="Liberation Serif"/>
          <w:sz w:val="27"/>
          <w:szCs w:val="27"/>
        </w:rPr>
        <w:t>приложение</w:t>
      </w:r>
      <w:r w:rsidR="006F759C" w:rsidRPr="008F1B1D">
        <w:rPr>
          <w:rFonts w:ascii="Liberation Serif" w:hAnsi="Liberation Serif"/>
          <w:sz w:val="27"/>
          <w:szCs w:val="27"/>
        </w:rPr>
        <w:t xml:space="preserve"> № 1</w:t>
      </w:r>
      <w:r w:rsidR="005B729A" w:rsidRPr="008F1B1D">
        <w:rPr>
          <w:rFonts w:ascii="Liberation Serif" w:hAnsi="Liberation Serif"/>
          <w:sz w:val="27"/>
          <w:szCs w:val="27"/>
        </w:rPr>
        <w:t xml:space="preserve"> к постановлению Главы городского округа Красноуфимск № 1235 от 16.</w:t>
      </w:r>
      <w:r w:rsidR="00D359DD" w:rsidRPr="008F1B1D">
        <w:rPr>
          <w:rFonts w:ascii="Liberation Serif" w:hAnsi="Liberation Serif"/>
          <w:sz w:val="27"/>
          <w:szCs w:val="27"/>
        </w:rPr>
        <w:t>12.2008 г. «О признании жилых помещений</w:t>
      </w:r>
      <w:r w:rsidR="0022093F" w:rsidRPr="008F1B1D">
        <w:rPr>
          <w:rFonts w:ascii="Liberation Serif" w:hAnsi="Liberation Serif"/>
          <w:sz w:val="27"/>
          <w:szCs w:val="27"/>
        </w:rPr>
        <w:t>, находящихся в аварийном состоянии, непригодным</w:t>
      </w:r>
      <w:r w:rsidR="00A10884" w:rsidRPr="008F1B1D">
        <w:rPr>
          <w:rFonts w:ascii="Liberation Serif" w:hAnsi="Liberation Serif"/>
          <w:sz w:val="27"/>
          <w:szCs w:val="27"/>
        </w:rPr>
        <w:t>и</w:t>
      </w:r>
      <w:r w:rsidR="008A3471" w:rsidRPr="008F1B1D">
        <w:rPr>
          <w:rFonts w:ascii="Liberation Serif" w:hAnsi="Liberation Serif"/>
          <w:sz w:val="27"/>
          <w:szCs w:val="27"/>
        </w:rPr>
        <w:t xml:space="preserve"> </w:t>
      </w:r>
      <w:r w:rsidR="0022093F" w:rsidRPr="008F1B1D">
        <w:rPr>
          <w:rFonts w:ascii="Liberation Serif" w:hAnsi="Liberation Serif"/>
          <w:sz w:val="27"/>
          <w:szCs w:val="27"/>
        </w:rPr>
        <w:t>для проживания»</w:t>
      </w:r>
      <w:r w:rsidR="009975A7" w:rsidRPr="008F1B1D">
        <w:rPr>
          <w:rFonts w:ascii="Liberation Serif" w:hAnsi="Liberation Serif"/>
          <w:sz w:val="27"/>
          <w:szCs w:val="27"/>
        </w:rPr>
        <w:t xml:space="preserve"> </w:t>
      </w:r>
      <w:r w:rsidR="00C761FB" w:rsidRPr="008F1B1D">
        <w:rPr>
          <w:rFonts w:ascii="Liberation Serif" w:hAnsi="Liberation Serif"/>
          <w:sz w:val="27"/>
          <w:szCs w:val="27"/>
        </w:rPr>
        <w:t>(</w:t>
      </w:r>
      <w:r w:rsidR="009975A7" w:rsidRPr="008F1B1D">
        <w:rPr>
          <w:rFonts w:ascii="Liberation Serif" w:hAnsi="Liberation Serif"/>
          <w:sz w:val="27"/>
          <w:szCs w:val="27"/>
        </w:rPr>
        <w:t>в редакции постановления Главы городс</w:t>
      </w:r>
      <w:r w:rsidR="00A42132" w:rsidRPr="008F1B1D">
        <w:rPr>
          <w:rFonts w:ascii="Liberation Serif" w:hAnsi="Liberation Serif"/>
          <w:sz w:val="27"/>
          <w:szCs w:val="27"/>
        </w:rPr>
        <w:t>ко</w:t>
      </w:r>
      <w:r w:rsidR="002532FC" w:rsidRPr="008F1B1D">
        <w:rPr>
          <w:rFonts w:ascii="Liberation Serif" w:hAnsi="Liberation Serif"/>
          <w:sz w:val="27"/>
          <w:szCs w:val="27"/>
        </w:rPr>
        <w:t>г</w:t>
      </w:r>
      <w:r w:rsidR="00781FEB" w:rsidRPr="008F1B1D">
        <w:rPr>
          <w:rFonts w:ascii="Liberation Serif" w:hAnsi="Liberation Serif"/>
          <w:sz w:val="27"/>
          <w:szCs w:val="27"/>
        </w:rPr>
        <w:t>о округа К</w:t>
      </w:r>
      <w:r w:rsidR="00B53EC7" w:rsidRPr="008F1B1D">
        <w:rPr>
          <w:rFonts w:ascii="Liberation Serif" w:hAnsi="Liberation Serif"/>
          <w:sz w:val="27"/>
          <w:szCs w:val="27"/>
        </w:rPr>
        <w:t xml:space="preserve">расноуфимск № </w:t>
      </w:r>
      <w:r w:rsidR="008F1B1D" w:rsidRPr="008F1B1D">
        <w:rPr>
          <w:rFonts w:ascii="Liberation Serif" w:hAnsi="Liberation Serif"/>
          <w:sz w:val="27"/>
          <w:szCs w:val="27"/>
        </w:rPr>
        <w:t>44</w:t>
      </w:r>
      <w:r w:rsidR="00B53EC7" w:rsidRPr="008F1B1D">
        <w:rPr>
          <w:rFonts w:ascii="Liberation Serif" w:hAnsi="Liberation Serif"/>
          <w:sz w:val="27"/>
          <w:szCs w:val="27"/>
        </w:rPr>
        <w:t xml:space="preserve"> от </w:t>
      </w:r>
      <w:r w:rsidR="008F1B1D" w:rsidRPr="008F1B1D">
        <w:rPr>
          <w:rFonts w:ascii="Liberation Serif" w:hAnsi="Liberation Serif"/>
          <w:sz w:val="27"/>
          <w:szCs w:val="27"/>
        </w:rPr>
        <w:t>19</w:t>
      </w:r>
      <w:r w:rsidR="0091405A" w:rsidRPr="008F1B1D">
        <w:rPr>
          <w:rFonts w:ascii="Liberation Serif" w:hAnsi="Liberation Serif"/>
          <w:sz w:val="27"/>
          <w:szCs w:val="27"/>
        </w:rPr>
        <w:t>.</w:t>
      </w:r>
      <w:r w:rsidR="00180EAD" w:rsidRPr="008F1B1D">
        <w:rPr>
          <w:rFonts w:ascii="Liberation Serif" w:hAnsi="Liberation Serif"/>
          <w:sz w:val="27"/>
          <w:szCs w:val="27"/>
        </w:rPr>
        <w:t>0</w:t>
      </w:r>
      <w:r w:rsidR="00FF69A0" w:rsidRPr="008F1B1D">
        <w:rPr>
          <w:rFonts w:ascii="Liberation Serif" w:hAnsi="Liberation Serif"/>
          <w:sz w:val="27"/>
          <w:szCs w:val="27"/>
        </w:rPr>
        <w:t>1</w:t>
      </w:r>
      <w:r w:rsidR="0091405A" w:rsidRPr="008F1B1D">
        <w:rPr>
          <w:rFonts w:ascii="Liberation Serif" w:hAnsi="Liberation Serif"/>
          <w:sz w:val="27"/>
          <w:szCs w:val="27"/>
        </w:rPr>
        <w:t>.202</w:t>
      </w:r>
      <w:r w:rsidR="008F1B1D" w:rsidRPr="008F1B1D">
        <w:rPr>
          <w:rFonts w:ascii="Liberation Serif" w:hAnsi="Liberation Serif"/>
          <w:sz w:val="27"/>
          <w:szCs w:val="27"/>
        </w:rPr>
        <w:t>4</w:t>
      </w:r>
      <w:r w:rsidR="009975A7" w:rsidRPr="008F1B1D">
        <w:rPr>
          <w:rFonts w:ascii="Liberation Serif" w:hAnsi="Liberation Serif"/>
          <w:sz w:val="27"/>
          <w:szCs w:val="27"/>
        </w:rPr>
        <w:t xml:space="preserve"> г.</w:t>
      </w:r>
      <w:r w:rsidR="00C761FB" w:rsidRPr="008F1B1D">
        <w:rPr>
          <w:rFonts w:ascii="Liberation Serif" w:hAnsi="Liberation Serif"/>
          <w:sz w:val="27"/>
          <w:szCs w:val="27"/>
        </w:rPr>
        <w:t>)</w:t>
      </w:r>
      <w:r w:rsidR="008E2D62" w:rsidRPr="008F1B1D">
        <w:rPr>
          <w:rFonts w:ascii="Liberation Serif" w:hAnsi="Liberation Serif"/>
          <w:sz w:val="27"/>
          <w:szCs w:val="27"/>
        </w:rPr>
        <w:t xml:space="preserve"> путем</w:t>
      </w:r>
      <w:r w:rsidR="00FF69A0" w:rsidRPr="008F1B1D">
        <w:rPr>
          <w:rFonts w:ascii="Liberation Serif" w:hAnsi="Liberation Serif"/>
          <w:sz w:val="27"/>
          <w:szCs w:val="27"/>
        </w:rPr>
        <w:t xml:space="preserve"> </w:t>
      </w:r>
      <w:r w:rsidR="008E2D62" w:rsidRPr="008F1B1D">
        <w:rPr>
          <w:rFonts w:ascii="Liberation Serif" w:hAnsi="Liberation Serif"/>
          <w:sz w:val="27"/>
          <w:szCs w:val="27"/>
        </w:rPr>
        <w:t xml:space="preserve">добавления строк и изложить в </w:t>
      </w:r>
      <w:r w:rsidR="002E77BA" w:rsidRPr="008F1B1D">
        <w:rPr>
          <w:rFonts w:ascii="Liberation Serif" w:hAnsi="Liberation Serif"/>
          <w:sz w:val="27"/>
          <w:szCs w:val="27"/>
        </w:rPr>
        <w:t>новой</w:t>
      </w:r>
      <w:r w:rsidR="008E2D62" w:rsidRPr="008F1B1D">
        <w:rPr>
          <w:rFonts w:ascii="Liberation Serif" w:hAnsi="Liberation Serif"/>
          <w:sz w:val="27"/>
          <w:szCs w:val="27"/>
        </w:rPr>
        <w:t xml:space="preserve"> редакции</w:t>
      </w:r>
      <w:r w:rsidR="009234CB" w:rsidRPr="008F1B1D">
        <w:rPr>
          <w:rFonts w:ascii="Liberation Serif" w:hAnsi="Liberation Serif"/>
          <w:sz w:val="27"/>
          <w:szCs w:val="27"/>
        </w:rPr>
        <w:t>:</w:t>
      </w:r>
    </w:p>
    <w:p w14:paraId="047DA88D" w14:textId="16C31352" w:rsidR="008F1B1D" w:rsidRPr="008F1B1D" w:rsidRDefault="008F1B1D" w:rsidP="008F1B1D">
      <w:pPr>
        <w:pStyle w:val="a5"/>
        <w:numPr>
          <w:ilvl w:val="1"/>
          <w:numId w:val="1"/>
        </w:numPr>
        <w:ind w:left="0" w:firstLine="0"/>
        <w:jc w:val="both"/>
        <w:rPr>
          <w:rFonts w:ascii="Liberation Serif" w:hAnsi="Liberation Serif"/>
          <w:sz w:val="27"/>
          <w:szCs w:val="27"/>
        </w:rPr>
      </w:pPr>
      <w:bookmarkStart w:id="2" w:name="_Hlk90288637"/>
      <w:r w:rsidRPr="008F1B1D">
        <w:rPr>
          <w:rFonts w:ascii="Liberation Serif" w:hAnsi="Liberation Serif"/>
          <w:sz w:val="27"/>
          <w:szCs w:val="27"/>
        </w:rPr>
        <w:t>Строка № 6</w:t>
      </w:r>
      <w:r>
        <w:rPr>
          <w:rFonts w:ascii="Liberation Serif" w:hAnsi="Liberation Serif"/>
          <w:sz w:val="27"/>
          <w:szCs w:val="27"/>
        </w:rPr>
        <w:t>8</w:t>
      </w:r>
      <w:r w:rsidRPr="008F1B1D">
        <w:rPr>
          <w:rFonts w:ascii="Liberation Serif" w:hAnsi="Liberation Serif"/>
          <w:sz w:val="27"/>
          <w:szCs w:val="27"/>
        </w:rPr>
        <w:t xml:space="preserve"> следующего содержания: «ул. </w:t>
      </w:r>
      <w:r>
        <w:rPr>
          <w:rFonts w:ascii="Liberation Serif" w:hAnsi="Liberation Serif"/>
          <w:sz w:val="27"/>
          <w:szCs w:val="27"/>
        </w:rPr>
        <w:t>Станционная</w:t>
      </w:r>
      <w:r w:rsidRPr="008F1B1D">
        <w:rPr>
          <w:rFonts w:ascii="Liberation Serif" w:hAnsi="Liberation Serif"/>
          <w:sz w:val="27"/>
          <w:szCs w:val="27"/>
        </w:rPr>
        <w:t xml:space="preserve">, </w:t>
      </w:r>
      <w:r>
        <w:rPr>
          <w:rFonts w:ascii="Liberation Serif" w:hAnsi="Liberation Serif"/>
          <w:sz w:val="27"/>
          <w:szCs w:val="27"/>
        </w:rPr>
        <w:t>14</w:t>
      </w:r>
      <w:r w:rsidRPr="008F1B1D">
        <w:rPr>
          <w:rFonts w:ascii="Liberation Serif" w:hAnsi="Liberation Serif"/>
          <w:sz w:val="27"/>
          <w:szCs w:val="27"/>
        </w:rPr>
        <w:t>, год постройки – 19</w:t>
      </w:r>
      <w:r>
        <w:rPr>
          <w:rFonts w:ascii="Liberation Serif" w:hAnsi="Liberation Serif"/>
          <w:sz w:val="27"/>
          <w:szCs w:val="27"/>
        </w:rPr>
        <w:t>2</w:t>
      </w:r>
      <w:r w:rsidRPr="008F1B1D">
        <w:rPr>
          <w:rFonts w:ascii="Liberation Serif" w:hAnsi="Liberation Serif"/>
          <w:sz w:val="27"/>
          <w:szCs w:val="27"/>
        </w:rPr>
        <w:t xml:space="preserve">8, дата заключения </w:t>
      </w:r>
      <w:r>
        <w:rPr>
          <w:rFonts w:ascii="Liberation Serif" w:hAnsi="Liberation Serif"/>
          <w:sz w:val="27"/>
          <w:szCs w:val="27"/>
        </w:rPr>
        <w:t>07</w:t>
      </w:r>
      <w:r w:rsidRPr="008F1B1D">
        <w:rPr>
          <w:rFonts w:ascii="Liberation Serif" w:hAnsi="Liberation Serif"/>
          <w:sz w:val="27"/>
          <w:szCs w:val="27"/>
        </w:rPr>
        <w:t>.</w:t>
      </w:r>
      <w:r>
        <w:rPr>
          <w:rFonts w:ascii="Liberation Serif" w:hAnsi="Liberation Serif"/>
          <w:sz w:val="27"/>
          <w:szCs w:val="27"/>
        </w:rPr>
        <w:t>02</w:t>
      </w:r>
      <w:r w:rsidRPr="008F1B1D">
        <w:rPr>
          <w:rFonts w:ascii="Liberation Serif" w:hAnsi="Liberation Serif"/>
          <w:sz w:val="27"/>
          <w:szCs w:val="27"/>
        </w:rPr>
        <w:t>.202</w:t>
      </w:r>
      <w:r>
        <w:rPr>
          <w:rFonts w:ascii="Liberation Serif" w:hAnsi="Liberation Serif"/>
          <w:sz w:val="27"/>
          <w:szCs w:val="27"/>
        </w:rPr>
        <w:t>4</w:t>
      </w:r>
      <w:r w:rsidRPr="008F1B1D">
        <w:rPr>
          <w:rFonts w:ascii="Liberation Serif" w:hAnsi="Liberation Serif"/>
          <w:sz w:val="27"/>
          <w:szCs w:val="27"/>
        </w:rPr>
        <w:t xml:space="preserve"> г., материал стен - </w:t>
      </w:r>
      <w:r>
        <w:rPr>
          <w:rFonts w:ascii="Liberation Serif" w:hAnsi="Liberation Serif"/>
          <w:sz w:val="27"/>
          <w:szCs w:val="27"/>
        </w:rPr>
        <w:t>бревно</w:t>
      </w:r>
      <w:r w:rsidRPr="008F1B1D">
        <w:rPr>
          <w:rFonts w:ascii="Liberation Serif" w:hAnsi="Liberation Serif"/>
          <w:sz w:val="27"/>
          <w:szCs w:val="27"/>
        </w:rPr>
        <w:t xml:space="preserve">, процент износа – </w:t>
      </w:r>
      <w:r>
        <w:rPr>
          <w:rFonts w:ascii="Liberation Serif" w:hAnsi="Liberation Serif"/>
          <w:sz w:val="27"/>
          <w:szCs w:val="27"/>
        </w:rPr>
        <w:t>71</w:t>
      </w:r>
      <w:r w:rsidRPr="008F1B1D">
        <w:rPr>
          <w:rFonts w:ascii="Liberation Serif" w:hAnsi="Liberation Serif"/>
          <w:sz w:val="27"/>
          <w:szCs w:val="27"/>
        </w:rPr>
        <w:t>, площадь – 1</w:t>
      </w:r>
      <w:r>
        <w:rPr>
          <w:rFonts w:ascii="Liberation Serif" w:hAnsi="Liberation Serif"/>
          <w:sz w:val="27"/>
          <w:szCs w:val="27"/>
        </w:rPr>
        <w:t>85,6</w:t>
      </w:r>
      <w:r w:rsidRPr="008F1B1D">
        <w:rPr>
          <w:rFonts w:ascii="Liberation Serif" w:hAnsi="Liberation Serif"/>
          <w:sz w:val="27"/>
          <w:szCs w:val="27"/>
        </w:rPr>
        <w:t xml:space="preserve"> м</w:t>
      </w:r>
      <w:r w:rsidRPr="008F1B1D">
        <w:rPr>
          <w:rFonts w:ascii="Liberation Serif" w:hAnsi="Liberation Serif"/>
          <w:sz w:val="27"/>
          <w:szCs w:val="27"/>
          <w:vertAlign w:val="superscript"/>
        </w:rPr>
        <w:t>2</w:t>
      </w:r>
      <w:r w:rsidRPr="008F1B1D">
        <w:rPr>
          <w:rFonts w:ascii="Liberation Serif" w:hAnsi="Liberation Serif"/>
          <w:sz w:val="27"/>
          <w:szCs w:val="27"/>
        </w:rPr>
        <w:t xml:space="preserve">, количество квартир - 5, количество зарегистрированных человек - </w:t>
      </w:r>
      <w:r>
        <w:rPr>
          <w:rFonts w:ascii="Liberation Serif" w:hAnsi="Liberation Serif"/>
          <w:sz w:val="27"/>
          <w:szCs w:val="27"/>
        </w:rPr>
        <w:t>12</w:t>
      </w:r>
      <w:r w:rsidRPr="008F1B1D">
        <w:rPr>
          <w:rFonts w:ascii="Liberation Serif" w:hAnsi="Liberation Serif"/>
          <w:sz w:val="27"/>
          <w:szCs w:val="27"/>
        </w:rPr>
        <w:t>»;</w:t>
      </w:r>
    </w:p>
    <w:p w14:paraId="63B7D20F" w14:textId="33522262" w:rsidR="008F1B1D" w:rsidRPr="008F1B1D" w:rsidRDefault="008F1B1D" w:rsidP="008F1B1D">
      <w:pPr>
        <w:pStyle w:val="a5"/>
        <w:numPr>
          <w:ilvl w:val="1"/>
          <w:numId w:val="1"/>
        </w:numPr>
        <w:ind w:left="0" w:firstLine="0"/>
        <w:jc w:val="both"/>
        <w:rPr>
          <w:rFonts w:ascii="Liberation Serif" w:hAnsi="Liberation Serif"/>
          <w:sz w:val="27"/>
          <w:szCs w:val="27"/>
        </w:rPr>
      </w:pPr>
      <w:r w:rsidRPr="008F1B1D">
        <w:rPr>
          <w:rFonts w:ascii="Liberation Serif" w:hAnsi="Liberation Serif"/>
          <w:sz w:val="27"/>
          <w:szCs w:val="27"/>
        </w:rPr>
        <w:t>Строка № 6</w:t>
      </w:r>
      <w:r>
        <w:rPr>
          <w:rFonts w:ascii="Liberation Serif" w:hAnsi="Liberation Serif"/>
          <w:sz w:val="27"/>
          <w:szCs w:val="27"/>
        </w:rPr>
        <w:t>9</w:t>
      </w:r>
      <w:r w:rsidRPr="008F1B1D">
        <w:rPr>
          <w:rFonts w:ascii="Liberation Serif" w:hAnsi="Liberation Serif"/>
          <w:sz w:val="27"/>
          <w:szCs w:val="27"/>
        </w:rPr>
        <w:t xml:space="preserve"> следующего содержания: «ул. </w:t>
      </w:r>
      <w:r>
        <w:rPr>
          <w:rFonts w:ascii="Liberation Serif" w:hAnsi="Liberation Serif"/>
          <w:sz w:val="27"/>
          <w:szCs w:val="27"/>
        </w:rPr>
        <w:t>Станционная</w:t>
      </w:r>
      <w:r w:rsidRPr="008F1B1D">
        <w:rPr>
          <w:rFonts w:ascii="Liberation Serif" w:hAnsi="Liberation Serif"/>
          <w:sz w:val="27"/>
          <w:szCs w:val="27"/>
        </w:rPr>
        <w:t xml:space="preserve">, </w:t>
      </w:r>
      <w:r>
        <w:rPr>
          <w:rFonts w:ascii="Liberation Serif" w:hAnsi="Liberation Serif"/>
          <w:sz w:val="27"/>
          <w:szCs w:val="27"/>
        </w:rPr>
        <w:t>22</w:t>
      </w:r>
      <w:r w:rsidRPr="008F1B1D">
        <w:rPr>
          <w:rFonts w:ascii="Liberation Serif" w:hAnsi="Liberation Serif"/>
          <w:sz w:val="27"/>
          <w:szCs w:val="27"/>
        </w:rPr>
        <w:t xml:space="preserve">, год постройки – </w:t>
      </w:r>
      <w:r>
        <w:rPr>
          <w:rFonts w:ascii="Liberation Serif" w:hAnsi="Liberation Serif"/>
          <w:sz w:val="27"/>
          <w:szCs w:val="27"/>
        </w:rPr>
        <w:t>1916</w:t>
      </w:r>
      <w:r w:rsidRPr="008F1B1D">
        <w:rPr>
          <w:rFonts w:ascii="Liberation Serif" w:hAnsi="Liberation Serif"/>
          <w:sz w:val="27"/>
          <w:szCs w:val="27"/>
        </w:rPr>
        <w:t xml:space="preserve">, дата заключения </w:t>
      </w:r>
      <w:r>
        <w:rPr>
          <w:rFonts w:ascii="Liberation Serif" w:hAnsi="Liberation Serif"/>
          <w:sz w:val="27"/>
          <w:szCs w:val="27"/>
        </w:rPr>
        <w:t>07</w:t>
      </w:r>
      <w:r w:rsidRPr="008F1B1D">
        <w:rPr>
          <w:rFonts w:ascii="Liberation Serif" w:hAnsi="Liberation Serif"/>
          <w:sz w:val="27"/>
          <w:szCs w:val="27"/>
        </w:rPr>
        <w:t>.</w:t>
      </w:r>
      <w:r>
        <w:rPr>
          <w:rFonts w:ascii="Liberation Serif" w:hAnsi="Liberation Serif"/>
          <w:sz w:val="27"/>
          <w:szCs w:val="27"/>
        </w:rPr>
        <w:t>0</w:t>
      </w:r>
      <w:r w:rsidRPr="008F1B1D">
        <w:rPr>
          <w:rFonts w:ascii="Liberation Serif" w:hAnsi="Liberation Serif"/>
          <w:sz w:val="27"/>
          <w:szCs w:val="27"/>
        </w:rPr>
        <w:t>2.202</w:t>
      </w:r>
      <w:r>
        <w:rPr>
          <w:rFonts w:ascii="Liberation Serif" w:hAnsi="Liberation Serif"/>
          <w:sz w:val="27"/>
          <w:szCs w:val="27"/>
        </w:rPr>
        <w:t>4</w:t>
      </w:r>
      <w:r w:rsidRPr="008F1B1D">
        <w:rPr>
          <w:rFonts w:ascii="Liberation Serif" w:hAnsi="Liberation Serif"/>
          <w:sz w:val="27"/>
          <w:szCs w:val="27"/>
        </w:rPr>
        <w:t xml:space="preserve"> г., материал стен - бревно, процент износа – 7</w:t>
      </w:r>
      <w:r>
        <w:rPr>
          <w:rFonts w:ascii="Liberation Serif" w:hAnsi="Liberation Serif"/>
          <w:sz w:val="27"/>
          <w:szCs w:val="27"/>
        </w:rPr>
        <w:t>6</w:t>
      </w:r>
      <w:r w:rsidRPr="008F1B1D">
        <w:rPr>
          <w:rFonts w:ascii="Liberation Serif" w:hAnsi="Liberation Serif"/>
          <w:sz w:val="27"/>
          <w:szCs w:val="27"/>
        </w:rPr>
        <w:t xml:space="preserve">, площадь – </w:t>
      </w:r>
      <w:r>
        <w:rPr>
          <w:rFonts w:ascii="Liberation Serif" w:hAnsi="Liberation Serif"/>
          <w:sz w:val="27"/>
          <w:szCs w:val="27"/>
        </w:rPr>
        <w:t>209,6</w:t>
      </w:r>
      <w:r w:rsidRPr="008F1B1D">
        <w:rPr>
          <w:rFonts w:ascii="Liberation Serif" w:hAnsi="Liberation Serif"/>
          <w:sz w:val="27"/>
          <w:szCs w:val="27"/>
        </w:rPr>
        <w:t xml:space="preserve"> м</w:t>
      </w:r>
      <w:r w:rsidRPr="008F1B1D">
        <w:rPr>
          <w:rFonts w:ascii="Liberation Serif" w:hAnsi="Liberation Serif"/>
          <w:sz w:val="27"/>
          <w:szCs w:val="27"/>
          <w:vertAlign w:val="superscript"/>
        </w:rPr>
        <w:t>2</w:t>
      </w:r>
      <w:r w:rsidRPr="008F1B1D">
        <w:rPr>
          <w:rFonts w:ascii="Liberation Serif" w:hAnsi="Liberation Serif"/>
          <w:sz w:val="27"/>
          <w:szCs w:val="27"/>
        </w:rPr>
        <w:t xml:space="preserve">, количество квартир – </w:t>
      </w:r>
      <w:r>
        <w:rPr>
          <w:rFonts w:ascii="Liberation Serif" w:hAnsi="Liberation Serif"/>
          <w:sz w:val="27"/>
          <w:szCs w:val="27"/>
        </w:rPr>
        <w:t>5</w:t>
      </w:r>
      <w:r w:rsidRPr="008F1B1D">
        <w:rPr>
          <w:rFonts w:ascii="Liberation Serif" w:hAnsi="Liberation Serif"/>
          <w:sz w:val="27"/>
          <w:szCs w:val="27"/>
        </w:rPr>
        <w:t>, количество зарегистрированных человек - 1</w:t>
      </w:r>
      <w:r>
        <w:rPr>
          <w:rFonts w:ascii="Liberation Serif" w:hAnsi="Liberation Serif"/>
          <w:sz w:val="27"/>
          <w:szCs w:val="27"/>
        </w:rPr>
        <w:t>6</w:t>
      </w:r>
      <w:r w:rsidRPr="008F1B1D">
        <w:rPr>
          <w:rFonts w:ascii="Liberation Serif" w:hAnsi="Liberation Serif"/>
          <w:sz w:val="27"/>
          <w:szCs w:val="27"/>
        </w:rPr>
        <w:t>».</w:t>
      </w:r>
    </w:p>
    <w:bookmarkEnd w:id="2"/>
    <w:p w14:paraId="242B367B" w14:textId="33A4E5EC" w:rsidR="0091405A" w:rsidRPr="008F1B1D" w:rsidRDefault="003C5B26" w:rsidP="0091405A">
      <w:pPr>
        <w:jc w:val="both"/>
        <w:rPr>
          <w:rFonts w:ascii="Liberation Serif" w:hAnsi="Liberation Serif"/>
          <w:sz w:val="27"/>
          <w:szCs w:val="27"/>
        </w:rPr>
      </w:pPr>
      <w:r w:rsidRPr="008F1B1D">
        <w:rPr>
          <w:rFonts w:ascii="Liberation Serif" w:hAnsi="Liberation Serif"/>
          <w:sz w:val="27"/>
          <w:szCs w:val="27"/>
        </w:rPr>
        <w:t xml:space="preserve">2. </w:t>
      </w:r>
      <w:r w:rsidR="00E72E80" w:rsidRPr="008F1B1D">
        <w:rPr>
          <w:rFonts w:ascii="Liberation Serif" w:hAnsi="Liberation Serif"/>
          <w:sz w:val="27"/>
          <w:szCs w:val="27"/>
        </w:rPr>
        <w:t xml:space="preserve"> </w:t>
      </w:r>
      <w:r w:rsidR="0091405A" w:rsidRPr="008F1B1D">
        <w:rPr>
          <w:rFonts w:ascii="Liberation Serif" w:hAnsi="Liberation Serif"/>
          <w:sz w:val="27"/>
          <w:szCs w:val="27"/>
        </w:rPr>
        <w:t>Настоящее постановление вступает в силу с момента опубликования.</w:t>
      </w:r>
    </w:p>
    <w:p w14:paraId="331CF668" w14:textId="3988536D" w:rsidR="00283F5A" w:rsidRPr="008F1B1D" w:rsidRDefault="0091405A" w:rsidP="00283F5A">
      <w:pPr>
        <w:widowControl w:val="0"/>
        <w:jc w:val="both"/>
        <w:rPr>
          <w:rFonts w:ascii="Liberation Serif" w:hAnsi="Liberation Serif" w:cs="Times New Roman CYR"/>
          <w:sz w:val="27"/>
          <w:szCs w:val="27"/>
        </w:rPr>
      </w:pPr>
      <w:r w:rsidRPr="008F1B1D">
        <w:rPr>
          <w:rFonts w:ascii="Liberation Serif" w:hAnsi="Liberation Serif"/>
          <w:sz w:val="27"/>
          <w:szCs w:val="27"/>
        </w:rPr>
        <w:t xml:space="preserve">3. </w:t>
      </w:r>
      <w:bookmarkStart w:id="3" w:name="_Hlk130463633"/>
      <w:r w:rsidR="00283F5A" w:rsidRPr="008F1B1D">
        <w:rPr>
          <w:rFonts w:ascii="Liberation Serif" w:hAnsi="Liberation Serif"/>
          <w:sz w:val="27"/>
          <w:szCs w:val="27"/>
        </w:rPr>
        <w:t>Опубликовать настоящее постановление в официальном периодическом печатном издании «Вестник городского округа Красноуфимск» и разместить на официальном сайте городского округа Красноуфимск.</w:t>
      </w:r>
    </w:p>
    <w:bookmarkEnd w:id="3"/>
    <w:p w14:paraId="2BC0D07D" w14:textId="1828A1FA" w:rsidR="0091405A" w:rsidRPr="008F1B1D" w:rsidRDefault="0091405A" w:rsidP="0091405A">
      <w:pPr>
        <w:jc w:val="both"/>
        <w:rPr>
          <w:rFonts w:ascii="Liberation Serif" w:hAnsi="Liberation Serif"/>
          <w:sz w:val="27"/>
          <w:szCs w:val="27"/>
        </w:rPr>
      </w:pPr>
      <w:r w:rsidRPr="008F1B1D">
        <w:rPr>
          <w:rFonts w:ascii="Liberation Serif" w:hAnsi="Liberation Serif"/>
          <w:sz w:val="27"/>
          <w:szCs w:val="27"/>
        </w:rPr>
        <w:t xml:space="preserve">4. Контроль за выполнением настоящего постановления возложить на первого заместителя Главы городского округа Красноуфимск </w:t>
      </w:r>
      <w:r w:rsidR="00283F5A" w:rsidRPr="008F1B1D">
        <w:rPr>
          <w:rFonts w:ascii="Liberation Serif" w:hAnsi="Liberation Serif"/>
          <w:sz w:val="27"/>
          <w:szCs w:val="27"/>
        </w:rPr>
        <w:t>Е</w:t>
      </w:r>
      <w:r w:rsidRPr="008F1B1D">
        <w:rPr>
          <w:rFonts w:ascii="Liberation Serif" w:hAnsi="Liberation Serif"/>
          <w:sz w:val="27"/>
          <w:szCs w:val="27"/>
        </w:rPr>
        <w:t>.</w:t>
      </w:r>
      <w:r w:rsidR="00283F5A" w:rsidRPr="008F1B1D">
        <w:rPr>
          <w:rFonts w:ascii="Liberation Serif" w:hAnsi="Liberation Serif"/>
          <w:sz w:val="27"/>
          <w:szCs w:val="27"/>
        </w:rPr>
        <w:t>Н. Антипину.</w:t>
      </w:r>
    </w:p>
    <w:p w14:paraId="7B45B4F7" w14:textId="3C3C5474" w:rsidR="00127CF8" w:rsidRPr="008F1B1D" w:rsidRDefault="00127CF8" w:rsidP="0091405A">
      <w:pPr>
        <w:jc w:val="both"/>
        <w:rPr>
          <w:rFonts w:ascii="Liberation Serif" w:hAnsi="Liberation Serif"/>
          <w:sz w:val="27"/>
          <w:szCs w:val="27"/>
        </w:rPr>
      </w:pPr>
    </w:p>
    <w:p w14:paraId="0EC40821" w14:textId="4075B555" w:rsidR="002E77BA" w:rsidRPr="008F1B1D" w:rsidRDefault="002E77BA" w:rsidP="00FA338D">
      <w:pPr>
        <w:ind w:left="568" w:hanging="568"/>
        <w:jc w:val="both"/>
        <w:rPr>
          <w:rFonts w:ascii="Liberation Serif" w:hAnsi="Liberation Serif"/>
          <w:sz w:val="27"/>
          <w:szCs w:val="27"/>
        </w:rPr>
      </w:pPr>
    </w:p>
    <w:p w14:paraId="7E6871E7" w14:textId="401FAD6D" w:rsidR="006F759C" w:rsidRPr="008F1B1D" w:rsidRDefault="00DA5B6B" w:rsidP="00036913">
      <w:pPr>
        <w:ind w:left="-284"/>
        <w:rPr>
          <w:rFonts w:ascii="Liberation Serif" w:hAnsi="Liberation Serif"/>
          <w:sz w:val="27"/>
          <w:szCs w:val="27"/>
        </w:rPr>
      </w:pPr>
      <w:r w:rsidRPr="008F1B1D">
        <w:rPr>
          <w:rFonts w:ascii="Liberation Serif" w:hAnsi="Liberation Serif"/>
          <w:sz w:val="27"/>
          <w:szCs w:val="27"/>
        </w:rPr>
        <w:t>Глав</w:t>
      </w:r>
      <w:r w:rsidR="00127CF8" w:rsidRPr="008F1B1D">
        <w:rPr>
          <w:rFonts w:ascii="Liberation Serif" w:hAnsi="Liberation Serif"/>
          <w:sz w:val="27"/>
          <w:szCs w:val="27"/>
        </w:rPr>
        <w:t>а</w:t>
      </w:r>
      <w:r w:rsidRPr="008F1B1D">
        <w:rPr>
          <w:rFonts w:ascii="Liberation Serif" w:hAnsi="Liberation Serif"/>
          <w:sz w:val="27"/>
          <w:szCs w:val="27"/>
        </w:rPr>
        <w:t xml:space="preserve"> городского округа Красноуфимск      </w:t>
      </w:r>
      <w:r w:rsidR="007958AE" w:rsidRPr="008F1B1D">
        <w:rPr>
          <w:rFonts w:ascii="Liberation Serif" w:hAnsi="Liberation Serif"/>
          <w:sz w:val="27"/>
          <w:szCs w:val="27"/>
        </w:rPr>
        <w:t xml:space="preserve">                 </w:t>
      </w:r>
      <w:r w:rsidRPr="008F1B1D">
        <w:rPr>
          <w:rFonts w:ascii="Liberation Serif" w:hAnsi="Liberation Serif"/>
          <w:sz w:val="27"/>
          <w:szCs w:val="27"/>
        </w:rPr>
        <w:t xml:space="preserve"> </w:t>
      </w:r>
      <w:r w:rsidR="004050F1" w:rsidRPr="008F1B1D">
        <w:rPr>
          <w:rFonts w:ascii="Liberation Serif" w:hAnsi="Liberation Serif"/>
          <w:sz w:val="27"/>
          <w:szCs w:val="27"/>
        </w:rPr>
        <w:t xml:space="preserve">      </w:t>
      </w:r>
      <w:r w:rsidRPr="008F1B1D">
        <w:rPr>
          <w:rFonts w:ascii="Liberation Serif" w:hAnsi="Liberation Serif"/>
          <w:sz w:val="27"/>
          <w:szCs w:val="27"/>
        </w:rPr>
        <w:t xml:space="preserve"> </w:t>
      </w:r>
      <w:r w:rsidR="008D1CF8" w:rsidRPr="008F1B1D">
        <w:rPr>
          <w:rFonts w:ascii="Liberation Serif" w:hAnsi="Liberation Serif"/>
          <w:sz w:val="27"/>
          <w:szCs w:val="27"/>
        </w:rPr>
        <w:t xml:space="preserve">       </w:t>
      </w:r>
      <w:r w:rsidR="00127CF8" w:rsidRPr="008F1B1D">
        <w:rPr>
          <w:rFonts w:ascii="Liberation Serif" w:hAnsi="Liberation Serif"/>
          <w:sz w:val="27"/>
          <w:szCs w:val="27"/>
        </w:rPr>
        <w:t xml:space="preserve">    </w:t>
      </w:r>
      <w:r w:rsidR="008F1B1D">
        <w:rPr>
          <w:rFonts w:ascii="Liberation Serif" w:hAnsi="Liberation Serif"/>
          <w:sz w:val="27"/>
          <w:szCs w:val="27"/>
        </w:rPr>
        <w:t xml:space="preserve">      </w:t>
      </w:r>
      <w:r w:rsidR="00127CF8" w:rsidRPr="008F1B1D">
        <w:rPr>
          <w:rFonts w:ascii="Liberation Serif" w:hAnsi="Liberation Serif"/>
          <w:sz w:val="27"/>
          <w:szCs w:val="27"/>
        </w:rPr>
        <w:t xml:space="preserve">          М.А. Конев</w:t>
      </w:r>
    </w:p>
    <w:p w14:paraId="7C6AFC47" w14:textId="77777777" w:rsidR="00036913" w:rsidRPr="008F1B1D" w:rsidRDefault="00036913" w:rsidP="006804E8">
      <w:pPr>
        <w:jc w:val="right"/>
        <w:rPr>
          <w:rFonts w:ascii="Liberation Serif" w:hAnsi="Liberation Serif"/>
          <w:sz w:val="27"/>
          <w:szCs w:val="27"/>
        </w:rPr>
        <w:sectPr w:rsidR="00036913" w:rsidRPr="008F1B1D" w:rsidSect="003A0484">
          <w:pgSz w:w="11906" w:h="16838"/>
          <w:pgMar w:top="567" w:right="567" w:bottom="284" w:left="1701" w:header="709" w:footer="709" w:gutter="0"/>
          <w:cols w:space="708"/>
          <w:docGrid w:linePitch="360"/>
        </w:sectPr>
      </w:pPr>
    </w:p>
    <w:bookmarkEnd w:id="1"/>
    <w:p w14:paraId="0642AAB0" w14:textId="77777777" w:rsidR="00036913" w:rsidRPr="008F1B1D" w:rsidRDefault="00036913" w:rsidP="00036913">
      <w:pPr>
        <w:jc w:val="right"/>
        <w:rPr>
          <w:rFonts w:ascii="Liberation Serif" w:hAnsi="Liberation Serif"/>
          <w:sz w:val="27"/>
          <w:szCs w:val="27"/>
        </w:rPr>
      </w:pPr>
      <w:r w:rsidRPr="008F1B1D">
        <w:rPr>
          <w:rFonts w:ascii="Liberation Serif" w:hAnsi="Liberation Serif"/>
          <w:sz w:val="27"/>
          <w:szCs w:val="27"/>
        </w:rPr>
        <w:lastRenderedPageBreak/>
        <w:t xml:space="preserve">приложение № 1 к постановлению Главы </w:t>
      </w:r>
    </w:p>
    <w:p w14:paraId="469ADA22" w14:textId="77777777" w:rsidR="00036913" w:rsidRPr="008F1B1D" w:rsidRDefault="00036913" w:rsidP="00036913">
      <w:pPr>
        <w:jc w:val="right"/>
        <w:rPr>
          <w:rFonts w:ascii="Liberation Serif" w:hAnsi="Liberation Serif"/>
          <w:sz w:val="27"/>
          <w:szCs w:val="27"/>
        </w:rPr>
      </w:pPr>
      <w:r w:rsidRPr="008F1B1D">
        <w:rPr>
          <w:rFonts w:ascii="Liberation Serif" w:hAnsi="Liberation Serif"/>
          <w:sz w:val="27"/>
          <w:szCs w:val="27"/>
        </w:rPr>
        <w:t xml:space="preserve">Городского округа Красноуфимск </w:t>
      </w:r>
    </w:p>
    <w:p w14:paraId="3DAF2D08" w14:textId="77777777" w:rsidR="00036913" w:rsidRPr="008F1B1D" w:rsidRDefault="00036913" w:rsidP="00036913">
      <w:pPr>
        <w:jc w:val="right"/>
        <w:rPr>
          <w:rFonts w:ascii="Liberation Serif" w:hAnsi="Liberation Serif"/>
          <w:sz w:val="27"/>
          <w:szCs w:val="27"/>
        </w:rPr>
      </w:pPr>
      <w:r w:rsidRPr="008F1B1D">
        <w:rPr>
          <w:rFonts w:ascii="Liberation Serif" w:hAnsi="Liberation Serif"/>
          <w:sz w:val="27"/>
          <w:szCs w:val="27"/>
        </w:rPr>
        <w:t xml:space="preserve">«О внесении изменений в постановление </w:t>
      </w:r>
    </w:p>
    <w:p w14:paraId="045F6E37" w14:textId="77777777" w:rsidR="00036913" w:rsidRPr="008F1B1D" w:rsidRDefault="00036913" w:rsidP="00036913">
      <w:pPr>
        <w:jc w:val="right"/>
        <w:rPr>
          <w:rFonts w:ascii="Liberation Serif" w:hAnsi="Liberation Serif"/>
          <w:sz w:val="27"/>
          <w:szCs w:val="27"/>
        </w:rPr>
      </w:pPr>
      <w:r w:rsidRPr="008F1B1D">
        <w:rPr>
          <w:rFonts w:ascii="Liberation Serif" w:hAnsi="Liberation Serif"/>
          <w:sz w:val="27"/>
          <w:szCs w:val="27"/>
        </w:rPr>
        <w:t xml:space="preserve">Главы городского округа Красноуфимск </w:t>
      </w:r>
    </w:p>
    <w:p w14:paraId="5C13F371" w14:textId="77777777" w:rsidR="00036913" w:rsidRPr="008F1B1D" w:rsidRDefault="00036913" w:rsidP="00036913">
      <w:pPr>
        <w:jc w:val="right"/>
        <w:rPr>
          <w:rFonts w:ascii="Liberation Serif" w:hAnsi="Liberation Serif"/>
          <w:sz w:val="27"/>
          <w:szCs w:val="27"/>
        </w:rPr>
      </w:pPr>
      <w:r w:rsidRPr="008F1B1D">
        <w:rPr>
          <w:rFonts w:ascii="Liberation Serif" w:hAnsi="Liberation Serif"/>
          <w:sz w:val="27"/>
          <w:szCs w:val="27"/>
        </w:rPr>
        <w:t xml:space="preserve">№ 1235 от 16.12.2008 г. </w:t>
      </w:r>
    </w:p>
    <w:p w14:paraId="046F307D" w14:textId="77777777" w:rsidR="00036913" w:rsidRPr="008F1B1D" w:rsidRDefault="00036913" w:rsidP="00036913">
      <w:pPr>
        <w:jc w:val="right"/>
        <w:rPr>
          <w:rFonts w:ascii="Liberation Serif" w:hAnsi="Liberation Serif"/>
          <w:sz w:val="27"/>
          <w:szCs w:val="27"/>
        </w:rPr>
      </w:pPr>
      <w:r w:rsidRPr="008F1B1D">
        <w:rPr>
          <w:rFonts w:ascii="Liberation Serif" w:hAnsi="Liberation Serif"/>
          <w:sz w:val="27"/>
          <w:szCs w:val="27"/>
        </w:rPr>
        <w:t xml:space="preserve">«О признании жилых помещений, находящихся в </w:t>
      </w:r>
    </w:p>
    <w:p w14:paraId="38A3D73E" w14:textId="77777777" w:rsidR="00036913" w:rsidRPr="008F1B1D" w:rsidRDefault="00036913" w:rsidP="00036913">
      <w:pPr>
        <w:jc w:val="right"/>
        <w:rPr>
          <w:rFonts w:ascii="Liberation Serif" w:hAnsi="Liberation Serif"/>
          <w:sz w:val="27"/>
          <w:szCs w:val="27"/>
        </w:rPr>
      </w:pPr>
      <w:r w:rsidRPr="008F1B1D">
        <w:rPr>
          <w:rFonts w:ascii="Liberation Serif" w:hAnsi="Liberation Serif"/>
          <w:sz w:val="27"/>
          <w:szCs w:val="27"/>
        </w:rPr>
        <w:t xml:space="preserve">аварийном состоянии, непригодными для проживания» </w:t>
      </w:r>
    </w:p>
    <w:p w14:paraId="00854955" w14:textId="52CA93E8" w:rsidR="00036913" w:rsidRPr="008F1B1D" w:rsidRDefault="00036913" w:rsidP="00036913">
      <w:pPr>
        <w:jc w:val="right"/>
        <w:rPr>
          <w:rFonts w:ascii="Liberation Serif" w:hAnsi="Liberation Serif"/>
          <w:sz w:val="27"/>
          <w:szCs w:val="27"/>
        </w:rPr>
      </w:pPr>
      <w:r w:rsidRPr="008F1B1D">
        <w:rPr>
          <w:rFonts w:ascii="Liberation Serif" w:hAnsi="Liberation Serif"/>
          <w:sz w:val="27"/>
          <w:szCs w:val="27"/>
        </w:rPr>
        <w:t>№</w:t>
      </w:r>
      <w:r w:rsidR="00887D52" w:rsidRPr="008F1B1D">
        <w:rPr>
          <w:rFonts w:ascii="Liberation Serif" w:hAnsi="Liberation Serif"/>
          <w:sz w:val="27"/>
          <w:szCs w:val="27"/>
        </w:rPr>
        <w:t xml:space="preserve"> </w:t>
      </w:r>
      <w:r w:rsidR="009771C3">
        <w:rPr>
          <w:rFonts w:ascii="Liberation Serif" w:hAnsi="Liberation Serif"/>
          <w:sz w:val="27"/>
          <w:szCs w:val="27"/>
        </w:rPr>
        <w:t>122</w:t>
      </w:r>
      <w:r w:rsidR="00361E15" w:rsidRPr="008F1B1D">
        <w:rPr>
          <w:rFonts w:ascii="Liberation Serif" w:hAnsi="Liberation Serif"/>
          <w:sz w:val="27"/>
          <w:szCs w:val="27"/>
        </w:rPr>
        <w:t xml:space="preserve"> </w:t>
      </w:r>
      <w:r w:rsidR="006C7FE2" w:rsidRPr="008F1B1D">
        <w:rPr>
          <w:rFonts w:ascii="Liberation Serif" w:hAnsi="Liberation Serif"/>
          <w:sz w:val="27"/>
          <w:szCs w:val="27"/>
        </w:rPr>
        <w:t xml:space="preserve"> </w:t>
      </w:r>
      <w:r w:rsidRPr="008F1B1D">
        <w:rPr>
          <w:rFonts w:ascii="Liberation Serif" w:hAnsi="Liberation Serif"/>
          <w:sz w:val="27"/>
          <w:szCs w:val="27"/>
        </w:rPr>
        <w:t xml:space="preserve">от </w:t>
      </w:r>
      <w:r w:rsidR="009771C3">
        <w:rPr>
          <w:rFonts w:ascii="Liberation Serif" w:hAnsi="Liberation Serif"/>
          <w:sz w:val="27"/>
          <w:szCs w:val="27"/>
        </w:rPr>
        <w:t>12.02.2024</w:t>
      </w:r>
      <w:r w:rsidRPr="008F1B1D">
        <w:rPr>
          <w:rFonts w:ascii="Liberation Serif" w:hAnsi="Liberation Serif"/>
          <w:sz w:val="27"/>
          <w:szCs w:val="27"/>
        </w:rPr>
        <w:t xml:space="preserve"> г. </w:t>
      </w:r>
    </w:p>
    <w:p w14:paraId="145AF342" w14:textId="77777777" w:rsidR="00036913" w:rsidRPr="008F1B1D" w:rsidRDefault="00036913" w:rsidP="00036913">
      <w:pPr>
        <w:jc w:val="center"/>
        <w:rPr>
          <w:rFonts w:ascii="Liberation Serif" w:hAnsi="Liberation Serif"/>
          <w:b/>
          <w:sz w:val="27"/>
          <w:szCs w:val="27"/>
        </w:rPr>
      </w:pPr>
      <w:r w:rsidRPr="008F1B1D">
        <w:rPr>
          <w:rFonts w:ascii="Liberation Serif" w:hAnsi="Liberation Serif"/>
          <w:b/>
          <w:sz w:val="27"/>
          <w:szCs w:val="27"/>
        </w:rPr>
        <w:t>ПЕРЕЧЕНЬ</w:t>
      </w:r>
    </w:p>
    <w:p w14:paraId="0032F95B" w14:textId="77777777" w:rsidR="00036913" w:rsidRPr="008F1B1D" w:rsidRDefault="00036913" w:rsidP="00036913">
      <w:pPr>
        <w:jc w:val="center"/>
        <w:rPr>
          <w:rFonts w:ascii="Liberation Serif" w:hAnsi="Liberation Serif"/>
          <w:sz w:val="27"/>
          <w:szCs w:val="27"/>
        </w:rPr>
      </w:pPr>
      <w:r w:rsidRPr="008F1B1D">
        <w:rPr>
          <w:rFonts w:ascii="Liberation Serif" w:hAnsi="Liberation Serif"/>
          <w:sz w:val="27"/>
          <w:szCs w:val="27"/>
        </w:rPr>
        <w:t xml:space="preserve">Многоквартирных жилых домов, признанных аварийными и непригодными для </w:t>
      </w:r>
    </w:p>
    <w:p w14:paraId="3E94D6E3" w14:textId="77777777" w:rsidR="00036913" w:rsidRPr="008F1B1D" w:rsidRDefault="00036913" w:rsidP="00036913">
      <w:pPr>
        <w:jc w:val="center"/>
        <w:rPr>
          <w:rFonts w:ascii="Liberation Serif" w:hAnsi="Liberation Serif"/>
          <w:sz w:val="27"/>
          <w:szCs w:val="27"/>
        </w:rPr>
      </w:pPr>
      <w:r w:rsidRPr="008F1B1D">
        <w:rPr>
          <w:rFonts w:ascii="Liberation Serif" w:hAnsi="Liberation Serif"/>
          <w:sz w:val="27"/>
          <w:szCs w:val="27"/>
        </w:rPr>
        <w:t>проживания, расположенных на территории городского округа Красноуфимск.</w:t>
      </w:r>
    </w:p>
    <w:tbl>
      <w:tblPr>
        <w:tblpPr w:leftFromText="180" w:rightFromText="180" w:vertAnchor="text" w:horzAnchor="margin" w:tblpXSpec="center" w:tblpY="464"/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1134"/>
        <w:gridCol w:w="1275"/>
        <w:gridCol w:w="2127"/>
        <w:gridCol w:w="850"/>
        <w:gridCol w:w="1134"/>
        <w:gridCol w:w="992"/>
        <w:gridCol w:w="709"/>
        <w:gridCol w:w="1559"/>
      </w:tblGrid>
      <w:tr w:rsidR="00036913" w:rsidRPr="00141A98" w14:paraId="0938A18B" w14:textId="77777777" w:rsidTr="00101EBE">
        <w:trPr>
          <w:trHeight w:val="5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94D9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393A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Улица, №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2B3B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Год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4304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дата заключения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95FE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Материал стен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0B2F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% износа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0913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Площадь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1989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Кол-во квартир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6B85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Кол-во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A37B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Планируемая дата расселения</w:t>
            </w:r>
          </w:p>
        </w:tc>
      </w:tr>
      <w:tr w:rsidR="00036913" w:rsidRPr="00141A98" w14:paraId="447ADE9A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01BC" w14:textId="5A9DD692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89BA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Октября,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64EF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FFC9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22.10.12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AF7D" w14:textId="1DFB7FDC" w:rsidR="00036913" w:rsidRPr="00141A98" w:rsidRDefault="0039694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ш</w:t>
            </w:r>
            <w:r w:rsidR="00036913" w:rsidRPr="00141A98">
              <w:rPr>
                <w:rFonts w:ascii="Liberation Serif" w:hAnsi="Liberation Serif"/>
                <w:sz w:val="20"/>
              </w:rPr>
              <w:t>лако-за</w:t>
            </w:r>
          </w:p>
          <w:p w14:paraId="3E0C36B6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ливной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B7F6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3C05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7C23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08FB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5CD9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</w:t>
            </w:r>
            <w:r w:rsidRPr="00141A98">
              <w:rPr>
                <w:rFonts w:ascii="Liberation Serif" w:hAnsi="Liberation Serif"/>
                <w:sz w:val="20"/>
                <w:lang w:val="en-US"/>
              </w:rPr>
              <w:t>5</w:t>
            </w:r>
            <w:r w:rsidRPr="00141A98">
              <w:rPr>
                <w:rFonts w:ascii="Liberation Serif" w:hAnsi="Liberation Serif"/>
                <w:sz w:val="20"/>
              </w:rPr>
              <w:t>г.</w:t>
            </w:r>
          </w:p>
        </w:tc>
      </w:tr>
      <w:tr w:rsidR="00036913" w:rsidRPr="00141A98" w14:paraId="476B209A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97C2" w14:textId="743D9054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B0D6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 Грязнова,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E6E6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C146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22.10.12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6B5B" w14:textId="3E42C334" w:rsidR="00036913" w:rsidRPr="00141A98" w:rsidRDefault="0039694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д</w:t>
            </w:r>
            <w:r w:rsidR="00036913" w:rsidRPr="00141A98">
              <w:rPr>
                <w:rFonts w:ascii="Liberation Serif" w:hAnsi="Liberation Serif"/>
                <w:sz w:val="20"/>
              </w:rPr>
              <w:t>еревянные щиты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3C20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8F10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20D2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E11E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2B05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</w:t>
            </w:r>
            <w:r w:rsidRPr="00141A98">
              <w:rPr>
                <w:rFonts w:ascii="Liberation Serif" w:hAnsi="Liberation Serif"/>
                <w:sz w:val="20"/>
                <w:lang w:val="en-US"/>
              </w:rPr>
              <w:t>5</w:t>
            </w:r>
            <w:r w:rsidRPr="00141A98">
              <w:rPr>
                <w:rFonts w:ascii="Liberation Serif" w:hAnsi="Liberation Serif"/>
                <w:sz w:val="20"/>
              </w:rPr>
              <w:t>г.</w:t>
            </w:r>
          </w:p>
        </w:tc>
      </w:tr>
      <w:tr w:rsidR="00036913" w:rsidRPr="00141A98" w14:paraId="35308801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A037" w14:textId="78D6D8EE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49E0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 Ухтомского,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05CA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1A67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18.03.14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E3B9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DEE3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8A86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0B46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590B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C1F5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</w:t>
            </w:r>
            <w:r w:rsidRPr="00141A98">
              <w:rPr>
                <w:rFonts w:ascii="Liberation Serif" w:hAnsi="Liberation Serif"/>
                <w:sz w:val="20"/>
                <w:lang w:val="en-US"/>
              </w:rPr>
              <w:t>5</w:t>
            </w:r>
            <w:r w:rsidRPr="00141A98">
              <w:rPr>
                <w:rFonts w:ascii="Liberation Serif" w:hAnsi="Liberation Serif"/>
                <w:sz w:val="20"/>
              </w:rPr>
              <w:t>г.</w:t>
            </w:r>
          </w:p>
        </w:tc>
      </w:tr>
      <w:tr w:rsidR="00036913" w:rsidRPr="00141A98" w14:paraId="631EA57D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6A74" w14:textId="654D0A62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A0AE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 Ухтомского,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2A6C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4AC5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18.03.14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6A18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DE60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09E7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127,92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B4AA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BE1E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4F01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</w:t>
            </w:r>
            <w:r w:rsidRPr="00141A98">
              <w:rPr>
                <w:rFonts w:ascii="Liberation Serif" w:hAnsi="Liberation Serif"/>
                <w:sz w:val="20"/>
                <w:lang w:val="en-US"/>
              </w:rPr>
              <w:t>5</w:t>
            </w:r>
            <w:r w:rsidRPr="00141A98">
              <w:rPr>
                <w:rFonts w:ascii="Liberation Serif" w:hAnsi="Liberation Serif"/>
                <w:sz w:val="20"/>
              </w:rPr>
              <w:t>г.</w:t>
            </w:r>
          </w:p>
        </w:tc>
      </w:tr>
      <w:tr w:rsidR="00036913" w:rsidRPr="00141A98" w14:paraId="2C0B238C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9B3B" w14:textId="57944F68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F2B6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  Селекционная,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0683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93A1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13.11.15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3844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6C0F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4FE5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D2DD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5DD9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2772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</w:t>
            </w:r>
            <w:r w:rsidRPr="00141A98">
              <w:rPr>
                <w:rFonts w:ascii="Liberation Serif" w:hAnsi="Liberation Serif"/>
                <w:sz w:val="20"/>
                <w:lang w:val="en-US"/>
              </w:rPr>
              <w:t>5</w:t>
            </w:r>
            <w:r w:rsidRPr="00141A98">
              <w:rPr>
                <w:rFonts w:ascii="Liberation Serif" w:hAnsi="Liberation Serif"/>
                <w:sz w:val="20"/>
              </w:rPr>
              <w:t>г.</w:t>
            </w:r>
          </w:p>
        </w:tc>
      </w:tr>
      <w:tr w:rsidR="00036913" w:rsidRPr="00141A98" w14:paraId="20E8C52A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7140" w14:textId="6FB721A5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7159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Пролетарская, 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6004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3685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04.03.16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6794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7BC0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2634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6E3C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C95D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F43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</w:t>
            </w:r>
            <w:r w:rsidRPr="00141A98">
              <w:rPr>
                <w:rFonts w:ascii="Liberation Serif" w:hAnsi="Liberation Serif"/>
                <w:sz w:val="20"/>
                <w:lang w:val="en-US"/>
              </w:rPr>
              <w:t>5</w:t>
            </w:r>
            <w:r w:rsidRPr="00141A98">
              <w:rPr>
                <w:rFonts w:ascii="Liberation Serif" w:hAnsi="Liberation Serif"/>
                <w:sz w:val="20"/>
              </w:rPr>
              <w:t>г.</w:t>
            </w:r>
          </w:p>
        </w:tc>
      </w:tr>
      <w:tr w:rsidR="00036913" w:rsidRPr="00141A98" w14:paraId="53CA046D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9C1A" w14:textId="5F92A11D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4721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 Сухобского,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AF97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19FB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25.07.16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A221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8DB3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F155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2A8A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AFE5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D423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</w:t>
            </w:r>
            <w:r w:rsidRPr="00141A98">
              <w:rPr>
                <w:rFonts w:ascii="Liberation Serif" w:hAnsi="Liberation Serif"/>
                <w:sz w:val="20"/>
                <w:lang w:val="en-US"/>
              </w:rPr>
              <w:t>5</w:t>
            </w:r>
            <w:r w:rsidRPr="00141A98">
              <w:rPr>
                <w:rFonts w:ascii="Liberation Serif" w:hAnsi="Liberation Serif"/>
                <w:sz w:val="20"/>
              </w:rPr>
              <w:t>г.</w:t>
            </w:r>
          </w:p>
        </w:tc>
      </w:tr>
      <w:tr w:rsidR="00036913" w:rsidRPr="00141A98" w14:paraId="55C8C7EF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08B0" w14:textId="173BBE36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21ED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Азина, 63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60B5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D0E7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25.11.16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FCE5" w14:textId="1A0F65CD" w:rsidR="00036913" w:rsidRPr="00141A98" w:rsidRDefault="0039694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ш</w:t>
            </w:r>
            <w:r w:rsidR="00036913" w:rsidRPr="00141A98">
              <w:rPr>
                <w:rFonts w:ascii="Liberation Serif" w:hAnsi="Liberation Serif"/>
                <w:sz w:val="20"/>
              </w:rPr>
              <w:t>лако-</w:t>
            </w:r>
          </w:p>
          <w:p w14:paraId="3209A1E7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заливной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E40D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84FE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B595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B62C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93CD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31.12.2025г.</w:t>
            </w:r>
          </w:p>
        </w:tc>
      </w:tr>
      <w:tr w:rsidR="00036913" w:rsidRPr="00141A98" w14:paraId="48595676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F8F7" w14:textId="69FCEDF0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D234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Пролетарская, 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F0C1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Не устан.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EA1D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08.08.17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37BF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72BA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2954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5A9A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8CC0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948B" w14:textId="71A2D120" w:rsidR="00036913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141A98" w14:paraId="529431C1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CF06" w14:textId="0480B0A0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F111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Пролетарская, 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1BDA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До рев.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4BA5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12.09.17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BD6D" w14:textId="48960B50" w:rsidR="00036913" w:rsidRPr="00141A98" w:rsidRDefault="0039694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п</w:t>
            </w:r>
            <w:r w:rsidR="00036913" w:rsidRPr="00141A98">
              <w:rPr>
                <w:rFonts w:ascii="Liberation Serif" w:hAnsi="Liberation Serif"/>
                <w:sz w:val="20"/>
              </w:rPr>
              <w:t>литняк/бревно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D92F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D111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227,19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4FB8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17D1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7BD3" w14:textId="0E3DA5A6" w:rsidR="00036913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141A98" w14:paraId="40E2BDB6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ACBB" w14:textId="46BF905B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3FD2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 xml:space="preserve">Ул. Селекционная,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5CD6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8032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12.09.17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BAB5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829A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2768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BC56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1D50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5975" w14:textId="6E088FDE" w:rsidR="00036913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141A98" w14:paraId="79B499FA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D1A6" w14:textId="4B13EF0E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A1AC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 Селекционная, 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318F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E7E8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12.09.17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8885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3CF7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CA3D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89,43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5F67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B2B5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9DBF" w14:textId="59842B30" w:rsidR="00036913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141A98" w14:paraId="484E008A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F3C0" w14:textId="23841CAF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BDD5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Пушкина,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46E1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0FEA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12.09.17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51B6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7475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6EF8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E37E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2E3B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5A45" w14:textId="3E79ADE0" w:rsidR="00036913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141A98" w14:paraId="7AFCBD8C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8CEA" w14:textId="1247B10C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E498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Мизерова,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7128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До рев.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18D9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14.11.17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067E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 xml:space="preserve">бревно/камень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B217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FD8A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6129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4D6B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CE86" w14:textId="5D103141" w:rsidR="00036913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141A98" w14:paraId="4628CB8B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A004" w14:textId="6FF9A01D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928B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Пушкина, 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B736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6EDB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14.11.17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9209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523C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C861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D907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A655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B49D" w14:textId="513E845F" w:rsidR="00036913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141A98" w14:paraId="0A784CD6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6B8A" w14:textId="19993CED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5105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Ухтомского,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F605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096A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20.12.17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FB0E" w14:textId="29E409C8" w:rsidR="00036913" w:rsidRPr="00141A98" w:rsidRDefault="0039694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ш</w:t>
            </w:r>
            <w:r w:rsidR="00036913" w:rsidRPr="00141A98">
              <w:rPr>
                <w:rFonts w:ascii="Liberation Serif" w:hAnsi="Liberation Serif"/>
                <w:sz w:val="20"/>
              </w:rPr>
              <w:t>лакобл./кирпич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0FDE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91F1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794D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8C5D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9C54" w14:textId="666910B8" w:rsidR="00036913" w:rsidRPr="00141A98" w:rsidRDefault="006A6F28" w:rsidP="00776A94">
            <w:pPr>
              <w:jc w:val="center"/>
              <w:rPr>
                <w:rFonts w:ascii="Liberation Serif" w:hAnsi="Liberation Serif"/>
                <w:color w:val="FF0000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141A98" w14:paraId="66D2F3C9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6D35" w14:textId="25DF6860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5E52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Ухтомского,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685A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0224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20.12.17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D075" w14:textId="3AA469E1" w:rsidR="00036913" w:rsidRPr="00141A98" w:rsidRDefault="0039694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ш</w:t>
            </w:r>
            <w:r w:rsidR="00036913" w:rsidRPr="00141A98">
              <w:rPr>
                <w:rFonts w:ascii="Liberation Serif" w:hAnsi="Liberation Serif"/>
                <w:sz w:val="20"/>
              </w:rPr>
              <w:t>лакобл./кирпич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E6E1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1F6E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82B2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C84C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D915" w14:textId="67B3455F" w:rsidR="00036913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141A98" w14:paraId="0B955EE3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5B35" w14:textId="3D7453B9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DD64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Пролетарская, 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16B4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 xml:space="preserve">До рев.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B4E8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21.09.18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06FD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0886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FD2E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157,84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BB55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7BC1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66B8" w14:textId="6379483E" w:rsidR="00036913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141A98" w14:paraId="5AE93B32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ED39" w14:textId="0A127460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9DD6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 Кирова, 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1DF1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827D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21.06.18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CA62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C455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A33C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EAAB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92F7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D67D" w14:textId="3ED56098" w:rsidR="00036913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141A98" w14:paraId="1EE17F09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D970" w14:textId="0E5634DC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lastRenderedPageBreak/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6339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 Монтажников, 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4AC3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F87F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21.06.18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2249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37FE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CD4A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4456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5069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BCB0" w14:textId="1AE77A8B" w:rsidR="00036913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141A98" w14:paraId="4FE21D42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409B" w14:textId="769D9CE7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46F7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Грязнова,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1E3E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DFF6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83A9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B314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D817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AB52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2EC6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2E6E" w14:textId="3D54D95F" w:rsidR="00036913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141A98" w14:paraId="61E374CF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4B03" w14:textId="33CA0B00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8A5C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Отдыха,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9DD9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7109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19.12.18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52FD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A355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AB2D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B922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3AC0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92B7" w14:textId="271FB3D5" w:rsidR="00036913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141A98" w14:paraId="7CEA5451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0CA0" w14:textId="5BB650FB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57C0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Промышленная,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43E2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F47F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19.12.18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52DF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31B1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36BC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7F33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8425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5743" w14:textId="0642C28E" w:rsidR="00036913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141A98" w14:paraId="6D9F0051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A35B" w14:textId="466415CA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C4AE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Грязнова,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3343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421E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06.08.19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5C42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FDE9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9462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4B0B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BDDD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19" w14:textId="4A2E82B3" w:rsidR="00036913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31.12.2027 г.</w:t>
            </w:r>
          </w:p>
        </w:tc>
      </w:tr>
      <w:tr w:rsidR="00036913" w:rsidRPr="00141A98" w14:paraId="0193CCCD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1326" w14:textId="343E1312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45B0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Свердлова,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4335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До рев.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3306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16.05.19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673D" w14:textId="0DB1EB58" w:rsidR="00036913" w:rsidRPr="00141A98" w:rsidRDefault="0039694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п</w:t>
            </w:r>
            <w:r w:rsidR="00036913" w:rsidRPr="00141A98">
              <w:rPr>
                <w:rFonts w:ascii="Liberation Serif" w:hAnsi="Liberation Serif"/>
                <w:sz w:val="20"/>
              </w:rPr>
              <w:t>литняк/бревно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64F4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BDA9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A7C6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5DA6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99EB" w14:textId="7558E0F2" w:rsidR="00036913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31.12.2027 г.</w:t>
            </w:r>
          </w:p>
        </w:tc>
      </w:tr>
      <w:tr w:rsidR="00036913" w:rsidRPr="00141A98" w14:paraId="28571EE7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94B0" w14:textId="40031350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F0F6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Калинина,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0E94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3A14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06.06.19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E3D6" w14:textId="2CDB5281" w:rsidR="00036913" w:rsidRPr="00141A98" w:rsidRDefault="0039694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ш</w:t>
            </w:r>
            <w:r w:rsidR="00036913" w:rsidRPr="00141A98">
              <w:rPr>
                <w:rFonts w:ascii="Liberation Serif" w:hAnsi="Liberation Serif"/>
                <w:sz w:val="20"/>
              </w:rPr>
              <w:t>лакоблоки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6907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F4AF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8775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81F3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1713" w14:textId="6DBA8E89" w:rsidR="00036913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31.12.2027 г.</w:t>
            </w:r>
          </w:p>
        </w:tc>
      </w:tr>
      <w:tr w:rsidR="00036913" w:rsidRPr="00141A98" w14:paraId="2C5C704D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4615" w14:textId="578C9709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5603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Пугачева,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AEBE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A050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29.04.20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0F7A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A32B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9F87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086F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770C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D058" w14:textId="28FB09E5" w:rsidR="00036913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31.12.2027 г.</w:t>
            </w:r>
          </w:p>
        </w:tc>
      </w:tr>
      <w:tr w:rsidR="00036913" w:rsidRPr="00141A98" w14:paraId="0B78E74E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F384" w14:textId="40AE2B8C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FBFA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Пугачева,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6462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F724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29.04.20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FD5D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B818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4C5B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1E85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9787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ED43" w14:textId="41B74DDD" w:rsidR="00036913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31.12.2027 г.</w:t>
            </w:r>
          </w:p>
        </w:tc>
      </w:tr>
      <w:tr w:rsidR="00036913" w:rsidRPr="00141A98" w14:paraId="72779E3F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4526" w14:textId="6CB68ABC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83EB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Грязнова,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A24B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DB82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29.04.20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CFEA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F4A2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E6A1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B164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0964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26C7" w14:textId="3032EF8D" w:rsidR="00036913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31.12.2027 г.</w:t>
            </w:r>
          </w:p>
        </w:tc>
      </w:tr>
      <w:tr w:rsidR="00036913" w:rsidRPr="00141A98" w14:paraId="36EA14B7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BDB0" w14:textId="2983E540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EADE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Отдыха,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3012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122F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28.02.20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6146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B038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1C7F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3144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E4BA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AA7C" w14:textId="2D1CCD04" w:rsidR="00036913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31.12.2027 г.</w:t>
            </w:r>
          </w:p>
        </w:tc>
      </w:tr>
      <w:tr w:rsidR="00036913" w:rsidRPr="00141A98" w14:paraId="3363DE06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76C3" w14:textId="187DD679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FF37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Ачитская,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BBCA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3A48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17.03.20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A669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E435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ABD5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D768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8022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598A" w14:textId="44F1CF4C" w:rsidR="00036913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31.12.2027 г.</w:t>
            </w:r>
          </w:p>
        </w:tc>
      </w:tr>
      <w:tr w:rsidR="00036913" w:rsidRPr="00141A98" w14:paraId="07C0A0C9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4C52" w14:textId="566627BA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ABD9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Мирная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774D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AC27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29.06.20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0C37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кирпич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6EB9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99C1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6631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40EA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260E" w14:textId="0BAA5CF8" w:rsidR="00036913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31.12.2027 г.</w:t>
            </w:r>
          </w:p>
        </w:tc>
      </w:tr>
      <w:tr w:rsidR="00036913" w:rsidRPr="00141A98" w14:paraId="62AE574E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ED41" w14:textId="5E4382FB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8CDE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Трескова 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C13E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41E4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26.02.20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890E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A946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DA0E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115F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2B87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8E7E" w14:textId="21BD5F13" w:rsidR="00036913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31.12.2027 г.</w:t>
            </w:r>
          </w:p>
        </w:tc>
      </w:tr>
      <w:tr w:rsidR="00036913" w:rsidRPr="00141A98" w14:paraId="1AD9040C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3BE1" w14:textId="51C5E7D3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F9D6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Октября 23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4B15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0AEC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AC3F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C50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A870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C8CC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1A8B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1792" w14:textId="78F53297" w:rsidR="00036913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31.12.2027 г.</w:t>
            </w:r>
          </w:p>
        </w:tc>
      </w:tr>
      <w:tr w:rsidR="00036913" w:rsidRPr="00141A98" w14:paraId="360C896C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0931" w14:textId="3FA82C0E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658E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Лесозаводская,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E0BC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не установлен/1995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7891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02.07.21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3EA5" w14:textId="53B2AF75" w:rsidR="00036913" w:rsidRPr="00141A98" w:rsidRDefault="0039694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</w:t>
            </w:r>
            <w:r w:rsidR="00036913" w:rsidRPr="00141A98">
              <w:rPr>
                <w:rFonts w:ascii="Liberation Serif" w:hAnsi="Liberation Serif"/>
                <w:sz w:val="20"/>
              </w:rPr>
              <w:t xml:space="preserve">утовый камень/ брус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3667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46 (на 1995)/28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EDED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7524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A9F6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31F0" w14:textId="08288D2D" w:rsidR="00036913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31.12.2028 г.</w:t>
            </w:r>
          </w:p>
        </w:tc>
      </w:tr>
      <w:tr w:rsidR="00036913" w:rsidRPr="00141A98" w14:paraId="26852673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C7C8" w14:textId="1D983CB7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0B70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Красных Партизан,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A1FA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До рев.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C8F1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29.06.21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8638" w14:textId="68980082" w:rsidR="00036913" w:rsidRPr="00141A98" w:rsidRDefault="0039694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</w:t>
            </w:r>
            <w:r w:rsidR="00036913" w:rsidRPr="00141A98">
              <w:rPr>
                <w:rFonts w:ascii="Liberation Serif" w:hAnsi="Liberation Serif"/>
                <w:sz w:val="20"/>
              </w:rPr>
              <w:t>утовый камень/</w:t>
            </w:r>
          </w:p>
          <w:p w14:paraId="29CCBC75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8B21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346D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FF5B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2405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A51D" w14:textId="12CEC679" w:rsidR="00036913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31.12.2028 г.</w:t>
            </w:r>
          </w:p>
        </w:tc>
      </w:tr>
      <w:tr w:rsidR="00036913" w:rsidRPr="00141A98" w14:paraId="585F563C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C63E" w14:textId="528B03AA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28C4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Вокзальная,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C4CA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До рев.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4E33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29.06.21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EC0B" w14:textId="1E562A37" w:rsidR="00036913" w:rsidRPr="00141A98" w:rsidRDefault="0039694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ш</w:t>
            </w:r>
            <w:r w:rsidR="00036913" w:rsidRPr="00141A98">
              <w:rPr>
                <w:rFonts w:ascii="Liberation Serif" w:hAnsi="Liberation Serif"/>
                <w:sz w:val="20"/>
              </w:rPr>
              <w:t>лакобетон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42F4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6621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D182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5A0B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2E76" w14:textId="34B218E4" w:rsidR="00036913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31.12.2028 г.</w:t>
            </w:r>
          </w:p>
        </w:tc>
      </w:tr>
      <w:tr w:rsidR="00036913" w:rsidRPr="00141A98" w14:paraId="29CC9924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0EE4" w14:textId="5989D58A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2B87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Березовая,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A6B2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CD88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25.08.21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D691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2B54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0743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75B3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1E21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CA7A" w14:textId="6AC1BFAA" w:rsidR="00036913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31.12.2028 г.</w:t>
            </w:r>
          </w:p>
        </w:tc>
      </w:tr>
      <w:tr w:rsidR="00036913" w:rsidRPr="00141A98" w14:paraId="3C6F591D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C65B" w14:textId="6ECBBD1F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6774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Станционная,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912C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427D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02.12.21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98C4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6B7F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CE3D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D19A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D9D0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C45F" w14:textId="6FA858DA" w:rsidR="00036913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31.12.2028 г.</w:t>
            </w:r>
          </w:p>
        </w:tc>
      </w:tr>
      <w:tr w:rsidR="00036913" w:rsidRPr="00141A98" w14:paraId="0A94DB55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76E5" w14:textId="78415719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DC01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Мизерова, 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B74F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F3DE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02.12.21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5EE6" w14:textId="7DA7AB44" w:rsidR="00036913" w:rsidRPr="00141A98" w:rsidRDefault="0039694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</w:t>
            </w:r>
            <w:r w:rsidR="00036913" w:rsidRPr="00141A98">
              <w:rPr>
                <w:rFonts w:ascii="Liberation Serif" w:hAnsi="Liberation Serif"/>
                <w:sz w:val="20"/>
              </w:rPr>
              <w:t>утовый камень/</w:t>
            </w:r>
          </w:p>
          <w:p w14:paraId="0ED457DA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05D0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B836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9336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53CD" w14:textId="77777777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BE2E" w14:textId="5E9FC81F" w:rsidR="00036913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31.12.2028 г.</w:t>
            </w:r>
          </w:p>
        </w:tc>
      </w:tr>
      <w:tr w:rsidR="00036913" w:rsidRPr="00141A98" w14:paraId="2A937B1B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724C" w14:textId="7D4EDCDA" w:rsidR="00036913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CA97" w14:textId="072963A2" w:rsidR="00036913" w:rsidRPr="00141A98" w:rsidRDefault="0003691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Интернациональная,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DBCB" w14:textId="3CBEDB7A" w:rsidR="00036913" w:rsidRPr="00141A98" w:rsidRDefault="001D4F7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EBE3" w14:textId="4065A10C" w:rsidR="00036913" w:rsidRPr="00141A98" w:rsidRDefault="00FA413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02.09.22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4818" w14:textId="3A290DB2" w:rsidR="00036913" w:rsidRPr="00141A98" w:rsidRDefault="00FA413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9863" w14:textId="7F570A82" w:rsidR="00036913" w:rsidRPr="00141A98" w:rsidRDefault="00FA413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D55F" w14:textId="1CC15F38" w:rsidR="00036913" w:rsidRPr="00141A98" w:rsidRDefault="00FA413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421,</w:t>
            </w:r>
            <w:r w:rsidR="0072408D" w:rsidRPr="00141A98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7B52" w14:textId="24DBCC67" w:rsidR="00036913" w:rsidRPr="00141A98" w:rsidRDefault="00FA413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E284" w14:textId="0E406ABC" w:rsidR="00036913" w:rsidRPr="00141A98" w:rsidRDefault="00FA413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A0BD" w14:textId="4E6711BB" w:rsidR="00036913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1F7834" w:rsidRPr="00141A98" w14:paraId="713B2AD0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5000" w14:textId="027FE964" w:rsidR="001F7834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0737" w14:textId="299618B6" w:rsidR="001F7834" w:rsidRPr="00141A98" w:rsidRDefault="001F7834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Березовая,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7C29" w14:textId="73AD1E1C" w:rsidR="001F7834" w:rsidRPr="00141A98" w:rsidRDefault="004050F1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E6B2" w14:textId="18ECD8B4" w:rsidR="001F7834" w:rsidRPr="00141A98" w:rsidRDefault="004050F1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23.09.22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FE2D" w14:textId="132923BD" w:rsidR="001F7834" w:rsidRPr="00141A98" w:rsidRDefault="001F7834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D113" w14:textId="10ECCCB5" w:rsidR="001F7834" w:rsidRPr="00141A98" w:rsidRDefault="00823C8D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9FBE" w14:textId="334F9AF9" w:rsidR="001F7834" w:rsidRPr="00141A98" w:rsidRDefault="00823C8D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0DB2" w14:textId="1D8A02B0" w:rsidR="001F7834" w:rsidRPr="00141A98" w:rsidRDefault="00823C8D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3F0E" w14:textId="27731B4B" w:rsidR="001F7834" w:rsidRPr="00141A98" w:rsidRDefault="00823C8D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CA50" w14:textId="374EEED6" w:rsidR="001F7834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1F7834" w:rsidRPr="00141A98" w14:paraId="5EBE1329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BCA1" w14:textId="4BD55DF3" w:rsidR="001F7834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55D7" w14:textId="6DA96412" w:rsidR="001F7834" w:rsidRPr="00141A98" w:rsidRDefault="001F7834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Пролетарская, 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DB6B" w14:textId="2F505F5E" w:rsidR="001F7834" w:rsidRPr="00141A98" w:rsidRDefault="004050F1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831" w14:textId="780256AA" w:rsidR="001F7834" w:rsidRPr="00141A98" w:rsidRDefault="004050F1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23.09.22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1537" w14:textId="2D8E8794" w:rsidR="001F7834" w:rsidRPr="00141A98" w:rsidRDefault="001F7834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AABD" w14:textId="32283EF4" w:rsidR="001F7834" w:rsidRPr="00141A98" w:rsidRDefault="00823C8D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A47" w14:textId="4EFE236D" w:rsidR="001F7834" w:rsidRPr="00141A98" w:rsidRDefault="00823C8D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F04F" w14:textId="5295D19C" w:rsidR="001F7834" w:rsidRPr="00141A98" w:rsidRDefault="00823C8D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0D16" w14:textId="05EAD8C0" w:rsidR="001F7834" w:rsidRPr="00141A98" w:rsidRDefault="00823C8D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C2F6" w14:textId="4FB6A26D" w:rsidR="001F7834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25E30334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CD0B" w14:textId="41B6367F" w:rsidR="00FF69A0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DA44" w14:textId="4277E789" w:rsidR="00FF69A0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Ленина, 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302E" w14:textId="558856AA" w:rsidR="00FF69A0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2782" w14:textId="73A2AC8C" w:rsidR="00FF69A0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750D" w14:textId="22F0CF60" w:rsidR="00FF69A0" w:rsidRPr="00141A98" w:rsidRDefault="000E2825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50DC" w14:textId="35F6BFA6" w:rsidR="00FF69A0" w:rsidRPr="00141A98" w:rsidRDefault="000E2825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D94B" w14:textId="44F8E86A" w:rsidR="00FF69A0" w:rsidRPr="00141A98" w:rsidRDefault="000E2825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F620" w14:textId="01070A82" w:rsidR="00FF69A0" w:rsidRPr="00141A98" w:rsidRDefault="000E2825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0856" w14:textId="374864EA" w:rsidR="00FF69A0" w:rsidRPr="00141A98" w:rsidRDefault="00552EDA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957F" w14:textId="06A75C62" w:rsidR="00FF69A0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434CB737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A21B" w14:textId="18C24F81" w:rsidR="00FF69A0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B2D7" w14:textId="2B42A7BF" w:rsidR="00FF69A0" w:rsidRPr="00141A98" w:rsidRDefault="000E2825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Балластная,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8B18" w14:textId="53D07FE2" w:rsidR="00FF69A0" w:rsidRPr="00141A98" w:rsidRDefault="000E2825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D8E8" w14:textId="6C4A7F6B" w:rsidR="00FF69A0" w:rsidRPr="00141A98" w:rsidRDefault="000E2825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172A" w14:textId="7E33391E" w:rsidR="00FF69A0" w:rsidRPr="00141A98" w:rsidRDefault="000E2825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B320" w14:textId="7889D011" w:rsidR="00FF69A0" w:rsidRPr="00141A98" w:rsidRDefault="000E2825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98AE" w14:textId="2ADD9A66" w:rsidR="00FF69A0" w:rsidRPr="00141A98" w:rsidRDefault="000E2825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450B" w14:textId="12790EFA" w:rsidR="00FF69A0" w:rsidRPr="00141A98" w:rsidRDefault="000E2825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9E52" w14:textId="0993D05C" w:rsidR="00FF69A0" w:rsidRPr="00141A98" w:rsidRDefault="00552EDA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9C22" w14:textId="32FF677C" w:rsidR="00FF69A0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4DFC479B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A446" w14:textId="0EA45533" w:rsidR="00FF69A0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15D5" w14:textId="782EB467" w:rsidR="00FF69A0" w:rsidRPr="00141A98" w:rsidRDefault="000E2825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Зюрзинская,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3E5A" w14:textId="075F5750" w:rsidR="00FF69A0" w:rsidRPr="00141A98" w:rsidRDefault="000E2825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08D2" w14:textId="4AAF5C44" w:rsidR="00FF69A0" w:rsidRPr="00141A98" w:rsidRDefault="000E2825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1929" w14:textId="273EFC5B" w:rsidR="00FF69A0" w:rsidRPr="00141A98" w:rsidRDefault="000E2825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0E91" w14:textId="3482CA93" w:rsidR="00FF69A0" w:rsidRPr="00141A98" w:rsidRDefault="000E2825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A4E5" w14:textId="48B6ABC3" w:rsidR="00FF69A0" w:rsidRPr="00141A98" w:rsidRDefault="000E2825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C552" w14:textId="6FA5514E" w:rsidR="00FF69A0" w:rsidRPr="00141A98" w:rsidRDefault="000E2825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DCB6" w14:textId="06AD00EA" w:rsidR="00FF69A0" w:rsidRPr="00141A98" w:rsidRDefault="00552EDA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3120" w14:textId="635491C4" w:rsidR="00FF69A0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3BFC1213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DAE0" w14:textId="360BCD39" w:rsidR="00FF69A0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ADD9" w14:textId="21CF7353" w:rsidR="00FF69A0" w:rsidRPr="00141A98" w:rsidRDefault="006C7FE2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Интернациональная, 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3BF2" w14:textId="2D89CBDB" w:rsidR="00FF69A0" w:rsidRPr="00141A98" w:rsidRDefault="006C7FE2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До рев.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6BC9" w14:textId="0FF9DDD3" w:rsidR="00FF69A0" w:rsidRPr="00141A98" w:rsidRDefault="006C7FE2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D2B1" w14:textId="11F41BBB" w:rsidR="00FF69A0" w:rsidRPr="00141A98" w:rsidRDefault="0039694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к</w:t>
            </w:r>
            <w:r w:rsidR="006C7FE2" w:rsidRPr="00141A98">
              <w:rPr>
                <w:rFonts w:ascii="Liberation Serif" w:hAnsi="Liberation Serif"/>
                <w:sz w:val="20"/>
              </w:rPr>
              <w:t>ирпич/бревно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8D85" w14:textId="0212D5EB" w:rsidR="00FF69A0" w:rsidRPr="00141A98" w:rsidRDefault="006C7FE2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EA27" w14:textId="01F8DE26" w:rsidR="00FF69A0" w:rsidRPr="00141A98" w:rsidRDefault="006C7FE2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B4E8" w14:textId="436F1745" w:rsidR="00FF69A0" w:rsidRPr="00141A98" w:rsidRDefault="006C7FE2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00D9" w14:textId="493BA38A" w:rsidR="00FF69A0" w:rsidRPr="00141A98" w:rsidRDefault="00552EDA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5321" w14:textId="18CAB4B2" w:rsidR="00FF69A0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330F1D4B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2AC2" w14:textId="34D83280" w:rsidR="00FF69A0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35BB" w14:textId="3595A438" w:rsidR="00FF69A0" w:rsidRPr="00141A98" w:rsidRDefault="006C7FE2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Сухобского,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3E4B" w14:textId="62B980F2" w:rsidR="00FF69A0" w:rsidRPr="00141A98" w:rsidRDefault="006C7FE2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AAA5" w14:textId="4CFE29A0" w:rsidR="00FF69A0" w:rsidRPr="00141A98" w:rsidRDefault="006C7FE2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6F42" w14:textId="299187B7" w:rsidR="00FF69A0" w:rsidRPr="00141A98" w:rsidRDefault="006C7FE2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FF5B" w14:textId="3A285C1B" w:rsidR="00FF69A0" w:rsidRPr="00141A98" w:rsidRDefault="006C7FE2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31BB" w14:textId="57422811" w:rsidR="00FF69A0" w:rsidRPr="00141A98" w:rsidRDefault="006C7FE2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AD73" w14:textId="2008095E" w:rsidR="00FF69A0" w:rsidRPr="00141A98" w:rsidRDefault="006C7FE2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D870" w14:textId="07D14CF5" w:rsidR="00FF69A0" w:rsidRPr="00141A98" w:rsidRDefault="00552EDA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1B5A" w14:textId="2F8A9C26" w:rsidR="00FF69A0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5CCD217D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98AA" w14:textId="1FE681A9" w:rsidR="00FF69A0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AA77" w14:textId="194502E6" w:rsidR="00FF69A0" w:rsidRPr="00141A98" w:rsidRDefault="006C7FE2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Куйбышева,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88F9" w14:textId="19629866" w:rsidR="00FF69A0" w:rsidRPr="00141A98" w:rsidRDefault="006C7FE2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87F4" w14:textId="0BB4B712" w:rsidR="00FF69A0" w:rsidRPr="00141A98" w:rsidRDefault="006C7FE2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9120" w14:textId="16F6F095" w:rsidR="00FF69A0" w:rsidRPr="00141A98" w:rsidRDefault="0039694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</w:t>
            </w:r>
            <w:r w:rsidR="006C7FE2" w:rsidRPr="00141A98">
              <w:rPr>
                <w:rFonts w:ascii="Liberation Serif" w:hAnsi="Liberation Serif"/>
                <w:sz w:val="20"/>
              </w:rPr>
              <w:t>утовый камень/бревно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71A2" w14:textId="022DE060" w:rsidR="00FF69A0" w:rsidRPr="00141A98" w:rsidRDefault="006C7FE2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3B2E" w14:textId="02D27DBC" w:rsidR="00FF69A0" w:rsidRPr="00141A98" w:rsidRDefault="006C7FE2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19B1" w14:textId="602E4EEA" w:rsidR="00FF69A0" w:rsidRPr="00141A98" w:rsidRDefault="006C7FE2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8E2A" w14:textId="2C512294" w:rsidR="00FF69A0" w:rsidRPr="00141A98" w:rsidRDefault="00552EDA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CCA2" w14:textId="3279C914" w:rsidR="00FF69A0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5BC27DA2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B2EB" w14:textId="14FDF4FB" w:rsidR="00FF69A0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BA8A" w14:textId="53632BA3" w:rsidR="00FF69A0" w:rsidRPr="00141A98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Сухобского,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F975" w14:textId="406FED19" w:rsidR="00FF69A0" w:rsidRPr="00141A98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AF42" w14:textId="2CB2FD0F" w:rsidR="00FF69A0" w:rsidRPr="00141A98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41D5" w14:textId="271643C6" w:rsidR="00FF69A0" w:rsidRPr="00141A98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кирпич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4D77" w14:textId="65C134DD" w:rsidR="00FF69A0" w:rsidRPr="00141A98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93D8" w14:textId="64013E36" w:rsidR="00FF69A0" w:rsidRPr="00141A98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1198,9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6F20" w14:textId="1F2C645E" w:rsidR="00FF69A0" w:rsidRPr="00141A98" w:rsidRDefault="002A0E1A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1E88" w14:textId="4A5E698C" w:rsidR="00FF69A0" w:rsidRPr="00141A98" w:rsidRDefault="002A0E1A" w:rsidP="00776A94">
            <w:pPr>
              <w:jc w:val="center"/>
              <w:rPr>
                <w:rFonts w:ascii="Liberation Serif" w:hAnsi="Liberation Serif"/>
                <w:sz w:val="20"/>
                <w:highlight w:val="yellow"/>
              </w:rPr>
            </w:pPr>
            <w:r w:rsidRPr="00141A98">
              <w:rPr>
                <w:rFonts w:ascii="Liberation Serif" w:hAnsi="Liberation Serif"/>
                <w:sz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FD48" w14:textId="2071E0A9" w:rsidR="00FF69A0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5020D32A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9ED2" w14:textId="7931C4ED" w:rsidR="00FF69A0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B880" w14:textId="5F22BC2A" w:rsidR="00FF69A0" w:rsidRPr="00141A98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Промышленная,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FB04" w14:textId="508ED17A" w:rsidR="00FF69A0" w:rsidRPr="00141A98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8D3E" w14:textId="56591D3A" w:rsidR="00FF69A0" w:rsidRPr="00141A98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2D42" w14:textId="786407AB" w:rsidR="00FF69A0" w:rsidRPr="00141A98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1D7D" w14:textId="3C50B7C8" w:rsidR="00FF69A0" w:rsidRPr="00141A98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F617" w14:textId="6C74BB95" w:rsidR="00FF69A0" w:rsidRPr="00141A98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943E" w14:textId="554D2A74" w:rsidR="00FF69A0" w:rsidRPr="00141A98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D7BA" w14:textId="2ECC0A93" w:rsidR="00FF69A0" w:rsidRPr="00141A98" w:rsidRDefault="00552EDA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E62B" w14:textId="2BA6C782" w:rsidR="00FF69A0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3624B47F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E068" w14:textId="4E87D135" w:rsidR="00FF69A0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A9B4" w14:textId="556E2B50" w:rsidR="00FF69A0" w:rsidRPr="00141A98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Отдыха,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59DF" w14:textId="44B5BAE2" w:rsidR="00FF69A0" w:rsidRPr="00141A98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A70B" w14:textId="67963F5F" w:rsidR="00FF69A0" w:rsidRPr="00141A98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FB1B" w14:textId="4B39997B" w:rsidR="00FF69A0" w:rsidRPr="00141A98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17CB" w14:textId="6B0F8BD9" w:rsidR="00FF69A0" w:rsidRPr="00141A98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B08C" w14:textId="47CA8633" w:rsidR="00FF69A0" w:rsidRPr="00141A98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B09D" w14:textId="58714C7C" w:rsidR="00FF69A0" w:rsidRPr="00141A98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7B5C" w14:textId="1E39398C" w:rsidR="00FF69A0" w:rsidRPr="00141A98" w:rsidRDefault="00552EDA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49DF" w14:textId="3772833A" w:rsidR="00FF69A0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0BEA847E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1DA3" w14:textId="62BEF8C3" w:rsidR="00FF69A0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lastRenderedPageBreak/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B5D5" w14:textId="7CBBA7ED" w:rsidR="00FF69A0" w:rsidRPr="00141A98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Сухобского,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6805" w14:textId="3AE073EC" w:rsidR="00FF69A0" w:rsidRPr="00141A98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Не устан</w:t>
            </w:r>
            <w:r w:rsidR="00127CF8" w:rsidRPr="00141A98">
              <w:rPr>
                <w:rFonts w:ascii="Liberation Serif" w:hAnsi="Liberation Serif"/>
                <w:sz w:val="20"/>
              </w:rPr>
              <w:t>овлен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7823" w14:textId="31995959" w:rsidR="00FF69A0" w:rsidRPr="00141A98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94E7" w14:textId="426C8359" w:rsidR="00FF69A0" w:rsidRPr="00141A98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58FB" w14:textId="21578B3C" w:rsidR="00FF69A0" w:rsidRPr="00141A98" w:rsidRDefault="009727C1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60CA" w14:textId="26FBB152" w:rsidR="00FF69A0" w:rsidRPr="00141A98" w:rsidRDefault="008A2C5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E36C" w14:textId="51787095" w:rsidR="00FF69A0" w:rsidRPr="00141A98" w:rsidRDefault="009727C1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8F5C" w14:textId="7B0E5B15" w:rsidR="00FF69A0" w:rsidRPr="00141A98" w:rsidRDefault="00552EDA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9031" w14:textId="7BCA24BF" w:rsidR="00FF69A0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2B167801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7D56" w14:textId="486E60FD" w:rsidR="00FF69A0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227D" w14:textId="1E904BBB" w:rsidR="00FF69A0" w:rsidRPr="00141A98" w:rsidRDefault="009727C1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Пер. Черкасовский,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CB82" w14:textId="7F10C3E5" w:rsidR="00FF69A0" w:rsidRPr="00141A98" w:rsidRDefault="009727C1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199D" w14:textId="74BB3E87" w:rsidR="00FF69A0" w:rsidRPr="00141A98" w:rsidRDefault="009727C1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5848" w14:textId="79383049" w:rsidR="00FF69A0" w:rsidRPr="00141A98" w:rsidRDefault="009727C1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7722" w14:textId="31F9B391" w:rsidR="00FF69A0" w:rsidRPr="00141A98" w:rsidRDefault="009727C1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16EF" w14:textId="25669882" w:rsidR="00FF69A0" w:rsidRPr="00141A98" w:rsidRDefault="009727C1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C8E2" w14:textId="41B3CA94" w:rsidR="00FF69A0" w:rsidRPr="00141A98" w:rsidRDefault="009727C1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5BE5" w14:textId="6F591F71" w:rsidR="00FF69A0" w:rsidRPr="00141A98" w:rsidRDefault="00552EDA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3934" w14:textId="032F6344" w:rsidR="00FF69A0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7072508D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785C" w14:textId="0409CC6A" w:rsidR="00FF69A0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2B87" w14:textId="3FF5571D" w:rsidR="00FF69A0" w:rsidRPr="00141A98" w:rsidRDefault="009727C1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Мизерова, 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A62C" w14:textId="6E72C357" w:rsidR="00FF69A0" w:rsidRPr="00141A98" w:rsidRDefault="009727C1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AE70" w14:textId="20CE5233" w:rsidR="00FF69A0" w:rsidRPr="00141A98" w:rsidRDefault="009727C1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F153" w14:textId="4FE1038E" w:rsidR="00FF69A0" w:rsidRPr="00141A98" w:rsidRDefault="009727C1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F9E8" w14:textId="2A54BEE4" w:rsidR="00FF69A0" w:rsidRPr="00141A98" w:rsidRDefault="009727C1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23AF" w14:textId="3364C547" w:rsidR="00FF69A0" w:rsidRPr="00141A98" w:rsidRDefault="009727C1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A15B" w14:textId="3BF0FDA0" w:rsidR="00FF69A0" w:rsidRPr="00141A98" w:rsidRDefault="009727C1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DD0C" w14:textId="4790DFD2" w:rsidR="00FF69A0" w:rsidRPr="00141A98" w:rsidRDefault="00663C9E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1005" w14:textId="66545C4D" w:rsidR="00FF69A0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6F6FE4DC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2F06" w14:textId="4C7BD3AD" w:rsidR="00FF69A0" w:rsidRPr="00141A98" w:rsidRDefault="00DE0573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F87B" w14:textId="67A6FFAC" w:rsidR="00FF69A0" w:rsidRPr="00141A98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Куйбышева,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77E7" w14:textId="2D5B314B" w:rsidR="00FF69A0" w:rsidRPr="00141A98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9E02" w14:textId="2D834239" w:rsidR="00FF69A0" w:rsidRPr="00141A98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51F9" w14:textId="178EC9DA" w:rsidR="00FF69A0" w:rsidRPr="00141A98" w:rsidRDefault="0039694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</w:t>
            </w:r>
            <w:r w:rsidR="0062528A" w:rsidRPr="00141A98">
              <w:rPr>
                <w:rFonts w:ascii="Liberation Serif" w:hAnsi="Liberation Serif"/>
                <w:sz w:val="20"/>
              </w:rPr>
              <w:t>утовый камень/бревно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8D7B" w14:textId="2732D678" w:rsidR="00FF69A0" w:rsidRPr="00141A98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8CBA" w14:textId="3F8F4C17" w:rsidR="00FF69A0" w:rsidRPr="00141A98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800F" w14:textId="7766DA41" w:rsidR="00FF69A0" w:rsidRPr="00141A98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73AD" w14:textId="7BBA11FD" w:rsidR="00FF69A0" w:rsidRPr="00141A98" w:rsidRDefault="00552EDA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7E79" w14:textId="6443E087" w:rsidR="00FF69A0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1F0AC77F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C455" w14:textId="012782E4" w:rsidR="00FF69A0" w:rsidRPr="00141A98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C6D3" w14:textId="4CA55517" w:rsidR="00FF69A0" w:rsidRPr="00141A98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Пер. Черкасовский,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4D3E" w14:textId="1CBC8033" w:rsidR="00FF69A0" w:rsidRPr="00141A98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0D07" w14:textId="12D76801" w:rsidR="00FF69A0" w:rsidRPr="00141A98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BDA8" w14:textId="7429D988" w:rsidR="00FF69A0" w:rsidRPr="00141A98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9006" w14:textId="23264845" w:rsidR="00FF69A0" w:rsidRPr="00141A98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26A6" w14:textId="30F3ED29" w:rsidR="00FF69A0" w:rsidRPr="00141A98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7A82" w14:textId="18DE1CAE" w:rsidR="00FF69A0" w:rsidRPr="00141A98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9CA6" w14:textId="784EFED9" w:rsidR="00FF69A0" w:rsidRPr="00141A98" w:rsidRDefault="00552EDA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7AD3" w14:textId="094DC0CE" w:rsidR="00FF69A0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6B19D97B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1A9D" w14:textId="6CD1A3CC" w:rsidR="00FF69A0" w:rsidRPr="00141A98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042C" w14:textId="13E07BB8" w:rsidR="00FF69A0" w:rsidRPr="00141A98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Ухтомского,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1807" w14:textId="5420E25E" w:rsidR="00FF69A0" w:rsidRPr="00141A98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8AC1" w14:textId="63FE4D3D" w:rsidR="00FF69A0" w:rsidRPr="00141A98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C928" w14:textId="61D7B741" w:rsidR="00FF69A0" w:rsidRPr="00141A98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E277" w14:textId="41873BE3" w:rsidR="00FF69A0" w:rsidRPr="00141A98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CE63" w14:textId="5B0841D4" w:rsidR="00FF69A0" w:rsidRPr="00141A98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A008" w14:textId="66D25AA6" w:rsidR="00FF69A0" w:rsidRPr="00141A98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1453" w14:textId="2F05C56F" w:rsidR="00FF69A0" w:rsidRPr="00141A98" w:rsidRDefault="00552EDA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5738" w14:textId="5FC7E404" w:rsidR="00FF69A0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2DE50C41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313A" w14:textId="3D260E26" w:rsidR="00FF69A0" w:rsidRPr="00141A98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6D7D" w14:textId="01CE9B10" w:rsidR="00FF69A0" w:rsidRPr="00141A98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Путевая,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3212" w14:textId="5D955B68" w:rsidR="00FF69A0" w:rsidRPr="00141A98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B854" w14:textId="50B982AE" w:rsidR="00FF69A0" w:rsidRPr="00141A98" w:rsidRDefault="0062528A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358C" w14:textId="174A5297" w:rsidR="00FF69A0" w:rsidRPr="00141A98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1D30" w14:textId="0A48C032" w:rsidR="00FF69A0" w:rsidRPr="00141A98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B8C3" w14:textId="008BFDB3" w:rsidR="00FF69A0" w:rsidRPr="00141A98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1A7C" w14:textId="15905DE6" w:rsidR="00FF69A0" w:rsidRPr="00141A98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D473" w14:textId="3608B9EB" w:rsidR="00FF69A0" w:rsidRPr="00141A98" w:rsidRDefault="00552EDA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0B9B" w14:textId="3785A698" w:rsidR="00FF69A0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53E23A8B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F660" w14:textId="77A60902" w:rsidR="00FF69A0" w:rsidRPr="00141A98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95C4" w14:textId="3816D88C" w:rsidR="00FF69A0" w:rsidRPr="00141A98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Куйбышева,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78B1" w14:textId="23A3FEC4" w:rsidR="00FF69A0" w:rsidRPr="00141A98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D4C5" w14:textId="2E6BB64E" w:rsidR="00FF69A0" w:rsidRPr="00141A98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8BCB" w14:textId="0A6540C8" w:rsidR="00FF69A0" w:rsidRPr="00141A98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B8BF" w14:textId="73890F31" w:rsidR="00FF69A0" w:rsidRPr="00141A98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5498" w14:textId="46AD5310" w:rsidR="00FF69A0" w:rsidRPr="00141A98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49ED" w14:textId="02587857" w:rsidR="00FF69A0" w:rsidRPr="00141A98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C291" w14:textId="12975F06" w:rsidR="00FF69A0" w:rsidRPr="00141A98" w:rsidRDefault="00552EDA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1ABB" w14:textId="18A904B7" w:rsidR="00FF69A0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0FE50EFA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D2B2" w14:textId="0BE6517F" w:rsidR="00FF69A0" w:rsidRPr="00141A98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B53B" w14:textId="11B4DA47" w:rsidR="00FF69A0" w:rsidRPr="00141A98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Мизерова,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659B" w14:textId="1729530C" w:rsidR="00FF69A0" w:rsidRPr="00141A98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До рев.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EEF5" w14:textId="63D2696C" w:rsidR="00FF69A0" w:rsidRPr="00141A98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0C63" w14:textId="3985F033" w:rsidR="00FF69A0" w:rsidRPr="00141A98" w:rsidRDefault="0039694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</w:t>
            </w:r>
            <w:r w:rsidR="0037272B" w:rsidRPr="00141A98">
              <w:rPr>
                <w:rFonts w:ascii="Liberation Serif" w:hAnsi="Liberation Serif"/>
                <w:sz w:val="20"/>
              </w:rPr>
              <w:t>утовый камень/бревно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1491" w14:textId="682CF6E3" w:rsidR="00FF69A0" w:rsidRPr="00141A98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0061" w14:textId="1443F729" w:rsidR="00FF69A0" w:rsidRPr="00141A98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4CE7" w14:textId="0E6D9BFE" w:rsidR="00FF69A0" w:rsidRPr="00141A98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EE39" w14:textId="491814E2" w:rsidR="00FF69A0" w:rsidRPr="00141A98" w:rsidRDefault="00552EDA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ABF0" w14:textId="0A2B8BA1" w:rsidR="00FF69A0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05AB4A1C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DCCB" w14:textId="7BB597B0" w:rsidR="00FF69A0" w:rsidRPr="00141A98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4FC9" w14:textId="6800ED6B" w:rsidR="00FF69A0" w:rsidRPr="00141A98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Ленина, 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8533" w14:textId="3400418A" w:rsidR="00FF69A0" w:rsidRPr="00141A98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До рев.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AB54" w14:textId="3EBD1CD0" w:rsidR="00FF69A0" w:rsidRPr="00141A98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7908" w14:textId="1E4962B1" w:rsidR="00FF69A0" w:rsidRPr="00141A98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CE46" w14:textId="7D91D66B" w:rsidR="00FF69A0" w:rsidRPr="00141A98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06E8" w14:textId="730E08AD" w:rsidR="00FF69A0" w:rsidRPr="00141A98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C3F5" w14:textId="7C6FBB6C" w:rsidR="00FF69A0" w:rsidRPr="00141A98" w:rsidRDefault="0037272B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4108" w14:textId="0F158FD5" w:rsidR="00FF69A0" w:rsidRPr="00141A98" w:rsidRDefault="00552EDA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9E22" w14:textId="0F7F79DF" w:rsidR="00FF69A0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7C14E614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B9CA" w14:textId="3614CE58" w:rsidR="00FF69A0" w:rsidRPr="00141A98" w:rsidRDefault="00E56AB0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34E8" w14:textId="7F2ECC8B" w:rsidR="00FF69A0" w:rsidRPr="00141A98" w:rsidRDefault="00E56AB0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Пугачева, 17б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566F" w14:textId="132DA8E1" w:rsidR="00FF69A0" w:rsidRPr="00141A98" w:rsidRDefault="00E56AB0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DC56" w14:textId="11E90947" w:rsidR="00FF69A0" w:rsidRPr="00141A98" w:rsidRDefault="00E56AB0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73F5" w14:textId="62B3A0A5" w:rsidR="00FF69A0" w:rsidRPr="00141A98" w:rsidRDefault="00E56AB0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57FE" w14:textId="05FB2F48" w:rsidR="00FF69A0" w:rsidRPr="00141A98" w:rsidRDefault="00E56AB0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8AE3" w14:textId="1B55CE89" w:rsidR="00FF69A0" w:rsidRPr="00141A98" w:rsidRDefault="00E56AB0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D140" w14:textId="45E11358" w:rsidR="00FF69A0" w:rsidRPr="00141A98" w:rsidRDefault="00E56AB0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533A" w14:textId="3BE5EC0E" w:rsidR="00FF69A0" w:rsidRPr="00141A98" w:rsidRDefault="00552EDA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B3C8" w14:textId="759D09DB" w:rsidR="00FF69A0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7C403EEB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9928" w14:textId="23FB4A77" w:rsidR="00FF69A0" w:rsidRPr="00141A98" w:rsidRDefault="00E56AB0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722A" w14:textId="04D33192" w:rsidR="00FF69A0" w:rsidRPr="00141A98" w:rsidRDefault="00E56AB0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Интернациональная, 111а, корпус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9EE8" w14:textId="24071688" w:rsidR="00FF69A0" w:rsidRPr="00141A98" w:rsidRDefault="00423F79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До рев.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0877" w14:textId="36B3637D" w:rsidR="00FF69A0" w:rsidRPr="00141A98" w:rsidRDefault="00E56AB0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36F" w14:textId="1B6EE74A" w:rsidR="00FF69A0" w:rsidRPr="00141A98" w:rsidRDefault="00E56AB0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A9E0" w14:textId="22183A50" w:rsidR="00FF69A0" w:rsidRPr="00141A98" w:rsidRDefault="00423F79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B3F8" w14:textId="6AC6FABF" w:rsidR="00FF69A0" w:rsidRPr="00141A98" w:rsidRDefault="00423F79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F069" w14:textId="648F7A50" w:rsidR="00FF69A0" w:rsidRPr="00141A98" w:rsidRDefault="00423F79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C948" w14:textId="1A2A9CB5" w:rsidR="00FF69A0" w:rsidRPr="00141A98" w:rsidRDefault="00663C9E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A087" w14:textId="27092384" w:rsidR="00FF69A0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C33E97" w:rsidRPr="00141A98" w14:paraId="34C7524C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D20D" w14:textId="30C47DFA" w:rsidR="00C33E97" w:rsidRPr="00141A98" w:rsidRDefault="00C33E9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DD8B" w14:textId="0F7FB9CB" w:rsidR="00C33E97" w:rsidRPr="00141A98" w:rsidRDefault="003E56BF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Энергетиков,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E668" w14:textId="0BB8A65C" w:rsidR="00C33E97" w:rsidRPr="00141A98" w:rsidRDefault="003E56BF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E424" w14:textId="1522A2B7" w:rsidR="00C33E97" w:rsidRPr="00141A98" w:rsidRDefault="003E56BF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28.12.22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3A67" w14:textId="29F2B8DE" w:rsidR="00C33E97" w:rsidRPr="00141A98" w:rsidRDefault="0039694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ш</w:t>
            </w:r>
            <w:r w:rsidR="003E56BF" w:rsidRPr="00141A98">
              <w:rPr>
                <w:rFonts w:ascii="Liberation Serif" w:hAnsi="Liberation Serif"/>
                <w:sz w:val="20"/>
              </w:rPr>
              <w:t>лакобетон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6F0B" w14:textId="2DFF49C7" w:rsidR="00C33E97" w:rsidRPr="00141A98" w:rsidRDefault="003E56BF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A281" w14:textId="367531C3" w:rsidR="00C33E97" w:rsidRPr="00141A98" w:rsidRDefault="003E56BF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20D5" w14:textId="4902DEEE" w:rsidR="00C33E97" w:rsidRPr="00141A98" w:rsidRDefault="003E56BF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497F" w14:textId="0E2F292E" w:rsidR="00C33E97" w:rsidRPr="00141A98" w:rsidRDefault="003E56BF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56DE" w14:textId="7153FC8F" w:rsidR="00C33E97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C33E97" w:rsidRPr="00141A98" w14:paraId="01107869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0AAB" w14:textId="0EBD3E06" w:rsidR="00C33E97" w:rsidRPr="00141A98" w:rsidRDefault="00C33E97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32E3" w14:textId="14286800" w:rsidR="00C33E97" w:rsidRPr="00141A98" w:rsidRDefault="003E56BF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Макарова,3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1676" w14:textId="7650A193" w:rsidR="00C33E97" w:rsidRPr="00141A98" w:rsidRDefault="00361E15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B190" w14:textId="6FEE42F0" w:rsidR="00C33E97" w:rsidRPr="00141A98" w:rsidRDefault="003E56BF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28.12.22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D587" w14:textId="0E0EE308" w:rsidR="00C33E97" w:rsidRPr="00141A98" w:rsidRDefault="003E56BF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6B65" w14:textId="1878480D" w:rsidR="00C33E97" w:rsidRPr="00141A98" w:rsidRDefault="003E56BF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C2E2" w14:textId="31E5693C" w:rsidR="00C33E97" w:rsidRPr="00141A98" w:rsidRDefault="003E56BF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0CA1" w14:textId="4902ED6D" w:rsidR="00C33E97" w:rsidRPr="00141A98" w:rsidRDefault="003E56BF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3CA0" w14:textId="46B78285" w:rsidR="00C33E97" w:rsidRPr="00141A98" w:rsidRDefault="003E56BF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B28D" w14:textId="619EA9AC" w:rsidR="00C33E97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283F5A" w:rsidRPr="00141A98" w14:paraId="4306A137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45F4" w14:textId="36BB94B0" w:rsidR="00283F5A" w:rsidRPr="00141A98" w:rsidRDefault="00283F5A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68FA" w14:textId="67FF95D3" w:rsidR="00283F5A" w:rsidRPr="00141A98" w:rsidRDefault="00283F5A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Пер. Складской,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EF4C" w14:textId="74E52C8E" w:rsidR="00283F5A" w:rsidRPr="00141A98" w:rsidRDefault="00324D24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2474" w14:textId="65987AEB" w:rsidR="00283F5A" w:rsidRPr="00141A98" w:rsidRDefault="00324D24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21.03.23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5AEC" w14:textId="4564EB0C" w:rsidR="00283F5A" w:rsidRPr="00141A98" w:rsidRDefault="00324D24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CF0C" w14:textId="6EAC685C" w:rsidR="00283F5A" w:rsidRPr="00141A98" w:rsidRDefault="00324D24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EBDA" w14:textId="667910DD" w:rsidR="00283F5A" w:rsidRPr="00141A98" w:rsidRDefault="00DA361F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0AFF" w14:textId="59B465F0" w:rsidR="00283F5A" w:rsidRPr="00141A98" w:rsidRDefault="00DA361F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BBB1" w14:textId="17F8B12E" w:rsidR="00283F5A" w:rsidRPr="00141A98" w:rsidRDefault="00DA361F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5417" w14:textId="5925DE83" w:rsidR="00283F5A" w:rsidRPr="00141A98" w:rsidRDefault="006A6F28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</w:t>
            </w:r>
            <w:r w:rsidR="00CD38A0" w:rsidRPr="00141A98">
              <w:rPr>
                <w:rFonts w:ascii="Liberation Serif" w:hAnsi="Liberation Serif"/>
                <w:sz w:val="20"/>
              </w:rPr>
              <w:t>29</w:t>
            </w:r>
            <w:r w:rsidRPr="00141A98">
              <w:rPr>
                <w:rFonts w:ascii="Liberation Serif" w:hAnsi="Liberation Serif"/>
                <w:sz w:val="20"/>
              </w:rPr>
              <w:t xml:space="preserve"> г.</w:t>
            </w:r>
          </w:p>
        </w:tc>
      </w:tr>
      <w:tr w:rsidR="00CD38A0" w:rsidRPr="00141A98" w14:paraId="32DCECFE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7E45" w14:textId="03889761" w:rsidR="00CD38A0" w:rsidRPr="00141A98" w:rsidRDefault="00CD38A0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F2DD" w14:textId="6BA3DB73" w:rsidR="00CD38A0" w:rsidRPr="00141A98" w:rsidRDefault="00CD38A0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Станционная,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BAEF" w14:textId="7BFB5396" w:rsidR="00CD38A0" w:rsidRPr="00141A98" w:rsidRDefault="00CD38A0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5AF1" w14:textId="12A952A6" w:rsidR="00CD38A0" w:rsidRPr="00141A98" w:rsidRDefault="00CD38A0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07.02.2</w:t>
            </w:r>
            <w:r w:rsidR="007A123F" w:rsidRPr="00141A98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6EA6" w14:textId="048D8BC9" w:rsidR="00CD38A0" w:rsidRPr="00141A98" w:rsidRDefault="00CD38A0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9865" w14:textId="1A9B9DD5" w:rsidR="00CD38A0" w:rsidRPr="00141A98" w:rsidRDefault="00CD38A0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219D" w14:textId="27179228" w:rsidR="00CD38A0" w:rsidRPr="00141A98" w:rsidRDefault="00CD38A0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47BC" w14:textId="4E4ED183" w:rsidR="00CD38A0" w:rsidRPr="00141A98" w:rsidRDefault="00CD38A0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C244" w14:textId="62E25B10" w:rsidR="00CD38A0" w:rsidRPr="00141A98" w:rsidRDefault="00CD38A0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6718" w14:textId="69063F15" w:rsidR="00CD38A0" w:rsidRPr="00141A98" w:rsidRDefault="00CD38A0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</w:rPr>
              <w:t>31.12.2030 г.</w:t>
            </w:r>
          </w:p>
        </w:tc>
      </w:tr>
      <w:tr w:rsidR="00CD38A0" w:rsidRPr="00141A98" w14:paraId="31B87561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ADFA" w14:textId="450220E9" w:rsidR="00CD38A0" w:rsidRPr="00141A98" w:rsidRDefault="00CD38A0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4AA1" w14:textId="1C334137" w:rsidR="00CD38A0" w:rsidRPr="00141A98" w:rsidRDefault="00CD38A0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Станционная,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D129" w14:textId="2AD9ADBD" w:rsidR="00CD38A0" w:rsidRPr="00141A98" w:rsidRDefault="007A123F" w:rsidP="00776A94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1916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0775" w14:textId="4ED9C1BA" w:rsidR="00CD38A0" w:rsidRPr="00141A98" w:rsidRDefault="007A123F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07.02.24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ED1E" w14:textId="7AD66A40" w:rsidR="00CD38A0" w:rsidRPr="00141A98" w:rsidRDefault="007A123F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7B08" w14:textId="2007F819" w:rsidR="00CD38A0" w:rsidRPr="00141A98" w:rsidRDefault="007A123F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A14C" w14:textId="2501802B" w:rsidR="00CD38A0" w:rsidRPr="00141A98" w:rsidRDefault="007A123F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ADB6" w14:textId="47433E00" w:rsidR="00CD38A0" w:rsidRPr="00141A98" w:rsidRDefault="007A123F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F570" w14:textId="31ADEC22" w:rsidR="00CD38A0" w:rsidRPr="00141A98" w:rsidRDefault="007A123F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86C1" w14:textId="403B8AA9" w:rsidR="00CD38A0" w:rsidRPr="00141A98" w:rsidRDefault="007A123F" w:rsidP="00776A94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31.12.2030 г.</w:t>
            </w:r>
          </w:p>
        </w:tc>
      </w:tr>
    </w:tbl>
    <w:p w14:paraId="679E56D2" w14:textId="59E00375" w:rsidR="00036913" w:rsidRPr="00141A98" w:rsidRDefault="00036913">
      <w:pPr>
        <w:overflowPunct/>
        <w:autoSpaceDE/>
        <w:autoSpaceDN/>
        <w:adjustRightInd/>
        <w:textAlignment w:val="auto"/>
        <w:rPr>
          <w:rFonts w:ascii="Liberation Serif" w:hAnsi="Liberation Serif"/>
          <w:sz w:val="20"/>
        </w:rPr>
      </w:pPr>
    </w:p>
    <w:sectPr w:rsidR="00036913" w:rsidRPr="00141A98" w:rsidSect="003A0484">
      <w:pgSz w:w="16838" w:h="11906" w:orient="landscape"/>
      <w:pgMar w:top="1701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31559"/>
    <w:multiLevelType w:val="multilevel"/>
    <w:tmpl w:val="7370F0A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224C05A9"/>
    <w:multiLevelType w:val="hybridMultilevel"/>
    <w:tmpl w:val="453C7828"/>
    <w:lvl w:ilvl="0" w:tplc="585E989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492249A"/>
    <w:multiLevelType w:val="hybridMultilevel"/>
    <w:tmpl w:val="CBE827F2"/>
    <w:lvl w:ilvl="0" w:tplc="C0E6AA9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A26AF"/>
    <w:multiLevelType w:val="hybridMultilevel"/>
    <w:tmpl w:val="7FDA4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88133904">
    <w:abstractNumId w:val="0"/>
  </w:num>
  <w:num w:numId="2" w16cid:durableId="842479307">
    <w:abstractNumId w:val="1"/>
  </w:num>
  <w:num w:numId="3" w16cid:durableId="310643670">
    <w:abstractNumId w:val="2"/>
  </w:num>
  <w:num w:numId="4" w16cid:durableId="1986160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973"/>
    <w:rsid w:val="00000B09"/>
    <w:rsid w:val="0000208C"/>
    <w:rsid w:val="00012906"/>
    <w:rsid w:val="000177A6"/>
    <w:rsid w:val="000178A1"/>
    <w:rsid w:val="00023676"/>
    <w:rsid w:val="0003666D"/>
    <w:rsid w:val="000366F4"/>
    <w:rsid w:val="00036913"/>
    <w:rsid w:val="000401C3"/>
    <w:rsid w:val="0004292D"/>
    <w:rsid w:val="00047FF1"/>
    <w:rsid w:val="000517CE"/>
    <w:rsid w:val="0005540B"/>
    <w:rsid w:val="00067675"/>
    <w:rsid w:val="000725FA"/>
    <w:rsid w:val="00072EFD"/>
    <w:rsid w:val="00073120"/>
    <w:rsid w:val="0007625A"/>
    <w:rsid w:val="00080D43"/>
    <w:rsid w:val="00081399"/>
    <w:rsid w:val="00084FBD"/>
    <w:rsid w:val="00085C79"/>
    <w:rsid w:val="00087CB4"/>
    <w:rsid w:val="00092B31"/>
    <w:rsid w:val="00093182"/>
    <w:rsid w:val="00094267"/>
    <w:rsid w:val="00095CF6"/>
    <w:rsid w:val="000A016F"/>
    <w:rsid w:val="000B0F9D"/>
    <w:rsid w:val="000B2F2F"/>
    <w:rsid w:val="000C2875"/>
    <w:rsid w:val="000D4A1C"/>
    <w:rsid w:val="000E2825"/>
    <w:rsid w:val="000F1E1B"/>
    <w:rsid w:val="000F3154"/>
    <w:rsid w:val="000F4874"/>
    <w:rsid w:val="000F5FA2"/>
    <w:rsid w:val="00101EBE"/>
    <w:rsid w:val="00102925"/>
    <w:rsid w:val="0010533A"/>
    <w:rsid w:val="00115778"/>
    <w:rsid w:val="00116F27"/>
    <w:rsid w:val="00126734"/>
    <w:rsid w:val="00126973"/>
    <w:rsid w:val="00127CF8"/>
    <w:rsid w:val="0013041E"/>
    <w:rsid w:val="0013375D"/>
    <w:rsid w:val="00135D4B"/>
    <w:rsid w:val="0013710F"/>
    <w:rsid w:val="00137344"/>
    <w:rsid w:val="00141A98"/>
    <w:rsid w:val="001444C0"/>
    <w:rsid w:val="00144601"/>
    <w:rsid w:val="00145FE1"/>
    <w:rsid w:val="00150256"/>
    <w:rsid w:val="00152D3A"/>
    <w:rsid w:val="00160E30"/>
    <w:rsid w:val="001671E0"/>
    <w:rsid w:val="00171E6A"/>
    <w:rsid w:val="00180EAD"/>
    <w:rsid w:val="001820EC"/>
    <w:rsid w:val="00184255"/>
    <w:rsid w:val="0018522A"/>
    <w:rsid w:val="00191561"/>
    <w:rsid w:val="00193A64"/>
    <w:rsid w:val="00193A84"/>
    <w:rsid w:val="001946C7"/>
    <w:rsid w:val="00195861"/>
    <w:rsid w:val="001A08D5"/>
    <w:rsid w:val="001A097A"/>
    <w:rsid w:val="001A09B6"/>
    <w:rsid w:val="001A2DCB"/>
    <w:rsid w:val="001A76E4"/>
    <w:rsid w:val="001B264E"/>
    <w:rsid w:val="001B7643"/>
    <w:rsid w:val="001C05F4"/>
    <w:rsid w:val="001C1FB1"/>
    <w:rsid w:val="001C5490"/>
    <w:rsid w:val="001C5B55"/>
    <w:rsid w:val="001C7926"/>
    <w:rsid w:val="001D0133"/>
    <w:rsid w:val="001D4F77"/>
    <w:rsid w:val="001D4FB7"/>
    <w:rsid w:val="001D656D"/>
    <w:rsid w:val="001E5430"/>
    <w:rsid w:val="001E66CC"/>
    <w:rsid w:val="001F0BF7"/>
    <w:rsid w:val="001F340C"/>
    <w:rsid w:val="001F7834"/>
    <w:rsid w:val="00200428"/>
    <w:rsid w:val="00200E7D"/>
    <w:rsid w:val="00202FE2"/>
    <w:rsid w:val="0020354D"/>
    <w:rsid w:val="00210170"/>
    <w:rsid w:val="00213264"/>
    <w:rsid w:val="00213A5B"/>
    <w:rsid w:val="002142A3"/>
    <w:rsid w:val="002163A1"/>
    <w:rsid w:val="0022093F"/>
    <w:rsid w:val="00224CFB"/>
    <w:rsid w:val="00230816"/>
    <w:rsid w:val="00231F54"/>
    <w:rsid w:val="002321A4"/>
    <w:rsid w:val="00233C65"/>
    <w:rsid w:val="00233F88"/>
    <w:rsid w:val="00235068"/>
    <w:rsid w:val="0024150B"/>
    <w:rsid w:val="00250BEC"/>
    <w:rsid w:val="002532FC"/>
    <w:rsid w:val="002619A3"/>
    <w:rsid w:val="00265FD6"/>
    <w:rsid w:val="002702FF"/>
    <w:rsid w:val="00275C40"/>
    <w:rsid w:val="002761EE"/>
    <w:rsid w:val="00276242"/>
    <w:rsid w:val="002817A6"/>
    <w:rsid w:val="00283F5A"/>
    <w:rsid w:val="00291737"/>
    <w:rsid w:val="0029223C"/>
    <w:rsid w:val="002935D2"/>
    <w:rsid w:val="002A0E1A"/>
    <w:rsid w:val="002B1644"/>
    <w:rsid w:val="002B4547"/>
    <w:rsid w:val="002C0B69"/>
    <w:rsid w:val="002D563B"/>
    <w:rsid w:val="002D5F56"/>
    <w:rsid w:val="002E77BA"/>
    <w:rsid w:val="002F76F9"/>
    <w:rsid w:val="00302EAB"/>
    <w:rsid w:val="003064F6"/>
    <w:rsid w:val="00312C8B"/>
    <w:rsid w:val="0031676D"/>
    <w:rsid w:val="00320B1D"/>
    <w:rsid w:val="00321F9A"/>
    <w:rsid w:val="00323826"/>
    <w:rsid w:val="00324D24"/>
    <w:rsid w:val="00326009"/>
    <w:rsid w:val="0032683F"/>
    <w:rsid w:val="0032757A"/>
    <w:rsid w:val="0034395D"/>
    <w:rsid w:val="00351F9E"/>
    <w:rsid w:val="003556C2"/>
    <w:rsid w:val="00357A02"/>
    <w:rsid w:val="00361DD6"/>
    <w:rsid w:val="00361E15"/>
    <w:rsid w:val="00362293"/>
    <w:rsid w:val="003639EC"/>
    <w:rsid w:val="0037272B"/>
    <w:rsid w:val="00374022"/>
    <w:rsid w:val="003817D3"/>
    <w:rsid w:val="00383379"/>
    <w:rsid w:val="0038728B"/>
    <w:rsid w:val="00387EFD"/>
    <w:rsid w:val="00391A8D"/>
    <w:rsid w:val="00392453"/>
    <w:rsid w:val="00395361"/>
    <w:rsid w:val="00396947"/>
    <w:rsid w:val="003A0484"/>
    <w:rsid w:val="003A4F99"/>
    <w:rsid w:val="003B163F"/>
    <w:rsid w:val="003B7972"/>
    <w:rsid w:val="003C0B2F"/>
    <w:rsid w:val="003C124F"/>
    <w:rsid w:val="003C5B26"/>
    <w:rsid w:val="003C6A01"/>
    <w:rsid w:val="003C7FC0"/>
    <w:rsid w:val="003D57E7"/>
    <w:rsid w:val="003D6991"/>
    <w:rsid w:val="003E56BF"/>
    <w:rsid w:val="003E6FAA"/>
    <w:rsid w:val="003F1238"/>
    <w:rsid w:val="003F14DF"/>
    <w:rsid w:val="00403C59"/>
    <w:rsid w:val="004050F1"/>
    <w:rsid w:val="00423B56"/>
    <w:rsid w:val="00423F79"/>
    <w:rsid w:val="004249F9"/>
    <w:rsid w:val="00431104"/>
    <w:rsid w:val="0043738E"/>
    <w:rsid w:val="004564CA"/>
    <w:rsid w:val="00457F6E"/>
    <w:rsid w:val="00461A29"/>
    <w:rsid w:val="00461F84"/>
    <w:rsid w:val="004657D6"/>
    <w:rsid w:val="00465C29"/>
    <w:rsid w:val="00465F60"/>
    <w:rsid w:val="004769AE"/>
    <w:rsid w:val="00477C53"/>
    <w:rsid w:val="00481FEB"/>
    <w:rsid w:val="00490892"/>
    <w:rsid w:val="004911C8"/>
    <w:rsid w:val="00492AF3"/>
    <w:rsid w:val="004932DC"/>
    <w:rsid w:val="00493C3B"/>
    <w:rsid w:val="004A5C1F"/>
    <w:rsid w:val="004A72FC"/>
    <w:rsid w:val="004B207C"/>
    <w:rsid w:val="004B339A"/>
    <w:rsid w:val="004B6F59"/>
    <w:rsid w:val="004C5465"/>
    <w:rsid w:val="004D266B"/>
    <w:rsid w:val="004D4C6A"/>
    <w:rsid w:val="004D7582"/>
    <w:rsid w:val="004D75E3"/>
    <w:rsid w:val="004E29A2"/>
    <w:rsid w:val="004E2F3A"/>
    <w:rsid w:val="004E6A30"/>
    <w:rsid w:val="004F36F0"/>
    <w:rsid w:val="004F3718"/>
    <w:rsid w:val="005001C7"/>
    <w:rsid w:val="00502A4E"/>
    <w:rsid w:val="005050DD"/>
    <w:rsid w:val="00505EAF"/>
    <w:rsid w:val="00511283"/>
    <w:rsid w:val="005137A3"/>
    <w:rsid w:val="00517030"/>
    <w:rsid w:val="00530380"/>
    <w:rsid w:val="00534A76"/>
    <w:rsid w:val="00534AA9"/>
    <w:rsid w:val="005371A9"/>
    <w:rsid w:val="005376DC"/>
    <w:rsid w:val="0054414B"/>
    <w:rsid w:val="00552EDA"/>
    <w:rsid w:val="00556DAE"/>
    <w:rsid w:val="005615F6"/>
    <w:rsid w:val="00563E8A"/>
    <w:rsid w:val="00566926"/>
    <w:rsid w:val="005671F8"/>
    <w:rsid w:val="00571CEE"/>
    <w:rsid w:val="00581465"/>
    <w:rsid w:val="0058449E"/>
    <w:rsid w:val="005847F2"/>
    <w:rsid w:val="00584BE9"/>
    <w:rsid w:val="00594953"/>
    <w:rsid w:val="00595144"/>
    <w:rsid w:val="005952FA"/>
    <w:rsid w:val="005A1249"/>
    <w:rsid w:val="005A2B65"/>
    <w:rsid w:val="005A4EB3"/>
    <w:rsid w:val="005A553C"/>
    <w:rsid w:val="005A5E6A"/>
    <w:rsid w:val="005A60FB"/>
    <w:rsid w:val="005A6618"/>
    <w:rsid w:val="005A691C"/>
    <w:rsid w:val="005B420F"/>
    <w:rsid w:val="005B4973"/>
    <w:rsid w:val="005B5C2F"/>
    <w:rsid w:val="005B5D83"/>
    <w:rsid w:val="005B729A"/>
    <w:rsid w:val="005C3367"/>
    <w:rsid w:val="005C789D"/>
    <w:rsid w:val="005E50F7"/>
    <w:rsid w:val="005E5B79"/>
    <w:rsid w:val="005F0970"/>
    <w:rsid w:val="005F1C22"/>
    <w:rsid w:val="005F4AC1"/>
    <w:rsid w:val="005F596D"/>
    <w:rsid w:val="005F5FC0"/>
    <w:rsid w:val="005F6F1E"/>
    <w:rsid w:val="00600179"/>
    <w:rsid w:val="006043CE"/>
    <w:rsid w:val="0060609D"/>
    <w:rsid w:val="00607A2A"/>
    <w:rsid w:val="00610DEF"/>
    <w:rsid w:val="00614322"/>
    <w:rsid w:val="006157B5"/>
    <w:rsid w:val="006208CF"/>
    <w:rsid w:val="006239C3"/>
    <w:rsid w:val="0062528A"/>
    <w:rsid w:val="006323A0"/>
    <w:rsid w:val="006323AE"/>
    <w:rsid w:val="00633469"/>
    <w:rsid w:val="00633AB1"/>
    <w:rsid w:val="0063422E"/>
    <w:rsid w:val="00637D27"/>
    <w:rsid w:val="00654207"/>
    <w:rsid w:val="00656238"/>
    <w:rsid w:val="00663C9E"/>
    <w:rsid w:val="00666BEE"/>
    <w:rsid w:val="00672367"/>
    <w:rsid w:val="006762BE"/>
    <w:rsid w:val="006804E8"/>
    <w:rsid w:val="00680BAD"/>
    <w:rsid w:val="0068491C"/>
    <w:rsid w:val="006859BD"/>
    <w:rsid w:val="00686C3C"/>
    <w:rsid w:val="00690745"/>
    <w:rsid w:val="00691054"/>
    <w:rsid w:val="00691656"/>
    <w:rsid w:val="00693E84"/>
    <w:rsid w:val="006A3FF5"/>
    <w:rsid w:val="006A5B90"/>
    <w:rsid w:val="006A6F28"/>
    <w:rsid w:val="006B0A9E"/>
    <w:rsid w:val="006B6F90"/>
    <w:rsid w:val="006C402E"/>
    <w:rsid w:val="006C41FA"/>
    <w:rsid w:val="006C5CAC"/>
    <w:rsid w:val="006C7FE2"/>
    <w:rsid w:val="006D2A32"/>
    <w:rsid w:val="006D5CDC"/>
    <w:rsid w:val="006E398B"/>
    <w:rsid w:val="006E3C03"/>
    <w:rsid w:val="006E59D7"/>
    <w:rsid w:val="006E5A51"/>
    <w:rsid w:val="006E5EF3"/>
    <w:rsid w:val="006F3D19"/>
    <w:rsid w:val="006F759C"/>
    <w:rsid w:val="006F7FAF"/>
    <w:rsid w:val="00701E3A"/>
    <w:rsid w:val="00704921"/>
    <w:rsid w:val="007055B6"/>
    <w:rsid w:val="0070748A"/>
    <w:rsid w:val="0071019B"/>
    <w:rsid w:val="00711DA8"/>
    <w:rsid w:val="007158A6"/>
    <w:rsid w:val="00716996"/>
    <w:rsid w:val="00717B1A"/>
    <w:rsid w:val="007202E9"/>
    <w:rsid w:val="007225A0"/>
    <w:rsid w:val="007238A3"/>
    <w:rsid w:val="0072408D"/>
    <w:rsid w:val="00726F78"/>
    <w:rsid w:val="007273C1"/>
    <w:rsid w:val="007509A9"/>
    <w:rsid w:val="0075143C"/>
    <w:rsid w:val="00753ACC"/>
    <w:rsid w:val="007663D8"/>
    <w:rsid w:val="00766F6E"/>
    <w:rsid w:val="007729A2"/>
    <w:rsid w:val="0077759A"/>
    <w:rsid w:val="00780B87"/>
    <w:rsid w:val="00781FEB"/>
    <w:rsid w:val="00782E1A"/>
    <w:rsid w:val="00792620"/>
    <w:rsid w:val="007931DD"/>
    <w:rsid w:val="00793D24"/>
    <w:rsid w:val="007958AE"/>
    <w:rsid w:val="0079681A"/>
    <w:rsid w:val="007A123F"/>
    <w:rsid w:val="007B2EE3"/>
    <w:rsid w:val="007B3516"/>
    <w:rsid w:val="007B5CD6"/>
    <w:rsid w:val="007B6507"/>
    <w:rsid w:val="007B709B"/>
    <w:rsid w:val="007B7DBC"/>
    <w:rsid w:val="007C1C9D"/>
    <w:rsid w:val="007C49A9"/>
    <w:rsid w:val="007C67D6"/>
    <w:rsid w:val="007C7846"/>
    <w:rsid w:val="007D06F9"/>
    <w:rsid w:val="007D0BF2"/>
    <w:rsid w:val="007D25DF"/>
    <w:rsid w:val="007D5EDB"/>
    <w:rsid w:val="007E1EDD"/>
    <w:rsid w:val="007E4BED"/>
    <w:rsid w:val="007F4283"/>
    <w:rsid w:val="007F5681"/>
    <w:rsid w:val="00801D76"/>
    <w:rsid w:val="00805923"/>
    <w:rsid w:val="00807610"/>
    <w:rsid w:val="00811C28"/>
    <w:rsid w:val="00812D9E"/>
    <w:rsid w:val="008137EF"/>
    <w:rsid w:val="008144E9"/>
    <w:rsid w:val="0081676D"/>
    <w:rsid w:val="00823C8D"/>
    <w:rsid w:val="00834C33"/>
    <w:rsid w:val="0083649B"/>
    <w:rsid w:val="00846202"/>
    <w:rsid w:val="00851496"/>
    <w:rsid w:val="008535BB"/>
    <w:rsid w:val="00855D10"/>
    <w:rsid w:val="008609CA"/>
    <w:rsid w:val="008643FD"/>
    <w:rsid w:val="0087604F"/>
    <w:rsid w:val="00877A0C"/>
    <w:rsid w:val="00877A36"/>
    <w:rsid w:val="008827ED"/>
    <w:rsid w:val="00883655"/>
    <w:rsid w:val="00883968"/>
    <w:rsid w:val="00887D52"/>
    <w:rsid w:val="00893C3F"/>
    <w:rsid w:val="00894796"/>
    <w:rsid w:val="00894967"/>
    <w:rsid w:val="00895C34"/>
    <w:rsid w:val="008A2C57"/>
    <w:rsid w:val="008A3471"/>
    <w:rsid w:val="008A7B4E"/>
    <w:rsid w:val="008B259F"/>
    <w:rsid w:val="008C1450"/>
    <w:rsid w:val="008C3594"/>
    <w:rsid w:val="008C4368"/>
    <w:rsid w:val="008C4BCF"/>
    <w:rsid w:val="008D1559"/>
    <w:rsid w:val="008D1A30"/>
    <w:rsid w:val="008D1CF8"/>
    <w:rsid w:val="008D45F0"/>
    <w:rsid w:val="008D773B"/>
    <w:rsid w:val="008E2D62"/>
    <w:rsid w:val="008E66B2"/>
    <w:rsid w:val="008E6EE7"/>
    <w:rsid w:val="008F0048"/>
    <w:rsid w:val="008F1B1D"/>
    <w:rsid w:val="008F616D"/>
    <w:rsid w:val="008F6FD7"/>
    <w:rsid w:val="0090003A"/>
    <w:rsid w:val="00900DE6"/>
    <w:rsid w:val="00907BB8"/>
    <w:rsid w:val="009128A6"/>
    <w:rsid w:val="0091405A"/>
    <w:rsid w:val="009142CA"/>
    <w:rsid w:val="00914CCF"/>
    <w:rsid w:val="00915568"/>
    <w:rsid w:val="009160F3"/>
    <w:rsid w:val="00917AB6"/>
    <w:rsid w:val="0092144A"/>
    <w:rsid w:val="00922DD0"/>
    <w:rsid w:val="009234CB"/>
    <w:rsid w:val="00923B88"/>
    <w:rsid w:val="009242C3"/>
    <w:rsid w:val="00933D6C"/>
    <w:rsid w:val="0093525D"/>
    <w:rsid w:val="00935B28"/>
    <w:rsid w:val="00937F3F"/>
    <w:rsid w:val="00950C2C"/>
    <w:rsid w:val="009526F0"/>
    <w:rsid w:val="009532C2"/>
    <w:rsid w:val="00953E1B"/>
    <w:rsid w:val="00961843"/>
    <w:rsid w:val="00963C71"/>
    <w:rsid w:val="009673CD"/>
    <w:rsid w:val="00970525"/>
    <w:rsid w:val="009727C1"/>
    <w:rsid w:val="009771C3"/>
    <w:rsid w:val="00982D51"/>
    <w:rsid w:val="0099350F"/>
    <w:rsid w:val="00996B3F"/>
    <w:rsid w:val="009975A7"/>
    <w:rsid w:val="009A41ED"/>
    <w:rsid w:val="009B1D43"/>
    <w:rsid w:val="009B4E95"/>
    <w:rsid w:val="009C12CA"/>
    <w:rsid w:val="009C2EB8"/>
    <w:rsid w:val="009C332F"/>
    <w:rsid w:val="009C4981"/>
    <w:rsid w:val="009C58C2"/>
    <w:rsid w:val="009C6C9C"/>
    <w:rsid w:val="009D06DE"/>
    <w:rsid w:val="009D2C67"/>
    <w:rsid w:val="009D4123"/>
    <w:rsid w:val="009D4EB3"/>
    <w:rsid w:val="009E4265"/>
    <w:rsid w:val="009F3077"/>
    <w:rsid w:val="009F51FF"/>
    <w:rsid w:val="009F5519"/>
    <w:rsid w:val="00A031B8"/>
    <w:rsid w:val="00A10884"/>
    <w:rsid w:val="00A12194"/>
    <w:rsid w:val="00A150F5"/>
    <w:rsid w:val="00A20468"/>
    <w:rsid w:val="00A20AAB"/>
    <w:rsid w:val="00A218D4"/>
    <w:rsid w:val="00A22E7D"/>
    <w:rsid w:val="00A23891"/>
    <w:rsid w:val="00A254A5"/>
    <w:rsid w:val="00A33378"/>
    <w:rsid w:val="00A3483E"/>
    <w:rsid w:val="00A37DEB"/>
    <w:rsid w:val="00A42132"/>
    <w:rsid w:val="00A4431E"/>
    <w:rsid w:val="00A44400"/>
    <w:rsid w:val="00A474E6"/>
    <w:rsid w:val="00A50225"/>
    <w:rsid w:val="00A537C3"/>
    <w:rsid w:val="00A53C7F"/>
    <w:rsid w:val="00A55E5D"/>
    <w:rsid w:val="00A62591"/>
    <w:rsid w:val="00A64977"/>
    <w:rsid w:val="00A665A1"/>
    <w:rsid w:val="00A7178D"/>
    <w:rsid w:val="00A73333"/>
    <w:rsid w:val="00A73614"/>
    <w:rsid w:val="00A741C8"/>
    <w:rsid w:val="00A74A40"/>
    <w:rsid w:val="00A777C0"/>
    <w:rsid w:val="00A8543F"/>
    <w:rsid w:val="00A86EDE"/>
    <w:rsid w:val="00A87A09"/>
    <w:rsid w:val="00A87BC4"/>
    <w:rsid w:val="00A92808"/>
    <w:rsid w:val="00A93B84"/>
    <w:rsid w:val="00AA1CC9"/>
    <w:rsid w:val="00AA203B"/>
    <w:rsid w:val="00AA3F34"/>
    <w:rsid w:val="00AA52A0"/>
    <w:rsid w:val="00AB0237"/>
    <w:rsid w:val="00AB3528"/>
    <w:rsid w:val="00AC3DBF"/>
    <w:rsid w:val="00AC3F7B"/>
    <w:rsid w:val="00AD0124"/>
    <w:rsid w:val="00AD08BB"/>
    <w:rsid w:val="00AD2CB4"/>
    <w:rsid w:val="00AD5A95"/>
    <w:rsid w:val="00AE3F4F"/>
    <w:rsid w:val="00AE7C21"/>
    <w:rsid w:val="00AF71CE"/>
    <w:rsid w:val="00AF7E0F"/>
    <w:rsid w:val="00B046B3"/>
    <w:rsid w:val="00B060CA"/>
    <w:rsid w:val="00B06F86"/>
    <w:rsid w:val="00B13E5B"/>
    <w:rsid w:val="00B16AE5"/>
    <w:rsid w:val="00B22BE1"/>
    <w:rsid w:val="00B23778"/>
    <w:rsid w:val="00B25FD1"/>
    <w:rsid w:val="00B277E6"/>
    <w:rsid w:val="00B3330B"/>
    <w:rsid w:val="00B33B22"/>
    <w:rsid w:val="00B402B3"/>
    <w:rsid w:val="00B469C0"/>
    <w:rsid w:val="00B53CFD"/>
    <w:rsid w:val="00B53EC7"/>
    <w:rsid w:val="00B55ACB"/>
    <w:rsid w:val="00B56717"/>
    <w:rsid w:val="00B614C0"/>
    <w:rsid w:val="00B61B79"/>
    <w:rsid w:val="00B675A4"/>
    <w:rsid w:val="00B7232D"/>
    <w:rsid w:val="00B767B9"/>
    <w:rsid w:val="00B87130"/>
    <w:rsid w:val="00B878E4"/>
    <w:rsid w:val="00B87E23"/>
    <w:rsid w:val="00B930CD"/>
    <w:rsid w:val="00B94B7D"/>
    <w:rsid w:val="00B95D18"/>
    <w:rsid w:val="00BA0180"/>
    <w:rsid w:val="00BA5195"/>
    <w:rsid w:val="00BB4A93"/>
    <w:rsid w:val="00BB4C8E"/>
    <w:rsid w:val="00BC492A"/>
    <w:rsid w:val="00BD4ACC"/>
    <w:rsid w:val="00BD657A"/>
    <w:rsid w:val="00BD6F7A"/>
    <w:rsid w:val="00BE08EB"/>
    <w:rsid w:val="00BE12B6"/>
    <w:rsid w:val="00BE3D63"/>
    <w:rsid w:val="00BE753E"/>
    <w:rsid w:val="00BF5FF7"/>
    <w:rsid w:val="00BF7787"/>
    <w:rsid w:val="00C01D54"/>
    <w:rsid w:val="00C03469"/>
    <w:rsid w:val="00C04B7A"/>
    <w:rsid w:val="00C05E9C"/>
    <w:rsid w:val="00C06E01"/>
    <w:rsid w:val="00C10BB4"/>
    <w:rsid w:val="00C2547D"/>
    <w:rsid w:val="00C33E97"/>
    <w:rsid w:val="00C348D7"/>
    <w:rsid w:val="00C45107"/>
    <w:rsid w:val="00C45618"/>
    <w:rsid w:val="00C528EB"/>
    <w:rsid w:val="00C54B24"/>
    <w:rsid w:val="00C63F11"/>
    <w:rsid w:val="00C701F1"/>
    <w:rsid w:val="00C72215"/>
    <w:rsid w:val="00C761FB"/>
    <w:rsid w:val="00C76652"/>
    <w:rsid w:val="00C8217C"/>
    <w:rsid w:val="00C82942"/>
    <w:rsid w:val="00C94025"/>
    <w:rsid w:val="00C9501D"/>
    <w:rsid w:val="00C95E14"/>
    <w:rsid w:val="00CA285C"/>
    <w:rsid w:val="00CA4256"/>
    <w:rsid w:val="00CA6F65"/>
    <w:rsid w:val="00CB0B2D"/>
    <w:rsid w:val="00CB5203"/>
    <w:rsid w:val="00CC5BEF"/>
    <w:rsid w:val="00CC5BF6"/>
    <w:rsid w:val="00CC761D"/>
    <w:rsid w:val="00CC794C"/>
    <w:rsid w:val="00CD08E0"/>
    <w:rsid w:val="00CD1566"/>
    <w:rsid w:val="00CD38A0"/>
    <w:rsid w:val="00CD3975"/>
    <w:rsid w:val="00CD702B"/>
    <w:rsid w:val="00CD78B2"/>
    <w:rsid w:val="00CE17F1"/>
    <w:rsid w:val="00CE19B1"/>
    <w:rsid w:val="00CE21A5"/>
    <w:rsid w:val="00CE56D2"/>
    <w:rsid w:val="00CE7EAB"/>
    <w:rsid w:val="00CF0458"/>
    <w:rsid w:val="00CF1194"/>
    <w:rsid w:val="00CF15EB"/>
    <w:rsid w:val="00CF234A"/>
    <w:rsid w:val="00CF266F"/>
    <w:rsid w:val="00D1089E"/>
    <w:rsid w:val="00D126F0"/>
    <w:rsid w:val="00D13F14"/>
    <w:rsid w:val="00D14716"/>
    <w:rsid w:val="00D17187"/>
    <w:rsid w:val="00D21A34"/>
    <w:rsid w:val="00D24CA9"/>
    <w:rsid w:val="00D308DB"/>
    <w:rsid w:val="00D30AAB"/>
    <w:rsid w:val="00D31FA1"/>
    <w:rsid w:val="00D359DD"/>
    <w:rsid w:val="00D367D1"/>
    <w:rsid w:val="00D402C6"/>
    <w:rsid w:val="00D42A6B"/>
    <w:rsid w:val="00D43786"/>
    <w:rsid w:val="00D43E37"/>
    <w:rsid w:val="00D44C8E"/>
    <w:rsid w:val="00D4536B"/>
    <w:rsid w:val="00D526AF"/>
    <w:rsid w:val="00D545D2"/>
    <w:rsid w:val="00D56EF5"/>
    <w:rsid w:val="00D579BC"/>
    <w:rsid w:val="00D57CF0"/>
    <w:rsid w:val="00D57ED5"/>
    <w:rsid w:val="00D644B5"/>
    <w:rsid w:val="00D650CA"/>
    <w:rsid w:val="00D67CFD"/>
    <w:rsid w:val="00D67D9D"/>
    <w:rsid w:val="00D7244F"/>
    <w:rsid w:val="00D77EE4"/>
    <w:rsid w:val="00D826F3"/>
    <w:rsid w:val="00D900AF"/>
    <w:rsid w:val="00DA240D"/>
    <w:rsid w:val="00DA28D8"/>
    <w:rsid w:val="00DA2E7A"/>
    <w:rsid w:val="00DA361F"/>
    <w:rsid w:val="00DA5B6B"/>
    <w:rsid w:val="00DB3721"/>
    <w:rsid w:val="00DC2DA1"/>
    <w:rsid w:val="00DC6CD3"/>
    <w:rsid w:val="00DD2B84"/>
    <w:rsid w:val="00DD4699"/>
    <w:rsid w:val="00DD605C"/>
    <w:rsid w:val="00DD6DA2"/>
    <w:rsid w:val="00DD74BA"/>
    <w:rsid w:val="00DE0573"/>
    <w:rsid w:val="00DE1267"/>
    <w:rsid w:val="00DF6062"/>
    <w:rsid w:val="00E05B2B"/>
    <w:rsid w:val="00E05C89"/>
    <w:rsid w:val="00E066A8"/>
    <w:rsid w:val="00E11A34"/>
    <w:rsid w:val="00E152AD"/>
    <w:rsid w:val="00E15623"/>
    <w:rsid w:val="00E1792A"/>
    <w:rsid w:val="00E23C96"/>
    <w:rsid w:val="00E27D22"/>
    <w:rsid w:val="00E30B02"/>
    <w:rsid w:val="00E353DF"/>
    <w:rsid w:val="00E402C9"/>
    <w:rsid w:val="00E42529"/>
    <w:rsid w:val="00E4509A"/>
    <w:rsid w:val="00E45C41"/>
    <w:rsid w:val="00E475D7"/>
    <w:rsid w:val="00E47DC0"/>
    <w:rsid w:val="00E513F7"/>
    <w:rsid w:val="00E53E2E"/>
    <w:rsid w:val="00E552AC"/>
    <w:rsid w:val="00E56AB0"/>
    <w:rsid w:val="00E72E80"/>
    <w:rsid w:val="00E80C6A"/>
    <w:rsid w:val="00E80D22"/>
    <w:rsid w:val="00E91298"/>
    <w:rsid w:val="00E91DC8"/>
    <w:rsid w:val="00E93E0D"/>
    <w:rsid w:val="00EA1023"/>
    <w:rsid w:val="00EA23C3"/>
    <w:rsid w:val="00EA34F3"/>
    <w:rsid w:val="00EB262A"/>
    <w:rsid w:val="00EB4044"/>
    <w:rsid w:val="00EB44ED"/>
    <w:rsid w:val="00EC1EB7"/>
    <w:rsid w:val="00EC468E"/>
    <w:rsid w:val="00EC5A8A"/>
    <w:rsid w:val="00EC7232"/>
    <w:rsid w:val="00ED3875"/>
    <w:rsid w:val="00ED474E"/>
    <w:rsid w:val="00ED5089"/>
    <w:rsid w:val="00EE2B8F"/>
    <w:rsid w:val="00EE7A18"/>
    <w:rsid w:val="00EF667E"/>
    <w:rsid w:val="00F13CDC"/>
    <w:rsid w:val="00F2355C"/>
    <w:rsid w:val="00F27C26"/>
    <w:rsid w:val="00F31BD3"/>
    <w:rsid w:val="00F356FE"/>
    <w:rsid w:val="00F3652A"/>
    <w:rsid w:val="00F405EF"/>
    <w:rsid w:val="00F41AE3"/>
    <w:rsid w:val="00F44012"/>
    <w:rsid w:val="00F4427C"/>
    <w:rsid w:val="00F4667B"/>
    <w:rsid w:val="00F62345"/>
    <w:rsid w:val="00F64E38"/>
    <w:rsid w:val="00F759D4"/>
    <w:rsid w:val="00F80232"/>
    <w:rsid w:val="00F972CD"/>
    <w:rsid w:val="00FA1419"/>
    <w:rsid w:val="00FA338D"/>
    <w:rsid w:val="00FA3E5D"/>
    <w:rsid w:val="00FA4133"/>
    <w:rsid w:val="00FA6A47"/>
    <w:rsid w:val="00FB07BF"/>
    <w:rsid w:val="00FB628E"/>
    <w:rsid w:val="00FC2189"/>
    <w:rsid w:val="00FC3622"/>
    <w:rsid w:val="00FC5086"/>
    <w:rsid w:val="00FD3F65"/>
    <w:rsid w:val="00FD590A"/>
    <w:rsid w:val="00FD696A"/>
    <w:rsid w:val="00FD6B5F"/>
    <w:rsid w:val="00FE381C"/>
    <w:rsid w:val="00F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F1D26"/>
  <w15:docId w15:val="{EA060919-B51C-43D1-B310-23E1630C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77E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50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50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2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2;&#1078;&#1091;&#1090;&#1080;&#1085;\Desktop\&#1055;&#1086;&#1089;&#1090;&#1072;&#1085;&#1086;&#1074;&#1083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CAA6C-70C6-411C-BD68-25904B20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главы.dot</Template>
  <TotalTime>963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Чащин А</dc:creator>
  <cp:lastModifiedBy>IT</cp:lastModifiedBy>
  <cp:revision>65</cp:revision>
  <cp:lastPrinted>2024-02-09T07:20:00Z</cp:lastPrinted>
  <dcterms:created xsi:type="dcterms:W3CDTF">2021-07-06T05:53:00Z</dcterms:created>
  <dcterms:modified xsi:type="dcterms:W3CDTF">2024-02-14T05:36:00Z</dcterms:modified>
</cp:coreProperties>
</file>