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07767C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505918BC" w14:textId="77777777" w:rsidR="00DA2689" w:rsidRDefault="00DA2689" w:rsidP="00D21F0D">
      <w:pPr>
        <w:ind w:right="-144"/>
        <w:jc w:val="right"/>
        <w:rPr>
          <w:sz w:val="20"/>
        </w:rPr>
      </w:pP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61D4E129" w:rsidR="000D45AE" w:rsidRPr="00FA6D1D" w:rsidRDefault="00C752A7" w:rsidP="000D45AE">
      <w:pPr>
        <w:spacing w:before="120"/>
        <w:rPr>
          <w:szCs w:val="24"/>
        </w:rPr>
      </w:pPr>
      <w:r>
        <w:rPr>
          <w:szCs w:val="24"/>
        </w:rPr>
        <w:t xml:space="preserve"> </w:t>
      </w:r>
      <w:r w:rsidR="00654069">
        <w:rPr>
          <w:szCs w:val="24"/>
        </w:rPr>
        <w:t>05.03.2024</w:t>
      </w:r>
      <w:r w:rsidR="000B3561" w:rsidRPr="005E5D21">
        <w:rPr>
          <w:szCs w:val="24"/>
        </w:rPr>
        <w:t xml:space="preserve"> </w:t>
      </w:r>
      <w:r w:rsidR="000D45AE" w:rsidRPr="00FA6D1D">
        <w:rPr>
          <w:szCs w:val="24"/>
        </w:rPr>
        <w:t xml:space="preserve">г.    </w:t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>
        <w:rPr>
          <w:szCs w:val="24"/>
        </w:rPr>
        <w:t xml:space="preserve">              </w:t>
      </w:r>
      <w:r w:rsidR="00402DDD">
        <w:rPr>
          <w:szCs w:val="24"/>
        </w:rPr>
        <w:t xml:space="preserve">           </w:t>
      </w:r>
      <w:r w:rsidR="00315920">
        <w:rPr>
          <w:szCs w:val="24"/>
        </w:rPr>
        <w:t xml:space="preserve">         </w:t>
      </w:r>
      <w:r w:rsidR="006208BB">
        <w:rPr>
          <w:szCs w:val="24"/>
        </w:rPr>
        <w:t xml:space="preserve">         </w:t>
      </w:r>
      <w:r w:rsidR="00315920">
        <w:rPr>
          <w:szCs w:val="24"/>
        </w:rPr>
        <w:t xml:space="preserve"> </w:t>
      </w:r>
      <w:r w:rsidR="00855FF3">
        <w:rPr>
          <w:szCs w:val="24"/>
        </w:rPr>
        <w:t xml:space="preserve">  </w:t>
      </w:r>
      <w:r w:rsidR="00072D88">
        <w:rPr>
          <w:szCs w:val="24"/>
        </w:rPr>
        <w:t xml:space="preserve">   </w:t>
      </w:r>
      <w:r w:rsidR="00855FF3">
        <w:rPr>
          <w:szCs w:val="24"/>
        </w:rPr>
        <w:t xml:space="preserve">       </w:t>
      </w:r>
      <w:r w:rsidR="00712542">
        <w:rPr>
          <w:szCs w:val="24"/>
        </w:rPr>
        <w:t xml:space="preserve"> </w:t>
      </w:r>
      <w:r w:rsidR="00C510E6">
        <w:rPr>
          <w:szCs w:val="24"/>
        </w:rPr>
        <w:t xml:space="preserve"> </w:t>
      </w:r>
      <w:r w:rsidR="000D45AE">
        <w:rPr>
          <w:szCs w:val="24"/>
        </w:rPr>
        <w:t xml:space="preserve">  </w:t>
      </w:r>
      <w:r w:rsidR="000D45AE" w:rsidRPr="00FA6D1D">
        <w:rPr>
          <w:szCs w:val="24"/>
        </w:rPr>
        <w:t>№</w:t>
      </w:r>
      <w:r w:rsidR="000D45AE">
        <w:rPr>
          <w:szCs w:val="24"/>
        </w:rPr>
        <w:t xml:space="preserve"> </w:t>
      </w:r>
      <w:r w:rsidR="00654069">
        <w:rPr>
          <w:szCs w:val="24"/>
        </w:rPr>
        <w:t>241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58471E86" w14:textId="447BA0E6" w:rsidR="000D45AE" w:rsidRPr="00BD6916" w:rsidRDefault="000D45AE" w:rsidP="000D45A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5917251"/>
      <w:r w:rsidRPr="00BD6916">
        <w:rPr>
          <w:rFonts w:ascii="Liberation Serif" w:hAnsi="Liberation Serif"/>
          <w:b/>
          <w:sz w:val="28"/>
          <w:szCs w:val="28"/>
        </w:rPr>
        <w:t>О внесении изменений в</w:t>
      </w:r>
      <w:r w:rsidR="00A13B76" w:rsidRPr="00BD6916">
        <w:rPr>
          <w:rFonts w:ascii="Liberation Serif" w:hAnsi="Liberation Serif"/>
          <w:b/>
          <w:sz w:val="28"/>
          <w:szCs w:val="28"/>
        </w:rPr>
        <w:t xml:space="preserve"> приложение № 1 </w:t>
      </w:r>
      <w:r w:rsidRPr="00BD6916">
        <w:rPr>
          <w:rFonts w:ascii="Liberation Serif" w:hAnsi="Liberation Serif"/>
          <w:b/>
          <w:sz w:val="28"/>
          <w:szCs w:val="28"/>
        </w:rPr>
        <w:t>постановлени</w:t>
      </w:r>
      <w:r w:rsidR="00850D27" w:rsidRPr="00BD6916">
        <w:rPr>
          <w:rFonts w:ascii="Liberation Serif" w:hAnsi="Liberation Serif"/>
          <w:b/>
          <w:sz w:val="28"/>
          <w:szCs w:val="28"/>
        </w:rPr>
        <w:t>я</w:t>
      </w:r>
      <w:r w:rsidRPr="00BD6916">
        <w:rPr>
          <w:rFonts w:ascii="Liberation Serif" w:hAnsi="Liberation Serif"/>
          <w:b/>
          <w:sz w:val="28"/>
          <w:szCs w:val="28"/>
        </w:rPr>
        <w:t xml:space="preserve">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B427EC">
        <w:rPr>
          <w:rFonts w:ascii="Liberation Serif" w:hAnsi="Liberation Serif"/>
          <w:b/>
          <w:sz w:val="28"/>
          <w:szCs w:val="28"/>
        </w:rPr>
        <w:t>12</w:t>
      </w:r>
      <w:r w:rsidR="00656C58">
        <w:rPr>
          <w:rFonts w:ascii="Liberation Serif" w:hAnsi="Liberation Serif"/>
          <w:b/>
          <w:sz w:val="28"/>
          <w:szCs w:val="28"/>
        </w:rPr>
        <w:t>36</w:t>
      </w:r>
      <w:r w:rsidRPr="00BD6916">
        <w:rPr>
          <w:rFonts w:ascii="Liberation Serif" w:hAnsi="Liberation Serif"/>
          <w:b/>
          <w:sz w:val="28"/>
          <w:szCs w:val="28"/>
        </w:rPr>
        <w:t xml:space="preserve"> от </w:t>
      </w:r>
      <w:r w:rsidR="00656C58">
        <w:rPr>
          <w:rFonts w:ascii="Liberation Serif" w:hAnsi="Liberation Serif"/>
          <w:b/>
          <w:sz w:val="28"/>
          <w:szCs w:val="28"/>
        </w:rPr>
        <w:t>25</w:t>
      </w:r>
      <w:r w:rsidRPr="00BD6916">
        <w:rPr>
          <w:rFonts w:ascii="Liberation Serif" w:hAnsi="Liberation Serif"/>
          <w:b/>
          <w:sz w:val="28"/>
          <w:szCs w:val="28"/>
        </w:rPr>
        <w:t>.</w:t>
      </w:r>
      <w:r w:rsidR="00B427EC">
        <w:rPr>
          <w:rFonts w:ascii="Liberation Serif" w:hAnsi="Liberation Serif"/>
          <w:b/>
          <w:sz w:val="28"/>
          <w:szCs w:val="28"/>
        </w:rPr>
        <w:t>12</w:t>
      </w:r>
      <w:r w:rsidRPr="00BD6916">
        <w:rPr>
          <w:rFonts w:ascii="Liberation Serif" w:hAnsi="Liberation Serif"/>
          <w:b/>
          <w:sz w:val="28"/>
          <w:szCs w:val="28"/>
        </w:rPr>
        <w:t>.20</w:t>
      </w:r>
      <w:r w:rsidR="00712542" w:rsidRPr="00BD6916">
        <w:rPr>
          <w:rFonts w:ascii="Liberation Serif" w:hAnsi="Liberation Serif"/>
          <w:b/>
          <w:sz w:val="28"/>
          <w:szCs w:val="28"/>
        </w:rPr>
        <w:t>2</w:t>
      </w:r>
      <w:r w:rsidR="00B427EC">
        <w:rPr>
          <w:rFonts w:ascii="Liberation Serif" w:hAnsi="Liberation Serif"/>
          <w:b/>
          <w:sz w:val="28"/>
          <w:szCs w:val="28"/>
        </w:rPr>
        <w:t>3</w:t>
      </w:r>
      <w:r w:rsidRPr="00BD6916">
        <w:rPr>
          <w:rFonts w:ascii="Liberation Serif" w:hAnsi="Liberation Serif"/>
          <w:b/>
          <w:sz w:val="28"/>
          <w:szCs w:val="28"/>
        </w:rPr>
        <w:t xml:space="preserve"> г.) </w:t>
      </w:r>
    </w:p>
    <w:bookmarkEnd w:id="0"/>
    <w:p w14:paraId="7C0B8557" w14:textId="77777777" w:rsidR="00656C58" w:rsidRDefault="000D45AE" w:rsidP="00656C58">
      <w:pPr>
        <w:spacing w:before="100" w:beforeAutospacing="1" w:after="100" w:afterAutospacing="1"/>
        <w:ind w:firstLine="709"/>
        <w:jc w:val="both"/>
        <w:rPr>
          <w:sz w:val="27"/>
          <w:szCs w:val="27"/>
        </w:rPr>
      </w:pPr>
      <w:r w:rsidRPr="00BD6916">
        <w:rPr>
          <w:rFonts w:ascii="Liberation Serif" w:hAnsi="Liberation Serif"/>
          <w:sz w:val="28"/>
          <w:szCs w:val="28"/>
        </w:rPr>
        <w:t>В соответствии част</w:t>
      </w:r>
      <w:r w:rsidR="00850D27" w:rsidRPr="00BD6916">
        <w:rPr>
          <w:rFonts w:ascii="Liberation Serif" w:hAnsi="Liberation Serif"/>
          <w:sz w:val="28"/>
          <w:szCs w:val="28"/>
        </w:rPr>
        <w:t>ью</w:t>
      </w:r>
      <w:r w:rsidRPr="00BD6916">
        <w:rPr>
          <w:rFonts w:ascii="Liberation Serif" w:hAnsi="Liberation Serif"/>
          <w:sz w:val="28"/>
          <w:szCs w:val="28"/>
        </w:rPr>
        <w:t xml:space="preserve"> 4 статьи 172 Жилищного кодекса Российской Федерации, статьи 5</w:t>
      </w:r>
      <w:r w:rsidR="00427B25" w:rsidRPr="00BD6916">
        <w:rPr>
          <w:rFonts w:ascii="Liberation Serif" w:hAnsi="Liberation Serif"/>
          <w:sz w:val="28"/>
          <w:szCs w:val="28"/>
        </w:rPr>
        <w:t>, статьи 12-1</w:t>
      </w:r>
      <w:r w:rsidRPr="00BD6916">
        <w:rPr>
          <w:rFonts w:ascii="Liberation Serif" w:hAnsi="Liberation Serif"/>
          <w:sz w:val="28"/>
          <w:szCs w:val="28"/>
        </w:rPr>
        <w:t xml:space="preserve">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</w:t>
      </w:r>
      <w:r w:rsidR="00315920" w:rsidRPr="00BD6916">
        <w:rPr>
          <w:rFonts w:ascii="Liberation Serif" w:hAnsi="Liberation Serif"/>
          <w:sz w:val="28"/>
          <w:szCs w:val="28"/>
        </w:rPr>
        <w:t xml:space="preserve"> обращения Департамента Государственного жилищного и строительного надзора Свердловской области </w:t>
      </w:r>
      <w:r w:rsidR="00427B25" w:rsidRPr="00BD6916">
        <w:rPr>
          <w:rFonts w:ascii="Liberation Serif" w:hAnsi="Liberation Serif"/>
          <w:sz w:val="28"/>
          <w:szCs w:val="28"/>
        </w:rPr>
        <w:t>№ 29-01-6</w:t>
      </w:r>
      <w:r w:rsidR="00E61E37">
        <w:rPr>
          <w:rFonts w:ascii="Liberation Serif" w:hAnsi="Liberation Serif"/>
          <w:sz w:val="28"/>
          <w:szCs w:val="28"/>
        </w:rPr>
        <w:t>4</w:t>
      </w:r>
      <w:r w:rsidR="00427B25" w:rsidRPr="00BD6916">
        <w:rPr>
          <w:rFonts w:ascii="Liberation Serif" w:hAnsi="Liberation Serif"/>
          <w:sz w:val="28"/>
          <w:szCs w:val="28"/>
        </w:rPr>
        <w:t>/</w:t>
      </w:r>
      <w:r w:rsidR="00E61E37">
        <w:rPr>
          <w:rFonts w:ascii="Liberation Serif" w:hAnsi="Liberation Serif"/>
          <w:sz w:val="28"/>
          <w:szCs w:val="28"/>
        </w:rPr>
        <w:t>4</w:t>
      </w:r>
      <w:r w:rsidR="00656C58">
        <w:rPr>
          <w:rFonts w:ascii="Liberation Serif" w:hAnsi="Liberation Serif"/>
          <w:sz w:val="28"/>
          <w:szCs w:val="28"/>
        </w:rPr>
        <w:t>434</w:t>
      </w:r>
      <w:r w:rsidR="00427B25" w:rsidRPr="00BD6916">
        <w:rPr>
          <w:rFonts w:ascii="Liberation Serif" w:hAnsi="Liberation Serif"/>
          <w:sz w:val="28"/>
          <w:szCs w:val="28"/>
        </w:rPr>
        <w:t xml:space="preserve"> от </w:t>
      </w:r>
      <w:r w:rsidR="00B427EC">
        <w:rPr>
          <w:rFonts w:ascii="Liberation Serif" w:hAnsi="Liberation Serif"/>
          <w:sz w:val="28"/>
          <w:szCs w:val="28"/>
        </w:rPr>
        <w:t>2</w:t>
      </w:r>
      <w:r w:rsidR="00656C58">
        <w:rPr>
          <w:rFonts w:ascii="Liberation Serif" w:hAnsi="Liberation Serif"/>
          <w:sz w:val="28"/>
          <w:szCs w:val="28"/>
        </w:rPr>
        <w:t>1</w:t>
      </w:r>
      <w:r w:rsidR="00427B25" w:rsidRPr="00BD6916">
        <w:rPr>
          <w:rFonts w:ascii="Liberation Serif" w:hAnsi="Liberation Serif"/>
          <w:sz w:val="28"/>
          <w:szCs w:val="28"/>
        </w:rPr>
        <w:t>.</w:t>
      </w:r>
      <w:r w:rsidR="00656C58">
        <w:rPr>
          <w:rFonts w:ascii="Liberation Serif" w:hAnsi="Liberation Serif"/>
          <w:sz w:val="28"/>
          <w:szCs w:val="28"/>
        </w:rPr>
        <w:t>0</w:t>
      </w:r>
      <w:r w:rsidR="00B427EC">
        <w:rPr>
          <w:rFonts w:ascii="Liberation Serif" w:hAnsi="Liberation Serif"/>
          <w:sz w:val="28"/>
          <w:szCs w:val="28"/>
        </w:rPr>
        <w:t>2</w:t>
      </w:r>
      <w:r w:rsidR="00427B25" w:rsidRPr="00BD6916">
        <w:rPr>
          <w:rFonts w:ascii="Liberation Serif" w:hAnsi="Liberation Serif"/>
          <w:sz w:val="28"/>
          <w:szCs w:val="28"/>
        </w:rPr>
        <w:t>.202</w:t>
      </w:r>
      <w:r w:rsidR="00656C58">
        <w:rPr>
          <w:rFonts w:ascii="Liberation Serif" w:hAnsi="Liberation Serif"/>
          <w:sz w:val="28"/>
          <w:szCs w:val="28"/>
        </w:rPr>
        <w:t>4</w:t>
      </w:r>
      <w:r w:rsidR="00315920" w:rsidRPr="00BD6916">
        <w:rPr>
          <w:rFonts w:ascii="Liberation Serif" w:hAnsi="Liberation Serif"/>
          <w:sz w:val="28"/>
          <w:szCs w:val="28"/>
        </w:rPr>
        <w:t xml:space="preserve"> «О направлении сведений»,</w:t>
      </w:r>
      <w:r w:rsidR="00695584" w:rsidRPr="00BD6916">
        <w:rPr>
          <w:rFonts w:ascii="Liberation Serif" w:hAnsi="Liberation Serif"/>
          <w:sz w:val="28"/>
          <w:szCs w:val="28"/>
        </w:rPr>
        <w:t xml:space="preserve"> </w:t>
      </w:r>
      <w:r w:rsidR="00656C58" w:rsidRPr="008B2A77">
        <w:rPr>
          <w:sz w:val="27"/>
          <w:szCs w:val="27"/>
        </w:rPr>
        <w:t>част</w:t>
      </w:r>
      <w:r w:rsidR="00656C58">
        <w:rPr>
          <w:sz w:val="27"/>
          <w:szCs w:val="27"/>
        </w:rPr>
        <w:t>и</w:t>
      </w:r>
      <w:r w:rsidR="00656C58" w:rsidRPr="008B2A77">
        <w:rPr>
          <w:sz w:val="27"/>
          <w:szCs w:val="27"/>
        </w:rPr>
        <w:t xml:space="preserve"> 7 статьи 170 Жилищного кодекса Российской Федерации, </w:t>
      </w:r>
      <w:r w:rsidR="00656C58">
        <w:rPr>
          <w:sz w:val="27"/>
          <w:szCs w:val="27"/>
        </w:rPr>
        <w:t>части</w:t>
      </w:r>
      <w:r w:rsidR="00656C58" w:rsidRPr="008B2A77">
        <w:rPr>
          <w:sz w:val="27"/>
          <w:szCs w:val="27"/>
        </w:rPr>
        <w:t xml:space="preserve"> 3 статьи 6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 в целях формирования фонда капитального ремонта на счете,</w:t>
      </w:r>
      <w:r w:rsidR="00656C58">
        <w:rPr>
          <w:sz w:val="27"/>
          <w:szCs w:val="27"/>
        </w:rPr>
        <w:t xml:space="preserve"> либо</w:t>
      </w:r>
      <w:r w:rsidR="00656C58" w:rsidRPr="008B2A77">
        <w:rPr>
          <w:sz w:val="27"/>
          <w:szCs w:val="27"/>
        </w:rPr>
        <w:t xml:space="preserve"> счетах регионального оператора</w:t>
      </w:r>
      <w:r w:rsidR="00656C58">
        <w:rPr>
          <w:sz w:val="27"/>
          <w:szCs w:val="27"/>
        </w:rPr>
        <w:t xml:space="preserve">, </w:t>
      </w:r>
      <w:r w:rsidR="00656C58" w:rsidRPr="008B2A77">
        <w:rPr>
          <w:sz w:val="27"/>
          <w:szCs w:val="27"/>
        </w:rPr>
        <w:t>ст. 28, 48 Устава городского округа Красн</w:t>
      </w:r>
      <w:r w:rsidR="00656C58">
        <w:rPr>
          <w:sz w:val="27"/>
          <w:szCs w:val="27"/>
        </w:rPr>
        <w:t>о</w:t>
      </w:r>
      <w:r w:rsidR="00656C58" w:rsidRPr="008B2A77">
        <w:rPr>
          <w:sz w:val="27"/>
          <w:szCs w:val="27"/>
        </w:rPr>
        <w:t>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64505350" w14:textId="49CF1793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 xml:space="preserve">1. В связи с вступлением в силу решения общего собрания собственников, об изменении способа формирования фонда капитального ремонта на специальный счет МКД, внести изменения в постановление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B427EC">
        <w:rPr>
          <w:rFonts w:ascii="Liberation Serif" w:hAnsi="Liberation Serif"/>
          <w:sz w:val="28"/>
          <w:szCs w:val="28"/>
        </w:rPr>
        <w:t>12</w:t>
      </w:r>
      <w:r w:rsidR="0061455B">
        <w:rPr>
          <w:rFonts w:ascii="Liberation Serif" w:hAnsi="Liberation Serif"/>
          <w:sz w:val="28"/>
          <w:szCs w:val="28"/>
        </w:rPr>
        <w:t>36</w:t>
      </w:r>
      <w:r w:rsidRPr="00BD6916">
        <w:rPr>
          <w:rFonts w:ascii="Liberation Serif" w:hAnsi="Liberation Serif"/>
          <w:sz w:val="28"/>
          <w:szCs w:val="28"/>
        </w:rPr>
        <w:t xml:space="preserve"> от </w:t>
      </w:r>
      <w:r w:rsidR="0061455B">
        <w:rPr>
          <w:rFonts w:ascii="Liberation Serif" w:hAnsi="Liberation Serif"/>
          <w:sz w:val="28"/>
          <w:szCs w:val="28"/>
        </w:rPr>
        <w:t>25</w:t>
      </w:r>
      <w:r w:rsidR="00FE7AF0" w:rsidRPr="00BD6916">
        <w:rPr>
          <w:rFonts w:ascii="Liberation Serif" w:hAnsi="Liberation Serif"/>
          <w:sz w:val="28"/>
          <w:szCs w:val="28"/>
        </w:rPr>
        <w:t>.</w:t>
      </w:r>
      <w:r w:rsidR="00B427EC">
        <w:rPr>
          <w:rFonts w:ascii="Liberation Serif" w:hAnsi="Liberation Serif"/>
          <w:sz w:val="28"/>
          <w:szCs w:val="28"/>
        </w:rPr>
        <w:t>12</w:t>
      </w:r>
      <w:r w:rsidR="004545D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Fonts w:ascii="Liberation Serif" w:hAnsi="Liberation Serif"/>
          <w:sz w:val="28"/>
          <w:szCs w:val="28"/>
        </w:rPr>
        <w:t>202</w:t>
      </w:r>
      <w:r w:rsidR="00B427EC">
        <w:rPr>
          <w:rFonts w:ascii="Liberation Serif" w:hAnsi="Liberation Serif"/>
          <w:sz w:val="28"/>
          <w:szCs w:val="28"/>
        </w:rPr>
        <w:t>3</w:t>
      </w:r>
      <w:r w:rsidRPr="00BD6916">
        <w:rPr>
          <w:rFonts w:ascii="Liberation Serif" w:hAnsi="Liberation Serif"/>
          <w:sz w:val="28"/>
          <w:szCs w:val="28"/>
        </w:rPr>
        <w:t xml:space="preserve"> г.).</w:t>
      </w:r>
    </w:p>
    <w:p w14:paraId="7E74F0B5" w14:textId="3F1C486F" w:rsidR="00B427EC" w:rsidRDefault="00FF4A7D" w:rsidP="000D45AE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1</w:t>
      </w:r>
      <w:r w:rsidR="000D45AE" w:rsidRPr="00BD6916">
        <w:rPr>
          <w:rFonts w:ascii="Liberation Serif" w:hAnsi="Liberation Serif"/>
          <w:sz w:val="28"/>
          <w:szCs w:val="28"/>
        </w:rPr>
        <w:t>.</w:t>
      </w:r>
      <w:r w:rsidRPr="00BD6916">
        <w:rPr>
          <w:rFonts w:ascii="Liberation Serif" w:hAnsi="Liberation Serif"/>
          <w:sz w:val="28"/>
          <w:szCs w:val="28"/>
        </w:rPr>
        <w:t>1.</w:t>
      </w:r>
      <w:r w:rsidR="000D45AE" w:rsidRPr="00BD6916">
        <w:rPr>
          <w:rFonts w:ascii="Liberation Serif" w:hAnsi="Liberation Serif"/>
          <w:sz w:val="28"/>
          <w:szCs w:val="28"/>
        </w:rPr>
        <w:t xml:space="preserve"> Исключить из приложения № 1 к постановлению от 31.10.2014 г. № 1426 (в редакции постановления № </w:t>
      </w:r>
      <w:r w:rsidR="00B427EC">
        <w:rPr>
          <w:rFonts w:ascii="Liberation Serif" w:hAnsi="Liberation Serif"/>
          <w:sz w:val="28"/>
          <w:szCs w:val="28"/>
        </w:rPr>
        <w:t>12</w:t>
      </w:r>
      <w:r w:rsidR="0061455B">
        <w:rPr>
          <w:rFonts w:ascii="Liberation Serif" w:hAnsi="Liberation Serif"/>
          <w:sz w:val="28"/>
          <w:szCs w:val="28"/>
        </w:rPr>
        <w:t>36</w:t>
      </w:r>
      <w:r w:rsidR="000D45AE" w:rsidRPr="00BD6916">
        <w:rPr>
          <w:rFonts w:ascii="Liberation Serif" w:hAnsi="Liberation Serif"/>
          <w:sz w:val="28"/>
          <w:szCs w:val="28"/>
        </w:rPr>
        <w:t xml:space="preserve"> от </w:t>
      </w:r>
      <w:r w:rsidR="0061455B">
        <w:rPr>
          <w:rFonts w:ascii="Liberation Serif" w:hAnsi="Liberation Serif"/>
          <w:sz w:val="28"/>
          <w:szCs w:val="28"/>
        </w:rPr>
        <w:t>25</w:t>
      </w:r>
      <w:r w:rsidR="00E61E37">
        <w:rPr>
          <w:rFonts w:ascii="Liberation Serif" w:hAnsi="Liberation Serif"/>
          <w:sz w:val="28"/>
          <w:szCs w:val="28"/>
        </w:rPr>
        <w:t>.</w:t>
      </w:r>
      <w:r w:rsidR="00B427EC">
        <w:rPr>
          <w:rFonts w:ascii="Liberation Serif" w:hAnsi="Liberation Serif"/>
          <w:sz w:val="28"/>
          <w:szCs w:val="28"/>
        </w:rPr>
        <w:t>12</w:t>
      </w:r>
      <w:r w:rsidR="00315920" w:rsidRPr="00BD6916">
        <w:rPr>
          <w:rFonts w:ascii="Liberation Serif" w:hAnsi="Liberation Serif"/>
          <w:sz w:val="28"/>
          <w:szCs w:val="28"/>
        </w:rPr>
        <w:t>.202</w:t>
      </w:r>
      <w:r w:rsidR="00B427EC">
        <w:rPr>
          <w:rFonts w:ascii="Liberation Serif" w:hAnsi="Liberation Serif"/>
          <w:sz w:val="28"/>
          <w:szCs w:val="28"/>
        </w:rPr>
        <w:t>3</w:t>
      </w:r>
      <w:r w:rsidR="000D45AE" w:rsidRPr="00BD6916">
        <w:rPr>
          <w:rFonts w:ascii="Liberation Serif" w:hAnsi="Liberation Serif"/>
          <w:sz w:val="28"/>
          <w:szCs w:val="28"/>
        </w:rPr>
        <w:t xml:space="preserve"> г.) </w:t>
      </w:r>
      <w:bookmarkStart w:id="1" w:name="_Hlk95905213"/>
      <w:r w:rsidR="00B427EC">
        <w:rPr>
          <w:rFonts w:ascii="Liberation Serif" w:hAnsi="Liberation Serif"/>
          <w:sz w:val="28"/>
          <w:szCs w:val="28"/>
        </w:rPr>
        <w:t>следующие многоквартирные дома:</w:t>
      </w:r>
    </w:p>
    <w:p w14:paraId="24D4E49A" w14:textId="7CCDB445" w:rsidR="00B678BB" w:rsidRDefault="00B427EC" w:rsidP="000D45AE">
      <w:pPr>
        <w:spacing w:before="100" w:beforeAutospacing="1" w:after="100" w:afterAutospacing="1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- </w:t>
      </w:r>
      <w:r w:rsidR="000D45AE" w:rsidRPr="00BD6916">
        <w:rPr>
          <w:rStyle w:val="fontstyle01"/>
          <w:rFonts w:ascii="Liberation Serif" w:hAnsi="Liberation Serif"/>
        </w:rPr>
        <w:t>многоквартирный дом №</w:t>
      </w:r>
      <w:r w:rsidR="0061455B">
        <w:rPr>
          <w:rStyle w:val="fontstyle01"/>
          <w:rFonts w:ascii="Liberation Serif" w:hAnsi="Liberation Serif"/>
        </w:rPr>
        <w:t xml:space="preserve"> 7</w:t>
      </w:r>
      <w:r w:rsidR="000D45AE" w:rsidRPr="00BD6916">
        <w:rPr>
          <w:rStyle w:val="fontstyle01"/>
          <w:rFonts w:ascii="Liberation Serif" w:hAnsi="Liberation Serif"/>
        </w:rPr>
        <w:t xml:space="preserve"> по ул. </w:t>
      </w:r>
      <w:r w:rsidR="0061455B">
        <w:rPr>
          <w:rStyle w:val="fontstyle01"/>
          <w:rFonts w:ascii="Liberation Serif" w:hAnsi="Liberation Serif"/>
        </w:rPr>
        <w:t>Большая Луговая</w:t>
      </w:r>
      <w:r>
        <w:rPr>
          <w:rStyle w:val="fontstyle01"/>
          <w:rFonts w:ascii="Liberation Serif" w:hAnsi="Liberation Serif"/>
        </w:rPr>
        <w:t>,</w:t>
      </w:r>
      <w:r w:rsidR="000D45AE" w:rsidRPr="00BD6916">
        <w:rPr>
          <w:rStyle w:val="fontstyle01"/>
          <w:rFonts w:ascii="Liberation Serif" w:hAnsi="Liberation Serif"/>
        </w:rPr>
        <w:t xml:space="preserve"> в г. Красноуфимск</w:t>
      </w:r>
      <w:r>
        <w:rPr>
          <w:rStyle w:val="fontstyle01"/>
          <w:rFonts w:ascii="Liberation Serif" w:hAnsi="Liberation Serif"/>
        </w:rPr>
        <w:t>;</w:t>
      </w:r>
    </w:p>
    <w:p w14:paraId="1C64EEC8" w14:textId="35EEA9A3" w:rsidR="00B427EC" w:rsidRDefault="00B427EC" w:rsidP="00B427EC">
      <w:pPr>
        <w:spacing w:before="100" w:beforeAutospacing="1" w:after="100" w:afterAutospacing="1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- </w:t>
      </w:r>
      <w:r w:rsidRPr="00BD6916">
        <w:rPr>
          <w:rStyle w:val="fontstyle01"/>
          <w:rFonts w:ascii="Liberation Serif" w:hAnsi="Liberation Serif"/>
        </w:rPr>
        <w:t xml:space="preserve">многоквартирный дом № </w:t>
      </w:r>
      <w:r w:rsidR="0061455B">
        <w:rPr>
          <w:rStyle w:val="fontstyle01"/>
          <w:rFonts w:ascii="Liberation Serif" w:hAnsi="Liberation Serif"/>
        </w:rPr>
        <w:t>1</w:t>
      </w:r>
      <w:r>
        <w:rPr>
          <w:rStyle w:val="fontstyle01"/>
          <w:rFonts w:ascii="Liberation Serif" w:hAnsi="Liberation Serif"/>
        </w:rPr>
        <w:t>1</w:t>
      </w:r>
      <w:r w:rsidRPr="00BD6916">
        <w:rPr>
          <w:rStyle w:val="fontstyle01"/>
          <w:rFonts w:ascii="Liberation Serif" w:hAnsi="Liberation Serif"/>
        </w:rPr>
        <w:t xml:space="preserve"> по ул. </w:t>
      </w:r>
      <w:r w:rsidR="0061455B">
        <w:rPr>
          <w:rStyle w:val="fontstyle01"/>
          <w:rFonts w:ascii="Liberation Serif" w:hAnsi="Liberation Serif"/>
        </w:rPr>
        <w:t>Большая Луговая</w:t>
      </w:r>
      <w:r>
        <w:rPr>
          <w:rStyle w:val="fontstyle01"/>
          <w:rFonts w:ascii="Liberation Serif" w:hAnsi="Liberation Serif"/>
        </w:rPr>
        <w:t>,</w:t>
      </w:r>
      <w:r w:rsidRPr="00BD6916">
        <w:rPr>
          <w:rStyle w:val="fontstyle01"/>
          <w:rFonts w:ascii="Liberation Serif" w:hAnsi="Liberation Serif"/>
        </w:rPr>
        <w:t xml:space="preserve"> в г. Красноуфимск</w:t>
      </w:r>
      <w:r>
        <w:rPr>
          <w:rStyle w:val="fontstyle01"/>
          <w:rFonts w:ascii="Liberation Serif" w:hAnsi="Liberation Serif"/>
        </w:rPr>
        <w:t>.</w:t>
      </w:r>
    </w:p>
    <w:bookmarkEnd w:id="1"/>
    <w:p w14:paraId="6E5DC994" w14:textId="7D6DBB33" w:rsidR="00B43B8F" w:rsidRDefault="00FF4A7D" w:rsidP="00B43B8F">
      <w:pPr>
        <w:spacing w:before="100" w:beforeAutospacing="1" w:after="100" w:afterAutospacing="1"/>
        <w:jc w:val="both"/>
        <w:rPr>
          <w:sz w:val="27"/>
          <w:szCs w:val="27"/>
        </w:rPr>
      </w:pPr>
      <w:r w:rsidRPr="00BD6916">
        <w:rPr>
          <w:rFonts w:ascii="Liberation Serif" w:hAnsi="Liberation Serif"/>
          <w:sz w:val="28"/>
          <w:szCs w:val="28"/>
        </w:rPr>
        <w:lastRenderedPageBreak/>
        <w:t>2</w:t>
      </w:r>
      <w:r w:rsidR="00973DB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Style w:val="fontstyle01"/>
          <w:rFonts w:ascii="Liberation Serif" w:hAnsi="Liberation Serif"/>
        </w:rPr>
        <w:t xml:space="preserve"> </w:t>
      </w:r>
      <w:r w:rsidR="00B43B8F">
        <w:rPr>
          <w:sz w:val="27"/>
          <w:szCs w:val="27"/>
        </w:rPr>
        <w:t>Включить в приложение № 1 к</w:t>
      </w:r>
      <w:r w:rsidR="00B43B8F" w:rsidRPr="008B2A77">
        <w:rPr>
          <w:sz w:val="27"/>
          <w:szCs w:val="27"/>
        </w:rPr>
        <w:t xml:space="preserve"> постановлению</w:t>
      </w:r>
      <w:r w:rsidR="00B43B8F">
        <w:rPr>
          <w:sz w:val="27"/>
          <w:szCs w:val="27"/>
        </w:rPr>
        <w:t xml:space="preserve"> от 31.10.2014 г. № 1426 (в редакции постановления № 461 от 29.06.2021 г.) и о</w:t>
      </w:r>
      <w:r w:rsidR="00B43B8F" w:rsidRPr="008B2A77">
        <w:rPr>
          <w:sz w:val="27"/>
          <w:szCs w:val="27"/>
        </w:rPr>
        <w:t>пределить способ формирования фонда капитального ремонта на счете,</w:t>
      </w:r>
      <w:r w:rsidR="00B43B8F">
        <w:rPr>
          <w:sz w:val="27"/>
          <w:szCs w:val="27"/>
        </w:rPr>
        <w:t xml:space="preserve"> либо</w:t>
      </w:r>
      <w:r w:rsidR="00B43B8F" w:rsidRPr="008B2A77">
        <w:rPr>
          <w:sz w:val="27"/>
          <w:szCs w:val="27"/>
        </w:rPr>
        <w:t xml:space="preserve"> счетах регионального оператора – Регионального Фонда содействия капитальному ремонту общего имущества в многоквартирных домах Свердловской области </w:t>
      </w:r>
      <w:r w:rsidR="00B43B8F">
        <w:rPr>
          <w:sz w:val="27"/>
          <w:szCs w:val="27"/>
        </w:rPr>
        <w:t>следующие многоквартирные дома,</w:t>
      </w:r>
      <w:r w:rsidR="00B43B8F" w:rsidRPr="008B2A77">
        <w:rPr>
          <w:sz w:val="27"/>
          <w:szCs w:val="27"/>
        </w:rPr>
        <w:t xml:space="preserve"> собственники которых не выбрали способ формирования фонда капитального ремонта или выбранный способ не был ими реализован, в срок установленный </w:t>
      </w:r>
      <w:r w:rsidR="00B43B8F">
        <w:rPr>
          <w:sz w:val="27"/>
          <w:szCs w:val="27"/>
        </w:rPr>
        <w:t xml:space="preserve">в части 2, </w:t>
      </w:r>
      <w:r w:rsidR="00B43B8F" w:rsidRPr="008B2A77">
        <w:rPr>
          <w:sz w:val="27"/>
          <w:szCs w:val="27"/>
        </w:rPr>
        <w:t>стать</w:t>
      </w:r>
      <w:r w:rsidR="00B43B8F">
        <w:rPr>
          <w:sz w:val="27"/>
          <w:szCs w:val="27"/>
        </w:rPr>
        <w:t>и</w:t>
      </w:r>
      <w:r w:rsidR="00B43B8F" w:rsidRPr="008B2A77">
        <w:rPr>
          <w:sz w:val="27"/>
          <w:szCs w:val="27"/>
        </w:rPr>
        <w:t xml:space="preserve"> 1</w:t>
      </w:r>
      <w:r w:rsidR="00B43B8F">
        <w:rPr>
          <w:sz w:val="27"/>
          <w:szCs w:val="27"/>
        </w:rPr>
        <w:t>2-1</w:t>
      </w:r>
      <w:r w:rsidR="00B43B8F" w:rsidRPr="008B2A77">
        <w:rPr>
          <w:sz w:val="27"/>
          <w:szCs w:val="27"/>
        </w:rPr>
        <w:t xml:space="preserve"> Закона Свердловской области от 19 декабря 2013 года № 127-ОЗ</w:t>
      </w:r>
      <w:r w:rsidR="00B43B8F">
        <w:rPr>
          <w:sz w:val="27"/>
          <w:szCs w:val="27"/>
        </w:rPr>
        <w:t xml:space="preserve"> </w:t>
      </w:r>
      <w:r w:rsidR="00B43B8F" w:rsidRPr="008B2A77">
        <w:rPr>
          <w:sz w:val="27"/>
          <w:szCs w:val="27"/>
        </w:rPr>
        <w:t>«Об обеспечении проведения капитального ремонта общего имущества в многоквартирных домах на территории Свердловской области»</w:t>
      </w:r>
      <w:r w:rsidR="00B43B8F">
        <w:rPr>
          <w:sz w:val="27"/>
          <w:szCs w:val="27"/>
        </w:rPr>
        <w:t>:</w:t>
      </w:r>
    </w:p>
    <w:p w14:paraId="1F0B28B5" w14:textId="1BCABECD" w:rsidR="00B43B8F" w:rsidRDefault="00B43B8F" w:rsidP="00B43B8F">
      <w:pPr>
        <w:spacing w:before="100" w:beforeAutospacing="1" w:after="100" w:afterAutospacing="1"/>
        <w:jc w:val="both"/>
        <w:rPr>
          <w:rStyle w:val="fontstyle01"/>
        </w:rPr>
      </w:pPr>
      <w:r>
        <w:rPr>
          <w:rStyle w:val="fontstyle01"/>
        </w:rPr>
        <w:t>- многоквартирный дом № 28А по ул. Артинская, в г. Красноуфимск;</w:t>
      </w:r>
    </w:p>
    <w:p w14:paraId="0A2557A3" w14:textId="4C068069" w:rsidR="00B43B8F" w:rsidRDefault="00B43B8F" w:rsidP="00B43B8F">
      <w:pPr>
        <w:spacing w:before="100" w:beforeAutospacing="1" w:after="100" w:afterAutospacing="1"/>
        <w:jc w:val="both"/>
        <w:rPr>
          <w:rStyle w:val="fontstyle01"/>
        </w:rPr>
      </w:pPr>
      <w:r>
        <w:rPr>
          <w:rStyle w:val="fontstyle01"/>
        </w:rPr>
        <w:t>- многоквартирный дом № 60 по ул. Мизерова, в г. Красноуфимск;</w:t>
      </w:r>
    </w:p>
    <w:p w14:paraId="559FBE50" w14:textId="30790FFE" w:rsidR="00B43B8F" w:rsidRDefault="00B43B8F" w:rsidP="00B43B8F">
      <w:pPr>
        <w:spacing w:before="100" w:beforeAutospacing="1" w:after="100" w:afterAutospacing="1"/>
        <w:jc w:val="both"/>
        <w:rPr>
          <w:rStyle w:val="fontstyle01"/>
        </w:rPr>
      </w:pPr>
      <w:r>
        <w:rPr>
          <w:rStyle w:val="fontstyle01"/>
        </w:rPr>
        <w:t>- многоквартирный дом № 32 по ул. Ухтомского, в г. Красноуфимск;</w:t>
      </w:r>
    </w:p>
    <w:p w14:paraId="6C54E272" w14:textId="2F674091" w:rsidR="00B43B8F" w:rsidRDefault="00B43B8F" w:rsidP="00B43B8F">
      <w:pPr>
        <w:spacing w:before="100" w:beforeAutospacing="1" w:after="100" w:afterAutospacing="1"/>
        <w:jc w:val="both"/>
        <w:rPr>
          <w:rStyle w:val="fontstyle01"/>
        </w:rPr>
      </w:pPr>
      <w:r>
        <w:rPr>
          <w:rStyle w:val="fontstyle01"/>
        </w:rPr>
        <w:t>- многоквартирный дом № 6 по пер. Вильямса, в г. Красноуфимск.</w:t>
      </w:r>
    </w:p>
    <w:p w14:paraId="1652BA4B" w14:textId="32EFF243" w:rsidR="000D45AE" w:rsidRPr="00BD6916" w:rsidRDefault="00B43B8F" w:rsidP="00B43B8F">
      <w:pPr>
        <w:spacing w:before="100" w:beforeAutospacing="1" w:after="100" w:afterAutospacing="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fontstyle01"/>
          <w:rFonts w:ascii="Liberation Serif" w:hAnsi="Liberation Serif"/>
        </w:rPr>
        <w:t xml:space="preserve">3. </w:t>
      </w:r>
      <w:r w:rsidR="000D45AE" w:rsidRPr="00BD6916">
        <w:rPr>
          <w:rFonts w:ascii="Liberation Serif" w:hAnsi="Liberation Serif"/>
          <w:sz w:val="28"/>
          <w:szCs w:val="28"/>
        </w:rPr>
        <w:t xml:space="preserve">Начальнику отдела городского хозяйства </w:t>
      </w:r>
      <w:r w:rsidR="00E61E37">
        <w:rPr>
          <w:rFonts w:ascii="Liberation Serif" w:hAnsi="Liberation Serif"/>
          <w:sz w:val="28"/>
          <w:szCs w:val="28"/>
        </w:rPr>
        <w:t>Д.В. Рязанову</w:t>
      </w:r>
      <w:r w:rsidR="005107E3" w:rsidRPr="00BD6916">
        <w:rPr>
          <w:rFonts w:ascii="Liberation Serif" w:hAnsi="Liberation Serif"/>
          <w:sz w:val="28"/>
          <w:szCs w:val="28"/>
        </w:rPr>
        <w:t>,</w:t>
      </w:r>
      <w:r w:rsidR="000D45AE" w:rsidRPr="00BD6916">
        <w:rPr>
          <w:rFonts w:ascii="Liberation Serif" w:hAnsi="Liberation Serif"/>
          <w:sz w:val="28"/>
          <w:szCs w:val="28"/>
        </w:rPr>
        <w:t xml:space="preserve"> </w:t>
      </w:r>
      <w:r w:rsidR="005107E3" w:rsidRPr="00BD6916">
        <w:rPr>
          <w:rFonts w:ascii="Liberation Serif" w:hAnsi="Liberation Serif"/>
          <w:sz w:val="28"/>
          <w:szCs w:val="28"/>
        </w:rPr>
        <w:t xml:space="preserve">в срок до </w:t>
      </w:r>
      <w:r>
        <w:rPr>
          <w:rFonts w:ascii="Liberation Serif" w:hAnsi="Liberation Serif"/>
          <w:sz w:val="28"/>
          <w:szCs w:val="28"/>
        </w:rPr>
        <w:t>11</w:t>
      </w:r>
      <w:r w:rsidR="005107E3" w:rsidRPr="00BD691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03</w:t>
      </w:r>
      <w:r w:rsidR="005107E3" w:rsidRPr="00BD6916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="005107E3" w:rsidRPr="00BD6916">
        <w:rPr>
          <w:rFonts w:ascii="Liberation Serif" w:hAnsi="Liberation Serif"/>
          <w:sz w:val="28"/>
          <w:szCs w:val="28"/>
        </w:rPr>
        <w:t xml:space="preserve"> г., </w:t>
      </w:r>
      <w:r w:rsidR="000D45AE" w:rsidRPr="00BD6916">
        <w:rPr>
          <w:rFonts w:ascii="Liberation Serif" w:hAnsi="Liberation Serif"/>
          <w:sz w:val="28"/>
          <w:szCs w:val="28"/>
        </w:rPr>
        <w:t>направить заверенную Администрацией городского округа Красноуфимск копию настоящего постановления в адрес Департамента Государственного жилищного и строительного надзора Свердловской области.</w:t>
      </w:r>
    </w:p>
    <w:p w14:paraId="139A2E62" w14:textId="76B98ED8" w:rsidR="00EC5636" w:rsidRDefault="00B43B8F" w:rsidP="00B43B8F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D45AE" w:rsidRPr="00BD6916">
        <w:rPr>
          <w:rFonts w:ascii="Liberation Serif" w:hAnsi="Liberation Serif"/>
          <w:sz w:val="28"/>
          <w:szCs w:val="28"/>
        </w:rPr>
        <w:t xml:space="preserve">. 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опубликовать </w:t>
      </w:r>
      <w:bookmarkStart w:id="2" w:name="_Hlk102553507"/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EC5636" w:rsidRPr="00BD6916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bookmarkEnd w:id="2"/>
      <w:r w:rsidR="00EC5636" w:rsidRPr="00BD6916">
        <w:rPr>
          <w:rFonts w:ascii="Liberation Serif" w:hAnsi="Liberation Serif"/>
          <w:sz w:val="28"/>
          <w:szCs w:val="28"/>
        </w:rPr>
        <w:t>и разместить на официальном сайте городского округа Красноуфимск в сети «Интернет».</w:t>
      </w:r>
    </w:p>
    <w:p w14:paraId="0AAD47FD" w14:textId="77777777" w:rsidR="00B43B8F" w:rsidRPr="00BD6916" w:rsidRDefault="00B43B8F" w:rsidP="00B43B8F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14:paraId="18E113C7" w14:textId="5C5330B8" w:rsidR="00EC5636" w:rsidRDefault="00B43B8F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. Настоящее постановление вступает в законную силу с момента опубликования в </w:t>
      </w:r>
      <w:r w:rsidR="00EC5636" w:rsidRPr="00BD6916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4A32D964" w14:textId="77777777" w:rsidR="00B43B8F" w:rsidRDefault="00B43B8F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8BF4D08" w14:textId="310392B9" w:rsidR="00E61E37" w:rsidRPr="00B427EC" w:rsidRDefault="00B43B8F" w:rsidP="00E61E37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7"/>
          <w:szCs w:val="27"/>
        </w:rPr>
        <w:t>6</w:t>
      </w:r>
      <w:r w:rsidR="00E61E37">
        <w:rPr>
          <w:rFonts w:ascii="Liberation Serif" w:hAnsi="Liberation Serif"/>
          <w:sz w:val="27"/>
          <w:szCs w:val="27"/>
        </w:rPr>
        <w:t xml:space="preserve">. </w:t>
      </w:r>
      <w:r w:rsidR="00E61E37" w:rsidRPr="00B427EC"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 w14:paraId="4DFAE84C" w14:textId="77777777" w:rsidR="00E61E37" w:rsidRPr="00B427EC" w:rsidRDefault="00E61E37" w:rsidP="00E61E3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14:paraId="480BB853" w14:textId="2DAE94E3" w:rsidR="000D45AE" w:rsidRPr="00BD6916" w:rsidRDefault="000D45AE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4AB21C5" w14:textId="77777777" w:rsidR="000D45AE" w:rsidRPr="00BD6916" w:rsidRDefault="000D45AE" w:rsidP="00BD6916">
      <w:pPr>
        <w:rPr>
          <w:rFonts w:ascii="Liberation Serif" w:hAnsi="Liberation Serif"/>
          <w:sz w:val="28"/>
          <w:szCs w:val="28"/>
        </w:rPr>
      </w:pPr>
    </w:p>
    <w:p w14:paraId="343B3F56" w14:textId="77777777" w:rsidR="000D45AE" w:rsidRDefault="000D45AE" w:rsidP="00BD6916">
      <w:pPr>
        <w:rPr>
          <w:sz w:val="27"/>
          <w:szCs w:val="27"/>
        </w:rPr>
      </w:pPr>
    </w:p>
    <w:p w14:paraId="028864F5" w14:textId="12F0A5EA" w:rsidR="00A02AE2" w:rsidRDefault="00A02AE2" w:rsidP="000D45AE">
      <w:pPr>
        <w:rPr>
          <w:sz w:val="27"/>
          <w:szCs w:val="27"/>
        </w:rPr>
      </w:pPr>
    </w:p>
    <w:p w14:paraId="71BBBDB1" w14:textId="77777777" w:rsidR="00E61E37" w:rsidRPr="00931DFC" w:rsidRDefault="00E61E37" w:rsidP="00E61E37">
      <w:pPr>
        <w:rPr>
          <w:rFonts w:ascii="Liberation Serif" w:hAnsi="Liberation Serif"/>
          <w:sz w:val="28"/>
          <w:szCs w:val="28"/>
        </w:rPr>
      </w:pPr>
      <w:r w:rsidRPr="00931DFC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1C322C70" w14:textId="77777777" w:rsidR="008C1568" w:rsidRDefault="008C1568" w:rsidP="000D45AE">
      <w:pPr>
        <w:rPr>
          <w:sz w:val="27"/>
          <w:szCs w:val="27"/>
        </w:rPr>
      </w:pPr>
    </w:p>
    <w:p w14:paraId="5ABACAC5" w14:textId="77777777" w:rsidR="000D45AE" w:rsidRDefault="000D45AE" w:rsidP="000D45AE">
      <w:pPr>
        <w:ind w:right="-144"/>
        <w:jc w:val="right"/>
        <w:rPr>
          <w:sz w:val="20"/>
        </w:rPr>
      </w:pPr>
    </w:p>
    <w:p w14:paraId="4B01C035" w14:textId="77777777" w:rsidR="000D45AE" w:rsidRDefault="000D45AE" w:rsidP="000D45AE">
      <w:pPr>
        <w:ind w:right="-144"/>
        <w:jc w:val="right"/>
        <w:rPr>
          <w:sz w:val="20"/>
        </w:rPr>
      </w:pPr>
    </w:p>
    <w:p w14:paraId="1D378686" w14:textId="77777777" w:rsidR="000D45AE" w:rsidRDefault="000D45AE" w:rsidP="000D45AE">
      <w:pPr>
        <w:ind w:right="-144"/>
        <w:jc w:val="right"/>
        <w:rPr>
          <w:sz w:val="20"/>
        </w:rPr>
      </w:pPr>
    </w:p>
    <w:p w14:paraId="76309147" w14:textId="77777777" w:rsidR="000D45AE" w:rsidRDefault="000D45AE" w:rsidP="000D45AE">
      <w:pPr>
        <w:ind w:right="-144"/>
        <w:jc w:val="right"/>
        <w:rPr>
          <w:sz w:val="20"/>
        </w:rPr>
      </w:pPr>
    </w:p>
    <w:p w14:paraId="40423F63" w14:textId="77777777" w:rsidR="000D45AE" w:rsidRDefault="000D45AE" w:rsidP="000D45AE">
      <w:pPr>
        <w:ind w:right="-144"/>
        <w:jc w:val="right"/>
        <w:rPr>
          <w:sz w:val="20"/>
        </w:rPr>
      </w:pPr>
    </w:p>
    <w:p w14:paraId="488696B3" w14:textId="77777777" w:rsidR="000D45AE" w:rsidRDefault="000D45AE" w:rsidP="000D45AE">
      <w:pPr>
        <w:ind w:right="-144"/>
        <w:jc w:val="right"/>
        <w:rPr>
          <w:sz w:val="20"/>
        </w:rPr>
      </w:pPr>
    </w:p>
    <w:p w14:paraId="36C9543E" w14:textId="77777777" w:rsidR="00F3760B" w:rsidRDefault="00F3760B" w:rsidP="000D45AE">
      <w:pPr>
        <w:ind w:right="-144"/>
        <w:jc w:val="right"/>
        <w:rPr>
          <w:sz w:val="20"/>
        </w:rPr>
      </w:pPr>
    </w:p>
    <w:p w14:paraId="64B1A9EF" w14:textId="77777777" w:rsidR="005107E3" w:rsidRDefault="005107E3" w:rsidP="000D45AE">
      <w:pPr>
        <w:ind w:right="-144"/>
        <w:jc w:val="right"/>
        <w:rPr>
          <w:sz w:val="20"/>
        </w:rPr>
      </w:pPr>
    </w:p>
    <w:p w14:paraId="303B0011" w14:textId="6684C281" w:rsidR="00D21F0D" w:rsidRPr="00625A34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lastRenderedPageBreak/>
        <w:t>Приложение № 1 к постановлению</w:t>
      </w:r>
    </w:p>
    <w:p w14:paraId="627E5E38" w14:textId="2DD05AA7" w:rsidR="00D21F0D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t xml:space="preserve">  Главы ГО Красноуфимск №</w:t>
      </w:r>
      <w:r w:rsidR="00072D88">
        <w:rPr>
          <w:sz w:val="20"/>
        </w:rPr>
        <w:t xml:space="preserve"> </w:t>
      </w:r>
      <w:r w:rsidR="00654069">
        <w:rPr>
          <w:sz w:val="20"/>
        </w:rPr>
        <w:t>241</w:t>
      </w:r>
      <w:r w:rsidR="00976FB1">
        <w:rPr>
          <w:sz w:val="20"/>
        </w:rPr>
        <w:t xml:space="preserve"> </w:t>
      </w:r>
      <w:r w:rsidRPr="00625A34">
        <w:rPr>
          <w:sz w:val="20"/>
        </w:rPr>
        <w:t xml:space="preserve">от </w:t>
      </w:r>
      <w:r w:rsidR="00654069">
        <w:rPr>
          <w:sz w:val="20"/>
        </w:rPr>
        <w:t>05.03.2024</w:t>
      </w:r>
      <w:r w:rsidR="00B43B8F">
        <w:rPr>
          <w:sz w:val="20"/>
        </w:rPr>
        <w:t xml:space="preserve"> </w:t>
      </w:r>
      <w:r w:rsidRPr="00625A34">
        <w:rPr>
          <w:sz w:val="20"/>
        </w:rPr>
        <w:t>г.</w:t>
      </w:r>
    </w:p>
    <w:p w14:paraId="24F18694" w14:textId="77777777" w:rsidR="00434B6E" w:rsidRDefault="00434B6E" w:rsidP="00D21F0D">
      <w:pPr>
        <w:ind w:right="-144"/>
        <w:jc w:val="right"/>
        <w:rPr>
          <w:sz w:val="20"/>
        </w:rPr>
      </w:pPr>
    </w:p>
    <w:p w14:paraId="60C49562" w14:textId="77777777" w:rsidR="00434B6E" w:rsidRPr="00625A34" w:rsidRDefault="00434B6E" w:rsidP="00434B6E">
      <w:pPr>
        <w:ind w:right="-144"/>
        <w:jc w:val="center"/>
        <w:rPr>
          <w:sz w:val="20"/>
        </w:rPr>
      </w:pPr>
      <w:r>
        <w:rPr>
          <w:sz w:val="20"/>
        </w:rPr>
        <w:t>Перечень многокварти</w:t>
      </w:r>
      <w:r w:rsidR="000678D9">
        <w:rPr>
          <w:sz w:val="20"/>
        </w:rPr>
        <w:t>р</w:t>
      </w:r>
      <w:r>
        <w:rPr>
          <w:sz w:val="20"/>
        </w:rPr>
        <w:t>ных домов</w:t>
      </w:r>
      <w:r w:rsidR="000678D9">
        <w:rPr>
          <w:sz w:val="20"/>
        </w:rPr>
        <w:t xml:space="preserve">, формирующих фонд капитального ремонта на счете Регионального фонда </w:t>
      </w:r>
    </w:p>
    <w:tbl>
      <w:tblPr>
        <w:tblpPr w:leftFromText="180" w:rightFromText="180" w:vertAnchor="page" w:horzAnchor="margin" w:tblpY="221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8420"/>
      </w:tblGrid>
      <w:tr w:rsidR="00D21F0D" w:rsidRPr="001E27C7" w14:paraId="50782883" w14:textId="77777777" w:rsidTr="00434B6E">
        <w:trPr>
          <w:tblCellSpacing w:w="5" w:type="nil"/>
        </w:trPr>
        <w:tc>
          <w:tcPr>
            <w:tcW w:w="794" w:type="dxa"/>
          </w:tcPr>
          <w:p w14:paraId="70A3C49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5B9B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Складской, д. 20</w:t>
            </w:r>
          </w:p>
        </w:tc>
      </w:tr>
      <w:tr w:rsidR="00D21F0D" w:rsidRPr="001E27C7" w14:paraId="168F422C" w14:textId="77777777" w:rsidTr="00434B6E">
        <w:trPr>
          <w:tblCellSpacing w:w="5" w:type="nil"/>
        </w:trPr>
        <w:tc>
          <w:tcPr>
            <w:tcW w:w="794" w:type="dxa"/>
          </w:tcPr>
          <w:p w14:paraId="2CB70E72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5B1F1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23</w:t>
            </w:r>
          </w:p>
        </w:tc>
      </w:tr>
      <w:tr w:rsidR="00D21F0D" w:rsidRPr="001E27C7" w14:paraId="7ECB5515" w14:textId="77777777" w:rsidTr="00434B6E">
        <w:trPr>
          <w:tblCellSpacing w:w="5" w:type="nil"/>
        </w:trPr>
        <w:tc>
          <w:tcPr>
            <w:tcW w:w="794" w:type="dxa"/>
          </w:tcPr>
          <w:p w14:paraId="10EA4A8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73B08C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111А</w:t>
            </w:r>
          </w:p>
        </w:tc>
      </w:tr>
      <w:tr w:rsidR="00D21F0D" w:rsidRPr="001E27C7" w14:paraId="789EB0E2" w14:textId="77777777" w:rsidTr="00434B6E">
        <w:trPr>
          <w:tblCellSpacing w:w="5" w:type="nil"/>
        </w:trPr>
        <w:tc>
          <w:tcPr>
            <w:tcW w:w="794" w:type="dxa"/>
          </w:tcPr>
          <w:p w14:paraId="598C14B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E02B3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150</w:t>
            </w:r>
          </w:p>
        </w:tc>
      </w:tr>
      <w:tr w:rsidR="00D21F0D" w:rsidRPr="001E27C7" w14:paraId="013EC19E" w14:textId="77777777" w:rsidTr="00434B6E">
        <w:trPr>
          <w:tblCellSpacing w:w="5" w:type="nil"/>
        </w:trPr>
        <w:tc>
          <w:tcPr>
            <w:tcW w:w="794" w:type="dxa"/>
          </w:tcPr>
          <w:p w14:paraId="7AF4BB6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9C6F8A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164</w:t>
            </w:r>
          </w:p>
        </w:tc>
      </w:tr>
      <w:tr w:rsidR="00D21F0D" w:rsidRPr="001E27C7" w14:paraId="45C791D4" w14:textId="77777777" w:rsidTr="00434B6E">
        <w:trPr>
          <w:tblCellSpacing w:w="5" w:type="nil"/>
        </w:trPr>
        <w:tc>
          <w:tcPr>
            <w:tcW w:w="794" w:type="dxa"/>
          </w:tcPr>
          <w:p w14:paraId="5F9689C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D30D7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46</w:t>
            </w:r>
          </w:p>
        </w:tc>
      </w:tr>
      <w:tr w:rsidR="00D21F0D" w:rsidRPr="001E27C7" w14:paraId="3E7E7A87" w14:textId="77777777" w:rsidTr="00434B6E">
        <w:trPr>
          <w:tblCellSpacing w:w="5" w:type="nil"/>
        </w:trPr>
        <w:tc>
          <w:tcPr>
            <w:tcW w:w="794" w:type="dxa"/>
          </w:tcPr>
          <w:p w14:paraId="14324D6E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D13F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82</w:t>
            </w:r>
          </w:p>
        </w:tc>
      </w:tr>
      <w:tr w:rsidR="00D21F0D" w:rsidRPr="001E27C7" w14:paraId="19DE7FCA" w14:textId="77777777" w:rsidTr="00434B6E">
        <w:trPr>
          <w:tblCellSpacing w:w="5" w:type="nil"/>
        </w:trPr>
        <w:tc>
          <w:tcPr>
            <w:tcW w:w="794" w:type="dxa"/>
          </w:tcPr>
          <w:p w14:paraId="152F6323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5FB043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91</w:t>
            </w:r>
          </w:p>
        </w:tc>
      </w:tr>
      <w:tr w:rsidR="00D21F0D" w:rsidRPr="001E27C7" w14:paraId="756F1AE8" w14:textId="77777777" w:rsidTr="00434B6E">
        <w:trPr>
          <w:tblCellSpacing w:w="5" w:type="nil"/>
        </w:trPr>
        <w:tc>
          <w:tcPr>
            <w:tcW w:w="794" w:type="dxa"/>
          </w:tcPr>
          <w:p w14:paraId="07D923E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0422AC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99</w:t>
            </w:r>
          </w:p>
        </w:tc>
      </w:tr>
      <w:tr w:rsidR="00D21F0D" w:rsidRPr="001E27C7" w14:paraId="2019268A" w14:textId="77777777" w:rsidTr="00434B6E">
        <w:trPr>
          <w:tblCellSpacing w:w="5" w:type="nil"/>
        </w:trPr>
        <w:tc>
          <w:tcPr>
            <w:tcW w:w="794" w:type="dxa"/>
          </w:tcPr>
          <w:p w14:paraId="42682C98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20" w:type="dxa"/>
          </w:tcPr>
          <w:p w14:paraId="318395D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34</w:t>
            </w:r>
          </w:p>
        </w:tc>
      </w:tr>
      <w:tr w:rsidR="00D21F0D" w:rsidRPr="001E27C7" w14:paraId="1607CD86" w14:textId="77777777" w:rsidTr="00434B6E">
        <w:trPr>
          <w:tblCellSpacing w:w="5" w:type="nil"/>
        </w:trPr>
        <w:tc>
          <w:tcPr>
            <w:tcW w:w="794" w:type="dxa"/>
          </w:tcPr>
          <w:p w14:paraId="7FE83B25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20" w:type="dxa"/>
          </w:tcPr>
          <w:p w14:paraId="0B31F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11</w:t>
            </w:r>
          </w:p>
        </w:tc>
      </w:tr>
      <w:tr w:rsidR="00D21F0D" w:rsidRPr="001E27C7" w14:paraId="4FD2D805" w14:textId="77777777" w:rsidTr="00434B6E">
        <w:trPr>
          <w:tblCellSpacing w:w="5" w:type="nil"/>
        </w:trPr>
        <w:tc>
          <w:tcPr>
            <w:tcW w:w="794" w:type="dxa"/>
          </w:tcPr>
          <w:p w14:paraId="446448E0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20" w:type="dxa"/>
          </w:tcPr>
          <w:p w14:paraId="564C7FE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34</w:t>
            </w:r>
          </w:p>
        </w:tc>
      </w:tr>
      <w:tr w:rsidR="00D21F0D" w:rsidRPr="001E27C7" w14:paraId="605A9266" w14:textId="77777777" w:rsidTr="00434B6E">
        <w:trPr>
          <w:tblCellSpacing w:w="5" w:type="nil"/>
        </w:trPr>
        <w:tc>
          <w:tcPr>
            <w:tcW w:w="794" w:type="dxa"/>
          </w:tcPr>
          <w:p w14:paraId="66B6064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420" w:type="dxa"/>
          </w:tcPr>
          <w:p w14:paraId="701B3F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9</w:t>
            </w:r>
          </w:p>
        </w:tc>
      </w:tr>
      <w:tr w:rsidR="00D21F0D" w:rsidRPr="001E27C7" w14:paraId="42A05DA6" w14:textId="77777777" w:rsidTr="00434B6E">
        <w:trPr>
          <w:tblCellSpacing w:w="5" w:type="nil"/>
        </w:trPr>
        <w:tc>
          <w:tcPr>
            <w:tcW w:w="794" w:type="dxa"/>
          </w:tcPr>
          <w:p w14:paraId="0DAF352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420" w:type="dxa"/>
          </w:tcPr>
          <w:p w14:paraId="159650A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39</w:t>
            </w:r>
          </w:p>
        </w:tc>
      </w:tr>
      <w:tr w:rsidR="00D21F0D" w:rsidRPr="001E27C7" w14:paraId="721770B7" w14:textId="77777777" w:rsidTr="00434B6E">
        <w:trPr>
          <w:tblCellSpacing w:w="5" w:type="nil"/>
        </w:trPr>
        <w:tc>
          <w:tcPr>
            <w:tcW w:w="794" w:type="dxa"/>
          </w:tcPr>
          <w:p w14:paraId="1D357A6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420" w:type="dxa"/>
          </w:tcPr>
          <w:p w14:paraId="27A4A3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69</w:t>
            </w:r>
          </w:p>
        </w:tc>
      </w:tr>
      <w:tr w:rsidR="00D21F0D" w:rsidRPr="001E27C7" w14:paraId="25A1D614" w14:textId="77777777" w:rsidTr="00434B6E">
        <w:trPr>
          <w:tblCellSpacing w:w="5" w:type="nil"/>
        </w:trPr>
        <w:tc>
          <w:tcPr>
            <w:tcW w:w="794" w:type="dxa"/>
          </w:tcPr>
          <w:p w14:paraId="084C0B9A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420" w:type="dxa"/>
          </w:tcPr>
          <w:p w14:paraId="6865D4C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72</w:t>
            </w:r>
          </w:p>
        </w:tc>
      </w:tr>
      <w:tr w:rsidR="00D21F0D" w:rsidRPr="001E27C7" w14:paraId="6A6247B7" w14:textId="77777777" w:rsidTr="00434B6E">
        <w:trPr>
          <w:tblCellSpacing w:w="5" w:type="nil"/>
        </w:trPr>
        <w:tc>
          <w:tcPr>
            <w:tcW w:w="794" w:type="dxa"/>
          </w:tcPr>
          <w:p w14:paraId="4C9E7EA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420" w:type="dxa"/>
          </w:tcPr>
          <w:p w14:paraId="776EA2A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74</w:t>
            </w:r>
          </w:p>
        </w:tc>
      </w:tr>
      <w:tr w:rsidR="00D21F0D" w:rsidRPr="001E27C7" w14:paraId="0E8CE365" w14:textId="77777777" w:rsidTr="00434B6E">
        <w:trPr>
          <w:tblCellSpacing w:w="5" w:type="nil"/>
        </w:trPr>
        <w:tc>
          <w:tcPr>
            <w:tcW w:w="794" w:type="dxa"/>
          </w:tcPr>
          <w:p w14:paraId="5766251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20" w:type="dxa"/>
          </w:tcPr>
          <w:p w14:paraId="04AA265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78</w:t>
            </w:r>
          </w:p>
        </w:tc>
      </w:tr>
      <w:tr w:rsidR="00D21F0D" w:rsidRPr="001E27C7" w14:paraId="7CC33537" w14:textId="77777777" w:rsidTr="00434B6E">
        <w:trPr>
          <w:tblCellSpacing w:w="5" w:type="nil"/>
        </w:trPr>
        <w:tc>
          <w:tcPr>
            <w:tcW w:w="794" w:type="dxa"/>
          </w:tcPr>
          <w:p w14:paraId="4DFC57B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64BE8A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88</w:t>
            </w:r>
          </w:p>
        </w:tc>
      </w:tr>
      <w:tr w:rsidR="00D21F0D" w:rsidRPr="001E27C7" w14:paraId="172AB37F" w14:textId="77777777" w:rsidTr="00434B6E">
        <w:trPr>
          <w:tblCellSpacing w:w="5" w:type="nil"/>
        </w:trPr>
        <w:tc>
          <w:tcPr>
            <w:tcW w:w="794" w:type="dxa"/>
          </w:tcPr>
          <w:p w14:paraId="67DD820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20" w:type="dxa"/>
          </w:tcPr>
          <w:p w14:paraId="37D23A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98</w:t>
            </w:r>
          </w:p>
        </w:tc>
      </w:tr>
      <w:tr w:rsidR="00D21F0D" w:rsidRPr="001E27C7" w14:paraId="5591FD54" w14:textId="77777777" w:rsidTr="00434B6E">
        <w:trPr>
          <w:tblCellSpacing w:w="5" w:type="nil"/>
        </w:trPr>
        <w:tc>
          <w:tcPr>
            <w:tcW w:w="794" w:type="dxa"/>
          </w:tcPr>
          <w:p w14:paraId="5C34C11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20" w:type="dxa"/>
          </w:tcPr>
          <w:p w14:paraId="6EE155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99</w:t>
            </w:r>
          </w:p>
        </w:tc>
      </w:tr>
      <w:tr w:rsidR="00D21F0D" w:rsidRPr="001E27C7" w14:paraId="631E9C1D" w14:textId="77777777" w:rsidTr="00434B6E">
        <w:trPr>
          <w:tblCellSpacing w:w="5" w:type="nil"/>
        </w:trPr>
        <w:tc>
          <w:tcPr>
            <w:tcW w:w="794" w:type="dxa"/>
          </w:tcPr>
          <w:p w14:paraId="5CB06CA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420" w:type="dxa"/>
          </w:tcPr>
          <w:p w14:paraId="774668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6</w:t>
            </w:r>
          </w:p>
        </w:tc>
      </w:tr>
      <w:tr w:rsidR="00D21F0D" w:rsidRPr="001E27C7" w14:paraId="6A6D5A00" w14:textId="77777777" w:rsidTr="00434B6E">
        <w:trPr>
          <w:tblCellSpacing w:w="5" w:type="nil"/>
        </w:trPr>
        <w:tc>
          <w:tcPr>
            <w:tcW w:w="794" w:type="dxa"/>
          </w:tcPr>
          <w:p w14:paraId="2857E6C5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4F3CCC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69</w:t>
            </w:r>
          </w:p>
        </w:tc>
      </w:tr>
      <w:tr w:rsidR="00D21F0D" w:rsidRPr="001E27C7" w14:paraId="70009966" w14:textId="77777777" w:rsidTr="00434B6E">
        <w:trPr>
          <w:tblCellSpacing w:w="5" w:type="nil"/>
        </w:trPr>
        <w:tc>
          <w:tcPr>
            <w:tcW w:w="794" w:type="dxa"/>
          </w:tcPr>
          <w:p w14:paraId="0022AA30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CE7B46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120</w:t>
            </w:r>
          </w:p>
        </w:tc>
      </w:tr>
      <w:tr w:rsidR="00D21F0D" w:rsidRPr="001E27C7" w14:paraId="3DC57309" w14:textId="77777777" w:rsidTr="00434B6E">
        <w:trPr>
          <w:tblCellSpacing w:w="5" w:type="nil"/>
        </w:trPr>
        <w:tc>
          <w:tcPr>
            <w:tcW w:w="794" w:type="dxa"/>
          </w:tcPr>
          <w:p w14:paraId="6209DF4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FC899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69</w:t>
            </w:r>
          </w:p>
        </w:tc>
      </w:tr>
      <w:tr w:rsidR="00D21F0D" w:rsidRPr="001E27C7" w14:paraId="2ECBB02B" w14:textId="77777777" w:rsidTr="00434B6E">
        <w:trPr>
          <w:tblCellSpacing w:w="5" w:type="nil"/>
        </w:trPr>
        <w:tc>
          <w:tcPr>
            <w:tcW w:w="794" w:type="dxa"/>
          </w:tcPr>
          <w:p w14:paraId="5ADAEF9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C2767F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73</w:t>
            </w:r>
          </w:p>
        </w:tc>
      </w:tr>
      <w:tr w:rsidR="00D21F0D" w:rsidRPr="001E27C7" w14:paraId="4CDD7A06" w14:textId="77777777" w:rsidTr="00434B6E">
        <w:trPr>
          <w:tblCellSpacing w:w="5" w:type="nil"/>
        </w:trPr>
        <w:tc>
          <w:tcPr>
            <w:tcW w:w="794" w:type="dxa"/>
          </w:tcPr>
          <w:p w14:paraId="573221C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945FBE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82</w:t>
            </w:r>
          </w:p>
        </w:tc>
      </w:tr>
      <w:tr w:rsidR="00D21F0D" w:rsidRPr="001E27C7" w14:paraId="59B80456" w14:textId="77777777" w:rsidTr="00434B6E">
        <w:trPr>
          <w:tblCellSpacing w:w="5" w:type="nil"/>
        </w:trPr>
        <w:tc>
          <w:tcPr>
            <w:tcW w:w="794" w:type="dxa"/>
          </w:tcPr>
          <w:p w14:paraId="679F1F5B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E82C4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85</w:t>
            </w:r>
          </w:p>
        </w:tc>
      </w:tr>
      <w:tr w:rsidR="00D21F0D" w:rsidRPr="001E27C7" w14:paraId="785BD4FA" w14:textId="77777777" w:rsidTr="00434B6E">
        <w:trPr>
          <w:tblCellSpacing w:w="5" w:type="nil"/>
        </w:trPr>
        <w:tc>
          <w:tcPr>
            <w:tcW w:w="794" w:type="dxa"/>
          </w:tcPr>
          <w:p w14:paraId="038B41CB" w14:textId="77777777" w:rsidR="00D21F0D" w:rsidRPr="001E27C7" w:rsidRDefault="00B9430F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1067C7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90</w:t>
            </w:r>
          </w:p>
        </w:tc>
      </w:tr>
      <w:tr w:rsidR="00D21F0D" w:rsidRPr="001E27C7" w14:paraId="1FA0F988" w14:textId="77777777" w:rsidTr="00434B6E">
        <w:trPr>
          <w:tblCellSpacing w:w="5" w:type="nil"/>
        </w:trPr>
        <w:tc>
          <w:tcPr>
            <w:tcW w:w="794" w:type="dxa"/>
          </w:tcPr>
          <w:p w14:paraId="76067639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0F26F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53</w:t>
            </w:r>
          </w:p>
        </w:tc>
      </w:tr>
      <w:tr w:rsidR="00D21F0D" w:rsidRPr="001E27C7" w14:paraId="666B1928" w14:textId="77777777" w:rsidTr="00434B6E">
        <w:trPr>
          <w:tblCellSpacing w:w="5" w:type="nil"/>
        </w:trPr>
        <w:tc>
          <w:tcPr>
            <w:tcW w:w="794" w:type="dxa"/>
          </w:tcPr>
          <w:p w14:paraId="7D918F93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43DE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135</w:t>
            </w:r>
          </w:p>
        </w:tc>
      </w:tr>
      <w:tr w:rsidR="00D21F0D" w:rsidRPr="001E27C7" w14:paraId="1CEB1087" w14:textId="77777777" w:rsidTr="00434B6E">
        <w:trPr>
          <w:tblCellSpacing w:w="5" w:type="nil"/>
        </w:trPr>
        <w:tc>
          <w:tcPr>
            <w:tcW w:w="794" w:type="dxa"/>
          </w:tcPr>
          <w:p w14:paraId="35B10C2B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C92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20</w:t>
            </w:r>
          </w:p>
        </w:tc>
      </w:tr>
      <w:tr w:rsidR="00D21F0D" w:rsidRPr="001E27C7" w14:paraId="3238E481" w14:textId="77777777" w:rsidTr="00434B6E">
        <w:trPr>
          <w:tblCellSpacing w:w="5" w:type="nil"/>
        </w:trPr>
        <w:tc>
          <w:tcPr>
            <w:tcW w:w="794" w:type="dxa"/>
          </w:tcPr>
          <w:p w14:paraId="00E5D9C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CE116E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22</w:t>
            </w:r>
          </w:p>
        </w:tc>
      </w:tr>
      <w:tr w:rsidR="00D21F0D" w:rsidRPr="001E27C7" w14:paraId="3DFCA255" w14:textId="77777777" w:rsidTr="00434B6E">
        <w:trPr>
          <w:tblCellSpacing w:w="5" w:type="nil"/>
        </w:trPr>
        <w:tc>
          <w:tcPr>
            <w:tcW w:w="794" w:type="dxa"/>
          </w:tcPr>
          <w:p w14:paraId="4BA2F18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517D2B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Свердлова, д. 11</w:t>
            </w:r>
          </w:p>
        </w:tc>
      </w:tr>
      <w:tr w:rsidR="00D21F0D" w:rsidRPr="001E27C7" w14:paraId="7D92D2B7" w14:textId="77777777" w:rsidTr="00434B6E">
        <w:trPr>
          <w:tblCellSpacing w:w="5" w:type="nil"/>
        </w:trPr>
        <w:tc>
          <w:tcPr>
            <w:tcW w:w="794" w:type="dxa"/>
          </w:tcPr>
          <w:p w14:paraId="1FEC7285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CF2116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50</w:t>
            </w:r>
          </w:p>
        </w:tc>
      </w:tr>
      <w:tr w:rsidR="00D21F0D" w:rsidRPr="001E27C7" w14:paraId="2CADB51B" w14:textId="77777777" w:rsidTr="00434B6E">
        <w:trPr>
          <w:tblCellSpacing w:w="5" w:type="nil"/>
        </w:trPr>
        <w:tc>
          <w:tcPr>
            <w:tcW w:w="794" w:type="dxa"/>
          </w:tcPr>
          <w:p w14:paraId="04AAB410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3CA8DC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26</w:t>
            </w:r>
          </w:p>
        </w:tc>
      </w:tr>
      <w:tr w:rsidR="00D21F0D" w:rsidRPr="001E27C7" w14:paraId="4186734B" w14:textId="77777777" w:rsidTr="00434B6E">
        <w:trPr>
          <w:tblCellSpacing w:w="5" w:type="nil"/>
        </w:trPr>
        <w:tc>
          <w:tcPr>
            <w:tcW w:w="794" w:type="dxa"/>
          </w:tcPr>
          <w:p w14:paraId="1F098DE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C966A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28</w:t>
            </w:r>
          </w:p>
        </w:tc>
      </w:tr>
      <w:tr w:rsidR="00D21F0D" w:rsidRPr="001E27C7" w14:paraId="46AEE58F" w14:textId="77777777" w:rsidTr="00434B6E">
        <w:trPr>
          <w:tblCellSpacing w:w="5" w:type="nil"/>
        </w:trPr>
        <w:tc>
          <w:tcPr>
            <w:tcW w:w="794" w:type="dxa"/>
          </w:tcPr>
          <w:p w14:paraId="5E01C9EE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5AC86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30</w:t>
            </w:r>
          </w:p>
        </w:tc>
      </w:tr>
      <w:tr w:rsidR="00D21F0D" w:rsidRPr="001E27C7" w14:paraId="39AE698A" w14:textId="77777777" w:rsidTr="00434B6E">
        <w:trPr>
          <w:tblCellSpacing w:w="5" w:type="nil"/>
        </w:trPr>
        <w:tc>
          <w:tcPr>
            <w:tcW w:w="794" w:type="dxa"/>
          </w:tcPr>
          <w:p w14:paraId="3EA97B7C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06F32A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14</w:t>
            </w:r>
          </w:p>
        </w:tc>
      </w:tr>
      <w:tr w:rsidR="00D21F0D" w:rsidRPr="001E27C7" w14:paraId="66A288B8" w14:textId="77777777" w:rsidTr="00434B6E">
        <w:trPr>
          <w:tblCellSpacing w:w="5" w:type="nil"/>
        </w:trPr>
        <w:tc>
          <w:tcPr>
            <w:tcW w:w="794" w:type="dxa"/>
          </w:tcPr>
          <w:p w14:paraId="7313AED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5277A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Промышленная, д. 10</w:t>
            </w:r>
          </w:p>
        </w:tc>
      </w:tr>
      <w:tr w:rsidR="00D21F0D" w:rsidRPr="001E27C7" w14:paraId="3920CC64" w14:textId="77777777" w:rsidTr="00434B6E">
        <w:trPr>
          <w:tblCellSpacing w:w="5" w:type="nil"/>
        </w:trPr>
        <w:tc>
          <w:tcPr>
            <w:tcW w:w="794" w:type="dxa"/>
          </w:tcPr>
          <w:p w14:paraId="0463D96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59827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109</w:t>
            </w:r>
          </w:p>
        </w:tc>
      </w:tr>
      <w:tr w:rsidR="00D21F0D" w:rsidRPr="001E27C7" w14:paraId="0D14D620" w14:textId="77777777" w:rsidTr="00434B6E">
        <w:trPr>
          <w:tblCellSpacing w:w="5" w:type="nil"/>
        </w:trPr>
        <w:tc>
          <w:tcPr>
            <w:tcW w:w="794" w:type="dxa"/>
          </w:tcPr>
          <w:p w14:paraId="3A4DD7C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75C5A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10</w:t>
            </w:r>
          </w:p>
        </w:tc>
      </w:tr>
      <w:tr w:rsidR="00D21F0D" w:rsidRPr="001E27C7" w14:paraId="0CFABBD3" w14:textId="77777777" w:rsidTr="00434B6E">
        <w:trPr>
          <w:tblCellSpacing w:w="5" w:type="nil"/>
        </w:trPr>
        <w:tc>
          <w:tcPr>
            <w:tcW w:w="794" w:type="dxa"/>
          </w:tcPr>
          <w:p w14:paraId="73674710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C1E2E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40</w:t>
            </w:r>
          </w:p>
        </w:tc>
      </w:tr>
      <w:tr w:rsidR="00D21F0D" w:rsidRPr="001E27C7" w14:paraId="46E7B0D6" w14:textId="77777777" w:rsidTr="00434B6E">
        <w:trPr>
          <w:tblCellSpacing w:w="5" w:type="nil"/>
        </w:trPr>
        <w:tc>
          <w:tcPr>
            <w:tcW w:w="794" w:type="dxa"/>
          </w:tcPr>
          <w:p w14:paraId="0A0447F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48F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17</w:t>
            </w:r>
          </w:p>
        </w:tc>
      </w:tr>
      <w:tr w:rsidR="00D21F0D" w:rsidRPr="001E27C7" w14:paraId="24E8450B" w14:textId="77777777" w:rsidTr="00434B6E">
        <w:trPr>
          <w:tblCellSpacing w:w="5" w:type="nil"/>
        </w:trPr>
        <w:tc>
          <w:tcPr>
            <w:tcW w:w="794" w:type="dxa"/>
          </w:tcPr>
          <w:p w14:paraId="4177CBB2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BCE50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102</w:t>
            </w:r>
          </w:p>
        </w:tc>
      </w:tr>
      <w:tr w:rsidR="00D21F0D" w:rsidRPr="001E27C7" w14:paraId="1E2A41DC" w14:textId="77777777" w:rsidTr="00434B6E">
        <w:trPr>
          <w:tblCellSpacing w:w="5" w:type="nil"/>
        </w:trPr>
        <w:tc>
          <w:tcPr>
            <w:tcW w:w="794" w:type="dxa"/>
          </w:tcPr>
          <w:p w14:paraId="7DAD8285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4752C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9</w:t>
            </w:r>
          </w:p>
        </w:tc>
      </w:tr>
      <w:tr w:rsidR="00D21F0D" w:rsidRPr="001E27C7" w14:paraId="73DC9831" w14:textId="77777777" w:rsidTr="00434B6E">
        <w:trPr>
          <w:tblCellSpacing w:w="5" w:type="nil"/>
        </w:trPr>
        <w:tc>
          <w:tcPr>
            <w:tcW w:w="794" w:type="dxa"/>
          </w:tcPr>
          <w:p w14:paraId="562D48E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25361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92</w:t>
            </w:r>
          </w:p>
        </w:tc>
      </w:tr>
      <w:tr w:rsidR="00D21F0D" w:rsidRPr="001E27C7" w14:paraId="7C9597B9" w14:textId="77777777" w:rsidTr="00434B6E">
        <w:trPr>
          <w:tblCellSpacing w:w="5" w:type="nil"/>
        </w:trPr>
        <w:tc>
          <w:tcPr>
            <w:tcW w:w="794" w:type="dxa"/>
          </w:tcPr>
          <w:p w14:paraId="70C7870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19357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7</w:t>
            </w:r>
          </w:p>
        </w:tc>
      </w:tr>
      <w:tr w:rsidR="00D21F0D" w:rsidRPr="001E27C7" w14:paraId="0F8E8C79" w14:textId="77777777" w:rsidTr="00434B6E">
        <w:trPr>
          <w:tblCellSpacing w:w="5" w:type="nil"/>
        </w:trPr>
        <w:tc>
          <w:tcPr>
            <w:tcW w:w="794" w:type="dxa"/>
          </w:tcPr>
          <w:p w14:paraId="11EA850D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6CFF0C7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19</w:t>
            </w:r>
          </w:p>
        </w:tc>
      </w:tr>
      <w:tr w:rsidR="00D21F0D" w:rsidRPr="001E27C7" w14:paraId="30CD64E9" w14:textId="77777777" w:rsidTr="00434B6E">
        <w:trPr>
          <w:tblCellSpacing w:w="5" w:type="nil"/>
        </w:trPr>
        <w:tc>
          <w:tcPr>
            <w:tcW w:w="794" w:type="dxa"/>
          </w:tcPr>
          <w:p w14:paraId="6AAFC40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3FFA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9</w:t>
            </w:r>
          </w:p>
        </w:tc>
      </w:tr>
      <w:tr w:rsidR="00D21F0D" w:rsidRPr="001E27C7" w14:paraId="0219F775" w14:textId="77777777" w:rsidTr="00434B6E">
        <w:trPr>
          <w:tblCellSpacing w:w="5" w:type="nil"/>
        </w:trPr>
        <w:tc>
          <w:tcPr>
            <w:tcW w:w="794" w:type="dxa"/>
          </w:tcPr>
          <w:p w14:paraId="52A51D21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35B56B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5</w:t>
            </w:r>
          </w:p>
        </w:tc>
      </w:tr>
      <w:tr w:rsidR="00D21F0D" w:rsidRPr="001E27C7" w14:paraId="473AFB01" w14:textId="77777777" w:rsidTr="00434B6E">
        <w:trPr>
          <w:tblCellSpacing w:w="5" w:type="nil"/>
        </w:trPr>
        <w:tc>
          <w:tcPr>
            <w:tcW w:w="794" w:type="dxa"/>
          </w:tcPr>
          <w:p w14:paraId="3937029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E6B58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73</w:t>
            </w:r>
          </w:p>
        </w:tc>
      </w:tr>
      <w:tr w:rsidR="00D21F0D" w:rsidRPr="001E27C7" w14:paraId="16A7A020" w14:textId="77777777" w:rsidTr="00434B6E">
        <w:trPr>
          <w:tblCellSpacing w:w="5" w:type="nil"/>
        </w:trPr>
        <w:tc>
          <w:tcPr>
            <w:tcW w:w="794" w:type="dxa"/>
          </w:tcPr>
          <w:p w14:paraId="3CBC2E3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A4651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75</w:t>
            </w:r>
          </w:p>
        </w:tc>
      </w:tr>
      <w:tr w:rsidR="00D21F0D" w:rsidRPr="001E27C7" w14:paraId="6664725C" w14:textId="77777777" w:rsidTr="00434B6E">
        <w:trPr>
          <w:tblCellSpacing w:w="5" w:type="nil"/>
        </w:trPr>
        <w:tc>
          <w:tcPr>
            <w:tcW w:w="794" w:type="dxa"/>
          </w:tcPr>
          <w:p w14:paraId="37B6B4F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749D4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Тургенева, д. 4</w:t>
            </w:r>
          </w:p>
        </w:tc>
      </w:tr>
      <w:tr w:rsidR="00D21F0D" w:rsidRPr="001E27C7" w14:paraId="4EDB12A5" w14:textId="77777777" w:rsidTr="00434B6E">
        <w:trPr>
          <w:tblCellSpacing w:w="5" w:type="nil"/>
        </w:trPr>
        <w:tc>
          <w:tcPr>
            <w:tcW w:w="794" w:type="dxa"/>
          </w:tcPr>
          <w:p w14:paraId="3684226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830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55</w:t>
            </w:r>
          </w:p>
        </w:tc>
      </w:tr>
      <w:tr w:rsidR="00D21F0D" w:rsidRPr="001E27C7" w14:paraId="168923A7" w14:textId="77777777" w:rsidTr="00434B6E">
        <w:trPr>
          <w:tblCellSpacing w:w="5" w:type="nil"/>
        </w:trPr>
        <w:tc>
          <w:tcPr>
            <w:tcW w:w="794" w:type="dxa"/>
          </w:tcPr>
          <w:p w14:paraId="45672F17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28655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26</w:t>
            </w:r>
          </w:p>
        </w:tc>
      </w:tr>
      <w:tr w:rsidR="00D21F0D" w:rsidRPr="001E27C7" w14:paraId="31E7C68D" w14:textId="77777777" w:rsidTr="00434B6E">
        <w:trPr>
          <w:tblCellSpacing w:w="5" w:type="nil"/>
        </w:trPr>
        <w:tc>
          <w:tcPr>
            <w:tcW w:w="794" w:type="dxa"/>
          </w:tcPr>
          <w:p w14:paraId="26296F5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EA16D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60</w:t>
            </w:r>
          </w:p>
        </w:tc>
      </w:tr>
      <w:tr w:rsidR="00D21F0D" w:rsidRPr="001E27C7" w14:paraId="23609A82" w14:textId="77777777" w:rsidTr="00434B6E">
        <w:trPr>
          <w:tblCellSpacing w:w="5" w:type="nil"/>
        </w:trPr>
        <w:tc>
          <w:tcPr>
            <w:tcW w:w="794" w:type="dxa"/>
          </w:tcPr>
          <w:p w14:paraId="23B8D47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4BB60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</w:t>
            </w:r>
          </w:p>
        </w:tc>
      </w:tr>
      <w:tr w:rsidR="00D21F0D" w:rsidRPr="001E27C7" w14:paraId="6DB9998B" w14:textId="77777777" w:rsidTr="00434B6E">
        <w:trPr>
          <w:tblCellSpacing w:w="5" w:type="nil"/>
        </w:trPr>
        <w:tc>
          <w:tcPr>
            <w:tcW w:w="794" w:type="dxa"/>
          </w:tcPr>
          <w:p w14:paraId="4C142127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3B48AA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23А</w:t>
            </w:r>
          </w:p>
        </w:tc>
      </w:tr>
      <w:tr w:rsidR="00D21F0D" w:rsidRPr="001E27C7" w14:paraId="34C5BCD4" w14:textId="77777777" w:rsidTr="00434B6E">
        <w:trPr>
          <w:tblCellSpacing w:w="5" w:type="nil"/>
        </w:trPr>
        <w:tc>
          <w:tcPr>
            <w:tcW w:w="794" w:type="dxa"/>
          </w:tcPr>
          <w:p w14:paraId="04446056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E307A0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19</w:t>
            </w:r>
          </w:p>
        </w:tc>
      </w:tr>
      <w:tr w:rsidR="00D21F0D" w:rsidRPr="001E27C7" w14:paraId="0C4E4728" w14:textId="77777777" w:rsidTr="00434B6E">
        <w:trPr>
          <w:tblCellSpacing w:w="5" w:type="nil"/>
        </w:trPr>
        <w:tc>
          <w:tcPr>
            <w:tcW w:w="794" w:type="dxa"/>
          </w:tcPr>
          <w:p w14:paraId="20E9CE8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44A5161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6</w:t>
            </w:r>
          </w:p>
        </w:tc>
      </w:tr>
      <w:tr w:rsidR="00D21F0D" w:rsidRPr="001E27C7" w14:paraId="733E6B1D" w14:textId="77777777" w:rsidTr="00434B6E">
        <w:trPr>
          <w:tblCellSpacing w:w="5" w:type="nil"/>
        </w:trPr>
        <w:tc>
          <w:tcPr>
            <w:tcW w:w="794" w:type="dxa"/>
          </w:tcPr>
          <w:p w14:paraId="320C7D3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42D27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102</w:t>
            </w:r>
          </w:p>
        </w:tc>
      </w:tr>
      <w:tr w:rsidR="00D21F0D" w:rsidRPr="001E27C7" w14:paraId="314AD073" w14:textId="77777777" w:rsidTr="00434B6E">
        <w:trPr>
          <w:tblCellSpacing w:w="5" w:type="nil"/>
        </w:trPr>
        <w:tc>
          <w:tcPr>
            <w:tcW w:w="794" w:type="dxa"/>
          </w:tcPr>
          <w:p w14:paraId="3CA02D3F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7F4B1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76</w:t>
            </w:r>
          </w:p>
        </w:tc>
      </w:tr>
      <w:tr w:rsidR="00D21F0D" w:rsidRPr="001E27C7" w14:paraId="74C89B71" w14:textId="77777777" w:rsidTr="00434B6E">
        <w:trPr>
          <w:tblCellSpacing w:w="5" w:type="nil"/>
        </w:trPr>
        <w:tc>
          <w:tcPr>
            <w:tcW w:w="794" w:type="dxa"/>
          </w:tcPr>
          <w:p w14:paraId="1E2B87C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70563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</w:t>
            </w:r>
          </w:p>
        </w:tc>
      </w:tr>
      <w:tr w:rsidR="00D21F0D" w:rsidRPr="001E27C7" w14:paraId="79D20B41" w14:textId="77777777" w:rsidTr="00434B6E">
        <w:trPr>
          <w:tblCellSpacing w:w="5" w:type="nil"/>
        </w:trPr>
        <w:tc>
          <w:tcPr>
            <w:tcW w:w="794" w:type="dxa"/>
          </w:tcPr>
          <w:p w14:paraId="4F0036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64A41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46</w:t>
            </w:r>
          </w:p>
        </w:tc>
      </w:tr>
      <w:tr w:rsidR="00D21F0D" w:rsidRPr="001E27C7" w14:paraId="1E0087DE" w14:textId="77777777" w:rsidTr="00434B6E">
        <w:trPr>
          <w:tblCellSpacing w:w="5" w:type="nil"/>
        </w:trPr>
        <w:tc>
          <w:tcPr>
            <w:tcW w:w="794" w:type="dxa"/>
          </w:tcPr>
          <w:p w14:paraId="0A06AA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CDA4E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80</w:t>
            </w:r>
          </w:p>
        </w:tc>
      </w:tr>
      <w:tr w:rsidR="00D21F0D" w:rsidRPr="001E27C7" w14:paraId="36DEE221" w14:textId="77777777" w:rsidTr="00434B6E">
        <w:trPr>
          <w:tblCellSpacing w:w="5" w:type="nil"/>
        </w:trPr>
        <w:tc>
          <w:tcPr>
            <w:tcW w:w="794" w:type="dxa"/>
          </w:tcPr>
          <w:p w14:paraId="15690D5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A30A2B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30</w:t>
            </w:r>
          </w:p>
        </w:tc>
      </w:tr>
      <w:tr w:rsidR="00D21F0D" w:rsidRPr="001E27C7" w14:paraId="72394ECB" w14:textId="77777777" w:rsidTr="00434B6E">
        <w:trPr>
          <w:tblCellSpacing w:w="5" w:type="nil"/>
        </w:trPr>
        <w:tc>
          <w:tcPr>
            <w:tcW w:w="794" w:type="dxa"/>
          </w:tcPr>
          <w:p w14:paraId="1F95E6E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C70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67</w:t>
            </w:r>
          </w:p>
        </w:tc>
      </w:tr>
      <w:tr w:rsidR="00D21F0D" w:rsidRPr="001E27C7" w14:paraId="2F9ED2B4" w14:textId="77777777" w:rsidTr="00434B6E">
        <w:trPr>
          <w:tblCellSpacing w:w="5" w:type="nil"/>
        </w:trPr>
        <w:tc>
          <w:tcPr>
            <w:tcW w:w="794" w:type="dxa"/>
          </w:tcPr>
          <w:p w14:paraId="1B90BB95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A7904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4</w:t>
            </w:r>
          </w:p>
        </w:tc>
      </w:tr>
      <w:tr w:rsidR="00D21F0D" w:rsidRPr="001E27C7" w14:paraId="3A456EA9" w14:textId="77777777" w:rsidTr="00434B6E">
        <w:trPr>
          <w:tblCellSpacing w:w="5" w:type="nil"/>
        </w:trPr>
        <w:tc>
          <w:tcPr>
            <w:tcW w:w="794" w:type="dxa"/>
          </w:tcPr>
          <w:p w14:paraId="7B060FE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29C89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90</w:t>
            </w:r>
          </w:p>
        </w:tc>
      </w:tr>
      <w:tr w:rsidR="00D21F0D" w:rsidRPr="001E27C7" w14:paraId="417BD348" w14:textId="77777777" w:rsidTr="00434B6E">
        <w:trPr>
          <w:tblCellSpacing w:w="5" w:type="nil"/>
        </w:trPr>
        <w:tc>
          <w:tcPr>
            <w:tcW w:w="794" w:type="dxa"/>
          </w:tcPr>
          <w:p w14:paraId="14B321AA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71F29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32</w:t>
            </w:r>
          </w:p>
        </w:tc>
      </w:tr>
      <w:tr w:rsidR="00D21F0D" w:rsidRPr="001E27C7" w14:paraId="53782684" w14:textId="77777777" w:rsidTr="00434B6E">
        <w:trPr>
          <w:tblCellSpacing w:w="5" w:type="nil"/>
        </w:trPr>
        <w:tc>
          <w:tcPr>
            <w:tcW w:w="794" w:type="dxa"/>
          </w:tcPr>
          <w:p w14:paraId="4665378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40F8BE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34</w:t>
            </w:r>
          </w:p>
        </w:tc>
      </w:tr>
      <w:tr w:rsidR="00D21F0D" w:rsidRPr="001E27C7" w14:paraId="1CABB368" w14:textId="77777777" w:rsidTr="00434B6E">
        <w:trPr>
          <w:tblCellSpacing w:w="5" w:type="nil"/>
        </w:trPr>
        <w:tc>
          <w:tcPr>
            <w:tcW w:w="794" w:type="dxa"/>
          </w:tcPr>
          <w:p w14:paraId="436A75DD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3865F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17</w:t>
            </w:r>
          </w:p>
        </w:tc>
      </w:tr>
      <w:tr w:rsidR="00D21F0D" w:rsidRPr="001E27C7" w14:paraId="6053B35C" w14:textId="77777777" w:rsidTr="00434B6E">
        <w:trPr>
          <w:tblCellSpacing w:w="5" w:type="nil"/>
        </w:trPr>
        <w:tc>
          <w:tcPr>
            <w:tcW w:w="794" w:type="dxa"/>
          </w:tcPr>
          <w:p w14:paraId="020E62FE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CF8655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53</w:t>
            </w:r>
          </w:p>
        </w:tc>
      </w:tr>
      <w:tr w:rsidR="00D21F0D" w:rsidRPr="001E27C7" w14:paraId="08B70D27" w14:textId="77777777" w:rsidTr="00434B6E">
        <w:trPr>
          <w:tblCellSpacing w:w="5" w:type="nil"/>
        </w:trPr>
        <w:tc>
          <w:tcPr>
            <w:tcW w:w="794" w:type="dxa"/>
          </w:tcPr>
          <w:p w14:paraId="0614C69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6132D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92</w:t>
            </w:r>
          </w:p>
        </w:tc>
      </w:tr>
      <w:tr w:rsidR="00D21F0D" w:rsidRPr="001E27C7" w14:paraId="4F0F93BE" w14:textId="77777777" w:rsidTr="00434B6E">
        <w:trPr>
          <w:tblCellSpacing w:w="5" w:type="nil"/>
        </w:trPr>
        <w:tc>
          <w:tcPr>
            <w:tcW w:w="794" w:type="dxa"/>
          </w:tcPr>
          <w:p w14:paraId="718053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3124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28</w:t>
            </w:r>
          </w:p>
        </w:tc>
      </w:tr>
      <w:tr w:rsidR="00D21F0D" w:rsidRPr="001E27C7" w14:paraId="7B750057" w14:textId="77777777" w:rsidTr="00434B6E">
        <w:trPr>
          <w:tblCellSpacing w:w="5" w:type="nil"/>
        </w:trPr>
        <w:tc>
          <w:tcPr>
            <w:tcW w:w="794" w:type="dxa"/>
          </w:tcPr>
          <w:p w14:paraId="23A3B30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A1890B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</w:t>
            </w:r>
          </w:p>
        </w:tc>
      </w:tr>
      <w:tr w:rsidR="00D21F0D" w:rsidRPr="001E27C7" w14:paraId="4D4C69FD" w14:textId="77777777" w:rsidTr="00434B6E">
        <w:trPr>
          <w:tblCellSpacing w:w="5" w:type="nil"/>
        </w:trPr>
        <w:tc>
          <w:tcPr>
            <w:tcW w:w="794" w:type="dxa"/>
          </w:tcPr>
          <w:p w14:paraId="529B027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FBA68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</w:t>
            </w:r>
          </w:p>
        </w:tc>
      </w:tr>
      <w:tr w:rsidR="00D21F0D" w:rsidRPr="001E27C7" w14:paraId="3B45482E" w14:textId="77777777" w:rsidTr="00434B6E">
        <w:trPr>
          <w:tblCellSpacing w:w="5" w:type="nil"/>
        </w:trPr>
        <w:tc>
          <w:tcPr>
            <w:tcW w:w="794" w:type="dxa"/>
          </w:tcPr>
          <w:p w14:paraId="078ADAAB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74F377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20</w:t>
            </w:r>
          </w:p>
        </w:tc>
      </w:tr>
      <w:tr w:rsidR="00D21F0D" w:rsidRPr="001E27C7" w14:paraId="118FB63D" w14:textId="77777777" w:rsidTr="00434B6E">
        <w:trPr>
          <w:tblCellSpacing w:w="5" w:type="nil"/>
        </w:trPr>
        <w:tc>
          <w:tcPr>
            <w:tcW w:w="794" w:type="dxa"/>
          </w:tcPr>
          <w:p w14:paraId="6BEEE14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64649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22</w:t>
            </w:r>
          </w:p>
        </w:tc>
      </w:tr>
      <w:tr w:rsidR="00D21F0D" w:rsidRPr="001E27C7" w14:paraId="6FB6A616" w14:textId="77777777" w:rsidTr="00434B6E">
        <w:trPr>
          <w:tblCellSpacing w:w="5" w:type="nil"/>
        </w:trPr>
        <w:tc>
          <w:tcPr>
            <w:tcW w:w="794" w:type="dxa"/>
          </w:tcPr>
          <w:p w14:paraId="514EF62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D465E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47</w:t>
            </w:r>
          </w:p>
        </w:tc>
      </w:tr>
      <w:tr w:rsidR="00D21F0D" w:rsidRPr="001E27C7" w14:paraId="7271C51F" w14:textId="77777777" w:rsidTr="00434B6E">
        <w:trPr>
          <w:tblCellSpacing w:w="5" w:type="nil"/>
        </w:trPr>
        <w:tc>
          <w:tcPr>
            <w:tcW w:w="794" w:type="dxa"/>
          </w:tcPr>
          <w:p w14:paraId="4D0E91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2E55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71</w:t>
            </w:r>
          </w:p>
        </w:tc>
      </w:tr>
      <w:tr w:rsidR="00D21F0D" w:rsidRPr="001E27C7" w14:paraId="03CDC7C4" w14:textId="77777777" w:rsidTr="00434B6E">
        <w:trPr>
          <w:tblCellSpacing w:w="5" w:type="nil"/>
        </w:trPr>
        <w:tc>
          <w:tcPr>
            <w:tcW w:w="794" w:type="dxa"/>
          </w:tcPr>
          <w:p w14:paraId="11A4202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071AB8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7</w:t>
            </w:r>
          </w:p>
        </w:tc>
      </w:tr>
      <w:tr w:rsidR="00D21F0D" w:rsidRPr="001E27C7" w14:paraId="45DABA6C" w14:textId="77777777" w:rsidTr="00434B6E">
        <w:trPr>
          <w:tblCellSpacing w:w="5" w:type="nil"/>
        </w:trPr>
        <w:tc>
          <w:tcPr>
            <w:tcW w:w="794" w:type="dxa"/>
          </w:tcPr>
          <w:p w14:paraId="0875516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C043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3</w:t>
            </w:r>
          </w:p>
        </w:tc>
      </w:tr>
      <w:tr w:rsidR="00D21F0D" w:rsidRPr="001E27C7" w14:paraId="5B909A82" w14:textId="77777777" w:rsidTr="00434B6E">
        <w:trPr>
          <w:tblCellSpacing w:w="5" w:type="nil"/>
        </w:trPr>
        <w:tc>
          <w:tcPr>
            <w:tcW w:w="794" w:type="dxa"/>
          </w:tcPr>
          <w:p w14:paraId="732E9E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E8CD3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6</w:t>
            </w:r>
          </w:p>
        </w:tc>
      </w:tr>
      <w:tr w:rsidR="00D21F0D" w:rsidRPr="001E27C7" w14:paraId="522C9836" w14:textId="77777777" w:rsidTr="00434B6E">
        <w:trPr>
          <w:tblCellSpacing w:w="5" w:type="nil"/>
        </w:trPr>
        <w:tc>
          <w:tcPr>
            <w:tcW w:w="794" w:type="dxa"/>
          </w:tcPr>
          <w:p w14:paraId="558454C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0B531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9</w:t>
            </w:r>
          </w:p>
        </w:tc>
      </w:tr>
      <w:tr w:rsidR="00D21F0D" w:rsidRPr="001E27C7" w14:paraId="0CAA0FA0" w14:textId="77777777" w:rsidTr="00434B6E">
        <w:trPr>
          <w:tblCellSpacing w:w="5" w:type="nil"/>
        </w:trPr>
        <w:tc>
          <w:tcPr>
            <w:tcW w:w="794" w:type="dxa"/>
          </w:tcPr>
          <w:p w14:paraId="13D83C0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9841F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Зеленая, д. 10</w:t>
            </w:r>
          </w:p>
        </w:tc>
      </w:tr>
      <w:tr w:rsidR="00D21F0D" w:rsidRPr="001E27C7" w14:paraId="00831333" w14:textId="77777777" w:rsidTr="00434B6E">
        <w:trPr>
          <w:tblCellSpacing w:w="5" w:type="nil"/>
        </w:trPr>
        <w:tc>
          <w:tcPr>
            <w:tcW w:w="794" w:type="dxa"/>
          </w:tcPr>
          <w:p w14:paraId="732625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6CDD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5</w:t>
            </w:r>
          </w:p>
        </w:tc>
      </w:tr>
      <w:tr w:rsidR="00D21F0D" w:rsidRPr="001E27C7" w14:paraId="7DEF8888" w14:textId="77777777" w:rsidTr="00434B6E">
        <w:trPr>
          <w:tblCellSpacing w:w="5" w:type="nil"/>
        </w:trPr>
        <w:tc>
          <w:tcPr>
            <w:tcW w:w="794" w:type="dxa"/>
          </w:tcPr>
          <w:p w14:paraId="3F842AD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4C6C9D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7</w:t>
            </w:r>
          </w:p>
        </w:tc>
      </w:tr>
      <w:tr w:rsidR="00D21F0D" w:rsidRPr="001E27C7" w14:paraId="41E4A61F" w14:textId="77777777" w:rsidTr="00434B6E">
        <w:trPr>
          <w:tblCellSpacing w:w="5" w:type="nil"/>
        </w:trPr>
        <w:tc>
          <w:tcPr>
            <w:tcW w:w="794" w:type="dxa"/>
          </w:tcPr>
          <w:p w14:paraId="6955C44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1A58208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81</w:t>
            </w:r>
          </w:p>
        </w:tc>
      </w:tr>
      <w:tr w:rsidR="00D21F0D" w:rsidRPr="001E27C7" w14:paraId="71819C11" w14:textId="77777777" w:rsidTr="00434B6E">
        <w:trPr>
          <w:tblCellSpacing w:w="5" w:type="nil"/>
        </w:trPr>
        <w:tc>
          <w:tcPr>
            <w:tcW w:w="794" w:type="dxa"/>
          </w:tcPr>
          <w:p w14:paraId="7BC5CD3F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E5FEF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53</w:t>
            </w:r>
          </w:p>
        </w:tc>
      </w:tr>
      <w:tr w:rsidR="00D21F0D" w:rsidRPr="001E27C7" w14:paraId="36DBBDA6" w14:textId="77777777" w:rsidTr="00434B6E">
        <w:trPr>
          <w:tblCellSpacing w:w="5" w:type="nil"/>
        </w:trPr>
        <w:tc>
          <w:tcPr>
            <w:tcW w:w="794" w:type="dxa"/>
          </w:tcPr>
          <w:p w14:paraId="144D2D9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FDAC59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36</w:t>
            </w:r>
          </w:p>
        </w:tc>
      </w:tr>
      <w:tr w:rsidR="00D21F0D" w:rsidRPr="001E27C7" w14:paraId="7AD66B6D" w14:textId="77777777" w:rsidTr="00434B6E">
        <w:trPr>
          <w:tblCellSpacing w:w="5" w:type="nil"/>
        </w:trPr>
        <w:tc>
          <w:tcPr>
            <w:tcW w:w="794" w:type="dxa"/>
          </w:tcPr>
          <w:p w14:paraId="27076A5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28747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24</w:t>
            </w:r>
          </w:p>
        </w:tc>
      </w:tr>
      <w:tr w:rsidR="00D21F0D" w:rsidRPr="001E27C7" w14:paraId="5A810147" w14:textId="77777777" w:rsidTr="00434B6E">
        <w:trPr>
          <w:tblCellSpacing w:w="5" w:type="nil"/>
        </w:trPr>
        <w:tc>
          <w:tcPr>
            <w:tcW w:w="794" w:type="dxa"/>
          </w:tcPr>
          <w:p w14:paraId="0EE426C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B0E65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12</w:t>
            </w:r>
          </w:p>
        </w:tc>
      </w:tr>
      <w:tr w:rsidR="00D21F0D" w:rsidRPr="001E27C7" w14:paraId="4B0A8349" w14:textId="77777777" w:rsidTr="00434B6E">
        <w:trPr>
          <w:tblCellSpacing w:w="5" w:type="nil"/>
        </w:trPr>
        <w:tc>
          <w:tcPr>
            <w:tcW w:w="794" w:type="dxa"/>
          </w:tcPr>
          <w:p w14:paraId="221AD5B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A8493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9</w:t>
            </w:r>
          </w:p>
        </w:tc>
      </w:tr>
      <w:tr w:rsidR="00D21F0D" w:rsidRPr="001E27C7" w14:paraId="28CC7F33" w14:textId="77777777" w:rsidTr="00434B6E">
        <w:trPr>
          <w:tblCellSpacing w:w="5" w:type="nil"/>
        </w:trPr>
        <w:tc>
          <w:tcPr>
            <w:tcW w:w="794" w:type="dxa"/>
          </w:tcPr>
          <w:p w14:paraId="6D5B637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603547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189</w:t>
            </w:r>
          </w:p>
        </w:tc>
      </w:tr>
      <w:tr w:rsidR="00D21F0D" w:rsidRPr="001E27C7" w14:paraId="30C498F7" w14:textId="77777777" w:rsidTr="00434B6E">
        <w:trPr>
          <w:tblCellSpacing w:w="5" w:type="nil"/>
        </w:trPr>
        <w:tc>
          <w:tcPr>
            <w:tcW w:w="794" w:type="dxa"/>
          </w:tcPr>
          <w:p w14:paraId="483887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BF3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3</w:t>
            </w:r>
          </w:p>
        </w:tc>
      </w:tr>
      <w:tr w:rsidR="00D21F0D" w:rsidRPr="001E27C7" w14:paraId="6BF741EE" w14:textId="77777777" w:rsidTr="00434B6E">
        <w:trPr>
          <w:tblCellSpacing w:w="5" w:type="nil"/>
        </w:trPr>
        <w:tc>
          <w:tcPr>
            <w:tcW w:w="794" w:type="dxa"/>
          </w:tcPr>
          <w:p w14:paraId="012CFD4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5FDFD9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17</w:t>
            </w:r>
          </w:p>
        </w:tc>
      </w:tr>
      <w:tr w:rsidR="00D21F0D" w:rsidRPr="001E27C7" w14:paraId="11D7A0A1" w14:textId="77777777" w:rsidTr="00434B6E">
        <w:trPr>
          <w:tblCellSpacing w:w="5" w:type="nil"/>
        </w:trPr>
        <w:tc>
          <w:tcPr>
            <w:tcW w:w="794" w:type="dxa"/>
          </w:tcPr>
          <w:p w14:paraId="07A9413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8420" w:type="dxa"/>
          </w:tcPr>
          <w:p w14:paraId="0337E1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34</w:t>
            </w:r>
          </w:p>
        </w:tc>
      </w:tr>
      <w:tr w:rsidR="00D21F0D" w:rsidRPr="001E27C7" w14:paraId="5CF8FB19" w14:textId="77777777" w:rsidTr="00434B6E">
        <w:trPr>
          <w:tblCellSpacing w:w="5" w:type="nil"/>
        </w:trPr>
        <w:tc>
          <w:tcPr>
            <w:tcW w:w="794" w:type="dxa"/>
          </w:tcPr>
          <w:p w14:paraId="1839EA6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0E143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36</w:t>
            </w:r>
          </w:p>
        </w:tc>
      </w:tr>
      <w:tr w:rsidR="00D21F0D" w:rsidRPr="001E27C7" w14:paraId="2486D325" w14:textId="77777777" w:rsidTr="00434B6E">
        <w:trPr>
          <w:tblCellSpacing w:w="5" w:type="nil"/>
        </w:trPr>
        <w:tc>
          <w:tcPr>
            <w:tcW w:w="794" w:type="dxa"/>
          </w:tcPr>
          <w:p w14:paraId="56C5D9E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F4566D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13</w:t>
            </w:r>
          </w:p>
        </w:tc>
      </w:tr>
      <w:tr w:rsidR="00D21F0D" w:rsidRPr="001E27C7" w14:paraId="723B9F45" w14:textId="77777777" w:rsidTr="00434B6E">
        <w:trPr>
          <w:tblCellSpacing w:w="5" w:type="nil"/>
        </w:trPr>
        <w:tc>
          <w:tcPr>
            <w:tcW w:w="794" w:type="dxa"/>
          </w:tcPr>
          <w:p w14:paraId="635EFD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E2811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15</w:t>
            </w:r>
          </w:p>
        </w:tc>
      </w:tr>
      <w:tr w:rsidR="00D21F0D" w:rsidRPr="001E27C7" w14:paraId="3A6AEE73" w14:textId="77777777" w:rsidTr="00434B6E">
        <w:trPr>
          <w:tblCellSpacing w:w="5" w:type="nil"/>
        </w:trPr>
        <w:tc>
          <w:tcPr>
            <w:tcW w:w="794" w:type="dxa"/>
          </w:tcPr>
          <w:p w14:paraId="745A107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E360B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49</w:t>
            </w:r>
          </w:p>
        </w:tc>
      </w:tr>
      <w:tr w:rsidR="00D21F0D" w:rsidRPr="001E27C7" w14:paraId="16EF0658" w14:textId="77777777" w:rsidTr="00434B6E">
        <w:trPr>
          <w:tblCellSpacing w:w="5" w:type="nil"/>
        </w:trPr>
        <w:tc>
          <w:tcPr>
            <w:tcW w:w="794" w:type="dxa"/>
          </w:tcPr>
          <w:p w14:paraId="334A7C4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B8DB8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8</w:t>
            </w:r>
          </w:p>
        </w:tc>
      </w:tr>
      <w:tr w:rsidR="00D21F0D" w:rsidRPr="001E27C7" w14:paraId="2167AA9C" w14:textId="77777777" w:rsidTr="00434B6E">
        <w:trPr>
          <w:tblCellSpacing w:w="5" w:type="nil"/>
        </w:trPr>
        <w:tc>
          <w:tcPr>
            <w:tcW w:w="794" w:type="dxa"/>
          </w:tcPr>
          <w:p w14:paraId="6AD32C1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25066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69</w:t>
            </w:r>
          </w:p>
        </w:tc>
      </w:tr>
      <w:tr w:rsidR="00D21F0D" w:rsidRPr="001E27C7" w14:paraId="45DC7EA4" w14:textId="77777777" w:rsidTr="00434B6E">
        <w:trPr>
          <w:tblCellSpacing w:w="5" w:type="nil"/>
        </w:trPr>
        <w:tc>
          <w:tcPr>
            <w:tcW w:w="794" w:type="dxa"/>
          </w:tcPr>
          <w:p w14:paraId="2108EAC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E22BDE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22</w:t>
            </w:r>
          </w:p>
        </w:tc>
      </w:tr>
      <w:tr w:rsidR="00D21F0D" w:rsidRPr="001E27C7" w14:paraId="697BFD74" w14:textId="77777777" w:rsidTr="00434B6E">
        <w:trPr>
          <w:tblCellSpacing w:w="5" w:type="nil"/>
        </w:trPr>
        <w:tc>
          <w:tcPr>
            <w:tcW w:w="794" w:type="dxa"/>
          </w:tcPr>
          <w:p w14:paraId="36F3421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D3BC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</w:t>
            </w:r>
          </w:p>
        </w:tc>
      </w:tr>
      <w:tr w:rsidR="00D21F0D" w:rsidRPr="001E27C7" w14:paraId="624A5CB9" w14:textId="77777777" w:rsidTr="00434B6E">
        <w:trPr>
          <w:tblCellSpacing w:w="5" w:type="nil"/>
        </w:trPr>
        <w:tc>
          <w:tcPr>
            <w:tcW w:w="794" w:type="dxa"/>
          </w:tcPr>
          <w:p w14:paraId="54B73C6E" w14:textId="77777777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3803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4963A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3</w:t>
            </w:r>
          </w:p>
        </w:tc>
      </w:tr>
      <w:tr w:rsidR="00D21F0D" w:rsidRPr="001E27C7" w14:paraId="2CB35318" w14:textId="77777777" w:rsidTr="00434B6E">
        <w:trPr>
          <w:tblCellSpacing w:w="5" w:type="nil"/>
        </w:trPr>
        <w:tc>
          <w:tcPr>
            <w:tcW w:w="794" w:type="dxa"/>
          </w:tcPr>
          <w:p w14:paraId="59D41BF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941C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</w:t>
            </w:r>
          </w:p>
        </w:tc>
      </w:tr>
      <w:tr w:rsidR="00D21F0D" w:rsidRPr="001E27C7" w14:paraId="4644C513" w14:textId="77777777" w:rsidTr="00434B6E">
        <w:trPr>
          <w:tblCellSpacing w:w="5" w:type="nil"/>
        </w:trPr>
        <w:tc>
          <w:tcPr>
            <w:tcW w:w="794" w:type="dxa"/>
          </w:tcPr>
          <w:p w14:paraId="7687851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80A17E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10</w:t>
            </w:r>
          </w:p>
        </w:tc>
      </w:tr>
      <w:tr w:rsidR="00D21F0D" w:rsidRPr="001E27C7" w14:paraId="2A1B1923" w14:textId="77777777" w:rsidTr="00434B6E">
        <w:trPr>
          <w:tblCellSpacing w:w="5" w:type="nil"/>
        </w:trPr>
        <w:tc>
          <w:tcPr>
            <w:tcW w:w="794" w:type="dxa"/>
          </w:tcPr>
          <w:p w14:paraId="57494BE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1F1F3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15</w:t>
            </w:r>
          </w:p>
        </w:tc>
      </w:tr>
      <w:tr w:rsidR="00D21F0D" w:rsidRPr="001E27C7" w14:paraId="169DB0B5" w14:textId="77777777" w:rsidTr="00434B6E">
        <w:trPr>
          <w:tblCellSpacing w:w="5" w:type="nil"/>
        </w:trPr>
        <w:tc>
          <w:tcPr>
            <w:tcW w:w="794" w:type="dxa"/>
          </w:tcPr>
          <w:p w14:paraId="6CA0246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6A1C2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144</w:t>
            </w:r>
          </w:p>
        </w:tc>
      </w:tr>
      <w:tr w:rsidR="00D21F0D" w:rsidRPr="001E27C7" w14:paraId="12E286E2" w14:textId="77777777" w:rsidTr="00434B6E">
        <w:trPr>
          <w:tblCellSpacing w:w="5" w:type="nil"/>
        </w:trPr>
        <w:tc>
          <w:tcPr>
            <w:tcW w:w="794" w:type="dxa"/>
          </w:tcPr>
          <w:p w14:paraId="3A90D6A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186FE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5</w:t>
            </w:r>
          </w:p>
        </w:tc>
      </w:tr>
      <w:tr w:rsidR="00D21F0D" w:rsidRPr="001E27C7" w14:paraId="514FB765" w14:textId="77777777" w:rsidTr="00434B6E">
        <w:trPr>
          <w:tblCellSpacing w:w="5" w:type="nil"/>
        </w:trPr>
        <w:tc>
          <w:tcPr>
            <w:tcW w:w="794" w:type="dxa"/>
          </w:tcPr>
          <w:p w14:paraId="175D484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0AA536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38</w:t>
            </w:r>
          </w:p>
        </w:tc>
      </w:tr>
      <w:tr w:rsidR="00D21F0D" w:rsidRPr="001E27C7" w14:paraId="00953C10" w14:textId="77777777" w:rsidTr="00434B6E">
        <w:trPr>
          <w:tblCellSpacing w:w="5" w:type="nil"/>
        </w:trPr>
        <w:tc>
          <w:tcPr>
            <w:tcW w:w="794" w:type="dxa"/>
          </w:tcPr>
          <w:p w14:paraId="7A3B711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6E39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12</w:t>
            </w:r>
          </w:p>
        </w:tc>
      </w:tr>
      <w:tr w:rsidR="00D21F0D" w:rsidRPr="001E27C7" w14:paraId="26470F93" w14:textId="77777777" w:rsidTr="00434B6E">
        <w:trPr>
          <w:tblCellSpacing w:w="5" w:type="nil"/>
        </w:trPr>
        <w:tc>
          <w:tcPr>
            <w:tcW w:w="794" w:type="dxa"/>
          </w:tcPr>
          <w:p w14:paraId="782DDF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2F0430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51</w:t>
            </w:r>
          </w:p>
        </w:tc>
      </w:tr>
      <w:tr w:rsidR="00D21F0D" w:rsidRPr="001E27C7" w14:paraId="50930DC5" w14:textId="77777777" w:rsidTr="00434B6E">
        <w:trPr>
          <w:tblCellSpacing w:w="5" w:type="nil"/>
        </w:trPr>
        <w:tc>
          <w:tcPr>
            <w:tcW w:w="794" w:type="dxa"/>
          </w:tcPr>
          <w:p w14:paraId="0F2D33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411F93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Спутников, д. 3</w:t>
            </w:r>
          </w:p>
        </w:tc>
      </w:tr>
      <w:tr w:rsidR="00D21F0D" w:rsidRPr="001E27C7" w14:paraId="7C2B38A9" w14:textId="77777777" w:rsidTr="00434B6E">
        <w:trPr>
          <w:tblCellSpacing w:w="5" w:type="nil"/>
        </w:trPr>
        <w:tc>
          <w:tcPr>
            <w:tcW w:w="794" w:type="dxa"/>
          </w:tcPr>
          <w:p w14:paraId="3484276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4CE80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8</w:t>
            </w:r>
          </w:p>
        </w:tc>
      </w:tr>
      <w:tr w:rsidR="00D21F0D" w:rsidRPr="001E27C7" w14:paraId="0C273294" w14:textId="77777777" w:rsidTr="00434B6E">
        <w:trPr>
          <w:tblCellSpacing w:w="5" w:type="nil"/>
        </w:trPr>
        <w:tc>
          <w:tcPr>
            <w:tcW w:w="794" w:type="dxa"/>
          </w:tcPr>
          <w:p w14:paraId="21299E3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54A655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Черкасовская, д. 27</w:t>
            </w:r>
          </w:p>
        </w:tc>
      </w:tr>
      <w:tr w:rsidR="00D21F0D" w:rsidRPr="001E27C7" w14:paraId="06716566" w14:textId="77777777" w:rsidTr="00434B6E">
        <w:trPr>
          <w:tblCellSpacing w:w="5" w:type="nil"/>
        </w:trPr>
        <w:tc>
          <w:tcPr>
            <w:tcW w:w="794" w:type="dxa"/>
          </w:tcPr>
          <w:p w14:paraId="56CC09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C8D5E8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2</w:t>
            </w:r>
          </w:p>
        </w:tc>
      </w:tr>
      <w:tr w:rsidR="00D21F0D" w:rsidRPr="001E27C7" w14:paraId="068B83BB" w14:textId="77777777" w:rsidTr="00434B6E">
        <w:trPr>
          <w:tblCellSpacing w:w="5" w:type="nil"/>
        </w:trPr>
        <w:tc>
          <w:tcPr>
            <w:tcW w:w="794" w:type="dxa"/>
          </w:tcPr>
          <w:p w14:paraId="474BBE9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FDC6E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35</w:t>
            </w:r>
          </w:p>
        </w:tc>
      </w:tr>
      <w:tr w:rsidR="00D21F0D" w:rsidRPr="001E27C7" w14:paraId="675F1294" w14:textId="77777777" w:rsidTr="00434B6E">
        <w:trPr>
          <w:tblCellSpacing w:w="5" w:type="nil"/>
        </w:trPr>
        <w:tc>
          <w:tcPr>
            <w:tcW w:w="794" w:type="dxa"/>
          </w:tcPr>
          <w:p w14:paraId="31494D7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E82D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37</w:t>
            </w:r>
          </w:p>
        </w:tc>
      </w:tr>
      <w:tr w:rsidR="00D21F0D" w:rsidRPr="001E27C7" w14:paraId="1E1250DD" w14:textId="77777777" w:rsidTr="00434B6E">
        <w:trPr>
          <w:tblCellSpacing w:w="5" w:type="nil"/>
        </w:trPr>
        <w:tc>
          <w:tcPr>
            <w:tcW w:w="794" w:type="dxa"/>
          </w:tcPr>
          <w:p w14:paraId="45589D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73A864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63</w:t>
            </w:r>
          </w:p>
        </w:tc>
      </w:tr>
      <w:tr w:rsidR="00D21F0D" w:rsidRPr="001E27C7" w14:paraId="2C9F563C" w14:textId="77777777" w:rsidTr="00434B6E">
        <w:trPr>
          <w:tblCellSpacing w:w="5" w:type="nil"/>
        </w:trPr>
        <w:tc>
          <w:tcPr>
            <w:tcW w:w="794" w:type="dxa"/>
          </w:tcPr>
          <w:p w14:paraId="3FB4EC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AE3B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</w:t>
            </w:r>
          </w:p>
        </w:tc>
      </w:tr>
      <w:tr w:rsidR="00D21F0D" w:rsidRPr="001E27C7" w14:paraId="5CABCD22" w14:textId="77777777" w:rsidTr="00434B6E">
        <w:trPr>
          <w:tblCellSpacing w:w="5" w:type="nil"/>
        </w:trPr>
        <w:tc>
          <w:tcPr>
            <w:tcW w:w="794" w:type="dxa"/>
          </w:tcPr>
          <w:p w14:paraId="77BC199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F39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6</w:t>
            </w:r>
          </w:p>
        </w:tc>
      </w:tr>
      <w:tr w:rsidR="00D21F0D" w:rsidRPr="001E27C7" w14:paraId="6EA1DB26" w14:textId="77777777" w:rsidTr="00434B6E">
        <w:trPr>
          <w:tblCellSpacing w:w="5" w:type="nil"/>
        </w:trPr>
        <w:tc>
          <w:tcPr>
            <w:tcW w:w="794" w:type="dxa"/>
          </w:tcPr>
          <w:p w14:paraId="45E97A6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9098E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5</w:t>
            </w:r>
          </w:p>
        </w:tc>
      </w:tr>
      <w:tr w:rsidR="00D21F0D" w:rsidRPr="001E27C7" w14:paraId="36941B3F" w14:textId="77777777" w:rsidTr="00434B6E">
        <w:trPr>
          <w:tblCellSpacing w:w="5" w:type="nil"/>
        </w:trPr>
        <w:tc>
          <w:tcPr>
            <w:tcW w:w="794" w:type="dxa"/>
          </w:tcPr>
          <w:p w14:paraId="526134B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63050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59</w:t>
            </w:r>
          </w:p>
        </w:tc>
      </w:tr>
      <w:tr w:rsidR="00D21F0D" w:rsidRPr="001E27C7" w14:paraId="40296A80" w14:textId="77777777" w:rsidTr="00434B6E">
        <w:trPr>
          <w:tblCellSpacing w:w="5" w:type="nil"/>
        </w:trPr>
        <w:tc>
          <w:tcPr>
            <w:tcW w:w="794" w:type="dxa"/>
          </w:tcPr>
          <w:p w14:paraId="6AE6196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86A46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4Б</w:t>
            </w:r>
          </w:p>
        </w:tc>
      </w:tr>
      <w:tr w:rsidR="00D21F0D" w:rsidRPr="001E27C7" w14:paraId="6AB1F2FA" w14:textId="77777777" w:rsidTr="00434B6E">
        <w:trPr>
          <w:tblCellSpacing w:w="5" w:type="nil"/>
        </w:trPr>
        <w:tc>
          <w:tcPr>
            <w:tcW w:w="794" w:type="dxa"/>
          </w:tcPr>
          <w:p w14:paraId="0FE78B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40D29B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52</w:t>
            </w:r>
          </w:p>
        </w:tc>
      </w:tr>
      <w:tr w:rsidR="00D21F0D" w:rsidRPr="001E27C7" w14:paraId="5AD5CB84" w14:textId="77777777" w:rsidTr="00434B6E">
        <w:trPr>
          <w:tblCellSpacing w:w="5" w:type="nil"/>
        </w:trPr>
        <w:tc>
          <w:tcPr>
            <w:tcW w:w="794" w:type="dxa"/>
          </w:tcPr>
          <w:p w14:paraId="47C3598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2C4E81C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57</w:t>
            </w:r>
          </w:p>
        </w:tc>
      </w:tr>
      <w:tr w:rsidR="00D21F0D" w:rsidRPr="001E27C7" w14:paraId="789F0CEA" w14:textId="77777777" w:rsidTr="00434B6E">
        <w:trPr>
          <w:tblCellSpacing w:w="5" w:type="nil"/>
        </w:trPr>
        <w:tc>
          <w:tcPr>
            <w:tcW w:w="794" w:type="dxa"/>
          </w:tcPr>
          <w:p w14:paraId="56ED7C7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FCBCD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2</w:t>
            </w:r>
          </w:p>
        </w:tc>
      </w:tr>
      <w:tr w:rsidR="00D21F0D" w:rsidRPr="001E27C7" w14:paraId="3723C911" w14:textId="77777777" w:rsidTr="00434B6E">
        <w:trPr>
          <w:tblCellSpacing w:w="5" w:type="nil"/>
        </w:trPr>
        <w:tc>
          <w:tcPr>
            <w:tcW w:w="794" w:type="dxa"/>
          </w:tcPr>
          <w:p w14:paraId="08BF52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ECE30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98</w:t>
            </w:r>
          </w:p>
        </w:tc>
      </w:tr>
      <w:tr w:rsidR="00D21F0D" w:rsidRPr="001E27C7" w14:paraId="53E784AC" w14:textId="77777777" w:rsidTr="00434B6E">
        <w:trPr>
          <w:tblCellSpacing w:w="5" w:type="nil"/>
        </w:trPr>
        <w:tc>
          <w:tcPr>
            <w:tcW w:w="794" w:type="dxa"/>
          </w:tcPr>
          <w:p w14:paraId="72E56F5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EE02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30</w:t>
            </w:r>
          </w:p>
        </w:tc>
      </w:tr>
      <w:tr w:rsidR="00D21F0D" w:rsidRPr="001E27C7" w14:paraId="5E3A205B" w14:textId="77777777" w:rsidTr="00434B6E">
        <w:trPr>
          <w:tblCellSpacing w:w="5" w:type="nil"/>
        </w:trPr>
        <w:tc>
          <w:tcPr>
            <w:tcW w:w="794" w:type="dxa"/>
          </w:tcPr>
          <w:p w14:paraId="73D99E7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EA0145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Нефтяников, д. 1</w:t>
            </w:r>
          </w:p>
        </w:tc>
      </w:tr>
      <w:tr w:rsidR="00D21F0D" w:rsidRPr="001E27C7" w14:paraId="69A13C4E" w14:textId="77777777" w:rsidTr="00434B6E">
        <w:trPr>
          <w:tblCellSpacing w:w="5" w:type="nil"/>
        </w:trPr>
        <w:tc>
          <w:tcPr>
            <w:tcW w:w="794" w:type="dxa"/>
          </w:tcPr>
          <w:p w14:paraId="76F82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89EA8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24</w:t>
            </w:r>
          </w:p>
        </w:tc>
      </w:tr>
      <w:tr w:rsidR="00D21F0D" w:rsidRPr="001E27C7" w14:paraId="195A4665" w14:textId="77777777" w:rsidTr="00434B6E">
        <w:trPr>
          <w:tblCellSpacing w:w="5" w:type="nil"/>
        </w:trPr>
        <w:tc>
          <w:tcPr>
            <w:tcW w:w="794" w:type="dxa"/>
          </w:tcPr>
          <w:p w14:paraId="699370C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85A4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35Б</w:t>
            </w:r>
          </w:p>
        </w:tc>
      </w:tr>
      <w:tr w:rsidR="00D21F0D" w:rsidRPr="001E27C7" w14:paraId="33709074" w14:textId="77777777" w:rsidTr="00434B6E">
        <w:trPr>
          <w:tblCellSpacing w:w="5" w:type="nil"/>
        </w:trPr>
        <w:tc>
          <w:tcPr>
            <w:tcW w:w="794" w:type="dxa"/>
          </w:tcPr>
          <w:p w14:paraId="374B4A7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E746C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4</w:t>
            </w:r>
          </w:p>
        </w:tc>
      </w:tr>
      <w:tr w:rsidR="00D21F0D" w:rsidRPr="001E27C7" w14:paraId="55E198F4" w14:textId="77777777" w:rsidTr="00434B6E">
        <w:trPr>
          <w:tblCellSpacing w:w="5" w:type="nil"/>
        </w:trPr>
        <w:tc>
          <w:tcPr>
            <w:tcW w:w="794" w:type="dxa"/>
          </w:tcPr>
          <w:p w14:paraId="0062797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CDAEDC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79</w:t>
            </w:r>
          </w:p>
        </w:tc>
      </w:tr>
      <w:tr w:rsidR="00D21F0D" w:rsidRPr="001E27C7" w14:paraId="5122BD7E" w14:textId="77777777" w:rsidTr="00434B6E">
        <w:trPr>
          <w:tblCellSpacing w:w="5" w:type="nil"/>
        </w:trPr>
        <w:tc>
          <w:tcPr>
            <w:tcW w:w="794" w:type="dxa"/>
          </w:tcPr>
          <w:p w14:paraId="4AB5BBC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38F2AE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28</w:t>
            </w:r>
          </w:p>
        </w:tc>
      </w:tr>
      <w:tr w:rsidR="00D21F0D" w:rsidRPr="001E27C7" w14:paraId="2C740B41" w14:textId="77777777" w:rsidTr="00434B6E">
        <w:trPr>
          <w:tblCellSpacing w:w="5" w:type="nil"/>
        </w:trPr>
        <w:tc>
          <w:tcPr>
            <w:tcW w:w="794" w:type="dxa"/>
          </w:tcPr>
          <w:p w14:paraId="3CCC6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839CCD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112А</w:t>
            </w:r>
          </w:p>
        </w:tc>
      </w:tr>
      <w:tr w:rsidR="00D21F0D" w:rsidRPr="001E27C7" w14:paraId="37C82399" w14:textId="77777777" w:rsidTr="00434B6E">
        <w:trPr>
          <w:tblCellSpacing w:w="5" w:type="nil"/>
        </w:trPr>
        <w:tc>
          <w:tcPr>
            <w:tcW w:w="794" w:type="dxa"/>
          </w:tcPr>
          <w:p w14:paraId="7AE08A7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132CC68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40</w:t>
            </w:r>
          </w:p>
        </w:tc>
      </w:tr>
      <w:tr w:rsidR="00D21F0D" w:rsidRPr="001E27C7" w14:paraId="0B4B3DC6" w14:textId="77777777" w:rsidTr="00434B6E">
        <w:trPr>
          <w:tblCellSpacing w:w="5" w:type="nil"/>
        </w:trPr>
        <w:tc>
          <w:tcPr>
            <w:tcW w:w="794" w:type="dxa"/>
          </w:tcPr>
          <w:p w14:paraId="140A6B2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EBE082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16</w:t>
            </w:r>
          </w:p>
        </w:tc>
      </w:tr>
      <w:tr w:rsidR="00D21F0D" w:rsidRPr="001E27C7" w14:paraId="4AA92409" w14:textId="77777777" w:rsidTr="00434B6E">
        <w:trPr>
          <w:tblCellSpacing w:w="5" w:type="nil"/>
        </w:trPr>
        <w:tc>
          <w:tcPr>
            <w:tcW w:w="794" w:type="dxa"/>
          </w:tcPr>
          <w:p w14:paraId="608D8F9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1CAC30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27</w:t>
            </w:r>
          </w:p>
        </w:tc>
      </w:tr>
      <w:tr w:rsidR="00D21F0D" w:rsidRPr="001E27C7" w14:paraId="7598B44D" w14:textId="77777777" w:rsidTr="00434B6E">
        <w:trPr>
          <w:tblCellSpacing w:w="5" w:type="nil"/>
        </w:trPr>
        <w:tc>
          <w:tcPr>
            <w:tcW w:w="794" w:type="dxa"/>
          </w:tcPr>
          <w:p w14:paraId="55D839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31347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Отдыха, д. 7</w:t>
            </w:r>
          </w:p>
        </w:tc>
      </w:tr>
      <w:tr w:rsidR="00D21F0D" w:rsidRPr="001E27C7" w14:paraId="39265A5E" w14:textId="77777777" w:rsidTr="00434B6E">
        <w:trPr>
          <w:tblCellSpacing w:w="5" w:type="nil"/>
        </w:trPr>
        <w:tc>
          <w:tcPr>
            <w:tcW w:w="794" w:type="dxa"/>
          </w:tcPr>
          <w:p w14:paraId="7E49E93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4854E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27</w:t>
            </w:r>
          </w:p>
        </w:tc>
      </w:tr>
      <w:tr w:rsidR="00D21F0D" w:rsidRPr="001E27C7" w14:paraId="3022D24E" w14:textId="77777777" w:rsidTr="00434B6E">
        <w:trPr>
          <w:tblCellSpacing w:w="5" w:type="nil"/>
        </w:trPr>
        <w:tc>
          <w:tcPr>
            <w:tcW w:w="794" w:type="dxa"/>
          </w:tcPr>
          <w:p w14:paraId="0F65A6F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9C1F0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47</w:t>
            </w:r>
          </w:p>
        </w:tc>
      </w:tr>
      <w:tr w:rsidR="00D21F0D" w:rsidRPr="001E27C7" w14:paraId="42BBF80D" w14:textId="77777777" w:rsidTr="00434B6E">
        <w:trPr>
          <w:tblCellSpacing w:w="5" w:type="nil"/>
        </w:trPr>
        <w:tc>
          <w:tcPr>
            <w:tcW w:w="794" w:type="dxa"/>
          </w:tcPr>
          <w:p w14:paraId="42EABAE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211DF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</w:t>
            </w:r>
          </w:p>
        </w:tc>
      </w:tr>
      <w:tr w:rsidR="00D21F0D" w:rsidRPr="001E27C7" w14:paraId="198B5B32" w14:textId="77777777" w:rsidTr="00434B6E">
        <w:trPr>
          <w:tblCellSpacing w:w="5" w:type="nil"/>
        </w:trPr>
        <w:tc>
          <w:tcPr>
            <w:tcW w:w="794" w:type="dxa"/>
          </w:tcPr>
          <w:p w14:paraId="4027F42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7CE1F1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5</w:t>
            </w:r>
          </w:p>
        </w:tc>
      </w:tr>
      <w:tr w:rsidR="00D21F0D" w:rsidRPr="001E27C7" w14:paraId="4B1AAADB" w14:textId="77777777" w:rsidTr="00434B6E">
        <w:trPr>
          <w:tblCellSpacing w:w="5" w:type="nil"/>
        </w:trPr>
        <w:tc>
          <w:tcPr>
            <w:tcW w:w="794" w:type="dxa"/>
          </w:tcPr>
          <w:p w14:paraId="12365C97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4A8AD5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4</w:t>
            </w:r>
          </w:p>
        </w:tc>
      </w:tr>
      <w:tr w:rsidR="00D21F0D" w:rsidRPr="001E27C7" w14:paraId="2185B8F0" w14:textId="77777777" w:rsidTr="00434B6E">
        <w:trPr>
          <w:tblCellSpacing w:w="5" w:type="nil"/>
        </w:trPr>
        <w:tc>
          <w:tcPr>
            <w:tcW w:w="794" w:type="dxa"/>
          </w:tcPr>
          <w:p w14:paraId="59197A6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17ADD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6</w:t>
            </w:r>
          </w:p>
        </w:tc>
      </w:tr>
      <w:tr w:rsidR="00D21F0D" w:rsidRPr="001E27C7" w14:paraId="7D129E27" w14:textId="77777777" w:rsidTr="00434B6E">
        <w:trPr>
          <w:tblCellSpacing w:w="5" w:type="nil"/>
        </w:trPr>
        <w:tc>
          <w:tcPr>
            <w:tcW w:w="794" w:type="dxa"/>
          </w:tcPr>
          <w:p w14:paraId="221491E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A2D0B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8</w:t>
            </w:r>
          </w:p>
        </w:tc>
      </w:tr>
      <w:tr w:rsidR="00D21F0D" w:rsidRPr="001E27C7" w14:paraId="5CF3B244" w14:textId="77777777" w:rsidTr="00434B6E">
        <w:trPr>
          <w:tblCellSpacing w:w="5" w:type="nil"/>
        </w:trPr>
        <w:tc>
          <w:tcPr>
            <w:tcW w:w="794" w:type="dxa"/>
          </w:tcPr>
          <w:p w14:paraId="4E4A321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F7029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17</w:t>
            </w:r>
          </w:p>
        </w:tc>
      </w:tr>
      <w:tr w:rsidR="00D21F0D" w:rsidRPr="001E27C7" w14:paraId="069571AC" w14:textId="77777777" w:rsidTr="00434B6E">
        <w:trPr>
          <w:tblCellSpacing w:w="5" w:type="nil"/>
        </w:trPr>
        <w:tc>
          <w:tcPr>
            <w:tcW w:w="794" w:type="dxa"/>
          </w:tcPr>
          <w:p w14:paraId="0C0AB4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1ABC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107</w:t>
            </w:r>
          </w:p>
        </w:tc>
      </w:tr>
      <w:tr w:rsidR="00D21F0D" w:rsidRPr="001E27C7" w14:paraId="2EEF9C40" w14:textId="77777777" w:rsidTr="00434B6E">
        <w:trPr>
          <w:tblCellSpacing w:w="5" w:type="nil"/>
        </w:trPr>
        <w:tc>
          <w:tcPr>
            <w:tcW w:w="794" w:type="dxa"/>
          </w:tcPr>
          <w:p w14:paraId="2E36791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AD094F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6</w:t>
            </w:r>
          </w:p>
        </w:tc>
      </w:tr>
      <w:tr w:rsidR="00D21F0D" w:rsidRPr="001E27C7" w14:paraId="1041350F" w14:textId="77777777" w:rsidTr="00434B6E">
        <w:trPr>
          <w:tblCellSpacing w:w="5" w:type="nil"/>
        </w:trPr>
        <w:tc>
          <w:tcPr>
            <w:tcW w:w="794" w:type="dxa"/>
          </w:tcPr>
          <w:p w14:paraId="394A18E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AA9D4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25</w:t>
            </w:r>
          </w:p>
        </w:tc>
      </w:tr>
      <w:tr w:rsidR="00D21F0D" w:rsidRPr="001E27C7" w14:paraId="1A99248A" w14:textId="77777777" w:rsidTr="00434B6E">
        <w:trPr>
          <w:tblCellSpacing w:w="5" w:type="nil"/>
        </w:trPr>
        <w:tc>
          <w:tcPr>
            <w:tcW w:w="794" w:type="dxa"/>
          </w:tcPr>
          <w:p w14:paraId="309D39B2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ABB32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81</w:t>
            </w:r>
          </w:p>
        </w:tc>
      </w:tr>
      <w:tr w:rsidR="00D21F0D" w:rsidRPr="001E27C7" w14:paraId="0FDF3337" w14:textId="77777777" w:rsidTr="00434B6E">
        <w:trPr>
          <w:tblCellSpacing w:w="5" w:type="nil"/>
        </w:trPr>
        <w:tc>
          <w:tcPr>
            <w:tcW w:w="794" w:type="dxa"/>
          </w:tcPr>
          <w:p w14:paraId="001B86D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10D59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25</w:t>
            </w:r>
          </w:p>
        </w:tc>
      </w:tr>
      <w:tr w:rsidR="00D21F0D" w:rsidRPr="001E27C7" w14:paraId="6DDDEDEA" w14:textId="77777777" w:rsidTr="00434B6E">
        <w:trPr>
          <w:tblCellSpacing w:w="5" w:type="nil"/>
        </w:trPr>
        <w:tc>
          <w:tcPr>
            <w:tcW w:w="794" w:type="dxa"/>
          </w:tcPr>
          <w:p w14:paraId="00BC84A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B3A7D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32</w:t>
            </w:r>
          </w:p>
        </w:tc>
      </w:tr>
      <w:tr w:rsidR="00D21F0D" w:rsidRPr="001E27C7" w14:paraId="0A05486C" w14:textId="77777777" w:rsidTr="00434B6E">
        <w:trPr>
          <w:tblCellSpacing w:w="5" w:type="nil"/>
        </w:trPr>
        <w:tc>
          <w:tcPr>
            <w:tcW w:w="794" w:type="dxa"/>
          </w:tcPr>
          <w:p w14:paraId="75FD1A6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09EAA6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16</w:t>
            </w:r>
          </w:p>
        </w:tc>
      </w:tr>
      <w:tr w:rsidR="00D21F0D" w:rsidRPr="001E27C7" w14:paraId="4172DBF1" w14:textId="77777777" w:rsidTr="00434B6E">
        <w:trPr>
          <w:tblCellSpacing w:w="5" w:type="nil"/>
        </w:trPr>
        <w:tc>
          <w:tcPr>
            <w:tcW w:w="794" w:type="dxa"/>
          </w:tcPr>
          <w:p w14:paraId="07B803B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97465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18</w:t>
            </w:r>
          </w:p>
        </w:tc>
      </w:tr>
      <w:tr w:rsidR="00D21F0D" w:rsidRPr="001E27C7" w14:paraId="5B293959" w14:textId="77777777" w:rsidTr="00434B6E">
        <w:trPr>
          <w:tblCellSpacing w:w="5" w:type="nil"/>
        </w:trPr>
        <w:tc>
          <w:tcPr>
            <w:tcW w:w="794" w:type="dxa"/>
          </w:tcPr>
          <w:p w14:paraId="6E6C7E4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33609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80</w:t>
            </w:r>
          </w:p>
        </w:tc>
      </w:tr>
      <w:tr w:rsidR="00D21F0D" w:rsidRPr="001E27C7" w14:paraId="01F23619" w14:textId="77777777" w:rsidTr="00434B6E">
        <w:trPr>
          <w:tblCellSpacing w:w="5" w:type="nil"/>
        </w:trPr>
        <w:tc>
          <w:tcPr>
            <w:tcW w:w="794" w:type="dxa"/>
          </w:tcPr>
          <w:p w14:paraId="5789E56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0323A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Строителей, д. 1</w:t>
            </w:r>
          </w:p>
        </w:tc>
      </w:tr>
      <w:tr w:rsidR="00D21F0D" w:rsidRPr="001E27C7" w14:paraId="756C4E75" w14:textId="77777777" w:rsidTr="00434B6E">
        <w:trPr>
          <w:tblCellSpacing w:w="5" w:type="nil"/>
        </w:trPr>
        <w:tc>
          <w:tcPr>
            <w:tcW w:w="794" w:type="dxa"/>
          </w:tcPr>
          <w:p w14:paraId="4412061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27FA1B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37</w:t>
            </w:r>
          </w:p>
        </w:tc>
      </w:tr>
      <w:tr w:rsidR="00D21F0D" w:rsidRPr="001E27C7" w14:paraId="167A5D0A" w14:textId="77777777" w:rsidTr="00434B6E">
        <w:trPr>
          <w:tblCellSpacing w:w="5" w:type="nil"/>
        </w:trPr>
        <w:tc>
          <w:tcPr>
            <w:tcW w:w="794" w:type="dxa"/>
          </w:tcPr>
          <w:p w14:paraId="570AE24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798A8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27</w:t>
            </w:r>
          </w:p>
        </w:tc>
      </w:tr>
      <w:tr w:rsidR="00D21F0D" w:rsidRPr="001E27C7" w14:paraId="480DE083" w14:textId="77777777" w:rsidTr="00434B6E">
        <w:trPr>
          <w:tblCellSpacing w:w="5" w:type="nil"/>
        </w:trPr>
        <w:tc>
          <w:tcPr>
            <w:tcW w:w="794" w:type="dxa"/>
          </w:tcPr>
          <w:p w14:paraId="6F50034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B9B83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7</w:t>
            </w:r>
          </w:p>
        </w:tc>
      </w:tr>
      <w:tr w:rsidR="00D21F0D" w:rsidRPr="001E27C7" w14:paraId="39CD0C3E" w14:textId="77777777" w:rsidTr="00434B6E">
        <w:trPr>
          <w:tblCellSpacing w:w="5" w:type="nil"/>
        </w:trPr>
        <w:tc>
          <w:tcPr>
            <w:tcW w:w="794" w:type="dxa"/>
          </w:tcPr>
          <w:p w14:paraId="576ADB6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970DCA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6</w:t>
            </w:r>
          </w:p>
        </w:tc>
      </w:tr>
      <w:tr w:rsidR="00D21F0D" w:rsidRPr="001E27C7" w14:paraId="5731E1D7" w14:textId="77777777" w:rsidTr="00434B6E">
        <w:trPr>
          <w:tblCellSpacing w:w="5" w:type="nil"/>
        </w:trPr>
        <w:tc>
          <w:tcPr>
            <w:tcW w:w="794" w:type="dxa"/>
          </w:tcPr>
          <w:p w14:paraId="0A5B74C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19AB58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10</w:t>
            </w:r>
          </w:p>
        </w:tc>
      </w:tr>
      <w:tr w:rsidR="00D21F0D" w:rsidRPr="001E27C7" w14:paraId="092E6864" w14:textId="77777777" w:rsidTr="00434B6E">
        <w:trPr>
          <w:tblCellSpacing w:w="5" w:type="nil"/>
        </w:trPr>
        <w:tc>
          <w:tcPr>
            <w:tcW w:w="794" w:type="dxa"/>
          </w:tcPr>
          <w:p w14:paraId="2FB1D624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70DF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2</w:t>
            </w:r>
          </w:p>
        </w:tc>
      </w:tr>
      <w:tr w:rsidR="00D21F0D" w:rsidRPr="001E27C7" w14:paraId="59C75A10" w14:textId="77777777" w:rsidTr="00434B6E">
        <w:trPr>
          <w:tblCellSpacing w:w="5" w:type="nil"/>
        </w:trPr>
        <w:tc>
          <w:tcPr>
            <w:tcW w:w="794" w:type="dxa"/>
          </w:tcPr>
          <w:p w14:paraId="546769C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E5263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</w:t>
            </w:r>
          </w:p>
        </w:tc>
      </w:tr>
      <w:tr w:rsidR="00D21F0D" w:rsidRPr="001E27C7" w14:paraId="671BAE13" w14:textId="77777777" w:rsidTr="00434B6E">
        <w:trPr>
          <w:tblCellSpacing w:w="5" w:type="nil"/>
        </w:trPr>
        <w:tc>
          <w:tcPr>
            <w:tcW w:w="794" w:type="dxa"/>
          </w:tcPr>
          <w:p w14:paraId="3F02C3CB" w14:textId="20034CB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81E22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</w:t>
            </w:r>
          </w:p>
        </w:tc>
      </w:tr>
      <w:tr w:rsidR="00D21F0D" w:rsidRPr="001E27C7" w14:paraId="312B9DF1" w14:textId="77777777" w:rsidTr="00434B6E">
        <w:trPr>
          <w:tblCellSpacing w:w="5" w:type="nil"/>
        </w:trPr>
        <w:tc>
          <w:tcPr>
            <w:tcW w:w="794" w:type="dxa"/>
          </w:tcPr>
          <w:p w14:paraId="2BF2001F" w14:textId="608E0BC6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DFB6A5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6</w:t>
            </w:r>
          </w:p>
        </w:tc>
      </w:tr>
      <w:tr w:rsidR="00D21F0D" w:rsidRPr="001E27C7" w14:paraId="4D47E99A" w14:textId="77777777" w:rsidTr="00434B6E">
        <w:trPr>
          <w:tblCellSpacing w:w="5" w:type="nil"/>
        </w:trPr>
        <w:tc>
          <w:tcPr>
            <w:tcW w:w="794" w:type="dxa"/>
          </w:tcPr>
          <w:p w14:paraId="7156F6A5" w14:textId="30BA74CB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0411E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96</w:t>
            </w:r>
          </w:p>
        </w:tc>
      </w:tr>
      <w:tr w:rsidR="00D21F0D" w:rsidRPr="001E27C7" w14:paraId="133AC7C0" w14:textId="77777777" w:rsidTr="00434B6E">
        <w:trPr>
          <w:tblCellSpacing w:w="5" w:type="nil"/>
        </w:trPr>
        <w:tc>
          <w:tcPr>
            <w:tcW w:w="794" w:type="dxa"/>
          </w:tcPr>
          <w:p w14:paraId="5AD9A331" w14:textId="5AC6A0D0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A567E5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24</w:t>
            </w:r>
          </w:p>
        </w:tc>
      </w:tr>
      <w:tr w:rsidR="00D21F0D" w:rsidRPr="001E27C7" w14:paraId="7DADB198" w14:textId="77777777" w:rsidTr="00434B6E">
        <w:trPr>
          <w:tblCellSpacing w:w="5" w:type="nil"/>
        </w:trPr>
        <w:tc>
          <w:tcPr>
            <w:tcW w:w="794" w:type="dxa"/>
          </w:tcPr>
          <w:p w14:paraId="510DBDEE" w14:textId="4CDA72D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3C41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</w:t>
            </w:r>
          </w:p>
        </w:tc>
      </w:tr>
      <w:tr w:rsidR="00D21F0D" w:rsidRPr="001E27C7" w14:paraId="5B13428F" w14:textId="77777777" w:rsidTr="00434B6E">
        <w:trPr>
          <w:tblCellSpacing w:w="5" w:type="nil"/>
        </w:trPr>
        <w:tc>
          <w:tcPr>
            <w:tcW w:w="794" w:type="dxa"/>
          </w:tcPr>
          <w:p w14:paraId="0B830FB4" w14:textId="7CE58D64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3DFE2D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1</w:t>
            </w:r>
          </w:p>
        </w:tc>
      </w:tr>
      <w:tr w:rsidR="00D21F0D" w:rsidRPr="001E27C7" w14:paraId="44F2B5E2" w14:textId="77777777" w:rsidTr="00434B6E">
        <w:trPr>
          <w:tblCellSpacing w:w="5" w:type="nil"/>
        </w:trPr>
        <w:tc>
          <w:tcPr>
            <w:tcW w:w="794" w:type="dxa"/>
          </w:tcPr>
          <w:p w14:paraId="0CED44F0" w14:textId="591C67BD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57A6E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38</w:t>
            </w:r>
          </w:p>
        </w:tc>
      </w:tr>
      <w:tr w:rsidR="00D21F0D" w:rsidRPr="001E27C7" w14:paraId="73652F15" w14:textId="77777777" w:rsidTr="00434B6E">
        <w:trPr>
          <w:tblCellSpacing w:w="5" w:type="nil"/>
        </w:trPr>
        <w:tc>
          <w:tcPr>
            <w:tcW w:w="794" w:type="dxa"/>
          </w:tcPr>
          <w:p w14:paraId="2E387D10" w14:textId="5D23049C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7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822A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7</w:t>
            </w:r>
          </w:p>
        </w:tc>
      </w:tr>
      <w:tr w:rsidR="00D21F0D" w:rsidRPr="001E27C7" w14:paraId="133E27D9" w14:textId="77777777" w:rsidTr="00434B6E">
        <w:trPr>
          <w:tblCellSpacing w:w="5" w:type="nil"/>
        </w:trPr>
        <w:tc>
          <w:tcPr>
            <w:tcW w:w="794" w:type="dxa"/>
          </w:tcPr>
          <w:p w14:paraId="0BCC1B76" w14:textId="531D524C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7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4647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14</w:t>
            </w:r>
          </w:p>
        </w:tc>
      </w:tr>
      <w:tr w:rsidR="00D21F0D" w:rsidRPr="001E27C7" w14:paraId="22F9623E" w14:textId="77777777" w:rsidTr="00434B6E">
        <w:trPr>
          <w:tblCellSpacing w:w="5" w:type="nil"/>
        </w:trPr>
        <w:tc>
          <w:tcPr>
            <w:tcW w:w="794" w:type="dxa"/>
          </w:tcPr>
          <w:p w14:paraId="528B5A2A" w14:textId="7258CB84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470EEF2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25</w:t>
            </w:r>
          </w:p>
        </w:tc>
      </w:tr>
      <w:tr w:rsidR="00D21F0D" w:rsidRPr="001E27C7" w14:paraId="334B068F" w14:textId="77777777" w:rsidTr="00434B6E">
        <w:trPr>
          <w:tblCellSpacing w:w="5" w:type="nil"/>
        </w:trPr>
        <w:tc>
          <w:tcPr>
            <w:tcW w:w="794" w:type="dxa"/>
          </w:tcPr>
          <w:p w14:paraId="543AAB68" w14:textId="1DE2FFA0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9CE882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105</w:t>
            </w:r>
          </w:p>
        </w:tc>
      </w:tr>
      <w:tr w:rsidR="00D21F0D" w:rsidRPr="001E27C7" w14:paraId="6EB05DC5" w14:textId="77777777" w:rsidTr="00434B6E">
        <w:trPr>
          <w:tblCellSpacing w:w="5" w:type="nil"/>
        </w:trPr>
        <w:tc>
          <w:tcPr>
            <w:tcW w:w="794" w:type="dxa"/>
          </w:tcPr>
          <w:p w14:paraId="6047581D" w14:textId="37099C79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C0C4B4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16</w:t>
            </w:r>
          </w:p>
        </w:tc>
      </w:tr>
      <w:tr w:rsidR="00D21F0D" w:rsidRPr="001E27C7" w14:paraId="5520DA23" w14:textId="77777777" w:rsidTr="00434B6E">
        <w:trPr>
          <w:tblCellSpacing w:w="5" w:type="nil"/>
        </w:trPr>
        <w:tc>
          <w:tcPr>
            <w:tcW w:w="794" w:type="dxa"/>
          </w:tcPr>
          <w:p w14:paraId="7F0A483F" w14:textId="3F9183DD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88298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60</w:t>
            </w:r>
          </w:p>
        </w:tc>
      </w:tr>
      <w:tr w:rsidR="00D21F0D" w:rsidRPr="001E27C7" w14:paraId="033120BB" w14:textId="77777777" w:rsidTr="00434B6E">
        <w:trPr>
          <w:tblCellSpacing w:w="5" w:type="nil"/>
        </w:trPr>
        <w:tc>
          <w:tcPr>
            <w:tcW w:w="794" w:type="dxa"/>
          </w:tcPr>
          <w:p w14:paraId="685D4BAD" w14:textId="5EA8D188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E2D195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42</w:t>
            </w:r>
          </w:p>
        </w:tc>
      </w:tr>
      <w:tr w:rsidR="00D21F0D" w:rsidRPr="001E27C7" w14:paraId="76FC4510" w14:textId="77777777" w:rsidTr="00434B6E">
        <w:trPr>
          <w:tblCellSpacing w:w="5" w:type="nil"/>
        </w:trPr>
        <w:tc>
          <w:tcPr>
            <w:tcW w:w="794" w:type="dxa"/>
          </w:tcPr>
          <w:p w14:paraId="0EC1536B" w14:textId="4C30831D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9A9ED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17</w:t>
            </w:r>
          </w:p>
        </w:tc>
      </w:tr>
      <w:tr w:rsidR="00D21F0D" w:rsidRPr="001E27C7" w14:paraId="46F4FCD1" w14:textId="77777777" w:rsidTr="00434B6E">
        <w:trPr>
          <w:tblCellSpacing w:w="5" w:type="nil"/>
        </w:trPr>
        <w:tc>
          <w:tcPr>
            <w:tcW w:w="794" w:type="dxa"/>
          </w:tcPr>
          <w:p w14:paraId="46F26ABA" w14:textId="5EDECAAC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CF53B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12</w:t>
            </w:r>
          </w:p>
        </w:tc>
      </w:tr>
      <w:tr w:rsidR="00D21F0D" w:rsidRPr="001E27C7" w14:paraId="29110E6C" w14:textId="77777777" w:rsidTr="00434B6E">
        <w:trPr>
          <w:tblCellSpacing w:w="5" w:type="nil"/>
        </w:trPr>
        <w:tc>
          <w:tcPr>
            <w:tcW w:w="794" w:type="dxa"/>
          </w:tcPr>
          <w:p w14:paraId="3F93B751" w14:textId="659911A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8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0EC6C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14</w:t>
            </w:r>
          </w:p>
        </w:tc>
      </w:tr>
      <w:tr w:rsidR="00D21F0D" w:rsidRPr="001E27C7" w14:paraId="2CE37405" w14:textId="77777777" w:rsidTr="00434B6E">
        <w:trPr>
          <w:tblCellSpacing w:w="5" w:type="nil"/>
        </w:trPr>
        <w:tc>
          <w:tcPr>
            <w:tcW w:w="794" w:type="dxa"/>
          </w:tcPr>
          <w:p w14:paraId="0E631137" w14:textId="1DEF4153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7955">
              <w:rPr>
                <w:szCs w:val="24"/>
              </w:rPr>
              <w:t>8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0998258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18</w:t>
            </w:r>
          </w:p>
        </w:tc>
      </w:tr>
      <w:tr w:rsidR="00D21F0D" w:rsidRPr="001E27C7" w14:paraId="19F553E8" w14:textId="77777777" w:rsidTr="00434B6E">
        <w:trPr>
          <w:tblCellSpacing w:w="5" w:type="nil"/>
        </w:trPr>
        <w:tc>
          <w:tcPr>
            <w:tcW w:w="794" w:type="dxa"/>
          </w:tcPr>
          <w:p w14:paraId="2CE6B976" w14:textId="5560435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8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2A65AE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Ремесленная, д. 10</w:t>
            </w:r>
          </w:p>
        </w:tc>
      </w:tr>
      <w:tr w:rsidR="00D21F0D" w:rsidRPr="001E27C7" w14:paraId="1C1246DA" w14:textId="77777777" w:rsidTr="00434B6E">
        <w:trPr>
          <w:tblCellSpacing w:w="5" w:type="nil"/>
        </w:trPr>
        <w:tc>
          <w:tcPr>
            <w:tcW w:w="794" w:type="dxa"/>
          </w:tcPr>
          <w:p w14:paraId="73A0A486" w14:textId="7902222F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74D4A03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22</w:t>
            </w:r>
          </w:p>
        </w:tc>
      </w:tr>
      <w:tr w:rsidR="00D21F0D" w:rsidRPr="001E27C7" w14:paraId="3FD6407F" w14:textId="77777777" w:rsidTr="00434B6E">
        <w:trPr>
          <w:tblCellSpacing w:w="5" w:type="nil"/>
        </w:trPr>
        <w:tc>
          <w:tcPr>
            <w:tcW w:w="794" w:type="dxa"/>
          </w:tcPr>
          <w:p w14:paraId="0434E4F4" w14:textId="5DF92FDA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C400A4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8</w:t>
            </w:r>
          </w:p>
        </w:tc>
      </w:tr>
      <w:tr w:rsidR="00D21F0D" w:rsidRPr="001E27C7" w14:paraId="6126D7D1" w14:textId="77777777" w:rsidTr="00434B6E">
        <w:trPr>
          <w:tblCellSpacing w:w="5" w:type="nil"/>
        </w:trPr>
        <w:tc>
          <w:tcPr>
            <w:tcW w:w="794" w:type="dxa"/>
          </w:tcPr>
          <w:p w14:paraId="19751CBC" w14:textId="0D21894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CDC0E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25</w:t>
            </w:r>
          </w:p>
        </w:tc>
      </w:tr>
      <w:tr w:rsidR="00D21F0D" w:rsidRPr="001E27C7" w14:paraId="39B5B600" w14:textId="77777777" w:rsidTr="00434B6E">
        <w:trPr>
          <w:tblCellSpacing w:w="5" w:type="nil"/>
        </w:trPr>
        <w:tc>
          <w:tcPr>
            <w:tcW w:w="794" w:type="dxa"/>
          </w:tcPr>
          <w:p w14:paraId="2A32474A" w14:textId="3927E1D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5E5BDF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16</w:t>
            </w:r>
          </w:p>
        </w:tc>
      </w:tr>
      <w:tr w:rsidR="00D21F0D" w:rsidRPr="001E27C7" w14:paraId="31E33CCE" w14:textId="77777777" w:rsidTr="00434B6E">
        <w:trPr>
          <w:tblCellSpacing w:w="5" w:type="nil"/>
        </w:trPr>
        <w:tc>
          <w:tcPr>
            <w:tcW w:w="794" w:type="dxa"/>
          </w:tcPr>
          <w:p w14:paraId="0B13EEDA" w14:textId="5C4382EB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6BED44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25</w:t>
            </w:r>
          </w:p>
        </w:tc>
      </w:tr>
      <w:tr w:rsidR="00D21F0D" w:rsidRPr="001E27C7" w14:paraId="640CEE59" w14:textId="77777777" w:rsidTr="00434B6E">
        <w:trPr>
          <w:tblCellSpacing w:w="5" w:type="nil"/>
        </w:trPr>
        <w:tc>
          <w:tcPr>
            <w:tcW w:w="794" w:type="dxa"/>
          </w:tcPr>
          <w:p w14:paraId="75A07277" w14:textId="689853E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75431F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51А</w:t>
            </w:r>
          </w:p>
        </w:tc>
      </w:tr>
      <w:tr w:rsidR="00D21F0D" w:rsidRPr="001E27C7" w14:paraId="0936A31B" w14:textId="77777777" w:rsidTr="00434B6E">
        <w:trPr>
          <w:tblCellSpacing w:w="5" w:type="nil"/>
        </w:trPr>
        <w:tc>
          <w:tcPr>
            <w:tcW w:w="794" w:type="dxa"/>
          </w:tcPr>
          <w:p w14:paraId="5F20B993" w14:textId="1737C5C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57C36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9</w:t>
            </w:r>
          </w:p>
        </w:tc>
      </w:tr>
      <w:tr w:rsidR="00D21F0D" w:rsidRPr="001E27C7" w14:paraId="45FBCC82" w14:textId="77777777" w:rsidTr="00434B6E">
        <w:trPr>
          <w:tblCellSpacing w:w="5" w:type="nil"/>
        </w:trPr>
        <w:tc>
          <w:tcPr>
            <w:tcW w:w="794" w:type="dxa"/>
          </w:tcPr>
          <w:p w14:paraId="101BFEFB" w14:textId="2E33171B" w:rsidR="00D21F0D" w:rsidRPr="001E27C7" w:rsidRDefault="00707F74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D119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2В</w:t>
            </w:r>
          </w:p>
        </w:tc>
      </w:tr>
      <w:tr w:rsidR="00D21F0D" w:rsidRPr="001E27C7" w14:paraId="27E760E2" w14:textId="77777777" w:rsidTr="00434B6E">
        <w:trPr>
          <w:tblCellSpacing w:w="5" w:type="nil"/>
        </w:trPr>
        <w:tc>
          <w:tcPr>
            <w:tcW w:w="794" w:type="dxa"/>
          </w:tcPr>
          <w:p w14:paraId="5BFD774A" w14:textId="192294B2" w:rsidR="00D21F0D" w:rsidRPr="00225001" w:rsidRDefault="00B83FD4" w:rsidP="003B7955">
            <w:pPr>
              <w:jc w:val="center"/>
              <w:rPr>
                <w:szCs w:val="24"/>
              </w:rPr>
            </w:pPr>
            <w:r w:rsidRPr="00225001">
              <w:rPr>
                <w:szCs w:val="24"/>
              </w:rPr>
              <w:t>19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5D6437A" w14:textId="77777777" w:rsidR="00D21F0D" w:rsidRPr="0087194C" w:rsidRDefault="00D21F0D" w:rsidP="00434B6E">
            <w:pPr>
              <w:rPr>
                <w:szCs w:val="24"/>
              </w:rPr>
            </w:pPr>
            <w:r w:rsidRPr="00225001">
              <w:rPr>
                <w:szCs w:val="24"/>
              </w:rPr>
              <w:t>г. Красноуфимск, ул. Мирная, д. 7</w:t>
            </w:r>
          </w:p>
        </w:tc>
      </w:tr>
      <w:tr w:rsidR="00D21F0D" w:rsidRPr="001E27C7" w14:paraId="10901FC8" w14:textId="77777777" w:rsidTr="00434B6E">
        <w:trPr>
          <w:tblCellSpacing w:w="5" w:type="nil"/>
        </w:trPr>
        <w:tc>
          <w:tcPr>
            <w:tcW w:w="794" w:type="dxa"/>
          </w:tcPr>
          <w:p w14:paraId="727C9577" w14:textId="01747A76" w:rsidR="00D21F0D" w:rsidRPr="00B3324B" w:rsidRDefault="00225001" w:rsidP="003B795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7EEE7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Садовая 2-я, д. 5</w:t>
            </w:r>
          </w:p>
        </w:tc>
      </w:tr>
      <w:tr w:rsidR="00D21F0D" w:rsidRPr="001E27C7" w14:paraId="7F354B68" w14:textId="77777777" w:rsidTr="00434B6E">
        <w:trPr>
          <w:tblCellSpacing w:w="5" w:type="nil"/>
        </w:trPr>
        <w:tc>
          <w:tcPr>
            <w:tcW w:w="794" w:type="dxa"/>
          </w:tcPr>
          <w:p w14:paraId="0420047E" w14:textId="6E149BF8" w:rsidR="00D21F0D" w:rsidRPr="00B3324B" w:rsidRDefault="00B3324B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8420" w:type="dxa"/>
          </w:tcPr>
          <w:p w14:paraId="5B58F8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29</w:t>
            </w:r>
          </w:p>
        </w:tc>
      </w:tr>
      <w:tr w:rsidR="00D21F0D" w:rsidRPr="001E27C7" w14:paraId="6780ABAF" w14:textId="77777777" w:rsidTr="00434B6E">
        <w:trPr>
          <w:tblCellSpacing w:w="5" w:type="nil"/>
        </w:trPr>
        <w:tc>
          <w:tcPr>
            <w:tcW w:w="794" w:type="dxa"/>
          </w:tcPr>
          <w:p w14:paraId="3A9AC10E" w14:textId="359DA7A4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DECFB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21</w:t>
            </w:r>
          </w:p>
        </w:tc>
      </w:tr>
      <w:tr w:rsidR="00D21F0D" w:rsidRPr="001E27C7" w14:paraId="5EC3848E" w14:textId="77777777" w:rsidTr="00434B6E">
        <w:trPr>
          <w:tblCellSpacing w:w="5" w:type="nil"/>
        </w:trPr>
        <w:tc>
          <w:tcPr>
            <w:tcW w:w="794" w:type="dxa"/>
          </w:tcPr>
          <w:p w14:paraId="4E47587A" w14:textId="185BDC0F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21A1C7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10</w:t>
            </w:r>
          </w:p>
        </w:tc>
      </w:tr>
      <w:tr w:rsidR="00D21F0D" w:rsidRPr="001E27C7" w14:paraId="77443D9B" w14:textId="77777777" w:rsidTr="00434B6E">
        <w:trPr>
          <w:tblCellSpacing w:w="5" w:type="nil"/>
        </w:trPr>
        <w:tc>
          <w:tcPr>
            <w:tcW w:w="794" w:type="dxa"/>
          </w:tcPr>
          <w:p w14:paraId="0DC12EAE" w14:textId="3FCD9C79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7287C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18</w:t>
            </w:r>
          </w:p>
        </w:tc>
      </w:tr>
      <w:tr w:rsidR="00D21F0D" w:rsidRPr="001E27C7" w14:paraId="3D606F15" w14:textId="77777777" w:rsidTr="00434B6E">
        <w:trPr>
          <w:tblCellSpacing w:w="5" w:type="nil"/>
        </w:trPr>
        <w:tc>
          <w:tcPr>
            <w:tcW w:w="794" w:type="dxa"/>
          </w:tcPr>
          <w:p w14:paraId="574F0DD5" w14:textId="573E8F4C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ED285B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30</w:t>
            </w:r>
          </w:p>
        </w:tc>
      </w:tr>
      <w:tr w:rsidR="00D21F0D" w:rsidRPr="001E27C7" w14:paraId="24CA0351" w14:textId="77777777" w:rsidTr="00434B6E">
        <w:trPr>
          <w:tblCellSpacing w:w="5" w:type="nil"/>
        </w:trPr>
        <w:tc>
          <w:tcPr>
            <w:tcW w:w="794" w:type="dxa"/>
          </w:tcPr>
          <w:p w14:paraId="37925BE9" w14:textId="6F12A1C5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0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4DCC6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19</w:t>
            </w:r>
          </w:p>
        </w:tc>
      </w:tr>
      <w:tr w:rsidR="00D21F0D" w:rsidRPr="001E27C7" w14:paraId="6C475C62" w14:textId="77777777" w:rsidTr="00434B6E">
        <w:trPr>
          <w:tblCellSpacing w:w="5" w:type="nil"/>
        </w:trPr>
        <w:tc>
          <w:tcPr>
            <w:tcW w:w="794" w:type="dxa"/>
          </w:tcPr>
          <w:p w14:paraId="74EE117D" w14:textId="5ED81150" w:rsidR="00D21F0D" w:rsidRPr="00225001" w:rsidRDefault="00CE287F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0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C21EB2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Транспортная, д. 13А</w:t>
            </w:r>
          </w:p>
        </w:tc>
      </w:tr>
      <w:tr w:rsidR="00D21F0D" w:rsidRPr="001E27C7" w14:paraId="79AC9661" w14:textId="77777777" w:rsidTr="00434B6E">
        <w:trPr>
          <w:tblCellSpacing w:w="5" w:type="nil"/>
        </w:trPr>
        <w:tc>
          <w:tcPr>
            <w:tcW w:w="794" w:type="dxa"/>
          </w:tcPr>
          <w:p w14:paraId="08B00960" w14:textId="4F259B5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0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4645F6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Уральская, д. 38А</w:t>
            </w:r>
          </w:p>
        </w:tc>
      </w:tr>
      <w:tr w:rsidR="00D21F0D" w:rsidRPr="001E27C7" w14:paraId="6534670B" w14:textId="77777777" w:rsidTr="00434B6E">
        <w:trPr>
          <w:tblCellSpacing w:w="5" w:type="nil"/>
        </w:trPr>
        <w:tc>
          <w:tcPr>
            <w:tcW w:w="794" w:type="dxa"/>
          </w:tcPr>
          <w:p w14:paraId="6D120EA2" w14:textId="561F08C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0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C83F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77</w:t>
            </w:r>
          </w:p>
        </w:tc>
      </w:tr>
      <w:tr w:rsidR="00D21F0D" w:rsidRPr="001E27C7" w14:paraId="04981336" w14:textId="77777777" w:rsidTr="00434B6E">
        <w:trPr>
          <w:tblCellSpacing w:w="5" w:type="nil"/>
        </w:trPr>
        <w:tc>
          <w:tcPr>
            <w:tcW w:w="794" w:type="dxa"/>
          </w:tcPr>
          <w:p w14:paraId="26620609" w14:textId="29DBD298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8E56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31</w:t>
            </w:r>
          </w:p>
        </w:tc>
      </w:tr>
      <w:tr w:rsidR="00D21F0D" w:rsidRPr="001E27C7" w14:paraId="6AEC6428" w14:textId="77777777" w:rsidTr="00434B6E">
        <w:trPr>
          <w:tblCellSpacing w:w="5" w:type="nil"/>
        </w:trPr>
        <w:tc>
          <w:tcPr>
            <w:tcW w:w="794" w:type="dxa"/>
          </w:tcPr>
          <w:p w14:paraId="5925BB62" w14:textId="12AB9C9D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1792845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2</w:t>
            </w:r>
          </w:p>
        </w:tc>
      </w:tr>
      <w:tr w:rsidR="00D21F0D" w:rsidRPr="001E27C7" w14:paraId="49E3DD9F" w14:textId="77777777" w:rsidTr="00434B6E">
        <w:trPr>
          <w:tblCellSpacing w:w="5" w:type="nil"/>
        </w:trPr>
        <w:tc>
          <w:tcPr>
            <w:tcW w:w="794" w:type="dxa"/>
          </w:tcPr>
          <w:p w14:paraId="09CB4F37" w14:textId="167E84E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21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7AAAE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55</w:t>
            </w:r>
          </w:p>
        </w:tc>
      </w:tr>
      <w:tr w:rsidR="00D21F0D" w:rsidRPr="001E27C7" w14:paraId="6C5B5472" w14:textId="77777777" w:rsidTr="00434B6E">
        <w:trPr>
          <w:tblCellSpacing w:w="5" w:type="nil"/>
        </w:trPr>
        <w:tc>
          <w:tcPr>
            <w:tcW w:w="794" w:type="dxa"/>
          </w:tcPr>
          <w:p w14:paraId="45B9FFBE" w14:textId="77174E7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707F74">
              <w:rPr>
                <w:szCs w:val="24"/>
              </w:rPr>
              <w:t>1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B94F3D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4А</w:t>
            </w:r>
          </w:p>
        </w:tc>
      </w:tr>
      <w:tr w:rsidR="00D21F0D" w:rsidRPr="001E27C7" w14:paraId="330BFBE7" w14:textId="77777777" w:rsidTr="00434B6E">
        <w:trPr>
          <w:tblCellSpacing w:w="5" w:type="nil"/>
        </w:trPr>
        <w:tc>
          <w:tcPr>
            <w:tcW w:w="794" w:type="dxa"/>
          </w:tcPr>
          <w:p w14:paraId="06C39559" w14:textId="033B3EFB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B7955">
              <w:rPr>
                <w:szCs w:val="24"/>
              </w:rPr>
              <w:t>1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8453B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4Б</w:t>
            </w:r>
          </w:p>
        </w:tc>
      </w:tr>
      <w:tr w:rsidR="00D21F0D" w:rsidRPr="001E27C7" w14:paraId="3B21FD59" w14:textId="77777777" w:rsidTr="00434B6E">
        <w:trPr>
          <w:tblCellSpacing w:w="5" w:type="nil"/>
        </w:trPr>
        <w:tc>
          <w:tcPr>
            <w:tcW w:w="794" w:type="dxa"/>
          </w:tcPr>
          <w:p w14:paraId="6DCBA3E8" w14:textId="7C94033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1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85BF7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90</w:t>
            </w:r>
          </w:p>
        </w:tc>
      </w:tr>
      <w:tr w:rsidR="00D21F0D" w:rsidRPr="001E27C7" w14:paraId="297D17FD" w14:textId="77777777" w:rsidTr="00434B6E">
        <w:trPr>
          <w:tblCellSpacing w:w="5" w:type="nil"/>
        </w:trPr>
        <w:tc>
          <w:tcPr>
            <w:tcW w:w="794" w:type="dxa"/>
          </w:tcPr>
          <w:p w14:paraId="51E96B52" w14:textId="4DED9D1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</w:t>
            </w:r>
            <w:r w:rsidR="009135B8">
              <w:rPr>
                <w:szCs w:val="24"/>
              </w:rPr>
              <w:t>1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2C70E5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37</w:t>
            </w:r>
          </w:p>
        </w:tc>
      </w:tr>
      <w:tr w:rsidR="00D21F0D" w:rsidRPr="001E27C7" w14:paraId="7570CE38" w14:textId="77777777" w:rsidTr="00434B6E">
        <w:trPr>
          <w:tblCellSpacing w:w="5" w:type="nil"/>
        </w:trPr>
        <w:tc>
          <w:tcPr>
            <w:tcW w:w="794" w:type="dxa"/>
          </w:tcPr>
          <w:p w14:paraId="2BA2886B" w14:textId="299A1865" w:rsidR="00D21F0D" w:rsidRPr="00396E51" w:rsidRDefault="00DE2E5A" w:rsidP="009135B8">
            <w:pPr>
              <w:jc w:val="center"/>
              <w:rPr>
                <w:szCs w:val="24"/>
              </w:rPr>
            </w:pPr>
            <w:r w:rsidRPr="00396E51">
              <w:rPr>
                <w:szCs w:val="24"/>
              </w:rPr>
              <w:t>2</w:t>
            </w:r>
            <w:r w:rsidR="00225001" w:rsidRPr="00396E51">
              <w:rPr>
                <w:szCs w:val="24"/>
                <w:lang w:val="en-US"/>
              </w:rPr>
              <w:t>1</w:t>
            </w:r>
            <w:r w:rsidR="00396E51" w:rsidRP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5583E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Вагонная, д. 14</w:t>
            </w:r>
          </w:p>
        </w:tc>
      </w:tr>
      <w:tr w:rsidR="00D21F0D" w:rsidRPr="001E27C7" w14:paraId="3DF67ADB" w14:textId="77777777" w:rsidTr="00434B6E">
        <w:trPr>
          <w:tblCellSpacing w:w="5" w:type="nil"/>
        </w:trPr>
        <w:tc>
          <w:tcPr>
            <w:tcW w:w="794" w:type="dxa"/>
          </w:tcPr>
          <w:p w14:paraId="03A4390D" w14:textId="6FCAA9B3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E2D6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36</w:t>
            </w:r>
          </w:p>
        </w:tc>
      </w:tr>
      <w:tr w:rsidR="00D21F0D" w:rsidRPr="001E27C7" w14:paraId="0D3095DC" w14:textId="77777777" w:rsidTr="00434B6E">
        <w:trPr>
          <w:tblCellSpacing w:w="5" w:type="nil"/>
        </w:trPr>
        <w:tc>
          <w:tcPr>
            <w:tcW w:w="794" w:type="dxa"/>
          </w:tcPr>
          <w:p w14:paraId="33D3E62C" w14:textId="5AA3E522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331EB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8</w:t>
            </w:r>
          </w:p>
        </w:tc>
      </w:tr>
      <w:tr w:rsidR="00D21F0D" w:rsidRPr="001E27C7" w14:paraId="7C336F6F" w14:textId="77777777" w:rsidTr="00434B6E">
        <w:trPr>
          <w:tblCellSpacing w:w="5" w:type="nil"/>
        </w:trPr>
        <w:tc>
          <w:tcPr>
            <w:tcW w:w="794" w:type="dxa"/>
          </w:tcPr>
          <w:p w14:paraId="1BF1BFBD" w14:textId="2075BE47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1</w:t>
            </w:r>
            <w:r w:rsidR="00396E51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24556C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90</w:t>
            </w:r>
          </w:p>
        </w:tc>
      </w:tr>
      <w:tr w:rsidR="00D21F0D" w:rsidRPr="001E27C7" w14:paraId="5625CC1E" w14:textId="77777777" w:rsidTr="00434B6E">
        <w:trPr>
          <w:tblCellSpacing w:w="5" w:type="nil"/>
        </w:trPr>
        <w:tc>
          <w:tcPr>
            <w:tcW w:w="794" w:type="dxa"/>
          </w:tcPr>
          <w:p w14:paraId="5C46F753" w14:textId="74FEF6C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298B0A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3А</w:t>
            </w:r>
          </w:p>
        </w:tc>
      </w:tr>
      <w:tr w:rsidR="00D21F0D" w:rsidRPr="001E27C7" w14:paraId="6055841C" w14:textId="77777777" w:rsidTr="00434B6E">
        <w:trPr>
          <w:tblCellSpacing w:w="5" w:type="nil"/>
        </w:trPr>
        <w:tc>
          <w:tcPr>
            <w:tcW w:w="794" w:type="dxa"/>
          </w:tcPr>
          <w:p w14:paraId="03146DFF" w14:textId="70FBAB4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F64376">
              <w:rPr>
                <w:szCs w:val="24"/>
              </w:rPr>
              <w:t>2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1CC93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80</w:t>
            </w:r>
          </w:p>
        </w:tc>
      </w:tr>
      <w:tr w:rsidR="00D21F0D" w:rsidRPr="001E27C7" w14:paraId="5CFA4AD4" w14:textId="77777777" w:rsidTr="00434B6E">
        <w:trPr>
          <w:tblCellSpacing w:w="5" w:type="nil"/>
        </w:trPr>
        <w:tc>
          <w:tcPr>
            <w:tcW w:w="794" w:type="dxa"/>
          </w:tcPr>
          <w:p w14:paraId="4BBA100C" w14:textId="7949E368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2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C06691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19</w:t>
            </w:r>
          </w:p>
        </w:tc>
      </w:tr>
      <w:tr w:rsidR="00D21F0D" w:rsidRPr="001E27C7" w14:paraId="5B1619C2" w14:textId="77777777" w:rsidTr="00434B6E">
        <w:trPr>
          <w:tblCellSpacing w:w="5" w:type="nil"/>
        </w:trPr>
        <w:tc>
          <w:tcPr>
            <w:tcW w:w="794" w:type="dxa"/>
          </w:tcPr>
          <w:p w14:paraId="09159F0E" w14:textId="57C8A2BC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2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D838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11</w:t>
            </w:r>
          </w:p>
        </w:tc>
      </w:tr>
      <w:tr w:rsidR="00D21F0D" w:rsidRPr="001E27C7" w14:paraId="39BA6732" w14:textId="77777777" w:rsidTr="00434B6E">
        <w:trPr>
          <w:tblCellSpacing w:w="5" w:type="nil"/>
        </w:trPr>
        <w:tc>
          <w:tcPr>
            <w:tcW w:w="794" w:type="dxa"/>
          </w:tcPr>
          <w:p w14:paraId="79E71997" w14:textId="7BCD3B9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2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1CDA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13</w:t>
            </w:r>
          </w:p>
        </w:tc>
      </w:tr>
      <w:tr w:rsidR="00D21F0D" w:rsidRPr="001E27C7" w14:paraId="7B42F715" w14:textId="77777777" w:rsidTr="00434B6E">
        <w:trPr>
          <w:tblCellSpacing w:w="5" w:type="nil"/>
        </w:trPr>
        <w:tc>
          <w:tcPr>
            <w:tcW w:w="794" w:type="dxa"/>
          </w:tcPr>
          <w:p w14:paraId="3F15CB9F" w14:textId="5497651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2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23160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18</w:t>
            </w:r>
          </w:p>
        </w:tc>
      </w:tr>
      <w:tr w:rsidR="00D21F0D" w:rsidRPr="001E27C7" w14:paraId="1157270C" w14:textId="77777777" w:rsidTr="00434B6E">
        <w:trPr>
          <w:tblCellSpacing w:w="5" w:type="nil"/>
        </w:trPr>
        <w:tc>
          <w:tcPr>
            <w:tcW w:w="794" w:type="dxa"/>
          </w:tcPr>
          <w:p w14:paraId="530DD9F0" w14:textId="56B71120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6EA90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4</w:t>
            </w:r>
          </w:p>
        </w:tc>
      </w:tr>
      <w:tr w:rsidR="00D21F0D" w:rsidRPr="001E27C7" w14:paraId="59F8522C" w14:textId="77777777" w:rsidTr="00434B6E">
        <w:trPr>
          <w:tblCellSpacing w:w="5" w:type="nil"/>
        </w:trPr>
        <w:tc>
          <w:tcPr>
            <w:tcW w:w="794" w:type="dxa"/>
          </w:tcPr>
          <w:p w14:paraId="57819EFF" w14:textId="7BADCCA2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2BD79D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75А корп. 2</w:t>
            </w:r>
          </w:p>
        </w:tc>
      </w:tr>
      <w:tr w:rsidR="00D21F0D" w:rsidRPr="001E27C7" w14:paraId="5E32F9E7" w14:textId="77777777" w:rsidTr="00434B6E">
        <w:trPr>
          <w:tblCellSpacing w:w="5" w:type="nil"/>
        </w:trPr>
        <w:tc>
          <w:tcPr>
            <w:tcW w:w="794" w:type="dxa"/>
          </w:tcPr>
          <w:p w14:paraId="267541BF" w14:textId="1C01A6C5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B67F51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21</w:t>
            </w:r>
          </w:p>
        </w:tc>
      </w:tr>
      <w:tr w:rsidR="00D21F0D" w:rsidRPr="001E27C7" w14:paraId="23CBF0F5" w14:textId="77777777" w:rsidTr="00434B6E">
        <w:trPr>
          <w:tblCellSpacing w:w="5" w:type="nil"/>
        </w:trPr>
        <w:tc>
          <w:tcPr>
            <w:tcW w:w="794" w:type="dxa"/>
          </w:tcPr>
          <w:p w14:paraId="64A9FEBD" w14:textId="4C83A4DE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2</w:t>
            </w:r>
            <w:r w:rsidR="00396E51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689E81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11</w:t>
            </w:r>
          </w:p>
        </w:tc>
      </w:tr>
      <w:tr w:rsidR="00D21F0D" w:rsidRPr="001E27C7" w14:paraId="66455626" w14:textId="77777777" w:rsidTr="00434B6E">
        <w:trPr>
          <w:tblCellSpacing w:w="5" w:type="nil"/>
        </w:trPr>
        <w:tc>
          <w:tcPr>
            <w:tcW w:w="794" w:type="dxa"/>
          </w:tcPr>
          <w:p w14:paraId="61E79C0D" w14:textId="18127CB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0D5A8F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9</w:t>
            </w:r>
          </w:p>
        </w:tc>
      </w:tr>
      <w:tr w:rsidR="00D21F0D" w:rsidRPr="001E27C7" w14:paraId="4135C9E9" w14:textId="77777777" w:rsidTr="00434B6E">
        <w:trPr>
          <w:tblCellSpacing w:w="5" w:type="nil"/>
        </w:trPr>
        <w:tc>
          <w:tcPr>
            <w:tcW w:w="794" w:type="dxa"/>
          </w:tcPr>
          <w:p w14:paraId="0D06EC44" w14:textId="1122F31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DA294D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70</w:t>
            </w:r>
          </w:p>
        </w:tc>
      </w:tr>
      <w:tr w:rsidR="00D21F0D" w:rsidRPr="001E27C7" w14:paraId="667683CA" w14:textId="77777777" w:rsidTr="00434B6E">
        <w:trPr>
          <w:tblCellSpacing w:w="5" w:type="nil"/>
        </w:trPr>
        <w:tc>
          <w:tcPr>
            <w:tcW w:w="794" w:type="dxa"/>
          </w:tcPr>
          <w:p w14:paraId="537E90B8" w14:textId="563F23C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 w:rsidRPr="001E20B7">
              <w:rPr>
                <w:szCs w:val="24"/>
              </w:rPr>
              <w:t>2</w:t>
            </w:r>
            <w:r w:rsidR="009135B8" w:rsidRPr="001E20B7">
              <w:rPr>
                <w:szCs w:val="24"/>
              </w:rPr>
              <w:t>3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982B56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48</w:t>
            </w:r>
          </w:p>
        </w:tc>
      </w:tr>
      <w:tr w:rsidR="00D21F0D" w:rsidRPr="001E27C7" w14:paraId="006927DB" w14:textId="77777777" w:rsidTr="00434B6E">
        <w:trPr>
          <w:tblCellSpacing w:w="5" w:type="nil"/>
        </w:trPr>
        <w:tc>
          <w:tcPr>
            <w:tcW w:w="794" w:type="dxa"/>
          </w:tcPr>
          <w:p w14:paraId="6BAAC5E1" w14:textId="3D1390A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1763F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Пушкина, д. 134А</w:t>
            </w:r>
          </w:p>
        </w:tc>
      </w:tr>
      <w:tr w:rsidR="00D21F0D" w:rsidRPr="001E27C7" w14:paraId="5ABF81CF" w14:textId="77777777" w:rsidTr="00434B6E">
        <w:trPr>
          <w:tblCellSpacing w:w="5" w:type="nil"/>
        </w:trPr>
        <w:tc>
          <w:tcPr>
            <w:tcW w:w="794" w:type="dxa"/>
          </w:tcPr>
          <w:p w14:paraId="5D2AACF6" w14:textId="66AA63A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A95516">
              <w:rPr>
                <w:szCs w:val="24"/>
              </w:rPr>
              <w:t>3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493A40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20</w:t>
            </w:r>
          </w:p>
        </w:tc>
      </w:tr>
      <w:tr w:rsidR="00D21F0D" w:rsidRPr="001E27C7" w14:paraId="4720F941" w14:textId="77777777" w:rsidTr="00434B6E">
        <w:trPr>
          <w:tblCellSpacing w:w="5" w:type="nil"/>
        </w:trPr>
        <w:tc>
          <w:tcPr>
            <w:tcW w:w="794" w:type="dxa"/>
          </w:tcPr>
          <w:p w14:paraId="7FE3C2A1" w14:textId="484F5F3A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FAE91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14</w:t>
            </w:r>
          </w:p>
        </w:tc>
      </w:tr>
      <w:tr w:rsidR="00D21F0D" w:rsidRPr="001E27C7" w14:paraId="43D4026F" w14:textId="77777777" w:rsidTr="00434B6E">
        <w:trPr>
          <w:tblCellSpacing w:w="5" w:type="nil"/>
        </w:trPr>
        <w:tc>
          <w:tcPr>
            <w:tcW w:w="794" w:type="dxa"/>
          </w:tcPr>
          <w:p w14:paraId="57070961" w14:textId="64105F88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3FFB5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12</w:t>
            </w:r>
          </w:p>
        </w:tc>
      </w:tr>
      <w:tr w:rsidR="00D21F0D" w:rsidRPr="001E27C7" w14:paraId="6E7EF53B" w14:textId="77777777" w:rsidTr="00434B6E">
        <w:trPr>
          <w:tblCellSpacing w:w="5" w:type="nil"/>
        </w:trPr>
        <w:tc>
          <w:tcPr>
            <w:tcW w:w="794" w:type="dxa"/>
          </w:tcPr>
          <w:p w14:paraId="376E418E" w14:textId="6FA2C921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BD5A74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14А</w:t>
            </w:r>
          </w:p>
        </w:tc>
      </w:tr>
      <w:tr w:rsidR="00D21F0D" w:rsidRPr="001E27C7" w14:paraId="065D89E5" w14:textId="77777777" w:rsidTr="00434B6E">
        <w:trPr>
          <w:tblCellSpacing w:w="5" w:type="nil"/>
        </w:trPr>
        <w:tc>
          <w:tcPr>
            <w:tcW w:w="794" w:type="dxa"/>
          </w:tcPr>
          <w:p w14:paraId="51BC89F9" w14:textId="66104C1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3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90600E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5</w:t>
            </w:r>
          </w:p>
        </w:tc>
      </w:tr>
      <w:tr w:rsidR="00D21F0D" w:rsidRPr="001E27C7" w14:paraId="65A8FF91" w14:textId="77777777" w:rsidTr="00434B6E">
        <w:trPr>
          <w:tblCellSpacing w:w="5" w:type="nil"/>
        </w:trPr>
        <w:tc>
          <w:tcPr>
            <w:tcW w:w="794" w:type="dxa"/>
          </w:tcPr>
          <w:p w14:paraId="3B1DB961" w14:textId="4D4EDB98" w:rsidR="00D21F0D" w:rsidRPr="00917789" w:rsidRDefault="00DE2E5A" w:rsidP="009135B8">
            <w:pPr>
              <w:jc w:val="center"/>
              <w:rPr>
                <w:szCs w:val="24"/>
                <w:lang w:val="en-US"/>
              </w:rPr>
            </w:pPr>
            <w:r w:rsidRPr="00917789">
              <w:rPr>
                <w:szCs w:val="24"/>
              </w:rPr>
              <w:t>2</w:t>
            </w:r>
            <w:r w:rsidR="00B3324B" w:rsidRPr="00917789">
              <w:rPr>
                <w:szCs w:val="24"/>
              </w:rPr>
              <w:t>3</w:t>
            </w:r>
            <w:r w:rsidR="00396E51" w:rsidRPr="00917789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7E5D8AF6" w14:textId="77777777" w:rsidR="00D21F0D" w:rsidRPr="00917789" w:rsidRDefault="00D21F0D" w:rsidP="00434B6E">
            <w:pPr>
              <w:rPr>
                <w:szCs w:val="24"/>
              </w:rPr>
            </w:pPr>
            <w:r w:rsidRPr="00917789">
              <w:rPr>
                <w:szCs w:val="24"/>
              </w:rPr>
              <w:t>г. Красноуфимск, ул. Советская, д. 60</w:t>
            </w:r>
          </w:p>
        </w:tc>
      </w:tr>
      <w:tr w:rsidR="00D21F0D" w:rsidRPr="001E27C7" w14:paraId="3E814A4D" w14:textId="77777777" w:rsidTr="00434B6E">
        <w:trPr>
          <w:tblCellSpacing w:w="5" w:type="nil"/>
        </w:trPr>
        <w:tc>
          <w:tcPr>
            <w:tcW w:w="794" w:type="dxa"/>
          </w:tcPr>
          <w:p w14:paraId="0CAD032D" w14:textId="547C423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7789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645F7E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Каменная, д. 3</w:t>
            </w:r>
          </w:p>
        </w:tc>
      </w:tr>
      <w:tr w:rsidR="00D21F0D" w:rsidRPr="001E27C7" w14:paraId="34EAF7AC" w14:textId="77777777" w:rsidTr="00434B6E">
        <w:trPr>
          <w:tblCellSpacing w:w="5" w:type="nil"/>
        </w:trPr>
        <w:tc>
          <w:tcPr>
            <w:tcW w:w="794" w:type="dxa"/>
          </w:tcPr>
          <w:p w14:paraId="010C42BE" w14:textId="55C8356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917789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E69338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36</w:t>
            </w:r>
          </w:p>
        </w:tc>
      </w:tr>
      <w:tr w:rsidR="00D21F0D" w:rsidRPr="001E27C7" w14:paraId="6C11E8AC" w14:textId="77777777" w:rsidTr="00434B6E">
        <w:trPr>
          <w:tblCellSpacing w:w="5" w:type="nil"/>
        </w:trPr>
        <w:tc>
          <w:tcPr>
            <w:tcW w:w="794" w:type="dxa"/>
          </w:tcPr>
          <w:p w14:paraId="352C4BD0" w14:textId="421CDC5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917789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F654B9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55</w:t>
            </w:r>
          </w:p>
        </w:tc>
      </w:tr>
      <w:tr w:rsidR="00D21F0D" w:rsidRPr="001E27C7" w14:paraId="21C70EDE" w14:textId="77777777" w:rsidTr="00434B6E">
        <w:trPr>
          <w:tblCellSpacing w:w="5" w:type="nil"/>
        </w:trPr>
        <w:tc>
          <w:tcPr>
            <w:tcW w:w="794" w:type="dxa"/>
          </w:tcPr>
          <w:p w14:paraId="06180267" w14:textId="7E8C63E5" w:rsidR="00D21F0D" w:rsidRPr="00917789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917789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220DC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3</w:t>
            </w:r>
          </w:p>
        </w:tc>
      </w:tr>
      <w:tr w:rsidR="00D21F0D" w:rsidRPr="001E27C7" w14:paraId="7D28C8A7" w14:textId="77777777" w:rsidTr="00434B6E">
        <w:trPr>
          <w:tblCellSpacing w:w="5" w:type="nil"/>
        </w:trPr>
        <w:tc>
          <w:tcPr>
            <w:tcW w:w="794" w:type="dxa"/>
          </w:tcPr>
          <w:p w14:paraId="6C920DAC" w14:textId="61244B1B" w:rsidR="00D21F0D" w:rsidRPr="00917789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917789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A23741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2</w:t>
            </w:r>
          </w:p>
        </w:tc>
      </w:tr>
      <w:tr w:rsidR="00D21F0D" w:rsidRPr="001E27C7" w14:paraId="2A52B6EF" w14:textId="77777777" w:rsidTr="00434B6E">
        <w:trPr>
          <w:tblCellSpacing w:w="5" w:type="nil"/>
        </w:trPr>
        <w:tc>
          <w:tcPr>
            <w:tcW w:w="794" w:type="dxa"/>
          </w:tcPr>
          <w:p w14:paraId="20A6A103" w14:textId="7C9CD280" w:rsidR="00D21F0D" w:rsidRPr="00917789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917789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337BAA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36А</w:t>
            </w:r>
          </w:p>
        </w:tc>
      </w:tr>
      <w:tr w:rsidR="00D21F0D" w:rsidRPr="001E27C7" w14:paraId="61EF2FFE" w14:textId="77777777" w:rsidTr="00434B6E">
        <w:trPr>
          <w:tblCellSpacing w:w="5" w:type="nil"/>
        </w:trPr>
        <w:tc>
          <w:tcPr>
            <w:tcW w:w="794" w:type="dxa"/>
          </w:tcPr>
          <w:p w14:paraId="76D7F542" w14:textId="0A30539F" w:rsidR="00D21F0D" w:rsidRPr="00917789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917789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E8E0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104</w:t>
            </w:r>
          </w:p>
        </w:tc>
      </w:tr>
      <w:tr w:rsidR="00D21F0D" w:rsidRPr="001E27C7" w14:paraId="28A2CEC7" w14:textId="77777777" w:rsidTr="00434B6E">
        <w:trPr>
          <w:tblCellSpacing w:w="5" w:type="nil"/>
        </w:trPr>
        <w:tc>
          <w:tcPr>
            <w:tcW w:w="794" w:type="dxa"/>
          </w:tcPr>
          <w:p w14:paraId="38FC249F" w14:textId="7F383956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4</w:t>
            </w:r>
            <w:r w:rsidR="00917789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C15BA8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82А</w:t>
            </w:r>
          </w:p>
        </w:tc>
      </w:tr>
      <w:tr w:rsidR="00D21F0D" w:rsidRPr="001E27C7" w14:paraId="702D3EBC" w14:textId="77777777" w:rsidTr="00434B6E">
        <w:trPr>
          <w:tblCellSpacing w:w="5" w:type="nil"/>
        </w:trPr>
        <w:tc>
          <w:tcPr>
            <w:tcW w:w="794" w:type="dxa"/>
          </w:tcPr>
          <w:p w14:paraId="08E35F12" w14:textId="354EF7BC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4</w:t>
            </w:r>
            <w:r w:rsidR="00917789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5C2E08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7</w:t>
            </w:r>
          </w:p>
        </w:tc>
      </w:tr>
      <w:tr w:rsidR="00D21F0D" w:rsidRPr="001E27C7" w14:paraId="65B61644" w14:textId="77777777" w:rsidTr="00434B6E">
        <w:trPr>
          <w:tblCellSpacing w:w="5" w:type="nil"/>
        </w:trPr>
        <w:tc>
          <w:tcPr>
            <w:tcW w:w="794" w:type="dxa"/>
          </w:tcPr>
          <w:p w14:paraId="12CCB75F" w14:textId="7DCE2930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4</w:t>
            </w:r>
            <w:r w:rsidR="00917789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2A381C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34А</w:t>
            </w:r>
          </w:p>
        </w:tc>
      </w:tr>
      <w:tr w:rsidR="00D21F0D" w:rsidRPr="001E27C7" w14:paraId="4CEA326C" w14:textId="77777777" w:rsidTr="00434B6E">
        <w:trPr>
          <w:tblCellSpacing w:w="5" w:type="nil"/>
        </w:trPr>
        <w:tc>
          <w:tcPr>
            <w:tcW w:w="794" w:type="dxa"/>
          </w:tcPr>
          <w:p w14:paraId="15811548" w14:textId="70B3194D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7789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141A38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38</w:t>
            </w:r>
          </w:p>
        </w:tc>
      </w:tr>
      <w:tr w:rsidR="00D21F0D" w:rsidRPr="001E27C7" w14:paraId="35795FC9" w14:textId="77777777" w:rsidTr="00434B6E">
        <w:trPr>
          <w:tblCellSpacing w:w="5" w:type="nil"/>
        </w:trPr>
        <w:tc>
          <w:tcPr>
            <w:tcW w:w="794" w:type="dxa"/>
          </w:tcPr>
          <w:p w14:paraId="4F9D40C9" w14:textId="72DB468C" w:rsidR="00D21F0D" w:rsidRPr="00917789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917789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ECB39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63</w:t>
            </w:r>
          </w:p>
        </w:tc>
      </w:tr>
      <w:tr w:rsidR="00D21F0D" w:rsidRPr="001E27C7" w14:paraId="1C033061" w14:textId="77777777" w:rsidTr="00434B6E">
        <w:trPr>
          <w:tblCellSpacing w:w="5" w:type="nil"/>
        </w:trPr>
        <w:tc>
          <w:tcPr>
            <w:tcW w:w="794" w:type="dxa"/>
          </w:tcPr>
          <w:p w14:paraId="5460D15E" w14:textId="47F53103" w:rsidR="00D21F0D" w:rsidRPr="00917789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917789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14CD7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22</w:t>
            </w:r>
          </w:p>
        </w:tc>
      </w:tr>
      <w:tr w:rsidR="00D21F0D" w:rsidRPr="001E27C7" w14:paraId="50654F28" w14:textId="77777777" w:rsidTr="00434B6E">
        <w:trPr>
          <w:tblCellSpacing w:w="5" w:type="nil"/>
        </w:trPr>
        <w:tc>
          <w:tcPr>
            <w:tcW w:w="794" w:type="dxa"/>
          </w:tcPr>
          <w:p w14:paraId="4163B7F4" w14:textId="7B2BBA92" w:rsidR="00D21F0D" w:rsidRPr="00917789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917789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994E6C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84</w:t>
            </w:r>
          </w:p>
        </w:tc>
      </w:tr>
      <w:tr w:rsidR="00D21F0D" w:rsidRPr="001E27C7" w14:paraId="60C67263" w14:textId="77777777" w:rsidTr="00434B6E">
        <w:trPr>
          <w:tblCellSpacing w:w="5" w:type="nil"/>
        </w:trPr>
        <w:tc>
          <w:tcPr>
            <w:tcW w:w="794" w:type="dxa"/>
          </w:tcPr>
          <w:p w14:paraId="599A9197" w14:textId="66D4CE72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917789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9D022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19</w:t>
            </w:r>
          </w:p>
        </w:tc>
      </w:tr>
      <w:tr w:rsidR="00D21F0D" w:rsidRPr="001E27C7" w14:paraId="22827131" w14:textId="77777777" w:rsidTr="00434B6E">
        <w:trPr>
          <w:tblCellSpacing w:w="5" w:type="nil"/>
        </w:trPr>
        <w:tc>
          <w:tcPr>
            <w:tcW w:w="794" w:type="dxa"/>
          </w:tcPr>
          <w:p w14:paraId="381F2D49" w14:textId="7387AA2B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917789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F1923E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42</w:t>
            </w:r>
          </w:p>
        </w:tc>
      </w:tr>
      <w:tr w:rsidR="00370D9D" w:rsidRPr="001E27C7" w14:paraId="08FA1465" w14:textId="77777777" w:rsidTr="00434B6E">
        <w:trPr>
          <w:tblCellSpacing w:w="5" w:type="nil"/>
        </w:trPr>
        <w:tc>
          <w:tcPr>
            <w:tcW w:w="794" w:type="dxa"/>
          </w:tcPr>
          <w:p w14:paraId="013D2159" w14:textId="05D8708C" w:rsidR="00370D9D" w:rsidRPr="00D9118D" w:rsidRDefault="00DE2E5A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5</w:t>
            </w:r>
            <w:r w:rsidR="00917789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134FDD2" w14:textId="77777777" w:rsidR="00370D9D" w:rsidRPr="001E27C7" w:rsidRDefault="00960E56" w:rsidP="00893033">
            <w:pPr>
              <w:rPr>
                <w:szCs w:val="24"/>
              </w:rPr>
            </w:pPr>
            <w:r w:rsidRPr="001E27C7">
              <w:rPr>
                <w:szCs w:val="24"/>
              </w:rPr>
              <w:t xml:space="preserve">г. Красноуфимск, </w:t>
            </w:r>
            <w:r w:rsidR="00893033">
              <w:rPr>
                <w:szCs w:val="24"/>
              </w:rPr>
              <w:t>пер</w:t>
            </w:r>
            <w:r w:rsidRPr="001E27C7">
              <w:rPr>
                <w:szCs w:val="24"/>
              </w:rPr>
              <w:t xml:space="preserve">. </w:t>
            </w:r>
            <w:r>
              <w:rPr>
                <w:szCs w:val="24"/>
              </w:rPr>
              <w:t>Вильямса</w:t>
            </w:r>
            <w:r w:rsidRPr="001E27C7">
              <w:rPr>
                <w:szCs w:val="24"/>
              </w:rPr>
              <w:t>, д. 4</w:t>
            </w:r>
          </w:p>
        </w:tc>
      </w:tr>
      <w:tr w:rsidR="00917789" w:rsidRPr="001E27C7" w14:paraId="0D526943" w14:textId="77777777" w:rsidTr="00434B6E">
        <w:trPr>
          <w:tblCellSpacing w:w="5" w:type="nil"/>
        </w:trPr>
        <w:tc>
          <w:tcPr>
            <w:tcW w:w="794" w:type="dxa"/>
          </w:tcPr>
          <w:p w14:paraId="781C09DE" w14:textId="3513B53B" w:rsidR="00917789" w:rsidRDefault="00917789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8420" w:type="dxa"/>
          </w:tcPr>
          <w:p w14:paraId="66B37312" w14:textId="13A9BC6B" w:rsidR="00917789" w:rsidRPr="001E27C7" w:rsidRDefault="00917789" w:rsidP="00893033">
            <w:pPr>
              <w:rPr>
                <w:szCs w:val="24"/>
              </w:rPr>
            </w:pPr>
            <w:r>
              <w:rPr>
                <w:szCs w:val="24"/>
              </w:rPr>
              <w:t>г. Красноуфимск, ул. Артинская, д. 28А</w:t>
            </w:r>
          </w:p>
        </w:tc>
      </w:tr>
      <w:tr w:rsidR="00917789" w:rsidRPr="001E27C7" w14:paraId="71EB1FB3" w14:textId="77777777" w:rsidTr="00434B6E">
        <w:trPr>
          <w:tblCellSpacing w:w="5" w:type="nil"/>
        </w:trPr>
        <w:tc>
          <w:tcPr>
            <w:tcW w:w="794" w:type="dxa"/>
          </w:tcPr>
          <w:p w14:paraId="2D9CDC26" w14:textId="6B2A363E" w:rsidR="00917789" w:rsidRDefault="00917789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8420" w:type="dxa"/>
          </w:tcPr>
          <w:p w14:paraId="75B6691B" w14:textId="30ED62AC" w:rsidR="00917789" w:rsidRPr="001E27C7" w:rsidRDefault="00917789" w:rsidP="00893033">
            <w:pPr>
              <w:rPr>
                <w:szCs w:val="24"/>
              </w:rPr>
            </w:pPr>
            <w:r>
              <w:rPr>
                <w:szCs w:val="24"/>
              </w:rPr>
              <w:t>г. Красноуфимск, ул. Мизерова, д. 60</w:t>
            </w:r>
          </w:p>
        </w:tc>
      </w:tr>
      <w:tr w:rsidR="00917789" w:rsidRPr="001E27C7" w14:paraId="5DAF09B0" w14:textId="77777777" w:rsidTr="00434B6E">
        <w:trPr>
          <w:tblCellSpacing w:w="5" w:type="nil"/>
        </w:trPr>
        <w:tc>
          <w:tcPr>
            <w:tcW w:w="794" w:type="dxa"/>
          </w:tcPr>
          <w:p w14:paraId="642C0FA2" w14:textId="302EFFD6" w:rsidR="00917789" w:rsidRDefault="00917789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8420" w:type="dxa"/>
          </w:tcPr>
          <w:p w14:paraId="0960B291" w14:textId="338DFF12" w:rsidR="00917789" w:rsidRPr="001E27C7" w:rsidRDefault="00917789" w:rsidP="00893033">
            <w:pPr>
              <w:rPr>
                <w:szCs w:val="24"/>
              </w:rPr>
            </w:pPr>
            <w:r>
              <w:rPr>
                <w:szCs w:val="24"/>
              </w:rPr>
              <w:t>г. Красноуфимск, ул. Ухтомского, д. 32</w:t>
            </w:r>
          </w:p>
        </w:tc>
      </w:tr>
      <w:tr w:rsidR="00917789" w:rsidRPr="001E27C7" w14:paraId="7A9C29BB" w14:textId="77777777" w:rsidTr="00434B6E">
        <w:trPr>
          <w:tblCellSpacing w:w="5" w:type="nil"/>
        </w:trPr>
        <w:tc>
          <w:tcPr>
            <w:tcW w:w="794" w:type="dxa"/>
          </w:tcPr>
          <w:p w14:paraId="0ECC7602" w14:textId="5A799F23" w:rsidR="00917789" w:rsidRDefault="00917789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8420" w:type="dxa"/>
          </w:tcPr>
          <w:p w14:paraId="54D7EC96" w14:textId="3AFA23F3" w:rsidR="00917789" w:rsidRPr="001E27C7" w:rsidRDefault="00917789" w:rsidP="00893033">
            <w:pPr>
              <w:rPr>
                <w:szCs w:val="24"/>
              </w:rPr>
            </w:pPr>
            <w:r>
              <w:rPr>
                <w:szCs w:val="24"/>
              </w:rPr>
              <w:t>г. Красноуфимск, пер. Вильямса, д. 6</w:t>
            </w:r>
          </w:p>
        </w:tc>
      </w:tr>
    </w:tbl>
    <w:p w14:paraId="0664CDA2" w14:textId="77777777" w:rsidR="00D21F0D" w:rsidRPr="001E27C7" w:rsidRDefault="00D21F0D" w:rsidP="00560881">
      <w:pPr>
        <w:rPr>
          <w:szCs w:val="24"/>
        </w:rPr>
      </w:pPr>
    </w:p>
    <w:sectPr w:rsidR="00D21F0D" w:rsidRPr="001E27C7" w:rsidSect="00BE282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978"/>
    <w:multiLevelType w:val="hybridMultilevel"/>
    <w:tmpl w:val="06C07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031327">
    <w:abstractNumId w:val="1"/>
  </w:num>
  <w:num w:numId="2" w16cid:durableId="194969873">
    <w:abstractNumId w:val="2"/>
  </w:num>
  <w:num w:numId="3" w16cid:durableId="1819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25B"/>
    <w:rsid w:val="00000B09"/>
    <w:rsid w:val="0000208C"/>
    <w:rsid w:val="000072AC"/>
    <w:rsid w:val="000121D2"/>
    <w:rsid w:val="000178A1"/>
    <w:rsid w:val="00017C37"/>
    <w:rsid w:val="00030CC1"/>
    <w:rsid w:val="00053BCB"/>
    <w:rsid w:val="00064243"/>
    <w:rsid w:val="000678D9"/>
    <w:rsid w:val="00072D88"/>
    <w:rsid w:val="00092B80"/>
    <w:rsid w:val="00093182"/>
    <w:rsid w:val="000A016F"/>
    <w:rsid w:val="000A23B7"/>
    <w:rsid w:val="000B3561"/>
    <w:rsid w:val="000C1481"/>
    <w:rsid w:val="000C2875"/>
    <w:rsid w:val="000D45AE"/>
    <w:rsid w:val="000E28F6"/>
    <w:rsid w:val="000E4BB7"/>
    <w:rsid w:val="000F1E1B"/>
    <w:rsid w:val="000F5FA2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820EC"/>
    <w:rsid w:val="00184255"/>
    <w:rsid w:val="00193A64"/>
    <w:rsid w:val="001A08D5"/>
    <w:rsid w:val="001A76E4"/>
    <w:rsid w:val="001B4B7B"/>
    <w:rsid w:val="001C7640"/>
    <w:rsid w:val="001C7926"/>
    <w:rsid w:val="001D21C5"/>
    <w:rsid w:val="001D32BA"/>
    <w:rsid w:val="001E20B7"/>
    <w:rsid w:val="001E72A4"/>
    <w:rsid w:val="001E7B02"/>
    <w:rsid w:val="001F340C"/>
    <w:rsid w:val="001F6F08"/>
    <w:rsid w:val="001F6F53"/>
    <w:rsid w:val="00210C63"/>
    <w:rsid w:val="00213264"/>
    <w:rsid w:val="00215863"/>
    <w:rsid w:val="00225001"/>
    <w:rsid w:val="002619A3"/>
    <w:rsid w:val="002702FF"/>
    <w:rsid w:val="002827A9"/>
    <w:rsid w:val="002849A3"/>
    <w:rsid w:val="00284FA9"/>
    <w:rsid w:val="0029223C"/>
    <w:rsid w:val="002A2554"/>
    <w:rsid w:val="002C0B69"/>
    <w:rsid w:val="002D6BC2"/>
    <w:rsid w:val="002F3551"/>
    <w:rsid w:val="002F760C"/>
    <w:rsid w:val="002F76F9"/>
    <w:rsid w:val="00315920"/>
    <w:rsid w:val="00323826"/>
    <w:rsid w:val="003421B9"/>
    <w:rsid w:val="00370D9D"/>
    <w:rsid w:val="003817D3"/>
    <w:rsid w:val="00383379"/>
    <w:rsid w:val="0038728B"/>
    <w:rsid w:val="00395361"/>
    <w:rsid w:val="00396E51"/>
    <w:rsid w:val="003A2740"/>
    <w:rsid w:val="003B795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80860"/>
    <w:rsid w:val="00486E4C"/>
    <w:rsid w:val="00487E8B"/>
    <w:rsid w:val="00491D71"/>
    <w:rsid w:val="004967DA"/>
    <w:rsid w:val="004A20A0"/>
    <w:rsid w:val="004A5C1F"/>
    <w:rsid w:val="004B40E7"/>
    <w:rsid w:val="004B6F59"/>
    <w:rsid w:val="004C5465"/>
    <w:rsid w:val="004D4562"/>
    <w:rsid w:val="004D4C6A"/>
    <w:rsid w:val="004F3718"/>
    <w:rsid w:val="0050347C"/>
    <w:rsid w:val="005107E3"/>
    <w:rsid w:val="00510976"/>
    <w:rsid w:val="005137A3"/>
    <w:rsid w:val="00517030"/>
    <w:rsid w:val="0052353E"/>
    <w:rsid w:val="00524C51"/>
    <w:rsid w:val="0052637A"/>
    <w:rsid w:val="0053452E"/>
    <w:rsid w:val="005376DC"/>
    <w:rsid w:val="00540764"/>
    <w:rsid w:val="00554820"/>
    <w:rsid w:val="005561FD"/>
    <w:rsid w:val="00560881"/>
    <w:rsid w:val="00562B10"/>
    <w:rsid w:val="005671F8"/>
    <w:rsid w:val="0057608F"/>
    <w:rsid w:val="00581465"/>
    <w:rsid w:val="0058449E"/>
    <w:rsid w:val="005912CF"/>
    <w:rsid w:val="005952FA"/>
    <w:rsid w:val="005A5E6A"/>
    <w:rsid w:val="005D7854"/>
    <w:rsid w:val="005E5D21"/>
    <w:rsid w:val="006014E7"/>
    <w:rsid w:val="006043CE"/>
    <w:rsid w:val="006065DD"/>
    <w:rsid w:val="0061455B"/>
    <w:rsid w:val="006208BB"/>
    <w:rsid w:val="00620DEE"/>
    <w:rsid w:val="0063422E"/>
    <w:rsid w:val="00644CD9"/>
    <w:rsid w:val="006475AA"/>
    <w:rsid w:val="00654069"/>
    <w:rsid w:val="00656C58"/>
    <w:rsid w:val="006859BD"/>
    <w:rsid w:val="00691656"/>
    <w:rsid w:val="00693E84"/>
    <w:rsid w:val="00695584"/>
    <w:rsid w:val="00695B78"/>
    <w:rsid w:val="006A23BE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5496D"/>
    <w:rsid w:val="00766F6E"/>
    <w:rsid w:val="007729A2"/>
    <w:rsid w:val="007827B7"/>
    <w:rsid w:val="00783414"/>
    <w:rsid w:val="007B709B"/>
    <w:rsid w:val="007C49A9"/>
    <w:rsid w:val="007D5823"/>
    <w:rsid w:val="007D5EDB"/>
    <w:rsid w:val="007E4BED"/>
    <w:rsid w:val="00805986"/>
    <w:rsid w:val="00811C28"/>
    <w:rsid w:val="0081676D"/>
    <w:rsid w:val="008440C2"/>
    <w:rsid w:val="00844191"/>
    <w:rsid w:val="00850D27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93033"/>
    <w:rsid w:val="00895C34"/>
    <w:rsid w:val="008A0069"/>
    <w:rsid w:val="008A1A6D"/>
    <w:rsid w:val="008B2A77"/>
    <w:rsid w:val="008C1568"/>
    <w:rsid w:val="008C4368"/>
    <w:rsid w:val="008D1CC2"/>
    <w:rsid w:val="008E6EE7"/>
    <w:rsid w:val="009135B8"/>
    <w:rsid w:val="009142CA"/>
    <w:rsid w:val="00914CCF"/>
    <w:rsid w:val="00917789"/>
    <w:rsid w:val="00917AB6"/>
    <w:rsid w:val="00923B88"/>
    <w:rsid w:val="0093525D"/>
    <w:rsid w:val="00935713"/>
    <w:rsid w:val="00935B28"/>
    <w:rsid w:val="009440E4"/>
    <w:rsid w:val="0095364F"/>
    <w:rsid w:val="00960E56"/>
    <w:rsid w:val="00961843"/>
    <w:rsid w:val="00973DB6"/>
    <w:rsid w:val="00976FB1"/>
    <w:rsid w:val="009B43EA"/>
    <w:rsid w:val="009C6C9C"/>
    <w:rsid w:val="009D2C67"/>
    <w:rsid w:val="009D4123"/>
    <w:rsid w:val="009F0C72"/>
    <w:rsid w:val="00A02AE2"/>
    <w:rsid w:val="00A13B76"/>
    <w:rsid w:val="00A16E10"/>
    <w:rsid w:val="00A254A5"/>
    <w:rsid w:val="00A267DB"/>
    <w:rsid w:val="00A34184"/>
    <w:rsid w:val="00A3483E"/>
    <w:rsid w:val="00A4431E"/>
    <w:rsid w:val="00A451CE"/>
    <w:rsid w:val="00A55E5D"/>
    <w:rsid w:val="00A62591"/>
    <w:rsid w:val="00A73333"/>
    <w:rsid w:val="00A8543F"/>
    <w:rsid w:val="00A86EDE"/>
    <w:rsid w:val="00A87BC4"/>
    <w:rsid w:val="00A924C5"/>
    <w:rsid w:val="00A93B84"/>
    <w:rsid w:val="00A95516"/>
    <w:rsid w:val="00A97CD3"/>
    <w:rsid w:val="00AA16FE"/>
    <w:rsid w:val="00AA3F34"/>
    <w:rsid w:val="00AA52A0"/>
    <w:rsid w:val="00AC3DBF"/>
    <w:rsid w:val="00AE3F4F"/>
    <w:rsid w:val="00B000CB"/>
    <w:rsid w:val="00B15670"/>
    <w:rsid w:val="00B16971"/>
    <w:rsid w:val="00B177BF"/>
    <w:rsid w:val="00B277E6"/>
    <w:rsid w:val="00B3324B"/>
    <w:rsid w:val="00B427EC"/>
    <w:rsid w:val="00B4300E"/>
    <w:rsid w:val="00B43B8F"/>
    <w:rsid w:val="00B60A0C"/>
    <w:rsid w:val="00B614C0"/>
    <w:rsid w:val="00B678BB"/>
    <w:rsid w:val="00B83FD4"/>
    <w:rsid w:val="00B9430F"/>
    <w:rsid w:val="00BA0999"/>
    <w:rsid w:val="00BA396F"/>
    <w:rsid w:val="00BB7B0A"/>
    <w:rsid w:val="00BC05F0"/>
    <w:rsid w:val="00BD6916"/>
    <w:rsid w:val="00BE2824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638EE"/>
    <w:rsid w:val="00C63F11"/>
    <w:rsid w:val="00C752A7"/>
    <w:rsid w:val="00C76652"/>
    <w:rsid w:val="00C8125B"/>
    <w:rsid w:val="00CB64C8"/>
    <w:rsid w:val="00CC5BF6"/>
    <w:rsid w:val="00CC761D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A2689"/>
    <w:rsid w:val="00DA28D8"/>
    <w:rsid w:val="00DB7A9B"/>
    <w:rsid w:val="00DE2E5A"/>
    <w:rsid w:val="00DE5136"/>
    <w:rsid w:val="00E11E4E"/>
    <w:rsid w:val="00E14EC3"/>
    <w:rsid w:val="00E152AD"/>
    <w:rsid w:val="00E15A9A"/>
    <w:rsid w:val="00E30985"/>
    <w:rsid w:val="00E42529"/>
    <w:rsid w:val="00E552AC"/>
    <w:rsid w:val="00E61E37"/>
    <w:rsid w:val="00E6281A"/>
    <w:rsid w:val="00E80D22"/>
    <w:rsid w:val="00E91298"/>
    <w:rsid w:val="00E942F2"/>
    <w:rsid w:val="00EA7BB4"/>
    <w:rsid w:val="00EC1EB7"/>
    <w:rsid w:val="00EC5636"/>
    <w:rsid w:val="00EC7232"/>
    <w:rsid w:val="00ED5089"/>
    <w:rsid w:val="00EE7A18"/>
    <w:rsid w:val="00F049F5"/>
    <w:rsid w:val="00F3652A"/>
    <w:rsid w:val="00F3760B"/>
    <w:rsid w:val="00F64376"/>
    <w:rsid w:val="00F709F2"/>
    <w:rsid w:val="00F759D4"/>
    <w:rsid w:val="00F84251"/>
    <w:rsid w:val="00F95A92"/>
    <w:rsid w:val="00F972CD"/>
    <w:rsid w:val="00FA1419"/>
    <w:rsid w:val="00FB36AD"/>
    <w:rsid w:val="00FC6389"/>
    <w:rsid w:val="00FE7AF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73895199-3385-4852-B359-75F1F05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47F-0752-4616-9D2C-3FDE4EF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976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103</cp:revision>
  <cp:lastPrinted>2024-03-04T10:27:00Z</cp:lastPrinted>
  <dcterms:created xsi:type="dcterms:W3CDTF">2014-10-02T05:40:00Z</dcterms:created>
  <dcterms:modified xsi:type="dcterms:W3CDTF">2024-03-07T05:36:00Z</dcterms:modified>
</cp:coreProperties>
</file>