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987B" w14:textId="77777777" w:rsidR="004767E8" w:rsidRDefault="004767E8" w:rsidP="004767E8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6B407264" wp14:editId="22715A78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5696F" w14:textId="77777777" w:rsidR="008E6405" w:rsidRDefault="004767E8" w:rsidP="004767E8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 w:rsidR="008E6405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</w:p>
    <w:p w14:paraId="6F0E70A3" w14:textId="41416D28" w:rsidR="004767E8" w:rsidRPr="00FA6D1D" w:rsidRDefault="004767E8" w:rsidP="004767E8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>КРАСНОУФИМСК</w:t>
      </w:r>
    </w:p>
    <w:p w14:paraId="180401C5" w14:textId="77777777" w:rsidR="004767E8" w:rsidRDefault="004767E8" w:rsidP="004767E8">
      <w:pPr>
        <w:jc w:val="center"/>
        <w:rPr>
          <w:b/>
          <w:spacing w:val="-20"/>
          <w:sz w:val="16"/>
          <w:szCs w:val="16"/>
        </w:rPr>
      </w:pPr>
    </w:p>
    <w:p w14:paraId="6CC4B369" w14:textId="77777777" w:rsidR="004767E8" w:rsidRPr="00FA6D1D" w:rsidRDefault="004767E8" w:rsidP="004767E8">
      <w:pPr>
        <w:jc w:val="center"/>
        <w:rPr>
          <w:b/>
          <w:spacing w:val="-20"/>
          <w:sz w:val="16"/>
          <w:szCs w:val="16"/>
        </w:rPr>
      </w:pPr>
    </w:p>
    <w:p w14:paraId="5123C2F9" w14:textId="77777777" w:rsidR="004767E8" w:rsidRPr="00FA6D1D" w:rsidRDefault="004767E8" w:rsidP="004767E8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 xml:space="preserve">ПОСТАНОВЛЕНИЕ </w:t>
      </w:r>
    </w:p>
    <w:p w14:paraId="63FB9FCC" w14:textId="77777777" w:rsidR="004767E8" w:rsidRDefault="004767E8" w:rsidP="004767E8">
      <w:pPr>
        <w:spacing w:before="120"/>
        <w:rPr>
          <w:spacing w:val="-20"/>
          <w:sz w:val="16"/>
          <w:szCs w:val="16"/>
        </w:rPr>
      </w:pPr>
    </w:p>
    <w:p w14:paraId="472E510A" w14:textId="40C75DF4" w:rsidR="004767E8" w:rsidRPr="00FA6D1D" w:rsidRDefault="00E94F85" w:rsidP="004767E8">
      <w:pPr>
        <w:spacing w:before="120"/>
        <w:rPr>
          <w:szCs w:val="24"/>
        </w:rPr>
      </w:pPr>
      <w:r>
        <w:rPr>
          <w:szCs w:val="24"/>
        </w:rPr>
        <w:t>_13.03.2024</w:t>
      </w:r>
      <w:proofErr w:type="gramStart"/>
      <w:r w:rsidR="004449FE">
        <w:rPr>
          <w:szCs w:val="24"/>
        </w:rPr>
        <w:t>_</w:t>
      </w:r>
      <w:r w:rsidR="004767E8">
        <w:rPr>
          <w:szCs w:val="24"/>
        </w:rPr>
        <w:t xml:space="preserve">  г.</w:t>
      </w:r>
      <w:proofErr w:type="gramEnd"/>
      <w:r w:rsidR="004767E8">
        <w:rPr>
          <w:szCs w:val="24"/>
        </w:rPr>
        <w:t xml:space="preserve">                                                </w:t>
      </w:r>
      <w:r w:rsidR="004767E8">
        <w:rPr>
          <w:szCs w:val="24"/>
        </w:rPr>
        <w:tab/>
      </w:r>
      <w:r w:rsidR="004767E8">
        <w:rPr>
          <w:szCs w:val="24"/>
        </w:rPr>
        <w:tab/>
      </w:r>
      <w:r w:rsidR="004767E8">
        <w:rPr>
          <w:szCs w:val="24"/>
        </w:rPr>
        <w:tab/>
      </w:r>
      <w:r w:rsidR="004767E8">
        <w:rPr>
          <w:szCs w:val="24"/>
        </w:rPr>
        <w:tab/>
      </w:r>
      <w:r w:rsidR="002119FF">
        <w:rPr>
          <w:szCs w:val="24"/>
        </w:rPr>
        <w:t xml:space="preserve">           </w:t>
      </w:r>
      <w:r w:rsidR="004767E8">
        <w:rPr>
          <w:szCs w:val="24"/>
        </w:rPr>
        <w:t>№ _</w:t>
      </w:r>
      <w:r>
        <w:rPr>
          <w:szCs w:val="24"/>
        </w:rPr>
        <w:t>263</w:t>
      </w:r>
      <w:r w:rsidR="004767E8">
        <w:rPr>
          <w:szCs w:val="24"/>
        </w:rPr>
        <w:t>_</w:t>
      </w:r>
    </w:p>
    <w:p w14:paraId="56E7D71B" w14:textId="149E31C5" w:rsidR="004767E8" w:rsidRPr="00B261D7" w:rsidRDefault="004767E8" w:rsidP="004767E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  <w:r w:rsidR="002119FF">
        <w:rPr>
          <w:sz w:val="28"/>
          <w:szCs w:val="28"/>
        </w:rPr>
        <w:t xml:space="preserve">    </w:t>
      </w:r>
    </w:p>
    <w:p w14:paraId="173404EC" w14:textId="77777777" w:rsidR="004767E8" w:rsidRDefault="004767E8" w:rsidP="004767E8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41AD8A9B" w14:textId="5B43D9DC" w:rsidR="004767E8" w:rsidRPr="004767E8" w:rsidRDefault="004767E8" w:rsidP="004767E8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4767E8">
        <w:rPr>
          <w:rFonts w:ascii="Liberation Serif" w:hAnsi="Liberation Serif"/>
          <w:b/>
          <w:i/>
          <w:sz w:val="28"/>
          <w:szCs w:val="28"/>
        </w:rPr>
        <w:t>О</w:t>
      </w:r>
      <w:r w:rsidR="004449FE">
        <w:rPr>
          <w:rFonts w:ascii="Liberation Serif" w:hAnsi="Liberation Serif"/>
          <w:b/>
          <w:i/>
          <w:sz w:val="28"/>
          <w:szCs w:val="28"/>
        </w:rPr>
        <w:t xml:space="preserve"> </w:t>
      </w:r>
      <w:proofErr w:type="gramStart"/>
      <w:r w:rsidR="004449FE">
        <w:rPr>
          <w:rFonts w:ascii="Liberation Serif" w:hAnsi="Liberation Serif"/>
          <w:b/>
          <w:i/>
          <w:sz w:val="28"/>
          <w:szCs w:val="28"/>
        </w:rPr>
        <w:t>внесении  изменений</w:t>
      </w:r>
      <w:proofErr w:type="gramEnd"/>
      <w:r w:rsidR="004449FE">
        <w:rPr>
          <w:rFonts w:ascii="Liberation Serif" w:hAnsi="Liberation Serif"/>
          <w:b/>
          <w:i/>
          <w:sz w:val="28"/>
          <w:szCs w:val="28"/>
        </w:rPr>
        <w:t xml:space="preserve">  в  </w:t>
      </w:r>
      <w:r w:rsidRPr="004767E8">
        <w:rPr>
          <w:rFonts w:ascii="Liberation Serif" w:hAnsi="Liberation Serif"/>
          <w:b/>
          <w:i/>
          <w:sz w:val="28"/>
          <w:szCs w:val="28"/>
        </w:rPr>
        <w:t xml:space="preserve"> програ</w:t>
      </w:r>
      <w:r w:rsidR="00D914A3">
        <w:rPr>
          <w:rFonts w:ascii="Liberation Serif" w:hAnsi="Liberation Serif"/>
          <w:b/>
          <w:i/>
          <w:sz w:val="28"/>
          <w:szCs w:val="28"/>
        </w:rPr>
        <w:t>м</w:t>
      </w:r>
      <w:r w:rsidRPr="004767E8">
        <w:rPr>
          <w:rFonts w:ascii="Liberation Serif" w:hAnsi="Liberation Serif"/>
          <w:b/>
          <w:i/>
          <w:sz w:val="28"/>
          <w:szCs w:val="28"/>
        </w:rPr>
        <w:t>м</w:t>
      </w:r>
      <w:r w:rsidR="00D914A3">
        <w:rPr>
          <w:rFonts w:ascii="Liberation Serif" w:hAnsi="Liberation Serif"/>
          <w:b/>
          <w:i/>
          <w:sz w:val="28"/>
          <w:szCs w:val="28"/>
        </w:rPr>
        <w:t>у</w:t>
      </w:r>
      <w:r w:rsidRPr="004767E8">
        <w:rPr>
          <w:rFonts w:ascii="Liberation Serif" w:hAnsi="Liberation Serif"/>
          <w:b/>
          <w:i/>
          <w:sz w:val="28"/>
          <w:szCs w:val="28"/>
        </w:rPr>
        <w:t xml:space="preserve"> «</w:t>
      </w:r>
      <w:r w:rsidRPr="004767E8">
        <w:rPr>
          <w:rFonts w:ascii="Liberation Serif" w:hAnsi="Liberation Serif"/>
          <w:b/>
          <w:bCs/>
          <w:i/>
          <w:color w:val="000000"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 w:rsidRPr="004767E8">
        <w:rPr>
          <w:rFonts w:ascii="Liberation Serif" w:hAnsi="Liberation Serif"/>
          <w:b/>
          <w:i/>
          <w:iCs/>
          <w:color w:val="000000"/>
          <w:sz w:val="28"/>
          <w:szCs w:val="28"/>
        </w:rPr>
        <w:t>муниципального контроля на  автомобильном  транспорте  и  в дорожном   хозяйстве на территории городского округа Красноуфимск на 2024 г.</w:t>
      </w:r>
      <w:r w:rsidR="004449FE">
        <w:rPr>
          <w:rFonts w:ascii="Liberation Serif" w:hAnsi="Liberation Serif"/>
          <w:b/>
          <w:i/>
          <w:iCs/>
          <w:color w:val="000000"/>
          <w:sz w:val="28"/>
          <w:szCs w:val="28"/>
        </w:rPr>
        <w:t>», утвержденн</w:t>
      </w:r>
      <w:r w:rsidR="00D914A3">
        <w:rPr>
          <w:rFonts w:ascii="Liberation Serif" w:hAnsi="Liberation Serif"/>
          <w:b/>
          <w:i/>
          <w:iCs/>
          <w:color w:val="000000"/>
          <w:sz w:val="28"/>
          <w:szCs w:val="28"/>
        </w:rPr>
        <w:t>ую</w:t>
      </w:r>
      <w:r w:rsidR="004449FE">
        <w:rPr>
          <w:rFonts w:ascii="Liberation Serif" w:hAnsi="Liberation Serif"/>
          <w:b/>
          <w:i/>
          <w:iCs/>
          <w:color w:val="000000"/>
          <w:sz w:val="28"/>
          <w:szCs w:val="28"/>
        </w:rPr>
        <w:t xml:space="preserve">  постановлением  Администрации городского  округа Красноуфимск  № 1216 от  14.12.2024 г. </w:t>
      </w:r>
      <w:r w:rsidRPr="004767E8">
        <w:rPr>
          <w:rFonts w:ascii="Liberation Serif" w:hAnsi="Liberation Serif"/>
          <w:b/>
          <w:i/>
          <w:iCs/>
          <w:color w:val="000000"/>
          <w:sz w:val="28"/>
          <w:szCs w:val="28"/>
        </w:rPr>
        <w:t xml:space="preserve"> </w:t>
      </w:r>
      <w:r w:rsidRPr="004767E8">
        <w:rPr>
          <w:rFonts w:ascii="Liberation Serif" w:hAnsi="Liberation Serif"/>
          <w:i/>
          <w:iCs/>
          <w:color w:val="000000"/>
        </w:rPr>
        <w:t>.</w:t>
      </w:r>
    </w:p>
    <w:p w14:paraId="39AB30FA" w14:textId="77777777" w:rsidR="004767E8" w:rsidRPr="004767E8" w:rsidRDefault="004767E8" w:rsidP="004767E8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7782CA66" w14:textId="51A00950" w:rsidR="004767E8" w:rsidRPr="004767E8" w:rsidRDefault="004767E8" w:rsidP="004767E8">
      <w:pPr>
        <w:jc w:val="both"/>
        <w:rPr>
          <w:rFonts w:ascii="Liberation Serif" w:hAnsi="Liberation Serif"/>
          <w:sz w:val="28"/>
          <w:szCs w:val="28"/>
        </w:rPr>
      </w:pPr>
      <w:r w:rsidRPr="004767E8">
        <w:rPr>
          <w:rFonts w:ascii="Liberation Serif" w:hAnsi="Liberation Serif"/>
          <w:sz w:val="28"/>
          <w:szCs w:val="28"/>
        </w:rPr>
        <w:t xml:space="preserve">      </w:t>
      </w:r>
      <w:r w:rsidRPr="004767E8">
        <w:rPr>
          <w:rFonts w:ascii="Liberation Serif" w:hAnsi="Liberation Serif"/>
          <w:sz w:val="28"/>
          <w:szCs w:val="28"/>
        </w:rPr>
        <w:tab/>
      </w:r>
      <w:r w:rsidR="004449FE">
        <w:rPr>
          <w:rFonts w:ascii="Liberation Serif" w:hAnsi="Liberation Serif"/>
          <w:sz w:val="28"/>
          <w:szCs w:val="28"/>
        </w:rPr>
        <w:t>Рассмотрев  протест Красноуфимской</w:t>
      </w:r>
      <w:r w:rsidR="004449FE">
        <w:rPr>
          <w:rFonts w:ascii="Liberation Serif" w:hAnsi="Liberation Serif"/>
          <w:sz w:val="28"/>
          <w:szCs w:val="28"/>
        </w:rPr>
        <w:tab/>
        <w:t xml:space="preserve">   межрайонной  прокуратуры о несоответствии  программы  профилактики рисков причинения  вреда (ущерба) охраняемым  законом ценностям  при осуществлении   муниципального контроля  на  автомобильном  транспорте и в дорожном  хозяйстве   на  территории  городского  округа Красноуфимск  на  2024 г.  , в</w:t>
      </w:r>
      <w:r w:rsidRPr="004767E8">
        <w:rPr>
          <w:rFonts w:ascii="Liberation Serif" w:hAnsi="Liberation Serif"/>
          <w:sz w:val="28"/>
          <w:szCs w:val="28"/>
        </w:rPr>
        <w:t xml:space="preserve">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«О муниципальном контроле на  автомобильном  транспорте  и в дорожном  хозяйстве  на территории городского округа Красноуфимск», утвержденного решением Думы городского округа Красноуфимск от 26.08.2021 № 81/9, протоколом Общественной палаты от 23.11.2023 № 3, руководствуясь статьями </w:t>
      </w:r>
      <w:r w:rsidR="008E6405">
        <w:rPr>
          <w:rFonts w:ascii="Liberation Serif" w:hAnsi="Liberation Serif"/>
          <w:sz w:val="28"/>
          <w:szCs w:val="28"/>
        </w:rPr>
        <w:t>31</w:t>
      </w:r>
      <w:r w:rsidRPr="004767E8">
        <w:rPr>
          <w:rFonts w:ascii="Liberation Serif" w:hAnsi="Liberation Serif"/>
          <w:sz w:val="28"/>
          <w:szCs w:val="28"/>
        </w:rPr>
        <w:t xml:space="preserve">, 48 Устава городского округа Красноуфимск: </w:t>
      </w:r>
    </w:p>
    <w:p w14:paraId="6F9B9440" w14:textId="77777777" w:rsidR="004767E8" w:rsidRPr="004767E8" w:rsidRDefault="004767E8" w:rsidP="004767E8">
      <w:pPr>
        <w:tabs>
          <w:tab w:val="left" w:pos="4005"/>
        </w:tabs>
        <w:jc w:val="both"/>
        <w:rPr>
          <w:rFonts w:ascii="Liberation Serif" w:hAnsi="Liberation Serif"/>
          <w:b/>
          <w:sz w:val="28"/>
          <w:szCs w:val="28"/>
        </w:rPr>
      </w:pPr>
      <w:r w:rsidRPr="004767E8">
        <w:rPr>
          <w:rFonts w:ascii="Liberation Serif" w:hAnsi="Liberation Serif"/>
          <w:b/>
          <w:sz w:val="28"/>
          <w:szCs w:val="28"/>
        </w:rPr>
        <w:t xml:space="preserve">ПОСТАНОВЛЯЮ:  </w:t>
      </w:r>
    </w:p>
    <w:p w14:paraId="3E935C5A" w14:textId="436C279C" w:rsidR="004767E8" w:rsidRDefault="004449FE" w:rsidP="004767E8">
      <w:pPr>
        <w:pStyle w:val="a5"/>
        <w:numPr>
          <w:ilvl w:val="0"/>
          <w:numId w:val="6"/>
        </w:numPr>
        <w:ind w:left="284" w:hanging="284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Внести </w:t>
      </w:r>
      <w:r w:rsidR="002E671A">
        <w:rPr>
          <w:rFonts w:ascii="Liberation Serif" w:hAnsi="Liberation Serif"/>
          <w:sz w:val="28"/>
          <w:szCs w:val="28"/>
        </w:rPr>
        <w:t xml:space="preserve"> в</w:t>
      </w:r>
      <w:proofErr w:type="gramEnd"/>
      <w:r w:rsidR="002E671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 </w:t>
      </w:r>
      <w:r w:rsidR="004767E8" w:rsidRPr="004767E8">
        <w:rPr>
          <w:rFonts w:ascii="Liberation Serif" w:hAnsi="Liberation Serif"/>
          <w:sz w:val="28"/>
          <w:szCs w:val="28"/>
        </w:rPr>
        <w:t xml:space="preserve"> программ</w:t>
      </w:r>
      <w:r w:rsidR="00935D91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 </w:t>
      </w:r>
      <w:r w:rsidR="004767E8" w:rsidRPr="004767E8">
        <w:rPr>
          <w:rFonts w:ascii="Liberation Serif" w:hAnsi="Liberation Serif"/>
          <w:sz w:val="28"/>
          <w:szCs w:val="28"/>
        </w:rPr>
        <w:t xml:space="preserve"> «Профилактика рисков причинения вреда (ущерба) охраняемым законом ценностям при осуществлении муниципального контроля на  автомобильном   транспорте и в  дорожном   хозяйстве на территории городского округа Красноуфимск на 2024 год»</w:t>
      </w:r>
      <w:r>
        <w:rPr>
          <w:rFonts w:ascii="Liberation Serif" w:hAnsi="Liberation Serif"/>
          <w:sz w:val="28"/>
          <w:szCs w:val="28"/>
        </w:rPr>
        <w:t xml:space="preserve">, утвержденной  постановлением Администрации  городского  округа Красноуфимск  № 1216 от 14.12.2023 г.  </w:t>
      </w:r>
      <w:proofErr w:type="gramStart"/>
      <w:r w:rsidR="002E671A">
        <w:rPr>
          <w:rFonts w:ascii="Liberation Serif" w:hAnsi="Liberation Serif"/>
          <w:sz w:val="28"/>
          <w:szCs w:val="28"/>
        </w:rPr>
        <w:t>следующие  изменения</w:t>
      </w:r>
      <w:proofErr w:type="gramEnd"/>
      <w:r w:rsidR="002E671A">
        <w:rPr>
          <w:rFonts w:ascii="Liberation Serif" w:hAnsi="Liberation Serif"/>
          <w:sz w:val="28"/>
          <w:szCs w:val="28"/>
        </w:rPr>
        <w:t>:</w:t>
      </w:r>
    </w:p>
    <w:p w14:paraId="3A44BCA2" w14:textId="7D6EF616" w:rsidR="002E671A" w:rsidRPr="00D01A12" w:rsidRDefault="002E671A" w:rsidP="00D01A12">
      <w:pPr>
        <w:pStyle w:val="a5"/>
        <w:numPr>
          <w:ilvl w:val="1"/>
          <w:numId w:val="6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Подраздел 1 </w:t>
      </w:r>
      <w:proofErr w:type="gramStart"/>
      <w:r>
        <w:rPr>
          <w:rFonts w:ascii="Liberation Serif" w:hAnsi="Liberation Serif"/>
          <w:sz w:val="28"/>
          <w:szCs w:val="28"/>
        </w:rPr>
        <w:t xml:space="preserve">раздела  </w:t>
      </w:r>
      <w:r>
        <w:rPr>
          <w:rFonts w:ascii="Liberation Serif" w:hAnsi="Liberation Serif"/>
          <w:sz w:val="28"/>
          <w:szCs w:val="28"/>
          <w:lang w:val="en-US"/>
        </w:rPr>
        <w:t>III</w:t>
      </w:r>
      <w:proofErr w:type="gramEnd"/>
      <w:r>
        <w:rPr>
          <w:rFonts w:ascii="Liberation Serif" w:hAnsi="Liberation Serif"/>
          <w:sz w:val="28"/>
          <w:szCs w:val="28"/>
        </w:rPr>
        <w:t xml:space="preserve"> программы «Перечень профилактических  мероприятий, сроки (периодичность) их проведения дополнить  подпунктом  « г) обобщение правоприменительной практики»</w:t>
      </w:r>
      <w:r w:rsidR="00455EBB">
        <w:rPr>
          <w:rFonts w:ascii="Liberation Serif" w:hAnsi="Liberation Serif"/>
          <w:sz w:val="28"/>
          <w:szCs w:val="28"/>
        </w:rPr>
        <w:t>;</w:t>
      </w:r>
    </w:p>
    <w:p w14:paraId="0C4B9B85" w14:textId="33A4B242" w:rsidR="00D01A12" w:rsidRDefault="00D01A12" w:rsidP="00D01A12">
      <w:pPr>
        <w:pStyle w:val="a5"/>
        <w:numPr>
          <w:ilvl w:val="1"/>
          <w:numId w:val="6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В пункте 1 </w:t>
      </w:r>
      <w:r w:rsidR="00455EBB">
        <w:rPr>
          <w:rFonts w:ascii="Liberation Serif" w:hAnsi="Liberation Serif"/>
          <w:sz w:val="28"/>
          <w:szCs w:val="28"/>
        </w:rPr>
        <w:t>(таблицы)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sz w:val="28"/>
          <w:szCs w:val="28"/>
        </w:rPr>
        <w:t>приложения  к</w:t>
      </w:r>
      <w:proofErr w:type="gramEnd"/>
      <w:r>
        <w:rPr>
          <w:rFonts w:ascii="Liberation Serif" w:hAnsi="Liberation Serif"/>
          <w:sz w:val="28"/>
          <w:szCs w:val="28"/>
        </w:rPr>
        <w:t xml:space="preserve"> программе  в столбце «Сроки (периодичность) их проведения»  слова  «По мере необходимости» дополнить  словами «(не  реже 2х раз в год)»;</w:t>
      </w:r>
    </w:p>
    <w:p w14:paraId="6DACFC91" w14:textId="42413318" w:rsidR="00D01A12" w:rsidRDefault="00D01A12" w:rsidP="00D01A12">
      <w:pPr>
        <w:pStyle w:val="a5"/>
        <w:numPr>
          <w:ilvl w:val="1"/>
          <w:numId w:val="6"/>
        </w:numPr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Таблицу  приложения</w:t>
      </w:r>
      <w:proofErr w:type="gramEnd"/>
      <w:r>
        <w:rPr>
          <w:rFonts w:ascii="Liberation Serif" w:hAnsi="Liberation Serif"/>
          <w:sz w:val="28"/>
          <w:szCs w:val="28"/>
        </w:rPr>
        <w:t xml:space="preserve">  к программе  дополнить строкой  4 следующего содержания: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36"/>
        <w:gridCol w:w="2418"/>
        <w:gridCol w:w="2418"/>
        <w:gridCol w:w="1861"/>
        <w:gridCol w:w="2418"/>
      </w:tblGrid>
      <w:tr w:rsidR="00455EBB" w14:paraId="25D62D52" w14:textId="77777777" w:rsidTr="00D01A12">
        <w:tc>
          <w:tcPr>
            <w:tcW w:w="344" w:type="dxa"/>
          </w:tcPr>
          <w:p w14:paraId="42C13EE8" w14:textId="611B3973" w:rsidR="00D01A12" w:rsidRPr="00455EBB" w:rsidRDefault="00D01A12" w:rsidP="00D01A12">
            <w:pPr>
              <w:jc w:val="both"/>
              <w:rPr>
                <w:rFonts w:ascii="Liberation Serif" w:hAnsi="Liberation Serif"/>
                <w:szCs w:val="24"/>
              </w:rPr>
            </w:pPr>
            <w:r w:rsidRPr="00455EBB">
              <w:rPr>
                <w:rFonts w:ascii="Liberation Serif" w:hAnsi="Liberation Serif"/>
                <w:szCs w:val="24"/>
              </w:rPr>
              <w:t>№</w:t>
            </w:r>
          </w:p>
        </w:tc>
        <w:tc>
          <w:tcPr>
            <w:tcW w:w="3476" w:type="dxa"/>
          </w:tcPr>
          <w:p w14:paraId="0A973163" w14:textId="463FDBBC" w:rsidR="00D01A12" w:rsidRPr="00455EBB" w:rsidRDefault="00D01A12" w:rsidP="00D01A12">
            <w:pPr>
              <w:jc w:val="both"/>
              <w:rPr>
                <w:rFonts w:ascii="Liberation Serif" w:hAnsi="Liberation Serif"/>
                <w:szCs w:val="24"/>
              </w:rPr>
            </w:pPr>
            <w:r w:rsidRPr="00455EBB">
              <w:rPr>
                <w:rFonts w:ascii="Liberation Serif" w:hAnsi="Liberation Serif"/>
                <w:szCs w:val="24"/>
              </w:rPr>
              <w:t>Вид мероприятия</w:t>
            </w:r>
          </w:p>
        </w:tc>
        <w:tc>
          <w:tcPr>
            <w:tcW w:w="1910" w:type="dxa"/>
          </w:tcPr>
          <w:p w14:paraId="654E540A" w14:textId="705AB090" w:rsidR="00D01A12" w:rsidRPr="00455EBB" w:rsidRDefault="00D01A12" w:rsidP="00D01A12">
            <w:pPr>
              <w:jc w:val="both"/>
              <w:rPr>
                <w:rFonts w:ascii="Liberation Serif" w:hAnsi="Liberation Serif"/>
                <w:szCs w:val="24"/>
              </w:rPr>
            </w:pPr>
            <w:proofErr w:type="gramStart"/>
            <w:r w:rsidRPr="00455EBB">
              <w:rPr>
                <w:rFonts w:ascii="Liberation Serif" w:hAnsi="Liberation Serif"/>
                <w:szCs w:val="24"/>
              </w:rPr>
              <w:t>Форма  мероприятия</w:t>
            </w:r>
            <w:proofErr w:type="gramEnd"/>
            <w:r w:rsidRPr="00455EBB"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910" w:type="dxa"/>
          </w:tcPr>
          <w:p w14:paraId="08FB02DD" w14:textId="7829C5F0" w:rsidR="00D01A12" w:rsidRPr="00455EBB" w:rsidRDefault="00D01A12" w:rsidP="00D01A12">
            <w:pPr>
              <w:jc w:val="both"/>
              <w:rPr>
                <w:rFonts w:ascii="Liberation Serif" w:hAnsi="Liberation Serif"/>
                <w:szCs w:val="24"/>
              </w:rPr>
            </w:pPr>
            <w:r w:rsidRPr="00455EBB">
              <w:rPr>
                <w:rFonts w:ascii="Liberation Serif" w:hAnsi="Liberation Serif"/>
                <w:szCs w:val="24"/>
              </w:rPr>
              <w:t xml:space="preserve">Подразделение и (или) </w:t>
            </w:r>
            <w:proofErr w:type="gramStart"/>
            <w:r w:rsidRPr="00455EBB">
              <w:rPr>
                <w:rFonts w:ascii="Liberation Serif" w:hAnsi="Liberation Serif"/>
                <w:szCs w:val="24"/>
              </w:rPr>
              <w:t>должностные  лица</w:t>
            </w:r>
            <w:proofErr w:type="gramEnd"/>
            <w:r w:rsidRPr="00455EBB">
              <w:rPr>
                <w:rFonts w:ascii="Liberation Serif" w:hAnsi="Liberation Serif"/>
                <w:szCs w:val="24"/>
              </w:rPr>
              <w:t xml:space="preserve">  местной  администрации, ответственные  за  реализацию  мероприятия</w:t>
            </w:r>
          </w:p>
        </w:tc>
        <w:tc>
          <w:tcPr>
            <w:tcW w:w="1911" w:type="dxa"/>
          </w:tcPr>
          <w:p w14:paraId="20A99C19" w14:textId="359CDDE4" w:rsidR="00D01A12" w:rsidRPr="00455EBB" w:rsidRDefault="00D01A12" w:rsidP="00D01A12">
            <w:pPr>
              <w:jc w:val="both"/>
              <w:rPr>
                <w:rFonts w:ascii="Liberation Serif" w:hAnsi="Liberation Serif"/>
                <w:szCs w:val="24"/>
              </w:rPr>
            </w:pPr>
            <w:r w:rsidRPr="00455EBB">
              <w:rPr>
                <w:rFonts w:ascii="Liberation Serif" w:hAnsi="Liberation Serif"/>
                <w:szCs w:val="24"/>
              </w:rPr>
              <w:t>Срок</w:t>
            </w:r>
            <w:r w:rsidR="00455EBB">
              <w:rPr>
                <w:rFonts w:ascii="Liberation Serif" w:hAnsi="Liberation Serif"/>
                <w:szCs w:val="24"/>
              </w:rPr>
              <w:t>и</w:t>
            </w:r>
            <w:r w:rsidRPr="00455EBB">
              <w:rPr>
                <w:rFonts w:ascii="Liberation Serif" w:hAnsi="Liberation Serif"/>
                <w:szCs w:val="24"/>
              </w:rPr>
              <w:t xml:space="preserve"> (периодичность) их проведения</w:t>
            </w:r>
          </w:p>
        </w:tc>
      </w:tr>
      <w:tr w:rsidR="00455EBB" w14:paraId="61D312A3" w14:textId="77777777" w:rsidTr="00D01A12">
        <w:tc>
          <w:tcPr>
            <w:tcW w:w="344" w:type="dxa"/>
          </w:tcPr>
          <w:p w14:paraId="24956C25" w14:textId="060207B3" w:rsidR="00D01A12" w:rsidRPr="00455EBB" w:rsidRDefault="00D01A12" w:rsidP="00D01A12">
            <w:pPr>
              <w:jc w:val="both"/>
              <w:rPr>
                <w:rFonts w:ascii="Liberation Serif" w:hAnsi="Liberation Serif"/>
                <w:szCs w:val="24"/>
              </w:rPr>
            </w:pPr>
            <w:r w:rsidRPr="00455EBB">
              <w:rPr>
                <w:rFonts w:ascii="Liberation Serif" w:hAnsi="Liberation Serif"/>
                <w:szCs w:val="24"/>
              </w:rPr>
              <w:t>4.</w:t>
            </w:r>
          </w:p>
        </w:tc>
        <w:tc>
          <w:tcPr>
            <w:tcW w:w="3476" w:type="dxa"/>
          </w:tcPr>
          <w:p w14:paraId="13629A9D" w14:textId="330402A1" w:rsidR="00D01A12" w:rsidRPr="00455EBB" w:rsidRDefault="00D01A12" w:rsidP="00D01A12">
            <w:pPr>
              <w:jc w:val="both"/>
              <w:rPr>
                <w:rFonts w:ascii="Liberation Serif" w:hAnsi="Liberation Serif"/>
                <w:szCs w:val="24"/>
              </w:rPr>
            </w:pPr>
            <w:r w:rsidRPr="00455EBB">
              <w:rPr>
                <w:rFonts w:ascii="Liberation Serif" w:hAnsi="Liberation Serif"/>
                <w:szCs w:val="24"/>
              </w:rPr>
              <w:t xml:space="preserve">Обобщение </w:t>
            </w:r>
            <w:proofErr w:type="gramStart"/>
            <w:r w:rsidRPr="00455EBB">
              <w:rPr>
                <w:rFonts w:ascii="Liberation Serif" w:hAnsi="Liberation Serif"/>
                <w:szCs w:val="24"/>
              </w:rPr>
              <w:t>правоприменительной  практики</w:t>
            </w:r>
            <w:proofErr w:type="gramEnd"/>
          </w:p>
        </w:tc>
        <w:tc>
          <w:tcPr>
            <w:tcW w:w="1910" w:type="dxa"/>
          </w:tcPr>
          <w:p w14:paraId="48D24456" w14:textId="0EED1179" w:rsidR="00D01A12" w:rsidRPr="00455EBB" w:rsidRDefault="00D01A12" w:rsidP="00D01A12">
            <w:pPr>
              <w:jc w:val="both"/>
              <w:rPr>
                <w:rFonts w:ascii="Liberation Serif" w:hAnsi="Liberation Serif"/>
                <w:szCs w:val="24"/>
              </w:rPr>
            </w:pPr>
            <w:proofErr w:type="gramStart"/>
            <w:r w:rsidRPr="00455EBB">
              <w:rPr>
                <w:rFonts w:ascii="Liberation Serif" w:hAnsi="Liberation Serif"/>
                <w:szCs w:val="24"/>
              </w:rPr>
              <w:t>Обобщение  и</w:t>
            </w:r>
            <w:proofErr w:type="gramEnd"/>
            <w:r w:rsidRPr="00455EBB">
              <w:rPr>
                <w:rFonts w:ascii="Liberation Serif" w:hAnsi="Liberation Serif"/>
                <w:szCs w:val="24"/>
              </w:rPr>
              <w:t xml:space="preserve"> анализ   правоприменительной практики контрольно-</w:t>
            </w:r>
            <w:r w:rsidR="00455EBB">
              <w:rPr>
                <w:rFonts w:ascii="Liberation Serif" w:hAnsi="Liberation Serif"/>
                <w:szCs w:val="24"/>
              </w:rPr>
              <w:t>н</w:t>
            </w:r>
            <w:r w:rsidRPr="00455EBB">
              <w:rPr>
                <w:rFonts w:ascii="Liberation Serif" w:hAnsi="Liberation Serif"/>
                <w:szCs w:val="24"/>
              </w:rPr>
              <w:t>адзорной   деятельности в сфере  автомобильного транспорта и дорожного хозяйства с классификацией  причин возникновения   типовых нарушений обязательных требований и размещение   утвержденного доклада о правоприменительной практике на официальном  сайте  Администрации  городского  округа Красноуфимск  (</w:t>
            </w:r>
            <w:r w:rsidRPr="00455EBB">
              <w:rPr>
                <w:rFonts w:ascii="Liberation Serif" w:hAnsi="Liberation Serif"/>
                <w:szCs w:val="24"/>
                <w:lang w:val="en-US"/>
              </w:rPr>
              <w:t>https</w:t>
            </w:r>
            <w:r w:rsidRPr="00455EBB">
              <w:rPr>
                <w:rFonts w:ascii="Liberation Serif" w:hAnsi="Liberation Serif"/>
                <w:szCs w:val="24"/>
              </w:rPr>
              <w:t>://</w:t>
            </w:r>
            <w:r w:rsidRPr="00455EBB">
              <w:rPr>
                <w:rFonts w:ascii="Liberation Serif" w:hAnsi="Liberation Serif"/>
                <w:szCs w:val="24"/>
                <w:lang w:val="en-US"/>
              </w:rPr>
              <w:t>go</w:t>
            </w:r>
            <w:r w:rsidRPr="00455EBB">
              <w:rPr>
                <w:rFonts w:ascii="Liberation Serif" w:hAnsi="Liberation Serif"/>
                <w:szCs w:val="24"/>
              </w:rPr>
              <w:t>-</w:t>
            </w:r>
            <w:r w:rsidRPr="00455EBB">
              <w:rPr>
                <w:rFonts w:ascii="Liberation Serif" w:hAnsi="Liberation Serif"/>
                <w:szCs w:val="24"/>
                <w:lang w:val="en-US"/>
              </w:rPr>
              <w:t>kruf</w:t>
            </w:r>
            <w:r w:rsidRPr="00455EBB">
              <w:rPr>
                <w:rFonts w:ascii="Liberation Serif" w:hAnsi="Liberation Serif"/>
                <w:szCs w:val="24"/>
              </w:rPr>
              <w:t>.</w:t>
            </w:r>
            <w:r w:rsidRPr="00455EBB">
              <w:rPr>
                <w:rFonts w:ascii="Liberation Serif" w:hAnsi="Liberation Serif"/>
                <w:szCs w:val="24"/>
                <w:lang w:val="en-US"/>
              </w:rPr>
              <w:t>midural</w:t>
            </w:r>
            <w:r w:rsidRPr="00455EBB">
              <w:rPr>
                <w:rFonts w:ascii="Liberation Serif" w:hAnsi="Liberation Serif"/>
                <w:szCs w:val="24"/>
              </w:rPr>
              <w:t>.</w:t>
            </w:r>
            <w:r w:rsidRPr="00455EBB">
              <w:rPr>
                <w:rFonts w:ascii="Liberation Serif" w:hAnsi="Liberation Serif"/>
                <w:szCs w:val="24"/>
                <w:lang w:val="en-US"/>
              </w:rPr>
              <w:t>ru</w:t>
            </w:r>
            <w:r w:rsidRPr="00455EBB">
              <w:rPr>
                <w:rFonts w:ascii="Liberation Serif" w:hAnsi="Liberation Serif"/>
                <w:szCs w:val="24"/>
              </w:rPr>
              <w:t>)</w:t>
            </w:r>
          </w:p>
        </w:tc>
        <w:tc>
          <w:tcPr>
            <w:tcW w:w="1910" w:type="dxa"/>
          </w:tcPr>
          <w:p w14:paraId="790DC66B" w14:textId="77777777" w:rsidR="00455EBB" w:rsidRDefault="00D01A12" w:rsidP="00D01A12">
            <w:pPr>
              <w:jc w:val="both"/>
              <w:rPr>
                <w:rFonts w:ascii="Liberation Serif" w:hAnsi="Liberation Serif"/>
                <w:szCs w:val="24"/>
              </w:rPr>
            </w:pPr>
            <w:proofErr w:type="gramStart"/>
            <w:r w:rsidRPr="00455EBB">
              <w:rPr>
                <w:rFonts w:ascii="Liberation Serif" w:hAnsi="Liberation Serif"/>
                <w:szCs w:val="24"/>
              </w:rPr>
              <w:t>Должностные  лица</w:t>
            </w:r>
            <w:proofErr w:type="gramEnd"/>
            <w:r w:rsidRPr="00455EBB">
              <w:rPr>
                <w:rFonts w:ascii="Liberation Serif" w:hAnsi="Liberation Serif"/>
                <w:szCs w:val="24"/>
              </w:rPr>
              <w:t xml:space="preserve">  отдела  городского хозяйства, КМКУ «Служба  единого заказчика», уполномочен</w:t>
            </w:r>
          </w:p>
          <w:p w14:paraId="45948623" w14:textId="37C4195D" w:rsidR="00D01A12" w:rsidRPr="00455EBB" w:rsidRDefault="00D01A12" w:rsidP="00D01A12">
            <w:pPr>
              <w:jc w:val="both"/>
              <w:rPr>
                <w:rFonts w:ascii="Liberation Serif" w:hAnsi="Liberation Serif"/>
                <w:szCs w:val="24"/>
              </w:rPr>
            </w:pPr>
            <w:proofErr w:type="gramStart"/>
            <w:r w:rsidRPr="00455EBB">
              <w:rPr>
                <w:rFonts w:ascii="Liberation Serif" w:hAnsi="Liberation Serif"/>
                <w:szCs w:val="24"/>
              </w:rPr>
              <w:t>ные  в</w:t>
            </w:r>
            <w:proofErr w:type="gramEnd"/>
            <w:r w:rsidRPr="00455EBB">
              <w:rPr>
                <w:rFonts w:ascii="Liberation Serif" w:hAnsi="Liberation Serif"/>
                <w:szCs w:val="24"/>
              </w:rPr>
              <w:t xml:space="preserve">  сфере  муниципального контроля</w:t>
            </w:r>
          </w:p>
        </w:tc>
        <w:tc>
          <w:tcPr>
            <w:tcW w:w="1911" w:type="dxa"/>
          </w:tcPr>
          <w:p w14:paraId="6DEABFF5" w14:textId="7404A669" w:rsidR="00D01A12" w:rsidRPr="00455EBB" w:rsidRDefault="00D01A12" w:rsidP="00D01A12">
            <w:pPr>
              <w:jc w:val="both"/>
              <w:rPr>
                <w:rFonts w:ascii="Liberation Serif" w:hAnsi="Liberation Serif"/>
                <w:szCs w:val="24"/>
              </w:rPr>
            </w:pPr>
            <w:r w:rsidRPr="00455EBB">
              <w:rPr>
                <w:rFonts w:ascii="Liberation Serif" w:hAnsi="Liberation Serif"/>
                <w:szCs w:val="24"/>
              </w:rPr>
              <w:t>1 раз в год (не позднее 25 февраля</w:t>
            </w:r>
            <w:r w:rsidR="00455EBB" w:rsidRPr="00455EBB">
              <w:rPr>
                <w:rFonts w:ascii="Liberation Serif" w:hAnsi="Liberation Serif"/>
                <w:szCs w:val="24"/>
              </w:rPr>
              <w:t xml:space="preserve"> </w:t>
            </w:r>
            <w:proofErr w:type="gramStart"/>
            <w:r w:rsidR="00455EBB" w:rsidRPr="00455EBB">
              <w:rPr>
                <w:rFonts w:ascii="Liberation Serif" w:hAnsi="Liberation Serif"/>
                <w:szCs w:val="24"/>
              </w:rPr>
              <w:t>года,  следующего</w:t>
            </w:r>
            <w:proofErr w:type="gramEnd"/>
            <w:r w:rsidR="00455EBB" w:rsidRPr="00455EBB">
              <w:rPr>
                <w:rFonts w:ascii="Liberation Serif" w:hAnsi="Liberation Serif"/>
                <w:szCs w:val="24"/>
              </w:rPr>
              <w:t xml:space="preserve"> за  годом   обобщения  правоприменительной  практики)</w:t>
            </w:r>
          </w:p>
        </w:tc>
      </w:tr>
    </w:tbl>
    <w:p w14:paraId="17BCEA9F" w14:textId="77777777" w:rsidR="00D01A12" w:rsidRPr="00D01A12" w:rsidRDefault="00D01A12" w:rsidP="00D01A12">
      <w:pPr>
        <w:ind w:left="360"/>
        <w:jc w:val="both"/>
        <w:rPr>
          <w:rFonts w:ascii="Liberation Serif" w:hAnsi="Liberation Serif"/>
          <w:sz w:val="28"/>
          <w:szCs w:val="28"/>
        </w:rPr>
      </w:pPr>
    </w:p>
    <w:p w14:paraId="6CE7D582" w14:textId="0E696DAC" w:rsidR="004767E8" w:rsidRPr="004767E8" w:rsidRDefault="008E6405" w:rsidP="004767E8">
      <w:pPr>
        <w:ind w:left="284" w:hanging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4767E8" w:rsidRPr="004767E8">
        <w:rPr>
          <w:rFonts w:ascii="Liberation Serif" w:hAnsi="Liberation Serif"/>
          <w:sz w:val="28"/>
          <w:szCs w:val="28"/>
        </w:rPr>
        <w:t xml:space="preserve">. Опубликовать настоящее постановление в </w:t>
      </w:r>
      <w:proofErr w:type="gramStart"/>
      <w:r w:rsidR="004767E8" w:rsidRPr="004767E8">
        <w:rPr>
          <w:rFonts w:ascii="Liberation Serif" w:hAnsi="Liberation Serif"/>
          <w:sz w:val="28"/>
          <w:szCs w:val="28"/>
        </w:rPr>
        <w:t>официальном  периодическом</w:t>
      </w:r>
      <w:proofErr w:type="gramEnd"/>
      <w:r w:rsidR="004767E8" w:rsidRPr="004767E8">
        <w:rPr>
          <w:rFonts w:ascii="Liberation Serif" w:hAnsi="Liberation Serif"/>
          <w:sz w:val="28"/>
          <w:szCs w:val="28"/>
        </w:rPr>
        <w:t xml:space="preserve"> печатном  издании  «Вестник  городского  округа Красноуфимск» и на официальном сайте Администрации  городского округа Красноуфимск.</w:t>
      </w:r>
    </w:p>
    <w:p w14:paraId="14F6D131" w14:textId="28E82774" w:rsidR="004767E8" w:rsidRPr="004767E8" w:rsidRDefault="008E6405" w:rsidP="004767E8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4767E8" w:rsidRPr="004767E8">
        <w:rPr>
          <w:rFonts w:ascii="Liberation Serif" w:hAnsi="Liberation Serif"/>
          <w:sz w:val="28"/>
          <w:szCs w:val="28"/>
        </w:rPr>
        <w:t>. Настоящее постановление вступает в силу после опубликования.</w:t>
      </w:r>
    </w:p>
    <w:p w14:paraId="5BC40D1B" w14:textId="0A7525BA" w:rsidR="004767E8" w:rsidRPr="004767E8" w:rsidRDefault="008E6405" w:rsidP="004767E8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4767E8" w:rsidRPr="004767E8">
        <w:rPr>
          <w:rFonts w:ascii="Liberation Serif" w:hAnsi="Liberation Serif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по городскому хозяйству </w:t>
      </w:r>
      <w:proofErr w:type="gramStart"/>
      <w:r w:rsidR="004767E8" w:rsidRPr="004767E8">
        <w:rPr>
          <w:rFonts w:ascii="Liberation Serif" w:hAnsi="Liberation Serif"/>
          <w:sz w:val="28"/>
          <w:szCs w:val="28"/>
        </w:rPr>
        <w:t>Антипину  Е.Н.</w:t>
      </w:r>
      <w:proofErr w:type="gramEnd"/>
    </w:p>
    <w:p w14:paraId="30B10626" w14:textId="77777777" w:rsidR="004767E8" w:rsidRPr="004767E8" w:rsidRDefault="004767E8" w:rsidP="004767E8">
      <w:pPr>
        <w:jc w:val="both"/>
        <w:rPr>
          <w:rFonts w:ascii="Liberation Serif" w:hAnsi="Liberation Serif"/>
          <w:sz w:val="28"/>
          <w:szCs w:val="28"/>
        </w:rPr>
      </w:pPr>
    </w:p>
    <w:p w14:paraId="716EE539" w14:textId="27F7A786" w:rsidR="004767E8" w:rsidRDefault="004767E8" w:rsidP="004767E8">
      <w:pPr>
        <w:jc w:val="both"/>
        <w:rPr>
          <w:sz w:val="28"/>
          <w:szCs w:val="28"/>
        </w:rPr>
      </w:pPr>
      <w:r w:rsidRPr="004767E8">
        <w:rPr>
          <w:rFonts w:ascii="Liberation Serif" w:hAnsi="Liberation Serif"/>
          <w:sz w:val="28"/>
          <w:szCs w:val="28"/>
        </w:rPr>
        <w:t>Глава городского округа Красноуфимск                                            М.А. Коне</w:t>
      </w:r>
      <w:r>
        <w:rPr>
          <w:sz w:val="28"/>
          <w:szCs w:val="28"/>
        </w:rPr>
        <w:t>в</w:t>
      </w:r>
    </w:p>
    <w:p w14:paraId="41C3686C" w14:textId="77777777" w:rsidR="002119FF" w:rsidRDefault="002119FF" w:rsidP="004767E8">
      <w:pPr>
        <w:jc w:val="both"/>
        <w:rPr>
          <w:sz w:val="28"/>
          <w:szCs w:val="28"/>
        </w:rPr>
      </w:pPr>
    </w:p>
    <w:p w14:paraId="1ED2FF02" w14:textId="77777777" w:rsidR="002119FF" w:rsidRDefault="002119FF" w:rsidP="004767E8">
      <w:pPr>
        <w:jc w:val="both"/>
        <w:rPr>
          <w:sz w:val="28"/>
          <w:szCs w:val="28"/>
        </w:rPr>
      </w:pPr>
    </w:p>
    <w:p w14:paraId="1C721D40" w14:textId="77777777" w:rsidR="002119FF" w:rsidRDefault="002119FF" w:rsidP="004767E8">
      <w:pPr>
        <w:jc w:val="both"/>
        <w:rPr>
          <w:sz w:val="28"/>
          <w:szCs w:val="28"/>
        </w:rPr>
      </w:pPr>
    </w:p>
    <w:p w14:paraId="7881A0C6" w14:textId="77777777" w:rsidR="002119FF" w:rsidRDefault="002119FF" w:rsidP="004767E8">
      <w:pPr>
        <w:jc w:val="both"/>
        <w:rPr>
          <w:sz w:val="28"/>
          <w:szCs w:val="28"/>
        </w:rPr>
      </w:pPr>
    </w:p>
    <w:p w14:paraId="007400EE" w14:textId="77777777" w:rsidR="002119FF" w:rsidRDefault="002119FF" w:rsidP="004767E8">
      <w:pPr>
        <w:jc w:val="both"/>
        <w:rPr>
          <w:sz w:val="28"/>
          <w:szCs w:val="28"/>
        </w:rPr>
      </w:pPr>
    </w:p>
    <w:p w14:paraId="060BAB93" w14:textId="77777777" w:rsidR="00935D91" w:rsidRDefault="00935D91" w:rsidP="004767E8">
      <w:pPr>
        <w:jc w:val="both"/>
        <w:rPr>
          <w:sz w:val="28"/>
          <w:szCs w:val="28"/>
        </w:rPr>
      </w:pPr>
    </w:p>
    <w:p w14:paraId="0DA2B781" w14:textId="77777777" w:rsidR="00935D91" w:rsidRDefault="00935D91" w:rsidP="004767E8">
      <w:pPr>
        <w:jc w:val="both"/>
        <w:rPr>
          <w:sz w:val="28"/>
          <w:szCs w:val="28"/>
        </w:rPr>
      </w:pPr>
    </w:p>
    <w:p w14:paraId="14CC7DA9" w14:textId="77777777" w:rsidR="00935D91" w:rsidRDefault="00935D91" w:rsidP="004767E8">
      <w:pPr>
        <w:jc w:val="both"/>
        <w:rPr>
          <w:sz w:val="28"/>
          <w:szCs w:val="28"/>
        </w:rPr>
      </w:pPr>
    </w:p>
    <w:p w14:paraId="2F433275" w14:textId="77777777" w:rsidR="00935D91" w:rsidRDefault="00935D91" w:rsidP="004767E8">
      <w:pPr>
        <w:jc w:val="both"/>
        <w:rPr>
          <w:sz w:val="28"/>
          <w:szCs w:val="28"/>
        </w:rPr>
      </w:pPr>
    </w:p>
    <w:p w14:paraId="7BB270C7" w14:textId="77777777" w:rsidR="00935D91" w:rsidRDefault="00935D91" w:rsidP="004767E8">
      <w:pPr>
        <w:jc w:val="both"/>
        <w:rPr>
          <w:sz w:val="28"/>
          <w:szCs w:val="28"/>
        </w:rPr>
      </w:pPr>
    </w:p>
    <w:p w14:paraId="3FFD5B62" w14:textId="77777777" w:rsidR="00935D91" w:rsidRDefault="00935D91" w:rsidP="004767E8">
      <w:pPr>
        <w:jc w:val="both"/>
        <w:rPr>
          <w:sz w:val="28"/>
          <w:szCs w:val="28"/>
        </w:rPr>
      </w:pPr>
    </w:p>
    <w:p w14:paraId="3BDD3E36" w14:textId="77777777" w:rsidR="00935D91" w:rsidRDefault="00935D91" w:rsidP="004767E8">
      <w:pPr>
        <w:jc w:val="both"/>
        <w:rPr>
          <w:sz w:val="28"/>
          <w:szCs w:val="28"/>
        </w:rPr>
      </w:pPr>
    </w:p>
    <w:p w14:paraId="26CD973F" w14:textId="77777777" w:rsidR="00935D91" w:rsidRDefault="00935D91" w:rsidP="004767E8">
      <w:pPr>
        <w:jc w:val="both"/>
        <w:rPr>
          <w:sz w:val="28"/>
          <w:szCs w:val="28"/>
        </w:rPr>
      </w:pPr>
    </w:p>
    <w:p w14:paraId="2874F5A5" w14:textId="77777777" w:rsidR="00935D91" w:rsidRDefault="00935D91" w:rsidP="004767E8">
      <w:pPr>
        <w:jc w:val="both"/>
        <w:rPr>
          <w:sz w:val="28"/>
          <w:szCs w:val="28"/>
        </w:rPr>
      </w:pPr>
    </w:p>
    <w:p w14:paraId="6E2E49D1" w14:textId="77777777" w:rsidR="00935D91" w:rsidRDefault="00935D91" w:rsidP="004767E8">
      <w:pPr>
        <w:jc w:val="both"/>
        <w:rPr>
          <w:sz w:val="28"/>
          <w:szCs w:val="28"/>
        </w:rPr>
      </w:pPr>
    </w:p>
    <w:p w14:paraId="3024464F" w14:textId="77777777" w:rsidR="00935D91" w:rsidRDefault="00935D91" w:rsidP="004767E8">
      <w:pPr>
        <w:jc w:val="both"/>
        <w:rPr>
          <w:sz w:val="28"/>
          <w:szCs w:val="28"/>
        </w:rPr>
      </w:pPr>
    </w:p>
    <w:p w14:paraId="6B9ECE97" w14:textId="77777777" w:rsidR="00935D91" w:rsidRDefault="00935D91" w:rsidP="004767E8">
      <w:pPr>
        <w:jc w:val="both"/>
        <w:rPr>
          <w:sz w:val="28"/>
          <w:szCs w:val="28"/>
        </w:rPr>
      </w:pPr>
    </w:p>
    <w:p w14:paraId="2B9906A7" w14:textId="77777777" w:rsidR="00935D91" w:rsidRDefault="00935D91" w:rsidP="004767E8">
      <w:pPr>
        <w:jc w:val="both"/>
        <w:rPr>
          <w:sz w:val="28"/>
          <w:szCs w:val="28"/>
        </w:rPr>
      </w:pPr>
    </w:p>
    <w:p w14:paraId="44211522" w14:textId="77777777" w:rsidR="00935D91" w:rsidRDefault="00935D91" w:rsidP="004767E8">
      <w:pPr>
        <w:jc w:val="both"/>
        <w:rPr>
          <w:sz w:val="28"/>
          <w:szCs w:val="28"/>
        </w:rPr>
      </w:pPr>
    </w:p>
    <w:p w14:paraId="30C5E78D" w14:textId="77777777" w:rsidR="00935D91" w:rsidRDefault="00935D91" w:rsidP="004767E8">
      <w:pPr>
        <w:jc w:val="both"/>
        <w:rPr>
          <w:sz w:val="28"/>
          <w:szCs w:val="28"/>
        </w:rPr>
      </w:pPr>
    </w:p>
    <w:p w14:paraId="3F27018C" w14:textId="77777777" w:rsidR="00935D91" w:rsidRDefault="00935D91" w:rsidP="004767E8">
      <w:pPr>
        <w:jc w:val="both"/>
        <w:rPr>
          <w:sz w:val="28"/>
          <w:szCs w:val="28"/>
        </w:rPr>
      </w:pPr>
    </w:p>
    <w:p w14:paraId="1DFE3DEA" w14:textId="77777777" w:rsidR="00935D91" w:rsidRDefault="00935D91" w:rsidP="004767E8">
      <w:pPr>
        <w:jc w:val="both"/>
        <w:rPr>
          <w:sz w:val="28"/>
          <w:szCs w:val="28"/>
        </w:rPr>
      </w:pPr>
    </w:p>
    <w:p w14:paraId="5865FB1E" w14:textId="77777777" w:rsidR="00935D91" w:rsidRDefault="00935D91" w:rsidP="004767E8">
      <w:pPr>
        <w:jc w:val="both"/>
        <w:rPr>
          <w:sz w:val="28"/>
          <w:szCs w:val="28"/>
        </w:rPr>
      </w:pPr>
    </w:p>
    <w:p w14:paraId="7E486867" w14:textId="77777777" w:rsidR="00935D91" w:rsidRDefault="00935D91" w:rsidP="004767E8">
      <w:pPr>
        <w:jc w:val="both"/>
        <w:rPr>
          <w:sz w:val="28"/>
          <w:szCs w:val="28"/>
        </w:rPr>
      </w:pPr>
    </w:p>
    <w:p w14:paraId="5E97D779" w14:textId="77777777" w:rsidR="00935D91" w:rsidRDefault="00935D91" w:rsidP="004767E8">
      <w:pPr>
        <w:jc w:val="both"/>
        <w:rPr>
          <w:sz w:val="28"/>
          <w:szCs w:val="28"/>
        </w:rPr>
      </w:pPr>
    </w:p>
    <w:p w14:paraId="58BAE999" w14:textId="77777777" w:rsidR="00935D91" w:rsidRDefault="00935D91" w:rsidP="004767E8">
      <w:pPr>
        <w:jc w:val="both"/>
        <w:rPr>
          <w:sz w:val="28"/>
          <w:szCs w:val="28"/>
        </w:rPr>
      </w:pPr>
    </w:p>
    <w:p w14:paraId="45D9BA81" w14:textId="77777777" w:rsidR="00935D91" w:rsidRDefault="00935D91" w:rsidP="004767E8">
      <w:pPr>
        <w:jc w:val="both"/>
        <w:rPr>
          <w:sz w:val="28"/>
          <w:szCs w:val="28"/>
        </w:rPr>
      </w:pPr>
    </w:p>
    <w:p w14:paraId="1A44BBCE" w14:textId="77777777" w:rsidR="00935D91" w:rsidRDefault="00935D91" w:rsidP="004767E8">
      <w:pPr>
        <w:jc w:val="both"/>
        <w:rPr>
          <w:sz w:val="28"/>
          <w:szCs w:val="28"/>
        </w:rPr>
      </w:pPr>
    </w:p>
    <w:p w14:paraId="566A970B" w14:textId="77777777" w:rsidR="00935D91" w:rsidRDefault="00935D91" w:rsidP="004767E8">
      <w:pPr>
        <w:jc w:val="both"/>
        <w:rPr>
          <w:sz w:val="28"/>
          <w:szCs w:val="28"/>
        </w:rPr>
      </w:pPr>
    </w:p>
    <w:p w14:paraId="4951629B" w14:textId="77777777" w:rsidR="00935D91" w:rsidRDefault="00935D91" w:rsidP="004767E8">
      <w:pPr>
        <w:jc w:val="both"/>
        <w:rPr>
          <w:sz w:val="28"/>
          <w:szCs w:val="28"/>
        </w:rPr>
      </w:pPr>
    </w:p>
    <w:p w14:paraId="16153D1A" w14:textId="77777777" w:rsidR="00935D91" w:rsidRDefault="00935D91" w:rsidP="004767E8">
      <w:pPr>
        <w:jc w:val="both"/>
        <w:rPr>
          <w:sz w:val="28"/>
          <w:szCs w:val="28"/>
        </w:rPr>
      </w:pPr>
    </w:p>
    <w:p w14:paraId="6E778CAA" w14:textId="77777777" w:rsidR="00935D91" w:rsidRDefault="00935D91" w:rsidP="004767E8">
      <w:pPr>
        <w:jc w:val="both"/>
        <w:rPr>
          <w:sz w:val="28"/>
          <w:szCs w:val="28"/>
        </w:rPr>
      </w:pPr>
    </w:p>
    <w:p w14:paraId="1BC5C4E2" w14:textId="77777777" w:rsidR="00935D91" w:rsidRDefault="00935D91" w:rsidP="004767E8">
      <w:pPr>
        <w:jc w:val="both"/>
        <w:rPr>
          <w:sz w:val="28"/>
          <w:szCs w:val="28"/>
        </w:rPr>
      </w:pPr>
    </w:p>
    <w:p w14:paraId="708E906F" w14:textId="77777777" w:rsidR="00935D91" w:rsidRDefault="00935D91" w:rsidP="004767E8">
      <w:pPr>
        <w:jc w:val="both"/>
        <w:rPr>
          <w:sz w:val="28"/>
          <w:szCs w:val="28"/>
        </w:rPr>
      </w:pPr>
    </w:p>
    <w:p w14:paraId="6B1EB790" w14:textId="77777777" w:rsidR="00935D91" w:rsidRDefault="00935D91" w:rsidP="004767E8">
      <w:pPr>
        <w:jc w:val="both"/>
        <w:rPr>
          <w:sz w:val="28"/>
          <w:szCs w:val="28"/>
        </w:rPr>
      </w:pPr>
    </w:p>
    <w:p w14:paraId="68CFF8E9" w14:textId="77777777" w:rsidR="00935D91" w:rsidRDefault="00935D91" w:rsidP="004767E8">
      <w:pPr>
        <w:jc w:val="both"/>
        <w:rPr>
          <w:sz w:val="28"/>
          <w:szCs w:val="28"/>
        </w:rPr>
      </w:pPr>
    </w:p>
    <w:p w14:paraId="0EABDBF7" w14:textId="77777777" w:rsidR="00D914A3" w:rsidRDefault="00D914A3" w:rsidP="004767E8">
      <w:pPr>
        <w:jc w:val="both"/>
        <w:rPr>
          <w:sz w:val="28"/>
          <w:szCs w:val="28"/>
        </w:rPr>
      </w:pPr>
    </w:p>
    <w:p w14:paraId="2ADA6F2C" w14:textId="77777777" w:rsidR="00D914A3" w:rsidRDefault="00D914A3" w:rsidP="004767E8">
      <w:pPr>
        <w:jc w:val="both"/>
        <w:rPr>
          <w:sz w:val="28"/>
          <w:szCs w:val="28"/>
        </w:rPr>
      </w:pPr>
    </w:p>
    <w:p w14:paraId="3E901D07" w14:textId="77777777" w:rsidR="00455EBB" w:rsidRDefault="00455EBB" w:rsidP="004767E8">
      <w:pPr>
        <w:jc w:val="both"/>
        <w:rPr>
          <w:sz w:val="28"/>
          <w:szCs w:val="28"/>
        </w:rPr>
      </w:pPr>
    </w:p>
    <w:p w14:paraId="27A22B5A" w14:textId="77777777" w:rsidR="00455EBB" w:rsidRDefault="00455EBB" w:rsidP="004767E8">
      <w:pPr>
        <w:jc w:val="both"/>
        <w:rPr>
          <w:sz w:val="28"/>
          <w:szCs w:val="28"/>
        </w:rPr>
      </w:pPr>
    </w:p>
    <w:p w14:paraId="47199681" w14:textId="77777777" w:rsidR="00455EBB" w:rsidRDefault="00455EBB" w:rsidP="004767E8">
      <w:pPr>
        <w:jc w:val="both"/>
        <w:rPr>
          <w:sz w:val="28"/>
          <w:szCs w:val="28"/>
        </w:rPr>
      </w:pPr>
    </w:p>
    <w:p w14:paraId="5F391346" w14:textId="77777777" w:rsidR="00455EBB" w:rsidRDefault="00455EBB" w:rsidP="004767E8">
      <w:pPr>
        <w:jc w:val="both"/>
        <w:rPr>
          <w:sz w:val="28"/>
          <w:szCs w:val="28"/>
        </w:rPr>
      </w:pPr>
    </w:p>
    <w:p w14:paraId="00802A25" w14:textId="77777777" w:rsidR="00455EBB" w:rsidRDefault="00455EBB" w:rsidP="004767E8">
      <w:pPr>
        <w:jc w:val="both"/>
        <w:rPr>
          <w:sz w:val="28"/>
          <w:szCs w:val="28"/>
        </w:rPr>
      </w:pPr>
    </w:p>
    <w:p w14:paraId="7D490454" w14:textId="77777777" w:rsidR="00455EBB" w:rsidRDefault="00455EBB" w:rsidP="004767E8">
      <w:pPr>
        <w:jc w:val="both"/>
        <w:rPr>
          <w:sz w:val="28"/>
          <w:szCs w:val="28"/>
        </w:rPr>
      </w:pPr>
    </w:p>
    <w:p w14:paraId="01BB09B3" w14:textId="77777777" w:rsidR="00455EBB" w:rsidRDefault="00455EBB" w:rsidP="004767E8">
      <w:pPr>
        <w:jc w:val="both"/>
        <w:rPr>
          <w:sz w:val="28"/>
          <w:szCs w:val="28"/>
        </w:rPr>
      </w:pPr>
    </w:p>
    <w:p w14:paraId="0E31A76E" w14:textId="77777777" w:rsidR="00D914A3" w:rsidRDefault="00D914A3" w:rsidP="004767E8">
      <w:pPr>
        <w:jc w:val="both"/>
        <w:rPr>
          <w:sz w:val="28"/>
          <w:szCs w:val="28"/>
        </w:rPr>
      </w:pPr>
    </w:p>
    <w:p w14:paraId="710FE5EA" w14:textId="77777777" w:rsidR="00935D91" w:rsidRDefault="00935D91" w:rsidP="004767E8">
      <w:pPr>
        <w:jc w:val="both"/>
        <w:rPr>
          <w:sz w:val="28"/>
          <w:szCs w:val="28"/>
        </w:rPr>
      </w:pPr>
    </w:p>
    <w:p w14:paraId="4C9BA708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  <w:r w:rsidRPr="002119FF">
        <w:rPr>
          <w:rFonts w:ascii="Liberation Serif" w:hAnsi="Liberation Serif"/>
          <w:szCs w:val="28"/>
        </w:rPr>
        <w:lastRenderedPageBreak/>
        <w:t xml:space="preserve">Приложение № </w:t>
      </w:r>
      <w:proofErr w:type="gramStart"/>
      <w:r w:rsidRPr="002119FF">
        <w:rPr>
          <w:rFonts w:ascii="Liberation Serif" w:hAnsi="Liberation Serif"/>
          <w:szCs w:val="28"/>
        </w:rPr>
        <w:t>1  к</w:t>
      </w:r>
      <w:proofErr w:type="gramEnd"/>
      <w:r w:rsidRPr="002119FF">
        <w:rPr>
          <w:rFonts w:ascii="Liberation Serif" w:hAnsi="Liberation Serif"/>
          <w:szCs w:val="28"/>
        </w:rPr>
        <w:t xml:space="preserve"> постановлению </w:t>
      </w:r>
    </w:p>
    <w:p w14:paraId="0A63C011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  <w:proofErr w:type="gramStart"/>
      <w:r w:rsidRPr="002119FF">
        <w:rPr>
          <w:rFonts w:ascii="Liberation Serif" w:hAnsi="Liberation Serif"/>
          <w:szCs w:val="28"/>
        </w:rPr>
        <w:t>Администрации  городского</w:t>
      </w:r>
      <w:proofErr w:type="gramEnd"/>
      <w:r w:rsidRPr="002119FF">
        <w:rPr>
          <w:rFonts w:ascii="Liberation Serif" w:hAnsi="Liberation Serif"/>
          <w:szCs w:val="28"/>
        </w:rPr>
        <w:t xml:space="preserve">  округа Красноуфимск</w:t>
      </w:r>
    </w:p>
    <w:p w14:paraId="2FCBFDB4" w14:textId="4D0FD41A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  <w:r w:rsidRPr="002119FF">
        <w:rPr>
          <w:rFonts w:ascii="Liberation Serif" w:hAnsi="Liberation Serif"/>
          <w:szCs w:val="28"/>
        </w:rPr>
        <w:t>№ __</w:t>
      </w:r>
      <w:r w:rsidR="00935D91">
        <w:rPr>
          <w:rFonts w:ascii="Liberation Serif" w:hAnsi="Liberation Serif"/>
          <w:szCs w:val="28"/>
        </w:rPr>
        <w:t>___________</w:t>
      </w:r>
      <w:r w:rsidRPr="002119FF">
        <w:rPr>
          <w:rFonts w:ascii="Liberation Serif" w:hAnsi="Liberation Serif"/>
          <w:szCs w:val="28"/>
        </w:rPr>
        <w:t>от _</w:t>
      </w:r>
      <w:r w:rsidR="00935D91">
        <w:rPr>
          <w:rFonts w:ascii="Liberation Serif" w:hAnsi="Liberation Serif"/>
          <w:szCs w:val="28"/>
        </w:rPr>
        <w:t>____________</w:t>
      </w:r>
      <w:r w:rsidRPr="002119FF">
        <w:rPr>
          <w:rFonts w:ascii="Liberation Serif" w:hAnsi="Liberation Serif"/>
          <w:szCs w:val="28"/>
        </w:rPr>
        <w:t xml:space="preserve"> г. </w:t>
      </w:r>
    </w:p>
    <w:p w14:paraId="3FD0BEB4" w14:textId="77777777" w:rsidR="002119FF" w:rsidRPr="002119FF" w:rsidRDefault="002119FF" w:rsidP="002119FF">
      <w:pPr>
        <w:tabs>
          <w:tab w:val="left" w:pos="1134"/>
        </w:tabs>
        <w:rPr>
          <w:rFonts w:ascii="Liberation Serif" w:hAnsi="Liberation Serif"/>
          <w:szCs w:val="28"/>
        </w:rPr>
      </w:pPr>
    </w:p>
    <w:p w14:paraId="4630D0D6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</w:p>
    <w:p w14:paraId="59C88C97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32"/>
        </w:rPr>
      </w:pPr>
      <w:r w:rsidRPr="002119FF">
        <w:rPr>
          <w:rFonts w:ascii="Liberation Serif" w:hAnsi="Liberation Serif"/>
          <w:szCs w:val="28"/>
        </w:rPr>
        <w:t xml:space="preserve">   </w:t>
      </w:r>
    </w:p>
    <w:p w14:paraId="7DC65771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Программа </w:t>
      </w:r>
    </w:p>
    <w:p w14:paraId="3D157B0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</w:t>
      </w:r>
    </w:p>
    <w:p w14:paraId="7C1E2B8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 xml:space="preserve">законом ценностям при осуществлении муниципального контроля </w:t>
      </w:r>
    </w:p>
    <w:p w14:paraId="2C791F1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на автомобильном транспорте, и в дорожном хозяйстве</w:t>
      </w:r>
    </w:p>
    <w:p w14:paraId="3DAB1DD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 xml:space="preserve">на территории городского округа Красноуфимск   на 2024 г. </w:t>
      </w:r>
    </w:p>
    <w:p w14:paraId="68A54C9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</w:p>
    <w:p w14:paraId="287874F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Красноуфимск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и в дорожном хозяйстве на территории городского округа Красноуфимск (далее – муниципальный контроль).</w:t>
      </w:r>
    </w:p>
    <w:p w14:paraId="302B99A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13B22317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33F8DC28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городского округа Красноуфимск, характеристика проблем, на решение которых направлена Программа</w:t>
      </w:r>
    </w:p>
    <w:p w14:paraId="6D22CA36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6AB47818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14:paraId="287021F0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1) 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14:paraId="70D2B94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2) 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14:paraId="5F1A780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3) 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14:paraId="157BE7B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4)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14:paraId="4D75D171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Контролируемыми лицами при осуществлении муниципального контроля являются</w:t>
      </w:r>
      <w:r w:rsidRPr="002119F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119FF">
        <w:rPr>
          <w:rFonts w:ascii="Liberation Serif" w:hAnsi="Liberation Serif"/>
          <w:color w:val="000000"/>
          <w:sz w:val="28"/>
          <w:szCs w:val="28"/>
        </w:rPr>
        <w:t xml:space="preserve">граждане и организации, деятельность, действия или результаты </w:t>
      </w:r>
      <w:r w:rsidRPr="002119FF">
        <w:rPr>
          <w:rFonts w:ascii="Liberation Serif" w:hAnsi="Liberation Serif"/>
          <w:color w:val="000000"/>
          <w:sz w:val="28"/>
          <w:szCs w:val="28"/>
        </w:rPr>
        <w:lastRenderedPageBreak/>
        <w:t>деятельности, которых, либо производственные объекты, находящиеся во владении и (или) в пользовании которых, подлежат муниципальному контролю.</w:t>
      </w:r>
    </w:p>
    <w:p w14:paraId="3BF0B418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Главной задачей Администрации городского округа Красноуфимск,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 </w:t>
      </w:r>
    </w:p>
    <w:p w14:paraId="1C39C09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Предметом муниципального контроля является соблюдение</w:t>
      </w:r>
    </w:p>
    <w:p w14:paraId="6E9EC38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обязательных требований:</w:t>
      </w:r>
    </w:p>
    <w:p w14:paraId="5BBF642F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87358F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C298354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3FA007CE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79583EF4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 городском округе Красноуфимск в 2023 г.  Контрольным органом проверки соблюдения действующего законодательства Российской Федерации в указанной сфере не проводились.</w:t>
      </w:r>
    </w:p>
    <w:p w14:paraId="4973FDA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 рамках профилактики рисков причинения вреда (ущерба) охраняемым законом ценностям в городском округе Красноуфимск в 2024 году осуществляются следующие мероприятия:</w:t>
      </w:r>
    </w:p>
    <w:p w14:paraId="01D759A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размещение на официальном сайте Администрации (https://go-kruf.midural.ru) в информационно - телекоммуникационной сети «Интернет» (далее – официальный сайт Администрации),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3D97D91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осуществление информирования физических и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056F9396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обеспечение регулярного обобщения практики осуществления муниципального   контроля и размещение на официальном сайте Администрации (https://go-kruf.midural.ru) соответствующей информации,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247D9844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lastRenderedPageBreak/>
        <w:t xml:space="preserve">-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14:paraId="01473A14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Проведённая Администрацией городского округа Красноуфимск в 2023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248BCEC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2288AD5E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706FC4E7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II. Цели и задачи реализации Программы</w:t>
      </w:r>
    </w:p>
    <w:p w14:paraId="0AE1BAA2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10C19985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1.</w:t>
      </w:r>
      <w:r w:rsidRPr="002119FF">
        <w:rPr>
          <w:rFonts w:ascii="Liberation Serif" w:hAnsi="Liberation Serif"/>
          <w:color w:val="000000"/>
          <w:sz w:val="28"/>
          <w:szCs w:val="28"/>
        </w:rPr>
        <w:tab/>
        <w:t>Целями реализации Программы являются:</w:t>
      </w:r>
    </w:p>
    <w:p w14:paraId="6E2B2D6C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 - предупреждение нарушений обязательных требований на автомобильном транспорте и в дорожном хозяйстве;</w:t>
      </w:r>
    </w:p>
    <w:p w14:paraId="097A8B96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3D49BD01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0E49C17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D44F831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снижение административной нагрузки на контролируемых лиц;</w:t>
      </w:r>
    </w:p>
    <w:p w14:paraId="09F267D7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снижение размера ущерба, причиняемого охраняемым законом ценностям.</w:t>
      </w:r>
    </w:p>
    <w:p w14:paraId="33865648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2. Задачами реализации Программы являются:</w:t>
      </w:r>
    </w:p>
    <w:p w14:paraId="43A8E451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414BE14D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14:paraId="170F13B4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387393DE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44FC7D52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25608C2E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03EE8EF1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 Положении по осуществлению муниципального контроля на автомобильном транспорте и в дорожном хозяйстве,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№248-ФЗ).</w:t>
      </w:r>
    </w:p>
    <w:p w14:paraId="71EE58F0" w14:textId="77777777" w:rsid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3E4E6D49" w14:textId="77777777" w:rsidR="00935D91" w:rsidRDefault="00935D91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200C8EFE" w14:textId="77777777" w:rsidR="00935D91" w:rsidRPr="002119FF" w:rsidRDefault="00935D91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5FD6E187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5196D91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III. Перечень профилактических мероприятий, сроки</w:t>
      </w:r>
    </w:p>
    <w:p w14:paraId="2312905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(периодичность) их проведения</w:t>
      </w:r>
    </w:p>
    <w:p w14:paraId="1A38E6D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13FBF87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1. В соответствии с Положением по осуществлению муниципального контроля на автомобильном транспорте и в дорожном хозяйстве на территории городского округа Красноуфимск, утвержденным решением Думы городского округа Красноуфимск, проводятся следующие профилактические мероприятия: </w:t>
      </w:r>
    </w:p>
    <w:p w14:paraId="447859A1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а) информирование;</w:t>
      </w:r>
    </w:p>
    <w:p w14:paraId="58135240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б) объявление предостережения; </w:t>
      </w:r>
    </w:p>
    <w:p w14:paraId="78473624" w14:textId="77777777" w:rsid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в) консультирование.</w:t>
      </w:r>
    </w:p>
    <w:p w14:paraId="68999143" w14:textId="170998C6" w:rsidR="00935D91" w:rsidRPr="002119FF" w:rsidRDefault="00935D91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г)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обобщение  правоприменительной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 практики.</w:t>
      </w:r>
    </w:p>
    <w:p w14:paraId="5EF4FB90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Программе.</w:t>
      </w:r>
    </w:p>
    <w:p w14:paraId="7763A02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4403ADA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5C2A474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IV. Показатели результативности и эффективности Программы</w:t>
      </w:r>
    </w:p>
    <w:p w14:paraId="5CFD0D36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72F0C71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A122AC7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а) количество проведенных профилактических мероприятий;</w:t>
      </w:r>
    </w:p>
    <w:p w14:paraId="45FFC5F8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б) полнота информации, размещенной на официальном сайте контрольного органа в сети «Интернет» в соответствии с частью 3 статьи 46 Федерального закона от 30 июля 2020 года № 248-ФЗ «О государственном контроле (надзоре) и муниципальном контроле в Российской;</w:t>
      </w:r>
    </w:p>
    <w:p w14:paraId="005AA55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в) количества однотипных и повторяющихся нарушений одним и тем же подконтрольным субъектом</w:t>
      </w:r>
    </w:p>
    <w:p w14:paraId="3085EA2D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г) доля устраненных нарушений от числа выявленных нарушений обязательных требований, в результате чего была снята угроза причинения вреда охраняемым законом ценностям - 70 - 80 %.</w:t>
      </w:r>
    </w:p>
    <w:p w14:paraId="1C758596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д) 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 - 5 - 10%.</w:t>
      </w:r>
    </w:p>
    <w:p w14:paraId="6392870F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городского округа Красноуфимск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075433CD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color w:val="000000"/>
          <w:sz w:val="28"/>
          <w:szCs w:val="28"/>
        </w:rPr>
      </w:pPr>
    </w:p>
    <w:p w14:paraId="445401C9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color w:val="000000"/>
          <w:sz w:val="28"/>
          <w:szCs w:val="28"/>
        </w:rPr>
        <w:sectPr w:rsidR="002119FF" w:rsidRPr="002119FF" w:rsidSect="007D0B6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65D54C57" w14:textId="77777777" w:rsidR="002119FF" w:rsidRPr="002119FF" w:rsidRDefault="002119FF" w:rsidP="002119FF">
      <w:pPr>
        <w:overflowPunct/>
        <w:autoSpaceDE/>
        <w:autoSpaceDN/>
        <w:adjustRightInd/>
        <w:spacing w:after="240"/>
        <w:jc w:val="right"/>
        <w:textAlignment w:val="auto"/>
        <w:rPr>
          <w:rFonts w:ascii="Liberation Serif" w:hAnsi="Liberation Serif"/>
          <w:color w:val="000000"/>
          <w:sz w:val="16"/>
          <w:szCs w:val="16"/>
        </w:rPr>
      </w:pPr>
    </w:p>
    <w:p w14:paraId="42DE9B05" w14:textId="77777777" w:rsidR="002119FF" w:rsidRPr="002119FF" w:rsidRDefault="002119FF" w:rsidP="002119FF">
      <w:pPr>
        <w:overflowPunct/>
        <w:autoSpaceDE/>
        <w:autoSpaceDN/>
        <w:adjustRightInd/>
        <w:spacing w:after="240"/>
        <w:jc w:val="right"/>
        <w:textAlignment w:val="auto"/>
        <w:rPr>
          <w:rFonts w:ascii="Liberation Serif" w:hAnsi="Liberation Serif"/>
          <w:sz w:val="20"/>
        </w:rPr>
      </w:pPr>
      <w:r w:rsidRPr="002119FF">
        <w:rPr>
          <w:rFonts w:ascii="Liberation Serif" w:hAnsi="Liberation Serif"/>
          <w:color w:val="000000"/>
          <w:szCs w:val="24"/>
        </w:rPr>
        <w:t>Приложение № 1 к Программе</w:t>
      </w:r>
    </w:p>
    <w:p w14:paraId="70EDDA7E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sz w:val="20"/>
        </w:rPr>
      </w:pPr>
    </w:p>
    <w:p w14:paraId="6FE3FF25" w14:textId="77777777" w:rsidR="002119FF" w:rsidRPr="002119FF" w:rsidRDefault="002119FF" w:rsidP="002119FF">
      <w:pPr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szCs w:val="24"/>
        </w:rPr>
      </w:pPr>
      <w:r w:rsidRPr="002119FF">
        <w:rPr>
          <w:rFonts w:ascii="Liberation Serif" w:hAnsi="Liberation Serif"/>
          <w:b/>
          <w:bCs/>
          <w:color w:val="000000"/>
          <w:szCs w:val="24"/>
        </w:rPr>
        <w:t>Перечень профилактических мероприятий, сроки (периодичность) их проведения</w:t>
      </w:r>
    </w:p>
    <w:p w14:paraId="18C01386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sz w:val="14"/>
          <w:szCs w:val="14"/>
        </w:rPr>
      </w:pPr>
    </w:p>
    <w:tbl>
      <w:tblPr>
        <w:tblW w:w="15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2419"/>
        <w:gridCol w:w="6794"/>
        <w:gridCol w:w="3180"/>
        <w:gridCol w:w="2419"/>
      </w:tblGrid>
      <w:tr w:rsidR="002119FF" w:rsidRPr="002119FF" w14:paraId="3145316E" w14:textId="77777777" w:rsidTr="00D914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9B082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520E0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Вид мероприятия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0D4F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ind w:firstLine="36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Форма мероприятия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A8B07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 xml:space="preserve">Подразделение и (или) должностные лица </w:t>
            </w:r>
            <w:r w:rsidRPr="002119FF">
              <w:rPr>
                <w:rFonts w:ascii="Liberation Serif" w:hAnsi="Liberation Serif"/>
                <w:b/>
                <w:bCs/>
                <w:i/>
                <w:iCs/>
                <w:color w:val="000000"/>
                <w:sz w:val="23"/>
                <w:szCs w:val="23"/>
              </w:rPr>
              <w:t>местной администрации</w:t>
            </w: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, ответственные за реализацию мероприятия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48AFF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Сроки (периодичность) их проведения</w:t>
            </w:r>
          </w:p>
        </w:tc>
      </w:tr>
      <w:tr w:rsidR="002119FF" w:rsidRPr="002119FF" w14:paraId="6AD7A262" w14:textId="77777777" w:rsidTr="00D914A3">
        <w:trPr>
          <w:trHeight w:val="8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605CD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1.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97632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ind w:firstLine="8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Информирование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82526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5D322" w14:textId="77777777" w:rsidR="002119FF" w:rsidRPr="002119FF" w:rsidRDefault="002119FF" w:rsidP="002119FF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hAnsi="Liberation Serif" w:cs="Mangal"/>
                <w:kern w:val="3"/>
                <w:sz w:val="23"/>
                <w:szCs w:val="23"/>
                <w:lang w:bidi="hi-IN"/>
              </w:rPr>
            </w:pPr>
            <w:r w:rsidRPr="002119FF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19F43" w14:textId="516CDBC1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По мере необходимости в течение года</w:t>
            </w:r>
            <w:r w:rsidR="00935D91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(не </w:t>
            </w:r>
            <w:proofErr w:type="gramStart"/>
            <w:r w:rsidR="00935D91">
              <w:rPr>
                <w:rFonts w:ascii="Liberation Serif" w:hAnsi="Liberation Serif"/>
                <w:color w:val="000000"/>
                <w:sz w:val="23"/>
                <w:szCs w:val="23"/>
              </w:rPr>
              <w:t>реже  2</w:t>
            </w:r>
            <w:proofErr w:type="gramEnd"/>
            <w:r w:rsidR="00935D91">
              <w:rPr>
                <w:rFonts w:ascii="Liberation Serif" w:hAnsi="Liberation Serif"/>
                <w:color w:val="000000"/>
                <w:sz w:val="23"/>
                <w:szCs w:val="23"/>
              </w:rPr>
              <w:t>х раз в год)</w:t>
            </w:r>
          </w:p>
        </w:tc>
      </w:tr>
      <w:tr w:rsidR="002119FF" w:rsidRPr="002119FF" w14:paraId="0F421AB0" w14:textId="77777777" w:rsidTr="00D914A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69A8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B4D23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2257" w14:textId="183AF2C1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Публикация на сайте руководств по соблюдению обязательных требований в </w:t>
            </w:r>
            <w:proofErr w:type="gramStart"/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сфере </w:t>
            </w:r>
            <w:r w:rsidR="00935D91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автомобильного</w:t>
            </w:r>
            <w:proofErr w:type="gramEnd"/>
            <w:r w:rsidR="00935D91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транспорта и дорожного хозяйства</w:t>
            </w: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, при направлении их в адрес Администрации ГО Красноуфимск, уполномоченным федеральным</w:t>
            </w:r>
            <w:r w:rsidR="00935D91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(региональным)</w:t>
            </w: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органом исполнительной власти</w:t>
            </w:r>
          </w:p>
        </w:tc>
        <w:tc>
          <w:tcPr>
            <w:tcW w:w="31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295E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CB2BF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По мере поступления</w:t>
            </w:r>
          </w:p>
        </w:tc>
      </w:tr>
      <w:tr w:rsidR="002119FF" w:rsidRPr="002119FF" w14:paraId="0D5EC166" w14:textId="77777777" w:rsidTr="00D914A3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6887B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EDFE0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F84B2" w14:textId="77777777" w:rsidR="002119FF" w:rsidRPr="002119FF" w:rsidRDefault="002119FF" w:rsidP="002119FF">
            <w:pPr>
              <w:tabs>
                <w:tab w:val="left" w:pos="1189"/>
              </w:tabs>
              <w:suppressAutoHyphens/>
              <w:overflowPunct/>
              <w:autoSpaceDE/>
              <w:adjustRightInd/>
              <w:spacing w:line="216" w:lineRule="auto"/>
              <w:jc w:val="both"/>
              <w:rPr>
                <w:rFonts w:ascii="Liberation Serif" w:hAnsi="Liberation Serif" w:cs="Mangal"/>
                <w:kern w:val="3"/>
                <w:sz w:val="23"/>
                <w:szCs w:val="23"/>
                <w:lang w:bidi="hi-IN"/>
              </w:rPr>
            </w:pPr>
            <w:r w:rsidRPr="002119FF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Размещение и поддержание в актуальном состоянии на официальном сайте Администрации (</w:t>
            </w:r>
            <w:hyperlink r:id="rId6" w:history="1"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https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://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go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-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kruf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.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midural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.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ru</w:t>
              </w:r>
            </w:hyperlink>
            <w:r w:rsidRPr="002119FF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)</w:t>
            </w:r>
            <w:r w:rsidRPr="002119FF">
              <w:rPr>
                <w:rFonts w:ascii="Liberation Serif" w:eastAsia="SimSun" w:hAnsi="Liberation Serif" w:cs="Mangal"/>
                <w:kern w:val="3"/>
                <w:sz w:val="23"/>
                <w:szCs w:val="23"/>
                <w:lang w:eastAsia="zh-CN" w:bidi="hi-IN"/>
              </w:rPr>
              <w:t xml:space="preserve"> в официальном периодическом печатном издании «Вестник городского округа Красноуфимск», информации </w:t>
            </w:r>
            <w:r w:rsidRPr="002119FF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по вопросам соблюдения обязательных требований, указанных в пункте 11 Положения по осуществлению муниципального контроля на автомобильном транспорте и в дорожном хозяйстве на территории городского округа Красноуфимск</w:t>
            </w:r>
          </w:p>
        </w:tc>
        <w:tc>
          <w:tcPr>
            <w:tcW w:w="3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5EEE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0A820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По мере обновления</w:t>
            </w:r>
          </w:p>
        </w:tc>
      </w:tr>
      <w:tr w:rsidR="002119FF" w:rsidRPr="002119FF" w14:paraId="05D1549B" w14:textId="77777777" w:rsidTr="00D914A3">
        <w:trPr>
          <w:trHeight w:val="17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1D95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2.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8119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Объявление предостережения 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56BF" w14:textId="77777777" w:rsidR="002119FF" w:rsidRPr="002119FF" w:rsidRDefault="002119FF" w:rsidP="002119FF">
            <w:pPr>
              <w:tabs>
                <w:tab w:val="left" w:pos="1189"/>
              </w:tabs>
              <w:suppressAutoHyphens/>
              <w:overflowPunct/>
              <w:autoSpaceDE/>
              <w:adjustRightInd/>
              <w:spacing w:line="216" w:lineRule="auto"/>
              <w:jc w:val="both"/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</w:pPr>
            <w:r w:rsidRPr="002119FF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6E635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eastAsia="Calibri" w:hAnsi="Liberation Serif"/>
                <w:sz w:val="23"/>
                <w:szCs w:val="23"/>
                <w:lang w:eastAsia="en-US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4CCF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color w:val="000000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В течение года (при наличии оснований)</w:t>
            </w:r>
          </w:p>
        </w:tc>
      </w:tr>
      <w:tr w:rsidR="002119FF" w:rsidRPr="002119FF" w14:paraId="30DD1CFD" w14:textId="77777777" w:rsidTr="00D914A3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762A6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lastRenderedPageBreak/>
              <w:t>3.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057D1" w14:textId="77777777" w:rsidR="002119FF" w:rsidRPr="002119FF" w:rsidRDefault="002119FF" w:rsidP="002119FF">
            <w:pPr>
              <w:overflowPunct/>
              <w:autoSpaceDE/>
              <w:autoSpaceDN/>
              <w:adjustRightInd/>
              <w:ind w:firstLine="34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Консультирование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5BAC6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Консультирование по вопросам осуществления деятельности на автомобильном транспорте и в дорожном хозяйстве на территории ГО Красноуфимск. 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2119FF">
                <w:rPr>
                  <w:rFonts w:ascii="Liberation Serif" w:hAnsi="Liberation Serif"/>
                  <w:color w:val="000000"/>
                  <w:sz w:val="23"/>
                  <w:szCs w:val="23"/>
                </w:rPr>
                <w:t>законом</w:t>
              </w:r>
            </w:hyperlink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B3391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sz w:val="23"/>
                <w:szCs w:val="23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62243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В течение года, при</w:t>
            </w:r>
            <w:r w:rsidRPr="002119FF">
              <w:rPr>
                <w:rFonts w:ascii="Liberation Serif" w:eastAsia="Calibri" w:hAnsi="Liberation Serif"/>
                <w:sz w:val="23"/>
                <w:szCs w:val="23"/>
                <w:lang w:eastAsia="en-US"/>
              </w:rPr>
              <w:t xml:space="preserve"> обращении контролируемых лиц и их представителей</w:t>
            </w: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</w:t>
            </w:r>
          </w:p>
        </w:tc>
      </w:tr>
      <w:tr w:rsidR="00D914A3" w:rsidRPr="002119FF" w14:paraId="751D33E9" w14:textId="77777777" w:rsidTr="00D914A3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DCA2" w14:textId="5865D210" w:rsidR="00D914A3" w:rsidRPr="002119FF" w:rsidRDefault="00D914A3" w:rsidP="00D914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color w:val="000000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4.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1082" w14:textId="01F0373F" w:rsidR="00D914A3" w:rsidRPr="002119FF" w:rsidRDefault="00D914A3" w:rsidP="00D914A3">
            <w:pPr>
              <w:overflowPunct/>
              <w:autoSpaceDE/>
              <w:autoSpaceDN/>
              <w:adjustRightInd/>
              <w:ind w:firstLine="34"/>
              <w:jc w:val="both"/>
              <w:textAlignment w:val="auto"/>
              <w:rPr>
                <w:rFonts w:ascii="Liberation Serif" w:hAnsi="Liberation Serif"/>
                <w:color w:val="000000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Обобщение правоприменительной практики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04D60" w14:textId="7B849898" w:rsidR="00D914A3" w:rsidRPr="002119FF" w:rsidRDefault="00D914A3" w:rsidP="00D914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color w:val="000000"/>
                <w:sz w:val="23"/>
                <w:szCs w:val="23"/>
              </w:rPr>
            </w:pPr>
            <w:r w:rsidRPr="00175452">
              <w:t>Обобщение и анализ правоприменительной практики контрольно-надзорной деятельности в сфере</w:t>
            </w:r>
            <w:r>
              <w:t xml:space="preserve"> </w:t>
            </w:r>
            <w:r w:rsidRPr="00175452">
              <w:t xml:space="preserve"> </w:t>
            </w:r>
            <w:r>
              <w:t xml:space="preserve"> автомобильного </w:t>
            </w:r>
            <w:proofErr w:type="gramStart"/>
            <w:r>
              <w:t>транспорта  и</w:t>
            </w:r>
            <w:proofErr w:type="gramEnd"/>
            <w:r>
              <w:t xml:space="preserve"> дорожного хозяйства</w:t>
            </w:r>
            <w:r w:rsidRPr="00175452">
              <w:t xml:space="preserve">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(https://go-kruf.midural.ru)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4958" w14:textId="3DCCF94B" w:rsidR="00D914A3" w:rsidRPr="002119FF" w:rsidRDefault="00D914A3" w:rsidP="00D91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D914A3">
              <w:rPr>
                <w:rFonts w:ascii="Liberation Serif" w:hAnsi="Liberation Serif"/>
                <w:sz w:val="23"/>
                <w:szCs w:val="23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9D45" w14:textId="0CF7D924" w:rsidR="00D914A3" w:rsidRPr="002119FF" w:rsidRDefault="00D914A3" w:rsidP="00D914A3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color w:val="000000"/>
                <w:sz w:val="23"/>
                <w:szCs w:val="23"/>
              </w:rPr>
            </w:pPr>
            <w:r w:rsidRPr="00D914A3">
              <w:rPr>
                <w:rFonts w:ascii="Liberation Serif" w:hAnsi="Liberation Serif"/>
                <w:color w:val="000000"/>
                <w:sz w:val="23"/>
                <w:szCs w:val="23"/>
              </w:rPr>
              <w:t>1 раз в год (не позднее 25 февраля года, следующего за годом обобщения правоприменительной практики)</w:t>
            </w:r>
          </w:p>
        </w:tc>
      </w:tr>
    </w:tbl>
    <w:p w14:paraId="2DADD5AD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sz w:val="14"/>
          <w:szCs w:val="14"/>
        </w:rPr>
      </w:pPr>
    </w:p>
    <w:p w14:paraId="27E9BA45" w14:textId="77777777" w:rsidR="002119FF" w:rsidRPr="009D4341" w:rsidRDefault="002119FF" w:rsidP="004767E8">
      <w:pPr>
        <w:jc w:val="both"/>
        <w:rPr>
          <w:sz w:val="28"/>
          <w:szCs w:val="28"/>
        </w:rPr>
      </w:pPr>
    </w:p>
    <w:p w14:paraId="54C288DA" w14:textId="465CA55B" w:rsidR="004767E8" w:rsidRDefault="004767E8" w:rsidP="004767E8"/>
    <w:sectPr w:rsidR="004767E8" w:rsidSect="007D0B6D">
      <w:pgSz w:w="16838" w:h="11906" w:orient="landscape"/>
      <w:pgMar w:top="1701" w:right="113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2540"/>
    <w:multiLevelType w:val="hybridMultilevel"/>
    <w:tmpl w:val="9DEA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3" w15:restartNumberingAfterBreak="0">
    <w:nsid w:val="31F65E4D"/>
    <w:multiLevelType w:val="hybridMultilevel"/>
    <w:tmpl w:val="1BAC13F4"/>
    <w:lvl w:ilvl="0" w:tplc="C57CC82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BD241D4"/>
    <w:multiLevelType w:val="multilevel"/>
    <w:tmpl w:val="5FBC2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DB426E0"/>
    <w:multiLevelType w:val="multilevel"/>
    <w:tmpl w:val="443C3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80835666">
    <w:abstractNumId w:val="1"/>
  </w:num>
  <w:num w:numId="2" w16cid:durableId="185607077">
    <w:abstractNumId w:val="2"/>
  </w:num>
  <w:num w:numId="3" w16cid:durableId="1693796823">
    <w:abstractNumId w:val="3"/>
  </w:num>
  <w:num w:numId="4" w16cid:durableId="1723138827">
    <w:abstractNumId w:val="0"/>
  </w:num>
  <w:num w:numId="5" w16cid:durableId="249510267">
    <w:abstractNumId w:val="4"/>
  </w:num>
  <w:num w:numId="6" w16cid:durableId="193811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1191"/>
    <w:rsid w:val="0000208C"/>
    <w:rsid w:val="0000646D"/>
    <w:rsid w:val="0001039A"/>
    <w:rsid w:val="000144C9"/>
    <w:rsid w:val="00014862"/>
    <w:rsid w:val="000178A1"/>
    <w:rsid w:val="00024FAB"/>
    <w:rsid w:val="00027321"/>
    <w:rsid w:val="000304FA"/>
    <w:rsid w:val="00033B5B"/>
    <w:rsid w:val="00051E3A"/>
    <w:rsid w:val="00055B32"/>
    <w:rsid w:val="00056B95"/>
    <w:rsid w:val="000570EC"/>
    <w:rsid w:val="000632D5"/>
    <w:rsid w:val="000802FD"/>
    <w:rsid w:val="00083222"/>
    <w:rsid w:val="0008570F"/>
    <w:rsid w:val="0008651F"/>
    <w:rsid w:val="0009258C"/>
    <w:rsid w:val="00093182"/>
    <w:rsid w:val="00096A4F"/>
    <w:rsid w:val="000A00FD"/>
    <w:rsid w:val="000A016F"/>
    <w:rsid w:val="000A0DDB"/>
    <w:rsid w:val="000A5205"/>
    <w:rsid w:val="000C2875"/>
    <w:rsid w:val="000C558A"/>
    <w:rsid w:val="000E2528"/>
    <w:rsid w:val="000F048C"/>
    <w:rsid w:val="000F0491"/>
    <w:rsid w:val="000F1E1B"/>
    <w:rsid w:val="000F5FA2"/>
    <w:rsid w:val="00104C9D"/>
    <w:rsid w:val="00113507"/>
    <w:rsid w:val="001219CA"/>
    <w:rsid w:val="00125E41"/>
    <w:rsid w:val="0013471B"/>
    <w:rsid w:val="00135D4B"/>
    <w:rsid w:val="00141B33"/>
    <w:rsid w:val="00145FE1"/>
    <w:rsid w:val="0015517C"/>
    <w:rsid w:val="001671E0"/>
    <w:rsid w:val="00171E6A"/>
    <w:rsid w:val="001736DE"/>
    <w:rsid w:val="001820EC"/>
    <w:rsid w:val="00184255"/>
    <w:rsid w:val="00184726"/>
    <w:rsid w:val="00193A64"/>
    <w:rsid w:val="00195E44"/>
    <w:rsid w:val="001A08D5"/>
    <w:rsid w:val="001A0F73"/>
    <w:rsid w:val="001A1FEA"/>
    <w:rsid w:val="001A76E4"/>
    <w:rsid w:val="001C1055"/>
    <w:rsid w:val="001C7926"/>
    <w:rsid w:val="001D0AE6"/>
    <w:rsid w:val="001E6783"/>
    <w:rsid w:val="001F340C"/>
    <w:rsid w:val="002119FF"/>
    <w:rsid w:val="00213264"/>
    <w:rsid w:val="00215B02"/>
    <w:rsid w:val="00220821"/>
    <w:rsid w:val="00223541"/>
    <w:rsid w:val="002255EE"/>
    <w:rsid w:val="00235C86"/>
    <w:rsid w:val="00237FB1"/>
    <w:rsid w:val="00240B95"/>
    <w:rsid w:val="002424C0"/>
    <w:rsid w:val="00255296"/>
    <w:rsid w:val="002563DA"/>
    <w:rsid w:val="00260F2E"/>
    <w:rsid w:val="002619A3"/>
    <w:rsid w:val="002702FF"/>
    <w:rsid w:val="0028531A"/>
    <w:rsid w:val="00290240"/>
    <w:rsid w:val="0029223C"/>
    <w:rsid w:val="002935BF"/>
    <w:rsid w:val="002A41C2"/>
    <w:rsid w:val="002B195C"/>
    <w:rsid w:val="002B5CA6"/>
    <w:rsid w:val="002B5E5F"/>
    <w:rsid w:val="002C0B69"/>
    <w:rsid w:val="002C4069"/>
    <w:rsid w:val="002C67EB"/>
    <w:rsid w:val="002D70CF"/>
    <w:rsid w:val="002E2F10"/>
    <w:rsid w:val="002E4899"/>
    <w:rsid w:val="002E671A"/>
    <w:rsid w:val="002F76F9"/>
    <w:rsid w:val="00300DF6"/>
    <w:rsid w:val="00305906"/>
    <w:rsid w:val="00315476"/>
    <w:rsid w:val="00320A32"/>
    <w:rsid w:val="00323826"/>
    <w:rsid w:val="00323C49"/>
    <w:rsid w:val="003251E0"/>
    <w:rsid w:val="00326373"/>
    <w:rsid w:val="00341DA7"/>
    <w:rsid w:val="0034299B"/>
    <w:rsid w:val="00353F97"/>
    <w:rsid w:val="00370376"/>
    <w:rsid w:val="003705DA"/>
    <w:rsid w:val="00371C5B"/>
    <w:rsid w:val="00373171"/>
    <w:rsid w:val="003817D3"/>
    <w:rsid w:val="00383379"/>
    <w:rsid w:val="003836A1"/>
    <w:rsid w:val="00385570"/>
    <w:rsid w:val="00385EF2"/>
    <w:rsid w:val="0038608D"/>
    <w:rsid w:val="0038728B"/>
    <w:rsid w:val="00394AD5"/>
    <w:rsid w:val="00395361"/>
    <w:rsid w:val="003A051D"/>
    <w:rsid w:val="003A4857"/>
    <w:rsid w:val="003A6801"/>
    <w:rsid w:val="003A6878"/>
    <w:rsid w:val="003B0025"/>
    <w:rsid w:val="003B170F"/>
    <w:rsid w:val="003B2B67"/>
    <w:rsid w:val="003B3F2C"/>
    <w:rsid w:val="003B4F21"/>
    <w:rsid w:val="003F29D8"/>
    <w:rsid w:val="003F351B"/>
    <w:rsid w:val="00400965"/>
    <w:rsid w:val="00403C59"/>
    <w:rsid w:val="00410953"/>
    <w:rsid w:val="00416757"/>
    <w:rsid w:val="00417891"/>
    <w:rsid w:val="004253AC"/>
    <w:rsid w:val="00431104"/>
    <w:rsid w:val="004356CC"/>
    <w:rsid w:val="004449FE"/>
    <w:rsid w:val="004544F4"/>
    <w:rsid w:val="00455EBB"/>
    <w:rsid w:val="00457F6E"/>
    <w:rsid w:val="00461A29"/>
    <w:rsid w:val="004643B4"/>
    <w:rsid w:val="004657D6"/>
    <w:rsid w:val="004708CA"/>
    <w:rsid w:val="0047435E"/>
    <w:rsid w:val="00475D26"/>
    <w:rsid w:val="004767E8"/>
    <w:rsid w:val="0048634F"/>
    <w:rsid w:val="00493D9F"/>
    <w:rsid w:val="004966DC"/>
    <w:rsid w:val="004A1E2B"/>
    <w:rsid w:val="004A3613"/>
    <w:rsid w:val="004A560A"/>
    <w:rsid w:val="004A5C1F"/>
    <w:rsid w:val="004B1687"/>
    <w:rsid w:val="004B6F59"/>
    <w:rsid w:val="004C454A"/>
    <w:rsid w:val="004C5465"/>
    <w:rsid w:val="004D4480"/>
    <w:rsid w:val="004D4B73"/>
    <w:rsid w:val="004D4C6A"/>
    <w:rsid w:val="004D72BA"/>
    <w:rsid w:val="004E10B0"/>
    <w:rsid w:val="004E1A16"/>
    <w:rsid w:val="004E1E39"/>
    <w:rsid w:val="004E29E3"/>
    <w:rsid w:val="004F3718"/>
    <w:rsid w:val="0050734E"/>
    <w:rsid w:val="00512359"/>
    <w:rsid w:val="005137A3"/>
    <w:rsid w:val="00517030"/>
    <w:rsid w:val="00524D04"/>
    <w:rsid w:val="00533859"/>
    <w:rsid w:val="0053750A"/>
    <w:rsid w:val="005376DC"/>
    <w:rsid w:val="00544064"/>
    <w:rsid w:val="005553D0"/>
    <w:rsid w:val="00560C30"/>
    <w:rsid w:val="005613A3"/>
    <w:rsid w:val="0056336C"/>
    <w:rsid w:val="00565B79"/>
    <w:rsid w:val="005671F8"/>
    <w:rsid w:val="00581465"/>
    <w:rsid w:val="0058449E"/>
    <w:rsid w:val="005952FA"/>
    <w:rsid w:val="00597276"/>
    <w:rsid w:val="005A3715"/>
    <w:rsid w:val="005A5E6A"/>
    <w:rsid w:val="005B20B1"/>
    <w:rsid w:val="005B4643"/>
    <w:rsid w:val="005C6E22"/>
    <w:rsid w:val="005D2A90"/>
    <w:rsid w:val="005D3556"/>
    <w:rsid w:val="005D3883"/>
    <w:rsid w:val="005E0C78"/>
    <w:rsid w:val="005E4EFB"/>
    <w:rsid w:val="005E5B2C"/>
    <w:rsid w:val="005F350A"/>
    <w:rsid w:val="006043CE"/>
    <w:rsid w:val="006075A8"/>
    <w:rsid w:val="00611666"/>
    <w:rsid w:val="0061528C"/>
    <w:rsid w:val="00615987"/>
    <w:rsid w:val="00626B7D"/>
    <w:rsid w:val="0063422E"/>
    <w:rsid w:val="00635CA0"/>
    <w:rsid w:val="006362C5"/>
    <w:rsid w:val="00643A5C"/>
    <w:rsid w:val="00643CF1"/>
    <w:rsid w:val="00645454"/>
    <w:rsid w:val="00651763"/>
    <w:rsid w:val="00653041"/>
    <w:rsid w:val="00653CDF"/>
    <w:rsid w:val="00664570"/>
    <w:rsid w:val="006652A3"/>
    <w:rsid w:val="00675809"/>
    <w:rsid w:val="006834C5"/>
    <w:rsid w:val="006859BD"/>
    <w:rsid w:val="006866A2"/>
    <w:rsid w:val="00691656"/>
    <w:rsid w:val="00691A1A"/>
    <w:rsid w:val="00693E84"/>
    <w:rsid w:val="006974A7"/>
    <w:rsid w:val="006A3070"/>
    <w:rsid w:val="006B0D58"/>
    <w:rsid w:val="006C1BDE"/>
    <w:rsid w:val="006C31A3"/>
    <w:rsid w:val="006D2A32"/>
    <w:rsid w:val="006D790C"/>
    <w:rsid w:val="006E398B"/>
    <w:rsid w:val="006E5EF3"/>
    <w:rsid w:val="006E7128"/>
    <w:rsid w:val="006F4BA8"/>
    <w:rsid w:val="00704921"/>
    <w:rsid w:val="00705ED7"/>
    <w:rsid w:val="00717FD6"/>
    <w:rsid w:val="007214D2"/>
    <w:rsid w:val="00733A93"/>
    <w:rsid w:val="00733DBA"/>
    <w:rsid w:val="0074235C"/>
    <w:rsid w:val="00742EE2"/>
    <w:rsid w:val="00747611"/>
    <w:rsid w:val="00756A7C"/>
    <w:rsid w:val="00763D60"/>
    <w:rsid w:val="00766F6E"/>
    <w:rsid w:val="0077227A"/>
    <w:rsid w:val="007729A2"/>
    <w:rsid w:val="00775134"/>
    <w:rsid w:val="00775E37"/>
    <w:rsid w:val="0078047F"/>
    <w:rsid w:val="007A3ED5"/>
    <w:rsid w:val="007A4648"/>
    <w:rsid w:val="007A7FFA"/>
    <w:rsid w:val="007B709B"/>
    <w:rsid w:val="007C49A9"/>
    <w:rsid w:val="007D0B6D"/>
    <w:rsid w:val="007D2F61"/>
    <w:rsid w:val="007D5EDB"/>
    <w:rsid w:val="007E4BED"/>
    <w:rsid w:val="007F10AF"/>
    <w:rsid w:val="007F5D28"/>
    <w:rsid w:val="00811C28"/>
    <w:rsid w:val="0081676D"/>
    <w:rsid w:val="00822FAA"/>
    <w:rsid w:val="008265AB"/>
    <w:rsid w:val="008269AA"/>
    <w:rsid w:val="008355BC"/>
    <w:rsid w:val="00835B0B"/>
    <w:rsid w:val="008375AA"/>
    <w:rsid w:val="00847CC6"/>
    <w:rsid w:val="008505D4"/>
    <w:rsid w:val="0085086E"/>
    <w:rsid w:val="00853173"/>
    <w:rsid w:val="00856426"/>
    <w:rsid w:val="00873EFF"/>
    <w:rsid w:val="00877A36"/>
    <w:rsid w:val="008807F3"/>
    <w:rsid w:val="008814AC"/>
    <w:rsid w:val="00883655"/>
    <w:rsid w:val="00891462"/>
    <w:rsid w:val="00895C34"/>
    <w:rsid w:val="008A33CC"/>
    <w:rsid w:val="008B0E9C"/>
    <w:rsid w:val="008B111F"/>
    <w:rsid w:val="008B3EBE"/>
    <w:rsid w:val="008B7359"/>
    <w:rsid w:val="008C4058"/>
    <w:rsid w:val="008C4368"/>
    <w:rsid w:val="008D4F16"/>
    <w:rsid w:val="008E31B0"/>
    <w:rsid w:val="008E3B85"/>
    <w:rsid w:val="008E6405"/>
    <w:rsid w:val="008E6EE7"/>
    <w:rsid w:val="00900308"/>
    <w:rsid w:val="00900686"/>
    <w:rsid w:val="009014BB"/>
    <w:rsid w:val="009142CA"/>
    <w:rsid w:val="00914CCF"/>
    <w:rsid w:val="0091759E"/>
    <w:rsid w:val="00917AB6"/>
    <w:rsid w:val="00923B88"/>
    <w:rsid w:val="0093525D"/>
    <w:rsid w:val="00935B28"/>
    <w:rsid w:val="00935D91"/>
    <w:rsid w:val="00941549"/>
    <w:rsid w:val="00961843"/>
    <w:rsid w:val="009619F5"/>
    <w:rsid w:val="0096513F"/>
    <w:rsid w:val="0097239D"/>
    <w:rsid w:val="00997691"/>
    <w:rsid w:val="009A1CCC"/>
    <w:rsid w:val="009A7E98"/>
    <w:rsid w:val="009C6C9C"/>
    <w:rsid w:val="009D289C"/>
    <w:rsid w:val="009D2C67"/>
    <w:rsid w:val="009D4123"/>
    <w:rsid w:val="009D4341"/>
    <w:rsid w:val="009F33F6"/>
    <w:rsid w:val="009F4312"/>
    <w:rsid w:val="00A165F8"/>
    <w:rsid w:val="00A2187B"/>
    <w:rsid w:val="00A254A5"/>
    <w:rsid w:val="00A33DEE"/>
    <w:rsid w:val="00A3483E"/>
    <w:rsid w:val="00A350C9"/>
    <w:rsid w:val="00A366C7"/>
    <w:rsid w:val="00A4431E"/>
    <w:rsid w:val="00A46033"/>
    <w:rsid w:val="00A50D0B"/>
    <w:rsid w:val="00A524A0"/>
    <w:rsid w:val="00A53E34"/>
    <w:rsid w:val="00A55E5D"/>
    <w:rsid w:val="00A56A0A"/>
    <w:rsid w:val="00A56C13"/>
    <w:rsid w:val="00A61081"/>
    <w:rsid w:val="00A62591"/>
    <w:rsid w:val="00A67D68"/>
    <w:rsid w:val="00A7210F"/>
    <w:rsid w:val="00A73333"/>
    <w:rsid w:val="00A8190D"/>
    <w:rsid w:val="00A8543F"/>
    <w:rsid w:val="00A86EDE"/>
    <w:rsid w:val="00A87BC4"/>
    <w:rsid w:val="00A93608"/>
    <w:rsid w:val="00A93B84"/>
    <w:rsid w:val="00AA045F"/>
    <w:rsid w:val="00AA2042"/>
    <w:rsid w:val="00AA3F34"/>
    <w:rsid w:val="00AA52A0"/>
    <w:rsid w:val="00AB2F73"/>
    <w:rsid w:val="00AB46DF"/>
    <w:rsid w:val="00AC1811"/>
    <w:rsid w:val="00AC3DBF"/>
    <w:rsid w:val="00AC7152"/>
    <w:rsid w:val="00AD396F"/>
    <w:rsid w:val="00AE3959"/>
    <w:rsid w:val="00AE3F4F"/>
    <w:rsid w:val="00AE4F72"/>
    <w:rsid w:val="00AF0A7F"/>
    <w:rsid w:val="00AF0B37"/>
    <w:rsid w:val="00AF733C"/>
    <w:rsid w:val="00B062B0"/>
    <w:rsid w:val="00B10452"/>
    <w:rsid w:val="00B1243F"/>
    <w:rsid w:val="00B12B4C"/>
    <w:rsid w:val="00B3126E"/>
    <w:rsid w:val="00B47EE5"/>
    <w:rsid w:val="00B614C0"/>
    <w:rsid w:val="00B62C31"/>
    <w:rsid w:val="00B63817"/>
    <w:rsid w:val="00B66161"/>
    <w:rsid w:val="00B74801"/>
    <w:rsid w:val="00B763DC"/>
    <w:rsid w:val="00B83FF6"/>
    <w:rsid w:val="00B847E0"/>
    <w:rsid w:val="00BB3D27"/>
    <w:rsid w:val="00BB7097"/>
    <w:rsid w:val="00BE3416"/>
    <w:rsid w:val="00BE442F"/>
    <w:rsid w:val="00BF2C05"/>
    <w:rsid w:val="00BF52E2"/>
    <w:rsid w:val="00BF67C9"/>
    <w:rsid w:val="00BF7787"/>
    <w:rsid w:val="00C00DFF"/>
    <w:rsid w:val="00C01D54"/>
    <w:rsid w:val="00C2406B"/>
    <w:rsid w:val="00C33713"/>
    <w:rsid w:val="00C37007"/>
    <w:rsid w:val="00C40114"/>
    <w:rsid w:val="00C426F0"/>
    <w:rsid w:val="00C45107"/>
    <w:rsid w:val="00C51A3A"/>
    <w:rsid w:val="00C55A36"/>
    <w:rsid w:val="00C56212"/>
    <w:rsid w:val="00C63F11"/>
    <w:rsid w:val="00C76652"/>
    <w:rsid w:val="00C81807"/>
    <w:rsid w:val="00C81D7F"/>
    <w:rsid w:val="00C85589"/>
    <w:rsid w:val="00C96F0C"/>
    <w:rsid w:val="00CB24D0"/>
    <w:rsid w:val="00CC3657"/>
    <w:rsid w:val="00CC5BF6"/>
    <w:rsid w:val="00CC761D"/>
    <w:rsid w:val="00CC7E67"/>
    <w:rsid w:val="00CD1705"/>
    <w:rsid w:val="00CD332E"/>
    <w:rsid w:val="00CD4552"/>
    <w:rsid w:val="00CD527B"/>
    <w:rsid w:val="00CE21A5"/>
    <w:rsid w:val="00CF1118"/>
    <w:rsid w:val="00D01A12"/>
    <w:rsid w:val="00D02E9B"/>
    <w:rsid w:val="00D03FC0"/>
    <w:rsid w:val="00D04056"/>
    <w:rsid w:val="00D126F0"/>
    <w:rsid w:val="00D13F14"/>
    <w:rsid w:val="00D17187"/>
    <w:rsid w:val="00D20752"/>
    <w:rsid w:val="00D2610F"/>
    <w:rsid w:val="00D3100C"/>
    <w:rsid w:val="00D31626"/>
    <w:rsid w:val="00D34D17"/>
    <w:rsid w:val="00D40B70"/>
    <w:rsid w:val="00D430BC"/>
    <w:rsid w:val="00D54552"/>
    <w:rsid w:val="00D545D2"/>
    <w:rsid w:val="00D54AC5"/>
    <w:rsid w:val="00D610C8"/>
    <w:rsid w:val="00D631AB"/>
    <w:rsid w:val="00D631BC"/>
    <w:rsid w:val="00D6358B"/>
    <w:rsid w:val="00D64693"/>
    <w:rsid w:val="00D67D9D"/>
    <w:rsid w:val="00D7238C"/>
    <w:rsid w:val="00D72A94"/>
    <w:rsid w:val="00D755E4"/>
    <w:rsid w:val="00D77F18"/>
    <w:rsid w:val="00D8290A"/>
    <w:rsid w:val="00D849B0"/>
    <w:rsid w:val="00D87A9F"/>
    <w:rsid w:val="00D914A3"/>
    <w:rsid w:val="00D92D06"/>
    <w:rsid w:val="00D97796"/>
    <w:rsid w:val="00DA28D8"/>
    <w:rsid w:val="00DA7254"/>
    <w:rsid w:val="00DA7E7F"/>
    <w:rsid w:val="00DB1FBB"/>
    <w:rsid w:val="00DB201A"/>
    <w:rsid w:val="00DB7AC8"/>
    <w:rsid w:val="00DC4E84"/>
    <w:rsid w:val="00DD4286"/>
    <w:rsid w:val="00DE3B22"/>
    <w:rsid w:val="00DE4F37"/>
    <w:rsid w:val="00DF3EEE"/>
    <w:rsid w:val="00DF7CF3"/>
    <w:rsid w:val="00E111F0"/>
    <w:rsid w:val="00E136DF"/>
    <w:rsid w:val="00E152AD"/>
    <w:rsid w:val="00E318AB"/>
    <w:rsid w:val="00E40EA6"/>
    <w:rsid w:val="00E42529"/>
    <w:rsid w:val="00E552AC"/>
    <w:rsid w:val="00E61961"/>
    <w:rsid w:val="00E64DDC"/>
    <w:rsid w:val="00E71C13"/>
    <w:rsid w:val="00E80D22"/>
    <w:rsid w:val="00E82FD6"/>
    <w:rsid w:val="00E841D0"/>
    <w:rsid w:val="00E874BF"/>
    <w:rsid w:val="00E907E4"/>
    <w:rsid w:val="00E91298"/>
    <w:rsid w:val="00E92610"/>
    <w:rsid w:val="00E940E4"/>
    <w:rsid w:val="00E94F85"/>
    <w:rsid w:val="00E966D1"/>
    <w:rsid w:val="00EA2FE1"/>
    <w:rsid w:val="00EB2FF9"/>
    <w:rsid w:val="00EC1EB7"/>
    <w:rsid w:val="00EC60E9"/>
    <w:rsid w:val="00EC6B61"/>
    <w:rsid w:val="00EC6DDE"/>
    <w:rsid w:val="00EC7232"/>
    <w:rsid w:val="00ED0F25"/>
    <w:rsid w:val="00ED5089"/>
    <w:rsid w:val="00EE7A18"/>
    <w:rsid w:val="00EF5A64"/>
    <w:rsid w:val="00EF6034"/>
    <w:rsid w:val="00F07D55"/>
    <w:rsid w:val="00F17899"/>
    <w:rsid w:val="00F3652A"/>
    <w:rsid w:val="00F41F5C"/>
    <w:rsid w:val="00F42E7A"/>
    <w:rsid w:val="00F44CCC"/>
    <w:rsid w:val="00F44D51"/>
    <w:rsid w:val="00F4679D"/>
    <w:rsid w:val="00F65FDC"/>
    <w:rsid w:val="00F73009"/>
    <w:rsid w:val="00F73787"/>
    <w:rsid w:val="00F759D4"/>
    <w:rsid w:val="00F878BB"/>
    <w:rsid w:val="00F972CD"/>
    <w:rsid w:val="00FA1419"/>
    <w:rsid w:val="00FA2CFB"/>
    <w:rsid w:val="00FA6C37"/>
    <w:rsid w:val="00FB1137"/>
    <w:rsid w:val="00FB78B2"/>
    <w:rsid w:val="00FC55E6"/>
    <w:rsid w:val="00FE1145"/>
    <w:rsid w:val="00FE4C7D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E0BDE"/>
  <w15:docId w15:val="{06F56ADF-1BC9-48DC-B1EB-63BDE71C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7F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37F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5D28"/>
    <w:pPr>
      <w:ind w:left="720"/>
      <w:contextualSpacing/>
    </w:pPr>
  </w:style>
  <w:style w:type="character" w:styleId="a6">
    <w:name w:val="Hyperlink"/>
    <w:basedOn w:val="a0"/>
    <w:unhideWhenUsed/>
    <w:rsid w:val="00260F2E"/>
    <w:rPr>
      <w:color w:val="0000FF" w:themeColor="hyperlink"/>
      <w:u w:val="single"/>
    </w:rPr>
  </w:style>
  <w:style w:type="table" w:styleId="a7">
    <w:name w:val="Table Grid"/>
    <w:basedOn w:val="a1"/>
    <w:rsid w:val="00D0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-kruf.midur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111</TotalTime>
  <Pages>9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RyazanovDV</cp:lastModifiedBy>
  <cp:revision>19</cp:revision>
  <cp:lastPrinted>2021-09-08T10:50:00Z</cp:lastPrinted>
  <dcterms:created xsi:type="dcterms:W3CDTF">2021-12-07T03:22:00Z</dcterms:created>
  <dcterms:modified xsi:type="dcterms:W3CDTF">2024-03-20T07:30:00Z</dcterms:modified>
</cp:coreProperties>
</file>