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C9A5" w14:textId="02B59FDA" w:rsidR="00B277E6" w:rsidRPr="00A11590" w:rsidRDefault="00362293" w:rsidP="00B277E6">
      <w:pPr>
        <w:jc w:val="center"/>
        <w:rPr>
          <w:sz w:val="26"/>
          <w:szCs w:val="26"/>
        </w:rPr>
      </w:pPr>
      <w:r w:rsidRPr="00A11590">
        <w:rPr>
          <w:noProof/>
          <w:sz w:val="26"/>
          <w:szCs w:val="26"/>
        </w:rPr>
        <w:drawing>
          <wp:inline distT="0" distB="0" distL="0" distR="0" wp14:anchorId="3FF46710" wp14:editId="0C1FF15B">
            <wp:extent cx="445135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9EDA" w14:textId="438978FE" w:rsidR="00B277E6" w:rsidRPr="00F35329" w:rsidRDefault="008849CE" w:rsidP="00B277E6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АДМИНИСТРАЦИЯ</w:t>
      </w:r>
      <w:r w:rsidR="00B277E6" w:rsidRPr="00F35329">
        <w:rPr>
          <w:rFonts w:ascii="Liberation Serif" w:hAnsi="Liberation Serif"/>
          <w:b/>
          <w:sz w:val="26"/>
          <w:szCs w:val="26"/>
        </w:rPr>
        <w:t xml:space="preserve"> ГОРОДСКОГО  ОКРУГА КРАСНОУФИМСК</w:t>
      </w:r>
    </w:p>
    <w:p w14:paraId="4ABFD7DA" w14:textId="77777777" w:rsidR="00B277E6" w:rsidRPr="00F35329" w:rsidRDefault="00B277E6" w:rsidP="00B277E6">
      <w:pPr>
        <w:jc w:val="center"/>
        <w:rPr>
          <w:rFonts w:ascii="Liberation Serif" w:hAnsi="Liberation Serif"/>
          <w:b/>
          <w:spacing w:val="-20"/>
          <w:sz w:val="26"/>
          <w:szCs w:val="26"/>
        </w:rPr>
      </w:pPr>
    </w:p>
    <w:p w14:paraId="3CC8AB0D" w14:textId="77777777" w:rsidR="00B277E6" w:rsidRPr="00F35329" w:rsidRDefault="00B277E6" w:rsidP="00B277E6">
      <w:pPr>
        <w:jc w:val="center"/>
        <w:rPr>
          <w:rFonts w:ascii="Liberation Serif" w:hAnsi="Liberation Serif"/>
          <w:b/>
          <w:spacing w:val="-20"/>
          <w:sz w:val="26"/>
          <w:szCs w:val="26"/>
        </w:rPr>
      </w:pPr>
    </w:p>
    <w:p w14:paraId="7956D7ED" w14:textId="77777777" w:rsidR="00B277E6" w:rsidRPr="00F35329" w:rsidRDefault="00B277E6" w:rsidP="00B277E6">
      <w:pPr>
        <w:jc w:val="center"/>
        <w:rPr>
          <w:rFonts w:ascii="Liberation Serif" w:hAnsi="Liberation Serif"/>
          <w:b/>
          <w:spacing w:val="50"/>
          <w:sz w:val="26"/>
          <w:szCs w:val="26"/>
        </w:rPr>
      </w:pPr>
      <w:r w:rsidRPr="00F35329">
        <w:rPr>
          <w:rFonts w:ascii="Liberation Serif" w:hAnsi="Liberation Serif"/>
          <w:b/>
          <w:spacing w:val="50"/>
          <w:sz w:val="26"/>
          <w:szCs w:val="26"/>
        </w:rPr>
        <w:t>ПОСТАНОВЛЕНИЕ</w:t>
      </w:r>
      <w:r w:rsidR="005A6618" w:rsidRPr="00F35329">
        <w:rPr>
          <w:rFonts w:ascii="Liberation Serif" w:hAnsi="Liberation Serif"/>
          <w:b/>
          <w:spacing w:val="50"/>
          <w:sz w:val="26"/>
          <w:szCs w:val="26"/>
        </w:rPr>
        <w:t xml:space="preserve"> </w:t>
      </w:r>
    </w:p>
    <w:p w14:paraId="029B7E06" w14:textId="244ABD86" w:rsidR="008849CE" w:rsidRPr="00C40714" w:rsidRDefault="00A54607" w:rsidP="00C40714">
      <w:pPr>
        <w:tabs>
          <w:tab w:val="left" w:pos="7782"/>
        </w:tabs>
        <w:spacing w:before="120"/>
        <w:rPr>
          <w:rFonts w:ascii="Liberation Serif" w:hAnsi="Liberation Serif"/>
          <w:spacing w:val="-20"/>
          <w:sz w:val="26"/>
          <w:szCs w:val="26"/>
        </w:rPr>
      </w:pPr>
      <w:r>
        <w:rPr>
          <w:rFonts w:ascii="Liberation Serif" w:hAnsi="Liberation Serif"/>
          <w:spacing w:val="-20"/>
          <w:sz w:val="26"/>
          <w:szCs w:val="26"/>
          <w:lang w:val="en-US"/>
        </w:rPr>
        <w:t>09</w:t>
      </w:r>
      <w:r>
        <w:rPr>
          <w:rFonts w:ascii="Liberation Serif" w:hAnsi="Liberation Serif"/>
          <w:spacing w:val="-20"/>
          <w:sz w:val="26"/>
          <w:szCs w:val="26"/>
        </w:rPr>
        <w:t>.04.2024</w:t>
      </w:r>
      <w:r w:rsidR="008849CE">
        <w:rPr>
          <w:rFonts w:ascii="Liberation Serif" w:hAnsi="Liberation Serif"/>
          <w:spacing w:val="-20"/>
          <w:sz w:val="26"/>
          <w:szCs w:val="26"/>
        </w:rPr>
        <w:tab/>
      </w:r>
      <w:r>
        <w:rPr>
          <w:rFonts w:ascii="Liberation Serif" w:hAnsi="Liberation Serif"/>
          <w:spacing w:val="-20"/>
          <w:sz w:val="26"/>
          <w:szCs w:val="26"/>
        </w:rPr>
        <w:t>№</w:t>
      </w:r>
      <w:r>
        <w:rPr>
          <w:rFonts w:ascii="Liberation Serif" w:hAnsi="Liberation Serif"/>
          <w:spacing w:val="-20"/>
          <w:sz w:val="26"/>
          <w:szCs w:val="26"/>
          <w:lang w:val="en-US"/>
        </w:rPr>
        <w:t>332</w:t>
      </w:r>
      <w:r w:rsidR="00B277E6" w:rsidRPr="00F35329">
        <w:rPr>
          <w:rFonts w:ascii="Liberation Serif" w:hAnsi="Liberation Serif"/>
          <w:b/>
          <w:i/>
          <w:sz w:val="26"/>
          <w:szCs w:val="26"/>
        </w:rPr>
        <w:tab/>
      </w:r>
      <w:r w:rsidR="00846202" w:rsidRPr="00F35329">
        <w:rPr>
          <w:rFonts w:ascii="Liberation Serif" w:hAnsi="Liberation Serif"/>
          <w:sz w:val="26"/>
          <w:szCs w:val="26"/>
        </w:rPr>
        <w:t xml:space="preserve">           </w:t>
      </w:r>
      <w:r w:rsidR="00B06F86" w:rsidRPr="00F35329">
        <w:rPr>
          <w:rFonts w:ascii="Liberation Serif" w:hAnsi="Liberation Serif"/>
          <w:sz w:val="26"/>
          <w:szCs w:val="26"/>
        </w:rPr>
        <w:t xml:space="preserve">   </w:t>
      </w:r>
    </w:p>
    <w:p w14:paraId="247E404A" w14:textId="1D5E24CC" w:rsidR="00B277E6" w:rsidRPr="00F35329" w:rsidRDefault="00B277E6" w:rsidP="008849CE">
      <w:pPr>
        <w:spacing w:before="120"/>
        <w:jc w:val="center"/>
        <w:rPr>
          <w:rFonts w:ascii="Liberation Serif" w:hAnsi="Liberation Serif"/>
          <w:sz w:val="26"/>
          <w:szCs w:val="26"/>
          <w:u w:val="single"/>
        </w:rPr>
      </w:pPr>
      <w:r w:rsidRPr="00F35329">
        <w:rPr>
          <w:rFonts w:ascii="Liberation Serif" w:hAnsi="Liberation Serif"/>
          <w:sz w:val="26"/>
          <w:szCs w:val="26"/>
        </w:rPr>
        <w:t>г.</w:t>
      </w:r>
      <w:r w:rsidR="008137EF" w:rsidRPr="00F35329">
        <w:rPr>
          <w:rFonts w:ascii="Liberation Serif" w:hAnsi="Liberation Serif"/>
          <w:sz w:val="26"/>
          <w:szCs w:val="26"/>
        </w:rPr>
        <w:t xml:space="preserve"> </w:t>
      </w:r>
      <w:r w:rsidR="00465F60" w:rsidRPr="00F35329">
        <w:rPr>
          <w:rFonts w:ascii="Liberation Serif" w:hAnsi="Liberation Serif"/>
          <w:sz w:val="26"/>
          <w:szCs w:val="26"/>
        </w:rPr>
        <w:t>Красноуфим</w:t>
      </w:r>
      <w:r w:rsidR="00B06F86" w:rsidRPr="00F35329">
        <w:rPr>
          <w:rFonts w:ascii="Liberation Serif" w:hAnsi="Liberation Serif"/>
          <w:sz w:val="26"/>
          <w:szCs w:val="26"/>
        </w:rPr>
        <w:t>ск</w:t>
      </w:r>
    </w:p>
    <w:p w14:paraId="264D364B" w14:textId="77172897" w:rsidR="00C402EC" w:rsidRDefault="00C402EC" w:rsidP="00C402EC">
      <w:pPr>
        <w:tabs>
          <w:tab w:val="left" w:pos="2340"/>
        </w:tabs>
        <w:overflowPunct/>
        <w:autoSpaceDE/>
        <w:autoSpaceDN/>
        <w:adjustRightInd/>
        <w:spacing w:after="60"/>
        <w:ind w:right="-23"/>
        <w:textAlignment w:val="auto"/>
        <w:rPr>
          <w:rFonts w:ascii="Liberation Serif" w:hAnsi="Liberation Serif"/>
          <w:color w:val="000000"/>
          <w:sz w:val="26"/>
          <w:szCs w:val="26"/>
        </w:rPr>
      </w:pPr>
      <w:bookmarkStart w:id="0" w:name="_Hlk113436721"/>
      <w:bookmarkStart w:id="1" w:name="_Hlk113185962"/>
    </w:p>
    <w:p w14:paraId="47C125E3" w14:textId="225C06A3" w:rsidR="00174850" w:rsidRDefault="002539B6" w:rsidP="00174850">
      <w:pPr>
        <w:tabs>
          <w:tab w:val="left" w:pos="2340"/>
        </w:tabs>
        <w:overflowPunct/>
        <w:autoSpaceDE/>
        <w:autoSpaceDN/>
        <w:adjustRightInd/>
        <w:ind w:right="-23"/>
        <w:jc w:val="center"/>
        <w:textAlignment w:val="auto"/>
        <w:rPr>
          <w:rFonts w:ascii="Liberation Serif" w:hAnsi="Liberation Serif"/>
          <w:b/>
          <w:i/>
          <w:color w:val="000000"/>
          <w:sz w:val="26"/>
          <w:szCs w:val="26"/>
        </w:rPr>
      </w:pPr>
      <w:r>
        <w:rPr>
          <w:rFonts w:ascii="Liberation Serif" w:hAnsi="Liberation Serif"/>
          <w:b/>
          <w:i/>
          <w:color w:val="000000"/>
          <w:sz w:val="26"/>
          <w:szCs w:val="26"/>
        </w:rPr>
        <w:t>О внесении изменений  в постановление</w:t>
      </w:r>
      <w:r w:rsidR="00174850" w:rsidRPr="00174850">
        <w:rPr>
          <w:rFonts w:ascii="Liberation Serif" w:hAnsi="Liberation Serif"/>
          <w:b/>
          <w:i/>
          <w:color w:val="000000"/>
          <w:sz w:val="26"/>
          <w:szCs w:val="26"/>
        </w:rPr>
        <w:t xml:space="preserve"> Администрации городского округа Красноуфимск №43 от 19.01.2024 года </w:t>
      </w:r>
    </w:p>
    <w:p w14:paraId="11EB320F" w14:textId="57D75526" w:rsidR="00174850" w:rsidRPr="00174850" w:rsidRDefault="00174850" w:rsidP="00174850">
      <w:pPr>
        <w:tabs>
          <w:tab w:val="left" w:pos="2340"/>
        </w:tabs>
        <w:overflowPunct/>
        <w:autoSpaceDE/>
        <w:autoSpaceDN/>
        <w:adjustRightInd/>
        <w:ind w:right="-23"/>
        <w:jc w:val="center"/>
        <w:textAlignment w:val="auto"/>
        <w:rPr>
          <w:rFonts w:ascii="Liberation Serif" w:hAnsi="Liberation Serif"/>
          <w:b/>
          <w:i/>
          <w:color w:val="000000"/>
          <w:sz w:val="26"/>
          <w:szCs w:val="26"/>
        </w:rPr>
      </w:pPr>
      <w:r w:rsidRPr="00174850">
        <w:rPr>
          <w:rFonts w:ascii="Liberation Serif" w:hAnsi="Liberation Serif"/>
          <w:b/>
          <w:i/>
          <w:color w:val="000000"/>
          <w:sz w:val="26"/>
          <w:szCs w:val="26"/>
        </w:rPr>
        <w:t>«Об изъятии земельного участка</w:t>
      </w:r>
    </w:p>
    <w:p w14:paraId="06EC1224" w14:textId="77777777" w:rsidR="00174850" w:rsidRPr="00174850" w:rsidRDefault="00174850" w:rsidP="00174850">
      <w:pPr>
        <w:tabs>
          <w:tab w:val="left" w:pos="2340"/>
        </w:tabs>
        <w:overflowPunct/>
        <w:autoSpaceDE/>
        <w:autoSpaceDN/>
        <w:adjustRightInd/>
        <w:ind w:right="-23"/>
        <w:jc w:val="center"/>
        <w:textAlignment w:val="auto"/>
        <w:rPr>
          <w:rFonts w:ascii="Liberation Serif" w:hAnsi="Liberation Serif"/>
          <w:b/>
          <w:i/>
          <w:color w:val="000000"/>
          <w:sz w:val="26"/>
          <w:szCs w:val="26"/>
        </w:rPr>
      </w:pPr>
      <w:r w:rsidRPr="00174850">
        <w:rPr>
          <w:rFonts w:ascii="Liberation Serif" w:hAnsi="Liberation Serif"/>
          <w:b/>
          <w:i/>
          <w:color w:val="000000"/>
          <w:sz w:val="26"/>
          <w:szCs w:val="26"/>
        </w:rPr>
        <w:t>и жилых помещений для муниципальных</w:t>
      </w:r>
    </w:p>
    <w:p w14:paraId="29809465" w14:textId="5862220D" w:rsidR="00174850" w:rsidRPr="00174850" w:rsidRDefault="00174850" w:rsidP="00174850">
      <w:pPr>
        <w:tabs>
          <w:tab w:val="left" w:pos="2340"/>
        </w:tabs>
        <w:overflowPunct/>
        <w:autoSpaceDE/>
        <w:autoSpaceDN/>
        <w:adjustRightInd/>
        <w:ind w:right="-23"/>
        <w:jc w:val="center"/>
        <w:textAlignment w:val="auto"/>
        <w:rPr>
          <w:rFonts w:ascii="Liberation Serif" w:hAnsi="Liberation Serif"/>
          <w:b/>
          <w:i/>
          <w:color w:val="000000"/>
          <w:sz w:val="26"/>
          <w:szCs w:val="26"/>
        </w:rPr>
      </w:pPr>
      <w:r w:rsidRPr="00174850">
        <w:rPr>
          <w:rFonts w:ascii="Liberation Serif" w:hAnsi="Liberation Serif"/>
          <w:b/>
          <w:i/>
          <w:color w:val="000000"/>
          <w:sz w:val="26"/>
          <w:szCs w:val="26"/>
        </w:rPr>
        <w:t>нужд в связи с признанием жилого дома</w:t>
      </w:r>
    </w:p>
    <w:p w14:paraId="666B421C" w14:textId="49E12804" w:rsidR="00174850" w:rsidRPr="00174850" w:rsidRDefault="00174850" w:rsidP="00174850">
      <w:pPr>
        <w:shd w:val="clear" w:color="auto" w:fill="FFFFFF"/>
        <w:overflowPunct/>
        <w:autoSpaceDE/>
        <w:autoSpaceDN/>
        <w:adjustRightInd/>
        <w:jc w:val="center"/>
        <w:outlineLvl w:val="0"/>
        <w:rPr>
          <w:rFonts w:ascii="Liberation Serif" w:hAnsi="Liberation Serif"/>
          <w:b/>
          <w:i/>
          <w:color w:val="000000"/>
          <w:sz w:val="26"/>
          <w:szCs w:val="26"/>
        </w:rPr>
      </w:pPr>
      <w:r w:rsidRPr="00174850">
        <w:rPr>
          <w:rFonts w:ascii="Liberation Serif" w:hAnsi="Liberation Serif"/>
          <w:b/>
          <w:i/>
          <w:color w:val="000000"/>
          <w:sz w:val="26"/>
          <w:szCs w:val="26"/>
        </w:rPr>
        <w:t>аварийным и подлежащим сносу</w:t>
      </w:r>
      <w:r>
        <w:rPr>
          <w:rFonts w:ascii="Liberation Serif" w:hAnsi="Liberation Serif"/>
          <w:b/>
          <w:i/>
          <w:color w:val="000000"/>
          <w:sz w:val="26"/>
          <w:szCs w:val="26"/>
        </w:rPr>
        <w:t>»</w:t>
      </w:r>
    </w:p>
    <w:p w14:paraId="49C0F161" w14:textId="68546C73" w:rsidR="00174850" w:rsidRPr="00174850" w:rsidRDefault="00174850" w:rsidP="00174850">
      <w:p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color w:val="000000"/>
          <w:sz w:val="26"/>
          <w:szCs w:val="26"/>
        </w:rPr>
      </w:pPr>
    </w:p>
    <w:p w14:paraId="15E950AA" w14:textId="6071D212" w:rsidR="0092016C" w:rsidRPr="00BB6AEF" w:rsidRDefault="00E97888" w:rsidP="00174850">
      <w:pPr>
        <w:tabs>
          <w:tab w:val="left" w:pos="2340"/>
        </w:tabs>
        <w:overflowPunct/>
        <w:autoSpaceDE/>
        <w:autoSpaceDN/>
        <w:adjustRightInd/>
        <w:ind w:right="-23" w:firstLine="851"/>
        <w:jc w:val="both"/>
        <w:textAlignment w:val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 целях</w:t>
      </w:r>
      <w:r w:rsidR="002539B6" w:rsidRPr="00BB6AEF">
        <w:rPr>
          <w:rFonts w:ascii="Liberation Serif" w:hAnsi="Liberation Serif"/>
          <w:color w:val="000000"/>
          <w:sz w:val="26"/>
          <w:szCs w:val="26"/>
        </w:rPr>
        <w:t xml:space="preserve"> устранения технической ошибки</w:t>
      </w:r>
      <w:r w:rsidR="00174850" w:rsidRPr="00BB6AEF">
        <w:rPr>
          <w:rFonts w:ascii="Liberation Serif" w:hAnsi="Liberation Serif"/>
          <w:color w:val="000000"/>
          <w:sz w:val="26"/>
          <w:szCs w:val="26"/>
        </w:rPr>
        <w:t xml:space="preserve">, </w:t>
      </w:r>
      <w:r w:rsidR="00977E24" w:rsidRPr="00BB6AEF">
        <w:rPr>
          <w:rFonts w:ascii="Liberation Serif" w:hAnsi="Liberation Serif"/>
          <w:color w:val="000000"/>
          <w:sz w:val="26"/>
          <w:szCs w:val="26"/>
        </w:rPr>
        <w:t>допущенн</w:t>
      </w:r>
      <w:r w:rsidR="00E90FBB" w:rsidRPr="00BB6AEF">
        <w:rPr>
          <w:rFonts w:ascii="Liberation Serif" w:hAnsi="Liberation Serif"/>
          <w:color w:val="000000"/>
          <w:sz w:val="26"/>
          <w:szCs w:val="26"/>
        </w:rPr>
        <w:t>ой</w:t>
      </w:r>
      <w:r w:rsidR="00174850" w:rsidRPr="00BB6AEF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977E24" w:rsidRPr="00BB6AEF">
        <w:rPr>
          <w:rFonts w:ascii="Liberation Serif" w:hAnsi="Liberation Serif"/>
          <w:color w:val="000000"/>
          <w:sz w:val="26"/>
          <w:szCs w:val="26"/>
        </w:rPr>
        <w:t>в</w:t>
      </w:r>
      <w:r w:rsidR="00174850" w:rsidRPr="00BB6AEF">
        <w:rPr>
          <w:rFonts w:ascii="Liberation Serif" w:hAnsi="Liberation Serif"/>
          <w:color w:val="000000"/>
          <w:sz w:val="26"/>
          <w:szCs w:val="26"/>
        </w:rPr>
        <w:t xml:space="preserve"> постановлени</w:t>
      </w:r>
      <w:r w:rsidR="00977E24" w:rsidRPr="00BB6AEF">
        <w:rPr>
          <w:rFonts w:ascii="Liberation Serif" w:hAnsi="Liberation Serif"/>
          <w:color w:val="000000"/>
          <w:sz w:val="26"/>
          <w:szCs w:val="26"/>
        </w:rPr>
        <w:t>и</w:t>
      </w:r>
      <w:r w:rsidR="00174850" w:rsidRPr="00BB6AEF">
        <w:rPr>
          <w:rFonts w:ascii="Liberation Serif" w:hAnsi="Liberation Serif"/>
          <w:color w:val="000000"/>
          <w:sz w:val="26"/>
          <w:szCs w:val="26"/>
        </w:rPr>
        <w:t xml:space="preserve"> администрации городского округа город Красноуфимск № 43 от 19.01.2024 года «Об изъятии земельного участка и жилых помещений для муниципальных нужд в связи с признанием жилого дома аварийным и подлежащим сносу</w:t>
      </w:r>
      <w:r w:rsidR="00977E24" w:rsidRPr="00BB6AEF">
        <w:rPr>
          <w:rFonts w:ascii="Liberation Serif" w:hAnsi="Liberation Serif"/>
          <w:color w:val="000000"/>
          <w:sz w:val="26"/>
          <w:szCs w:val="26"/>
        </w:rPr>
        <w:t>»,</w:t>
      </w:r>
      <w:r w:rsidR="00174850" w:rsidRPr="00BB6AEF">
        <w:rPr>
          <w:rFonts w:ascii="Liberation Serif" w:hAnsi="Liberation Serif"/>
          <w:color w:val="000000"/>
          <w:sz w:val="26"/>
          <w:szCs w:val="26"/>
        </w:rPr>
        <w:t xml:space="preserve">  </w:t>
      </w:r>
      <w:r w:rsidR="001B6461" w:rsidRPr="00BB6AEF">
        <w:rPr>
          <w:rFonts w:ascii="Liberation Serif" w:hAnsi="Liberation Serif"/>
          <w:color w:val="000000"/>
          <w:sz w:val="26"/>
          <w:szCs w:val="26"/>
        </w:rPr>
        <w:t>руководствуясь</w:t>
      </w:r>
      <w:r w:rsidR="00A11590" w:rsidRPr="00BB6AEF">
        <w:rPr>
          <w:rFonts w:ascii="Liberation Serif" w:hAnsi="Liberation Serif"/>
          <w:color w:val="000000"/>
          <w:sz w:val="26"/>
          <w:szCs w:val="26"/>
        </w:rPr>
        <w:t xml:space="preserve"> частью 10 статьи 32 «Жилищного кодекса Российской</w:t>
      </w:r>
      <w:r w:rsidR="00A11590" w:rsidRPr="00BB6AEF">
        <w:rPr>
          <w:rFonts w:ascii="Liberation Serif" w:hAnsi="Liberation Serif"/>
          <w:kern w:val="1"/>
          <w:sz w:val="26"/>
          <w:szCs w:val="26"/>
          <w:lang w:eastAsia="ar-SA"/>
        </w:rPr>
        <w:t xml:space="preserve"> </w:t>
      </w:r>
      <w:r w:rsidR="00A11590" w:rsidRPr="00BB6AEF">
        <w:rPr>
          <w:rFonts w:ascii="Liberation Serif" w:hAnsi="Liberation Serif"/>
          <w:color w:val="000000"/>
          <w:sz w:val="26"/>
          <w:szCs w:val="26"/>
        </w:rPr>
        <w:t>Федерации», статьей 279 «Гражданского кодекса Российской Федерации», пунктом 3 статьи 56.3, подпунктом 4 пункта 2 статьи 56.3, статьей 56.6 «Земельного кодекса Российской Федерации», Федеральным законом от 6 октября 2003г. № 131-ФЗ «Об общих принципах организации местного самоуправления в Российской Федерации»,  Постановлением главы муниципального образования городской округ Красноуфимск  №1235 от 16.12.2008г. (в ред. Постановления  №776 от 22.10.2019 г.) «О признании жилых помещений, находящихся в аварийном состоянии, непригодными для проживания»,</w:t>
      </w:r>
      <w:r w:rsidR="00A11590" w:rsidRPr="00BB6AEF">
        <w:rPr>
          <w:rFonts w:ascii="Liberation Serif" w:hAnsi="Liberation Serif"/>
          <w:kern w:val="1"/>
          <w:sz w:val="26"/>
          <w:szCs w:val="26"/>
          <w:lang w:eastAsia="ar-SA"/>
        </w:rPr>
        <w:t xml:space="preserve"> </w:t>
      </w:r>
      <w:r w:rsidR="00A11590" w:rsidRPr="00BB6AEF">
        <w:rPr>
          <w:rFonts w:ascii="Liberation Serif" w:hAnsi="Liberation Serif"/>
          <w:sz w:val="26"/>
          <w:szCs w:val="26"/>
        </w:rPr>
        <w:t>статьями</w:t>
      </w:r>
      <w:r w:rsidR="0092016C" w:rsidRPr="00BB6AEF">
        <w:rPr>
          <w:rFonts w:ascii="Liberation Serif" w:hAnsi="Liberation Serif"/>
          <w:sz w:val="26"/>
          <w:szCs w:val="26"/>
        </w:rPr>
        <w:t xml:space="preserve"> </w:t>
      </w:r>
      <w:r w:rsidR="008849CE" w:rsidRPr="00BB6AEF">
        <w:rPr>
          <w:rFonts w:ascii="Liberation Serif" w:hAnsi="Liberation Serif"/>
          <w:sz w:val="26"/>
          <w:szCs w:val="26"/>
        </w:rPr>
        <w:t>31</w:t>
      </w:r>
      <w:r w:rsidR="0092016C" w:rsidRPr="00BB6AEF">
        <w:rPr>
          <w:rFonts w:ascii="Liberation Serif" w:hAnsi="Liberation Serif"/>
          <w:sz w:val="26"/>
          <w:szCs w:val="26"/>
        </w:rPr>
        <w:t xml:space="preserve">, 48 Устава городского округа Красноуфимск. </w:t>
      </w:r>
    </w:p>
    <w:bookmarkEnd w:id="0"/>
    <w:p w14:paraId="2D5096C6" w14:textId="77777777" w:rsidR="009D06DE" w:rsidRPr="00BB6AEF" w:rsidRDefault="009D06DE" w:rsidP="00C402EC">
      <w:pPr>
        <w:jc w:val="both"/>
        <w:rPr>
          <w:rFonts w:ascii="Liberation Serif" w:hAnsi="Liberation Serif"/>
          <w:sz w:val="26"/>
          <w:szCs w:val="26"/>
        </w:rPr>
      </w:pPr>
    </w:p>
    <w:p w14:paraId="7DC70EB8" w14:textId="77777777" w:rsidR="00E90FBB" w:rsidRPr="00BB6AEF" w:rsidRDefault="00E90FBB" w:rsidP="00C402EC">
      <w:pPr>
        <w:jc w:val="both"/>
        <w:rPr>
          <w:rFonts w:ascii="Liberation Serif" w:hAnsi="Liberation Serif"/>
          <w:sz w:val="26"/>
          <w:szCs w:val="26"/>
        </w:rPr>
      </w:pPr>
    </w:p>
    <w:p w14:paraId="07B4E9B3" w14:textId="77777777" w:rsidR="004932DC" w:rsidRPr="00BB6AEF" w:rsidRDefault="00AB3528">
      <w:pPr>
        <w:rPr>
          <w:rFonts w:ascii="Liberation Serif" w:hAnsi="Liberation Serif"/>
          <w:b/>
          <w:sz w:val="26"/>
          <w:szCs w:val="26"/>
        </w:rPr>
      </w:pPr>
      <w:r w:rsidRPr="00BB6AEF">
        <w:rPr>
          <w:rFonts w:ascii="Liberation Serif" w:hAnsi="Liberation Serif"/>
          <w:b/>
          <w:sz w:val="26"/>
          <w:szCs w:val="26"/>
        </w:rPr>
        <w:t>ПОСТАНОВЛЯЮ:</w:t>
      </w:r>
    </w:p>
    <w:p w14:paraId="588CAF30" w14:textId="77777777" w:rsidR="00E90FBB" w:rsidRPr="00BB6AEF" w:rsidRDefault="00E90FBB">
      <w:pPr>
        <w:rPr>
          <w:rFonts w:ascii="Liberation Serif" w:hAnsi="Liberation Serif"/>
          <w:b/>
          <w:sz w:val="26"/>
          <w:szCs w:val="26"/>
        </w:rPr>
      </w:pPr>
    </w:p>
    <w:p w14:paraId="42761B3E" w14:textId="77777777" w:rsidR="007958AE" w:rsidRPr="00BB6AEF" w:rsidRDefault="007958AE">
      <w:pPr>
        <w:rPr>
          <w:rFonts w:ascii="Liberation Serif" w:hAnsi="Liberation Serif"/>
          <w:b/>
          <w:sz w:val="26"/>
          <w:szCs w:val="26"/>
        </w:rPr>
      </w:pPr>
    </w:p>
    <w:p w14:paraId="169523E5" w14:textId="18761E05" w:rsidR="006A2F04" w:rsidRPr="00BB6AEF" w:rsidRDefault="00A0612E" w:rsidP="006A2F0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 xml:space="preserve">1. </w:t>
      </w:r>
      <w:r w:rsidR="00174850" w:rsidRPr="00BB6AEF">
        <w:rPr>
          <w:rFonts w:ascii="Liberation Serif" w:hAnsi="Liberation Serif"/>
          <w:kern w:val="1"/>
          <w:sz w:val="26"/>
          <w:szCs w:val="26"/>
          <w:lang w:eastAsia="ar-SA"/>
        </w:rPr>
        <w:t>Внести изменения в</w:t>
      </w:r>
      <w:r w:rsidR="00174850" w:rsidRPr="00BB6AEF">
        <w:rPr>
          <w:rFonts w:ascii="Liberation Serif" w:hAnsi="Liberation Serif"/>
          <w:sz w:val="26"/>
          <w:szCs w:val="26"/>
        </w:rPr>
        <w:t xml:space="preserve"> постановление администрации городского округа Красноуфимск № 43 от 19.01.2024 года «Об изъятии земельного участка и жилых помещений для муниципальных нужд в связи с признанием жилого дома аварийным и подлежащим сносу», путем исправления технической ошибки, изложив пункты 6 -</w:t>
      </w:r>
      <w:r w:rsidR="00977E24" w:rsidRPr="00BB6AEF">
        <w:rPr>
          <w:rFonts w:ascii="Liberation Serif" w:hAnsi="Liberation Serif"/>
          <w:sz w:val="26"/>
          <w:szCs w:val="26"/>
        </w:rPr>
        <w:t xml:space="preserve"> </w:t>
      </w:r>
      <w:r w:rsidR="00174850" w:rsidRPr="00BB6AEF">
        <w:rPr>
          <w:rFonts w:ascii="Liberation Serif" w:hAnsi="Liberation Serif"/>
          <w:sz w:val="26"/>
          <w:szCs w:val="26"/>
        </w:rPr>
        <w:t>1</w:t>
      </w:r>
      <w:r w:rsidR="003B3BC9" w:rsidRPr="00BB6AEF">
        <w:rPr>
          <w:rFonts w:ascii="Liberation Serif" w:hAnsi="Liberation Serif"/>
          <w:sz w:val="26"/>
          <w:szCs w:val="26"/>
        </w:rPr>
        <w:t>1</w:t>
      </w:r>
      <w:r w:rsidR="00174850" w:rsidRPr="00BB6AEF">
        <w:rPr>
          <w:rFonts w:ascii="Liberation Serif" w:hAnsi="Liberation Serif"/>
          <w:kern w:val="1"/>
          <w:sz w:val="26"/>
          <w:szCs w:val="26"/>
          <w:lang w:eastAsia="ar-SA"/>
        </w:rPr>
        <w:t xml:space="preserve"> указанного постановления в следующей редакции:</w:t>
      </w:r>
    </w:p>
    <w:p w14:paraId="530E2FA9" w14:textId="0A1CC412" w:rsidR="00977E24" w:rsidRPr="00BB6AEF" w:rsidRDefault="000A0942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 xml:space="preserve"> «… </w:t>
      </w:r>
      <w:r w:rsidR="00977E24" w:rsidRPr="00BB6AEF">
        <w:rPr>
          <w:rFonts w:ascii="Liberation Serif" w:hAnsi="Liberation Serif"/>
          <w:kern w:val="1"/>
          <w:sz w:val="26"/>
          <w:szCs w:val="26"/>
          <w:lang w:eastAsia="ar-SA"/>
        </w:rPr>
        <w:t xml:space="preserve">6. </w:t>
      </w:r>
      <w:r w:rsidR="00977E24" w:rsidRPr="00BB6AEF">
        <w:rPr>
          <w:rFonts w:ascii="Liberation Serif" w:hAnsi="Liberation Serif"/>
          <w:sz w:val="26"/>
          <w:szCs w:val="26"/>
          <w:lang w:bidi="ru-RU"/>
        </w:rPr>
        <w:t xml:space="preserve">Органу местного самоуправления,  уполномоченному в сфере управления муниципальным имуществом «Управление муниципальным имуществом ГО Красноуфимск» в срок до  01.02.2024 года </w:t>
      </w:r>
      <w:r w:rsidR="00977E24" w:rsidRPr="00BB6AEF">
        <w:rPr>
          <w:rFonts w:ascii="Liberation Serif" w:hAnsi="Liberation Serif"/>
          <w:kern w:val="1"/>
          <w:sz w:val="26"/>
          <w:szCs w:val="26"/>
          <w:lang w:eastAsia="ar-SA"/>
        </w:rPr>
        <w:t>направить копии настоящего постановления правообладателям изымаемой недвижимости письмом с уведомлением о вручении, либо вручить лично</w:t>
      </w:r>
      <w:r w:rsidR="00977E24" w:rsidRPr="00BB6AEF">
        <w:rPr>
          <w:rFonts w:ascii="Liberation Serif" w:hAnsi="Liberation Serif"/>
          <w:sz w:val="26"/>
          <w:szCs w:val="26"/>
          <w:lang w:bidi="ru-RU"/>
        </w:rPr>
        <w:t xml:space="preserve"> </w:t>
      </w:r>
      <w:r w:rsidR="00977E24" w:rsidRPr="00BB6AEF">
        <w:rPr>
          <w:rFonts w:ascii="Liberation Serif" w:hAnsi="Liberation Serif"/>
          <w:kern w:val="1"/>
          <w:sz w:val="26"/>
          <w:szCs w:val="26"/>
          <w:lang w:eastAsia="ar-SA"/>
        </w:rPr>
        <w:t>.</w:t>
      </w:r>
    </w:p>
    <w:p w14:paraId="62474C38" w14:textId="77777777" w:rsidR="00977E24" w:rsidRPr="00BB6AEF" w:rsidRDefault="00977E24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lastRenderedPageBreak/>
        <w:t xml:space="preserve">7. </w:t>
      </w:r>
      <w:r w:rsidRPr="00BB6AEF">
        <w:rPr>
          <w:rFonts w:ascii="Liberation Serif" w:hAnsi="Liberation Serif"/>
          <w:sz w:val="26"/>
          <w:szCs w:val="26"/>
          <w:lang w:bidi="ru-RU"/>
        </w:rPr>
        <w:t xml:space="preserve">Органу местного самоуправления,  уполномоченному в сфере управления муниципальным имуществом «Управление муниципальным имуществом ГО Красноуфимск» в срок до  31.12.2027 года </w:t>
      </w: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осуществить следующие мероприятия:</w:t>
      </w:r>
    </w:p>
    <w:p w14:paraId="6443FAC6" w14:textId="77777777" w:rsidR="00977E24" w:rsidRPr="00BB6AEF" w:rsidRDefault="00977E24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7.1. Направить копию настоящего постановления в орган регистрации прав;</w:t>
      </w:r>
    </w:p>
    <w:p w14:paraId="1EF8767E" w14:textId="77777777" w:rsidR="00977E24" w:rsidRPr="00BB6AEF" w:rsidRDefault="00977E24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 xml:space="preserve">7.2.Обеспечить проведение мероприятий по определению размера возмещения за изымаемые объекты недвижимости </w:t>
      </w:r>
    </w:p>
    <w:p w14:paraId="3CE67D37" w14:textId="77777777" w:rsidR="00977E24" w:rsidRPr="00BB6AEF" w:rsidRDefault="00977E24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7.3. Направить правообладателям изымаемой недвижимости проекты соглашений об изъятии и документы, предусмотренные п. 4 ст. 56.10 Земельного кодекса Российской Федерации, письмом с уведомлением о вручении, либо вручить лично;</w:t>
      </w:r>
    </w:p>
    <w:p w14:paraId="715E7EB8" w14:textId="77777777" w:rsidR="00977E24" w:rsidRPr="00BB6AEF" w:rsidRDefault="00977E24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7.4.</w:t>
      </w:r>
      <w:r w:rsidRPr="00BB6AEF">
        <w:rPr>
          <w:rFonts w:ascii="Liberation Serif" w:eastAsia="Calibri" w:hAnsi="Liberation Serif"/>
          <w:kern w:val="1"/>
          <w:sz w:val="26"/>
          <w:szCs w:val="26"/>
          <w:lang w:eastAsia="ar-SA"/>
        </w:rPr>
        <w:t xml:space="preserve"> </w:t>
      </w: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В установленном законом порядке принять меры по заключению соглашений об изъятии недвижимости для муниципальных нужд.</w:t>
      </w:r>
    </w:p>
    <w:p w14:paraId="51304D95" w14:textId="77777777" w:rsidR="00977E24" w:rsidRPr="00BB6AEF" w:rsidRDefault="00977E24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7.5.  В установленном законом порядке обеспечить предъявление исков о принудительном изъятии объектов недвижимости в случае, если по истечении 90 (девяноста) дней со дня получения правообладателями изымаемой недвижимости проектов соглашений об изъятии не представлено подписанное соглашение об изъятии.</w:t>
      </w:r>
    </w:p>
    <w:p w14:paraId="451D26F8" w14:textId="77777777" w:rsidR="00977E24" w:rsidRPr="00BB6AEF" w:rsidRDefault="00977E24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7.6.</w:t>
      </w:r>
      <w:r w:rsidRPr="00BB6AEF">
        <w:rPr>
          <w:rFonts w:ascii="Liberation Serif" w:eastAsia="Calibri" w:hAnsi="Liberation Serif"/>
          <w:kern w:val="1"/>
          <w:sz w:val="26"/>
          <w:szCs w:val="26"/>
          <w:lang w:eastAsia="ar-SA"/>
        </w:rPr>
        <w:t xml:space="preserve"> </w:t>
      </w: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Обеспечить государственную регистрацию права собственности муниципального образования городской округ Красноуфимск на земельный участок и расположенные на нем объекты недвижимого имущества, находящиеся в частной собственности, после заключения соглашения об изъятии недвижимости для муниципальных нужд, либо вступившего в законную силу решения суда о принудительном изъятии земельного участка и расположенных на нем объектов недвижимого имущества для муниципальных нужд после изъятия в срок, указанный в постановлении;</w:t>
      </w:r>
    </w:p>
    <w:p w14:paraId="0A6CC9C5" w14:textId="77777777" w:rsidR="00977E24" w:rsidRPr="00BB6AEF" w:rsidRDefault="00977E24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8. Отделу городского хозяйства Администрации ГО Красноуфимск после завершения  изъятия жилых помещений в многоквартирном доме, подлежащем сносу, организовать работу по прекращению подачи ресурсов и отключению жилого дома от сетей инженерно-технического обеспечения.</w:t>
      </w:r>
    </w:p>
    <w:p w14:paraId="2A858F53" w14:textId="77777777" w:rsidR="003B3BC9" w:rsidRPr="00BB6AEF" w:rsidRDefault="00977E24" w:rsidP="003B3BC9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9. Настоящее Постановление вступает в силу со дня его подписания и действует до момента исполнения  установленного в Постановлении срока.</w:t>
      </w:r>
      <w:bookmarkStart w:id="2" w:name="_Hlk130463633"/>
    </w:p>
    <w:p w14:paraId="62107185" w14:textId="22CD11FB" w:rsidR="003B3BC9" w:rsidRPr="00BB6AEF" w:rsidRDefault="003B3BC9" w:rsidP="003B3BC9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sz w:val="26"/>
          <w:szCs w:val="26"/>
        </w:rPr>
        <w:t>10. 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  <w:bookmarkEnd w:id="2"/>
    </w:p>
    <w:p w14:paraId="3498BE72" w14:textId="5EEB72CD" w:rsidR="00977E24" w:rsidRPr="00BB6AEF" w:rsidRDefault="00977E24" w:rsidP="00977E24">
      <w:pPr>
        <w:suppressAutoHyphens/>
        <w:overflowPunct/>
        <w:autoSpaceDE/>
        <w:autoSpaceDN/>
        <w:adjustRightInd/>
        <w:spacing w:line="100" w:lineRule="atLeast"/>
        <w:ind w:firstLine="851"/>
        <w:jc w:val="both"/>
        <w:textAlignment w:val="auto"/>
        <w:rPr>
          <w:rFonts w:ascii="Liberation Serif" w:hAnsi="Liberation Serif"/>
          <w:kern w:val="1"/>
          <w:sz w:val="26"/>
          <w:szCs w:val="26"/>
          <w:lang w:eastAsia="ar-SA"/>
        </w:rPr>
      </w:pP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1</w:t>
      </w:r>
      <w:r w:rsidR="003B3BC9" w:rsidRPr="00BB6AEF">
        <w:rPr>
          <w:rFonts w:ascii="Liberation Serif" w:hAnsi="Liberation Serif"/>
          <w:kern w:val="1"/>
          <w:sz w:val="26"/>
          <w:szCs w:val="26"/>
          <w:lang w:eastAsia="ar-SA"/>
        </w:rPr>
        <w:t>1</w:t>
      </w:r>
      <w:r w:rsidRPr="00BB6AEF">
        <w:rPr>
          <w:rFonts w:ascii="Liberation Serif" w:hAnsi="Liberation Serif"/>
          <w:kern w:val="1"/>
          <w:sz w:val="26"/>
          <w:szCs w:val="26"/>
          <w:lang w:eastAsia="ar-SA"/>
        </w:rPr>
        <w:t>. Контроль за исполнением настоящего постановления возложить на первого заместителя Главы городского округа Красноуфимск Е.Н.Антипину.</w:t>
      </w:r>
      <w:r w:rsidR="000A0942" w:rsidRPr="00BB6AEF">
        <w:rPr>
          <w:rFonts w:ascii="Liberation Serif" w:hAnsi="Liberation Serif"/>
          <w:kern w:val="1"/>
          <w:sz w:val="26"/>
          <w:szCs w:val="26"/>
          <w:lang w:eastAsia="ar-SA"/>
        </w:rPr>
        <w:t xml:space="preserve"> »</w:t>
      </w:r>
    </w:p>
    <w:p w14:paraId="03E46A5F" w14:textId="77777777" w:rsidR="003B3BC9" w:rsidRPr="00BB6AEF" w:rsidRDefault="003B3BC9" w:rsidP="003B3BC9">
      <w:pPr>
        <w:tabs>
          <w:tab w:val="left" w:pos="8580"/>
        </w:tabs>
        <w:jc w:val="both"/>
        <w:rPr>
          <w:rFonts w:ascii="Liberation Serif" w:hAnsi="Liberation Serif"/>
          <w:sz w:val="26"/>
          <w:szCs w:val="26"/>
        </w:rPr>
      </w:pPr>
      <w:r w:rsidRPr="00BB6AEF">
        <w:rPr>
          <w:rFonts w:ascii="Liberation Serif" w:hAnsi="Liberation Serif"/>
          <w:sz w:val="26"/>
          <w:szCs w:val="26"/>
        </w:rPr>
        <w:tab/>
      </w:r>
    </w:p>
    <w:p w14:paraId="0EC40821" w14:textId="06C3F553" w:rsidR="002E77BA" w:rsidRPr="00BB6AEF" w:rsidRDefault="002E77BA" w:rsidP="00E90FBB">
      <w:pPr>
        <w:jc w:val="both"/>
        <w:rPr>
          <w:rFonts w:ascii="Liberation Serif" w:hAnsi="Liberation Serif"/>
          <w:sz w:val="26"/>
          <w:szCs w:val="26"/>
        </w:rPr>
      </w:pPr>
    </w:p>
    <w:p w14:paraId="00009205" w14:textId="77777777" w:rsidR="00BB6AEF" w:rsidRPr="00BB6AEF" w:rsidRDefault="00BB6AEF" w:rsidP="00F51A8B">
      <w:pPr>
        <w:ind w:left="-284"/>
        <w:rPr>
          <w:rFonts w:ascii="Liberation Serif" w:hAnsi="Liberation Serif"/>
          <w:sz w:val="26"/>
          <w:szCs w:val="26"/>
        </w:rPr>
      </w:pPr>
      <w:r w:rsidRPr="00BB6AEF">
        <w:rPr>
          <w:rFonts w:ascii="Liberation Serif" w:hAnsi="Liberation Serif"/>
          <w:sz w:val="26"/>
          <w:szCs w:val="26"/>
        </w:rPr>
        <w:t>И.о. первого заместителя г</w:t>
      </w:r>
      <w:r w:rsidR="00DA5B6B" w:rsidRPr="00BB6AEF">
        <w:rPr>
          <w:rFonts w:ascii="Liberation Serif" w:hAnsi="Liberation Serif"/>
          <w:sz w:val="26"/>
          <w:szCs w:val="26"/>
        </w:rPr>
        <w:t>лав</w:t>
      </w:r>
      <w:r w:rsidRPr="00BB6AEF">
        <w:rPr>
          <w:rFonts w:ascii="Liberation Serif" w:hAnsi="Liberation Serif"/>
          <w:sz w:val="26"/>
          <w:szCs w:val="26"/>
        </w:rPr>
        <w:t>ы</w:t>
      </w:r>
      <w:r w:rsidR="00DA5B6B" w:rsidRPr="00BB6AEF">
        <w:rPr>
          <w:rFonts w:ascii="Liberation Serif" w:hAnsi="Liberation Serif"/>
          <w:sz w:val="26"/>
          <w:szCs w:val="26"/>
        </w:rPr>
        <w:t xml:space="preserve"> </w:t>
      </w:r>
    </w:p>
    <w:p w14:paraId="2809D261" w14:textId="40AA39EA" w:rsidR="00036913" w:rsidRPr="00BB6AEF" w:rsidRDefault="00DA5B6B" w:rsidP="00F51A8B">
      <w:pPr>
        <w:ind w:left="-284"/>
        <w:rPr>
          <w:rFonts w:ascii="Liberation Serif" w:hAnsi="Liberation Serif"/>
          <w:sz w:val="26"/>
          <w:szCs w:val="26"/>
        </w:rPr>
        <w:sectPr w:rsidR="00036913" w:rsidRPr="00BB6AEF" w:rsidSect="006A2F0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B6AEF">
        <w:rPr>
          <w:rFonts w:ascii="Liberation Serif" w:hAnsi="Liberation Serif"/>
          <w:sz w:val="26"/>
          <w:szCs w:val="26"/>
        </w:rPr>
        <w:t xml:space="preserve">городского округа Красноуфимск      </w:t>
      </w:r>
      <w:r w:rsidR="007958AE" w:rsidRPr="00BB6AEF">
        <w:rPr>
          <w:rFonts w:ascii="Liberation Serif" w:hAnsi="Liberation Serif"/>
          <w:sz w:val="26"/>
          <w:szCs w:val="26"/>
        </w:rPr>
        <w:t xml:space="preserve">                      </w:t>
      </w:r>
      <w:r w:rsidRPr="00BB6AEF">
        <w:rPr>
          <w:rFonts w:ascii="Liberation Serif" w:hAnsi="Liberation Serif"/>
          <w:sz w:val="26"/>
          <w:szCs w:val="26"/>
        </w:rPr>
        <w:t xml:space="preserve"> </w:t>
      </w:r>
      <w:r w:rsidR="004050F1" w:rsidRPr="00BB6AEF">
        <w:rPr>
          <w:rFonts w:ascii="Liberation Serif" w:hAnsi="Liberation Serif"/>
          <w:sz w:val="26"/>
          <w:szCs w:val="26"/>
        </w:rPr>
        <w:t xml:space="preserve">      </w:t>
      </w:r>
      <w:r w:rsidRPr="00BB6AEF">
        <w:rPr>
          <w:rFonts w:ascii="Liberation Serif" w:hAnsi="Liberation Serif"/>
          <w:sz w:val="26"/>
          <w:szCs w:val="26"/>
        </w:rPr>
        <w:t xml:space="preserve"> </w:t>
      </w:r>
      <w:r w:rsidR="008D1CF8" w:rsidRPr="00BB6AEF">
        <w:rPr>
          <w:rFonts w:ascii="Liberation Serif" w:hAnsi="Liberation Serif"/>
          <w:sz w:val="26"/>
          <w:szCs w:val="26"/>
        </w:rPr>
        <w:t xml:space="preserve">       </w:t>
      </w:r>
      <w:r w:rsidR="00F771ED" w:rsidRPr="00BB6AEF">
        <w:rPr>
          <w:rFonts w:ascii="Liberation Serif" w:hAnsi="Liberation Serif"/>
          <w:sz w:val="26"/>
          <w:szCs w:val="26"/>
        </w:rPr>
        <w:t xml:space="preserve">        </w:t>
      </w:r>
      <w:r w:rsidR="00E90FBB" w:rsidRPr="00BB6AEF">
        <w:rPr>
          <w:rFonts w:ascii="Liberation Serif" w:hAnsi="Liberation Serif"/>
          <w:sz w:val="26"/>
          <w:szCs w:val="26"/>
        </w:rPr>
        <w:t xml:space="preserve">  </w:t>
      </w:r>
      <w:r w:rsidR="00BB6AEF" w:rsidRPr="00BB6AEF">
        <w:rPr>
          <w:rFonts w:ascii="Liberation Serif" w:hAnsi="Liberation Serif"/>
          <w:sz w:val="26"/>
          <w:szCs w:val="26"/>
        </w:rPr>
        <w:t>Ю.С. Ладейщиков</w:t>
      </w:r>
    </w:p>
    <w:bookmarkEnd w:id="1"/>
    <w:p w14:paraId="679E56D2" w14:textId="2D401A46" w:rsidR="00036913" w:rsidRDefault="00036913" w:rsidP="00E90FBB">
      <w:pPr>
        <w:ind w:firstLine="708"/>
        <w:rPr>
          <w:sz w:val="20"/>
        </w:rPr>
      </w:pPr>
    </w:p>
    <w:sectPr w:rsidR="00036913" w:rsidSect="00036913">
      <w:pgSz w:w="16838" w:h="11906" w:orient="landscape"/>
      <w:pgMar w:top="1701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98F0" w14:textId="77777777" w:rsidR="00642E6A" w:rsidRDefault="00642E6A" w:rsidP="00977E24">
      <w:r>
        <w:separator/>
      </w:r>
    </w:p>
  </w:endnote>
  <w:endnote w:type="continuationSeparator" w:id="0">
    <w:p w14:paraId="6898C8FA" w14:textId="77777777" w:rsidR="00642E6A" w:rsidRDefault="00642E6A" w:rsidP="0097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5135" w14:textId="77777777" w:rsidR="00642E6A" w:rsidRDefault="00642E6A" w:rsidP="00977E24">
      <w:r>
        <w:separator/>
      </w:r>
    </w:p>
  </w:footnote>
  <w:footnote w:type="continuationSeparator" w:id="0">
    <w:p w14:paraId="41DABF49" w14:textId="77777777" w:rsidR="00642E6A" w:rsidRDefault="00642E6A" w:rsidP="0097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559"/>
    <w:multiLevelType w:val="multilevel"/>
    <w:tmpl w:val="7370F0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224C05A9"/>
    <w:multiLevelType w:val="hybridMultilevel"/>
    <w:tmpl w:val="453C7828"/>
    <w:lvl w:ilvl="0" w:tplc="585E98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92249A"/>
    <w:multiLevelType w:val="hybridMultilevel"/>
    <w:tmpl w:val="CBE827F2"/>
    <w:lvl w:ilvl="0" w:tplc="C0E6AA9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8F278C"/>
    <w:multiLevelType w:val="hybridMultilevel"/>
    <w:tmpl w:val="BF32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3467">
    <w:abstractNumId w:val="0"/>
  </w:num>
  <w:num w:numId="2" w16cid:durableId="1082292186">
    <w:abstractNumId w:val="1"/>
  </w:num>
  <w:num w:numId="3" w16cid:durableId="221019437">
    <w:abstractNumId w:val="2"/>
  </w:num>
  <w:num w:numId="4" w16cid:durableId="218825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973"/>
    <w:rsid w:val="00000B09"/>
    <w:rsid w:val="0000208C"/>
    <w:rsid w:val="00007656"/>
    <w:rsid w:val="00012906"/>
    <w:rsid w:val="000177A6"/>
    <w:rsid w:val="000178A1"/>
    <w:rsid w:val="00023676"/>
    <w:rsid w:val="0003666D"/>
    <w:rsid w:val="000366F4"/>
    <w:rsid w:val="00036913"/>
    <w:rsid w:val="000401C3"/>
    <w:rsid w:val="0004292D"/>
    <w:rsid w:val="00047FF1"/>
    <w:rsid w:val="000517CE"/>
    <w:rsid w:val="0005540B"/>
    <w:rsid w:val="00067675"/>
    <w:rsid w:val="000725FA"/>
    <w:rsid w:val="00072EFD"/>
    <w:rsid w:val="00073120"/>
    <w:rsid w:val="0007625A"/>
    <w:rsid w:val="00080D43"/>
    <w:rsid w:val="00081399"/>
    <w:rsid w:val="00084FBD"/>
    <w:rsid w:val="00085C79"/>
    <w:rsid w:val="00087CB4"/>
    <w:rsid w:val="00092B31"/>
    <w:rsid w:val="00093182"/>
    <w:rsid w:val="00094267"/>
    <w:rsid w:val="00095CF6"/>
    <w:rsid w:val="000A016F"/>
    <w:rsid w:val="000A0942"/>
    <w:rsid w:val="000B0F9D"/>
    <w:rsid w:val="000B2F2F"/>
    <w:rsid w:val="000C2875"/>
    <w:rsid w:val="000D4A1C"/>
    <w:rsid w:val="000E2825"/>
    <w:rsid w:val="000F1E1B"/>
    <w:rsid w:val="000F3154"/>
    <w:rsid w:val="000F4874"/>
    <w:rsid w:val="000F5FA2"/>
    <w:rsid w:val="00101EBE"/>
    <w:rsid w:val="00102925"/>
    <w:rsid w:val="0010533A"/>
    <w:rsid w:val="00115778"/>
    <w:rsid w:val="00116F27"/>
    <w:rsid w:val="00126734"/>
    <w:rsid w:val="00126973"/>
    <w:rsid w:val="00127CF8"/>
    <w:rsid w:val="0013041E"/>
    <w:rsid w:val="0013375D"/>
    <w:rsid w:val="00135D4B"/>
    <w:rsid w:val="0013710F"/>
    <w:rsid w:val="00137344"/>
    <w:rsid w:val="001444C0"/>
    <w:rsid w:val="00144601"/>
    <w:rsid w:val="00145FE1"/>
    <w:rsid w:val="00150256"/>
    <w:rsid w:val="00152D3A"/>
    <w:rsid w:val="00160E30"/>
    <w:rsid w:val="001671E0"/>
    <w:rsid w:val="00171E6A"/>
    <w:rsid w:val="00174850"/>
    <w:rsid w:val="001820EC"/>
    <w:rsid w:val="00184255"/>
    <w:rsid w:val="0018522A"/>
    <w:rsid w:val="00191561"/>
    <w:rsid w:val="00193A64"/>
    <w:rsid w:val="00193A84"/>
    <w:rsid w:val="001946C7"/>
    <w:rsid w:val="00195861"/>
    <w:rsid w:val="001A08D5"/>
    <w:rsid w:val="001A097A"/>
    <w:rsid w:val="001A09B6"/>
    <w:rsid w:val="001A2DCB"/>
    <w:rsid w:val="001A5321"/>
    <w:rsid w:val="001A76E4"/>
    <w:rsid w:val="001B264E"/>
    <w:rsid w:val="001B6461"/>
    <w:rsid w:val="001B7643"/>
    <w:rsid w:val="001C05F4"/>
    <w:rsid w:val="001C1FB1"/>
    <w:rsid w:val="001C5490"/>
    <w:rsid w:val="001C5B55"/>
    <w:rsid w:val="001C7926"/>
    <w:rsid w:val="001D0133"/>
    <w:rsid w:val="001D4F77"/>
    <w:rsid w:val="001D4FB7"/>
    <w:rsid w:val="001D656D"/>
    <w:rsid w:val="001E5430"/>
    <w:rsid w:val="001E66CC"/>
    <w:rsid w:val="001F0BF7"/>
    <w:rsid w:val="001F340C"/>
    <w:rsid w:val="001F7834"/>
    <w:rsid w:val="00200428"/>
    <w:rsid w:val="00200E7D"/>
    <w:rsid w:val="00202FE2"/>
    <w:rsid w:val="0020354D"/>
    <w:rsid w:val="00210170"/>
    <w:rsid w:val="00213264"/>
    <w:rsid w:val="00213A5B"/>
    <w:rsid w:val="002142A3"/>
    <w:rsid w:val="002163A1"/>
    <w:rsid w:val="0022093F"/>
    <w:rsid w:val="00224CFB"/>
    <w:rsid w:val="00230816"/>
    <w:rsid w:val="00231F54"/>
    <w:rsid w:val="002321A4"/>
    <w:rsid w:val="00233C65"/>
    <w:rsid w:val="00233F88"/>
    <w:rsid w:val="00235068"/>
    <w:rsid w:val="0024150B"/>
    <w:rsid w:val="00250BEC"/>
    <w:rsid w:val="002532FC"/>
    <w:rsid w:val="002539B6"/>
    <w:rsid w:val="002619A3"/>
    <w:rsid w:val="00265FD6"/>
    <w:rsid w:val="002702FF"/>
    <w:rsid w:val="00275C40"/>
    <w:rsid w:val="002761EE"/>
    <w:rsid w:val="00276242"/>
    <w:rsid w:val="002817A6"/>
    <w:rsid w:val="00291737"/>
    <w:rsid w:val="0029223C"/>
    <w:rsid w:val="002935D2"/>
    <w:rsid w:val="002A0E1A"/>
    <w:rsid w:val="002B1644"/>
    <w:rsid w:val="002B2F44"/>
    <w:rsid w:val="002B4547"/>
    <w:rsid w:val="002C0B69"/>
    <w:rsid w:val="002D563B"/>
    <w:rsid w:val="002D5F56"/>
    <w:rsid w:val="002E77BA"/>
    <w:rsid w:val="002F76F9"/>
    <w:rsid w:val="00302EAB"/>
    <w:rsid w:val="003064F6"/>
    <w:rsid w:val="00312C8B"/>
    <w:rsid w:val="0031676D"/>
    <w:rsid w:val="00320B1D"/>
    <w:rsid w:val="00321F9A"/>
    <w:rsid w:val="00323826"/>
    <w:rsid w:val="00326009"/>
    <w:rsid w:val="0032683F"/>
    <w:rsid w:val="0032757A"/>
    <w:rsid w:val="0034395D"/>
    <w:rsid w:val="00351F9E"/>
    <w:rsid w:val="003556C2"/>
    <w:rsid w:val="00357A02"/>
    <w:rsid w:val="00361DD6"/>
    <w:rsid w:val="00362293"/>
    <w:rsid w:val="003639EC"/>
    <w:rsid w:val="0037272B"/>
    <w:rsid w:val="00374022"/>
    <w:rsid w:val="003817D3"/>
    <w:rsid w:val="00383379"/>
    <w:rsid w:val="0038728B"/>
    <w:rsid w:val="00387EFD"/>
    <w:rsid w:val="00391A8D"/>
    <w:rsid w:val="00392453"/>
    <w:rsid w:val="00395361"/>
    <w:rsid w:val="003A4F99"/>
    <w:rsid w:val="003B163F"/>
    <w:rsid w:val="003B3BC9"/>
    <w:rsid w:val="003B6C64"/>
    <w:rsid w:val="003B7972"/>
    <w:rsid w:val="003C0B2F"/>
    <w:rsid w:val="003C124F"/>
    <w:rsid w:val="003C5B26"/>
    <w:rsid w:val="003C6A01"/>
    <w:rsid w:val="003C7FC0"/>
    <w:rsid w:val="003D57E7"/>
    <w:rsid w:val="003D6991"/>
    <w:rsid w:val="003E6FAA"/>
    <w:rsid w:val="003F1238"/>
    <w:rsid w:val="003F14DF"/>
    <w:rsid w:val="00403C59"/>
    <w:rsid w:val="004050F1"/>
    <w:rsid w:val="004140AB"/>
    <w:rsid w:val="0042214C"/>
    <w:rsid w:val="00423B56"/>
    <w:rsid w:val="00423F79"/>
    <w:rsid w:val="004249F9"/>
    <w:rsid w:val="00431104"/>
    <w:rsid w:val="0043738E"/>
    <w:rsid w:val="004564CA"/>
    <w:rsid w:val="00457F6E"/>
    <w:rsid w:val="00461A29"/>
    <w:rsid w:val="00461F84"/>
    <w:rsid w:val="0046382D"/>
    <w:rsid w:val="004657D6"/>
    <w:rsid w:val="00465C29"/>
    <w:rsid w:val="00465F60"/>
    <w:rsid w:val="004769AE"/>
    <w:rsid w:val="00477C53"/>
    <w:rsid w:val="00481FEB"/>
    <w:rsid w:val="00490892"/>
    <w:rsid w:val="004911C8"/>
    <w:rsid w:val="00492AF3"/>
    <w:rsid w:val="004932DC"/>
    <w:rsid w:val="00493C3B"/>
    <w:rsid w:val="004A2143"/>
    <w:rsid w:val="004A5C1F"/>
    <w:rsid w:val="004A72FC"/>
    <w:rsid w:val="004B207C"/>
    <w:rsid w:val="004B339A"/>
    <w:rsid w:val="004B6F59"/>
    <w:rsid w:val="004C5465"/>
    <w:rsid w:val="004D266B"/>
    <w:rsid w:val="004D4C6A"/>
    <w:rsid w:val="004D7582"/>
    <w:rsid w:val="004D75E3"/>
    <w:rsid w:val="004E29A2"/>
    <w:rsid w:val="004E2F3A"/>
    <w:rsid w:val="004E6A30"/>
    <w:rsid w:val="004F36F0"/>
    <w:rsid w:val="004F3718"/>
    <w:rsid w:val="005001C7"/>
    <w:rsid w:val="00502A4E"/>
    <w:rsid w:val="005050DD"/>
    <w:rsid w:val="00505EAF"/>
    <w:rsid w:val="00511283"/>
    <w:rsid w:val="005137A3"/>
    <w:rsid w:val="00517030"/>
    <w:rsid w:val="00530380"/>
    <w:rsid w:val="00534A76"/>
    <w:rsid w:val="00534AA9"/>
    <w:rsid w:val="005371A9"/>
    <w:rsid w:val="005376DC"/>
    <w:rsid w:val="0054414B"/>
    <w:rsid w:val="00552EDA"/>
    <w:rsid w:val="00556DAE"/>
    <w:rsid w:val="005615F6"/>
    <w:rsid w:val="00563E8A"/>
    <w:rsid w:val="00565319"/>
    <w:rsid w:val="00566926"/>
    <w:rsid w:val="005671F8"/>
    <w:rsid w:val="00571CEE"/>
    <w:rsid w:val="00581465"/>
    <w:rsid w:val="0058449E"/>
    <w:rsid w:val="005847F2"/>
    <w:rsid w:val="00584BE9"/>
    <w:rsid w:val="00594953"/>
    <w:rsid w:val="00595144"/>
    <w:rsid w:val="005952FA"/>
    <w:rsid w:val="005A1249"/>
    <w:rsid w:val="005A2B65"/>
    <w:rsid w:val="005A4EB3"/>
    <w:rsid w:val="005A553C"/>
    <w:rsid w:val="005A5E6A"/>
    <w:rsid w:val="005A60FB"/>
    <w:rsid w:val="005A6618"/>
    <w:rsid w:val="005A691C"/>
    <w:rsid w:val="005B420F"/>
    <w:rsid w:val="005B4973"/>
    <w:rsid w:val="005B5C2F"/>
    <w:rsid w:val="005B729A"/>
    <w:rsid w:val="005C3367"/>
    <w:rsid w:val="005C4FC6"/>
    <w:rsid w:val="005C789D"/>
    <w:rsid w:val="005E50F7"/>
    <w:rsid w:val="005E5B79"/>
    <w:rsid w:val="005F0970"/>
    <w:rsid w:val="005F1C22"/>
    <w:rsid w:val="005F4AC1"/>
    <w:rsid w:val="005F6F1E"/>
    <w:rsid w:val="00600179"/>
    <w:rsid w:val="006043CE"/>
    <w:rsid w:val="0060609D"/>
    <w:rsid w:val="00607A2A"/>
    <w:rsid w:val="00610DEF"/>
    <w:rsid w:val="00610E32"/>
    <w:rsid w:val="00614322"/>
    <w:rsid w:val="006157B5"/>
    <w:rsid w:val="006208CF"/>
    <w:rsid w:val="006239C3"/>
    <w:rsid w:val="0062528A"/>
    <w:rsid w:val="00631EE5"/>
    <w:rsid w:val="006323A0"/>
    <w:rsid w:val="006323AE"/>
    <w:rsid w:val="00633469"/>
    <w:rsid w:val="00633AB1"/>
    <w:rsid w:val="0063422E"/>
    <w:rsid w:val="00637D27"/>
    <w:rsid w:val="00642E6A"/>
    <w:rsid w:val="00654207"/>
    <w:rsid w:val="00656238"/>
    <w:rsid w:val="00663C9E"/>
    <w:rsid w:val="00666BEE"/>
    <w:rsid w:val="00672367"/>
    <w:rsid w:val="00674DED"/>
    <w:rsid w:val="006762BE"/>
    <w:rsid w:val="006804E8"/>
    <w:rsid w:val="00680BAD"/>
    <w:rsid w:val="0068491C"/>
    <w:rsid w:val="006859BD"/>
    <w:rsid w:val="00686C3C"/>
    <w:rsid w:val="00690745"/>
    <w:rsid w:val="00691054"/>
    <w:rsid w:val="00691656"/>
    <w:rsid w:val="00693E84"/>
    <w:rsid w:val="006A2F04"/>
    <w:rsid w:val="006A3FF5"/>
    <w:rsid w:val="006A4A24"/>
    <w:rsid w:val="006A5B90"/>
    <w:rsid w:val="006B0A9E"/>
    <w:rsid w:val="006B6F90"/>
    <w:rsid w:val="006C41FA"/>
    <w:rsid w:val="006C5CAC"/>
    <w:rsid w:val="006C7FE2"/>
    <w:rsid w:val="006D2A32"/>
    <w:rsid w:val="006D5CDC"/>
    <w:rsid w:val="006E398B"/>
    <w:rsid w:val="006E3C03"/>
    <w:rsid w:val="006E59D7"/>
    <w:rsid w:val="006E5A51"/>
    <w:rsid w:val="006E5EF3"/>
    <w:rsid w:val="006F3D19"/>
    <w:rsid w:val="006F759C"/>
    <w:rsid w:val="006F7FAF"/>
    <w:rsid w:val="00701E3A"/>
    <w:rsid w:val="00704921"/>
    <w:rsid w:val="007055B6"/>
    <w:rsid w:val="0070748A"/>
    <w:rsid w:val="0071019B"/>
    <w:rsid w:val="00711DA8"/>
    <w:rsid w:val="007158A6"/>
    <w:rsid w:val="00716996"/>
    <w:rsid w:val="00717B1A"/>
    <w:rsid w:val="007202E9"/>
    <w:rsid w:val="007225A0"/>
    <w:rsid w:val="007238A3"/>
    <w:rsid w:val="0072408D"/>
    <w:rsid w:val="00726F78"/>
    <w:rsid w:val="007273C1"/>
    <w:rsid w:val="007509A9"/>
    <w:rsid w:val="0075143C"/>
    <w:rsid w:val="00753ACC"/>
    <w:rsid w:val="007663D8"/>
    <w:rsid w:val="00766F6E"/>
    <w:rsid w:val="00770B95"/>
    <w:rsid w:val="007729A2"/>
    <w:rsid w:val="0077759A"/>
    <w:rsid w:val="00780B87"/>
    <w:rsid w:val="00781FEB"/>
    <w:rsid w:val="00782E1A"/>
    <w:rsid w:val="00792620"/>
    <w:rsid w:val="007931DD"/>
    <w:rsid w:val="00793D24"/>
    <w:rsid w:val="007958AE"/>
    <w:rsid w:val="0079681A"/>
    <w:rsid w:val="007B2EE3"/>
    <w:rsid w:val="007B3516"/>
    <w:rsid w:val="007B5CD6"/>
    <w:rsid w:val="007B6507"/>
    <w:rsid w:val="007B709B"/>
    <w:rsid w:val="007B7DBC"/>
    <w:rsid w:val="007C1C9D"/>
    <w:rsid w:val="007C49A9"/>
    <w:rsid w:val="007C67D6"/>
    <w:rsid w:val="007C7846"/>
    <w:rsid w:val="007D06F9"/>
    <w:rsid w:val="007D0BF2"/>
    <w:rsid w:val="007D25DF"/>
    <w:rsid w:val="007D5EDB"/>
    <w:rsid w:val="007E0058"/>
    <w:rsid w:val="007E1EDD"/>
    <w:rsid w:val="007E4BED"/>
    <w:rsid w:val="007F4283"/>
    <w:rsid w:val="007F5681"/>
    <w:rsid w:val="00801D76"/>
    <w:rsid w:val="00805923"/>
    <w:rsid w:val="00807610"/>
    <w:rsid w:val="00811C28"/>
    <w:rsid w:val="00812D9E"/>
    <w:rsid w:val="008137EF"/>
    <w:rsid w:val="008144E9"/>
    <w:rsid w:val="0081676D"/>
    <w:rsid w:val="00823C8D"/>
    <w:rsid w:val="00834C33"/>
    <w:rsid w:val="0083649B"/>
    <w:rsid w:val="00846202"/>
    <w:rsid w:val="00851496"/>
    <w:rsid w:val="008535BB"/>
    <w:rsid w:val="00855D10"/>
    <w:rsid w:val="008609CA"/>
    <w:rsid w:val="008643FD"/>
    <w:rsid w:val="008721A7"/>
    <w:rsid w:val="0087604F"/>
    <w:rsid w:val="00877A0C"/>
    <w:rsid w:val="00877A36"/>
    <w:rsid w:val="008827ED"/>
    <w:rsid w:val="00883655"/>
    <w:rsid w:val="00883968"/>
    <w:rsid w:val="008849CE"/>
    <w:rsid w:val="00887D52"/>
    <w:rsid w:val="00893C3F"/>
    <w:rsid w:val="00894796"/>
    <w:rsid w:val="00894967"/>
    <w:rsid w:val="00895C34"/>
    <w:rsid w:val="008A2C57"/>
    <w:rsid w:val="008A3471"/>
    <w:rsid w:val="008A7B4E"/>
    <w:rsid w:val="008B259F"/>
    <w:rsid w:val="008C1450"/>
    <w:rsid w:val="008C3594"/>
    <w:rsid w:val="008C4368"/>
    <w:rsid w:val="008C4BCF"/>
    <w:rsid w:val="008D1559"/>
    <w:rsid w:val="008D1A30"/>
    <w:rsid w:val="008D1CF8"/>
    <w:rsid w:val="008D45F0"/>
    <w:rsid w:val="008D773B"/>
    <w:rsid w:val="008E2D62"/>
    <w:rsid w:val="008E66B2"/>
    <w:rsid w:val="008E6EE7"/>
    <w:rsid w:val="008F0048"/>
    <w:rsid w:val="008F616D"/>
    <w:rsid w:val="008F6FD7"/>
    <w:rsid w:val="0090003A"/>
    <w:rsid w:val="00900DE6"/>
    <w:rsid w:val="0090400D"/>
    <w:rsid w:val="00907BB8"/>
    <w:rsid w:val="009128A6"/>
    <w:rsid w:val="0091405A"/>
    <w:rsid w:val="009142CA"/>
    <w:rsid w:val="00914CCF"/>
    <w:rsid w:val="00915568"/>
    <w:rsid w:val="009160F3"/>
    <w:rsid w:val="00917AB6"/>
    <w:rsid w:val="0092016C"/>
    <w:rsid w:val="0092144A"/>
    <w:rsid w:val="00922DD0"/>
    <w:rsid w:val="009234CB"/>
    <w:rsid w:val="00923B88"/>
    <w:rsid w:val="009242C3"/>
    <w:rsid w:val="00933D6C"/>
    <w:rsid w:val="0093525D"/>
    <w:rsid w:val="00935B28"/>
    <w:rsid w:val="00937F3F"/>
    <w:rsid w:val="00950C2C"/>
    <w:rsid w:val="009526F0"/>
    <w:rsid w:val="009532C2"/>
    <w:rsid w:val="00953E1B"/>
    <w:rsid w:val="00961843"/>
    <w:rsid w:val="00963C71"/>
    <w:rsid w:val="009673CD"/>
    <w:rsid w:val="00970525"/>
    <w:rsid w:val="009727C1"/>
    <w:rsid w:val="00977E24"/>
    <w:rsid w:val="00982D51"/>
    <w:rsid w:val="0099350F"/>
    <w:rsid w:val="00996B3F"/>
    <w:rsid w:val="009975A7"/>
    <w:rsid w:val="009A41ED"/>
    <w:rsid w:val="009B1D43"/>
    <w:rsid w:val="009B4E95"/>
    <w:rsid w:val="009C12CA"/>
    <w:rsid w:val="009C2EB8"/>
    <w:rsid w:val="009C332F"/>
    <w:rsid w:val="009C4981"/>
    <w:rsid w:val="009C58C2"/>
    <w:rsid w:val="009C6C9C"/>
    <w:rsid w:val="009D06DE"/>
    <w:rsid w:val="009D2C67"/>
    <w:rsid w:val="009D4123"/>
    <w:rsid w:val="009D4EB3"/>
    <w:rsid w:val="009E4265"/>
    <w:rsid w:val="009F3077"/>
    <w:rsid w:val="009F51FF"/>
    <w:rsid w:val="009F5519"/>
    <w:rsid w:val="00A031B8"/>
    <w:rsid w:val="00A0612E"/>
    <w:rsid w:val="00A10884"/>
    <w:rsid w:val="00A11590"/>
    <w:rsid w:val="00A12194"/>
    <w:rsid w:val="00A150F5"/>
    <w:rsid w:val="00A20468"/>
    <w:rsid w:val="00A20AAB"/>
    <w:rsid w:val="00A218D4"/>
    <w:rsid w:val="00A22E7D"/>
    <w:rsid w:val="00A23891"/>
    <w:rsid w:val="00A254A5"/>
    <w:rsid w:val="00A33378"/>
    <w:rsid w:val="00A3483E"/>
    <w:rsid w:val="00A37DEB"/>
    <w:rsid w:val="00A42132"/>
    <w:rsid w:val="00A4431E"/>
    <w:rsid w:val="00A44400"/>
    <w:rsid w:val="00A474E6"/>
    <w:rsid w:val="00A50225"/>
    <w:rsid w:val="00A537C3"/>
    <w:rsid w:val="00A53C7F"/>
    <w:rsid w:val="00A54607"/>
    <w:rsid w:val="00A55E5D"/>
    <w:rsid w:val="00A62591"/>
    <w:rsid w:val="00A64977"/>
    <w:rsid w:val="00A665A1"/>
    <w:rsid w:val="00A7178D"/>
    <w:rsid w:val="00A73333"/>
    <w:rsid w:val="00A73614"/>
    <w:rsid w:val="00A741C8"/>
    <w:rsid w:val="00A74A40"/>
    <w:rsid w:val="00A777C0"/>
    <w:rsid w:val="00A8543F"/>
    <w:rsid w:val="00A86EDE"/>
    <w:rsid w:val="00A87A09"/>
    <w:rsid w:val="00A87BC4"/>
    <w:rsid w:val="00A92808"/>
    <w:rsid w:val="00A93B84"/>
    <w:rsid w:val="00AA1CC9"/>
    <w:rsid w:val="00AA203B"/>
    <w:rsid w:val="00AA3F34"/>
    <w:rsid w:val="00AA52A0"/>
    <w:rsid w:val="00AB0237"/>
    <w:rsid w:val="00AB3528"/>
    <w:rsid w:val="00AC3DBF"/>
    <w:rsid w:val="00AC3F7B"/>
    <w:rsid w:val="00AD0124"/>
    <w:rsid w:val="00AD08BB"/>
    <w:rsid w:val="00AD2CB4"/>
    <w:rsid w:val="00AD5A95"/>
    <w:rsid w:val="00AE3F4F"/>
    <w:rsid w:val="00AE7C21"/>
    <w:rsid w:val="00AF71CE"/>
    <w:rsid w:val="00AF7E0F"/>
    <w:rsid w:val="00B046B3"/>
    <w:rsid w:val="00B060CA"/>
    <w:rsid w:val="00B06F86"/>
    <w:rsid w:val="00B13E5B"/>
    <w:rsid w:val="00B16AE5"/>
    <w:rsid w:val="00B22BE1"/>
    <w:rsid w:val="00B23778"/>
    <w:rsid w:val="00B25FD1"/>
    <w:rsid w:val="00B277E6"/>
    <w:rsid w:val="00B3330B"/>
    <w:rsid w:val="00B33B22"/>
    <w:rsid w:val="00B402B3"/>
    <w:rsid w:val="00B469C0"/>
    <w:rsid w:val="00B53CFD"/>
    <w:rsid w:val="00B53EC7"/>
    <w:rsid w:val="00B55ACB"/>
    <w:rsid w:val="00B56717"/>
    <w:rsid w:val="00B614C0"/>
    <w:rsid w:val="00B61B79"/>
    <w:rsid w:val="00B675A4"/>
    <w:rsid w:val="00B7232D"/>
    <w:rsid w:val="00B767B9"/>
    <w:rsid w:val="00B87130"/>
    <w:rsid w:val="00B878E4"/>
    <w:rsid w:val="00B87E23"/>
    <w:rsid w:val="00B930CD"/>
    <w:rsid w:val="00B94B7D"/>
    <w:rsid w:val="00B95D18"/>
    <w:rsid w:val="00BA0180"/>
    <w:rsid w:val="00BA5195"/>
    <w:rsid w:val="00BB4A93"/>
    <w:rsid w:val="00BB4C8E"/>
    <w:rsid w:val="00BB6AEF"/>
    <w:rsid w:val="00BC492A"/>
    <w:rsid w:val="00BD4ACC"/>
    <w:rsid w:val="00BD657A"/>
    <w:rsid w:val="00BD6F7A"/>
    <w:rsid w:val="00BE08EB"/>
    <w:rsid w:val="00BE12B6"/>
    <w:rsid w:val="00BE3D63"/>
    <w:rsid w:val="00BE753E"/>
    <w:rsid w:val="00BF5FF7"/>
    <w:rsid w:val="00BF7787"/>
    <w:rsid w:val="00C01D54"/>
    <w:rsid w:val="00C03469"/>
    <w:rsid w:val="00C04B7A"/>
    <w:rsid w:val="00C05E9C"/>
    <w:rsid w:val="00C06E01"/>
    <w:rsid w:val="00C10BB4"/>
    <w:rsid w:val="00C2547D"/>
    <w:rsid w:val="00C348D7"/>
    <w:rsid w:val="00C402EC"/>
    <w:rsid w:val="00C40714"/>
    <w:rsid w:val="00C45107"/>
    <w:rsid w:val="00C45618"/>
    <w:rsid w:val="00C528EB"/>
    <w:rsid w:val="00C54B24"/>
    <w:rsid w:val="00C63F11"/>
    <w:rsid w:val="00C701F1"/>
    <w:rsid w:val="00C72215"/>
    <w:rsid w:val="00C761FB"/>
    <w:rsid w:val="00C76652"/>
    <w:rsid w:val="00C8217C"/>
    <w:rsid w:val="00C82942"/>
    <w:rsid w:val="00C94025"/>
    <w:rsid w:val="00C9501D"/>
    <w:rsid w:val="00C95E14"/>
    <w:rsid w:val="00CA285C"/>
    <w:rsid w:val="00CA4256"/>
    <w:rsid w:val="00CA6F65"/>
    <w:rsid w:val="00CB0B2D"/>
    <w:rsid w:val="00CB5203"/>
    <w:rsid w:val="00CC5BEF"/>
    <w:rsid w:val="00CC5BF6"/>
    <w:rsid w:val="00CC761D"/>
    <w:rsid w:val="00CC794C"/>
    <w:rsid w:val="00CD08E0"/>
    <w:rsid w:val="00CD1566"/>
    <w:rsid w:val="00CD3975"/>
    <w:rsid w:val="00CD702B"/>
    <w:rsid w:val="00CD78B2"/>
    <w:rsid w:val="00CE17F1"/>
    <w:rsid w:val="00CE19B1"/>
    <w:rsid w:val="00CE21A5"/>
    <w:rsid w:val="00CE2E81"/>
    <w:rsid w:val="00CE56D2"/>
    <w:rsid w:val="00CE7EAB"/>
    <w:rsid w:val="00CF0458"/>
    <w:rsid w:val="00CF1194"/>
    <w:rsid w:val="00CF15EB"/>
    <w:rsid w:val="00CF234A"/>
    <w:rsid w:val="00CF266F"/>
    <w:rsid w:val="00D1089E"/>
    <w:rsid w:val="00D126F0"/>
    <w:rsid w:val="00D13F14"/>
    <w:rsid w:val="00D14716"/>
    <w:rsid w:val="00D17187"/>
    <w:rsid w:val="00D21A34"/>
    <w:rsid w:val="00D24CA9"/>
    <w:rsid w:val="00D308DB"/>
    <w:rsid w:val="00D30AAB"/>
    <w:rsid w:val="00D31FA1"/>
    <w:rsid w:val="00D359DD"/>
    <w:rsid w:val="00D367D1"/>
    <w:rsid w:val="00D402C6"/>
    <w:rsid w:val="00D42A6B"/>
    <w:rsid w:val="00D43786"/>
    <w:rsid w:val="00D43E37"/>
    <w:rsid w:val="00D44C8E"/>
    <w:rsid w:val="00D4536B"/>
    <w:rsid w:val="00D526AF"/>
    <w:rsid w:val="00D545D2"/>
    <w:rsid w:val="00D56EF5"/>
    <w:rsid w:val="00D579BC"/>
    <w:rsid w:val="00D57CF0"/>
    <w:rsid w:val="00D57ED5"/>
    <w:rsid w:val="00D644B5"/>
    <w:rsid w:val="00D650CA"/>
    <w:rsid w:val="00D67CFD"/>
    <w:rsid w:val="00D67D9D"/>
    <w:rsid w:val="00D7244F"/>
    <w:rsid w:val="00D77EE4"/>
    <w:rsid w:val="00D826F3"/>
    <w:rsid w:val="00D900AF"/>
    <w:rsid w:val="00D9328D"/>
    <w:rsid w:val="00DA240D"/>
    <w:rsid w:val="00DA28D8"/>
    <w:rsid w:val="00DA2E7A"/>
    <w:rsid w:val="00DA5B6B"/>
    <w:rsid w:val="00DB2F70"/>
    <w:rsid w:val="00DB3721"/>
    <w:rsid w:val="00DC2DA1"/>
    <w:rsid w:val="00DC6CD3"/>
    <w:rsid w:val="00DD2B84"/>
    <w:rsid w:val="00DD4699"/>
    <w:rsid w:val="00DD605C"/>
    <w:rsid w:val="00DD6DA2"/>
    <w:rsid w:val="00DD74BA"/>
    <w:rsid w:val="00DE0573"/>
    <w:rsid w:val="00DE1267"/>
    <w:rsid w:val="00DF163C"/>
    <w:rsid w:val="00DF6062"/>
    <w:rsid w:val="00E05B2B"/>
    <w:rsid w:val="00E05C89"/>
    <w:rsid w:val="00E066A8"/>
    <w:rsid w:val="00E11A34"/>
    <w:rsid w:val="00E152AD"/>
    <w:rsid w:val="00E15623"/>
    <w:rsid w:val="00E1792A"/>
    <w:rsid w:val="00E23C96"/>
    <w:rsid w:val="00E27D22"/>
    <w:rsid w:val="00E30B02"/>
    <w:rsid w:val="00E402C9"/>
    <w:rsid w:val="00E42529"/>
    <w:rsid w:val="00E4509A"/>
    <w:rsid w:val="00E45C41"/>
    <w:rsid w:val="00E475D7"/>
    <w:rsid w:val="00E47DC0"/>
    <w:rsid w:val="00E513F7"/>
    <w:rsid w:val="00E53E2E"/>
    <w:rsid w:val="00E552AC"/>
    <w:rsid w:val="00E56AB0"/>
    <w:rsid w:val="00E72E80"/>
    <w:rsid w:val="00E80776"/>
    <w:rsid w:val="00E80C6A"/>
    <w:rsid w:val="00E80D22"/>
    <w:rsid w:val="00E90FBB"/>
    <w:rsid w:val="00E91298"/>
    <w:rsid w:val="00E91DC8"/>
    <w:rsid w:val="00E93E0D"/>
    <w:rsid w:val="00E97888"/>
    <w:rsid w:val="00EA1023"/>
    <w:rsid w:val="00EA23C3"/>
    <w:rsid w:val="00EA34F3"/>
    <w:rsid w:val="00EB262A"/>
    <w:rsid w:val="00EB4044"/>
    <w:rsid w:val="00EB44ED"/>
    <w:rsid w:val="00EC1EB7"/>
    <w:rsid w:val="00EC468E"/>
    <w:rsid w:val="00EC5A8A"/>
    <w:rsid w:val="00EC7232"/>
    <w:rsid w:val="00ED3875"/>
    <w:rsid w:val="00ED474E"/>
    <w:rsid w:val="00ED5089"/>
    <w:rsid w:val="00EE2B8F"/>
    <w:rsid w:val="00EE7A18"/>
    <w:rsid w:val="00EF2317"/>
    <w:rsid w:val="00EF2F61"/>
    <w:rsid w:val="00EF667E"/>
    <w:rsid w:val="00F13CDC"/>
    <w:rsid w:val="00F2355C"/>
    <w:rsid w:val="00F27C26"/>
    <w:rsid w:val="00F31BD3"/>
    <w:rsid w:val="00F35329"/>
    <w:rsid w:val="00F356FE"/>
    <w:rsid w:val="00F3652A"/>
    <w:rsid w:val="00F405EF"/>
    <w:rsid w:val="00F41AE3"/>
    <w:rsid w:val="00F44012"/>
    <w:rsid w:val="00F4427C"/>
    <w:rsid w:val="00F4667B"/>
    <w:rsid w:val="00F51A8B"/>
    <w:rsid w:val="00F62345"/>
    <w:rsid w:val="00F64E38"/>
    <w:rsid w:val="00F661E0"/>
    <w:rsid w:val="00F759D4"/>
    <w:rsid w:val="00F771ED"/>
    <w:rsid w:val="00F80232"/>
    <w:rsid w:val="00F97164"/>
    <w:rsid w:val="00F972CD"/>
    <w:rsid w:val="00FA1419"/>
    <w:rsid w:val="00FA338D"/>
    <w:rsid w:val="00FA3E5D"/>
    <w:rsid w:val="00FA4133"/>
    <w:rsid w:val="00FA6A47"/>
    <w:rsid w:val="00FB07BF"/>
    <w:rsid w:val="00FB628E"/>
    <w:rsid w:val="00FC2189"/>
    <w:rsid w:val="00FC3622"/>
    <w:rsid w:val="00FC5086"/>
    <w:rsid w:val="00FD3F65"/>
    <w:rsid w:val="00FD590A"/>
    <w:rsid w:val="00FD696A"/>
    <w:rsid w:val="00FD6B5F"/>
    <w:rsid w:val="00FE381C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1D26"/>
  <w15:docId w15:val="{805C7323-80A9-4896-B501-BDE6EEB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5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50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132"/>
    <w:pPr>
      <w:ind w:left="720"/>
      <w:contextualSpacing/>
    </w:pPr>
  </w:style>
  <w:style w:type="paragraph" w:styleId="a6">
    <w:name w:val="header"/>
    <w:basedOn w:val="a"/>
    <w:link w:val="a7"/>
    <w:unhideWhenUsed/>
    <w:rsid w:val="00977E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7E24"/>
    <w:rPr>
      <w:sz w:val="24"/>
    </w:rPr>
  </w:style>
  <w:style w:type="paragraph" w:styleId="a8">
    <w:name w:val="footer"/>
    <w:basedOn w:val="a"/>
    <w:link w:val="a9"/>
    <w:unhideWhenUsed/>
    <w:rsid w:val="00977E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7E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0584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single" w:sz="6" w:space="8" w:color="EBEBEB"/>
            <w:right w:val="none" w:sz="0" w:space="0" w:color="auto"/>
          </w:divBdr>
        </w:div>
      </w:divsChild>
    </w:div>
    <w:div w:id="1782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C81A-6318-4171-827C-2B2A3581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64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 А</dc:creator>
  <cp:lastModifiedBy>IT</cp:lastModifiedBy>
  <cp:revision>14</cp:revision>
  <cp:lastPrinted>2024-04-09T03:54:00Z</cp:lastPrinted>
  <dcterms:created xsi:type="dcterms:W3CDTF">2024-04-08T07:17:00Z</dcterms:created>
  <dcterms:modified xsi:type="dcterms:W3CDTF">2024-04-10T09:50:00Z</dcterms:modified>
</cp:coreProperties>
</file>