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85E3" w14:textId="77777777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F408A" w14:textId="5FA85695" w:rsidR="00B277E6" w:rsidRPr="006D4F37" w:rsidRDefault="00D5650D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B277E6" w:rsidRPr="006D4F37">
        <w:rPr>
          <w:rFonts w:ascii="Liberation Serif" w:hAnsi="Liberation Serif"/>
          <w:b/>
          <w:sz w:val="28"/>
          <w:szCs w:val="28"/>
        </w:rPr>
        <w:t xml:space="preserve"> </w:t>
      </w:r>
      <w:r w:rsidR="00533ACD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6D4F37">
        <w:rPr>
          <w:rFonts w:ascii="Liberation Serif" w:hAnsi="Liberation Serif"/>
          <w:b/>
          <w:sz w:val="28"/>
          <w:szCs w:val="28"/>
        </w:rPr>
        <w:t xml:space="preserve">ГОРОДСКОГО  ОКРУГА </w:t>
      </w:r>
      <w:r w:rsidR="00A017E7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6D4F37">
        <w:rPr>
          <w:rFonts w:ascii="Liberation Serif" w:hAnsi="Liberation Serif"/>
          <w:b/>
          <w:sz w:val="28"/>
          <w:szCs w:val="28"/>
        </w:rPr>
        <w:t>КРАСНОУФИМСК</w:t>
      </w:r>
    </w:p>
    <w:p w14:paraId="603BB743" w14:textId="77777777" w:rsidR="00B277E6" w:rsidRPr="006D4F37" w:rsidRDefault="00B277E6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46548C23" w:rsidR="00B277E6" w:rsidRPr="0083178E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D8122E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B457E2B" w14:textId="3DE96202" w:rsidR="00B277E6" w:rsidRPr="006D4F37" w:rsidRDefault="00EC5A70" w:rsidP="00A42AD0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28.06.2024 </w:t>
      </w:r>
      <w:r w:rsidR="00DE0B4B">
        <w:rPr>
          <w:rFonts w:ascii="Liberation Serif" w:hAnsi="Liberation Serif"/>
          <w:sz w:val="28"/>
          <w:szCs w:val="28"/>
        </w:rPr>
        <w:t xml:space="preserve"> </w:t>
      </w:r>
      <w:r w:rsidR="00ED30D2" w:rsidRPr="006D4F37">
        <w:rPr>
          <w:rFonts w:ascii="Liberation Serif" w:hAnsi="Liberation Serif"/>
          <w:sz w:val="28"/>
          <w:szCs w:val="28"/>
        </w:rPr>
        <w:t>г</w:t>
      </w:r>
      <w:r w:rsidR="00B277E6" w:rsidRPr="006D4F37">
        <w:rPr>
          <w:rFonts w:ascii="Liberation Serif" w:hAnsi="Liberation Serif"/>
          <w:sz w:val="28"/>
          <w:szCs w:val="28"/>
        </w:rPr>
        <w:t xml:space="preserve">.  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492944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A42AD0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607</w:t>
      </w:r>
      <w:r w:rsidR="00B277E6"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="00B277E6"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39A778B8" w14:textId="77777777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11EA0613" w14:textId="74BA8613" w:rsidR="00D5650D" w:rsidRPr="00D5650D" w:rsidRDefault="00AF0B64" w:rsidP="00D5650D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 изменений  в</w:t>
      </w:r>
      <w:r w:rsidR="00CF1761">
        <w:rPr>
          <w:rFonts w:ascii="Liberation Serif" w:hAnsi="Liberation Serif"/>
          <w:b/>
          <w:i/>
          <w:sz w:val="28"/>
          <w:szCs w:val="28"/>
        </w:rPr>
        <w:t xml:space="preserve"> приложение  к </w:t>
      </w:r>
      <w:r>
        <w:rPr>
          <w:rFonts w:ascii="Liberation Serif" w:hAnsi="Liberation Serif"/>
          <w:b/>
          <w:i/>
          <w:sz w:val="28"/>
          <w:szCs w:val="28"/>
        </w:rPr>
        <w:t xml:space="preserve"> постановлени</w:t>
      </w:r>
      <w:r w:rsidR="00CF1761">
        <w:rPr>
          <w:rFonts w:ascii="Liberation Serif" w:hAnsi="Liberation Serif"/>
          <w:b/>
          <w:i/>
          <w:sz w:val="28"/>
          <w:szCs w:val="28"/>
        </w:rPr>
        <w:t xml:space="preserve">ю </w:t>
      </w:r>
      <w:r>
        <w:rPr>
          <w:rFonts w:ascii="Liberation Serif" w:hAnsi="Liberation Serif"/>
          <w:b/>
          <w:i/>
          <w:sz w:val="28"/>
          <w:szCs w:val="28"/>
        </w:rPr>
        <w:t xml:space="preserve">   Администрации  городского   округ Красноуфимск №  695 от  29.07.2022 г. «</w:t>
      </w:r>
      <w:r w:rsidR="00D5650D" w:rsidRPr="00D5650D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bookmarkStart w:id="0" w:name="_Hlk109922090"/>
      <w:r w:rsidR="00D5650D" w:rsidRPr="00D5650D">
        <w:rPr>
          <w:rFonts w:ascii="Liberation Serif" w:hAnsi="Liberation Serif"/>
          <w:b/>
          <w:i/>
          <w:sz w:val="28"/>
          <w:szCs w:val="28"/>
        </w:rPr>
        <w:t xml:space="preserve">перечня подконтрольных объектов муниципального контроля на автомобильном транспорте и в дорожном хозяйстве </w:t>
      </w:r>
    </w:p>
    <w:p w14:paraId="0CDEA85A" w14:textId="691ECC92" w:rsidR="00D5650D" w:rsidRPr="00CF1761" w:rsidRDefault="00D5650D" w:rsidP="00D5650D">
      <w:pPr>
        <w:jc w:val="center"/>
        <w:rPr>
          <w:rFonts w:ascii="Liberation Serif" w:hAnsi="Liberation Serif"/>
          <w:sz w:val="28"/>
          <w:szCs w:val="28"/>
        </w:rPr>
      </w:pPr>
      <w:r w:rsidRPr="00D5650D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  <w:r w:rsidR="00CF1761">
        <w:rPr>
          <w:rFonts w:ascii="Liberation Serif" w:hAnsi="Liberation Serif"/>
          <w:b/>
          <w:i/>
          <w:sz w:val="28"/>
          <w:szCs w:val="28"/>
        </w:rPr>
        <w:t>».</w:t>
      </w:r>
    </w:p>
    <w:bookmarkEnd w:id="0"/>
    <w:p w14:paraId="3D399370" w14:textId="77777777" w:rsidR="00D5650D" w:rsidRPr="006D4F37" w:rsidRDefault="00D5650D" w:rsidP="00D5650D">
      <w:pPr>
        <w:jc w:val="center"/>
        <w:rPr>
          <w:rFonts w:ascii="Liberation Serif" w:hAnsi="Liberation Serif"/>
          <w:sz w:val="28"/>
          <w:szCs w:val="28"/>
        </w:rPr>
      </w:pP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0309D517" w14:textId="412B6F0D" w:rsidR="00B9136D" w:rsidRDefault="00790719" w:rsidP="00790719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790719">
        <w:rPr>
          <w:rFonts w:ascii="Liberation Serif" w:hAnsi="Liberation Serif"/>
          <w:sz w:val="28"/>
          <w:szCs w:val="28"/>
        </w:rPr>
        <w:t xml:space="preserve">В </w:t>
      </w:r>
      <w:r w:rsidR="00CF1761">
        <w:rPr>
          <w:rFonts w:ascii="Liberation Serif" w:hAnsi="Liberation Serif"/>
          <w:sz w:val="28"/>
          <w:szCs w:val="28"/>
        </w:rPr>
        <w:t xml:space="preserve"> целях   приведения  в соответствие  перечня  подконтрольных  объектов  муниципального контроля  на  автомобильном   транспорте  и дорожном   хозяйстве на  территории  городского  округа Красноуфимск, в </w:t>
      </w:r>
      <w:r w:rsidRPr="00790719">
        <w:rPr>
          <w:rFonts w:ascii="Liberation Serif" w:hAnsi="Liberation Serif"/>
          <w:sz w:val="28"/>
          <w:szCs w:val="28"/>
        </w:rPr>
        <w:t>соответствии со статьей 24 Федерального закона от 31 июля 2020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E41524">
        <w:rPr>
          <w:rFonts w:ascii="Liberation Serif" w:hAnsi="Liberation Serif"/>
          <w:sz w:val="28"/>
          <w:szCs w:val="28"/>
        </w:rPr>
        <w:t xml:space="preserve">  </w:t>
      </w:r>
      <w:r w:rsidRPr="00790719">
        <w:rPr>
          <w:rFonts w:ascii="Liberation Serif" w:hAnsi="Liberation Serif"/>
          <w:sz w:val="28"/>
          <w:szCs w:val="28"/>
        </w:rPr>
        <w:t>№ 248-ФЗ «О государственном контроле (надзоре) и муниципальном контроле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0719">
        <w:rPr>
          <w:rFonts w:ascii="Liberation Serif" w:hAnsi="Liberation Serif"/>
          <w:sz w:val="28"/>
          <w:szCs w:val="28"/>
        </w:rPr>
        <w:t xml:space="preserve">Российской Федерации», </w:t>
      </w:r>
      <w:r w:rsidR="00CA50F1">
        <w:rPr>
          <w:rFonts w:ascii="Liberation Serif" w:hAnsi="Liberation Serif"/>
          <w:sz w:val="28"/>
          <w:szCs w:val="28"/>
        </w:rPr>
        <w:t>Р</w:t>
      </w:r>
      <w:r w:rsidRPr="00790719">
        <w:rPr>
          <w:rFonts w:ascii="Liberation Serif" w:hAnsi="Liberation Serif"/>
          <w:sz w:val="28"/>
          <w:szCs w:val="28"/>
        </w:rPr>
        <w:t>ешени</w:t>
      </w:r>
      <w:r w:rsidR="00CA50F1">
        <w:rPr>
          <w:rFonts w:ascii="Liberation Serif" w:hAnsi="Liberation Serif"/>
          <w:sz w:val="28"/>
          <w:szCs w:val="28"/>
        </w:rPr>
        <w:t>ем</w:t>
      </w:r>
      <w:r w:rsidRPr="00790719">
        <w:rPr>
          <w:rFonts w:ascii="Liberation Serif" w:hAnsi="Liberation Serif"/>
          <w:sz w:val="28"/>
          <w:szCs w:val="28"/>
        </w:rPr>
        <w:t xml:space="preserve"> Думы 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90719">
        <w:rPr>
          <w:rFonts w:ascii="Liberation Serif" w:hAnsi="Liberation Serif"/>
          <w:sz w:val="28"/>
          <w:szCs w:val="28"/>
        </w:rPr>
        <w:t xml:space="preserve">округа </w:t>
      </w:r>
      <w:r w:rsidR="00CA50F1">
        <w:rPr>
          <w:rFonts w:ascii="Liberation Serif" w:hAnsi="Liberation Serif"/>
          <w:sz w:val="28"/>
          <w:szCs w:val="28"/>
        </w:rPr>
        <w:t>Красноуфимск</w:t>
      </w:r>
      <w:r w:rsidRPr="00790719">
        <w:rPr>
          <w:rFonts w:ascii="Liberation Serif" w:hAnsi="Liberation Serif"/>
          <w:sz w:val="28"/>
          <w:szCs w:val="28"/>
        </w:rPr>
        <w:t xml:space="preserve"> от 2</w:t>
      </w:r>
      <w:r w:rsidR="00CA50F1">
        <w:rPr>
          <w:rFonts w:ascii="Liberation Serif" w:hAnsi="Liberation Serif"/>
          <w:sz w:val="28"/>
          <w:szCs w:val="28"/>
        </w:rPr>
        <w:t>6</w:t>
      </w:r>
      <w:r w:rsidRPr="00790719">
        <w:rPr>
          <w:rFonts w:ascii="Liberation Serif" w:hAnsi="Liberation Serif"/>
          <w:sz w:val="28"/>
          <w:szCs w:val="28"/>
        </w:rPr>
        <w:t>.</w:t>
      </w:r>
      <w:r w:rsidR="00CA50F1">
        <w:rPr>
          <w:rFonts w:ascii="Liberation Serif" w:hAnsi="Liberation Serif"/>
          <w:sz w:val="28"/>
          <w:szCs w:val="28"/>
        </w:rPr>
        <w:t>08</w:t>
      </w:r>
      <w:r w:rsidRPr="00790719">
        <w:rPr>
          <w:rFonts w:ascii="Liberation Serif" w:hAnsi="Liberation Serif"/>
          <w:sz w:val="28"/>
          <w:szCs w:val="28"/>
        </w:rPr>
        <w:t xml:space="preserve">.2021 № </w:t>
      </w:r>
      <w:r w:rsidR="00CA50F1">
        <w:rPr>
          <w:rFonts w:ascii="Liberation Serif" w:hAnsi="Liberation Serif"/>
          <w:sz w:val="28"/>
          <w:szCs w:val="28"/>
        </w:rPr>
        <w:t>81/9</w:t>
      </w:r>
      <w:r w:rsidRPr="00790719">
        <w:rPr>
          <w:rFonts w:ascii="Liberation Serif" w:hAnsi="Liberation Serif"/>
          <w:sz w:val="28"/>
          <w:szCs w:val="28"/>
        </w:rPr>
        <w:t xml:space="preserve"> «</w:t>
      </w:r>
      <w:r w:rsidR="00CA50F1" w:rsidRPr="00CA50F1">
        <w:rPr>
          <w:rFonts w:ascii="Liberation Serif" w:hAnsi="Liberation Serif"/>
          <w:sz w:val="28"/>
          <w:szCs w:val="28"/>
        </w:rPr>
        <w:t>Об утверждении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</w:r>
      <w:r w:rsidRPr="00790719">
        <w:rPr>
          <w:rFonts w:ascii="Liberation Serif" w:hAnsi="Liberation Serif"/>
          <w:sz w:val="28"/>
          <w:szCs w:val="28"/>
        </w:rPr>
        <w:t>»</w:t>
      </w:r>
      <w:r w:rsidR="00CF1761">
        <w:rPr>
          <w:rFonts w:ascii="Liberation Serif" w:hAnsi="Liberation Serif"/>
          <w:sz w:val="28"/>
          <w:szCs w:val="28"/>
        </w:rPr>
        <w:t xml:space="preserve"> (с изменениями)</w:t>
      </w:r>
      <w:r w:rsidRPr="00790719">
        <w:rPr>
          <w:rFonts w:ascii="Liberation Serif" w:hAnsi="Liberation Serif"/>
          <w:sz w:val="28"/>
          <w:szCs w:val="28"/>
        </w:rPr>
        <w:t xml:space="preserve">, </w:t>
      </w:r>
      <w:r w:rsidR="00B9136D" w:rsidRPr="006D4F37">
        <w:rPr>
          <w:rFonts w:ascii="Liberation Serif" w:hAnsi="Liberation Serif"/>
          <w:sz w:val="28"/>
          <w:szCs w:val="28"/>
        </w:rPr>
        <w:t xml:space="preserve">руководствуясь статьями </w:t>
      </w:r>
      <w:r w:rsidR="00CA50F1">
        <w:rPr>
          <w:rFonts w:ascii="Liberation Serif" w:hAnsi="Liberation Serif"/>
          <w:sz w:val="28"/>
          <w:szCs w:val="28"/>
        </w:rPr>
        <w:t>31</w:t>
      </w:r>
      <w:r w:rsidR="00B9136D" w:rsidRPr="006D4F37">
        <w:rPr>
          <w:rFonts w:ascii="Liberation Serif" w:hAnsi="Liberation Serif"/>
          <w:sz w:val="28"/>
          <w:szCs w:val="28"/>
        </w:rPr>
        <w:t>,</w:t>
      </w:r>
      <w:r w:rsidR="001710D4">
        <w:rPr>
          <w:rFonts w:ascii="Liberation Serif" w:hAnsi="Liberation Serif"/>
          <w:sz w:val="28"/>
          <w:szCs w:val="28"/>
        </w:rPr>
        <w:t xml:space="preserve"> </w:t>
      </w:r>
      <w:r w:rsidR="00B9136D" w:rsidRPr="006D4F37">
        <w:rPr>
          <w:rFonts w:ascii="Liberation Serif" w:hAnsi="Liberation Serif"/>
          <w:sz w:val="28"/>
          <w:szCs w:val="28"/>
        </w:rPr>
        <w:t>48 Устава городского округа Красноуфимск,</w:t>
      </w:r>
    </w:p>
    <w:p w14:paraId="650E7039" w14:textId="77777777" w:rsidR="00B9136D" w:rsidRPr="006D4F37" w:rsidRDefault="00B9136D" w:rsidP="001978F2">
      <w:pPr>
        <w:tabs>
          <w:tab w:val="left" w:pos="1134"/>
        </w:tabs>
        <w:ind w:right="-22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ПОСТАНОВЛЯЮ:</w:t>
      </w:r>
    </w:p>
    <w:p w14:paraId="34DB35F3" w14:textId="3D61B76D" w:rsidR="00B9136D" w:rsidRPr="006D4F37" w:rsidRDefault="00B9136D" w:rsidP="00E4152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1.</w:t>
      </w:r>
      <w:r w:rsidR="006320E6">
        <w:rPr>
          <w:rFonts w:ascii="Liberation Serif" w:hAnsi="Liberation Serif"/>
          <w:sz w:val="28"/>
          <w:szCs w:val="28"/>
        </w:rPr>
        <w:tab/>
      </w:r>
      <w:r w:rsidR="00CF1761">
        <w:rPr>
          <w:rFonts w:ascii="Liberation Serif" w:hAnsi="Liberation Serif"/>
          <w:sz w:val="28"/>
          <w:szCs w:val="28"/>
        </w:rPr>
        <w:t>Внести изменения в приложение  к постановлению Администрации  городского  округа Красноуфимск  № 695 от 29.07.2022 г. «</w:t>
      </w:r>
      <w:bookmarkStart w:id="1" w:name="_Hlk109922290"/>
      <w:r w:rsidR="00CF1761">
        <w:rPr>
          <w:rFonts w:ascii="Liberation Serif" w:hAnsi="Liberation Serif"/>
          <w:sz w:val="28"/>
          <w:szCs w:val="28"/>
        </w:rPr>
        <w:t>П</w:t>
      </w:r>
      <w:r w:rsidR="00E41524" w:rsidRPr="00E41524">
        <w:rPr>
          <w:rFonts w:ascii="Liberation Serif" w:hAnsi="Liberation Serif"/>
          <w:sz w:val="28"/>
          <w:szCs w:val="28"/>
        </w:rPr>
        <w:t>ереч</w:t>
      </w:r>
      <w:r w:rsidR="00E41524">
        <w:rPr>
          <w:rFonts w:ascii="Liberation Serif" w:hAnsi="Liberation Serif"/>
          <w:sz w:val="28"/>
          <w:szCs w:val="28"/>
        </w:rPr>
        <w:t>е</w:t>
      </w:r>
      <w:r w:rsidR="00E41524" w:rsidRPr="00E41524">
        <w:rPr>
          <w:rFonts w:ascii="Liberation Serif" w:hAnsi="Liberation Serif"/>
          <w:sz w:val="28"/>
          <w:szCs w:val="28"/>
        </w:rPr>
        <w:t>н</w:t>
      </w:r>
      <w:r w:rsidR="00E41524">
        <w:rPr>
          <w:rFonts w:ascii="Liberation Serif" w:hAnsi="Liberation Serif"/>
          <w:sz w:val="28"/>
          <w:szCs w:val="28"/>
        </w:rPr>
        <w:t>ь</w:t>
      </w:r>
      <w:r w:rsidR="00E41524" w:rsidRPr="00E41524">
        <w:rPr>
          <w:rFonts w:ascii="Liberation Serif" w:hAnsi="Liberation Serif"/>
          <w:sz w:val="28"/>
          <w:szCs w:val="28"/>
        </w:rPr>
        <w:t xml:space="preserve"> подконтрольных объектов муниципального контроля на автомобильном транспорте и в дорожном хозяйстве на территории городского округа Красноуфимск</w:t>
      </w:r>
      <w:bookmarkEnd w:id="1"/>
      <w:r w:rsidR="00CF1761">
        <w:rPr>
          <w:rFonts w:ascii="Liberation Serif" w:hAnsi="Liberation Serif"/>
          <w:sz w:val="28"/>
          <w:szCs w:val="28"/>
        </w:rPr>
        <w:t xml:space="preserve">»  и изложить его в новой  редакции </w:t>
      </w:r>
      <w:r w:rsidR="0038052E">
        <w:rPr>
          <w:rFonts w:ascii="Liberation Serif" w:hAnsi="Liberation Serif"/>
          <w:sz w:val="28"/>
          <w:szCs w:val="28"/>
        </w:rPr>
        <w:t xml:space="preserve"> (прилагается).</w:t>
      </w:r>
    </w:p>
    <w:p w14:paraId="11794D94" w14:textId="77777777" w:rsidR="00ED4B0C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2.</w:t>
      </w:r>
      <w:r w:rsidR="006320E6">
        <w:rPr>
          <w:rFonts w:ascii="Liberation Serif" w:hAnsi="Liberation Serif"/>
          <w:sz w:val="28"/>
          <w:szCs w:val="28"/>
        </w:rPr>
        <w:tab/>
      </w:r>
      <w:r w:rsidR="00ED4B0C" w:rsidRPr="00ED4B0C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2623EAD0" w14:textId="0CC8E156" w:rsidR="00654FA3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3.</w:t>
      </w:r>
      <w:r w:rsidR="006320E6">
        <w:rPr>
          <w:rFonts w:ascii="Liberation Serif" w:hAnsi="Liberation Serif"/>
          <w:sz w:val="28"/>
          <w:szCs w:val="28"/>
        </w:rPr>
        <w:tab/>
      </w:r>
      <w:r w:rsidR="00654FA3" w:rsidRPr="00654FA3">
        <w:rPr>
          <w:rFonts w:ascii="Liberation Serif" w:hAnsi="Liberation Serif"/>
          <w:sz w:val="28"/>
          <w:szCs w:val="28"/>
        </w:rPr>
        <w:t>Настоящее постановление вступает в силу после опубликования.</w:t>
      </w:r>
    </w:p>
    <w:p w14:paraId="106FA742" w14:textId="13F942DF" w:rsidR="00B9136D" w:rsidRPr="006D4F37" w:rsidRDefault="00E41524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B9136D" w:rsidRPr="006D4F37">
        <w:rPr>
          <w:rFonts w:ascii="Liberation Serif" w:hAnsi="Liberation Serif"/>
          <w:sz w:val="28"/>
          <w:szCs w:val="28"/>
        </w:rPr>
        <w:t>.</w:t>
      </w:r>
      <w:r w:rsidR="006320E6">
        <w:rPr>
          <w:rFonts w:ascii="Liberation Serif" w:hAnsi="Liberation Serif"/>
          <w:sz w:val="28"/>
          <w:szCs w:val="28"/>
        </w:rPr>
        <w:tab/>
      </w:r>
      <w:r w:rsidR="00B9136D" w:rsidRPr="006D4F37">
        <w:rPr>
          <w:rFonts w:ascii="Liberation Serif" w:hAnsi="Liberation Serif"/>
          <w:sz w:val="28"/>
          <w:szCs w:val="28"/>
        </w:rPr>
        <w:t xml:space="preserve">Контроль за выполнением </w:t>
      </w:r>
      <w:r w:rsidR="000E2C58">
        <w:rPr>
          <w:rFonts w:ascii="Liberation Serif" w:hAnsi="Liberation Serif"/>
          <w:sz w:val="28"/>
          <w:szCs w:val="28"/>
        </w:rPr>
        <w:t>настоящего</w:t>
      </w:r>
      <w:r w:rsidR="00B9136D" w:rsidRPr="006D4F37">
        <w:rPr>
          <w:rFonts w:ascii="Liberation Serif" w:hAnsi="Liberation Serif"/>
          <w:sz w:val="28"/>
          <w:szCs w:val="28"/>
        </w:rPr>
        <w:t xml:space="preserve"> постановления возложить на первого заместителя Главы городского округа Красноуфимск </w:t>
      </w:r>
      <w:r w:rsidR="00CF1761">
        <w:rPr>
          <w:rFonts w:ascii="Liberation Serif" w:hAnsi="Liberation Serif"/>
          <w:sz w:val="28"/>
          <w:szCs w:val="28"/>
        </w:rPr>
        <w:t xml:space="preserve"> Антипину 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="00CF1761">
        <w:rPr>
          <w:rFonts w:ascii="Liberation Serif" w:hAnsi="Liberation Serif"/>
          <w:sz w:val="28"/>
          <w:szCs w:val="28"/>
        </w:rPr>
        <w:t>Е</w:t>
      </w:r>
      <w:r w:rsidR="000E2C58">
        <w:rPr>
          <w:rFonts w:ascii="Liberation Serif" w:hAnsi="Liberation Serif"/>
          <w:sz w:val="28"/>
          <w:szCs w:val="28"/>
        </w:rPr>
        <w:t>.</w:t>
      </w:r>
      <w:r w:rsidR="00CF1761">
        <w:rPr>
          <w:rFonts w:ascii="Liberation Serif" w:hAnsi="Liberation Serif"/>
          <w:sz w:val="28"/>
          <w:szCs w:val="28"/>
        </w:rPr>
        <w:t>Н</w:t>
      </w:r>
      <w:r w:rsidR="000E2C58">
        <w:rPr>
          <w:rFonts w:ascii="Liberation Serif" w:hAnsi="Liberation Serif"/>
          <w:sz w:val="28"/>
          <w:szCs w:val="28"/>
        </w:rPr>
        <w:t>.</w:t>
      </w:r>
    </w:p>
    <w:p w14:paraId="56CA6735" w14:textId="77777777" w:rsidR="00B9136D" w:rsidRPr="006D4F37" w:rsidRDefault="00B9136D" w:rsidP="00B9136D">
      <w:pPr>
        <w:ind w:left="450" w:right="-22"/>
        <w:jc w:val="both"/>
        <w:rPr>
          <w:rFonts w:ascii="Liberation Serif" w:hAnsi="Liberation Serif"/>
          <w:sz w:val="28"/>
          <w:szCs w:val="28"/>
        </w:rPr>
      </w:pPr>
    </w:p>
    <w:p w14:paraId="2DE6520B" w14:textId="77777777" w:rsidR="00B9136D" w:rsidRPr="006D4F37" w:rsidRDefault="00B9136D" w:rsidP="00B9136D">
      <w:pPr>
        <w:ind w:left="450" w:right="-22"/>
        <w:jc w:val="both"/>
        <w:rPr>
          <w:rFonts w:ascii="Liberation Serif" w:hAnsi="Liberation Serif"/>
          <w:sz w:val="28"/>
          <w:szCs w:val="28"/>
        </w:rPr>
      </w:pPr>
    </w:p>
    <w:p w14:paraId="77E63826" w14:textId="0DA9DF38" w:rsidR="00B9136D" w:rsidRPr="006D4F37" w:rsidRDefault="00B9136D" w:rsidP="00B9136D">
      <w:pPr>
        <w:ind w:right="-22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>М.А. Конев</w:t>
      </w:r>
    </w:p>
    <w:p w14:paraId="560506EF" w14:textId="4A529491" w:rsidR="00E41524" w:rsidRDefault="00E41524">
      <w:pPr>
        <w:overflowPunct/>
        <w:autoSpaceDE/>
        <w:autoSpaceDN/>
        <w:adjustRightInd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14:paraId="3FD94103" w14:textId="77777777" w:rsidR="00E41524" w:rsidRPr="00C97072" w:rsidRDefault="00E41524" w:rsidP="00E41524">
      <w:pPr>
        <w:rPr>
          <w:rFonts w:ascii="Liberation Serif" w:hAnsi="Liberation Serif"/>
          <w:szCs w:val="24"/>
        </w:rPr>
      </w:pPr>
    </w:p>
    <w:p w14:paraId="778D3257" w14:textId="77777777" w:rsidR="00E41524" w:rsidRPr="006D4F37" w:rsidRDefault="00B9136D" w:rsidP="00E41524">
      <w:pPr>
        <w:pStyle w:val="ConsPlusNormal"/>
        <w:widowControl/>
        <w:ind w:firstLine="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8"/>
          <w:szCs w:val="28"/>
        </w:rPr>
        <w:t xml:space="preserve">       </w:t>
      </w:r>
      <w:r w:rsidR="00E41524" w:rsidRPr="006D4F37">
        <w:rPr>
          <w:rFonts w:ascii="Liberation Serif" w:hAnsi="Liberation Serif" w:cs="Times New Roman"/>
          <w:sz w:val="24"/>
          <w:szCs w:val="24"/>
        </w:rPr>
        <w:t>Приложение</w:t>
      </w:r>
    </w:p>
    <w:p w14:paraId="7ED125B8" w14:textId="77777777" w:rsidR="00E41524" w:rsidRDefault="00E41524" w:rsidP="00E41524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к </w:t>
      </w:r>
      <w:r>
        <w:rPr>
          <w:rFonts w:ascii="Liberation Serif" w:hAnsi="Liberation Serif" w:cs="Times New Roman"/>
          <w:sz w:val="24"/>
          <w:szCs w:val="24"/>
        </w:rPr>
        <w:t>п</w:t>
      </w:r>
      <w:r w:rsidRPr="006D4F37">
        <w:rPr>
          <w:rFonts w:ascii="Liberation Serif" w:hAnsi="Liberation Serif" w:cs="Times New Roman"/>
          <w:sz w:val="24"/>
          <w:szCs w:val="24"/>
        </w:rPr>
        <w:t>остановлению</w:t>
      </w:r>
      <w:r>
        <w:rPr>
          <w:rFonts w:ascii="Liberation Serif" w:hAnsi="Liberation Serif" w:cs="Times New Roman"/>
          <w:sz w:val="24"/>
          <w:szCs w:val="24"/>
        </w:rPr>
        <w:t xml:space="preserve"> Администрации</w:t>
      </w:r>
    </w:p>
    <w:p w14:paraId="38A0F643" w14:textId="77777777" w:rsidR="00E41524" w:rsidRPr="006D4F37" w:rsidRDefault="00E41524" w:rsidP="00E41524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городского округа Красноуфимск</w:t>
      </w:r>
    </w:p>
    <w:p w14:paraId="121429E8" w14:textId="6822B447" w:rsidR="00E41524" w:rsidRPr="00EC5A70" w:rsidRDefault="00E41524" w:rsidP="00E41524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от </w:t>
      </w:r>
      <w:r w:rsidR="00EC5A70">
        <w:rPr>
          <w:rFonts w:ascii="Liberation Serif" w:hAnsi="Liberation Serif" w:cs="Times New Roman"/>
          <w:sz w:val="24"/>
          <w:szCs w:val="24"/>
        </w:rPr>
        <w:t>28.06.2024</w:t>
      </w:r>
      <w:r w:rsidRPr="006D4F37">
        <w:rPr>
          <w:rFonts w:ascii="Liberation Serif" w:hAnsi="Liberation Serif" w:cs="Times New Roman"/>
          <w:sz w:val="24"/>
          <w:szCs w:val="24"/>
        </w:rPr>
        <w:t xml:space="preserve"> г. № </w:t>
      </w:r>
      <w:r w:rsidR="00EC5A70">
        <w:rPr>
          <w:rFonts w:ascii="Liberation Serif" w:hAnsi="Liberation Serif" w:cs="Times New Roman"/>
          <w:sz w:val="24"/>
          <w:szCs w:val="24"/>
        </w:rPr>
        <w:t>607</w:t>
      </w:r>
    </w:p>
    <w:p w14:paraId="2A985A49" w14:textId="77777777" w:rsidR="00E41524" w:rsidRDefault="00E41524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1CC746B" w14:textId="77777777" w:rsidR="00E41524" w:rsidRPr="006D4F37" w:rsidRDefault="00E41524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14:paraId="4936FB51" w14:textId="77777777" w:rsidR="000A630A" w:rsidRDefault="000A630A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0A630A">
        <w:rPr>
          <w:rFonts w:ascii="Liberation Serif" w:hAnsi="Liberation Serif" w:cs="Times New Roman"/>
          <w:sz w:val="28"/>
          <w:szCs w:val="28"/>
        </w:rPr>
        <w:t>Перечень подконтрольных объектов муниципального контроля</w:t>
      </w:r>
    </w:p>
    <w:p w14:paraId="7FCBAE8A" w14:textId="77777777" w:rsidR="000A630A" w:rsidRDefault="000A630A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0A630A">
        <w:rPr>
          <w:rFonts w:ascii="Liberation Serif" w:hAnsi="Liberation Serif" w:cs="Times New Roman"/>
          <w:sz w:val="28"/>
          <w:szCs w:val="28"/>
        </w:rPr>
        <w:t xml:space="preserve"> на автомобильном транспорте и в дорожном хозяйстве</w:t>
      </w:r>
    </w:p>
    <w:p w14:paraId="52AE44B2" w14:textId="43F3CDEF" w:rsidR="00E41524" w:rsidRDefault="000A630A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0A630A">
        <w:rPr>
          <w:rFonts w:ascii="Liberation Serif" w:hAnsi="Liberation Serif" w:cs="Times New Roman"/>
          <w:sz w:val="28"/>
          <w:szCs w:val="28"/>
        </w:rPr>
        <w:t xml:space="preserve"> на территории городского округа Красноуфимск</w:t>
      </w:r>
    </w:p>
    <w:p w14:paraId="7B300F94" w14:textId="7DD2A516" w:rsidR="000A630A" w:rsidRDefault="000A630A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2"/>
        <w:gridCol w:w="2270"/>
        <w:gridCol w:w="2253"/>
        <w:gridCol w:w="2203"/>
        <w:gridCol w:w="1800"/>
      </w:tblGrid>
      <w:tr w:rsidR="000A630A" w14:paraId="63DFCD12" w14:textId="77777777" w:rsidTr="00CF1761">
        <w:tc>
          <w:tcPr>
            <w:tcW w:w="1102" w:type="dxa"/>
          </w:tcPr>
          <w:p w14:paraId="6097C420" w14:textId="0E6EF064" w:rsidR="000A630A" w:rsidRPr="00A2546B" w:rsidRDefault="000A630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394BE125" w14:textId="2C4AEB7F" w:rsidR="000A630A" w:rsidRPr="00A2546B" w:rsidRDefault="000A630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субъекта (объекта) контроля </w:t>
            </w:r>
          </w:p>
        </w:tc>
        <w:tc>
          <w:tcPr>
            <w:tcW w:w="2253" w:type="dxa"/>
          </w:tcPr>
          <w:p w14:paraId="2F091E9C" w14:textId="320DC379" w:rsidR="000A630A" w:rsidRPr="00A2546B" w:rsidRDefault="000A630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>Адрес местонахождения</w:t>
            </w:r>
            <w:r w:rsidRPr="00A2546B">
              <w:rPr>
                <w:sz w:val="24"/>
                <w:szCs w:val="24"/>
              </w:rPr>
              <w:t xml:space="preserve"> </w:t>
            </w: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 xml:space="preserve">субъекта (объекта) контроля </w:t>
            </w:r>
          </w:p>
        </w:tc>
        <w:tc>
          <w:tcPr>
            <w:tcW w:w="2203" w:type="dxa"/>
          </w:tcPr>
          <w:p w14:paraId="0BE81C2B" w14:textId="516FF349" w:rsidR="000A630A" w:rsidRPr="00A2546B" w:rsidRDefault="000A630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>ИНН/ ОГРН</w:t>
            </w:r>
          </w:p>
        </w:tc>
        <w:tc>
          <w:tcPr>
            <w:tcW w:w="1800" w:type="dxa"/>
          </w:tcPr>
          <w:p w14:paraId="628D5AC3" w14:textId="68584CBA" w:rsidR="000A630A" w:rsidRPr="00A2546B" w:rsidRDefault="000A630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546B">
              <w:rPr>
                <w:rFonts w:ascii="Liberation Serif" w:hAnsi="Liberation Serif" w:cs="Times New Roman"/>
                <w:sz w:val="24"/>
                <w:szCs w:val="24"/>
              </w:rPr>
              <w:t>Категория риска</w:t>
            </w:r>
          </w:p>
        </w:tc>
      </w:tr>
      <w:tr w:rsidR="003C08A9" w14:paraId="4F9BD2FC" w14:textId="77777777" w:rsidTr="003E0715">
        <w:tc>
          <w:tcPr>
            <w:tcW w:w="9628" w:type="dxa"/>
            <w:gridSpan w:val="5"/>
          </w:tcPr>
          <w:p w14:paraId="64C75F31" w14:textId="4D1FBCB6" w:rsidR="003C08A9" w:rsidRPr="00064547" w:rsidRDefault="00064547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i/>
                <w:iCs/>
                <w:sz w:val="24"/>
                <w:szCs w:val="24"/>
              </w:rPr>
            </w:pPr>
            <w:r w:rsidRPr="00064547">
              <w:rPr>
                <w:rFonts w:ascii="Liberation Serif" w:hAnsi="Liberation Serif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</w:tr>
      <w:tr w:rsidR="000A630A" w14:paraId="6BF4AE89" w14:textId="77777777" w:rsidTr="00CF1761">
        <w:tc>
          <w:tcPr>
            <w:tcW w:w="1102" w:type="dxa"/>
          </w:tcPr>
          <w:p w14:paraId="1BCB0A67" w14:textId="46CC621C" w:rsidR="000A630A" w:rsidRPr="00A2546B" w:rsidRDefault="00EF28BA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75AC33F" w14:textId="2FBFEC0C" w:rsidR="000A630A" w:rsidRPr="00A2546B" w:rsidRDefault="00DC629D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Красноуфимское </w:t>
            </w:r>
            <w:r w:rsidR="00D25E7F" w:rsidRPr="00D25E7F">
              <w:rPr>
                <w:rFonts w:ascii="Liberation Serif" w:hAnsi="Liberation Serif" w:cs="Times New Roman"/>
                <w:sz w:val="24"/>
                <w:szCs w:val="24"/>
              </w:rPr>
              <w:t>МКУ "Служба Единого Заказчика"</w:t>
            </w:r>
          </w:p>
        </w:tc>
        <w:tc>
          <w:tcPr>
            <w:tcW w:w="2253" w:type="dxa"/>
          </w:tcPr>
          <w:p w14:paraId="500119B5" w14:textId="675C5A75" w:rsidR="000A630A" w:rsidRPr="00A2546B" w:rsidRDefault="00D25E7F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E7F">
              <w:rPr>
                <w:rFonts w:ascii="Liberation Serif" w:hAnsi="Liberation Serif" w:cs="Times New Roman"/>
                <w:sz w:val="24"/>
                <w:szCs w:val="24"/>
              </w:rPr>
              <w:t>623300, Свердловская область, город Красноуфимск, ул Ухтомского, д.25</w:t>
            </w:r>
          </w:p>
        </w:tc>
        <w:tc>
          <w:tcPr>
            <w:tcW w:w="2203" w:type="dxa"/>
          </w:tcPr>
          <w:p w14:paraId="55441C14" w14:textId="2489D060" w:rsidR="000A630A" w:rsidRPr="00D25E7F" w:rsidRDefault="00D25E7F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25E7F">
              <w:rPr>
                <w:rFonts w:ascii="Liberation Serif" w:hAnsi="Liberation Serif" w:cs="Times New Roman"/>
                <w:sz w:val="24"/>
                <w:szCs w:val="24"/>
              </w:rPr>
              <w:t>6619007355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/ </w:t>
            </w:r>
            <w:r w:rsidRPr="00D25E7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1026601231051</w:t>
            </w:r>
          </w:p>
        </w:tc>
        <w:tc>
          <w:tcPr>
            <w:tcW w:w="1800" w:type="dxa"/>
          </w:tcPr>
          <w:p w14:paraId="30F6179D" w14:textId="1454FFB8" w:rsidR="000A630A" w:rsidRPr="00A2546B" w:rsidRDefault="00D25E7F" w:rsidP="00E4152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25E7F">
              <w:rPr>
                <w:rFonts w:ascii="Liberation Serif" w:hAnsi="Liberation Serif" w:cs="Times New Roman"/>
                <w:sz w:val="24"/>
                <w:szCs w:val="24"/>
              </w:rPr>
              <w:t>умеренный</w:t>
            </w:r>
          </w:p>
        </w:tc>
      </w:tr>
      <w:tr w:rsidR="00CF1761" w14:paraId="77193317" w14:textId="77777777" w:rsidTr="00CF1761">
        <w:trPr>
          <w:trHeight w:val="1420"/>
        </w:trPr>
        <w:tc>
          <w:tcPr>
            <w:tcW w:w="1102" w:type="dxa"/>
          </w:tcPr>
          <w:p w14:paraId="7505CDFA" w14:textId="3CD01782" w:rsidR="00CF1761" w:rsidRPr="00D25E7F" w:rsidRDefault="00CF1761" w:rsidP="00D25E7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0" w:type="dxa"/>
          </w:tcPr>
          <w:p w14:paraId="7ABBF45D" w14:textId="3288E908" w:rsidR="00CF1761" w:rsidRPr="00EF28BA" w:rsidRDefault="00CF1761" w:rsidP="00D25E7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7333">
              <w:rPr>
                <w:rFonts w:ascii="Liberation Serif" w:hAnsi="Liberation Serif" w:cs="Times New Roman"/>
                <w:sz w:val="24"/>
                <w:szCs w:val="24"/>
              </w:rPr>
              <w:t>МУП ГО Красноуфимск "Чистый Город"</w:t>
            </w:r>
          </w:p>
        </w:tc>
        <w:tc>
          <w:tcPr>
            <w:tcW w:w="2253" w:type="dxa"/>
          </w:tcPr>
          <w:p w14:paraId="179AA06E" w14:textId="75E0971B" w:rsidR="00CF1761" w:rsidRPr="00EF28BA" w:rsidRDefault="00CF1761" w:rsidP="00D25E7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7333">
              <w:rPr>
                <w:rFonts w:ascii="Liberation Serif" w:hAnsi="Liberation Serif" w:cs="Times New Roman"/>
                <w:sz w:val="24"/>
                <w:szCs w:val="24"/>
              </w:rPr>
              <w:t>623300, Свердловская область, город Красноуфимск, Вокзальная ул, д.7</w:t>
            </w:r>
          </w:p>
        </w:tc>
        <w:tc>
          <w:tcPr>
            <w:tcW w:w="2203" w:type="dxa"/>
          </w:tcPr>
          <w:p w14:paraId="22094D31" w14:textId="401772A2" w:rsidR="00CF1761" w:rsidRPr="00EF28BA" w:rsidRDefault="00CF1761" w:rsidP="00D25E7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7333">
              <w:rPr>
                <w:rFonts w:ascii="Liberation Serif" w:hAnsi="Liberation Serif" w:cs="Times New Roman"/>
                <w:sz w:val="24"/>
                <w:szCs w:val="24"/>
              </w:rPr>
              <w:t>6619013535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/ </w:t>
            </w:r>
            <w:r w:rsidRPr="00537333">
              <w:rPr>
                <w:rFonts w:ascii="Liberation Serif" w:hAnsi="Liberation Serif" w:cs="Times New Roman"/>
                <w:sz w:val="24"/>
                <w:szCs w:val="24"/>
              </w:rPr>
              <w:t>1106619000135</w:t>
            </w:r>
          </w:p>
        </w:tc>
        <w:tc>
          <w:tcPr>
            <w:tcW w:w="1800" w:type="dxa"/>
          </w:tcPr>
          <w:p w14:paraId="59E3113D" w14:textId="2FCC8C5B" w:rsidR="00CF1761" w:rsidRDefault="00CF1761" w:rsidP="00CF1761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Pr="00537333">
              <w:rPr>
                <w:rFonts w:ascii="Liberation Serif" w:hAnsi="Liberation Serif" w:cs="Times New Roman"/>
                <w:sz w:val="24"/>
                <w:szCs w:val="24"/>
              </w:rPr>
              <w:t>умеренный</w:t>
            </w:r>
          </w:p>
        </w:tc>
      </w:tr>
    </w:tbl>
    <w:p w14:paraId="151434CE" w14:textId="77777777" w:rsidR="000A630A" w:rsidRPr="000A630A" w:rsidRDefault="000A630A" w:rsidP="00E41524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14:paraId="7069ACAA" w14:textId="38B9BFEB" w:rsidR="006D4F37" w:rsidRDefault="00B9136D" w:rsidP="000A630A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6D4F37">
        <w:rPr>
          <w:rFonts w:ascii="Liberation Serif" w:hAnsi="Liberation Serif" w:cs="Times New Roman"/>
          <w:sz w:val="28"/>
          <w:szCs w:val="28"/>
        </w:rPr>
        <w:t xml:space="preserve"> </w:t>
      </w:r>
    </w:p>
    <w:sectPr w:rsidR="006D4F37" w:rsidSect="00E4152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1665C"/>
    <w:rsid w:val="000178A1"/>
    <w:rsid w:val="00045A56"/>
    <w:rsid w:val="00064547"/>
    <w:rsid w:val="00093182"/>
    <w:rsid w:val="000A016F"/>
    <w:rsid w:val="000A22DE"/>
    <w:rsid w:val="000A335E"/>
    <w:rsid w:val="000A630A"/>
    <w:rsid w:val="000B6446"/>
    <w:rsid w:val="000B7DFE"/>
    <w:rsid w:val="000C2875"/>
    <w:rsid w:val="000C5718"/>
    <w:rsid w:val="000C5F29"/>
    <w:rsid w:val="000E2C58"/>
    <w:rsid w:val="000F1E1B"/>
    <w:rsid w:val="000F5189"/>
    <w:rsid w:val="000F5FA2"/>
    <w:rsid w:val="00102F6F"/>
    <w:rsid w:val="00113266"/>
    <w:rsid w:val="00135D4B"/>
    <w:rsid w:val="00145125"/>
    <w:rsid w:val="00145FE1"/>
    <w:rsid w:val="00147473"/>
    <w:rsid w:val="001671E0"/>
    <w:rsid w:val="001710D4"/>
    <w:rsid w:val="00171E6A"/>
    <w:rsid w:val="001774BC"/>
    <w:rsid w:val="001820EC"/>
    <w:rsid w:val="00184255"/>
    <w:rsid w:val="00192880"/>
    <w:rsid w:val="00193A64"/>
    <w:rsid w:val="001978F2"/>
    <w:rsid w:val="001A08D5"/>
    <w:rsid w:val="001A76E4"/>
    <w:rsid w:val="001B6C75"/>
    <w:rsid w:val="001C7926"/>
    <w:rsid w:val="001F340C"/>
    <w:rsid w:val="001F52A6"/>
    <w:rsid w:val="00204BF6"/>
    <w:rsid w:val="00213264"/>
    <w:rsid w:val="002619A3"/>
    <w:rsid w:val="002702FF"/>
    <w:rsid w:val="0029223C"/>
    <w:rsid w:val="00296834"/>
    <w:rsid w:val="002B7FFB"/>
    <w:rsid w:val="002C0B69"/>
    <w:rsid w:val="002E5138"/>
    <w:rsid w:val="002F76F9"/>
    <w:rsid w:val="0031776A"/>
    <w:rsid w:val="003237CB"/>
    <w:rsid w:val="00323826"/>
    <w:rsid w:val="00354BD9"/>
    <w:rsid w:val="0036466C"/>
    <w:rsid w:val="00364EBC"/>
    <w:rsid w:val="00380319"/>
    <w:rsid w:val="0038052E"/>
    <w:rsid w:val="003817D3"/>
    <w:rsid w:val="00383379"/>
    <w:rsid w:val="0038728B"/>
    <w:rsid w:val="00391A9F"/>
    <w:rsid w:val="0039206B"/>
    <w:rsid w:val="00395361"/>
    <w:rsid w:val="003A1E8F"/>
    <w:rsid w:val="003A2FE2"/>
    <w:rsid w:val="003A6142"/>
    <w:rsid w:val="003B2ACB"/>
    <w:rsid w:val="003C08A9"/>
    <w:rsid w:val="003C677A"/>
    <w:rsid w:val="003E6144"/>
    <w:rsid w:val="00403C59"/>
    <w:rsid w:val="00404073"/>
    <w:rsid w:val="00431104"/>
    <w:rsid w:val="00457F6E"/>
    <w:rsid w:val="00461A29"/>
    <w:rsid w:val="004657D6"/>
    <w:rsid w:val="00482A20"/>
    <w:rsid w:val="00492944"/>
    <w:rsid w:val="004A3986"/>
    <w:rsid w:val="004A5C1F"/>
    <w:rsid w:val="004A6C89"/>
    <w:rsid w:val="004B6F59"/>
    <w:rsid w:val="004C3E20"/>
    <w:rsid w:val="004C5465"/>
    <w:rsid w:val="004D4C6A"/>
    <w:rsid w:val="004F3718"/>
    <w:rsid w:val="005046AE"/>
    <w:rsid w:val="005137A3"/>
    <w:rsid w:val="00517030"/>
    <w:rsid w:val="00533ACD"/>
    <w:rsid w:val="00537333"/>
    <w:rsid w:val="005376DC"/>
    <w:rsid w:val="005425E9"/>
    <w:rsid w:val="00560B91"/>
    <w:rsid w:val="005671F8"/>
    <w:rsid w:val="00581465"/>
    <w:rsid w:val="0058449E"/>
    <w:rsid w:val="00594697"/>
    <w:rsid w:val="005952FA"/>
    <w:rsid w:val="005A5E6A"/>
    <w:rsid w:val="005B74CD"/>
    <w:rsid w:val="005C40FB"/>
    <w:rsid w:val="005C4469"/>
    <w:rsid w:val="005E2CF1"/>
    <w:rsid w:val="006017D9"/>
    <w:rsid w:val="006043CE"/>
    <w:rsid w:val="006161ED"/>
    <w:rsid w:val="00625694"/>
    <w:rsid w:val="006320E6"/>
    <w:rsid w:val="0063422E"/>
    <w:rsid w:val="00654FA3"/>
    <w:rsid w:val="00655F80"/>
    <w:rsid w:val="0067545E"/>
    <w:rsid w:val="00675E00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5131C"/>
    <w:rsid w:val="00761305"/>
    <w:rsid w:val="00766F6E"/>
    <w:rsid w:val="0076761A"/>
    <w:rsid w:val="007729A2"/>
    <w:rsid w:val="00790719"/>
    <w:rsid w:val="007B709B"/>
    <w:rsid w:val="007C49A9"/>
    <w:rsid w:val="007C7D16"/>
    <w:rsid w:val="007D5EDB"/>
    <w:rsid w:val="007E21B4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77A36"/>
    <w:rsid w:val="00883655"/>
    <w:rsid w:val="00895C34"/>
    <w:rsid w:val="008A5B82"/>
    <w:rsid w:val="008C4368"/>
    <w:rsid w:val="008E6EE7"/>
    <w:rsid w:val="00900C27"/>
    <w:rsid w:val="009142CA"/>
    <w:rsid w:val="00914C11"/>
    <w:rsid w:val="00914CCF"/>
    <w:rsid w:val="00917AB6"/>
    <w:rsid w:val="00923B88"/>
    <w:rsid w:val="00934C50"/>
    <w:rsid w:val="0093525D"/>
    <w:rsid w:val="00935B28"/>
    <w:rsid w:val="00953ABF"/>
    <w:rsid w:val="00961843"/>
    <w:rsid w:val="0099189B"/>
    <w:rsid w:val="00997F19"/>
    <w:rsid w:val="009A7117"/>
    <w:rsid w:val="009C46CC"/>
    <w:rsid w:val="009C6C9C"/>
    <w:rsid w:val="009D2C67"/>
    <w:rsid w:val="009D3237"/>
    <w:rsid w:val="009D4123"/>
    <w:rsid w:val="009E7915"/>
    <w:rsid w:val="00A017E7"/>
    <w:rsid w:val="00A04F4F"/>
    <w:rsid w:val="00A10882"/>
    <w:rsid w:val="00A17940"/>
    <w:rsid w:val="00A2546B"/>
    <w:rsid w:val="00A254A5"/>
    <w:rsid w:val="00A26813"/>
    <w:rsid w:val="00A3483E"/>
    <w:rsid w:val="00A42AD0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E3F4F"/>
    <w:rsid w:val="00AF0B64"/>
    <w:rsid w:val="00B277E6"/>
    <w:rsid w:val="00B32E03"/>
    <w:rsid w:val="00B614C0"/>
    <w:rsid w:val="00B84C00"/>
    <w:rsid w:val="00B9136D"/>
    <w:rsid w:val="00BC25D7"/>
    <w:rsid w:val="00BF7787"/>
    <w:rsid w:val="00C01D54"/>
    <w:rsid w:val="00C2197E"/>
    <w:rsid w:val="00C27C05"/>
    <w:rsid w:val="00C45107"/>
    <w:rsid w:val="00C55341"/>
    <w:rsid w:val="00C63F11"/>
    <w:rsid w:val="00C76652"/>
    <w:rsid w:val="00C9219D"/>
    <w:rsid w:val="00C92364"/>
    <w:rsid w:val="00C97072"/>
    <w:rsid w:val="00CA50F1"/>
    <w:rsid w:val="00CA6169"/>
    <w:rsid w:val="00CA6F4E"/>
    <w:rsid w:val="00CC5BF6"/>
    <w:rsid w:val="00CC761D"/>
    <w:rsid w:val="00CE21A5"/>
    <w:rsid w:val="00CF1761"/>
    <w:rsid w:val="00D126F0"/>
    <w:rsid w:val="00D13F14"/>
    <w:rsid w:val="00D14C39"/>
    <w:rsid w:val="00D15BF5"/>
    <w:rsid w:val="00D17187"/>
    <w:rsid w:val="00D25E7F"/>
    <w:rsid w:val="00D36F6F"/>
    <w:rsid w:val="00D427E9"/>
    <w:rsid w:val="00D545D2"/>
    <w:rsid w:val="00D5650D"/>
    <w:rsid w:val="00D65320"/>
    <w:rsid w:val="00D67D9D"/>
    <w:rsid w:val="00D8122E"/>
    <w:rsid w:val="00DA28D8"/>
    <w:rsid w:val="00DB28B2"/>
    <w:rsid w:val="00DC5B79"/>
    <w:rsid w:val="00DC629D"/>
    <w:rsid w:val="00DE0B4B"/>
    <w:rsid w:val="00E03762"/>
    <w:rsid w:val="00E0542E"/>
    <w:rsid w:val="00E06258"/>
    <w:rsid w:val="00E152AD"/>
    <w:rsid w:val="00E41524"/>
    <w:rsid w:val="00E42529"/>
    <w:rsid w:val="00E552AC"/>
    <w:rsid w:val="00E605A7"/>
    <w:rsid w:val="00E724F6"/>
    <w:rsid w:val="00E80D22"/>
    <w:rsid w:val="00E91298"/>
    <w:rsid w:val="00E92E0E"/>
    <w:rsid w:val="00EA5280"/>
    <w:rsid w:val="00EC1EB7"/>
    <w:rsid w:val="00EC5A70"/>
    <w:rsid w:val="00EC7232"/>
    <w:rsid w:val="00ED30D2"/>
    <w:rsid w:val="00ED4B0C"/>
    <w:rsid w:val="00ED5089"/>
    <w:rsid w:val="00EE25F3"/>
    <w:rsid w:val="00EE2B26"/>
    <w:rsid w:val="00EE7A18"/>
    <w:rsid w:val="00EF28BA"/>
    <w:rsid w:val="00F00922"/>
    <w:rsid w:val="00F3652A"/>
    <w:rsid w:val="00F61FAC"/>
    <w:rsid w:val="00F759D4"/>
    <w:rsid w:val="00F972CD"/>
    <w:rsid w:val="00FA1419"/>
    <w:rsid w:val="00FB461F"/>
    <w:rsid w:val="00FC195F"/>
    <w:rsid w:val="00FD013C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2BA38572-3F83-48C5-BC3E-F30B873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rsid w:val="000A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1CD-1C48-426E-8C43-61B5D85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269</TotalTime>
  <Pages>2</Pages>
  <Words>300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IT</cp:lastModifiedBy>
  <cp:revision>15</cp:revision>
  <cp:lastPrinted>2022-07-29T05:00:00Z</cp:lastPrinted>
  <dcterms:created xsi:type="dcterms:W3CDTF">2022-07-28T12:17:00Z</dcterms:created>
  <dcterms:modified xsi:type="dcterms:W3CDTF">2024-07-01T10:41:00Z</dcterms:modified>
</cp:coreProperties>
</file>