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F1785" w14:textId="3720F63A" w:rsidR="006E2C49" w:rsidRDefault="00E70D55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306D9D0E" wp14:editId="3F1581CA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61E83" w14:textId="77777777" w:rsidR="006E2C49" w:rsidRPr="00A62243" w:rsidRDefault="006E2C49" w:rsidP="00C734FA">
      <w:pPr>
        <w:jc w:val="center"/>
      </w:pPr>
    </w:p>
    <w:p w14:paraId="1BFD4F39" w14:textId="77777777" w:rsidR="006E2C49" w:rsidRPr="00A62243" w:rsidRDefault="006E2C49" w:rsidP="00A62243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АДМИНИСТРАЦИЯ ГОРОДСКОГО ОКРУГА КРАСНОУФИМСК</w:t>
      </w:r>
    </w:p>
    <w:p w14:paraId="5FD50A0F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0AEFBED0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2A77F17A" w14:textId="77777777" w:rsidR="006E2C49" w:rsidRDefault="006E2C49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5677ACD6" w14:textId="0D850874" w:rsidR="006E2C49" w:rsidRDefault="006E2C49" w:rsidP="00C734FA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E42C93">
        <w:rPr>
          <w:rFonts w:cs="Liberation Serif"/>
          <w:sz w:val="28"/>
          <w:szCs w:val="28"/>
        </w:rPr>
        <w:t>07.11.</w:t>
      </w:r>
      <w:r>
        <w:rPr>
          <w:rFonts w:cs="Liberation Serif"/>
          <w:sz w:val="28"/>
          <w:szCs w:val="28"/>
        </w:rPr>
        <w:t>202</w:t>
      </w:r>
      <w:r w:rsidR="009E58FC">
        <w:rPr>
          <w:rFonts w:cs="Liberation Serif"/>
          <w:sz w:val="28"/>
          <w:szCs w:val="28"/>
        </w:rPr>
        <w:t>4</w:t>
      </w:r>
      <w:r>
        <w:rPr>
          <w:rFonts w:cs="Liberation Serif"/>
          <w:sz w:val="28"/>
          <w:szCs w:val="28"/>
        </w:rPr>
        <w:t xml:space="preserve"> г.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="00E42C93">
        <w:rPr>
          <w:rFonts w:ascii="Liberation Serif" w:hAnsi="Liberation Serif" w:cs="Liberation Serif"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№</w:t>
      </w:r>
      <w:r w:rsidR="00E42C93">
        <w:rPr>
          <w:rFonts w:cs="Liberation Serif"/>
          <w:sz w:val="28"/>
          <w:szCs w:val="28"/>
        </w:rPr>
        <w:t xml:space="preserve"> 1039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82E6D93" w14:textId="77777777" w:rsidR="006E2C49" w:rsidRDefault="006E2C49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382E8675" w14:textId="77777777" w:rsidR="006E2C49" w:rsidRPr="000533DA" w:rsidRDefault="006E2C49" w:rsidP="00137C3D">
      <w:pPr>
        <w:jc w:val="center"/>
        <w:rPr>
          <w:sz w:val="28"/>
          <w:szCs w:val="28"/>
        </w:rPr>
      </w:pPr>
    </w:p>
    <w:p w14:paraId="6BE8F91D" w14:textId="5403B158" w:rsidR="006E2C49" w:rsidRPr="0025697A" w:rsidRDefault="001F44DC" w:rsidP="0019604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F44DC">
        <w:rPr>
          <w:b/>
          <w:sz w:val="28"/>
          <w:szCs w:val="28"/>
        </w:rPr>
        <w:t xml:space="preserve">Об утверждении расчёта стоимости путевок в </w:t>
      </w:r>
      <w:r w:rsidR="00956D93">
        <w:rPr>
          <w:b/>
          <w:sz w:val="28"/>
          <w:szCs w:val="28"/>
        </w:rPr>
        <w:t>М</w:t>
      </w:r>
      <w:r w:rsidRPr="001F44DC">
        <w:rPr>
          <w:b/>
          <w:sz w:val="28"/>
          <w:szCs w:val="28"/>
        </w:rPr>
        <w:t>униципальном автономном учреждении «Загородный, оздоровительный лагерь для детей «Чайка» и в лагеря</w:t>
      </w:r>
      <w:r w:rsidR="00264F55">
        <w:rPr>
          <w:b/>
          <w:sz w:val="28"/>
          <w:szCs w:val="28"/>
        </w:rPr>
        <w:t>х</w:t>
      </w:r>
      <w:r w:rsidRPr="001F44DC">
        <w:rPr>
          <w:b/>
          <w:sz w:val="28"/>
          <w:szCs w:val="28"/>
        </w:rPr>
        <w:t xml:space="preserve"> с дневным пребыванием детей в период каникул </w:t>
      </w:r>
      <w:r w:rsidR="00263975">
        <w:rPr>
          <w:b/>
          <w:sz w:val="28"/>
          <w:szCs w:val="28"/>
        </w:rPr>
        <w:t>в</w:t>
      </w:r>
      <w:r w:rsidRPr="001F44DC">
        <w:rPr>
          <w:b/>
          <w:sz w:val="28"/>
          <w:szCs w:val="28"/>
        </w:rPr>
        <w:t xml:space="preserve"> </w:t>
      </w:r>
      <w:r w:rsidR="0002613C" w:rsidRPr="0002613C">
        <w:rPr>
          <w:b/>
          <w:sz w:val="28"/>
          <w:szCs w:val="28"/>
        </w:rPr>
        <w:t xml:space="preserve">образовательных </w:t>
      </w:r>
      <w:r w:rsidR="00196046" w:rsidRPr="0002613C">
        <w:rPr>
          <w:b/>
          <w:sz w:val="28"/>
          <w:szCs w:val="28"/>
        </w:rPr>
        <w:t>организаций</w:t>
      </w:r>
      <w:r w:rsidR="00196046">
        <w:rPr>
          <w:b/>
          <w:sz w:val="28"/>
          <w:szCs w:val="28"/>
        </w:rPr>
        <w:t>, подведомственных</w:t>
      </w:r>
      <w:r w:rsidR="00196046" w:rsidRPr="00196046">
        <w:rPr>
          <w:b/>
          <w:sz w:val="28"/>
          <w:szCs w:val="28"/>
        </w:rPr>
        <w:t xml:space="preserve"> муниципальному органу управления образования Управление образованием городского округа Красноуфимск</w:t>
      </w:r>
      <w:r w:rsidR="00026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2024 году</w:t>
      </w:r>
    </w:p>
    <w:p w14:paraId="63A9B9BB" w14:textId="77777777" w:rsidR="006E2C49" w:rsidRPr="008C7E14" w:rsidRDefault="006E2C49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01471FDE" w14:textId="7F4822C7" w:rsidR="006E2C49" w:rsidRDefault="001F44DC" w:rsidP="000A3BD2">
      <w:pPr>
        <w:ind w:right="62" w:firstLine="709"/>
        <w:jc w:val="both"/>
        <w:rPr>
          <w:sz w:val="28"/>
          <w:szCs w:val="16"/>
        </w:rPr>
      </w:pPr>
      <w:r w:rsidRPr="001F44DC">
        <w:rPr>
          <w:sz w:val="28"/>
          <w:szCs w:val="28"/>
        </w:rPr>
        <w:t xml:space="preserve">В соответствии с постановлением Правительства Свердловской области от 03.08.2017 </w:t>
      </w:r>
      <w:r w:rsidR="004C2A14">
        <w:rPr>
          <w:sz w:val="28"/>
          <w:szCs w:val="28"/>
        </w:rPr>
        <w:t>№</w:t>
      </w:r>
      <w:r w:rsidRPr="001F44DC">
        <w:rPr>
          <w:sz w:val="28"/>
          <w:szCs w:val="28"/>
        </w:rPr>
        <w:t xml:space="preserve"> 558-ПП "О мерах по организации и обеспечению отдыха и оздоровления детей в Свердловской области" (</w:t>
      </w:r>
      <w:r>
        <w:rPr>
          <w:sz w:val="28"/>
          <w:szCs w:val="28"/>
        </w:rPr>
        <w:t>с изменениями и дополнениями</w:t>
      </w:r>
      <w:r w:rsidRPr="001F44DC">
        <w:rPr>
          <w:sz w:val="28"/>
          <w:szCs w:val="28"/>
        </w:rPr>
        <w:t>),</w:t>
      </w:r>
      <w:r>
        <w:rPr>
          <w:sz w:val="28"/>
          <w:szCs w:val="28"/>
        </w:rPr>
        <w:t xml:space="preserve"> Постановления Главы </w:t>
      </w:r>
      <w:r w:rsidRPr="001F44DC">
        <w:rPr>
          <w:sz w:val="28"/>
          <w:szCs w:val="28"/>
        </w:rPr>
        <w:t>городского округа Красноуфимск</w:t>
      </w:r>
      <w:r>
        <w:rPr>
          <w:sz w:val="28"/>
          <w:szCs w:val="28"/>
        </w:rPr>
        <w:t xml:space="preserve"> от </w:t>
      </w:r>
      <w:r w:rsidRPr="001F44DC">
        <w:rPr>
          <w:sz w:val="28"/>
          <w:szCs w:val="28"/>
        </w:rPr>
        <w:t>19.02.2018 г</w:t>
      </w:r>
      <w:r>
        <w:rPr>
          <w:sz w:val="28"/>
          <w:szCs w:val="28"/>
        </w:rPr>
        <w:t xml:space="preserve"> № 116 «</w:t>
      </w:r>
      <w:r w:rsidRPr="001F44DC">
        <w:rPr>
          <w:sz w:val="28"/>
          <w:szCs w:val="28"/>
        </w:rPr>
        <w:t>О мерах по организации и обеспечению отдыха и оздоровления детей в городском округе Красноуфимск</w:t>
      </w:r>
      <w:r>
        <w:rPr>
          <w:sz w:val="28"/>
          <w:szCs w:val="28"/>
        </w:rPr>
        <w:t xml:space="preserve">» </w:t>
      </w:r>
      <w:r w:rsidRPr="001F44DC">
        <w:rPr>
          <w:sz w:val="28"/>
          <w:szCs w:val="28"/>
        </w:rPr>
        <w:t>(</w:t>
      </w:r>
      <w:r>
        <w:rPr>
          <w:sz w:val="28"/>
          <w:szCs w:val="28"/>
        </w:rPr>
        <w:t>с изменениями и дополнениями</w:t>
      </w:r>
      <w:r w:rsidRPr="001F44DC">
        <w:rPr>
          <w:sz w:val="28"/>
          <w:szCs w:val="28"/>
        </w:rPr>
        <w:t>)</w:t>
      </w:r>
      <w:r w:rsidR="0002613C">
        <w:rPr>
          <w:sz w:val="28"/>
          <w:szCs w:val="28"/>
          <w:lang w:eastAsia="en-US"/>
        </w:rPr>
        <w:t>,</w:t>
      </w:r>
      <w:r w:rsidR="0002613C">
        <w:rPr>
          <w:color w:val="000000"/>
          <w:sz w:val="28"/>
          <w:szCs w:val="28"/>
        </w:rPr>
        <w:t xml:space="preserve"> руководствуясь</w:t>
      </w:r>
      <w:r w:rsidR="006E2C49">
        <w:rPr>
          <w:sz w:val="28"/>
          <w:szCs w:val="16"/>
        </w:rPr>
        <w:t xml:space="preserve"> ст. 31, 35, 48 Устава МО городского округа Красноуфимск</w:t>
      </w:r>
    </w:p>
    <w:p w14:paraId="0D6B2036" w14:textId="77777777" w:rsidR="000A3BD2" w:rsidRDefault="000A3BD2" w:rsidP="000A3BD2">
      <w:pPr>
        <w:ind w:right="62" w:firstLine="709"/>
        <w:jc w:val="both"/>
        <w:rPr>
          <w:color w:val="000000"/>
          <w:sz w:val="28"/>
          <w:szCs w:val="28"/>
        </w:rPr>
      </w:pPr>
    </w:p>
    <w:p w14:paraId="209E2E77" w14:textId="3ED5B811" w:rsidR="006E2C49" w:rsidRDefault="006E2C49" w:rsidP="000A3BD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273A">
        <w:rPr>
          <w:b/>
          <w:bCs/>
          <w:sz w:val="28"/>
          <w:szCs w:val="28"/>
        </w:rPr>
        <w:t>ПОСТАНОВЛЯЕТ:</w:t>
      </w:r>
    </w:p>
    <w:p w14:paraId="280337CC" w14:textId="77777777" w:rsidR="000A3BD2" w:rsidRPr="0096273A" w:rsidRDefault="000A3BD2" w:rsidP="000A3BD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F694227" w14:textId="64C7E68E" w:rsidR="006E2C49" w:rsidRDefault="006E2C49" w:rsidP="000A3BD2">
      <w:pPr>
        <w:numPr>
          <w:ilvl w:val="0"/>
          <w:numId w:val="4"/>
        </w:numPr>
        <w:tabs>
          <w:tab w:val="clear" w:pos="1984"/>
          <w:tab w:val="num" w:pos="840"/>
        </w:tabs>
        <w:ind w:left="0" w:firstLine="600"/>
        <w:jc w:val="both"/>
        <w:rPr>
          <w:sz w:val="28"/>
          <w:szCs w:val="28"/>
        </w:rPr>
      </w:pPr>
      <w:r w:rsidRPr="0025697A">
        <w:rPr>
          <w:sz w:val="28"/>
          <w:szCs w:val="28"/>
          <w:lang w:eastAsia="en-US"/>
        </w:rPr>
        <w:t xml:space="preserve">Утвердить </w:t>
      </w:r>
      <w:r w:rsidR="00571000" w:rsidRPr="00571000">
        <w:rPr>
          <w:sz w:val="28"/>
          <w:szCs w:val="28"/>
        </w:rPr>
        <w:t>расчёт стоимости путевок</w:t>
      </w:r>
      <w:r w:rsidR="00BD77E9">
        <w:rPr>
          <w:sz w:val="28"/>
          <w:szCs w:val="28"/>
        </w:rPr>
        <w:t xml:space="preserve"> </w:t>
      </w:r>
      <w:r w:rsidR="00571000" w:rsidRPr="00571000">
        <w:rPr>
          <w:sz w:val="28"/>
          <w:szCs w:val="28"/>
        </w:rPr>
        <w:t xml:space="preserve">в </w:t>
      </w:r>
      <w:r w:rsidR="00956D93">
        <w:rPr>
          <w:sz w:val="28"/>
          <w:szCs w:val="28"/>
        </w:rPr>
        <w:t>М</w:t>
      </w:r>
      <w:r w:rsidR="00571000" w:rsidRPr="00571000">
        <w:rPr>
          <w:sz w:val="28"/>
          <w:szCs w:val="28"/>
        </w:rPr>
        <w:t>униципальном автономном учреждении «Загородный, оздоровительный лагерь для детей «Чайка» и в лагеря</w:t>
      </w:r>
      <w:r w:rsidR="00264F55">
        <w:rPr>
          <w:sz w:val="28"/>
          <w:szCs w:val="28"/>
        </w:rPr>
        <w:t>х</w:t>
      </w:r>
      <w:r w:rsidR="00571000" w:rsidRPr="00571000">
        <w:rPr>
          <w:sz w:val="28"/>
          <w:szCs w:val="28"/>
        </w:rPr>
        <w:t xml:space="preserve"> с дневным пребыванием детей в период каникул </w:t>
      </w:r>
      <w:r w:rsidR="00263975">
        <w:rPr>
          <w:sz w:val="28"/>
          <w:szCs w:val="28"/>
        </w:rPr>
        <w:t>в</w:t>
      </w:r>
      <w:r w:rsidR="00571000" w:rsidRPr="00571000">
        <w:rPr>
          <w:sz w:val="28"/>
          <w:szCs w:val="28"/>
        </w:rPr>
        <w:t xml:space="preserve"> образовательных организаций, подведомственных муниципальному органу управления образования Управление образованием городского округа Красноуфимск в 2024 году</w:t>
      </w:r>
      <w:r w:rsidR="00970CFA">
        <w:rPr>
          <w:sz w:val="28"/>
          <w:szCs w:val="28"/>
          <w:lang w:eastAsia="en-US"/>
        </w:rPr>
        <w:t xml:space="preserve"> </w:t>
      </w:r>
      <w:r w:rsidR="00970CFA" w:rsidRPr="004C2A14">
        <w:rPr>
          <w:sz w:val="28"/>
          <w:szCs w:val="28"/>
          <w:lang w:eastAsia="en-US"/>
        </w:rPr>
        <w:t>(П</w:t>
      </w:r>
      <w:r w:rsidR="00335DDD" w:rsidRPr="004C2A14">
        <w:rPr>
          <w:sz w:val="28"/>
          <w:szCs w:val="28"/>
          <w:lang w:eastAsia="en-US"/>
        </w:rPr>
        <w:t>риложения № 1, № 2</w:t>
      </w:r>
      <w:r w:rsidR="00970CFA" w:rsidRPr="004C2A14">
        <w:rPr>
          <w:sz w:val="28"/>
          <w:szCs w:val="28"/>
          <w:lang w:eastAsia="en-US"/>
        </w:rPr>
        <w:t>)</w:t>
      </w:r>
      <w:r w:rsidRPr="004C2A14">
        <w:rPr>
          <w:sz w:val="28"/>
          <w:szCs w:val="28"/>
        </w:rPr>
        <w:t>.</w:t>
      </w:r>
    </w:p>
    <w:p w14:paraId="63E4BD5C" w14:textId="18450660" w:rsidR="000A3BD2" w:rsidRPr="0025697A" w:rsidRDefault="000A3BD2" w:rsidP="000A3BD2">
      <w:pPr>
        <w:numPr>
          <w:ilvl w:val="0"/>
          <w:numId w:val="4"/>
        </w:numPr>
        <w:tabs>
          <w:tab w:val="clear" w:pos="1984"/>
          <w:tab w:val="num" w:pos="840"/>
        </w:tabs>
        <w:ind w:left="0" w:firstLine="600"/>
        <w:jc w:val="both"/>
        <w:rPr>
          <w:sz w:val="28"/>
          <w:szCs w:val="28"/>
        </w:rPr>
      </w:pPr>
      <w:r w:rsidRPr="000A3BD2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</w:p>
    <w:p w14:paraId="272DAD25" w14:textId="65697129" w:rsidR="006E2C49" w:rsidRDefault="006E2C49" w:rsidP="00E43B6E">
      <w:pPr>
        <w:numPr>
          <w:ilvl w:val="0"/>
          <w:numId w:val="4"/>
        </w:numPr>
        <w:tabs>
          <w:tab w:val="clear" w:pos="1984"/>
          <w:tab w:val="num" w:pos="-120"/>
          <w:tab w:val="left" w:pos="851"/>
        </w:tabs>
        <w:ind w:left="0" w:firstLine="600"/>
        <w:jc w:val="both"/>
        <w:rPr>
          <w:sz w:val="28"/>
          <w:szCs w:val="28"/>
          <w:lang w:eastAsia="en-US"/>
        </w:rPr>
      </w:pPr>
      <w:r w:rsidRPr="00E8284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82844">
        <w:rPr>
          <w:sz w:val="28"/>
          <w:szCs w:val="28"/>
        </w:rPr>
        <w:t xml:space="preserve"> </w:t>
      </w:r>
      <w:r w:rsidR="00571000" w:rsidRPr="009D26BD">
        <w:rPr>
          <w:sz w:val="28"/>
          <w:szCs w:val="28"/>
        </w:rPr>
        <w:t xml:space="preserve">вступает в силу со дня </w:t>
      </w:r>
      <w:r w:rsidR="006B6D3C">
        <w:rPr>
          <w:sz w:val="28"/>
          <w:szCs w:val="28"/>
        </w:rPr>
        <w:t>опубликования</w:t>
      </w:r>
      <w:r w:rsidR="00571000" w:rsidRPr="009D26BD">
        <w:rPr>
          <w:sz w:val="28"/>
          <w:szCs w:val="28"/>
        </w:rPr>
        <w:t xml:space="preserve"> и распространяет свое действие на правоотношения, возникшие </w:t>
      </w:r>
      <w:r w:rsidR="00571000">
        <w:rPr>
          <w:sz w:val="28"/>
          <w:szCs w:val="28"/>
        </w:rPr>
        <w:t xml:space="preserve">с </w:t>
      </w:r>
      <w:r w:rsidR="00263975">
        <w:rPr>
          <w:sz w:val="28"/>
          <w:szCs w:val="28"/>
        </w:rPr>
        <w:t>23</w:t>
      </w:r>
      <w:r w:rsidR="00571000">
        <w:rPr>
          <w:sz w:val="28"/>
          <w:szCs w:val="28"/>
        </w:rPr>
        <w:t xml:space="preserve"> января 2024 года</w:t>
      </w:r>
      <w:r>
        <w:rPr>
          <w:sz w:val="28"/>
          <w:szCs w:val="28"/>
        </w:rPr>
        <w:t>.</w:t>
      </w:r>
    </w:p>
    <w:p w14:paraId="1E58349E" w14:textId="3D50DD17" w:rsidR="006E2C49" w:rsidRDefault="006E2C49" w:rsidP="00A62243">
      <w:pPr>
        <w:numPr>
          <w:ilvl w:val="0"/>
          <w:numId w:val="4"/>
        </w:numPr>
        <w:tabs>
          <w:tab w:val="clear" w:pos="1984"/>
          <w:tab w:val="num" w:pos="-120"/>
          <w:tab w:val="left" w:pos="851"/>
        </w:tabs>
        <w:ind w:left="0" w:firstLine="600"/>
        <w:jc w:val="both"/>
        <w:rPr>
          <w:sz w:val="28"/>
          <w:szCs w:val="28"/>
          <w:lang w:eastAsia="en-US"/>
        </w:rPr>
      </w:pPr>
      <w:r w:rsidRPr="00C734FA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BE0397" w:rsidRPr="00BE0397">
        <w:rPr>
          <w:sz w:val="28"/>
          <w:szCs w:val="28"/>
        </w:rPr>
        <w:t xml:space="preserve">возложить на заместителя </w:t>
      </w:r>
      <w:r w:rsidR="000A3BD2">
        <w:rPr>
          <w:sz w:val="28"/>
          <w:szCs w:val="28"/>
        </w:rPr>
        <w:t>Г</w:t>
      </w:r>
      <w:r w:rsidR="00BE0397" w:rsidRPr="00BE0397">
        <w:rPr>
          <w:sz w:val="28"/>
          <w:szCs w:val="28"/>
        </w:rPr>
        <w:t>лавы администрации городского округа Красноуфимск по социальной политике Ю.С.</w:t>
      </w:r>
      <w:r w:rsidR="00BE0397">
        <w:rPr>
          <w:sz w:val="28"/>
          <w:szCs w:val="28"/>
        </w:rPr>
        <w:t xml:space="preserve"> </w:t>
      </w:r>
      <w:r w:rsidR="00BE0397" w:rsidRPr="00BE0397">
        <w:rPr>
          <w:sz w:val="28"/>
          <w:szCs w:val="28"/>
        </w:rPr>
        <w:t>Ладейщикова</w:t>
      </w:r>
      <w:r w:rsidRPr="000533DA">
        <w:rPr>
          <w:color w:val="000000"/>
          <w:sz w:val="28"/>
          <w:szCs w:val="28"/>
        </w:rPr>
        <w:t>.</w:t>
      </w:r>
    </w:p>
    <w:p w14:paraId="38E75283" w14:textId="77777777" w:rsidR="006E2C49" w:rsidRDefault="006E2C49" w:rsidP="00A62243">
      <w:pPr>
        <w:tabs>
          <w:tab w:val="left" w:pos="851"/>
        </w:tabs>
        <w:jc w:val="both"/>
        <w:rPr>
          <w:sz w:val="28"/>
          <w:szCs w:val="28"/>
          <w:lang w:eastAsia="en-US"/>
        </w:rPr>
      </w:pPr>
    </w:p>
    <w:p w14:paraId="4772CB03" w14:textId="77777777" w:rsidR="000A3BD2" w:rsidRDefault="000A3BD2" w:rsidP="00C734FA">
      <w:pPr>
        <w:pStyle w:val="ConsTitle"/>
        <w:widowControl/>
        <w:jc w:val="both"/>
        <w:rPr>
          <w:rFonts w:ascii="Liberation Serif" w:hAnsi="Liberation Serif" w:cs="Liberation Serif"/>
          <w:b w:val="0"/>
          <w:iCs/>
          <w:sz w:val="28"/>
        </w:rPr>
      </w:pPr>
    </w:p>
    <w:p w14:paraId="6A7248D9" w14:textId="44608FA0" w:rsidR="006E2C49" w:rsidRDefault="006E2C49" w:rsidP="00C734FA">
      <w:pPr>
        <w:pStyle w:val="ConsTitle"/>
        <w:widowControl/>
        <w:jc w:val="both"/>
      </w:pPr>
      <w:r>
        <w:rPr>
          <w:rFonts w:ascii="Liberation Serif" w:hAnsi="Liberation Serif" w:cs="Liberation Serif"/>
          <w:b w:val="0"/>
          <w:iCs/>
          <w:sz w:val="28"/>
        </w:rPr>
        <w:t xml:space="preserve">Глава городского округа Красноуфимск                                    </w:t>
      </w:r>
      <w:r>
        <w:rPr>
          <w:rFonts w:ascii="Times New Roman" w:hAnsi="Times New Roman" w:cs="Liberation Serif"/>
          <w:b w:val="0"/>
          <w:iCs/>
          <w:sz w:val="28"/>
        </w:rPr>
        <w:t xml:space="preserve">          </w:t>
      </w:r>
      <w:r>
        <w:rPr>
          <w:rFonts w:ascii="Liberation Serif" w:hAnsi="Liberation Serif" w:cs="Liberation Serif"/>
          <w:b w:val="0"/>
          <w:iCs/>
          <w:sz w:val="28"/>
        </w:rPr>
        <w:t>М.А. Конев</w:t>
      </w:r>
    </w:p>
    <w:p w14:paraId="3D6198E1" w14:textId="77777777" w:rsidR="006E2C49" w:rsidRDefault="006E2C49" w:rsidP="00C734FA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color w:val="000000"/>
          <w:sz w:val="28"/>
          <w:szCs w:val="28"/>
          <w:lang w:eastAsia="en-US"/>
        </w:rPr>
        <w:sectPr w:rsidR="006E2C49" w:rsidSect="000A3BD2">
          <w:headerReference w:type="even" r:id="rId8"/>
          <w:pgSz w:w="11906" w:h="16838"/>
          <w:pgMar w:top="709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970CFA" w:rsidRPr="0096273A" w14:paraId="1B990D83" w14:textId="77777777" w:rsidTr="00263975">
        <w:trPr>
          <w:trHeight w:val="1"/>
        </w:trPr>
        <w:tc>
          <w:tcPr>
            <w:tcW w:w="5103" w:type="dxa"/>
            <w:shd w:val="clear" w:color="000000" w:fill="FFFFFF"/>
          </w:tcPr>
          <w:p w14:paraId="1A2AA5F9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712DEFD6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ПРИЛОЖЕНИЕ № 1</w:t>
            </w:r>
          </w:p>
          <w:p w14:paraId="0A56CF4B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3F5B2F1C" w14:textId="0697AAC8" w:rsidR="00970CFA" w:rsidRPr="008F74C2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от </w:t>
            </w:r>
            <w:r w:rsidR="008F74C2">
              <w:rPr>
                <w:sz w:val="28"/>
                <w:szCs w:val="28"/>
                <w:lang w:val="en-US"/>
              </w:rPr>
              <w:t>07</w:t>
            </w:r>
            <w:r w:rsidR="008F74C2">
              <w:rPr>
                <w:sz w:val="28"/>
                <w:szCs w:val="28"/>
              </w:rPr>
              <w:t>.11.</w:t>
            </w:r>
            <w:r w:rsidRPr="0096273A">
              <w:rPr>
                <w:sz w:val="28"/>
                <w:szCs w:val="28"/>
              </w:rPr>
              <w:t>202</w:t>
            </w:r>
            <w:r w:rsidR="009E58FC"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</w:t>
            </w:r>
            <w:r w:rsidR="008F74C2">
              <w:rPr>
                <w:sz w:val="28"/>
                <w:szCs w:val="28"/>
              </w:rPr>
              <w:t>1039</w:t>
            </w:r>
          </w:p>
          <w:p w14:paraId="282B2E39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59A81508" w14:textId="748B80F5" w:rsidR="0074044B" w:rsidRDefault="00956D93" w:rsidP="002639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>асчёт стоимости путевок</w:t>
      </w:r>
      <w:r w:rsidR="00BD77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М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>униципальном автономном учреждении «Загородный, оздоровительный лагерь для детей «Чайка», подведомственн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органу управления образования Управление образованием городского округа Красноуфимск в 2024 году</w:t>
      </w:r>
    </w:p>
    <w:p w14:paraId="4387B776" w14:textId="77777777" w:rsidR="0013246D" w:rsidRDefault="0013246D" w:rsidP="002639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60"/>
        <w:gridCol w:w="5572"/>
        <w:gridCol w:w="3261"/>
      </w:tblGrid>
      <w:tr w:rsidR="0013246D" w:rsidRPr="0013246D" w14:paraId="6CDB5BBF" w14:textId="77777777" w:rsidTr="0013246D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7DB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N° п/п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DC9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0310" w14:textId="2932CEF4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Сумма, руб.</w:t>
            </w:r>
          </w:p>
        </w:tc>
      </w:tr>
      <w:tr w:rsidR="0013246D" w:rsidRPr="0013246D" w14:paraId="2EE94710" w14:textId="77777777" w:rsidTr="0013246D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D8C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1B5" w14:textId="77777777" w:rsidR="0013246D" w:rsidRPr="0013246D" w:rsidRDefault="0013246D">
            <w:pPr>
              <w:rPr>
                <w:color w:val="000000"/>
              </w:rPr>
            </w:pPr>
            <w:r w:rsidRPr="0013246D">
              <w:rPr>
                <w:color w:val="000000"/>
              </w:rPr>
              <w:t xml:space="preserve">Расходы на оплату труда основного персонала с учетом начислений на оплату труда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263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1 737 219,54</w:t>
            </w:r>
          </w:p>
        </w:tc>
      </w:tr>
      <w:tr w:rsidR="0013246D" w:rsidRPr="0013246D" w14:paraId="4D8CB4F4" w14:textId="77777777" w:rsidTr="0013246D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F778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B73" w14:textId="77777777" w:rsidR="0013246D" w:rsidRPr="0013246D" w:rsidRDefault="0013246D">
            <w:pPr>
              <w:rPr>
                <w:color w:val="000000"/>
              </w:rPr>
            </w:pPr>
            <w:r w:rsidRPr="0013246D">
              <w:rPr>
                <w:color w:val="000000"/>
              </w:rPr>
              <w:t>Затраты на материальные запасы, непосредственно используемых в процессе оказания платной услуги (приобретение продуктов питания, лекарственных средств и канцелярских товаров)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0FD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1 109 450,00</w:t>
            </w:r>
          </w:p>
        </w:tc>
      </w:tr>
      <w:tr w:rsidR="0013246D" w:rsidRPr="0013246D" w14:paraId="7E282F8F" w14:textId="77777777" w:rsidTr="0013246D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394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B6C" w14:textId="77777777" w:rsidR="0013246D" w:rsidRPr="0013246D" w:rsidRDefault="0013246D">
            <w:pPr>
              <w:rPr>
                <w:color w:val="000000"/>
              </w:rPr>
            </w:pPr>
            <w:r w:rsidRPr="0013246D">
              <w:rPr>
                <w:color w:val="000000"/>
              </w:rPr>
              <w:t>Затраты на амортизацию основных средств, непосредственно используемых в процессе оказания платной услуги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317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1 139,90</w:t>
            </w:r>
          </w:p>
        </w:tc>
      </w:tr>
      <w:tr w:rsidR="0013246D" w:rsidRPr="0013246D" w14:paraId="38DFDDD8" w14:textId="77777777" w:rsidTr="0013246D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88B8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9C7" w14:textId="77777777" w:rsidR="0013246D" w:rsidRPr="0013246D" w:rsidRDefault="0013246D">
            <w:pPr>
              <w:rPr>
                <w:color w:val="000000"/>
              </w:rPr>
            </w:pPr>
            <w:r w:rsidRPr="0013246D">
              <w:rPr>
                <w:color w:val="000000"/>
              </w:rPr>
              <w:t>Сумма косвенных расходов (коммунальные расходы, дезинфекция детских матрасов, дератизация помещений, лицензированная охрана объекта, страхование детей, обслуживание пожарной, тревожной сигнализации, системы видеонаблюдения и кухонного оборудования)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8674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1 424 061,99</w:t>
            </w:r>
          </w:p>
        </w:tc>
      </w:tr>
      <w:tr w:rsidR="0013246D" w:rsidRPr="0013246D" w14:paraId="3960E7C9" w14:textId="77777777" w:rsidTr="0013246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8CD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FA8" w14:textId="77777777" w:rsidR="0013246D" w:rsidRPr="0013246D" w:rsidRDefault="0013246D">
            <w:pPr>
              <w:rPr>
                <w:b/>
                <w:bCs/>
                <w:color w:val="000000"/>
              </w:rPr>
            </w:pPr>
            <w:r w:rsidRPr="0013246D">
              <w:rPr>
                <w:b/>
                <w:bCs/>
                <w:color w:val="000000"/>
              </w:rPr>
              <w:t>ИТОГО расходов за 21 день: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4BA" w14:textId="77777777" w:rsidR="0013246D" w:rsidRPr="0013246D" w:rsidRDefault="0013246D">
            <w:pPr>
              <w:jc w:val="center"/>
              <w:rPr>
                <w:b/>
                <w:bCs/>
                <w:color w:val="000000"/>
              </w:rPr>
            </w:pPr>
            <w:r w:rsidRPr="0013246D">
              <w:rPr>
                <w:b/>
                <w:bCs/>
                <w:color w:val="000000"/>
              </w:rPr>
              <w:t>4 271 871,43</w:t>
            </w:r>
          </w:p>
        </w:tc>
      </w:tr>
      <w:tr w:rsidR="0013246D" w:rsidRPr="0013246D" w14:paraId="41C9624F" w14:textId="77777777" w:rsidTr="0013246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94B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2D4" w14:textId="77777777" w:rsidR="0013246D" w:rsidRPr="0013246D" w:rsidRDefault="0013246D">
            <w:pPr>
              <w:rPr>
                <w:b/>
                <w:bCs/>
                <w:color w:val="000000"/>
              </w:rPr>
            </w:pPr>
            <w:r w:rsidRPr="0013246D">
              <w:rPr>
                <w:b/>
                <w:bCs/>
                <w:color w:val="000000"/>
              </w:rPr>
              <w:t>Стоимость одного дня пребывания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8E06" w14:textId="77777777" w:rsidR="0013246D" w:rsidRPr="0013246D" w:rsidRDefault="0013246D">
            <w:pPr>
              <w:jc w:val="center"/>
              <w:rPr>
                <w:b/>
                <w:bCs/>
                <w:color w:val="000000"/>
              </w:rPr>
            </w:pPr>
            <w:r w:rsidRPr="0013246D">
              <w:rPr>
                <w:b/>
                <w:bCs/>
                <w:color w:val="000000"/>
              </w:rPr>
              <w:t>1 271,39</w:t>
            </w:r>
          </w:p>
        </w:tc>
      </w:tr>
    </w:tbl>
    <w:p w14:paraId="13F872EF" w14:textId="77777777" w:rsidR="0013246D" w:rsidRDefault="0013246D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5E276F" w14:textId="20A6FC91" w:rsidR="0013246D" w:rsidRPr="0013246D" w:rsidRDefault="0013246D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246D">
        <w:rPr>
          <w:rFonts w:ascii="Times New Roman" w:hAnsi="Times New Roman" w:cs="Times New Roman"/>
          <w:b w:val="0"/>
          <w:sz w:val="24"/>
          <w:szCs w:val="24"/>
        </w:rPr>
        <w:t>График работы по сменам</w:t>
      </w:r>
      <w:r w:rsidR="004C2A14">
        <w:rPr>
          <w:rFonts w:ascii="Times New Roman" w:hAnsi="Times New Roman" w:cs="Times New Roman"/>
          <w:b w:val="0"/>
          <w:sz w:val="24"/>
          <w:szCs w:val="24"/>
        </w:rPr>
        <w:t>/ длительность смен</w:t>
      </w:r>
      <w:r w:rsidRPr="0013246D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41B7DBA" w14:textId="6E022A48" w:rsidR="0013246D" w:rsidRPr="0013246D" w:rsidRDefault="0013246D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246D">
        <w:rPr>
          <w:rFonts w:ascii="Times New Roman" w:hAnsi="Times New Roman" w:cs="Times New Roman"/>
          <w:b w:val="0"/>
          <w:sz w:val="24"/>
          <w:szCs w:val="24"/>
        </w:rPr>
        <w:t xml:space="preserve">1 смена с 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13246D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13246D">
        <w:rPr>
          <w:rFonts w:ascii="Times New Roman" w:hAnsi="Times New Roman" w:cs="Times New Roman"/>
          <w:b w:val="0"/>
          <w:sz w:val="24"/>
          <w:szCs w:val="24"/>
        </w:rPr>
        <w:t xml:space="preserve">.2024 по </w:t>
      </w: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Pr="0013246D">
        <w:rPr>
          <w:rFonts w:ascii="Times New Roman" w:hAnsi="Times New Roman" w:cs="Times New Roman"/>
          <w:b w:val="0"/>
          <w:sz w:val="24"/>
          <w:szCs w:val="24"/>
        </w:rPr>
        <w:t>.06.2024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21 день;</w:t>
      </w:r>
    </w:p>
    <w:p w14:paraId="0DB32F73" w14:textId="567578D5" w:rsidR="0013246D" w:rsidRPr="0013246D" w:rsidRDefault="0013246D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246D">
        <w:rPr>
          <w:rFonts w:ascii="Times New Roman" w:hAnsi="Times New Roman" w:cs="Times New Roman"/>
          <w:b w:val="0"/>
          <w:sz w:val="24"/>
          <w:szCs w:val="24"/>
        </w:rPr>
        <w:t>2 смена с 22.06.2024 по 12.07.2024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21 день;</w:t>
      </w:r>
    </w:p>
    <w:p w14:paraId="203BC7D3" w14:textId="3230772C" w:rsidR="00956D93" w:rsidRDefault="0013246D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246D">
        <w:rPr>
          <w:rFonts w:ascii="Times New Roman" w:hAnsi="Times New Roman" w:cs="Times New Roman"/>
          <w:b w:val="0"/>
          <w:sz w:val="24"/>
          <w:szCs w:val="24"/>
        </w:rPr>
        <w:t xml:space="preserve">3 смена с 15.07.2024 по </w:t>
      </w: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Pr="0013246D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13246D">
        <w:rPr>
          <w:rFonts w:ascii="Times New Roman" w:hAnsi="Times New Roman" w:cs="Times New Roman"/>
          <w:b w:val="0"/>
          <w:sz w:val="24"/>
          <w:szCs w:val="24"/>
        </w:rPr>
        <w:t>.2024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14 дней;</w:t>
      </w:r>
    </w:p>
    <w:p w14:paraId="43E6DEAF" w14:textId="79E354DB" w:rsidR="0013246D" w:rsidRDefault="0013246D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13246D">
        <w:rPr>
          <w:rFonts w:ascii="Times New Roman" w:hAnsi="Times New Roman" w:cs="Times New Roman"/>
          <w:b w:val="0"/>
          <w:sz w:val="24"/>
          <w:szCs w:val="24"/>
        </w:rPr>
        <w:t xml:space="preserve"> смена с 31.07.2024 по 20.08.2024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21 день;</w:t>
      </w:r>
    </w:p>
    <w:p w14:paraId="707418B1" w14:textId="62A8C8E7" w:rsidR="0013246D" w:rsidRDefault="0013246D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13246D">
        <w:rPr>
          <w:rFonts w:ascii="Times New Roman" w:hAnsi="Times New Roman" w:cs="Times New Roman"/>
          <w:b w:val="0"/>
          <w:sz w:val="24"/>
          <w:szCs w:val="24"/>
        </w:rPr>
        <w:t xml:space="preserve"> смена с 23.08.2024 по 05.09.2024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14 дней.</w:t>
      </w:r>
    </w:p>
    <w:p w14:paraId="00301F29" w14:textId="5128282F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C9A6713" w14:textId="1A70F728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AC6764B" w14:textId="2AB5275D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2B3E80A" w14:textId="4AD98586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5E440DF" w14:textId="709977A9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A9087A1" w14:textId="25B0016F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33BFE9" w14:textId="18563D84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F82ABC6" w14:textId="130494F6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1D36687" w14:textId="5DD7AF71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6726EEC" w14:textId="77777777" w:rsidR="004D5C30" w:rsidRDefault="004D5C30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87740AA" w14:textId="01F893AD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8460620" w14:textId="7165CEE5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4C2A14" w:rsidRPr="0096273A" w14:paraId="0378E42C" w14:textId="77777777" w:rsidTr="00814BAD">
        <w:trPr>
          <w:trHeight w:val="1"/>
        </w:trPr>
        <w:tc>
          <w:tcPr>
            <w:tcW w:w="5103" w:type="dxa"/>
            <w:shd w:val="clear" w:color="000000" w:fill="FFFFFF"/>
          </w:tcPr>
          <w:p w14:paraId="615AAD46" w14:textId="77777777" w:rsidR="004C2A14" w:rsidRPr="0096273A" w:rsidRDefault="004C2A14" w:rsidP="00814B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6EB634FD" w14:textId="2581BE21" w:rsidR="004C2A14" w:rsidRPr="0096273A" w:rsidRDefault="004C2A14" w:rsidP="00814B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5F1BB097" w14:textId="77777777" w:rsidR="004C2A14" w:rsidRPr="0096273A" w:rsidRDefault="004C2A14" w:rsidP="00814B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4452733D" w14:textId="4CE1735B" w:rsidR="004C2A14" w:rsidRPr="008F74C2" w:rsidRDefault="004C2A14" w:rsidP="00814B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от </w:t>
            </w:r>
            <w:r w:rsidR="008F74C2">
              <w:rPr>
                <w:sz w:val="28"/>
                <w:szCs w:val="28"/>
              </w:rPr>
              <w:t>07.11.</w:t>
            </w:r>
            <w:r w:rsidRPr="009627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</w:t>
            </w:r>
            <w:r w:rsidR="008F74C2">
              <w:rPr>
                <w:sz w:val="28"/>
                <w:szCs w:val="28"/>
              </w:rPr>
              <w:t>1039</w:t>
            </w:r>
          </w:p>
          <w:p w14:paraId="2A1BB198" w14:textId="77777777" w:rsidR="004C2A14" w:rsidRPr="0096273A" w:rsidRDefault="004C2A14" w:rsidP="00814B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4FD61831" w14:textId="45D03829" w:rsidR="004C2A14" w:rsidRDefault="004C2A14" w:rsidP="004C2A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>асчёт стоимости путевок</w:t>
      </w:r>
      <w:r w:rsidR="00BD77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4C2A14">
        <w:rPr>
          <w:rFonts w:ascii="Times New Roman" w:hAnsi="Times New Roman" w:cs="Times New Roman"/>
          <w:b w:val="0"/>
          <w:sz w:val="28"/>
          <w:szCs w:val="28"/>
        </w:rPr>
        <w:t>лагерях с дневным пребыванием детей в период каникул в образовательных организациях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органу управления образования Управление образованием городского округа Красноуфимск в 2024 году</w:t>
      </w:r>
    </w:p>
    <w:p w14:paraId="636AF015" w14:textId="77777777" w:rsidR="004C2A14" w:rsidRDefault="004C2A14" w:rsidP="004C2A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0" w:type="dxa"/>
        <w:jc w:val="center"/>
        <w:tblLook w:val="04A0" w:firstRow="1" w:lastRow="0" w:firstColumn="1" w:lastColumn="0" w:noHBand="0" w:noVBand="1"/>
      </w:tblPr>
      <w:tblGrid>
        <w:gridCol w:w="620"/>
        <w:gridCol w:w="4399"/>
        <w:gridCol w:w="2475"/>
        <w:gridCol w:w="2246"/>
      </w:tblGrid>
      <w:tr w:rsidR="004C2A14" w:rsidRPr="0013246D" w14:paraId="6F266352" w14:textId="6C4FFDCC" w:rsidTr="004D5C30">
        <w:trPr>
          <w:trHeight w:val="7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F21" w14:textId="77777777" w:rsidR="004C2A14" w:rsidRPr="0013246D" w:rsidRDefault="004C2A14" w:rsidP="00814BA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N° п/п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53C" w14:textId="77777777" w:rsidR="004C2A14" w:rsidRPr="0013246D" w:rsidRDefault="004C2A14" w:rsidP="00814BA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Наименование Показателя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71E" w14:textId="77777777" w:rsidR="004D5C30" w:rsidRDefault="004C2A14" w:rsidP="00814BA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 xml:space="preserve">Сумма </w:t>
            </w:r>
            <w:r>
              <w:rPr>
                <w:color w:val="000000"/>
              </w:rPr>
              <w:t xml:space="preserve">на детей </w:t>
            </w:r>
          </w:p>
          <w:p w14:paraId="2B9ADD3E" w14:textId="5F162AA6" w:rsidR="004C2A14" w:rsidRPr="0013246D" w:rsidRDefault="004C2A14" w:rsidP="00814BAD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>до 10 лет</w:t>
            </w:r>
            <w:r w:rsidRPr="0013246D">
              <w:rPr>
                <w:color w:val="000000"/>
              </w:rPr>
              <w:t>, руб.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650F" w14:textId="1E9BCE80" w:rsidR="004C2A14" w:rsidRPr="0013246D" w:rsidRDefault="004C2A14" w:rsidP="00814BAD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 xml:space="preserve">Сумма на детей </w:t>
            </w:r>
            <w:r>
              <w:rPr>
                <w:color w:val="000000"/>
              </w:rPr>
              <w:t>старше</w:t>
            </w:r>
            <w:r w:rsidRPr="004C2A14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1</w:t>
            </w:r>
            <w:r w:rsidRPr="004C2A14">
              <w:rPr>
                <w:color w:val="000000"/>
              </w:rPr>
              <w:t xml:space="preserve"> лет, руб.</w:t>
            </w:r>
          </w:p>
        </w:tc>
      </w:tr>
      <w:tr w:rsidR="004C2A14" w:rsidRPr="0013246D" w14:paraId="6EA3472D" w14:textId="49D9C44B" w:rsidTr="004D5C30">
        <w:trPr>
          <w:trHeight w:val="76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BCA" w14:textId="77777777" w:rsidR="004C2A14" w:rsidRPr="0013246D" w:rsidRDefault="004C2A14" w:rsidP="004C2A1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68C" w14:textId="77777777" w:rsidR="004C2A14" w:rsidRPr="0013246D" w:rsidRDefault="004C2A14" w:rsidP="004C2A14">
            <w:pPr>
              <w:rPr>
                <w:color w:val="000000"/>
              </w:rPr>
            </w:pPr>
            <w:r w:rsidRPr="0013246D">
              <w:rPr>
                <w:color w:val="000000"/>
              </w:rPr>
              <w:t xml:space="preserve">Расходы на оплату труда основного персонала с учетом начислений на оплату труда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0B3F" w14:textId="576B3163" w:rsidR="004C2A14" w:rsidRPr="004C2A14" w:rsidRDefault="004C2A14" w:rsidP="004C2A14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>0,00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54E7" w14:textId="6BAD9D92" w:rsidR="004C2A14" w:rsidRPr="004C2A14" w:rsidRDefault="004C2A14" w:rsidP="004C2A14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>0,00</w:t>
            </w:r>
          </w:p>
        </w:tc>
      </w:tr>
      <w:tr w:rsidR="004C2A14" w:rsidRPr="0013246D" w14:paraId="4930BB01" w14:textId="0561EBBA" w:rsidTr="004D5C30">
        <w:trPr>
          <w:trHeight w:val="127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AA5" w14:textId="77777777" w:rsidR="004C2A14" w:rsidRPr="0013246D" w:rsidRDefault="004C2A14" w:rsidP="004C2A1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1A1" w14:textId="4F888A3E" w:rsidR="004C2A14" w:rsidRPr="0013246D" w:rsidRDefault="004C2A14" w:rsidP="004C2A14">
            <w:pPr>
              <w:rPr>
                <w:color w:val="000000"/>
              </w:rPr>
            </w:pPr>
            <w:r w:rsidRPr="0013246D">
              <w:rPr>
                <w:color w:val="000000"/>
              </w:rPr>
              <w:t>Затраты на материальные запасы, непосредственно используемых в процессе оказания платной услуги (приобретение продуктов питания)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5557" w14:textId="46529109" w:rsidR="004C2A14" w:rsidRPr="004C2A14" w:rsidRDefault="004C2A14" w:rsidP="004C2A14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>6 358,80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EED4" w14:textId="7E82E5F8" w:rsidR="004C2A14" w:rsidRPr="004C2A14" w:rsidRDefault="004C2A14" w:rsidP="004C2A14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>7 550,55</w:t>
            </w:r>
          </w:p>
        </w:tc>
      </w:tr>
      <w:tr w:rsidR="004C2A14" w:rsidRPr="0013246D" w14:paraId="34476D25" w14:textId="5782ED97" w:rsidTr="005A67BF">
        <w:trPr>
          <w:trHeight w:val="10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EB61" w14:textId="77777777" w:rsidR="004C2A14" w:rsidRPr="0013246D" w:rsidRDefault="004C2A14" w:rsidP="004C2A1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628" w14:textId="77777777" w:rsidR="004C2A14" w:rsidRPr="0013246D" w:rsidRDefault="004C2A14" w:rsidP="004C2A14">
            <w:pPr>
              <w:rPr>
                <w:color w:val="000000"/>
              </w:rPr>
            </w:pPr>
            <w:r w:rsidRPr="0013246D">
              <w:rPr>
                <w:color w:val="000000"/>
              </w:rPr>
              <w:t>Затраты на амортизацию основных средств, непосредственно используемых в процессе оказания платной услуги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A85B" w14:textId="6892D996" w:rsidR="004C2A14" w:rsidRPr="004C2A14" w:rsidRDefault="004C2A14" w:rsidP="004C2A14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>0,00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AAFF" w14:textId="7EBD45B7" w:rsidR="004C2A14" w:rsidRPr="004C2A14" w:rsidRDefault="004C2A14" w:rsidP="004C2A14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>0,00</w:t>
            </w:r>
          </w:p>
        </w:tc>
      </w:tr>
      <w:tr w:rsidR="004C2A14" w:rsidRPr="0013246D" w14:paraId="4261C462" w14:textId="7069DD1D" w:rsidTr="005A67BF">
        <w:trPr>
          <w:trHeight w:val="118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63A" w14:textId="77777777" w:rsidR="004C2A14" w:rsidRPr="0013246D" w:rsidRDefault="004C2A14" w:rsidP="004C2A1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A1E8" w14:textId="7F537C6D" w:rsidR="004C2A14" w:rsidRPr="0013246D" w:rsidRDefault="004C2A14" w:rsidP="004C2A14">
            <w:pPr>
              <w:rPr>
                <w:color w:val="000000"/>
              </w:rPr>
            </w:pPr>
            <w:r w:rsidRPr="0013246D">
              <w:rPr>
                <w:color w:val="000000"/>
              </w:rPr>
              <w:t xml:space="preserve">Сумма косвенных расходов (коммунальные расходы, </w:t>
            </w:r>
            <w:r w:rsidR="005A67BF">
              <w:rPr>
                <w:color w:val="000000"/>
              </w:rPr>
              <w:t>культурно-массовые мероприятия</w:t>
            </w:r>
            <w:r w:rsidRPr="0013246D">
              <w:rPr>
                <w:color w:val="000000"/>
              </w:rPr>
              <w:t>)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C04" w14:textId="64B24F18" w:rsidR="004C2A14" w:rsidRPr="004C2A14" w:rsidRDefault="004C2A14" w:rsidP="004C2A14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>0,00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91A1" w14:textId="3E28699A" w:rsidR="004C2A14" w:rsidRPr="004C2A14" w:rsidRDefault="004C2A14" w:rsidP="004C2A14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>0,00</w:t>
            </w:r>
          </w:p>
        </w:tc>
      </w:tr>
      <w:tr w:rsidR="004C2A14" w:rsidRPr="0013246D" w14:paraId="079797FE" w14:textId="4F639D23" w:rsidTr="005A67BF">
        <w:trPr>
          <w:trHeight w:val="35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20D" w14:textId="77777777" w:rsidR="004C2A14" w:rsidRPr="0013246D" w:rsidRDefault="004C2A14" w:rsidP="004C2A1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D62" w14:textId="77777777" w:rsidR="004C2A14" w:rsidRPr="0013246D" w:rsidRDefault="004C2A14" w:rsidP="004C2A14">
            <w:pPr>
              <w:rPr>
                <w:b/>
                <w:bCs/>
                <w:color w:val="000000"/>
              </w:rPr>
            </w:pPr>
            <w:r w:rsidRPr="0013246D">
              <w:rPr>
                <w:b/>
                <w:bCs/>
                <w:color w:val="000000"/>
              </w:rPr>
              <w:t>ИТОГО расходов за 21 день: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D837" w14:textId="2791325F" w:rsidR="004C2A14" w:rsidRPr="004C2A14" w:rsidRDefault="004C2A14" w:rsidP="004C2A14">
            <w:pPr>
              <w:jc w:val="center"/>
              <w:rPr>
                <w:b/>
                <w:bCs/>
                <w:color w:val="000000"/>
              </w:rPr>
            </w:pPr>
            <w:r w:rsidRPr="004C2A14">
              <w:rPr>
                <w:b/>
                <w:bCs/>
                <w:color w:val="000000"/>
              </w:rPr>
              <w:t>6 358,80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4C7" w14:textId="2F6816FB" w:rsidR="004C2A14" w:rsidRPr="004C2A14" w:rsidRDefault="004C2A14" w:rsidP="004C2A14">
            <w:pPr>
              <w:jc w:val="center"/>
              <w:rPr>
                <w:b/>
                <w:bCs/>
                <w:color w:val="000000"/>
              </w:rPr>
            </w:pPr>
            <w:r w:rsidRPr="004C2A14">
              <w:rPr>
                <w:b/>
                <w:bCs/>
                <w:color w:val="000000"/>
              </w:rPr>
              <w:t>7 550,55</w:t>
            </w:r>
          </w:p>
        </w:tc>
      </w:tr>
      <w:tr w:rsidR="004C2A14" w:rsidRPr="0013246D" w14:paraId="33A9EA5D" w14:textId="23DFB0B3" w:rsidTr="005A67BF">
        <w:trPr>
          <w:trHeight w:val="55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EDD" w14:textId="77777777" w:rsidR="004C2A14" w:rsidRPr="0013246D" w:rsidRDefault="004C2A14" w:rsidP="004C2A1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8D8" w14:textId="77777777" w:rsidR="004C2A14" w:rsidRPr="0013246D" w:rsidRDefault="004C2A14" w:rsidP="004C2A14">
            <w:pPr>
              <w:rPr>
                <w:b/>
                <w:bCs/>
                <w:color w:val="000000"/>
              </w:rPr>
            </w:pPr>
            <w:r w:rsidRPr="0013246D">
              <w:rPr>
                <w:b/>
                <w:bCs/>
                <w:color w:val="000000"/>
              </w:rPr>
              <w:t>Стоимость одного дня пребывания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40CE" w14:textId="08463A83" w:rsidR="004C2A14" w:rsidRPr="004C2A14" w:rsidRDefault="004C2A14" w:rsidP="004C2A14">
            <w:pPr>
              <w:jc w:val="center"/>
              <w:rPr>
                <w:b/>
                <w:bCs/>
                <w:color w:val="000000"/>
              </w:rPr>
            </w:pPr>
            <w:r w:rsidRPr="004C2A14">
              <w:rPr>
                <w:b/>
                <w:bCs/>
                <w:color w:val="000000"/>
              </w:rPr>
              <w:t>302,80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84AA" w14:textId="47467373" w:rsidR="004C2A14" w:rsidRPr="004C2A14" w:rsidRDefault="004C2A14" w:rsidP="004C2A14">
            <w:pPr>
              <w:jc w:val="center"/>
              <w:rPr>
                <w:b/>
                <w:bCs/>
                <w:color w:val="000000"/>
              </w:rPr>
            </w:pPr>
            <w:r w:rsidRPr="004C2A14">
              <w:rPr>
                <w:b/>
                <w:bCs/>
                <w:color w:val="000000"/>
              </w:rPr>
              <w:t>359,55</w:t>
            </w:r>
          </w:p>
        </w:tc>
      </w:tr>
    </w:tbl>
    <w:p w14:paraId="1890CF39" w14:textId="77777777" w:rsidR="004C2A14" w:rsidRDefault="004C2A14" w:rsidP="004C2A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F6D6840" w14:textId="4682153B" w:rsidR="004C2A14" w:rsidRPr="0013246D" w:rsidRDefault="004C2A14" w:rsidP="004C2A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Длительность смены составляет 21 день.</w:t>
      </w:r>
    </w:p>
    <w:p w14:paraId="69BF0CCB" w14:textId="77777777" w:rsidR="004C2A14" w:rsidRPr="0013246D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4C2A14" w:rsidRPr="0013246D" w:rsidSect="00263975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C5D9" w14:textId="77777777" w:rsidR="005E749C" w:rsidRDefault="005E749C">
      <w:r>
        <w:separator/>
      </w:r>
    </w:p>
  </w:endnote>
  <w:endnote w:type="continuationSeparator" w:id="0">
    <w:p w14:paraId="73FD1F67" w14:textId="77777777" w:rsidR="005E749C" w:rsidRDefault="005E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5E90B" w14:textId="77777777" w:rsidR="005E749C" w:rsidRDefault="005E749C">
      <w:r>
        <w:separator/>
      </w:r>
    </w:p>
  </w:footnote>
  <w:footnote w:type="continuationSeparator" w:id="0">
    <w:p w14:paraId="67B6E1AF" w14:textId="77777777" w:rsidR="005E749C" w:rsidRDefault="005E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880D" w14:textId="77777777" w:rsidR="001F44DC" w:rsidRDefault="001F44D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F03D42" w14:textId="77777777" w:rsidR="001F44DC" w:rsidRDefault="001F44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94A4A"/>
    <w:multiLevelType w:val="hybridMultilevel"/>
    <w:tmpl w:val="7794CE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6635DD5"/>
    <w:multiLevelType w:val="hybridMultilevel"/>
    <w:tmpl w:val="DF8459C2"/>
    <w:lvl w:ilvl="0" w:tplc="AD785F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65474"/>
    <w:multiLevelType w:val="hybridMultilevel"/>
    <w:tmpl w:val="435814F2"/>
    <w:lvl w:ilvl="0" w:tplc="DC14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C3280"/>
    <w:multiLevelType w:val="hybridMultilevel"/>
    <w:tmpl w:val="DA42A0AE"/>
    <w:lvl w:ilvl="0" w:tplc="B2C0F50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343118458">
    <w:abstractNumId w:val="2"/>
  </w:num>
  <w:num w:numId="2" w16cid:durableId="2075354125">
    <w:abstractNumId w:val="3"/>
  </w:num>
  <w:num w:numId="3" w16cid:durableId="1696494707">
    <w:abstractNumId w:val="1"/>
  </w:num>
  <w:num w:numId="4" w16cid:durableId="2050182102">
    <w:abstractNumId w:val="6"/>
  </w:num>
  <w:num w:numId="5" w16cid:durableId="120733867">
    <w:abstractNumId w:val="0"/>
  </w:num>
  <w:num w:numId="6" w16cid:durableId="1141535522">
    <w:abstractNumId w:val="4"/>
  </w:num>
  <w:num w:numId="7" w16cid:durableId="501048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4"/>
    <w:rsid w:val="00000CBE"/>
    <w:rsid w:val="0000100D"/>
    <w:rsid w:val="0000177E"/>
    <w:rsid w:val="000026C4"/>
    <w:rsid w:val="00002904"/>
    <w:rsid w:val="00003AB6"/>
    <w:rsid w:val="000061E8"/>
    <w:rsid w:val="0000719F"/>
    <w:rsid w:val="00010812"/>
    <w:rsid w:val="0001312A"/>
    <w:rsid w:val="00014B8F"/>
    <w:rsid w:val="00017C03"/>
    <w:rsid w:val="00017ED4"/>
    <w:rsid w:val="00021445"/>
    <w:rsid w:val="00021EF0"/>
    <w:rsid w:val="000250BF"/>
    <w:rsid w:val="0002613C"/>
    <w:rsid w:val="00026F1D"/>
    <w:rsid w:val="00031E5C"/>
    <w:rsid w:val="00042EA6"/>
    <w:rsid w:val="00044329"/>
    <w:rsid w:val="00045D1C"/>
    <w:rsid w:val="000533DA"/>
    <w:rsid w:val="00056E0D"/>
    <w:rsid w:val="0005755E"/>
    <w:rsid w:val="000610FF"/>
    <w:rsid w:val="00067981"/>
    <w:rsid w:val="00072CAC"/>
    <w:rsid w:val="000818B0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3BD2"/>
    <w:rsid w:val="000A413A"/>
    <w:rsid w:val="000A50AF"/>
    <w:rsid w:val="000A607D"/>
    <w:rsid w:val="000A6FBB"/>
    <w:rsid w:val="000B3C1C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E7E67"/>
    <w:rsid w:val="000F20F2"/>
    <w:rsid w:val="000F48B8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3E34"/>
    <w:rsid w:val="00124896"/>
    <w:rsid w:val="0012686B"/>
    <w:rsid w:val="001313A7"/>
    <w:rsid w:val="0013166C"/>
    <w:rsid w:val="0013246D"/>
    <w:rsid w:val="001330A0"/>
    <w:rsid w:val="00135F72"/>
    <w:rsid w:val="00137C3D"/>
    <w:rsid w:val="00142086"/>
    <w:rsid w:val="00143836"/>
    <w:rsid w:val="00144D8B"/>
    <w:rsid w:val="00145078"/>
    <w:rsid w:val="00145433"/>
    <w:rsid w:val="00146198"/>
    <w:rsid w:val="00151587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357"/>
    <w:rsid w:val="00186972"/>
    <w:rsid w:val="00186AC0"/>
    <w:rsid w:val="0018772B"/>
    <w:rsid w:val="00187F6A"/>
    <w:rsid w:val="00190DCC"/>
    <w:rsid w:val="001917DD"/>
    <w:rsid w:val="00192AF6"/>
    <w:rsid w:val="00196046"/>
    <w:rsid w:val="00197D2B"/>
    <w:rsid w:val="001A0C9A"/>
    <w:rsid w:val="001A3BD6"/>
    <w:rsid w:val="001A3CE7"/>
    <w:rsid w:val="001A4BFC"/>
    <w:rsid w:val="001A66BA"/>
    <w:rsid w:val="001B040F"/>
    <w:rsid w:val="001B2B11"/>
    <w:rsid w:val="001B39D4"/>
    <w:rsid w:val="001B4D11"/>
    <w:rsid w:val="001B652C"/>
    <w:rsid w:val="001B68C2"/>
    <w:rsid w:val="001B715B"/>
    <w:rsid w:val="001C4FFD"/>
    <w:rsid w:val="001C684C"/>
    <w:rsid w:val="001D5BAB"/>
    <w:rsid w:val="001D7722"/>
    <w:rsid w:val="001D7AA5"/>
    <w:rsid w:val="001E3C23"/>
    <w:rsid w:val="001E58B0"/>
    <w:rsid w:val="001E5A2B"/>
    <w:rsid w:val="001E7335"/>
    <w:rsid w:val="001E78ED"/>
    <w:rsid w:val="001E7DD6"/>
    <w:rsid w:val="001F01A5"/>
    <w:rsid w:val="001F0B7D"/>
    <w:rsid w:val="001F0F5C"/>
    <w:rsid w:val="001F302D"/>
    <w:rsid w:val="001F44DC"/>
    <w:rsid w:val="00201071"/>
    <w:rsid w:val="00211E31"/>
    <w:rsid w:val="002138AF"/>
    <w:rsid w:val="0021516C"/>
    <w:rsid w:val="00216FA6"/>
    <w:rsid w:val="00220B4B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296E"/>
    <w:rsid w:val="00253D06"/>
    <w:rsid w:val="00253E3F"/>
    <w:rsid w:val="00254576"/>
    <w:rsid w:val="0025591A"/>
    <w:rsid w:val="00255ACF"/>
    <w:rsid w:val="0025697A"/>
    <w:rsid w:val="00257265"/>
    <w:rsid w:val="00260D0B"/>
    <w:rsid w:val="00262220"/>
    <w:rsid w:val="00263975"/>
    <w:rsid w:val="002648E6"/>
    <w:rsid w:val="00264F55"/>
    <w:rsid w:val="00266278"/>
    <w:rsid w:val="00270227"/>
    <w:rsid w:val="002755CA"/>
    <w:rsid w:val="00275DC1"/>
    <w:rsid w:val="00280DA9"/>
    <w:rsid w:val="002909CF"/>
    <w:rsid w:val="00291E9F"/>
    <w:rsid w:val="00294A29"/>
    <w:rsid w:val="00296A11"/>
    <w:rsid w:val="002974CB"/>
    <w:rsid w:val="002A006C"/>
    <w:rsid w:val="002A19B0"/>
    <w:rsid w:val="002A3BC9"/>
    <w:rsid w:val="002B27DF"/>
    <w:rsid w:val="002B7CB8"/>
    <w:rsid w:val="002C08D4"/>
    <w:rsid w:val="002C1594"/>
    <w:rsid w:val="002C27EA"/>
    <w:rsid w:val="002C4CC5"/>
    <w:rsid w:val="002C4CEE"/>
    <w:rsid w:val="002C6A09"/>
    <w:rsid w:val="002C78A3"/>
    <w:rsid w:val="002D16D8"/>
    <w:rsid w:val="002D335A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4CC"/>
    <w:rsid w:val="002F6D26"/>
    <w:rsid w:val="002F794A"/>
    <w:rsid w:val="00305BC4"/>
    <w:rsid w:val="003079B0"/>
    <w:rsid w:val="00307E21"/>
    <w:rsid w:val="00314398"/>
    <w:rsid w:val="003144B4"/>
    <w:rsid w:val="0031509C"/>
    <w:rsid w:val="003165B1"/>
    <w:rsid w:val="00324C79"/>
    <w:rsid w:val="00330FA2"/>
    <w:rsid w:val="003315B8"/>
    <w:rsid w:val="00332577"/>
    <w:rsid w:val="00332EB2"/>
    <w:rsid w:val="00333A33"/>
    <w:rsid w:val="00335DDD"/>
    <w:rsid w:val="00337A8F"/>
    <w:rsid w:val="00342F38"/>
    <w:rsid w:val="00350CD6"/>
    <w:rsid w:val="00351182"/>
    <w:rsid w:val="003512DA"/>
    <w:rsid w:val="003515F3"/>
    <w:rsid w:val="0035167A"/>
    <w:rsid w:val="00354440"/>
    <w:rsid w:val="00354F37"/>
    <w:rsid w:val="00360A2A"/>
    <w:rsid w:val="0036444B"/>
    <w:rsid w:val="00365946"/>
    <w:rsid w:val="003670D2"/>
    <w:rsid w:val="0037329A"/>
    <w:rsid w:val="00380645"/>
    <w:rsid w:val="00380E17"/>
    <w:rsid w:val="00383D9C"/>
    <w:rsid w:val="0039066D"/>
    <w:rsid w:val="00390A30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D159C"/>
    <w:rsid w:val="003E0282"/>
    <w:rsid w:val="003E121D"/>
    <w:rsid w:val="003E438C"/>
    <w:rsid w:val="003E4461"/>
    <w:rsid w:val="003E5954"/>
    <w:rsid w:val="003E5F48"/>
    <w:rsid w:val="003E6C27"/>
    <w:rsid w:val="003F13A3"/>
    <w:rsid w:val="003F4FFE"/>
    <w:rsid w:val="00400D44"/>
    <w:rsid w:val="004027ED"/>
    <w:rsid w:val="0040350E"/>
    <w:rsid w:val="00403D93"/>
    <w:rsid w:val="00404F21"/>
    <w:rsid w:val="00406A9A"/>
    <w:rsid w:val="00410A79"/>
    <w:rsid w:val="00410C36"/>
    <w:rsid w:val="00415AEF"/>
    <w:rsid w:val="00415E9E"/>
    <w:rsid w:val="00416002"/>
    <w:rsid w:val="004244D7"/>
    <w:rsid w:val="00430FDF"/>
    <w:rsid w:val="0043393B"/>
    <w:rsid w:val="00433E52"/>
    <w:rsid w:val="00435C8E"/>
    <w:rsid w:val="00437E61"/>
    <w:rsid w:val="004417AD"/>
    <w:rsid w:val="00441DCA"/>
    <w:rsid w:val="0044501F"/>
    <w:rsid w:val="0044735E"/>
    <w:rsid w:val="00451E0F"/>
    <w:rsid w:val="00453BDF"/>
    <w:rsid w:val="00455F7A"/>
    <w:rsid w:val="00457570"/>
    <w:rsid w:val="00460143"/>
    <w:rsid w:val="00465FA6"/>
    <w:rsid w:val="004712A6"/>
    <w:rsid w:val="004748CD"/>
    <w:rsid w:val="004749A2"/>
    <w:rsid w:val="00474CA3"/>
    <w:rsid w:val="004759EA"/>
    <w:rsid w:val="004779BE"/>
    <w:rsid w:val="004804A6"/>
    <w:rsid w:val="004818AC"/>
    <w:rsid w:val="00484B98"/>
    <w:rsid w:val="004852B3"/>
    <w:rsid w:val="00487EA4"/>
    <w:rsid w:val="00487F3B"/>
    <w:rsid w:val="00493A1D"/>
    <w:rsid w:val="00493CB0"/>
    <w:rsid w:val="00495175"/>
    <w:rsid w:val="00497CC1"/>
    <w:rsid w:val="004A0CBB"/>
    <w:rsid w:val="004A113A"/>
    <w:rsid w:val="004A272D"/>
    <w:rsid w:val="004A2E4D"/>
    <w:rsid w:val="004A2E4F"/>
    <w:rsid w:val="004A68C9"/>
    <w:rsid w:val="004A7C8C"/>
    <w:rsid w:val="004B42A3"/>
    <w:rsid w:val="004C2A14"/>
    <w:rsid w:val="004C2AF0"/>
    <w:rsid w:val="004C4737"/>
    <w:rsid w:val="004D5C30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340"/>
    <w:rsid w:val="00506FD7"/>
    <w:rsid w:val="005073D1"/>
    <w:rsid w:val="00507FCD"/>
    <w:rsid w:val="005102AB"/>
    <w:rsid w:val="0051493E"/>
    <w:rsid w:val="00514CCD"/>
    <w:rsid w:val="00521B13"/>
    <w:rsid w:val="00523790"/>
    <w:rsid w:val="00525D2C"/>
    <w:rsid w:val="0052745B"/>
    <w:rsid w:val="00531EF2"/>
    <w:rsid w:val="00533A04"/>
    <w:rsid w:val="00533E08"/>
    <w:rsid w:val="0053593F"/>
    <w:rsid w:val="005374D3"/>
    <w:rsid w:val="00537A47"/>
    <w:rsid w:val="005425B2"/>
    <w:rsid w:val="00544703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000"/>
    <w:rsid w:val="00571CE1"/>
    <w:rsid w:val="005767E0"/>
    <w:rsid w:val="00584867"/>
    <w:rsid w:val="00584D67"/>
    <w:rsid w:val="00587101"/>
    <w:rsid w:val="00587BA5"/>
    <w:rsid w:val="00591751"/>
    <w:rsid w:val="00592D91"/>
    <w:rsid w:val="00594D20"/>
    <w:rsid w:val="005A030B"/>
    <w:rsid w:val="005A37CD"/>
    <w:rsid w:val="005A67BF"/>
    <w:rsid w:val="005B2370"/>
    <w:rsid w:val="005B6626"/>
    <w:rsid w:val="005C0827"/>
    <w:rsid w:val="005C53D5"/>
    <w:rsid w:val="005C5AD0"/>
    <w:rsid w:val="005C669E"/>
    <w:rsid w:val="005C7180"/>
    <w:rsid w:val="005C74EA"/>
    <w:rsid w:val="005C7923"/>
    <w:rsid w:val="005C7A2E"/>
    <w:rsid w:val="005D2667"/>
    <w:rsid w:val="005D64A6"/>
    <w:rsid w:val="005E0B75"/>
    <w:rsid w:val="005E2870"/>
    <w:rsid w:val="005E4D21"/>
    <w:rsid w:val="005E59D6"/>
    <w:rsid w:val="005E67CF"/>
    <w:rsid w:val="005E749C"/>
    <w:rsid w:val="005F595D"/>
    <w:rsid w:val="005F6027"/>
    <w:rsid w:val="0060551D"/>
    <w:rsid w:val="00606BB3"/>
    <w:rsid w:val="00607D32"/>
    <w:rsid w:val="006138DF"/>
    <w:rsid w:val="00614293"/>
    <w:rsid w:val="00614AA8"/>
    <w:rsid w:val="0061502F"/>
    <w:rsid w:val="006164C9"/>
    <w:rsid w:val="00616590"/>
    <w:rsid w:val="00622980"/>
    <w:rsid w:val="00623015"/>
    <w:rsid w:val="00623565"/>
    <w:rsid w:val="006277E7"/>
    <w:rsid w:val="0063058A"/>
    <w:rsid w:val="00633BA0"/>
    <w:rsid w:val="006342AB"/>
    <w:rsid w:val="00635F2B"/>
    <w:rsid w:val="00636008"/>
    <w:rsid w:val="00637E90"/>
    <w:rsid w:val="00637EF9"/>
    <w:rsid w:val="00640145"/>
    <w:rsid w:val="00641553"/>
    <w:rsid w:val="00641585"/>
    <w:rsid w:val="006458C2"/>
    <w:rsid w:val="00645AE1"/>
    <w:rsid w:val="00645FD0"/>
    <w:rsid w:val="00646BA1"/>
    <w:rsid w:val="006474CC"/>
    <w:rsid w:val="00647F24"/>
    <w:rsid w:val="00650E13"/>
    <w:rsid w:val="0065423E"/>
    <w:rsid w:val="006675F1"/>
    <w:rsid w:val="00671854"/>
    <w:rsid w:val="00672BB8"/>
    <w:rsid w:val="00673843"/>
    <w:rsid w:val="00674328"/>
    <w:rsid w:val="00674634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5C3D"/>
    <w:rsid w:val="006A1B2A"/>
    <w:rsid w:val="006A4D01"/>
    <w:rsid w:val="006A6ADF"/>
    <w:rsid w:val="006B0224"/>
    <w:rsid w:val="006B39E1"/>
    <w:rsid w:val="006B4954"/>
    <w:rsid w:val="006B6D3C"/>
    <w:rsid w:val="006B7C18"/>
    <w:rsid w:val="006C2EF0"/>
    <w:rsid w:val="006C3ECB"/>
    <w:rsid w:val="006D0A88"/>
    <w:rsid w:val="006D10CE"/>
    <w:rsid w:val="006D2486"/>
    <w:rsid w:val="006D2678"/>
    <w:rsid w:val="006D41BD"/>
    <w:rsid w:val="006D5752"/>
    <w:rsid w:val="006D57C4"/>
    <w:rsid w:val="006D62DA"/>
    <w:rsid w:val="006E2434"/>
    <w:rsid w:val="006E2C49"/>
    <w:rsid w:val="006E2CD1"/>
    <w:rsid w:val="006F1CB9"/>
    <w:rsid w:val="006F33F1"/>
    <w:rsid w:val="006F4202"/>
    <w:rsid w:val="006F7911"/>
    <w:rsid w:val="00704F84"/>
    <w:rsid w:val="00705887"/>
    <w:rsid w:val="00705995"/>
    <w:rsid w:val="00710C00"/>
    <w:rsid w:val="00711836"/>
    <w:rsid w:val="00713236"/>
    <w:rsid w:val="00716B35"/>
    <w:rsid w:val="00717B9C"/>
    <w:rsid w:val="0072043D"/>
    <w:rsid w:val="007216DD"/>
    <w:rsid w:val="00722FB9"/>
    <w:rsid w:val="00723658"/>
    <w:rsid w:val="007240B6"/>
    <w:rsid w:val="00724A10"/>
    <w:rsid w:val="00724EE1"/>
    <w:rsid w:val="007324C1"/>
    <w:rsid w:val="00732B75"/>
    <w:rsid w:val="0073645E"/>
    <w:rsid w:val="0074044B"/>
    <w:rsid w:val="0074293A"/>
    <w:rsid w:val="00743E08"/>
    <w:rsid w:val="00745F52"/>
    <w:rsid w:val="007468CA"/>
    <w:rsid w:val="00750D75"/>
    <w:rsid w:val="00751B3E"/>
    <w:rsid w:val="00754020"/>
    <w:rsid w:val="00760A07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85A84"/>
    <w:rsid w:val="00791690"/>
    <w:rsid w:val="00791B3D"/>
    <w:rsid w:val="0079588B"/>
    <w:rsid w:val="00796344"/>
    <w:rsid w:val="007A21F2"/>
    <w:rsid w:val="007A2453"/>
    <w:rsid w:val="007B12AC"/>
    <w:rsid w:val="007B3157"/>
    <w:rsid w:val="007B39F7"/>
    <w:rsid w:val="007B4256"/>
    <w:rsid w:val="007B5793"/>
    <w:rsid w:val="007B66F8"/>
    <w:rsid w:val="007C2CF1"/>
    <w:rsid w:val="007C4315"/>
    <w:rsid w:val="007C4640"/>
    <w:rsid w:val="007C6934"/>
    <w:rsid w:val="007D0CF8"/>
    <w:rsid w:val="007D2E73"/>
    <w:rsid w:val="007D5072"/>
    <w:rsid w:val="007D6DEF"/>
    <w:rsid w:val="007E2A7E"/>
    <w:rsid w:val="007E444E"/>
    <w:rsid w:val="007E4517"/>
    <w:rsid w:val="007E6912"/>
    <w:rsid w:val="007E78DA"/>
    <w:rsid w:val="007F0059"/>
    <w:rsid w:val="007F171A"/>
    <w:rsid w:val="007F4CF7"/>
    <w:rsid w:val="00800515"/>
    <w:rsid w:val="00801DC2"/>
    <w:rsid w:val="00802FBA"/>
    <w:rsid w:val="00805F09"/>
    <w:rsid w:val="00814A26"/>
    <w:rsid w:val="008160A9"/>
    <w:rsid w:val="00816DF1"/>
    <w:rsid w:val="00817670"/>
    <w:rsid w:val="00820C2B"/>
    <w:rsid w:val="008230E4"/>
    <w:rsid w:val="00824DB6"/>
    <w:rsid w:val="008306F0"/>
    <w:rsid w:val="008307AE"/>
    <w:rsid w:val="0083173F"/>
    <w:rsid w:val="00831B0D"/>
    <w:rsid w:val="008341F5"/>
    <w:rsid w:val="00834538"/>
    <w:rsid w:val="00837C83"/>
    <w:rsid w:val="00842281"/>
    <w:rsid w:val="00851E85"/>
    <w:rsid w:val="008526F2"/>
    <w:rsid w:val="00854BBF"/>
    <w:rsid w:val="00854BDD"/>
    <w:rsid w:val="008565DE"/>
    <w:rsid w:val="0086124B"/>
    <w:rsid w:val="00862CFA"/>
    <w:rsid w:val="008640C1"/>
    <w:rsid w:val="00864D33"/>
    <w:rsid w:val="00865404"/>
    <w:rsid w:val="008659AA"/>
    <w:rsid w:val="00874B05"/>
    <w:rsid w:val="00875065"/>
    <w:rsid w:val="0088185C"/>
    <w:rsid w:val="00883572"/>
    <w:rsid w:val="00883C88"/>
    <w:rsid w:val="00884A01"/>
    <w:rsid w:val="00895A9A"/>
    <w:rsid w:val="00895B48"/>
    <w:rsid w:val="008A0DEA"/>
    <w:rsid w:val="008A130F"/>
    <w:rsid w:val="008A164A"/>
    <w:rsid w:val="008A243C"/>
    <w:rsid w:val="008A2921"/>
    <w:rsid w:val="008A2D5F"/>
    <w:rsid w:val="008A74D3"/>
    <w:rsid w:val="008B0540"/>
    <w:rsid w:val="008B1236"/>
    <w:rsid w:val="008B1B3B"/>
    <w:rsid w:val="008B5E4C"/>
    <w:rsid w:val="008B79F3"/>
    <w:rsid w:val="008C01F4"/>
    <w:rsid w:val="008C09C8"/>
    <w:rsid w:val="008C0F29"/>
    <w:rsid w:val="008C12A1"/>
    <w:rsid w:val="008C75FB"/>
    <w:rsid w:val="008C7E14"/>
    <w:rsid w:val="008D1D59"/>
    <w:rsid w:val="008D4557"/>
    <w:rsid w:val="008D782E"/>
    <w:rsid w:val="008E1725"/>
    <w:rsid w:val="008E481F"/>
    <w:rsid w:val="008F030A"/>
    <w:rsid w:val="008F0ED9"/>
    <w:rsid w:val="008F3AFC"/>
    <w:rsid w:val="008F4643"/>
    <w:rsid w:val="008F605A"/>
    <w:rsid w:val="008F74C2"/>
    <w:rsid w:val="00900144"/>
    <w:rsid w:val="00902DA6"/>
    <w:rsid w:val="00903487"/>
    <w:rsid w:val="0090381D"/>
    <w:rsid w:val="0090409C"/>
    <w:rsid w:val="00905D25"/>
    <w:rsid w:val="00910176"/>
    <w:rsid w:val="00910688"/>
    <w:rsid w:val="0091107F"/>
    <w:rsid w:val="00912B4E"/>
    <w:rsid w:val="00914A2D"/>
    <w:rsid w:val="00916B51"/>
    <w:rsid w:val="0091797B"/>
    <w:rsid w:val="00921990"/>
    <w:rsid w:val="00922772"/>
    <w:rsid w:val="00926D11"/>
    <w:rsid w:val="009328B4"/>
    <w:rsid w:val="009376F5"/>
    <w:rsid w:val="00937FAE"/>
    <w:rsid w:val="00941EDE"/>
    <w:rsid w:val="00947E03"/>
    <w:rsid w:val="00947F65"/>
    <w:rsid w:val="00954675"/>
    <w:rsid w:val="009563DF"/>
    <w:rsid w:val="00956D93"/>
    <w:rsid w:val="00960370"/>
    <w:rsid w:val="00960D9A"/>
    <w:rsid w:val="00960E5F"/>
    <w:rsid w:val="0096273A"/>
    <w:rsid w:val="009634A4"/>
    <w:rsid w:val="00963D05"/>
    <w:rsid w:val="009642C8"/>
    <w:rsid w:val="00970CFA"/>
    <w:rsid w:val="00971D74"/>
    <w:rsid w:val="009750F8"/>
    <w:rsid w:val="009754EB"/>
    <w:rsid w:val="00980257"/>
    <w:rsid w:val="00981AC4"/>
    <w:rsid w:val="009826D9"/>
    <w:rsid w:val="009828D7"/>
    <w:rsid w:val="00982B41"/>
    <w:rsid w:val="00983679"/>
    <w:rsid w:val="00984730"/>
    <w:rsid w:val="00990A96"/>
    <w:rsid w:val="00991C01"/>
    <w:rsid w:val="00995408"/>
    <w:rsid w:val="00997311"/>
    <w:rsid w:val="009A05CF"/>
    <w:rsid w:val="009A1EEF"/>
    <w:rsid w:val="009A24F6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2C9C"/>
    <w:rsid w:val="009C3240"/>
    <w:rsid w:val="009C5AD2"/>
    <w:rsid w:val="009C5C44"/>
    <w:rsid w:val="009D15D5"/>
    <w:rsid w:val="009D20DC"/>
    <w:rsid w:val="009D2466"/>
    <w:rsid w:val="009D26AC"/>
    <w:rsid w:val="009D3042"/>
    <w:rsid w:val="009D52DF"/>
    <w:rsid w:val="009D61E2"/>
    <w:rsid w:val="009D66F9"/>
    <w:rsid w:val="009D6EC1"/>
    <w:rsid w:val="009E35D0"/>
    <w:rsid w:val="009E58FC"/>
    <w:rsid w:val="009E5C80"/>
    <w:rsid w:val="009E6093"/>
    <w:rsid w:val="009E6722"/>
    <w:rsid w:val="009F010B"/>
    <w:rsid w:val="009F77D3"/>
    <w:rsid w:val="00A007E4"/>
    <w:rsid w:val="00A0096C"/>
    <w:rsid w:val="00A0796D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0758"/>
    <w:rsid w:val="00A420FD"/>
    <w:rsid w:val="00A46786"/>
    <w:rsid w:val="00A501A7"/>
    <w:rsid w:val="00A53809"/>
    <w:rsid w:val="00A53B78"/>
    <w:rsid w:val="00A53EF8"/>
    <w:rsid w:val="00A542F6"/>
    <w:rsid w:val="00A549B4"/>
    <w:rsid w:val="00A56A5E"/>
    <w:rsid w:val="00A60EFC"/>
    <w:rsid w:val="00A62243"/>
    <w:rsid w:val="00A63AB6"/>
    <w:rsid w:val="00A66082"/>
    <w:rsid w:val="00A7162C"/>
    <w:rsid w:val="00A746B6"/>
    <w:rsid w:val="00A7610C"/>
    <w:rsid w:val="00A76D74"/>
    <w:rsid w:val="00A8044C"/>
    <w:rsid w:val="00A81560"/>
    <w:rsid w:val="00A85283"/>
    <w:rsid w:val="00A85F05"/>
    <w:rsid w:val="00A86442"/>
    <w:rsid w:val="00A8690D"/>
    <w:rsid w:val="00A86E18"/>
    <w:rsid w:val="00A931BA"/>
    <w:rsid w:val="00A93C4D"/>
    <w:rsid w:val="00A9465C"/>
    <w:rsid w:val="00A96348"/>
    <w:rsid w:val="00AA1D94"/>
    <w:rsid w:val="00AA476D"/>
    <w:rsid w:val="00AA721D"/>
    <w:rsid w:val="00AB0ADE"/>
    <w:rsid w:val="00AB0E85"/>
    <w:rsid w:val="00AB2CD9"/>
    <w:rsid w:val="00AC627A"/>
    <w:rsid w:val="00AC6EEC"/>
    <w:rsid w:val="00AD010D"/>
    <w:rsid w:val="00AD10BC"/>
    <w:rsid w:val="00AD2233"/>
    <w:rsid w:val="00AD2BDF"/>
    <w:rsid w:val="00AD3AA2"/>
    <w:rsid w:val="00AD3B85"/>
    <w:rsid w:val="00AD43B4"/>
    <w:rsid w:val="00AD58DA"/>
    <w:rsid w:val="00AD6F0D"/>
    <w:rsid w:val="00AD7D00"/>
    <w:rsid w:val="00AE1960"/>
    <w:rsid w:val="00AE5FDF"/>
    <w:rsid w:val="00AF0166"/>
    <w:rsid w:val="00AF019F"/>
    <w:rsid w:val="00AF0ABC"/>
    <w:rsid w:val="00AF27E4"/>
    <w:rsid w:val="00AF3E45"/>
    <w:rsid w:val="00AF6C65"/>
    <w:rsid w:val="00AF7D3A"/>
    <w:rsid w:val="00B0199F"/>
    <w:rsid w:val="00B03D82"/>
    <w:rsid w:val="00B04116"/>
    <w:rsid w:val="00B04FB3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AC2"/>
    <w:rsid w:val="00B21D62"/>
    <w:rsid w:val="00B25C79"/>
    <w:rsid w:val="00B26E96"/>
    <w:rsid w:val="00B32886"/>
    <w:rsid w:val="00B32E83"/>
    <w:rsid w:val="00B3549F"/>
    <w:rsid w:val="00B44664"/>
    <w:rsid w:val="00B453AA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7695F"/>
    <w:rsid w:val="00B831C9"/>
    <w:rsid w:val="00B83A90"/>
    <w:rsid w:val="00B86840"/>
    <w:rsid w:val="00B9125D"/>
    <w:rsid w:val="00B9556A"/>
    <w:rsid w:val="00BA13AC"/>
    <w:rsid w:val="00BA7367"/>
    <w:rsid w:val="00BA7BC0"/>
    <w:rsid w:val="00BB0C44"/>
    <w:rsid w:val="00BB2784"/>
    <w:rsid w:val="00BB327A"/>
    <w:rsid w:val="00BB453B"/>
    <w:rsid w:val="00BB65D2"/>
    <w:rsid w:val="00BC0AD0"/>
    <w:rsid w:val="00BC4E0F"/>
    <w:rsid w:val="00BC6D94"/>
    <w:rsid w:val="00BD09E1"/>
    <w:rsid w:val="00BD0DA1"/>
    <w:rsid w:val="00BD1926"/>
    <w:rsid w:val="00BD6EB7"/>
    <w:rsid w:val="00BD77E9"/>
    <w:rsid w:val="00BE0397"/>
    <w:rsid w:val="00BE0FCA"/>
    <w:rsid w:val="00BE2C81"/>
    <w:rsid w:val="00BE314B"/>
    <w:rsid w:val="00BE375F"/>
    <w:rsid w:val="00BE636B"/>
    <w:rsid w:val="00BE7537"/>
    <w:rsid w:val="00BE781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24352"/>
    <w:rsid w:val="00C271BA"/>
    <w:rsid w:val="00C308A4"/>
    <w:rsid w:val="00C36436"/>
    <w:rsid w:val="00C37ACB"/>
    <w:rsid w:val="00C40CA5"/>
    <w:rsid w:val="00C4263E"/>
    <w:rsid w:val="00C45E8A"/>
    <w:rsid w:val="00C4674E"/>
    <w:rsid w:val="00C50FAA"/>
    <w:rsid w:val="00C51C02"/>
    <w:rsid w:val="00C5341B"/>
    <w:rsid w:val="00C673E4"/>
    <w:rsid w:val="00C734FA"/>
    <w:rsid w:val="00C7442B"/>
    <w:rsid w:val="00C75542"/>
    <w:rsid w:val="00C76100"/>
    <w:rsid w:val="00C85237"/>
    <w:rsid w:val="00C8657C"/>
    <w:rsid w:val="00C9052F"/>
    <w:rsid w:val="00C90EC9"/>
    <w:rsid w:val="00C93722"/>
    <w:rsid w:val="00C94845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1ADD"/>
    <w:rsid w:val="00CB3424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3BD3"/>
    <w:rsid w:val="00CD411E"/>
    <w:rsid w:val="00CD6190"/>
    <w:rsid w:val="00CD6C6D"/>
    <w:rsid w:val="00CE0A31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3309"/>
    <w:rsid w:val="00D04741"/>
    <w:rsid w:val="00D1096E"/>
    <w:rsid w:val="00D10CB9"/>
    <w:rsid w:val="00D1259C"/>
    <w:rsid w:val="00D13F6E"/>
    <w:rsid w:val="00D15F2E"/>
    <w:rsid w:val="00D16590"/>
    <w:rsid w:val="00D17469"/>
    <w:rsid w:val="00D2492A"/>
    <w:rsid w:val="00D348C8"/>
    <w:rsid w:val="00D349D2"/>
    <w:rsid w:val="00D374EC"/>
    <w:rsid w:val="00D4743D"/>
    <w:rsid w:val="00D47B38"/>
    <w:rsid w:val="00D47E3D"/>
    <w:rsid w:val="00D53CB0"/>
    <w:rsid w:val="00D56EB8"/>
    <w:rsid w:val="00D57B1F"/>
    <w:rsid w:val="00D61B2F"/>
    <w:rsid w:val="00D63032"/>
    <w:rsid w:val="00D63F5F"/>
    <w:rsid w:val="00D6592F"/>
    <w:rsid w:val="00D65FDE"/>
    <w:rsid w:val="00D665CD"/>
    <w:rsid w:val="00D702FE"/>
    <w:rsid w:val="00D70859"/>
    <w:rsid w:val="00D75CF8"/>
    <w:rsid w:val="00D75E76"/>
    <w:rsid w:val="00D854A9"/>
    <w:rsid w:val="00D86283"/>
    <w:rsid w:val="00D87C79"/>
    <w:rsid w:val="00D93C64"/>
    <w:rsid w:val="00D9506B"/>
    <w:rsid w:val="00D95419"/>
    <w:rsid w:val="00DA0D8B"/>
    <w:rsid w:val="00DA0E62"/>
    <w:rsid w:val="00DA58E8"/>
    <w:rsid w:val="00DB30D7"/>
    <w:rsid w:val="00DB3B24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E4E80"/>
    <w:rsid w:val="00DF14A2"/>
    <w:rsid w:val="00DF5A78"/>
    <w:rsid w:val="00DF70FB"/>
    <w:rsid w:val="00E0037E"/>
    <w:rsid w:val="00E0551B"/>
    <w:rsid w:val="00E06593"/>
    <w:rsid w:val="00E07FB8"/>
    <w:rsid w:val="00E1399B"/>
    <w:rsid w:val="00E14218"/>
    <w:rsid w:val="00E15A18"/>
    <w:rsid w:val="00E20F07"/>
    <w:rsid w:val="00E21B74"/>
    <w:rsid w:val="00E32282"/>
    <w:rsid w:val="00E35747"/>
    <w:rsid w:val="00E3791C"/>
    <w:rsid w:val="00E42C93"/>
    <w:rsid w:val="00E430D7"/>
    <w:rsid w:val="00E43B6E"/>
    <w:rsid w:val="00E44C09"/>
    <w:rsid w:val="00E45C2C"/>
    <w:rsid w:val="00E54237"/>
    <w:rsid w:val="00E54760"/>
    <w:rsid w:val="00E578B2"/>
    <w:rsid w:val="00E6538A"/>
    <w:rsid w:val="00E70D55"/>
    <w:rsid w:val="00E71B0B"/>
    <w:rsid w:val="00E72381"/>
    <w:rsid w:val="00E73E1A"/>
    <w:rsid w:val="00E81CA3"/>
    <w:rsid w:val="00E82844"/>
    <w:rsid w:val="00E8458A"/>
    <w:rsid w:val="00E8559F"/>
    <w:rsid w:val="00E87992"/>
    <w:rsid w:val="00E90062"/>
    <w:rsid w:val="00E935D5"/>
    <w:rsid w:val="00EA07FA"/>
    <w:rsid w:val="00EA13D4"/>
    <w:rsid w:val="00EA16D4"/>
    <w:rsid w:val="00EA2ED7"/>
    <w:rsid w:val="00EA37D2"/>
    <w:rsid w:val="00EA56C4"/>
    <w:rsid w:val="00EA7E85"/>
    <w:rsid w:val="00EB2040"/>
    <w:rsid w:val="00EB66D6"/>
    <w:rsid w:val="00EC27D8"/>
    <w:rsid w:val="00EC4677"/>
    <w:rsid w:val="00EC53EF"/>
    <w:rsid w:val="00ED0AFE"/>
    <w:rsid w:val="00ED1264"/>
    <w:rsid w:val="00ED47AD"/>
    <w:rsid w:val="00ED5857"/>
    <w:rsid w:val="00ED6D35"/>
    <w:rsid w:val="00EE06CF"/>
    <w:rsid w:val="00EE0955"/>
    <w:rsid w:val="00EE33F3"/>
    <w:rsid w:val="00EE3A5A"/>
    <w:rsid w:val="00EE4C63"/>
    <w:rsid w:val="00EE6CE0"/>
    <w:rsid w:val="00EF10C9"/>
    <w:rsid w:val="00EF18F1"/>
    <w:rsid w:val="00EF4215"/>
    <w:rsid w:val="00EF6E70"/>
    <w:rsid w:val="00EF7254"/>
    <w:rsid w:val="00F00F64"/>
    <w:rsid w:val="00F02F02"/>
    <w:rsid w:val="00F11365"/>
    <w:rsid w:val="00F122DF"/>
    <w:rsid w:val="00F12EEF"/>
    <w:rsid w:val="00F14A65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435CB"/>
    <w:rsid w:val="00F5172D"/>
    <w:rsid w:val="00F524C3"/>
    <w:rsid w:val="00F53822"/>
    <w:rsid w:val="00F54376"/>
    <w:rsid w:val="00F568CD"/>
    <w:rsid w:val="00F57D10"/>
    <w:rsid w:val="00F6284C"/>
    <w:rsid w:val="00F62BD7"/>
    <w:rsid w:val="00F63345"/>
    <w:rsid w:val="00F660D2"/>
    <w:rsid w:val="00F7088A"/>
    <w:rsid w:val="00F713FE"/>
    <w:rsid w:val="00F756CF"/>
    <w:rsid w:val="00F771B1"/>
    <w:rsid w:val="00F77D81"/>
    <w:rsid w:val="00F815D2"/>
    <w:rsid w:val="00F82D9D"/>
    <w:rsid w:val="00F85B59"/>
    <w:rsid w:val="00F862E3"/>
    <w:rsid w:val="00F91B1C"/>
    <w:rsid w:val="00FA0E95"/>
    <w:rsid w:val="00FA1691"/>
    <w:rsid w:val="00FA27E7"/>
    <w:rsid w:val="00FA33F6"/>
    <w:rsid w:val="00FA54AE"/>
    <w:rsid w:val="00FA6B64"/>
    <w:rsid w:val="00FA7B3F"/>
    <w:rsid w:val="00FB0288"/>
    <w:rsid w:val="00FB02C9"/>
    <w:rsid w:val="00FB1DE2"/>
    <w:rsid w:val="00FB4659"/>
    <w:rsid w:val="00FB5840"/>
    <w:rsid w:val="00FB6E42"/>
    <w:rsid w:val="00FC051C"/>
    <w:rsid w:val="00FC1344"/>
    <w:rsid w:val="00FC7089"/>
    <w:rsid w:val="00FC7937"/>
    <w:rsid w:val="00FC7D85"/>
    <w:rsid w:val="00FD059B"/>
    <w:rsid w:val="00FD27D3"/>
    <w:rsid w:val="00FD2DDB"/>
    <w:rsid w:val="00FD5027"/>
    <w:rsid w:val="00FD73A9"/>
    <w:rsid w:val="00FE2C1C"/>
    <w:rsid w:val="00FE45AA"/>
    <w:rsid w:val="00FE4A5B"/>
    <w:rsid w:val="00FE5C0A"/>
    <w:rsid w:val="00FF0129"/>
    <w:rsid w:val="00FF1ADB"/>
    <w:rsid w:val="00FF1C40"/>
    <w:rsid w:val="00FF1D82"/>
    <w:rsid w:val="00FF1E77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76BF10"/>
  <w15:docId w15:val="{88A49BDD-920B-4F4A-918A-03F2DC5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uiPriority w:val="99"/>
    <w:qFormat/>
    <w:rsid w:val="00455F7A"/>
    <w:pPr>
      <w:ind w:left="720"/>
      <w:contextualSpacing/>
    </w:pPr>
  </w:style>
  <w:style w:type="character" w:styleId="af1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E43B6E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3B6E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  <w:style w:type="table" w:styleId="af8">
    <w:name w:val="Table Grid"/>
    <w:basedOn w:val="a1"/>
    <w:locked/>
    <w:rsid w:val="00A4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IT</cp:lastModifiedBy>
  <cp:revision>2</cp:revision>
  <cp:lastPrinted>2024-10-23T04:03:00Z</cp:lastPrinted>
  <dcterms:created xsi:type="dcterms:W3CDTF">2024-11-15T03:47:00Z</dcterms:created>
  <dcterms:modified xsi:type="dcterms:W3CDTF">2024-11-15T03:47:00Z</dcterms:modified>
</cp:coreProperties>
</file>