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8987B" w14:textId="77777777" w:rsidR="004767E8" w:rsidRDefault="004767E8" w:rsidP="004767E8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 wp14:anchorId="6B407264" wp14:editId="22715A78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5696F" w14:textId="77777777" w:rsidR="008E6405" w:rsidRDefault="004767E8" w:rsidP="004767E8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 w:rsidR="008E6405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</w:t>
      </w:r>
    </w:p>
    <w:p w14:paraId="6F0E70A3" w14:textId="41416D28" w:rsidR="004767E8" w:rsidRPr="00FA6D1D" w:rsidRDefault="004767E8" w:rsidP="004767E8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>КРАСНОУФИМСК</w:t>
      </w:r>
    </w:p>
    <w:p w14:paraId="180401C5" w14:textId="77777777" w:rsidR="004767E8" w:rsidRDefault="004767E8" w:rsidP="004767E8">
      <w:pPr>
        <w:jc w:val="center"/>
        <w:rPr>
          <w:b/>
          <w:spacing w:val="-20"/>
          <w:sz w:val="16"/>
          <w:szCs w:val="16"/>
        </w:rPr>
      </w:pPr>
    </w:p>
    <w:p w14:paraId="6CC4B369" w14:textId="77777777" w:rsidR="004767E8" w:rsidRPr="00FA6D1D" w:rsidRDefault="004767E8" w:rsidP="004767E8">
      <w:pPr>
        <w:jc w:val="center"/>
        <w:rPr>
          <w:b/>
          <w:spacing w:val="-20"/>
          <w:sz w:val="16"/>
          <w:szCs w:val="16"/>
        </w:rPr>
      </w:pPr>
    </w:p>
    <w:p w14:paraId="5123C2F9" w14:textId="77777777" w:rsidR="004767E8" w:rsidRPr="00FA6D1D" w:rsidRDefault="004767E8" w:rsidP="004767E8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 xml:space="preserve">ПОСТАНОВЛЕНИЕ </w:t>
      </w:r>
    </w:p>
    <w:p w14:paraId="63FB9FCC" w14:textId="77777777" w:rsidR="004767E8" w:rsidRDefault="004767E8" w:rsidP="004767E8">
      <w:pPr>
        <w:spacing w:before="120"/>
        <w:rPr>
          <w:spacing w:val="-20"/>
          <w:sz w:val="16"/>
          <w:szCs w:val="16"/>
        </w:rPr>
      </w:pPr>
    </w:p>
    <w:p w14:paraId="472E510A" w14:textId="70E9710D" w:rsidR="004767E8" w:rsidRPr="00FA6D1D" w:rsidRDefault="004767E8" w:rsidP="004767E8">
      <w:pPr>
        <w:spacing w:before="120"/>
        <w:rPr>
          <w:szCs w:val="24"/>
        </w:rPr>
      </w:pPr>
      <w:r>
        <w:rPr>
          <w:szCs w:val="24"/>
        </w:rPr>
        <w:t>_</w:t>
      </w:r>
      <w:r w:rsidR="005A16D2">
        <w:rPr>
          <w:szCs w:val="24"/>
        </w:rPr>
        <w:t>_</w:t>
      </w:r>
      <w:r w:rsidR="00027119">
        <w:rPr>
          <w:szCs w:val="24"/>
        </w:rPr>
        <w:t xml:space="preserve">09.12.2024 г. </w:t>
      </w:r>
      <w:r w:rsidR="005A16D2">
        <w:rPr>
          <w:szCs w:val="24"/>
        </w:rPr>
        <w:t>_</w:t>
      </w:r>
      <w:r>
        <w:rPr>
          <w:szCs w:val="24"/>
        </w:rPr>
        <w:t xml:space="preserve">  г.     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119FF">
        <w:rPr>
          <w:szCs w:val="24"/>
        </w:rPr>
        <w:t xml:space="preserve">           </w:t>
      </w:r>
      <w:r>
        <w:rPr>
          <w:szCs w:val="24"/>
        </w:rPr>
        <w:t>№ _</w:t>
      </w:r>
      <w:r w:rsidR="00027119">
        <w:rPr>
          <w:szCs w:val="24"/>
        </w:rPr>
        <w:t>1241</w:t>
      </w:r>
      <w:r>
        <w:rPr>
          <w:szCs w:val="24"/>
        </w:rPr>
        <w:t>_</w:t>
      </w:r>
    </w:p>
    <w:p w14:paraId="56E7D71B" w14:textId="149E31C5" w:rsidR="004767E8" w:rsidRPr="00B261D7" w:rsidRDefault="004767E8" w:rsidP="004767E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  <w:r w:rsidR="002119FF">
        <w:rPr>
          <w:sz w:val="28"/>
          <w:szCs w:val="28"/>
        </w:rPr>
        <w:t xml:space="preserve">    </w:t>
      </w:r>
    </w:p>
    <w:p w14:paraId="173404EC" w14:textId="77777777" w:rsidR="004767E8" w:rsidRDefault="004767E8" w:rsidP="004767E8">
      <w:pPr>
        <w:tabs>
          <w:tab w:val="left" w:pos="4005"/>
        </w:tabs>
        <w:jc w:val="center"/>
        <w:rPr>
          <w:b/>
          <w:i/>
          <w:sz w:val="28"/>
          <w:szCs w:val="28"/>
        </w:rPr>
      </w:pPr>
    </w:p>
    <w:p w14:paraId="41AD8A9B" w14:textId="078AD8CC" w:rsidR="004767E8" w:rsidRPr="004767E8" w:rsidRDefault="004767E8" w:rsidP="004767E8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4767E8">
        <w:rPr>
          <w:rFonts w:ascii="Liberation Serif" w:hAnsi="Liberation Serif"/>
          <w:b/>
          <w:i/>
          <w:sz w:val="28"/>
          <w:szCs w:val="28"/>
        </w:rPr>
        <w:t>Об утверждении программы «</w:t>
      </w:r>
      <w:r w:rsidRPr="004767E8">
        <w:rPr>
          <w:rFonts w:ascii="Liberation Serif" w:hAnsi="Liberation Serif"/>
          <w:b/>
          <w:bCs/>
          <w:i/>
          <w:color w:val="000000"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</w:t>
      </w:r>
      <w:r w:rsidRPr="004767E8">
        <w:rPr>
          <w:rFonts w:ascii="Liberation Serif" w:hAnsi="Liberation Serif"/>
          <w:b/>
          <w:i/>
          <w:iCs/>
          <w:color w:val="000000"/>
          <w:sz w:val="28"/>
          <w:szCs w:val="28"/>
        </w:rPr>
        <w:t>муниципального контроля на  автомобильном  транспорте  и  в дорожном   хозяйстве на территории городского округа Красноуфимск» на 202</w:t>
      </w:r>
      <w:r w:rsidR="005A16D2">
        <w:rPr>
          <w:rFonts w:ascii="Liberation Serif" w:hAnsi="Liberation Serif"/>
          <w:b/>
          <w:i/>
          <w:iCs/>
          <w:color w:val="000000"/>
          <w:sz w:val="28"/>
          <w:szCs w:val="28"/>
        </w:rPr>
        <w:t>5</w:t>
      </w:r>
      <w:r w:rsidRPr="004767E8">
        <w:rPr>
          <w:rFonts w:ascii="Liberation Serif" w:hAnsi="Liberation Serif"/>
          <w:b/>
          <w:i/>
          <w:iCs/>
          <w:color w:val="000000"/>
          <w:sz w:val="28"/>
          <w:szCs w:val="28"/>
        </w:rPr>
        <w:t xml:space="preserve"> г. </w:t>
      </w:r>
      <w:r w:rsidRPr="004767E8">
        <w:rPr>
          <w:rFonts w:ascii="Liberation Serif" w:hAnsi="Liberation Serif"/>
          <w:i/>
          <w:iCs/>
          <w:color w:val="000000"/>
        </w:rPr>
        <w:t>.</w:t>
      </w:r>
    </w:p>
    <w:p w14:paraId="39AB30FA" w14:textId="77777777" w:rsidR="004767E8" w:rsidRPr="004767E8" w:rsidRDefault="004767E8" w:rsidP="004767E8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7782CA66" w14:textId="3C298131" w:rsidR="004767E8" w:rsidRPr="004767E8" w:rsidRDefault="004767E8" w:rsidP="004767E8">
      <w:pPr>
        <w:jc w:val="both"/>
        <w:rPr>
          <w:rFonts w:ascii="Liberation Serif" w:hAnsi="Liberation Serif"/>
          <w:sz w:val="28"/>
          <w:szCs w:val="28"/>
        </w:rPr>
      </w:pPr>
      <w:r w:rsidRPr="004767E8">
        <w:rPr>
          <w:rFonts w:ascii="Liberation Serif" w:hAnsi="Liberation Serif"/>
          <w:sz w:val="28"/>
          <w:szCs w:val="28"/>
        </w:rPr>
        <w:t xml:space="preserve">      </w:t>
      </w:r>
      <w:r w:rsidRPr="004767E8">
        <w:rPr>
          <w:rFonts w:ascii="Liberation Serif" w:hAnsi="Liberation Serif"/>
          <w:sz w:val="28"/>
          <w:szCs w:val="28"/>
        </w:rPr>
        <w:tab/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«О муниципальном контроле на  автомобильном  транспорте  и в дорожном  хозяйстве  на территории городского округа Красноуфимск», утвержденного решением Думы городского округа Красноуфимск от 26.08.2021 № 81/9</w:t>
      </w:r>
      <w:r w:rsidR="005A16D2">
        <w:rPr>
          <w:rFonts w:ascii="Liberation Serif" w:hAnsi="Liberation Serif"/>
          <w:sz w:val="28"/>
          <w:szCs w:val="28"/>
        </w:rPr>
        <w:t xml:space="preserve"> </w:t>
      </w:r>
      <w:r w:rsidR="005A16D2" w:rsidRPr="005A16D2">
        <w:rPr>
          <w:rFonts w:ascii="Liberation Serif" w:hAnsi="Liberation Serif"/>
          <w:sz w:val="28"/>
          <w:szCs w:val="28"/>
        </w:rPr>
        <w:t>(в редакции  решения  Думы  № 34/</w:t>
      </w:r>
      <w:r w:rsidR="005A16D2">
        <w:rPr>
          <w:rFonts w:ascii="Liberation Serif" w:hAnsi="Liberation Serif"/>
          <w:sz w:val="28"/>
          <w:szCs w:val="28"/>
        </w:rPr>
        <w:t>3</w:t>
      </w:r>
      <w:r w:rsidR="005A16D2" w:rsidRPr="005A16D2">
        <w:rPr>
          <w:rFonts w:ascii="Liberation Serif" w:hAnsi="Liberation Serif"/>
          <w:sz w:val="28"/>
          <w:szCs w:val="28"/>
        </w:rPr>
        <w:t xml:space="preserve">  от  21.12.2023 г. )</w:t>
      </w:r>
      <w:r w:rsidRPr="004767E8">
        <w:rPr>
          <w:rFonts w:ascii="Liberation Serif" w:hAnsi="Liberation Serif"/>
          <w:sz w:val="28"/>
          <w:szCs w:val="28"/>
        </w:rPr>
        <w:t>, протоколом Общественной палаты от 2</w:t>
      </w:r>
      <w:r w:rsidR="005A16D2">
        <w:rPr>
          <w:rFonts w:ascii="Liberation Serif" w:hAnsi="Liberation Serif"/>
          <w:sz w:val="28"/>
          <w:szCs w:val="28"/>
        </w:rPr>
        <w:t>9</w:t>
      </w:r>
      <w:r w:rsidRPr="004767E8">
        <w:rPr>
          <w:rFonts w:ascii="Liberation Serif" w:hAnsi="Liberation Serif"/>
          <w:sz w:val="28"/>
          <w:szCs w:val="28"/>
        </w:rPr>
        <w:t>.11.202</w:t>
      </w:r>
      <w:r w:rsidR="005A16D2">
        <w:rPr>
          <w:rFonts w:ascii="Liberation Serif" w:hAnsi="Liberation Serif"/>
          <w:sz w:val="28"/>
          <w:szCs w:val="28"/>
        </w:rPr>
        <w:t>4</w:t>
      </w:r>
      <w:r w:rsidRPr="004767E8">
        <w:rPr>
          <w:rFonts w:ascii="Liberation Serif" w:hAnsi="Liberation Serif"/>
          <w:sz w:val="28"/>
          <w:szCs w:val="28"/>
        </w:rPr>
        <w:t xml:space="preserve"> № </w:t>
      </w:r>
      <w:r w:rsidR="005A16D2">
        <w:rPr>
          <w:rFonts w:ascii="Liberation Serif" w:hAnsi="Liberation Serif"/>
          <w:sz w:val="28"/>
          <w:szCs w:val="28"/>
        </w:rPr>
        <w:t>4</w:t>
      </w:r>
      <w:r w:rsidRPr="004767E8">
        <w:rPr>
          <w:rFonts w:ascii="Liberation Serif" w:hAnsi="Liberation Serif"/>
          <w:sz w:val="28"/>
          <w:szCs w:val="28"/>
        </w:rPr>
        <w:t xml:space="preserve">, руководствуясь статьями </w:t>
      </w:r>
      <w:r w:rsidR="008E6405">
        <w:rPr>
          <w:rFonts w:ascii="Liberation Serif" w:hAnsi="Liberation Serif"/>
          <w:sz w:val="28"/>
          <w:szCs w:val="28"/>
        </w:rPr>
        <w:t>31</w:t>
      </w:r>
      <w:r w:rsidRPr="004767E8">
        <w:rPr>
          <w:rFonts w:ascii="Liberation Serif" w:hAnsi="Liberation Serif"/>
          <w:sz w:val="28"/>
          <w:szCs w:val="28"/>
        </w:rPr>
        <w:t xml:space="preserve">, 48 Устава городского округа Красноуфимск: </w:t>
      </w:r>
    </w:p>
    <w:p w14:paraId="6F9B9440" w14:textId="77777777" w:rsidR="004767E8" w:rsidRPr="004767E8" w:rsidRDefault="004767E8" w:rsidP="004767E8">
      <w:pPr>
        <w:tabs>
          <w:tab w:val="left" w:pos="4005"/>
        </w:tabs>
        <w:jc w:val="both"/>
        <w:rPr>
          <w:rFonts w:ascii="Liberation Serif" w:hAnsi="Liberation Serif"/>
          <w:b/>
          <w:sz w:val="28"/>
          <w:szCs w:val="28"/>
        </w:rPr>
      </w:pPr>
      <w:r w:rsidRPr="004767E8">
        <w:rPr>
          <w:rFonts w:ascii="Liberation Serif" w:hAnsi="Liberation Serif"/>
          <w:b/>
          <w:sz w:val="28"/>
          <w:szCs w:val="28"/>
        </w:rPr>
        <w:t xml:space="preserve">ПОСТАНОВЛЯЮ:  </w:t>
      </w:r>
    </w:p>
    <w:p w14:paraId="3E935C5A" w14:textId="0FE24345" w:rsidR="004767E8" w:rsidRPr="004767E8" w:rsidRDefault="004767E8" w:rsidP="004767E8">
      <w:pPr>
        <w:pStyle w:val="a5"/>
        <w:numPr>
          <w:ilvl w:val="0"/>
          <w:numId w:val="6"/>
        </w:numPr>
        <w:ind w:left="284" w:hanging="284"/>
        <w:jc w:val="both"/>
        <w:rPr>
          <w:rFonts w:ascii="Liberation Serif" w:hAnsi="Liberation Serif"/>
          <w:sz w:val="28"/>
          <w:szCs w:val="28"/>
        </w:rPr>
      </w:pPr>
      <w:r w:rsidRPr="004767E8">
        <w:rPr>
          <w:rFonts w:ascii="Liberation Serif" w:hAnsi="Liberation Serif"/>
          <w:sz w:val="28"/>
          <w:szCs w:val="28"/>
        </w:rPr>
        <w:t>Утвердить программу «Профилактика рисков причинения вреда (ущерба) охраняемым законом ценностям при осуществлении муниципального контроля на  автомобильном   транспорте и в  дорожном   хозяйстве на территории городского округа Красноуфимск на 202</w:t>
      </w:r>
      <w:r w:rsidR="005A16D2">
        <w:rPr>
          <w:rFonts w:ascii="Liberation Serif" w:hAnsi="Liberation Serif"/>
          <w:sz w:val="28"/>
          <w:szCs w:val="28"/>
        </w:rPr>
        <w:t>5</w:t>
      </w:r>
      <w:r w:rsidRPr="004767E8">
        <w:rPr>
          <w:rFonts w:ascii="Liberation Serif" w:hAnsi="Liberation Serif"/>
          <w:sz w:val="28"/>
          <w:szCs w:val="28"/>
        </w:rPr>
        <w:t xml:space="preserve"> год» (приложение </w:t>
      </w:r>
      <w:r w:rsidR="008E6405">
        <w:rPr>
          <w:rFonts w:ascii="Liberation Serif" w:hAnsi="Liberation Serif"/>
          <w:sz w:val="28"/>
          <w:szCs w:val="28"/>
        </w:rPr>
        <w:t xml:space="preserve"> № </w:t>
      </w:r>
      <w:r w:rsidRPr="004767E8">
        <w:rPr>
          <w:rFonts w:ascii="Liberation Serif" w:hAnsi="Liberation Serif"/>
          <w:sz w:val="28"/>
          <w:szCs w:val="28"/>
        </w:rPr>
        <w:t>1).</w:t>
      </w:r>
    </w:p>
    <w:p w14:paraId="6CE7D582" w14:textId="0E696DAC" w:rsidR="004767E8" w:rsidRPr="004767E8" w:rsidRDefault="008E6405" w:rsidP="004767E8">
      <w:pPr>
        <w:ind w:left="284" w:hanging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4767E8" w:rsidRPr="004767E8">
        <w:rPr>
          <w:rFonts w:ascii="Liberation Serif" w:hAnsi="Liberation Serif"/>
          <w:sz w:val="28"/>
          <w:szCs w:val="28"/>
        </w:rPr>
        <w:t>. Опубликовать настоящее постановление в официальном  периодическом печатном  издании  «Вестник  городского  округа Красноуфимск» и на официальном сайте Администрации  городского округа Красноуфимск.</w:t>
      </w:r>
    </w:p>
    <w:p w14:paraId="14F6D131" w14:textId="28E82774" w:rsidR="004767E8" w:rsidRPr="004767E8" w:rsidRDefault="008E6405" w:rsidP="004767E8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4767E8" w:rsidRPr="004767E8">
        <w:rPr>
          <w:rFonts w:ascii="Liberation Serif" w:hAnsi="Liberation Serif"/>
          <w:sz w:val="28"/>
          <w:szCs w:val="28"/>
        </w:rPr>
        <w:t>. Настоящее постановление вступает в силу после опубликования.</w:t>
      </w:r>
    </w:p>
    <w:p w14:paraId="5BC40D1B" w14:textId="0A7525BA" w:rsidR="004767E8" w:rsidRPr="004767E8" w:rsidRDefault="008E6405" w:rsidP="004767E8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4767E8" w:rsidRPr="004767E8">
        <w:rPr>
          <w:rFonts w:ascii="Liberation Serif" w:hAnsi="Liberation Serif"/>
          <w:sz w:val="28"/>
          <w:szCs w:val="28"/>
        </w:rPr>
        <w:t>. Контроль за исполнением настоящего постановления возложить на первого заместителя Главы по городскому хозяйству Антипину  Е.Н.</w:t>
      </w:r>
    </w:p>
    <w:p w14:paraId="30B10626" w14:textId="77777777" w:rsidR="004767E8" w:rsidRPr="004767E8" w:rsidRDefault="004767E8" w:rsidP="004767E8">
      <w:pPr>
        <w:jc w:val="both"/>
        <w:rPr>
          <w:rFonts w:ascii="Liberation Serif" w:hAnsi="Liberation Serif"/>
          <w:sz w:val="28"/>
          <w:szCs w:val="28"/>
        </w:rPr>
      </w:pPr>
    </w:p>
    <w:p w14:paraId="716EE539" w14:textId="27F7A786" w:rsidR="004767E8" w:rsidRDefault="004767E8" w:rsidP="004767E8">
      <w:pPr>
        <w:jc w:val="both"/>
        <w:rPr>
          <w:sz w:val="28"/>
          <w:szCs w:val="28"/>
        </w:rPr>
      </w:pPr>
      <w:r w:rsidRPr="004767E8">
        <w:rPr>
          <w:rFonts w:ascii="Liberation Serif" w:hAnsi="Liberation Serif"/>
          <w:sz w:val="28"/>
          <w:szCs w:val="28"/>
        </w:rPr>
        <w:t>Глава городского округа Красноуфимск                                            М.А. Коне</w:t>
      </w:r>
      <w:r>
        <w:rPr>
          <w:sz w:val="28"/>
          <w:szCs w:val="28"/>
        </w:rPr>
        <w:t>в</w:t>
      </w:r>
    </w:p>
    <w:p w14:paraId="41C3686C" w14:textId="77777777" w:rsidR="002119FF" w:rsidRDefault="002119FF" w:rsidP="004767E8">
      <w:pPr>
        <w:jc w:val="both"/>
        <w:rPr>
          <w:sz w:val="28"/>
          <w:szCs w:val="28"/>
        </w:rPr>
      </w:pPr>
    </w:p>
    <w:p w14:paraId="1ED2FF02" w14:textId="77777777" w:rsidR="002119FF" w:rsidRDefault="002119FF" w:rsidP="004767E8">
      <w:pPr>
        <w:jc w:val="both"/>
        <w:rPr>
          <w:sz w:val="28"/>
          <w:szCs w:val="28"/>
        </w:rPr>
      </w:pPr>
    </w:p>
    <w:p w14:paraId="1C721D40" w14:textId="77777777" w:rsidR="002119FF" w:rsidRDefault="002119FF" w:rsidP="004767E8">
      <w:pPr>
        <w:jc w:val="both"/>
        <w:rPr>
          <w:sz w:val="28"/>
          <w:szCs w:val="28"/>
        </w:rPr>
      </w:pPr>
    </w:p>
    <w:p w14:paraId="7881A0C6" w14:textId="77777777" w:rsidR="002119FF" w:rsidRDefault="002119FF" w:rsidP="004767E8">
      <w:pPr>
        <w:jc w:val="both"/>
        <w:rPr>
          <w:sz w:val="28"/>
          <w:szCs w:val="28"/>
        </w:rPr>
      </w:pPr>
    </w:p>
    <w:p w14:paraId="007400EE" w14:textId="77777777" w:rsidR="002119FF" w:rsidRDefault="002119FF" w:rsidP="004767E8">
      <w:pPr>
        <w:jc w:val="both"/>
        <w:rPr>
          <w:sz w:val="28"/>
          <w:szCs w:val="28"/>
        </w:rPr>
      </w:pPr>
    </w:p>
    <w:p w14:paraId="4C9BA708" w14:textId="77777777" w:rsidR="002119FF" w:rsidRPr="002119FF" w:rsidRDefault="002119FF" w:rsidP="002119FF">
      <w:pPr>
        <w:tabs>
          <w:tab w:val="left" w:pos="1134"/>
        </w:tabs>
        <w:ind w:firstLine="709"/>
        <w:jc w:val="right"/>
        <w:rPr>
          <w:rFonts w:ascii="Liberation Serif" w:hAnsi="Liberation Serif"/>
          <w:szCs w:val="28"/>
        </w:rPr>
      </w:pPr>
      <w:r w:rsidRPr="002119FF">
        <w:rPr>
          <w:rFonts w:ascii="Liberation Serif" w:hAnsi="Liberation Serif"/>
          <w:szCs w:val="28"/>
        </w:rPr>
        <w:t xml:space="preserve">Приложение № 1  к постановлению </w:t>
      </w:r>
    </w:p>
    <w:p w14:paraId="0A63C011" w14:textId="77777777" w:rsidR="002119FF" w:rsidRPr="002119FF" w:rsidRDefault="002119FF" w:rsidP="002119FF">
      <w:pPr>
        <w:tabs>
          <w:tab w:val="left" w:pos="1134"/>
        </w:tabs>
        <w:ind w:firstLine="709"/>
        <w:jc w:val="right"/>
        <w:rPr>
          <w:rFonts w:ascii="Liberation Serif" w:hAnsi="Liberation Serif"/>
          <w:szCs w:val="28"/>
        </w:rPr>
      </w:pPr>
      <w:r w:rsidRPr="002119FF">
        <w:rPr>
          <w:rFonts w:ascii="Liberation Serif" w:hAnsi="Liberation Serif"/>
          <w:szCs w:val="28"/>
        </w:rPr>
        <w:t>Администрации  городского  округа Красноуфимск</w:t>
      </w:r>
    </w:p>
    <w:p w14:paraId="2FCBFDB4" w14:textId="7F2B4E0E" w:rsidR="002119FF" w:rsidRPr="002119FF" w:rsidRDefault="002119FF" w:rsidP="002119FF">
      <w:pPr>
        <w:tabs>
          <w:tab w:val="left" w:pos="1134"/>
        </w:tabs>
        <w:ind w:firstLine="709"/>
        <w:jc w:val="right"/>
        <w:rPr>
          <w:rFonts w:ascii="Liberation Serif" w:hAnsi="Liberation Serif"/>
          <w:szCs w:val="28"/>
        </w:rPr>
      </w:pPr>
      <w:r w:rsidRPr="002119FF">
        <w:rPr>
          <w:rFonts w:ascii="Liberation Serif" w:hAnsi="Liberation Serif"/>
          <w:szCs w:val="28"/>
        </w:rPr>
        <w:t>№ _</w:t>
      </w:r>
      <w:r w:rsidR="00027119">
        <w:rPr>
          <w:rFonts w:ascii="Liberation Serif" w:hAnsi="Liberation Serif"/>
          <w:szCs w:val="28"/>
        </w:rPr>
        <w:t>1241</w:t>
      </w:r>
      <w:r w:rsidRPr="002119FF">
        <w:rPr>
          <w:rFonts w:ascii="Liberation Serif" w:hAnsi="Liberation Serif"/>
          <w:szCs w:val="28"/>
        </w:rPr>
        <w:t>_от _</w:t>
      </w:r>
      <w:r w:rsidR="00027119">
        <w:rPr>
          <w:rFonts w:ascii="Liberation Serif" w:hAnsi="Liberation Serif"/>
          <w:szCs w:val="28"/>
        </w:rPr>
        <w:t>09.12.2024</w:t>
      </w:r>
      <w:r w:rsidR="005A16D2">
        <w:rPr>
          <w:rFonts w:ascii="Liberation Serif" w:hAnsi="Liberation Serif"/>
          <w:szCs w:val="28"/>
        </w:rPr>
        <w:t>_</w:t>
      </w:r>
      <w:r w:rsidRPr="002119FF">
        <w:rPr>
          <w:rFonts w:ascii="Liberation Serif" w:hAnsi="Liberation Serif"/>
          <w:szCs w:val="28"/>
        </w:rPr>
        <w:t xml:space="preserve"> г. </w:t>
      </w:r>
    </w:p>
    <w:p w14:paraId="3FD0BEB4" w14:textId="77777777" w:rsidR="002119FF" w:rsidRPr="002119FF" w:rsidRDefault="002119FF" w:rsidP="002119FF">
      <w:pPr>
        <w:tabs>
          <w:tab w:val="left" w:pos="1134"/>
        </w:tabs>
        <w:rPr>
          <w:rFonts w:ascii="Liberation Serif" w:hAnsi="Liberation Serif"/>
          <w:szCs w:val="28"/>
        </w:rPr>
      </w:pPr>
    </w:p>
    <w:p w14:paraId="4630D0D6" w14:textId="77777777" w:rsidR="002119FF" w:rsidRPr="002119FF" w:rsidRDefault="002119FF" w:rsidP="002119FF">
      <w:pPr>
        <w:tabs>
          <w:tab w:val="left" w:pos="1134"/>
        </w:tabs>
        <w:ind w:firstLine="709"/>
        <w:jc w:val="right"/>
        <w:rPr>
          <w:rFonts w:ascii="Liberation Serif" w:hAnsi="Liberation Serif"/>
          <w:szCs w:val="28"/>
        </w:rPr>
      </w:pPr>
    </w:p>
    <w:p w14:paraId="59C88C97" w14:textId="77777777" w:rsidR="002119FF" w:rsidRPr="002119FF" w:rsidRDefault="002119FF" w:rsidP="002119FF">
      <w:pPr>
        <w:tabs>
          <w:tab w:val="left" w:pos="1134"/>
        </w:tabs>
        <w:ind w:firstLine="709"/>
        <w:jc w:val="right"/>
        <w:rPr>
          <w:rFonts w:ascii="Liberation Serif" w:hAnsi="Liberation Serif"/>
          <w:szCs w:val="32"/>
        </w:rPr>
      </w:pPr>
      <w:r w:rsidRPr="002119FF">
        <w:rPr>
          <w:rFonts w:ascii="Liberation Serif" w:hAnsi="Liberation Serif"/>
          <w:szCs w:val="28"/>
        </w:rPr>
        <w:t xml:space="preserve">   </w:t>
      </w:r>
    </w:p>
    <w:p w14:paraId="7DC65771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 xml:space="preserve">Программа </w:t>
      </w:r>
    </w:p>
    <w:p w14:paraId="3D157B0B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</w:t>
      </w:r>
    </w:p>
    <w:p w14:paraId="7C1E2B89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 xml:space="preserve">законом ценностям при осуществлении муниципального контроля </w:t>
      </w:r>
    </w:p>
    <w:p w14:paraId="2C791F1B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на автомобильном транспорте, и в дорожном хозяйстве</w:t>
      </w:r>
    </w:p>
    <w:p w14:paraId="3DAB1DDC" w14:textId="019F683E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на территории городского округа Красноуфимск   на 202</w:t>
      </w:r>
      <w:r w:rsidR="005A16D2">
        <w:rPr>
          <w:rFonts w:ascii="Liberation Serif" w:hAnsi="Liberation Serif"/>
          <w:b/>
          <w:bCs/>
          <w:color w:val="000000"/>
          <w:sz w:val="28"/>
          <w:szCs w:val="28"/>
        </w:rPr>
        <w:t xml:space="preserve">5 </w:t>
      </w: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 xml:space="preserve">г. </w:t>
      </w:r>
    </w:p>
    <w:p w14:paraId="68A54C99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</w:p>
    <w:p w14:paraId="287874F5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Красноуфимск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и в дорожном хозяйстве на территории городского округа Красноуфимск (далее – муниципальный контроль).</w:t>
      </w:r>
    </w:p>
    <w:p w14:paraId="302B99A5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13B22317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33F8DC28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городского округа Красноуфимск, характеристика проблем, на решение которых направлена Программа</w:t>
      </w:r>
    </w:p>
    <w:p w14:paraId="6D22CA36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6AB47818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14:paraId="287021F0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1) 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14:paraId="70D2B945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2) 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14:paraId="5F1A7809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3) 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14:paraId="157BE7BC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4) 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14:paraId="4D75D171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lastRenderedPageBreak/>
        <w:t>Контролируемыми лицами при осуществлении муниципального контроля являются</w:t>
      </w:r>
      <w:r w:rsidRPr="002119F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119FF">
        <w:rPr>
          <w:rFonts w:ascii="Liberation Serif" w:hAnsi="Liberation Serif"/>
          <w:color w:val="000000"/>
          <w:sz w:val="28"/>
          <w:szCs w:val="28"/>
        </w:rPr>
        <w:t>граждане и организации, деятельность, действия или результаты деятельности, которых, либо производственные объекты, находящиеся во владении и (или) в пользовании которых, подлежат муниципальному контролю.</w:t>
      </w:r>
    </w:p>
    <w:p w14:paraId="3BF0B418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Главной задачей Администрации городского округа Красноуфимск,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 </w:t>
      </w:r>
    </w:p>
    <w:p w14:paraId="1C39C09B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Предметом муниципального контроля является соблюдение</w:t>
      </w:r>
    </w:p>
    <w:p w14:paraId="6E9EC383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обязательных требований:</w:t>
      </w:r>
    </w:p>
    <w:p w14:paraId="5BBF642F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587358FB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5C298354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3FA007CE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79583EF4" w14:textId="62D4383B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В городском округе Красноуфимск в 202</w:t>
      </w:r>
      <w:r w:rsidR="005A16D2">
        <w:rPr>
          <w:rFonts w:ascii="Liberation Serif" w:hAnsi="Liberation Serif"/>
          <w:color w:val="000000"/>
          <w:sz w:val="28"/>
          <w:szCs w:val="28"/>
        </w:rPr>
        <w:t>4</w:t>
      </w:r>
      <w:r w:rsidRPr="002119FF">
        <w:rPr>
          <w:rFonts w:ascii="Liberation Serif" w:hAnsi="Liberation Serif"/>
          <w:color w:val="000000"/>
          <w:sz w:val="28"/>
          <w:szCs w:val="28"/>
        </w:rPr>
        <w:t xml:space="preserve"> г.  Контрольным органом проверки соблюдения действующего законодательства Российской Федерации в указанной сфере не проводились.</w:t>
      </w:r>
    </w:p>
    <w:p w14:paraId="4973FDAB" w14:textId="3A197E60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В рамках профилактики рисков причинения вреда (ущерба) охраняемым законом ценностям в городском округе Красноуфимск в 202</w:t>
      </w:r>
      <w:r w:rsidR="005A16D2">
        <w:rPr>
          <w:rFonts w:ascii="Liberation Serif" w:hAnsi="Liberation Serif"/>
          <w:color w:val="000000"/>
          <w:sz w:val="28"/>
          <w:szCs w:val="28"/>
        </w:rPr>
        <w:t>5</w:t>
      </w:r>
      <w:r w:rsidRPr="002119FF">
        <w:rPr>
          <w:rFonts w:ascii="Liberation Serif" w:hAnsi="Liberation Serif"/>
          <w:color w:val="000000"/>
          <w:sz w:val="28"/>
          <w:szCs w:val="28"/>
        </w:rPr>
        <w:t xml:space="preserve"> году осуществляются следующие мероприятия:</w:t>
      </w:r>
    </w:p>
    <w:p w14:paraId="01D759AC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размещение на официальном сайте Администрации (https://go-kruf.midural.ru) в информационно - телекоммуникационной сети «Интернет» (далее – официальный сайт Администрации),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3D97D913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- осуществление информирования физических и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056F9396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- обеспечение регулярного обобщения практики осуществления муниципального   контроля и размещение на официальном сайте Администрации (https://go-kruf.midural.ru) соответствующей информации,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</w:t>
      </w:r>
      <w:r w:rsidRPr="002119FF">
        <w:rPr>
          <w:rFonts w:ascii="Liberation Serif" w:hAnsi="Liberation Serif"/>
          <w:color w:val="000000"/>
          <w:sz w:val="28"/>
          <w:szCs w:val="28"/>
        </w:rPr>
        <w:lastRenderedPageBreak/>
        <w:t>лицами, индивидуальными предпринимателями в целях недопущения таких нарушений;</w:t>
      </w:r>
    </w:p>
    <w:p w14:paraId="247D9844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- 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14:paraId="01473A14" w14:textId="70A8D308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Проведённая Администрацией городского округа Красноуфимск в 202</w:t>
      </w:r>
      <w:r w:rsidR="005A16D2">
        <w:rPr>
          <w:rFonts w:ascii="Liberation Serif" w:hAnsi="Liberation Serif"/>
          <w:color w:val="000000"/>
          <w:sz w:val="28"/>
          <w:szCs w:val="28"/>
        </w:rPr>
        <w:t>4</w:t>
      </w:r>
      <w:r w:rsidRPr="002119FF">
        <w:rPr>
          <w:rFonts w:ascii="Liberation Serif" w:hAnsi="Liberation Serif"/>
          <w:color w:val="000000"/>
          <w:sz w:val="28"/>
          <w:szCs w:val="28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248BCEC9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2288AD5E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706FC4E7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II. Цели и задачи реализации Программы</w:t>
      </w:r>
    </w:p>
    <w:p w14:paraId="0AE1BAA2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10C19985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1.</w:t>
      </w:r>
      <w:r w:rsidRPr="002119FF">
        <w:rPr>
          <w:rFonts w:ascii="Liberation Serif" w:hAnsi="Liberation Serif"/>
          <w:color w:val="000000"/>
          <w:sz w:val="28"/>
          <w:szCs w:val="28"/>
        </w:rPr>
        <w:tab/>
        <w:t>Целями реализации Программы являются:</w:t>
      </w:r>
    </w:p>
    <w:p w14:paraId="6E2B2D6C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 - предупреждение нарушений обязательных требований на автомобильном транспорте и в дорожном хозяйстве;</w:t>
      </w:r>
    </w:p>
    <w:p w14:paraId="097A8B96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3D49BD01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0E49C17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D44F831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снижение административной нагрузки на контролируемых лиц;</w:t>
      </w:r>
    </w:p>
    <w:p w14:paraId="09F267D7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снижение размера ущерба, причиняемого охраняемым законом ценностям.</w:t>
      </w:r>
    </w:p>
    <w:p w14:paraId="33865648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2. Задачами реализации Программы являются:</w:t>
      </w:r>
    </w:p>
    <w:p w14:paraId="43A8E451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414BE14D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укрепление системы профилактики нарушений обязательных требований;</w:t>
      </w:r>
    </w:p>
    <w:p w14:paraId="170F13B4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387393DE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44FC7D52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25608C2E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03EE8EF1" w14:textId="77777777" w:rsidR="002119FF" w:rsidRPr="002119FF" w:rsidRDefault="002119FF" w:rsidP="002119FF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В Положении по осуществлению муниципального контроля на автомобильном транспорте и в дорожном хозяйстве,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 51 №248-ФЗ).</w:t>
      </w:r>
    </w:p>
    <w:p w14:paraId="71EE58F0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</w:p>
    <w:p w14:paraId="5FD6E187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</w:p>
    <w:p w14:paraId="5196D913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III. Перечень профилактических мероприятий, сроки</w:t>
      </w:r>
    </w:p>
    <w:p w14:paraId="2312905C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(периодичность) их проведения</w:t>
      </w:r>
    </w:p>
    <w:p w14:paraId="1A38E6D3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13FBF87C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1. В соответствии с Положением по осуществлению муниципального контроля на автомобильном транспорте и в дорожном хозяйстве на территории городского округа Красноуфимск, утвержденным решением Думы городского округа Красноуфимск, проводятся следующие профилактические мероприятия: </w:t>
      </w:r>
    </w:p>
    <w:p w14:paraId="447859A1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а) информирование;</w:t>
      </w:r>
    </w:p>
    <w:p w14:paraId="58135240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б) объявление предостережения; </w:t>
      </w:r>
    </w:p>
    <w:p w14:paraId="78473624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в) консультирование.</w:t>
      </w:r>
    </w:p>
    <w:p w14:paraId="5EF4FB90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Программе.</w:t>
      </w:r>
    </w:p>
    <w:p w14:paraId="7763A025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4403ADAB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5C2A4745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center"/>
        <w:textAlignment w:val="auto"/>
        <w:rPr>
          <w:rFonts w:ascii="Liberation Serif" w:hAnsi="Liberation Serif"/>
          <w:sz w:val="28"/>
          <w:szCs w:val="28"/>
        </w:rPr>
      </w:pPr>
      <w:r w:rsidRPr="002119FF">
        <w:rPr>
          <w:rFonts w:ascii="Liberation Serif" w:hAnsi="Liberation Serif"/>
          <w:b/>
          <w:bCs/>
          <w:color w:val="000000"/>
          <w:sz w:val="28"/>
          <w:szCs w:val="28"/>
        </w:rPr>
        <w:t>IV. Показатели результативности и эффективности Программы</w:t>
      </w:r>
    </w:p>
    <w:p w14:paraId="5CFD0D36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p w14:paraId="72F0C713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1A122AC7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а) количество проведенных профилактических мероприятий;</w:t>
      </w:r>
    </w:p>
    <w:p w14:paraId="45FFC5F8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б) полнота информации, размещенной на официальном сайте контрольного органа в сети «Интернет» в соответствии с частью 3 статьи 46 Федерального закона от 30 июля 2020 года № 248-ФЗ «О государственном контроле (надзоре) и муниципальном контроле в Российской;</w:t>
      </w:r>
    </w:p>
    <w:p w14:paraId="005AA559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в) количества однотипных и повторяющихся нарушений одним и тем же подконтрольным субъектом</w:t>
      </w:r>
    </w:p>
    <w:p w14:paraId="3085EA2D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г) доля устраненных нарушений от числа выявленных нарушений обязательных требований, в результате чего была снята угроза причинения вреда охраняемым законом ценностям - 70 - 80 %.</w:t>
      </w:r>
    </w:p>
    <w:p w14:paraId="1C758596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>д) 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 - 5 - 10%.</w:t>
      </w:r>
    </w:p>
    <w:p w14:paraId="6392870F" w14:textId="77777777" w:rsidR="002119FF" w:rsidRPr="002119FF" w:rsidRDefault="002119FF" w:rsidP="002119FF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/>
          <w:color w:val="000000"/>
          <w:sz w:val="28"/>
          <w:szCs w:val="28"/>
        </w:rPr>
      </w:pPr>
      <w:r w:rsidRPr="002119FF">
        <w:rPr>
          <w:rFonts w:ascii="Liberation Serif" w:hAnsi="Liberation Serif"/>
          <w:color w:val="000000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Администрацией городского округа Красноуфимск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075433CD" w14:textId="77777777" w:rsidR="002119FF" w:rsidRPr="002119FF" w:rsidRDefault="002119FF" w:rsidP="002119FF">
      <w:pPr>
        <w:overflowPunct/>
        <w:autoSpaceDE/>
        <w:autoSpaceDN/>
        <w:adjustRightInd/>
        <w:textAlignment w:val="auto"/>
        <w:rPr>
          <w:rFonts w:ascii="Liberation Serif" w:hAnsi="Liberation Serif"/>
          <w:color w:val="000000"/>
          <w:sz w:val="28"/>
          <w:szCs w:val="28"/>
        </w:rPr>
      </w:pPr>
    </w:p>
    <w:p w14:paraId="445401C9" w14:textId="77777777" w:rsidR="002119FF" w:rsidRPr="002119FF" w:rsidRDefault="002119FF" w:rsidP="002119FF">
      <w:pPr>
        <w:overflowPunct/>
        <w:autoSpaceDE/>
        <w:autoSpaceDN/>
        <w:adjustRightInd/>
        <w:textAlignment w:val="auto"/>
        <w:rPr>
          <w:rFonts w:ascii="Liberation Serif" w:hAnsi="Liberation Serif"/>
          <w:color w:val="000000"/>
          <w:sz w:val="28"/>
          <w:szCs w:val="28"/>
        </w:rPr>
        <w:sectPr w:rsidR="002119FF" w:rsidRPr="002119FF" w:rsidSect="00C17A0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65D54C57" w14:textId="77777777" w:rsidR="002119FF" w:rsidRPr="002119FF" w:rsidRDefault="002119FF" w:rsidP="002119FF">
      <w:pPr>
        <w:overflowPunct/>
        <w:autoSpaceDE/>
        <w:autoSpaceDN/>
        <w:adjustRightInd/>
        <w:spacing w:after="240"/>
        <w:jc w:val="right"/>
        <w:textAlignment w:val="auto"/>
        <w:rPr>
          <w:rFonts w:ascii="Liberation Serif" w:hAnsi="Liberation Serif"/>
          <w:color w:val="000000"/>
          <w:sz w:val="16"/>
          <w:szCs w:val="16"/>
        </w:rPr>
      </w:pPr>
    </w:p>
    <w:p w14:paraId="42DE9B05" w14:textId="77777777" w:rsidR="002119FF" w:rsidRPr="002119FF" w:rsidRDefault="002119FF" w:rsidP="002119FF">
      <w:pPr>
        <w:overflowPunct/>
        <w:autoSpaceDE/>
        <w:autoSpaceDN/>
        <w:adjustRightInd/>
        <w:spacing w:after="240"/>
        <w:jc w:val="right"/>
        <w:textAlignment w:val="auto"/>
        <w:rPr>
          <w:rFonts w:ascii="Liberation Serif" w:hAnsi="Liberation Serif"/>
          <w:sz w:val="20"/>
        </w:rPr>
      </w:pPr>
      <w:r w:rsidRPr="002119FF">
        <w:rPr>
          <w:rFonts w:ascii="Liberation Serif" w:hAnsi="Liberation Serif"/>
          <w:color w:val="000000"/>
          <w:szCs w:val="24"/>
        </w:rPr>
        <w:t>Приложение № 1 к Программе</w:t>
      </w:r>
    </w:p>
    <w:p w14:paraId="70EDDA7E" w14:textId="77777777" w:rsidR="002119FF" w:rsidRPr="002119FF" w:rsidRDefault="002119FF" w:rsidP="002119FF">
      <w:pPr>
        <w:overflowPunct/>
        <w:autoSpaceDE/>
        <w:autoSpaceDN/>
        <w:adjustRightInd/>
        <w:textAlignment w:val="auto"/>
        <w:rPr>
          <w:rFonts w:ascii="Liberation Serif" w:hAnsi="Liberation Serif"/>
          <w:sz w:val="20"/>
        </w:rPr>
      </w:pPr>
    </w:p>
    <w:p w14:paraId="6FE3FF25" w14:textId="77777777" w:rsidR="002119FF" w:rsidRPr="002119FF" w:rsidRDefault="002119FF" w:rsidP="002119FF">
      <w:pPr>
        <w:overflowPunct/>
        <w:autoSpaceDE/>
        <w:autoSpaceDN/>
        <w:adjustRightInd/>
        <w:jc w:val="center"/>
        <w:textAlignment w:val="auto"/>
        <w:rPr>
          <w:rFonts w:ascii="Liberation Serif" w:hAnsi="Liberation Serif"/>
          <w:szCs w:val="24"/>
        </w:rPr>
      </w:pPr>
      <w:r w:rsidRPr="002119FF">
        <w:rPr>
          <w:rFonts w:ascii="Liberation Serif" w:hAnsi="Liberation Serif"/>
          <w:b/>
          <w:bCs/>
          <w:color w:val="000000"/>
          <w:szCs w:val="24"/>
        </w:rPr>
        <w:t>Перечень профилактических мероприятий, сроки (периодичность) их проведения</w:t>
      </w:r>
    </w:p>
    <w:p w14:paraId="18C01386" w14:textId="77777777" w:rsidR="002119FF" w:rsidRPr="002119FF" w:rsidRDefault="002119FF" w:rsidP="002119FF">
      <w:pPr>
        <w:overflowPunct/>
        <w:autoSpaceDE/>
        <w:autoSpaceDN/>
        <w:adjustRightInd/>
        <w:textAlignment w:val="auto"/>
        <w:rPr>
          <w:rFonts w:ascii="Liberation Serif" w:hAnsi="Liberation Serif"/>
          <w:sz w:val="14"/>
          <w:szCs w:val="14"/>
        </w:rPr>
      </w:pPr>
    </w:p>
    <w:tbl>
      <w:tblPr>
        <w:tblW w:w="15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2111"/>
        <w:gridCol w:w="7087"/>
        <w:gridCol w:w="3260"/>
        <w:gridCol w:w="2354"/>
      </w:tblGrid>
      <w:tr w:rsidR="002119FF" w:rsidRPr="002119FF" w14:paraId="3145316E" w14:textId="77777777" w:rsidTr="00835D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9B082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520E0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Вид мероприятия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B0D4F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ind w:firstLine="36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A8B07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 xml:space="preserve">Подразделение и (или) должностные лица </w:t>
            </w:r>
            <w:r w:rsidRPr="002119FF">
              <w:rPr>
                <w:rFonts w:ascii="Liberation Serif" w:hAnsi="Liberation Serif"/>
                <w:b/>
                <w:bCs/>
                <w:i/>
                <w:iCs/>
                <w:color w:val="000000"/>
                <w:sz w:val="23"/>
                <w:szCs w:val="23"/>
              </w:rPr>
              <w:t>местной администрации</w:t>
            </w:r>
            <w:r w:rsidRPr="002119FF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, ответственные за реализацию мероприятия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48AFF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b/>
                <w:bCs/>
                <w:color w:val="000000"/>
                <w:sz w:val="23"/>
                <w:szCs w:val="23"/>
              </w:rPr>
              <w:t>Сроки (периодичность) их проведения</w:t>
            </w:r>
          </w:p>
        </w:tc>
      </w:tr>
      <w:tr w:rsidR="002119FF" w:rsidRPr="002119FF" w14:paraId="6AD7A262" w14:textId="77777777" w:rsidTr="00835DA8">
        <w:trPr>
          <w:trHeight w:val="85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605CD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1.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97632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ind w:firstLine="8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Информирование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82526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5D322" w14:textId="77777777" w:rsidR="002119FF" w:rsidRPr="002119FF" w:rsidRDefault="002119FF" w:rsidP="002119FF">
            <w:pPr>
              <w:tabs>
                <w:tab w:val="left" w:pos="1082"/>
              </w:tabs>
              <w:suppressAutoHyphens/>
              <w:overflowPunct/>
              <w:autoSpaceDE/>
              <w:adjustRightInd/>
              <w:spacing w:line="216" w:lineRule="auto"/>
              <w:jc w:val="center"/>
              <w:rPr>
                <w:rFonts w:ascii="Liberation Serif" w:hAnsi="Liberation Serif" w:cs="Mangal"/>
                <w:kern w:val="3"/>
                <w:sz w:val="23"/>
                <w:szCs w:val="23"/>
                <w:lang w:bidi="hi-IN"/>
              </w:rPr>
            </w:pPr>
            <w:r w:rsidRPr="002119FF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>должностные лица отдела городского хозяйства, КМКУ «Служба единого заказчика», уполномоченные в сфере муниципального контроля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19F43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По мере необходимости в течение года</w:t>
            </w:r>
          </w:p>
        </w:tc>
      </w:tr>
      <w:tr w:rsidR="002119FF" w:rsidRPr="002119FF" w14:paraId="0F421AB0" w14:textId="77777777" w:rsidTr="00835D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D69A8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B4D23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B2257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Публикация на сайте руководств по соблюдению обязательных требований в сфере благоустройства, при направлении их в адрес Администрации ГО Красноуфимск, уполномоченным федеральным органом исполнительной власти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1295E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CB2BF" w14:textId="77777777" w:rsidR="002119FF" w:rsidRPr="002119FF" w:rsidRDefault="002119FF" w:rsidP="002119FF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По мере поступления</w:t>
            </w:r>
          </w:p>
        </w:tc>
      </w:tr>
      <w:tr w:rsidR="002119FF" w:rsidRPr="002119FF" w14:paraId="0D5EC166" w14:textId="77777777" w:rsidTr="00835DA8">
        <w:trPr>
          <w:trHeight w:val="17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6887B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EDFE0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F84B2" w14:textId="77777777" w:rsidR="002119FF" w:rsidRPr="002119FF" w:rsidRDefault="002119FF" w:rsidP="002119FF">
            <w:pPr>
              <w:tabs>
                <w:tab w:val="left" w:pos="1189"/>
              </w:tabs>
              <w:suppressAutoHyphens/>
              <w:overflowPunct/>
              <w:autoSpaceDE/>
              <w:adjustRightInd/>
              <w:spacing w:line="216" w:lineRule="auto"/>
              <w:jc w:val="both"/>
              <w:rPr>
                <w:rFonts w:ascii="Liberation Serif" w:hAnsi="Liberation Serif" w:cs="Mangal"/>
                <w:kern w:val="3"/>
                <w:sz w:val="23"/>
                <w:szCs w:val="23"/>
                <w:lang w:bidi="hi-IN"/>
              </w:rPr>
            </w:pPr>
            <w:r w:rsidRPr="002119FF"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  <w:t>Размещение и поддержание в актуальном состоянии на официальном сайте Администрации (</w:t>
            </w:r>
            <w:hyperlink r:id="rId6" w:history="1"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https</w:t>
              </w:r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://</w:t>
              </w:r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go</w:t>
              </w:r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-</w:t>
              </w:r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kruf</w:t>
              </w:r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.</w:t>
              </w:r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midural</w:t>
              </w:r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bidi="hi-IN"/>
                </w:rPr>
                <w:t>.</w:t>
              </w:r>
              <w:r w:rsidRPr="002119FF">
                <w:rPr>
                  <w:rFonts w:ascii="Liberation Serif" w:hAnsi="Liberation Serif" w:cs="Mangal"/>
                  <w:color w:val="0000FF"/>
                  <w:kern w:val="3"/>
                  <w:sz w:val="23"/>
                  <w:szCs w:val="23"/>
                  <w:u w:val="single"/>
                  <w:lang w:val="en-US" w:bidi="hi-IN"/>
                </w:rPr>
                <w:t>ru</w:t>
              </w:r>
            </w:hyperlink>
            <w:r w:rsidRPr="002119FF"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  <w:t>)</w:t>
            </w:r>
            <w:r w:rsidRPr="002119FF">
              <w:rPr>
                <w:rFonts w:ascii="Liberation Serif" w:eastAsia="SimSun" w:hAnsi="Liberation Serif" w:cs="Mangal"/>
                <w:kern w:val="3"/>
                <w:sz w:val="23"/>
                <w:szCs w:val="23"/>
                <w:lang w:eastAsia="zh-CN" w:bidi="hi-IN"/>
              </w:rPr>
              <w:t xml:space="preserve"> в официальном периодическом печатном издании «Вестник городского округа Красноуфимск», информации </w:t>
            </w:r>
            <w:r w:rsidRPr="002119FF">
              <w:rPr>
                <w:rFonts w:ascii="Liberation Serif" w:eastAsia="SimSun" w:hAnsi="Liberation Serif"/>
                <w:kern w:val="3"/>
                <w:sz w:val="23"/>
                <w:szCs w:val="23"/>
                <w:lang w:eastAsia="zh-CN" w:bidi="hi-IN"/>
              </w:rPr>
              <w:t>по вопросам соблюдения обязательных требований, указанных в пункте 11 Положения по осуществлению муниципального контроля на автомобильном транспорте и в дорожном хозяйстве на территории городского округа Красноуфимск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25EEE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0A820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По мере обновления</w:t>
            </w:r>
          </w:p>
        </w:tc>
      </w:tr>
      <w:tr w:rsidR="002119FF" w:rsidRPr="002119FF" w14:paraId="05D1549B" w14:textId="77777777" w:rsidTr="00835DA8">
        <w:trPr>
          <w:trHeight w:val="17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1D95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2.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8119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Объявление предостережения 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256BF" w14:textId="77777777" w:rsidR="002119FF" w:rsidRPr="002119FF" w:rsidRDefault="002119FF" w:rsidP="002119FF">
            <w:pPr>
              <w:tabs>
                <w:tab w:val="left" w:pos="1189"/>
              </w:tabs>
              <w:suppressAutoHyphens/>
              <w:overflowPunct/>
              <w:autoSpaceDE/>
              <w:adjustRightInd/>
              <w:spacing w:line="216" w:lineRule="auto"/>
              <w:jc w:val="both"/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</w:pPr>
            <w:r w:rsidRPr="002119FF">
              <w:rPr>
                <w:rFonts w:ascii="Liberation Serif" w:hAnsi="Liberation Serif" w:cs="Mangal"/>
                <w:color w:val="000000"/>
                <w:kern w:val="3"/>
                <w:sz w:val="23"/>
                <w:szCs w:val="23"/>
                <w:lang w:bidi="hi-I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6E635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eastAsia="Calibri" w:hAnsi="Liberation Serif"/>
                <w:sz w:val="23"/>
                <w:szCs w:val="23"/>
                <w:lang w:eastAsia="en-US"/>
              </w:rPr>
              <w:t>должностные лица отдела городского хозяйства, КМКУ «Служба единого заказчика», уполномоченные в сфере муниципального контроля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4CCF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color w:val="000000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В течение года (при наличии оснований)</w:t>
            </w:r>
          </w:p>
        </w:tc>
      </w:tr>
      <w:tr w:rsidR="002119FF" w:rsidRPr="002119FF" w14:paraId="30DD1CFD" w14:textId="77777777" w:rsidTr="00835DA8">
        <w:trPr>
          <w:trHeight w:val="1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762A6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lastRenderedPageBreak/>
              <w:t>3.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057D1" w14:textId="77777777" w:rsidR="002119FF" w:rsidRPr="002119FF" w:rsidRDefault="002119FF" w:rsidP="002119FF">
            <w:pPr>
              <w:overflowPunct/>
              <w:autoSpaceDE/>
              <w:autoSpaceDN/>
              <w:adjustRightInd/>
              <w:ind w:firstLine="34"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Консультирование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5BAC6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Консультирование по вопросам осуществления деятельности на автомобильном транспорте и в дорожном хозяйстве на территории ГО Красноуфимск. 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2119FF">
                <w:rPr>
                  <w:rFonts w:ascii="Liberation Serif" w:hAnsi="Liberation Serif"/>
                  <w:color w:val="000000"/>
                  <w:sz w:val="23"/>
                  <w:szCs w:val="23"/>
                </w:rPr>
                <w:t>законом</w:t>
              </w:r>
            </w:hyperlink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B3391" w14:textId="77777777" w:rsidR="002119FF" w:rsidRPr="002119FF" w:rsidRDefault="002119FF" w:rsidP="002119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sz w:val="23"/>
                <w:szCs w:val="23"/>
              </w:rPr>
              <w:t>должностные лица отдела городского хозяйства, КМКУ «Служба единого заказчика», уполномоченные в сфере муниципального контроля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62243" w14:textId="77777777" w:rsidR="002119FF" w:rsidRPr="002119FF" w:rsidRDefault="002119FF" w:rsidP="002119FF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 w:val="23"/>
                <w:szCs w:val="23"/>
              </w:rPr>
            </w:pP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>В течение года, при</w:t>
            </w:r>
            <w:r w:rsidRPr="002119FF">
              <w:rPr>
                <w:rFonts w:ascii="Liberation Serif" w:eastAsia="Calibri" w:hAnsi="Liberation Serif"/>
                <w:sz w:val="23"/>
                <w:szCs w:val="23"/>
                <w:lang w:eastAsia="en-US"/>
              </w:rPr>
              <w:t xml:space="preserve"> обращении контролируемых лиц и их представителей</w:t>
            </w:r>
            <w:r w:rsidRPr="002119FF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</w:t>
            </w:r>
          </w:p>
        </w:tc>
      </w:tr>
    </w:tbl>
    <w:p w14:paraId="2DADD5AD" w14:textId="77777777" w:rsidR="002119FF" w:rsidRPr="002119FF" w:rsidRDefault="002119FF" w:rsidP="002119FF">
      <w:pPr>
        <w:overflowPunct/>
        <w:autoSpaceDE/>
        <w:autoSpaceDN/>
        <w:adjustRightInd/>
        <w:textAlignment w:val="auto"/>
        <w:rPr>
          <w:rFonts w:ascii="Liberation Serif" w:hAnsi="Liberation Serif"/>
          <w:sz w:val="14"/>
          <w:szCs w:val="14"/>
        </w:rPr>
      </w:pPr>
    </w:p>
    <w:p w14:paraId="27E9BA45" w14:textId="77777777" w:rsidR="002119FF" w:rsidRPr="009D4341" w:rsidRDefault="002119FF" w:rsidP="004767E8">
      <w:pPr>
        <w:jc w:val="both"/>
        <w:rPr>
          <w:sz w:val="28"/>
          <w:szCs w:val="28"/>
        </w:rPr>
      </w:pPr>
    </w:p>
    <w:p w14:paraId="54C288DA" w14:textId="465CA55B" w:rsidR="004767E8" w:rsidRDefault="004767E8" w:rsidP="004767E8"/>
    <w:sectPr w:rsidR="004767E8" w:rsidSect="002119FF">
      <w:pgSz w:w="16838" w:h="11906" w:orient="landscape"/>
      <w:pgMar w:top="1701" w:right="113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2540"/>
    <w:multiLevelType w:val="hybridMultilevel"/>
    <w:tmpl w:val="9DEA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2" w15:restartNumberingAfterBreak="0">
    <w:nsid w:val="170E2F78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3" w15:restartNumberingAfterBreak="0">
    <w:nsid w:val="31F65E4D"/>
    <w:multiLevelType w:val="hybridMultilevel"/>
    <w:tmpl w:val="1BAC13F4"/>
    <w:lvl w:ilvl="0" w:tplc="C57CC82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BD241D4"/>
    <w:multiLevelType w:val="multilevel"/>
    <w:tmpl w:val="5FBC2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DB426E0"/>
    <w:multiLevelType w:val="hybridMultilevel"/>
    <w:tmpl w:val="23CA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35666">
    <w:abstractNumId w:val="1"/>
  </w:num>
  <w:num w:numId="2" w16cid:durableId="185607077">
    <w:abstractNumId w:val="2"/>
  </w:num>
  <w:num w:numId="3" w16cid:durableId="1693796823">
    <w:abstractNumId w:val="3"/>
  </w:num>
  <w:num w:numId="4" w16cid:durableId="1723138827">
    <w:abstractNumId w:val="0"/>
  </w:num>
  <w:num w:numId="5" w16cid:durableId="249510267">
    <w:abstractNumId w:val="4"/>
  </w:num>
  <w:num w:numId="6" w16cid:durableId="193811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821"/>
    <w:rsid w:val="00000B09"/>
    <w:rsid w:val="00001191"/>
    <w:rsid w:val="0000208C"/>
    <w:rsid w:val="0000646D"/>
    <w:rsid w:val="0001039A"/>
    <w:rsid w:val="000144C9"/>
    <w:rsid w:val="00014862"/>
    <w:rsid w:val="000178A1"/>
    <w:rsid w:val="00024FAB"/>
    <w:rsid w:val="00027119"/>
    <w:rsid w:val="00027321"/>
    <w:rsid w:val="000304FA"/>
    <w:rsid w:val="00033B5B"/>
    <w:rsid w:val="00051E3A"/>
    <w:rsid w:val="00055B32"/>
    <w:rsid w:val="00056B95"/>
    <w:rsid w:val="000570EC"/>
    <w:rsid w:val="000632D5"/>
    <w:rsid w:val="000802FD"/>
    <w:rsid w:val="00083222"/>
    <w:rsid w:val="0008570F"/>
    <w:rsid w:val="0008651F"/>
    <w:rsid w:val="0009258C"/>
    <w:rsid w:val="00093182"/>
    <w:rsid w:val="00096A4F"/>
    <w:rsid w:val="000A00FD"/>
    <w:rsid w:val="000A016F"/>
    <w:rsid w:val="000A0DDB"/>
    <w:rsid w:val="000A5205"/>
    <w:rsid w:val="000C2875"/>
    <w:rsid w:val="000C558A"/>
    <w:rsid w:val="000E2528"/>
    <w:rsid w:val="000F048C"/>
    <w:rsid w:val="000F0491"/>
    <w:rsid w:val="000F1E1B"/>
    <w:rsid w:val="000F5FA2"/>
    <w:rsid w:val="00104C9D"/>
    <w:rsid w:val="00113507"/>
    <w:rsid w:val="001219CA"/>
    <w:rsid w:val="00125E41"/>
    <w:rsid w:val="0013471B"/>
    <w:rsid w:val="00135D4B"/>
    <w:rsid w:val="00141B33"/>
    <w:rsid w:val="00145FE1"/>
    <w:rsid w:val="0015517C"/>
    <w:rsid w:val="001671E0"/>
    <w:rsid w:val="00171E6A"/>
    <w:rsid w:val="001736DE"/>
    <w:rsid w:val="001820EC"/>
    <w:rsid w:val="00184255"/>
    <w:rsid w:val="00184726"/>
    <w:rsid w:val="00193A64"/>
    <w:rsid w:val="00195E44"/>
    <w:rsid w:val="001A08D5"/>
    <w:rsid w:val="001A0F73"/>
    <w:rsid w:val="001A1FEA"/>
    <w:rsid w:val="001A76E4"/>
    <w:rsid w:val="001C1055"/>
    <w:rsid w:val="001C7926"/>
    <w:rsid w:val="001D0AE6"/>
    <w:rsid w:val="001E6783"/>
    <w:rsid w:val="001F340C"/>
    <w:rsid w:val="002119FF"/>
    <w:rsid w:val="00213264"/>
    <w:rsid w:val="00215B02"/>
    <w:rsid w:val="00220821"/>
    <w:rsid w:val="00223541"/>
    <w:rsid w:val="002255EE"/>
    <w:rsid w:val="00235C86"/>
    <w:rsid w:val="00237FB1"/>
    <w:rsid w:val="00240B95"/>
    <w:rsid w:val="002424C0"/>
    <w:rsid w:val="00255296"/>
    <w:rsid w:val="002563DA"/>
    <w:rsid w:val="00260F2E"/>
    <w:rsid w:val="002619A3"/>
    <w:rsid w:val="002702FF"/>
    <w:rsid w:val="0028531A"/>
    <w:rsid w:val="00290240"/>
    <w:rsid w:val="0029223C"/>
    <w:rsid w:val="002935BF"/>
    <w:rsid w:val="002A41C2"/>
    <w:rsid w:val="002B195C"/>
    <w:rsid w:val="002B5CA6"/>
    <w:rsid w:val="002B5E5F"/>
    <w:rsid w:val="002C0B69"/>
    <w:rsid w:val="002C4069"/>
    <w:rsid w:val="002C67EB"/>
    <w:rsid w:val="002D70CF"/>
    <w:rsid w:val="002E2F10"/>
    <w:rsid w:val="002E4899"/>
    <w:rsid w:val="002F76F9"/>
    <w:rsid w:val="00300DF6"/>
    <w:rsid w:val="00305906"/>
    <w:rsid w:val="00315476"/>
    <w:rsid w:val="00320A32"/>
    <w:rsid w:val="00323826"/>
    <w:rsid w:val="00323C49"/>
    <w:rsid w:val="003251E0"/>
    <w:rsid w:val="00326373"/>
    <w:rsid w:val="00341DA7"/>
    <w:rsid w:val="0034299B"/>
    <w:rsid w:val="00353F97"/>
    <w:rsid w:val="00370376"/>
    <w:rsid w:val="003705DA"/>
    <w:rsid w:val="00371C5B"/>
    <w:rsid w:val="00373171"/>
    <w:rsid w:val="003817D3"/>
    <w:rsid w:val="00383379"/>
    <w:rsid w:val="003836A1"/>
    <w:rsid w:val="00385570"/>
    <w:rsid w:val="00385EF2"/>
    <w:rsid w:val="0038608D"/>
    <w:rsid w:val="0038728B"/>
    <w:rsid w:val="00394AD5"/>
    <w:rsid w:val="00395361"/>
    <w:rsid w:val="003A051D"/>
    <w:rsid w:val="003A4857"/>
    <w:rsid w:val="003A6801"/>
    <w:rsid w:val="003A6878"/>
    <w:rsid w:val="003B0025"/>
    <w:rsid w:val="003B170F"/>
    <w:rsid w:val="003B2B67"/>
    <w:rsid w:val="003B3F2C"/>
    <w:rsid w:val="003B4F21"/>
    <w:rsid w:val="003F29D8"/>
    <w:rsid w:val="003F351B"/>
    <w:rsid w:val="00400965"/>
    <w:rsid w:val="00403C59"/>
    <w:rsid w:val="00410953"/>
    <w:rsid w:val="00417891"/>
    <w:rsid w:val="004253AC"/>
    <w:rsid w:val="00431104"/>
    <w:rsid w:val="004356CC"/>
    <w:rsid w:val="004544F4"/>
    <w:rsid w:val="00457F6E"/>
    <w:rsid w:val="00461A29"/>
    <w:rsid w:val="004643B4"/>
    <w:rsid w:val="004657D6"/>
    <w:rsid w:val="004708CA"/>
    <w:rsid w:val="0047435E"/>
    <w:rsid w:val="00475D26"/>
    <w:rsid w:val="004767E8"/>
    <w:rsid w:val="0048634F"/>
    <w:rsid w:val="00493D9F"/>
    <w:rsid w:val="004966DC"/>
    <w:rsid w:val="004A1E2B"/>
    <w:rsid w:val="004A3613"/>
    <w:rsid w:val="004A560A"/>
    <w:rsid w:val="004A5C1F"/>
    <w:rsid w:val="004B1687"/>
    <w:rsid w:val="004B6F59"/>
    <w:rsid w:val="004C454A"/>
    <w:rsid w:val="004C5465"/>
    <w:rsid w:val="004D4480"/>
    <w:rsid w:val="004D4B73"/>
    <w:rsid w:val="004D4C6A"/>
    <w:rsid w:val="004D72BA"/>
    <w:rsid w:val="004E10B0"/>
    <w:rsid w:val="004E1A16"/>
    <w:rsid w:val="004E1E39"/>
    <w:rsid w:val="004E29E3"/>
    <w:rsid w:val="004F3718"/>
    <w:rsid w:val="0050734E"/>
    <w:rsid w:val="00512359"/>
    <w:rsid w:val="005137A3"/>
    <w:rsid w:val="00517030"/>
    <w:rsid w:val="00524D04"/>
    <w:rsid w:val="00533859"/>
    <w:rsid w:val="0053750A"/>
    <w:rsid w:val="005376DC"/>
    <w:rsid w:val="00544064"/>
    <w:rsid w:val="005553D0"/>
    <w:rsid w:val="00560C30"/>
    <w:rsid w:val="005613A3"/>
    <w:rsid w:val="0056336C"/>
    <w:rsid w:val="00565B79"/>
    <w:rsid w:val="005671F8"/>
    <w:rsid w:val="00581465"/>
    <w:rsid w:val="0058449E"/>
    <w:rsid w:val="005952FA"/>
    <w:rsid w:val="00597276"/>
    <w:rsid w:val="005A16D2"/>
    <w:rsid w:val="005A3715"/>
    <w:rsid w:val="005A5E6A"/>
    <w:rsid w:val="005B20B1"/>
    <w:rsid w:val="005B4643"/>
    <w:rsid w:val="005C6E22"/>
    <w:rsid w:val="005D2A90"/>
    <w:rsid w:val="005D3556"/>
    <w:rsid w:val="005D3883"/>
    <w:rsid w:val="005E0C78"/>
    <w:rsid w:val="005E4EFB"/>
    <w:rsid w:val="005E5B2C"/>
    <w:rsid w:val="005F350A"/>
    <w:rsid w:val="006043CE"/>
    <w:rsid w:val="006075A8"/>
    <w:rsid w:val="00611666"/>
    <w:rsid w:val="0061528C"/>
    <w:rsid w:val="00615987"/>
    <w:rsid w:val="00626B7D"/>
    <w:rsid w:val="0063422E"/>
    <w:rsid w:val="00635CA0"/>
    <w:rsid w:val="006362C5"/>
    <w:rsid w:val="00643A5C"/>
    <w:rsid w:val="00643CF1"/>
    <w:rsid w:val="00645454"/>
    <w:rsid w:val="00651763"/>
    <w:rsid w:val="00653041"/>
    <w:rsid w:val="00653CDF"/>
    <w:rsid w:val="00664570"/>
    <w:rsid w:val="006652A3"/>
    <w:rsid w:val="00675809"/>
    <w:rsid w:val="006834C5"/>
    <w:rsid w:val="006859BD"/>
    <w:rsid w:val="006866A2"/>
    <w:rsid w:val="00691656"/>
    <w:rsid w:val="00691A1A"/>
    <w:rsid w:val="00693E84"/>
    <w:rsid w:val="006974A7"/>
    <w:rsid w:val="006A3070"/>
    <w:rsid w:val="006B0D58"/>
    <w:rsid w:val="006C1BDE"/>
    <w:rsid w:val="006C31A3"/>
    <w:rsid w:val="006D2A32"/>
    <w:rsid w:val="006D790C"/>
    <w:rsid w:val="006E398B"/>
    <w:rsid w:val="006E5EF3"/>
    <w:rsid w:val="006E7128"/>
    <w:rsid w:val="006F4BA8"/>
    <w:rsid w:val="00704921"/>
    <w:rsid w:val="00705ED7"/>
    <w:rsid w:val="00717FD6"/>
    <w:rsid w:val="007214D2"/>
    <w:rsid w:val="00733A93"/>
    <w:rsid w:val="00733DBA"/>
    <w:rsid w:val="0074235C"/>
    <w:rsid w:val="00742EE2"/>
    <w:rsid w:val="00747611"/>
    <w:rsid w:val="00756A7C"/>
    <w:rsid w:val="00763D60"/>
    <w:rsid w:val="00766F6E"/>
    <w:rsid w:val="0077227A"/>
    <w:rsid w:val="007729A2"/>
    <w:rsid w:val="00775134"/>
    <w:rsid w:val="00775E37"/>
    <w:rsid w:val="0078047F"/>
    <w:rsid w:val="007A3ED5"/>
    <w:rsid w:val="007A4648"/>
    <w:rsid w:val="007A7FFA"/>
    <w:rsid w:val="007B709B"/>
    <w:rsid w:val="007C49A9"/>
    <w:rsid w:val="007D2F61"/>
    <w:rsid w:val="007D5EDB"/>
    <w:rsid w:val="007E4BED"/>
    <w:rsid w:val="007F10AF"/>
    <w:rsid w:val="007F5D28"/>
    <w:rsid w:val="00811C28"/>
    <w:rsid w:val="0081676D"/>
    <w:rsid w:val="00822FAA"/>
    <w:rsid w:val="008265AB"/>
    <w:rsid w:val="008269AA"/>
    <w:rsid w:val="008355BC"/>
    <w:rsid w:val="00835B0B"/>
    <w:rsid w:val="008375AA"/>
    <w:rsid w:val="00847CC6"/>
    <w:rsid w:val="008505D4"/>
    <w:rsid w:val="0085086E"/>
    <w:rsid w:val="00853173"/>
    <w:rsid w:val="00856426"/>
    <w:rsid w:val="00873EFF"/>
    <w:rsid w:val="00877A36"/>
    <w:rsid w:val="008807F3"/>
    <w:rsid w:val="008814AC"/>
    <w:rsid w:val="00883655"/>
    <w:rsid w:val="00891462"/>
    <w:rsid w:val="00895C34"/>
    <w:rsid w:val="008A33CC"/>
    <w:rsid w:val="008B0E9C"/>
    <w:rsid w:val="008B111F"/>
    <w:rsid w:val="008B3EBE"/>
    <w:rsid w:val="008B7359"/>
    <w:rsid w:val="008C4058"/>
    <w:rsid w:val="008C4368"/>
    <w:rsid w:val="008D103D"/>
    <w:rsid w:val="008D4F16"/>
    <w:rsid w:val="008E31B0"/>
    <w:rsid w:val="008E3B85"/>
    <w:rsid w:val="008E6405"/>
    <w:rsid w:val="008E6EE7"/>
    <w:rsid w:val="00900308"/>
    <w:rsid w:val="00900686"/>
    <w:rsid w:val="009014BB"/>
    <w:rsid w:val="009142CA"/>
    <w:rsid w:val="00914CCF"/>
    <w:rsid w:val="0091759E"/>
    <w:rsid w:val="00917AB6"/>
    <w:rsid w:val="00923B88"/>
    <w:rsid w:val="0093525D"/>
    <w:rsid w:val="00935B28"/>
    <w:rsid w:val="00941549"/>
    <w:rsid w:val="00961843"/>
    <w:rsid w:val="009619F5"/>
    <w:rsid w:val="0096513F"/>
    <w:rsid w:val="0097239D"/>
    <w:rsid w:val="00997691"/>
    <w:rsid w:val="009A1CCC"/>
    <w:rsid w:val="009A7E98"/>
    <w:rsid w:val="009C6C9C"/>
    <w:rsid w:val="009D289C"/>
    <w:rsid w:val="009D2C67"/>
    <w:rsid w:val="009D4123"/>
    <w:rsid w:val="009D4341"/>
    <w:rsid w:val="009F33F6"/>
    <w:rsid w:val="009F4312"/>
    <w:rsid w:val="00A165F8"/>
    <w:rsid w:val="00A2187B"/>
    <w:rsid w:val="00A254A5"/>
    <w:rsid w:val="00A33DEE"/>
    <w:rsid w:val="00A3483E"/>
    <w:rsid w:val="00A350C9"/>
    <w:rsid w:val="00A366C7"/>
    <w:rsid w:val="00A4431E"/>
    <w:rsid w:val="00A46033"/>
    <w:rsid w:val="00A50D0B"/>
    <w:rsid w:val="00A524A0"/>
    <w:rsid w:val="00A53E34"/>
    <w:rsid w:val="00A55E5D"/>
    <w:rsid w:val="00A56A0A"/>
    <w:rsid w:val="00A56C13"/>
    <w:rsid w:val="00A61081"/>
    <w:rsid w:val="00A62591"/>
    <w:rsid w:val="00A67D68"/>
    <w:rsid w:val="00A7210F"/>
    <w:rsid w:val="00A73333"/>
    <w:rsid w:val="00A8190D"/>
    <w:rsid w:val="00A8543F"/>
    <w:rsid w:val="00A86EDE"/>
    <w:rsid w:val="00A87BC4"/>
    <w:rsid w:val="00A93608"/>
    <w:rsid w:val="00A93B84"/>
    <w:rsid w:val="00AA045F"/>
    <w:rsid w:val="00AA2042"/>
    <w:rsid w:val="00AA3F34"/>
    <w:rsid w:val="00AA52A0"/>
    <w:rsid w:val="00AB2F73"/>
    <w:rsid w:val="00AB46DF"/>
    <w:rsid w:val="00AC1811"/>
    <w:rsid w:val="00AC3DBF"/>
    <w:rsid w:val="00AC7152"/>
    <w:rsid w:val="00AD396F"/>
    <w:rsid w:val="00AE3959"/>
    <w:rsid w:val="00AE3F4F"/>
    <w:rsid w:val="00AE4F72"/>
    <w:rsid w:val="00AF0A7F"/>
    <w:rsid w:val="00AF0B37"/>
    <w:rsid w:val="00AF733C"/>
    <w:rsid w:val="00B062B0"/>
    <w:rsid w:val="00B10452"/>
    <w:rsid w:val="00B1243F"/>
    <w:rsid w:val="00B12B4C"/>
    <w:rsid w:val="00B3126E"/>
    <w:rsid w:val="00B47EE5"/>
    <w:rsid w:val="00B614C0"/>
    <w:rsid w:val="00B62C31"/>
    <w:rsid w:val="00B63817"/>
    <w:rsid w:val="00B66161"/>
    <w:rsid w:val="00B74801"/>
    <w:rsid w:val="00B763DC"/>
    <w:rsid w:val="00B83FF6"/>
    <w:rsid w:val="00B847E0"/>
    <w:rsid w:val="00BB3D27"/>
    <w:rsid w:val="00BB7097"/>
    <w:rsid w:val="00BE3416"/>
    <w:rsid w:val="00BE442F"/>
    <w:rsid w:val="00BF2C05"/>
    <w:rsid w:val="00BF52E2"/>
    <w:rsid w:val="00BF67C9"/>
    <w:rsid w:val="00BF7787"/>
    <w:rsid w:val="00C00DFF"/>
    <w:rsid w:val="00C01D54"/>
    <w:rsid w:val="00C2406B"/>
    <w:rsid w:val="00C33713"/>
    <w:rsid w:val="00C37007"/>
    <w:rsid w:val="00C40114"/>
    <w:rsid w:val="00C426F0"/>
    <w:rsid w:val="00C45107"/>
    <w:rsid w:val="00C51A3A"/>
    <w:rsid w:val="00C55A36"/>
    <w:rsid w:val="00C63F11"/>
    <w:rsid w:val="00C76652"/>
    <w:rsid w:val="00C81807"/>
    <w:rsid w:val="00C81D7F"/>
    <w:rsid w:val="00C85589"/>
    <w:rsid w:val="00C96F0C"/>
    <w:rsid w:val="00CB24D0"/>
    <w:rsid w:val="00CC3657"/>
    <w:rsid w:val="00CC5BF6"/>
    <w:rsid w:val="00CC761D"/>
    <w:rsid w:val="00CC7E67"/>
    <w:rsid w:val="00CD1705"/>
    <w:rsid w:val="00CD332E"/>
    <w:rsid w:val="00CD4552"/>
    <w:rsid w:val="00CD527B"/>
    <w:rsid w:val="00CE21A5"/>
    <w:rsid w:val="00CF1118"/>
    <w:rsid w:val="00D02E9B"/>
    <w:rsid w:val="00D03FC0"/>
    <w:rsid w:val="00D04056"/>
    <w:rsid w:val="00D126F0"/>
    <w:rsid w:val="00D13F14"/>
    <w:rsid w:val="00D17187"/>
    <w:rsid w:val="00D20752"/>
    <w:rsid w:val="00D2610F"/>
    <w:rsid w:val="00D3100C"/>
    <w:rsid w:val="00D31626"/>
    <w:rsid w:val="00D34D17"/>
    <w:rsid w:val="00D40B70"/>
    <w:rsid w:val="00D430BC"/>
    <w:rsid w:val="00D54552"/>
    <w:rsid w:val="00D545D2"/>
    <w:rsid w:val="00D54AC5"/>
    <w:rsid w:val="00D610C8"/>
    <w:rsid w:val="00D631AB"/>
    <w:rsid w:val="00D631BC"/>
    <w:rsid w:val="00D6358B"/>
    <w:rsid w:val="00D64693"/>
    <w:rsid w:val="00D67D9D"/>
    <w:rsid w:val="00D7238C"/>
    <w:rsid w:val="00D72A94"/>
    <w:rsid w:val="00D755E4"/>
    <w:rsid w:val="00D77F18"/>
    <w:rsid w:val="00D8290A"/>
    <w:rsid w:val="00D849B0"/>
    <w:rsid w:val="00D87A9F"/>
    <w:rsid w:val="00D92D06"/>
    <w:rsid w:val="00D97796"/>
    <w:rsid w:val="00DA28D8"/>
    <w:rsid w:val="00DA7254"/>
    <w:rsid w:val="00DA7E7F"/>
    <w:rsid w:val="00DB1FBB"/>
    <w:rsid w:val="00DB201A"/>
    <w:rsid w:val="00DB7AC8"/>
    <w:rsid w:val="00DC4E84"/>
    <w:rsid w:val="00DD4286"/>
    <w:rsid w:val="00DE3B22"/>
    <w:rsid w:val="00DE4F37"/>
    <w:rsid w:val="00DF3EEE"/>
    <w:rsid w:val="00DF7CF3"/>
    <w:rsid w:val="00E111F0"/>
    <w:rsid w:val="00E136DF"/>
    <w:rsid w:val="00E152AD"/>
    <w:rsid w:val="00E318AB"/>
    <w:rsid w:val="00E40EA6"/>
    <w:rsid w:val="00E42529"/>
    <w:rsid w:val="00E552AC"/>
    <w:rsid w:val="00E61961"/>
    <w:rsid w:val="00E64DDC"/>
    <w:rsid w:val="00E71C13"/>
    <w:rsid w:val="00E80D22"/>
    <w:rsid w:val="00E82FD6"/>
    <w:rsid w:val="00E841D0"/>
    <w:rsid w:val="00E874BF"/>
    <w:rsid w:val="00E907E4"/>
    <w:rsid w:val="00E91298"/>
    <w:rsid w:val="00E92610"/>
    <w:rsid w:val="00E940E4"/>
    <w:rsid w:val="00E966D1"/>
    <w:rsid w:val="00EA2FE1"/>
    <w:rsid w:val="00EC1EB7"/>
    <w:rsid w:val="00EC60E9"/>
    <w:rsid w:val="00EC6B61"/>
    <w:rsid w:val="00EC6DDE"/>
    <w:rsid w:val="00EC7232"/>
    <w:rsid w:val="00ED0F25"/>
    <w:rsid w:val="00ED5089"/>
    <w:rsid w:val="00EE7A18"/>
    <w:rsid w:val="00EF5A64"/>
    <w:rsid w:val="00EF6034"/>
    <w:rsid w:val="00F07D55"/>
    <w:rsid w:val="00F17899"/>
    <w:rsid w:val="00F3652A"/>
    <w:rsid w:val="00F41F5C"/>
    <w:rsid w:val="00F42E7A"/>
    <w:rsid w:val="00F44CCC"/>
    <w:rsid w:val="00F44D51"/>
    <w:rsid w:val="00F4679D"/>
    <w:rsid w:val="00F52BE3"/>
    <w:rsid w:val="00F65FDC"/>
    <w:rsid w:val="00F73009"/>
    <w:rsid w:val="00F73787"/>
    <w:rsid w:val="00F759D4"/>
    <w:rsid w:val="00F878BB"/>
    <w:rsid w:val="00F972CD"/>
    <w:rsid w:val="00FA1419"/>
    <w:rsid w:val="00FA2CFB"/>
    <w:rsid w:val="00FA6C37"/>
    <w:rsid w:val="00FB1137"/>
    <w:rsid w:val="00FB78B2"/>
    <w:rsid w:val="00FC55E6"/>
    <w:rsid w:val="00FE1145"/>
    <w:rsid w:val="00FE4C7D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E0BDE"/>
  <w15:docId w15:val="{06F56ADF-1BC9-48DC-B1EB-63BDE71C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7F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237F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5D28"/>
    <w:pPr>
      <w:ind w:left="720"/>
      <w:contextualSpacing/>
    </w:pPr>
  </w:style>
  <w:style w:type="character" w:styleId="a6">
    <w:name w:val="Hyperlink"/>
    <w:basedOn w:val="a0"/>
    <w:unhideWhenUsed/>
    <w:rsid w:val="00260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-kruf.midur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43</TotalTime>
  <Pages>7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RyazanovDV</cp:lastModifiedBy>
  <cp:revision>17</cp:revision>
  <cp:lastPrinted>2021-09-08T10:50:00Z</cp:lastPrinted>
  <dcterms:created xsi:type="dcterms:W3CDTF">2021-12-07T03:22:00Z</dcterms:created>
  <dcterms:modified xsi:type="dcterms:W3CDTF">2024-12-11T06:55:00Z</dcterms:modified>
</cp:coreProperties>
</file>