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705D9" w14:textId="77777777" w:rsidR="00653041" w:rsidRDefault="002563DA" w:rsidP="00653041">
      <w:pPr>
        <w:jc w:val="center"/>
      </w:pPr>
      <w:r>
        <w:t xml:space="preserve"> </w:t>
      </w:r>
      <w:r w:rsidR="00975DA1">
        <w:pict w14:anchorId="18028D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4.25pt" fillcolor="window">
            <v:imagedata r:id="rId6" o:title="gerb"/>
          </v:shape>
        </w:pict>
      </w:r>
    </w:p>
    <w:p w14:paraId="7E2B9ABD" w14:textId="77777777" w:rsidR="00077708" w:rsidRDefault="00653041" w:rsidP="00653041">
      <w:pPr>
        <w:jc w:val="center"/>
        <w:rPr>
          <w:rFonts w:ascii="Liberation Serif" w:hAnsi="Liberation Serif"/>
          <w:b/>
          <w:sz w:val="28"/>
          <w:szCs w:val="28"/>
        </w:rPr>
      </w:pPr>
      <w:r w:rsidRPr="00276CFF">
        <w:rPr>
          <w:rFonts w:ascii="Liberation Serif" w:hAnsi="Liberation Serif"/>
          <w:b/>
          <w:sz w:val="28"/>
          <w:szCs w:val="28"/>
        </w:rPr>
        <w:t xml:space="preserve">  </w:t>
      </w:r>
      <w:r w:rsidR="00077708">
        <w:rPr>
          <w:rFonts w:ascii="Liberation Serif" w:hAnsi="Liberation Serif"/>
          <w:b/>
          <w:sz w:val="28"/>
          <w:szCs w:val="28"/>
        </w:rPr>
        <w:t>АДМИНИСТРАЦИЯ</w:t>
      </w:r>
    </w:p>
    <w:p w14:paraId="4E083EBB" w14:textId="0773BD23" w:rsidR="00653041" w:rsidRPr="00276CFF" w:rsidRDefault="00653041" w:rsidP="00653041">
      <w:pPr>
        <w:jc w:val="center"/>
        <w:rPr>
          <w:rFonts w:ascii="Liberation Serif" w:hAnsi="Liberation Serif"/>
          <w:b/>
          <w:sz w:val="28"/>
          <w:szCs w:val="28"/>
        </w:rPr>
      </w:pPr>
      <w:r w:rsidRPr="00276CFF">
        <w:rPr>
          <w:rFonts w:ascii="Liberation Serif" w:hAnsi="Liberation Serif"/>
          <w:b/>
          <w:sz w:val="28"/>
          <w:szCs w:val="28"/>
        </w:rPr>
        <w:t xml:space="preserve"> ГОРОДСКОГО  ОКРУГА КРАСНОУФИМСК</w:t>
      </w:r>
    </w:p>
    <w:p w14:paraId="2D5B712A" w14:textId="77777777" w:rsidR="00653041" w:rsidRPr="00276CFF" w:rsidRDefault="00653041" w:rsidP="00653041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28111AF2" w14:textId="77777777" w:rsidR="00653041" w:rsidRPr="00276CFF" w:rsidRDefault="00653041" w:rsidP="00653041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334382B7" w14:textId="4F3E27CE" w:rsidR="00653041" w:rsidRPr="00276CFF" w:rsidRDefault="00EC3116" w:rsidP="00653041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>
        <w:rPr>
          <w:rFonts w:ascii="Liberation Serif" w:hAnsi="Liberation Serif"/>
          <w:b/>
          <w:spacing w:val="50"/>
          <w:sz w:val="28"/>
          <w:szCs w:val="28"/>
        </w:rPr>
        <w:t>ПОСТАНОВЛ</w:t>
      </w:r>
      <w:r w:rsidR="00653041" w:rsidRPr="00276CFF">
        <w:rPr>
          <w:rFonts w:ascii="Liberation Serif" w:hAnsi="Liberation Serif"/>
          <w:b/>
          <w:spacing w:val="50"/>
          <w:sz w:val="28"/>
          <w:szCs w:val="28"/>
        </w:rPr>
        <w:t>ЕНИЕ</w:t>
      </w:r>
    </w:p>
    <w:p w14:paraId="3FFA874A" w14:textId="77777777" w:rsidR="00653041" w:rsidRPr="00276CFF" w:rsidRDefault="00653041" w:rsidP="00653041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0924EF70" w14:textId="5D9B1B89" w:rsidR="00653041" w:rsidRPr="00276CFF" w:rsidRDefault="000C558A" w:rsidP="00653041">
      <w:pPr>
        <w:spacing w:before="120"/>
        <w:rPr>
          <w:rFonts w:ascii="Liberation Serif" w:hAnsi="Liberation Serif"/>
          <w:szCs w:val="24"/>
        </w:rPr>
      </w:pPr>
      <w:r w:rsidRPr="00276CFF">
        <w:rPr>
          <w:rFonts w:ascii="Liberation Serif" w:hAnsi="Liberation Serif"/>
          <w:szCs w:val="24"/>
        </w:rPr>
        <w:t>_</w:t>
      </w:r>
      <w:r w:rsidR="005A46BF" w:rsidRPr="000A4D99">
        <w:rPr>
          <w:rFonts w:ascii="Liberation Serif" w:hAnsi="Liberation Serif"/>
          <w:szCs w:val="24"/>
        </w:rPr>
        <w:t>_</w:t>
      </w:r>
      <w:r w:rsidR="00975DA1">
        <w:rPr>
          <w:rFonts w:ascii="Liberation Serif" w:hAnsi="Liberation Serif"/>
          <w:szCs w:val="24"/>
        </w:rPr>
        <w:t>05.12.2024</w:t>
      </w:r>
      <w:r w:rsidR="00653041" w:rsidRPr="00276CFF">
        <w:rPr>
          <w:rFonts w:ascii="Liberation Serif" w:hAnsi="Liberation Serif"/>
          <w:szCs w:val="24"/>
        </w:rPr>
        <w:t xml:space="preserve">_ </w:t>
      </w:r>
      <w:r w:rsidR="00AD396F" w:rsidRPr="00276CFF">
        <w:rPr>
          <w:rFonts w:ascii="Liberation Serif" w:hAnsi="Liberation Serif"/>
          <w:szCs w:val="24"/>
        </w:rPr>
        <w:t xml:space="preserve">г.        </w:t>
      </w:r>
      <w:r w:rsidR="00975DA1">
        <w:rPr>
          <w:rFonts w:ascii="Liberation Serif" w:hAnsi="Liberation Serif"/>
          <w:szCs w:val="24"/>
        </w:rPr>
        <w:t xml:space="preserve">       </w:t>
      </w:r>
      <w:r w:rsidR="00AD396F" w:rsidRPr="00276CFF">
        <w:rPr>
          <w:rFonts w:ascii="Liberation Serif" w:hAnsi="Liberation Serif"/>
          <w:szCs w:val="24"/>
        </w:rPr>
        <w:t xml:space="preserve">                    </w:t>
      </w:r>
      <w:r w:rsidRPr="00276CFF">
        <w:rPr>
          <w:rFonts w:ascii="Liberation Serif" w:hAnsi="Liberation Serif"/>
          <w:szCs w:val="24"/>
        </w:rPr>
        <w:t xml:space="preserve">                    </w:t>
      </w:r>
      <w:r w:rsidRPr="00276CFF">
        <w:rPr>
          <w:rFonts w:ascii="Liberation Serif" w:hAnsi="Liberation Serif"/>
          <w:szCs w:val="24"/>
        </w:rPr>
        <w:tab/>
      </w:r>
      <w:r w:rsidRPr="00276CFF">
        <w:rPr>
          <w:rFonts w:ascii="Liberation Serif" w:hAnsi="Liberation Serif"/>
          <w:szCs w:val="24"/>
        </w:rPr>
        <w:tab/>
      </w:r>
      <w:r w:rsidRPr="00276CFF">
        <w:rPr>
          <w:rFonts w:ascii="Liberation Serif" w:hAnsi="Liberation Serif"/>
          <w:szCs w:val="24"/>
        </w:rPr>
        <w:tab/>
      </w:r>
      <w:r w:rsidRPr="00276CFF">
        <w:rPr>
          <w:rFonts w:ascii="Liberation Serif" w:hAnsi="Liberation Serif"/>
          <w:szCs w:val="24"/>
        </w:rPr>
        <w:tab/>
      </w:r>
      <w:r w:rsidRPr="00276CFF">
        <w:rPr>
          <w:rFonts w:ascii="Liberation Serif" w:hAnsi="Liberation Serif"/>
          <w:szCs w:val="24"/>
        </w:rPr>
        <w:tab/>
        <w:t>№ _</w:t>
      </w:r>
      <w:r w:rsidR="00975DA1">
        <w:rPr>
          <w:rFonts w:ascii="Liberation Serif" w:hAnsi="Liberation Serif"/>
          <w:szCs w:val="24"/>
        </w:rPr>
        <w:t>1220</w:t>
      </w:r>
      <w:r w:rsidR="00653041" w:rsidRPr="00276CFF">
        <w:rPr>
          <w:rFonts w:ascii="Liberation Serif" w:hAnsi="Liberation Serif"/>
          <w:szCs w:val="24"/>
        </w:rPr>
        <w:t>_</w:t>
      </w:r>
    </w:p>
    <w:p w14:paraId="69024F16" w14:textId="77777777" w:rsidR="00653041" w:rsidRPr="00276CFF" w:rsidRDefault="00653041" w:rsidP="00653041">
      <w:pPr>
        <w:jc w:val="center"/>
        <w:rPr>
          <w:rFonts w:ascii="Liberation Serif" w:hAnsi="Liberation Serif"/>
          <w:sz w:val="28"/>
          <w:szCs w:val="28"/>
        </w:rPr>
      </w:pPr>
      <w:r w:rsidRPr="00276CFF">
        <w:rPr>
          <w:rFonts w:ascii="Liberation Serif" w:hAnsi="Liberation Serif"/>
          <w:sz w:val="28"/>
          <w:szCs w:val="28"/>
        </w:rPr>
        <w:t>г.</w:t>
      </w:r>
      <w:r w:rsidR="00E7435A" w:rsidRPr="00276CFF">
        <w:rPr>
          <w:rFonts w:ascii="Liberation Serif" w:hAnsi="Liberation Serif"/>
          <w:sz w:val="28"/>
          <w:szCs w:val="28"/>
        </w:rPr>
        <w:t xml:space="preserve"> </w:t>
      </w:r>
      <w:r w:rsidRPr="00276CFF">
        <w:rPr>
          <w:rFonts w:ascii="Liberation Serif" w:hAnsi="Liberation Serif"/>
          <w:sz w:val="28"/>
          <w:szCs w:val="28"/>
        </w:rPr>
        <w:t>Красноуфимск</w:t>
      </w:r>
    </w:p>
    <w:p w14:paraId="107D3271" w14:textId="77777777" w:rsidR="00D93776" w:rsidRDefault="00D93776" w:rsidP="00045896">
      <w:pPr>
        <w:tabs>
          <w:tab w:val="left" w:pos="4005"/>
        </w:tabs>
        <w:rPr>
          <w:rFonts w:ascii="Liberation Serif" w:hAnsi="Liberation Serif"/>
          <w:b/>
          <w:i/>
          <w:sz w:val="28"/>
          <w:szCs w:val="28"/>
        </w:rPr>
      </w:pPr>
    </w:p>
    <w:p w14:paraId="20F6D614" w14:textId="77777777" w:rsidR="00045896" w:rsidRPr="00276CFF" w:rsidRDefault="00045896" w:rsidP="00045896">
      <w:pPr>
        <w:tabs>
          <w:tab w:val="left" w:pos="4005"/>
        </w:tabs>
        <w:rPr>
          <w:rFonts w:ascii="Liberation Serif" w:hAnsi="Liberation Serif"/>
          <w:b/>
          <w:i/>
          <w:sz w:val="28"/>
          <w:szCs w:val="28"/>
        </w:rPr>
      </w:pPr>
    </w:p>
    <w:p w14:paraId="71264CF5" w14:textId="2F09AA8C" w:rsidR="007A3ED5" w:rsidRPr="00276CFF" w:rsidRDefault="00C117FC" w:rsidP="00820130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  <w:r w:rsidRPr="00276CFF">
        <w:rPr>
          <w:rFonts w:ascii="Liberation Serif" w:hAnsi="Liberation Serif"/>
          <w:b/>
          <w:i/>
          <w:sz w:val="28"/>
          <w:szCs w:val="28"/>
        </w:rPr>
        <w:t>О</w:t>
      </w:r>
      <w:r w:rsidR="00DE346D" w:rsidRPr="00276CFF">
        <w:rPr>
          <w:rFonts w:ascii="Liberation Serif" w:hAnsi="Liberation Serif"/>
          <w:b/>
          <w:i/>
          <w:sz w:val="28"/>
          <w:szCs w:val="28"/>
        </w:rPr>
        <w:t xml:space="preserve">  </w:t>
      </w:r>
      <w:r w:rsidR="00CA35F4">
        <w:rPr>
          <w:rFonts w:ascii="Liberation Serif" w:hAnsi="Liberation Serif"/>
          <w:b/>
          <w:i/>
          <w:sz w:val="28"/>
          <w:szCs w:val="28"/>
        </w:rPr>
        <w:t xml:space="preserve">внесении координат </w:t>
      </w:r>
      <w:r w:rsidR="00F50DA2">
        <w:rPr>
          <w:rFonts w:ascii="Liberation Serif" w:hAnsi="Liberation Serif"/>
          <w:b/>
          <w:i/>
          <w:sz w:val="28"/>
          <w:szCs w:val="28"/>
        </w:rPr>
        <w:t xml:space="preserve"> мест</w:t>
      </w:r>
      <w:r w:rsidR="003870AB">
        <w:rPr>
          <w:rFonts w:ascii="Liberation Serif" w:hAnsi="Liberation Serif"/>
          <w:b/>
          <w:i/>
          <w:sz w:val="28"/>
          <w:szCs w:val="28"/>
        </w:rPr>
        <w:t>а</w:t>
      </w:r>
      <w:r w:rsidR="00F50DA2">
        <w:rPr>
          <w:rFonts w:ascii="Liberation Serif" w:hAnsi="Liberation Serif"/>
          <w:b/>
          <w:i/>
          <w:sz w:val="28"/>
          <w:szCs w:val="28"/>
        </w:rPr>
        <w:t xml:space="preserve">  сбора  твердых коммунальных  отходов</w:t>
      </w:r>
      <w:r w:rsidR="00DE346D" w:rsidRPr="00276CFF">
        <w:rPr>
          <w:rFonts w:ascii="Liberation Serif" w:hAnsi="Liberation Serif"/>
          <w:b/>
          <w:i/>
          <w:sz w:val="28"/>
          <w:szCs w:val="28"/>
        </w:rPr>
        <w:t xml:space="preserve"> на территории ГО Красноуфимск</w:t>
      </w:r>
      <w:r w:rsidR="00CA35F4">
        <w:rPr>
          <w:rFonts w:ascii="Liberation Serif" w:hAnsi="Liberation Serif"/>
          <w:b/>
          <w:i/>
          <w:sz w:val="28"/>
          <w:szCs w:val="28"/>
        </w:rPr>
        <w:t xml:space="preserve"> в реестр площадок  сбора  ТКО</w:t>
      </w:r>
      <w:r w:rsidR="002449B0" w:rsidRPr="00276CFF">
        <w:rPr>
          <w:rFonts w:ascii="Liberation Serif" w:hAnsi="Liberation Serif"/>
          <w:b/>
          <w:i/>
          <w:sz w:val="28"/>
          <w:szCs w:val="28"/>
        </w:rPr>
        <w:t>.</w:t>
      </w:r>
      <w:r w:rsidR="009D777B" w:rsidRPr="00276CFF">
        <w:rPr>
          <w:rFonts w:ascii="Liberation Serif" w:hAnsi="Liberation Serif"/>
          <w:b/>
          <w:i/>
          <w:sz w:val="28"/>
          <w:szCs w:val="28"/>
        </w:rPr>
        <w:t xml:space="preserve">  </w:t>
      </w:r>
    </w:p>
    <w:p w14:paraId="65634737" w14:textId="77777777" w:rsidR="00D6358B" w:rsidRDefault="00D6358B" w:rsidP="0078047F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0BB33F19" w14:textId="77777777" w:rsidR="00045896" w:rsidRPr="00045896" w:rsidRDefault="00045896" w:rsidP="0078047F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2E378FC2" w14:textId="6B9B0C00" w:rsidR="00EC3116" w:rsidRPr="00045896" w:rsidRDefault="00FF7D91" w:rsidP="00220821">
      <w:pPr>
        <w:tabs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  <w:r w:rsidRPr="00045896">
        <w:rPr>
          <w:rFonts w:ascii="Liberation Serif" w:hAnsi="Liberation Serif"/>
          <w:sz w:val="28"/>
          <w:szCs w:val="28"/>
        </w:rPr>
        <w:t xml:space="preserve">     </w:t>
      </w:r>
      <w:r w:rsidR="002935BF" w:rsidRPr="00045896">
        <w:rPr>
          <w:rFonts w:ascii="Liberation Serif" w:hAnsi="Liberation Serif"/>
          <w:sz w:val="28"/>
          <w:szCs w:val="28"/>
        </w:rPr>
        <w:t xml:space="preserve">  </w:t>
      </w:r>
      <w:r w:rsidR="004B247E" w:rsidRPr="00045896">
        <w:rPr>
          <w:rFonts w:ascii="Liberation Serif" w:hAnsi="Liberation Serif"/>
          <w:sz w:val="28"/>
          <w:szCs w:val="28"/>
        </w:rPr>
        <w:t>Рассмотрев  обращен</w:t>
      </w:r>
      <w:r w:rsidR="00891A46" w:rsidRPr="00045896">
        <w:rPr>
          <w:rFonts w:ascii="Liberation Serif" w:hAnsi="Liberation Serif"/>
          <w:sz w:val="28"/>
          <w:szCs w:val="28"/>
        </w:rPr>
        <w:t>и</w:t>
      </w:r>
      <w:r w:rsidR="00FD3464" w:rsidRPr="00045896">
        <w:rPr>
          <w:rFonts w:ascii="Liberation Serif" w:hAnsi="Liberation Serif"/>
          <w:sz w:val="28"/>
          <w:szCs w:val="28"/>
        </w:rPr>
        <w:t>е</w:t>
      </w:r>
      <w:r w:rsidR="00891A46" w:rsidRPr="00045896">
        <w:rPr>
          <w:rFonts w:ascii="Liberation Serif" w:hAnsi="Liberation Serif"/>
          <w:sz w:val="28"/>
          <w:szCs w:val="28"/>
        </w:rPr>
        <w:t xml:space="preserve">  юридическ</w:t>
      </w:r>
      <w:r w:rsidR="00B66ADC" w:rsidRPr="00045896">
        <w:rPr>
          <w:rFonts w:ascii="Liberation Serif" w:hAnsi="Liberation Serif"/>
          <w:sz w:val="28"/>
          <w:szCs w:val="28"/>
        </w:rPr>
        <w:t xml:space="preserve">их </w:t>
      </w:r>
      <w:r w:rsidR="00891A46" w:rsidRPr="00045896">
        <w:rPr>
          <w:rFonts w:ascii="Liberation Serif" w:hAnsi="Liberation Serif"/>
          <w:sz w:val="28"/>
          <w:szCs w:val="28"/>
        </w:rPr>
        <w:t xml:space="preserve">  лиц</w:t>
      </w:r>
      <w:r w:rsidR="00B66ADC" w:rsidRPr="00045896">
        <w:rPr>
          <w:rFonts w:ascii="Liberation Serif" w:hAnsi="Liberation Serif"/>
          <w:sz w:val="28"/>
          <w:szCs w:val="28"/>
        </w:rPr>
        <w:t xml:space="preserve"> </w:t>
      </w:r>
      <w:r w:rsidR="00891A46" w:rsidRPr="00045896">
        <w:rPr>
          <w:rFonts w:ascii="Liberation Serif" w:hAnsi="Liberation Serif"/>
          <w:sz w:val="28"/>
          <w:szCs w:val="28"/>
        </w:rPr>
        <w:t>-</w:t>
      </w:r>
      <w:proofErr w:type="spellStart"/>
      <w:r w:rsidR="00891A46" w:rsidRPr="00045896">
        <w:rPr>
          <w:rFonts w:ascii="Liberation Serif" w:hAnsi="Liberation Serif"/>
          <w:sz w:val="28"/>
          <w:szCs w:val="28"/>
        </w:rPr>
        <w:t>отходообразовател</w:t>
      </w:r>
      <w:r w:rsidR="00B66ADC" w:rsidRPr="00045896">
        <w:rPr>
          <w:rFonts w:ascii="Liberation Serif" w:hAnsi="Liberation Serif"/>
          <w:sz w:val="28"/>
          <w:szCs w:val="28"/>
        </w:rPr>
        <w:t>ей</w:t>
      </w:r>
      <w:proofErr w:type="spellEnd"/>
      <w:r w:rsidR="00B16ACB" w:rsidRPr="00045896">
        <w:rPr>
          <w:rFonts w:ascii="Liberation Serif" w:hAnsi="Liberation Serif"/>
          <w:sz w:val="28"/>
          <w:szCs w:val="28"/>
        </w:rPr>
        <w:t xml:space="preserve"> о внесении информации о площадк</w:t>
      </w:r>
      <w:r w:rsidR="00D446B3" w:rsidRPr="00045896">
        <w:rPr>
          <w:rFonts w:ascii="Liberation Serif" w:hAnsi="Liberation Serif"/>
          <w:sz w:val="28"/>
          <w:szCs w:val="28"/>
        </w:rPr>
        <w:t>е</w:t>
      </w:r>
      <w:r w:rsidR="00B16ACB" w:rsidRPr="00045896">
        <w:rPr>
          <w:rFonts w:ascii="Liberation Serif" w:hAnsi="Liberation Serif"/>
          <w:sz w:val="28"/>
          <w:szCs w:val="28"/>
        </w:rPr>
        <w:t xml:space="preserve">  сбора  ТКО  в реестр  площадок  сбора  ТКО</w:t>
      </w:r>
      <w:r w:rsidR="004B247E" w:rsidRPr="00045896">
        <w:rPr>
          <w:rFonts w:ascii="Liberation Serif" w:hAnsi="Liberation Serif"/>
          <w:sz w:val="28"/>
          <w:szCs w:val="28"/>
        </w:rPr>
        <w:t xml:space="preserve">, </w:t>
      </w:r>
      <w:r w:rsidR="00F35FFC" w:rsidRPr="00045896">
        <w:rPr>
          <w:rFonts w:ascii="Liberation Serif" w:hAnsi="Liberation Serif"/>
          <w:sz w:val="28"/>
          <w:szCs w:val="28"/>
        </w:rPr>
        <w:t xml:space="preserve"> </w:t>
      </w:r>
      <w:r w:rsidR="00CF1118" w:rsidRPr="00045896">
        <w:rPr>
          <w:rFonts w:ascii="Liberation Serif" w:hAnsi="Liberation Serif"/>
          <w:sz w:val="28"/>
          <w:szCs w:val="28"/>
        </w:rPr>
        <w:t xml:space="preserve"> </w:t>
      </w:r>
      <w:r w:rsidR="00A817CA" w:rsidRPr="00045896">
        <w:rPr>
          <w:rFonts w:ascii="Liberation Serif" w:hAnsi="Liberation Serif"/>
          <w:sz w:val="28"/>
          <w:szCs w:val="28"/>
        </w:rPr>
        <w:t xml:space="preserve"> </w:t>
      </w:r>
      <w:r w:rsidR="00891A46" w:rsidRPr="00045896">
        <w:rPr>
          <w:rFonts w:ascii="Liberation Serif" w:hAnsi="Liberation Serif"/>
          <w:sz w:val="28"/>
          <w:szCs w:val="28"/>
        </w:rPr>
        <w:t xml:space="preserve">в </w:t>
      </w:r>
      <w:r w:rsidR="00A817CA" w:rsidRPr="00045896">
        <w:rPr>
          <w:rFonts w:ascii="Liberation Serif" w:hAnsi="Liberation Serif"/>
          <w:sz w:val="28"/>
          <w:szCs w:val="28"/>
        </w:rPr>
        <w:t xml:space="preserve">соответствии с Федеральным  законом  № 131-ФЗ от 06.10.2003 г. «Об  общих  принципах организации местного  самоуправления в РФ», </w:t>
      </w:r>
      <w:r w:rsidR="00891A46" w:rsidRPr="00045896">
        <w:rPr>
          <w:rFonts w:ascii="Liberation Serif" w:hAnsi="Liberation Serif"/>
          <w:sz w:val="28"/>
          <w:szCs w:val="28"/>
        </w:rPr>
        <w:t xml:space="preserve">Федеральным  законом  № 89-ФЗ  от 24.06.1998 г. «Об отходах  производства  и потребления», </w:t>
      </w:r>
      <w:r w:rsidR="00A82B76" w:rsidRPr="00045896">
        <w:rPr>
          <w:rFonts w:ascii="Liberation Serif" w:hAnsi="Liberation Serif"/>
          <w:sz w:val="28"/>
          <w:szCs w:val="28"/>
        </w:rPr>
        <w:t>в</w:t>
      </w:r>
      <w:r w:rsidR="00A817CA" w:rsidRPr="00045896">
        <w:rPr>
          <w:rFonts w:ascii="Liberation Serif" w:hAnsi="Liberation Serif"/>
          <w:sz w:val="28"/>
          <w:szCs w:val="28"/>
        </w:rPr>
        <w:t xml:space="preserve"> </w:t>
      </w:r>
      <w:r w:rsidR="00CF1118" w:rsidRPr="00045896">
        <w:rPr>
          <w:rFonts w:ascii="Liberation Serif" w:hAnsi="Liberation Serif"/>
          <w:sz w:val="28"/>
          <w:szCs w:val="28"/>
        </w:rPr>
        <w:t xml:space="preserve">целях  реализации </w:t>
      </w:r>
      <w:r w:rsidR="002E4185" w:rsidRPr="00045896">
        <w:rPr>
          <w:rFonts w:ascii="Liberation Serif" w:hAnsi="Liberation Serif"/>
          <w:sz w:val="28"/>
          <w:szCs w:val="28"/>
        </w:rPr>
        <w:t xml:space="preserve">  постановления  Правительства  </w:t>
      </w:r>
      <w:r w:rsidR="00F6431E" w:rsidRPr="00045896">
        <w:rPr>
          <w:rFonts w:ascii="Liberation Serif" w:hAnsi="Liberation Serif"/>
          <w:sz w:val="28"/>
          <w:szCs w:val="28"/>
        </w:rPr>
        <w:t>РФ  № 1039</w:t>
      </w:r>
      <w:r w:rsidR="00113D61" w:rsidRPr="00045896">
        <w:rPr>
          <w:rFonts w:ascii="Liberation Serif" w:hAnsi="Liberation Serif"/>
          <w:sz w:val="28"/>
          <w:szCs w:val="28"/>
        </w:rPr>
        <w:t xml:space="preserve"> от 31.08.2018 г.</w:t>
      </w:r>
      <w:r w:rsidR="00090A48" w:rsidRPr="00045896">
        <w:rPr>
          <w:rFonts w:ascii="Liberation Serif" w:hAnsi="Liberation Serif"/>
          <w:sz w:val="28"/>
          <w:szCs w:val="28"/>
        </w:rPr>
        <w:t xml:space="preserve">  «</w:t>
      </w:r>
      <w:r w:rsidR="00113D61" w:rsidRPr="00045896">
        <w:rPr>
          <w:rFonts w:ascii="Liberation Serif" w:hAnsi="Liberation Serif"/>
          <w:sz w:val="28"/>
          <w:szCs w:val="28"/>
        </w:rPr>
        <w:t>Об утверждении   Правил  обустройства  мест (площадок)  накоплени</w:t>
      </w:r>
      <w:r w:rsidR="00090A48" w:rsidRPr="00045896">
        <w:rPr>
          <w:rFonts w:ascii="Liberation Serif" w:hAnsi="Liberation Serif"/>
          <w:sz w:val="28"/>
          <w:szCs w:val="28"/>
        </w:rPr>
        <w:t>я  твердых   коммунальных  отхо</w:t>
      </w:r>
      <w:r w:rsidR="00113D61" w:rsidRPr="00045896">
        <w:rPr>
          <w:rFonts w:ascii="Liberation Serif" w:hAnsi="Liberation Serif"/>
          <w:sz w:val="28"/>
          <w:szCs w:val="28"/>
        </w:rPr>
        <w:t>дов</w:t>
      </w:r>
      <w:r w:rsidR="00090A48" w:rsidRPr="00045896">
        <w:rPr>
          <w:rFonts w:ascii="Liberation Serif" w:hAnsi="Liberation Serif"/>
          <w:sz w:val="28"/>
          <w:szCs w:val="28"/>
        </w:rPr>
        <w:t xml:space="preserve">  и ведения   их реестра»</w:t>
      </w:r>
      <w:r w:rsidR="00B73635" w:rsidRPr="00045896">
        <w:rPr>
          <w:rFonts w:ascii="Liberation Serif" w:hAnsi="Liberation Serif"/>
          <w:sz w:val="28"/>
          <w:szCs w:val="28"/>
        </w:rPr>
        <w:t>,</w:t>
      </w:r>
      <w:r w:rsidR="00773FA0" w:rsidRPr="00045896">
        <w:rPr>
          <w:rFonts w:ascii="Liberation Serif" w:hAnsi="Liberation Serif"/>
          <w:sz w:val="28"/>
          <w:szCs w:val="28"/>
        </w:rPr>
        <w:t xml:space="preserve"> </w:t>
      </w:r>
      <w:r w:rsidR="00957445" w:rsidRPr="00045896">
        <w:rPr>
          <w:rFonts w:ascii="Liberation Serif" w:hAnsi="Liberation Serif"/>
          <w:sz w:val="28"/>
          <w:szCs w:val="28"/>
        </w:rPr>
        <w:t xml:space="preserve">в </w:t>
      </w:r>
      <w:r w:rsidR="00957445" w:rsidRPr="00045896">
        <w:rPr>
          <w:sz w:val="28"/>
          <w:szCs w:val="28"/>
        </w:rPr>
        <w:t xml:space="preserve"> </w:t>
      </w:r>
      <w:r w:rsidR="00957445" w:rsidRPr="00045896">
        <w:rPr>
          <w:rFonts w:ascii="Liberation Serif" w:hAnsi="Liberation Serif"/>
          <w:sz w:val="28"/>
          <w:szCs w:val="28"/>
        </w:rPr>
        <w:t>соответствии  с «Правилами  благоустройства   территории городского округа Красноуфимск», утвержденными  решением Думы  городского  округа Красноуфимск № 61/3 от 24.09.2020 г.,      н</w:t>
      </w:r>
      <w:r w:rsidR="00773FA0" w:rsidRPr="00045896">
        <w:rPr>
          <w:rFonts w:ascii="Liberation Serif" w:hAnsi="Liberation Serif"/>
          <w:sz w:val="28"/>
          <w:szCs w:val="28"/>
        </w:rPr>
        <w:t xml:space="preserve">а основании </w:t>
      </w:r>
      <w:r w:rsidR="002441FF" w:rsidRPr="00045896">
        <w:rPr>
          <w:rFonts w:ascii="Liberation Serif" w:hAnsi="Liberation Serif"/>
          <w:sz w:val="28"/>
          <w:szCs w:val="28"/>
        </w:rPr>
        <w:t xml:space="preserve">постановления </w:t>
      </w:r>
      <w:r w:rsidR="00DD0411" w:rsidRPr="00045896">
        <w:rPr>
          <w:rFonts w:ascii="Liberation Serif" w:hAnsi="Liberation Serif"/>
          <w:sz w:val="28"/>
          <w:szCs w:val="28"/>
        </w:rPr>
        <w:t xml:space="preserve">  Главы городского округа Красноуфимск № </w:t>
      </w:r>
      <w:r w:rsidR="002441FF" w:rsidRPr="00045896">
        <w:rPr>
          <w:rFonts w:ascii="Liberation Serif" w:hAnsi="Liberation Serif"/>
          <w:sz w:val="28"/>
          <w:szCs w:val="28"/>
        </w:rPr>
        <w:t xml:space="preserve">20 </w:t>
      </w:r>
      <w:r w:rsidR="00DD0411" w:rsidRPr="00045896">
        <w:rPr>
          <w:rFonts w:ascii="Liberation Serif" w:hAnsi="Liberation Serif"/>
          <w:sz w:val="28"/>
          <w:szCs w:val="28"/>
        </w:rPr>
        <w:t xml:space="preserve">  от  </w:t>
      </w:r>
      <w:r w:rsidR="002441FF" w:rsidRPr="00045896">
        <w:rPr>
          <w:rFonts w:ascii="Liberation Serif" w:hAnsi="Liberation Serif"/>
          <w:sz w:val="28"/>
          <w:szCs w:val="28"/>
        </w:rPr>
        <w:t>19</w:t>
      </w:r>
      <w:r w:rsidR="00DD0411" w:rsidRPr="00045896">
        <w:rPr>
          <w:rFonts w:ascii="Liberation Serif" w:hAnsi="Liberation Serif"/>
          <w:sz w:val="28"/>
          <w:szCs w:val="28"/>
        </w:rPr>
        <w:t>.</w:t>
      </w:r>
      <w:r w:rsidR="002441FF" w:rsidRPr="00045896">
        <w:rPr>
          <w:rFonts w:ascii="Liberation Serif" w:hAnsi="Liberation Serif"/>
          <w:sz w:val="28"/>
          <w:szCs w:val="28"/>
        </w:rPr>
        <w:t>01</w:t>
      </w:r>
      <w:r w:rsidR="00DD0411" w:rsidRPr="00045896">
        <w:rPr>
          <w:rFonts w:ascii="Liberation Serif" w:hAnsi="Liberation Serif"/>
          <w:sz w:val="28"/>
          <w:szCs w:val="28"/>
        </w:rPr>
        <w:t>.20</w:t>
      </w:r>
      <w:r w:rsidR="002441FF" w:rsidRPr="00045896">
        <w:rPr>
          <w:rFonts w:ascii="Liberation Serif" w:hAnsi="Liberation Serif"/>
          <w:sz w:val="28"/>
          <w:szCs w:val="28"/>
        </w:rPr>
        <w:t xml:space="preserve">22 г.  «Об утверждении  Порядка  создания мест накопления твердых коммунальных отходов  на  территории  городского  округа Красноуфимск» </w:t>
      </w:r>
      <w:r w:rsidR="00090A48" w:rsidRPr="00045896">
        <w:rPr>
          <w:rFonts w:ascii="Liberation Serif" w:hAnsi="Liberation Serif"/>
          <w:sz w:val="28"/>
          <w:szCs w:val="28"/>
        </w:rPr>
        <w:t>,</w:t>
      </w:r>
      <w:r w:rsidR="007A7FFA" w:rsidRPr="00045896">
        <w:rPr>
          <w:rFonts w:ascii="Liberation Serif" w:hAnsi="Liberation Serif"/>
          <w:sz w:val="28"/>
          <w:szCs w:val="28"/>
        </w:rPr>
        <w:t xml:space="preserve"> </w:t>
      </w:r>
      <w:r w:rsidR="00FE4C7D" w:rsidRPr="00045896">
        <w:rPr>
          <w:rFonts w:ascii="Liberation Serif" w:hAnsi="Liberation Serif"/>
          <w:sz w:val="28"/>
          <w:szCs w:val="28"/>
        </w:rPr>
        <w:t xml:space="preserve"> </w:t>
      </w:r>
      <w:r w:rsidR="00220821" w:rsidRPr="00045896">
        <w:rPr>
          <w:rFonts w:ascii="Liberation Serif" w:hAnsi="Liberation Serif"/>
          <w:sz w:val="28"/>
          <w:szCs w:val="28"/>
        </w:rPr>
        <w:t>руководствуясь ст.</w:t>
      </w:r>
      <w:r w:rsidR="00077708" w:rsidRPr="00045896">
        <w:rPr>
          <w:rFonts w:ascii="Liberation Serif" w:hAnsi="Liberation Serif"/>
          <w:sz w:val="28"/>
          <w:szCs w:val="28"/>
        </w:rPr>
        <w:t>31</w:t>
      </w:r>
      <w:r w:rsidR="00220821" w:rsidRPr="00045896">
        <w:rPr>
          <w:rFonts w:ascii="Liberation Serif" w:hAnsi="Liberation Serif"/>
          <w:sz w:val="28"/>
          <w:szCs w:val="28"/>
        </w:rPr>
        <w:t xml:space="preserve">, 48  Устава городского  округа Красноуфимск </w:t>
      </w:r>
      <w:r w:rsidR="00592A7C" w:rsidRPr="00045896">
        <w:rPr>
          <w:rFonts w:ascii="Liberation Serif" w:hAnsi="Liberation Serif"/>
          <w:sz w:val="28"/>
          <w:szCs w:val="28"/>
        </w:rPr>
        <w:t>;</w:t>
      </w:r>
      <w:r w:rsidR="00220821" w:rsidRPr="00045896">
        <w:rPr>
          <w:rFonts w:ascii="Liberation Serif" w:hAnsi="Liberation Serif"/>
          <w:sz w:val="28"/>
          <w:szCs w:val="28"/>
        </w:rPr>
        <w:t xml:space="preserve"> </w:t>
      </w:r>
    </w:p>
    <w:p w14:paraId="76CAB3D9" w14:textId="36285EFA" w:rsidR="00220821" w:rsidRPr="00045896" w:rsidRDefault="00EC3116" w:rsidP="00220821">
      <w:pPr>
        <w:tabs>
          <w:tab w:val="left" w:pos="4005"/>
        </w:tabs>
        <w:jc w:val="both"/>
        <w:rPr>
          <w:rFonts w:ascii="Liberation Serif" w:hAnsi="Liberation Serif"/>
          <w:b/>
          <w:bCs/>
          <w:sz w:val="28"/>
          <w:szCs w:val="28"/>
        </w:rPr>
      </w:pPr>
      <w:r w:rsidRPr="00045896">
        <w:rPr>
          <w:rFonts w:ascii="Liberation Serif" w:hAnsi="Liberation Serif"/>
          <w:b/>
          <w:bCs/>
          <w:sz w:val="28"/>
          <w:szCs w:val="28"/>
        </w:rPr>
        <w:t>ПОСТАНОВЛЯЮ</w:t>
      </w:r>
      <w:r w:rsidR="00220821" w:rsidRPr="00045896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045896">
        <w:rPr>
          <w:rFonts w:ascii="Liberation Serif" w:hAnsi="Liberation Serif"/>
          <w:b/>
          <w:bCs/>
          <w:sz w:val="28"/>
          <w:szCs w:val="28"/>
        </w:rPr>
        <w:t>:</w:t>
      </w:r>
    </w:p>
    <w:p w14:paraId="47AFE669" w14:textId="1FC97AF0" w:rsidR="00870A51" w:rsidRPr="00045896" w:rsidRDefault="0080269A" w:rsidP="00D446B3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bookmarkStart w:id="0" w:name="_Hlk135322398"/>
      <w:r w:rsidRPr="00045896">
        <w:rPr>
          <w:rFonts w:ascii="Liberation Serif" w:hAnsi="Liberation Serif"/>
          <w:sz w:val="28"/>
          <w:szCs w:val="28"/>
        </w:rPr>
        <w:t>1</w:t>
      </w:r>
      <w:r w:rsidR="00961CD8" w:rsidRPr="00045896">
        <w:rPr>
          <w:rFonts w:ascii="Liberation Serif" w:hAnsi="Liberation Serif"/>
          <w:sz w:val="28"/>
          <w:szCs w:val="28"/>
        </w:rPr>
        <w:t>.</w:t>
      </w:r>
      <w:r w:rsidRPr="00045896">
        <w:rPr>
          <w:rFonts w:ascii="Liberation Serif" w:hAnsi="Liberation Serif"/>
          <w:sz w:val="28"/>
          <w:szCs w:val="28"/>
        </w:rPr>
        <w:t xml:space="preserve"> </w:t>
      </w:r>
      <w:r w:rsidR="00870A51" w:rsidRPr="00045896">
        <w:rPr>
          <w:rFonts w:ascii="Liberation Serif" w:hAnsi="Liberation Serif"/>
          <w:sz w:val="28"/>
          <w:szCs w:val="28"/>
        </w:rPr>
        <w:t xml:space="preserve"> </w:t>
      </w:r>
      <w:r w:rsidR="00EC3116" w:rsidRPr="00045896">
        <w:rPr>
          <w:rFonts w:ascii="Liberation Serif" w:hAnsi="Liberation Serif"/>
          <w:sz w:val="28"/>
          <w:szCs w:val="28"/>
        </w:rPr>
        <w:t>В</w:t>
      </w:r>
      <w:r w:rsidR="00870A51" w:rsidRPr="00045896">
        <w:rPr>
          <w:rFonts w:ascii="Liberation Serif" w:hAnsi="Liberation Serif"/>
          <w:sz w:val="28"/>
          <w:szCs w:val="28"/>
        </w:rPr>
        <w:t>нести  изменения  в реестре учета  мест накопления ТКО и обеспечить размещение  на  электронной  карте следующ</w:t>
      </w:r>
      <w:r w:rsidR="00151FB3" w:rsidRPr="00045896">
        <w:rPr>
          <w:rFonts w:ascii="Liberation Serif" w:hAnsi="Liberation Serif"/>
          <w:sz w:val="28"/>
          <w:szCs w:val="28"/>
        </w:rPr>
        <w:t>их</w:t>
      </w:r>
      <w:r w:rsidR="00870A51" w:rsidRPr="00045896">
        <w:rPr>
          <w:rFonts w:ascii="Liberation Serif" w:hAnsi="Liberation Serif"/>
          <w:sz w:val="28"/>
          <w:szCs w:val="28"/>
        </w:rPr>
        <w:t xml:space="preserve"> площад</w:t>
      </w:r>
      <w:r w:rsidR="00151FB3" w:rsidRPr="00045896">
        <w:rPr>
          <w:rFonts w:ascii="Liberation Serif" w:hAnsi="Liberation Serif"/>
          <w:sz w:val="28"/>
          <w:szCs w:val="28"/>
        </w:rPr>
        <w:t>о</w:t>
      </w:r>
      <w:r w:rsidR="00870A51" w:rsidRPr="00045896">
        <w:rPr>
          <w:rFonts w:ascii="Liberation Serif" w:hAnsi="Liberation Serif"/>
          <w:sz w:val="28"/>
          <w:szCs w:val="28"/>
        </w:rPr>
        <w:t>к  сбора  ТКО</w:t>
      </w:r>
      <w:r w:rsidR="00FE09DE" w:rsidRPr="00045896">
        <w:rPr>
          <w:rFonts w:ascii="Liberation Serif" w:hAnsi="Liberation Serif"/>
          <w:sz w:val="28"/>
          <w:szCs w:val="28"/>
        </w:rPr>
        <w:t xml:space="preserve">  </w:t>
      </w:r>
      <w:proofErr w:type="spellStart"/>
      <w:r w:rsidR="00FE09DE" w:rsidRPr="00045896">
        <w:rPr>
          <w:rFonts w:ascii="Liberation Serif" w:hAnsi="Liberation Serif"/>
          <w:sz w:val="28"/>
          <w:szCs w:val="28"/>
        </w:rPr>
        <w:t>отходообразователей</w:t>
      </w:r>
      <w:proofErr w:type="spellEnd"/>
      <w:r w:rsidR="00FE09DE" w:rsidRPr="00045896">
        <w:rPr>
          <w:rFonts w:ascii="Liberation Serif" w:hAnsi="Liberation Serif"/>
          <w:sz w:val="28"/>
          <w:szCs w:val="28"/>
        </w:rPr>
        <w:t>- юридических  лиц</w:t>
      </w:r>
      <w:r w:rsidR="00870A51" w:rsidRPr="00045896">
        <w:rPr>
          <w:rFonts w:ascii="Liberation Serif" w:hAnsi="Liberation Serif"/>
          <w:sz w:val="28"/>
          <w:szCs w:val="28"/>
        </w:rPr>
        <w:t xml:space="preserve"> :</w:t>
      </w:r>
    </w:p>
    <w:p w14:paraId="47E0B563" w14:textId="6B4BCBB9" w:rsidR="00B66ADC" w:rsidRPr="00045896" w:rsidRDefault="00870A51" w:rsidP="00DA54CC">
      <w:pPr>
        <w:tabs>
          <w:tab w:val="left" w:pos="709"/>
        </w:tabs>
        <w:ind w:left="567"/>
        <w:jc w:val="both"/>
        <w:rPr>
          <w:rFonts w:ascii="Liberation Serif" w:hAnsi="Liberation Serif"/>
          <w:sz w:val="28"/>
          <w:szCs w:val="28"/>
        </w:rPr>
      </w:pPr>
      <w:r w:rsidRPr="00045896">
        <w:rPr>
          <w:rFonts w:ascii="Liberation Serif" w:hAnsi="Liberation Serif"/>
          <w:sz w:val="28"/>
          <w:szCs w:val="28"/>
        </w:rPr>
        <w:t>1.1</w:t>
      </w:r>
      <w:r w:rsidR="0080269A" w:rsidRPr="00045896">
        <w:rPr>
          <w:rFonts w:ascii="Liberation Serif" w:hAnsi="Liberation Serif"/>
          <w:sz w:val="28"/>
          <w:szCs w:val="28"/>
        </w:rPr>
        <w:t xml:space="preserve"> </w:t>
      </w:r>
      <w:r w:rsidR="00B66ADC" w:rsidRPr="00045896">
        <w:rPr>
          <w:rFonts w:ascii="Liberation Serif" w:hAnsi="Liberation Serif"/>
          <w:sz w:val="28"/>
          <w:szCs w:val="28"/>
        </w:rPr>
        <w:t xml:space="preserve">Площадка  сбора ТКО  </w:t>
      </w:r>
      <w:r w:rsidR="00DA54CC" w:rsidRPr="00045896">
        <w:rPr>
          <w:rFonts w:ascii="Liberation Serif" w:hAnsi="Liberation Serif"/>
          <w:sz w:val="28"/>
          <w:szCs w:val="28"/>
        </w:rPr>
        <w:t>ОО</w:t>
      </w:r>
      <w:r w:rsidR="00B66ADC" w:rsidRPr="00045896">
        <w:rPr>
          <w:rFonts w:ascii="Liberation Serif" w:hAnsi="Liberation Serif"/>
          <w:sz w:val="28"/>
          <w:szCs w:val="28"/>
        </w:rPr>
        <w:t>О   «</w:t>
      </w:r>
      <w:r w:rsidR="00DA54CC" w:rsidRPr="00045896">
        <w:rPr>
          <w:rFonts w:ascii="Liberation Serif" w:hAnsi="Liberation Serif"/>
          <w:sz w:val="28"/>
          <w:szCs w:val="28"/>
        </w:rPr>
        <w:t>ГАЗПРОМНЕФТЬ-ЦЕНТР</w:t>
      </w:r>
      <w:r w:rsidR="00B66ADC" w:rsidRPr="00045896">
        <w:rPr>
          <w:rFonts w:ascii="Liberation Serif" w:hAnsi="Liberation Serif"/>
          <w:sz w:val="28"/>
          <w:szCs w:val="28"/>
        </w:rPr>
        <w:t xml:space="preserve">». на </w:t>
      </w:r>
      <w:r w:rsidR="00DA54CC" w:rsidRPr="00045896">
        <w:rPr>
          <w:rFonts w:ascii="Liberation Serif" w:hAnsi="Liberation Serif"/>
          <w:sz w:val="28"/>
          <w:szCs w:val="28"/>
        </w:rPr>
        <w:t>2</w:t>
      </w:r>
      <w:r w:rsidR="00B66ADC" w:rsidRPr="00045896">
        <w:rPr>
          <w:rFonts w:ascii="Liberation Serif" w:hAnsi="Liberation Serif"/>
          <w:sz w:val="28"/>
          <w:szCs w:val="28"/>
        </w:rPr>
        <w:t xml:space="preserve"> контейнер</w:t>
      </w:r>
      <w:r w:rsidR="00DA54CC" w:rsidRPr="00045896">
        <w:rPr>
          <w:rFonts w:ascii="Liberation Serif" w:hAnsi="Liberation Serif"/>
          <w:sz w:val="28"/>
          <w:szCs w:val="28"/>
        </w:rPr>
        <w:t>а</w:t>
      </w:r>
      <w:r w:rsidR="00B66ADC" w:rsidRPr="00045896">
        <w:rPr>
          <w:rFonts w:ascii="Liberation Serif" w:hAnsi="Liberation Serif"/>
          <w:sz w:val="28"/>
          <w:szCs w:val="28"/>
        </w:rPr>
        <w:t xml:space="preserve"> под ТКО  объемом 0,</w:t>
      </w:r>
      <w:r w:rsidR="00DA54CC" w:rsidRPr="00045896">
        <w:rPr>
          <w:rFonts w:ascii="Liberation Serif" w:hAnsi="Liberation Serif"/>
          <w:sz w:val="28"/>
          <w:szCs w:val="28"/>
        </w:rPr>
        <w:t>75</w:t>
      </w:r>
      <w:r w:rsidR="00B66ADC" w:rsidRPr="00045896">
        <w:rPr>
          <w:rFonts w:ascii="Liberation Serif" w:hAnsi="Liberation Serif"/>
          <w:sz w:val="28"/>
          <w:szCs w:val="28"/>
        </w:rPr>
        <w:t xml:space="preserve"> м. куб.,       расположенная   на территории   </w:t>
      </w:r>
      <w:r w:rsidR="00DA54CC" w:rsidRPr="00045896">
        <w:rPr>
          <w:rFonts w:ascii="Liberation Serif" w:hAnsi="Liberation Serif"/>
          <w:sz w:val="28"/>
          <w:szCs w:val="28"/>
        </w:rPr>
        <w:t>АЗС № 121</w:t>
      </w:r>
      <w:r w:rsidR="00B66ADC" w:rsidRPr="00045896">
        <w:rPr>
          <w:rFonts w:ascii="Liberation Serif" w:hAnsi="Liberation Serif"/>
          <w:sz w:val="28"/>
          <w:szCs w:val="28"/>
        </w:rPr>
        <w:t xml:space="preserve">     по ул.  </w:t>
      </w:r>
      <w:r w:rsidR="00DA54CC" w:rsidRPr="00045896">
        <w:rPr>
          <w:rFonts w:ascii="Liberation Serif" w:hAnsi="Liberation Serif"/>
          <w:sz w:val="28"/>
          <w:szCs w:val="28"/>
        </w:rPr>
        <w:t>Ачитск</w:t>
      </w:r>
      <w:r w:rsidR="00B66ADC" w:rsidRPr="00045896">
        <w:rPr>
          <w:rFonts w:ascii="Liberation Serif" w:hAnsi="Liberation Serif"/>
          <w:sz w:val="28"/>
          <w:szCs w:val="28"/>
        </w:rPr>
        <w:t>ая ,  с  координатными  точками Х –3</w:t>
      </w:r>
      <w:r w:rsidR="00045896" w:rsidRPr="00045896">
        <w:rPr>
          <w:rFonts w:ascii="Liberation Serif" w:hAnsi="Liberation Serif"/>
          <w:sz w:val="28"/>
          <w:szCs w:val="28"/>
        </w:rPr>
        <w:t>71 327,06</w:t>
      </w:r>
      <w:r w:rsidR="00B66ADC" w:rsidRPr="00045896">
        <w:rPr>
          <w:rFonts w:ascii="Liberation Serif" w:hAnsi="Liberation Serif"/>
          <w:sz w:val="28"/>
          <w:szCs w:val="28"/>
        </w:rPr>
        <w:t xml:space="preserve"> / У –  1</w:t>
      </w:r>
      <w:r w:rsidR="00045896" w:rsidRPr="00045896">
        <w:rPr>
          <w:rFonts w:ascii="Liberation Serif" w:hAnsi="Liberation Serif"/>
          <w:sz w:val="28"/>
          <w:szCs w:val="28"/>
        </w:rPr>
        <w:t> </w:t>
      </w:r>
      <w:r w:rsidR="00B66ADC" w:rsidRPr="00045896">
        <w:rPr>
          <w:rFonts w:ascii="Liberation Serif" w:hAnsi="Liberation Serif"/>
          <w:sz w:val="28"/>
          <w:szCs w:val="28"/>
        </w:rPr>
        <w:t>3</w:t>
      </w:r>
      <w:r w:rsidR="00045896" w:rsidRPr="00045896">
        <w:rPr>
          <w:rFonts w:ascii="Liberation Serif" w:hAnsi="Liberation Serif"/>
          <w:sz w:val="28"/>
          <w:szCs w:val="28"/>
        </w:rPr>
        <w:t>60 484,62</w:t>
      </w:r>
      <w:r w:rsidR="00B66ADC" w:rsidRPr="00045896">
        <w:rPr>
          <w:rFonts w:ascii="Liberation Serif" w:hAnsi="Liberation Serif"/>
          <w:sz w:val="28"/>
          <w:szCs w:val="28"/>
        </w:rPr>
        <w:t xml:space="preserve"> ,географическими координатами  56.</w:t>
      </w:r>
      <w:r w:rsidR="00045896" w:rsidRPr="00045896">
        <w:rPr>
          <w:rFonts w:ascii="Liberation Serif" w:hAnsi="Liberation Serif"/>
          <w:sz w:val="28"/>
          <w:szCs w:val="28"/>
        </w:rPr>
        <w:t>641586</w:t>
      </w:r>
      <w:r w:rsidR="00B66ADC" w:rsidRPr="00045896">
        <w:rPr>
          <w:rFonts w:ascii="Liberation Serif" w:hAnsi="Liberation Serif"/>
          <w:sz w:val="28"/>
          <w:szCs w:val="28"/>
        </w:rPr>
        <w:t xml:space="preserve"> / 57.7</w:t>
      </w:r>
      <w:r w:rsidR="00045896" w:rsidRPr="00045896">
        <w:rPr>
          <w:rFonts w:ascii="Liberation Serif" w:hAnsi="Liberation Serif"/>
          <w:sz w:val="28"/>
          <w:szCs w:val="28"/>
        </w:rPr>
        <w:t>74471</w:t>
      </w:r>
      <w:r w:rsidR="00B66ADC" w:rsidRPr="00045896">
        <w:rPr>
          <w:rFonts w:ascii="Liberation Serif" w:hAnsi="Liberation Serif"/>
          <w:sz w:val="28"/>
          <w:szCs w:val="28"/>
        </w:rPr>
        <w:t xml:space="preserve"> .  Схема  размещения указана  в приложении № </w:t>
      </w:r>
      <w:r w:rsidR="00045896" w:rsidRPr="00045896">
        <w:rPr>
          <w:rFonts w:ascii="Liberation Serif" w:hAnsi="Liberation Serif"/>
          <w:sz w:val="28"/>
          <w:szCs w:val="28"/>
        </w:rPr>
        <w:t>1</w:t>
      </w:r>
      <w:r w:rsidR="00B66ADC" w:rsidRPr="00045896">
        <w:rPr>
          <w:rFonts w:ascii="Liberation Serif" w:hAnsi="Liberation Serif"/>
          <w:sz w:val="28"/>
          <w:szCs w:val="28"/>
        </w:rPr>
        <w:t>.</w:t>
      </w:r>
    </w:p>
    <w:bookmarkEnd w:id="0"/>
    <w:p w14:paraId="1F5AC19C" w14:textId="23B1E1F7" w:rsidR="00EC3116" w:rsidRDefault="00EC3116" w:rsidP="00EC3116">
      <w:pPr>
        <w:numPr>
          <w:ilvl w:val="0"/>
          <w:numId w:val="6"/>
        </w:numPr>
        <w:ind w:left="284" w:hanging="284"/>
        <w:jc w:val="both"/>
        <w:rPr>
          <w:rFonts w:ascii="Liberation Serif" w:hAnsi="Liberation Serif"/>
          <w:sz w:val="28"/>
          <w:szCs w:val="28"/>
        </w:rPr>
      </w:pPr>
      <w:r w:rsidRPr="00045896">
        <w:rPr>
          <w:rFonts w:ascii="Liberation Serif" w:hAnsi="Liberation Serif"/>
          <w:sz w:val="28"/>
          <w:szCs w:val="28"/>
        </w:rPr>
        <w:t xml:space="preserve">  Настоящее постановление опубликовать  на  официальном  сайте Администрации городского  округа  Красноуфимск  и в официальном  периодическом  печатном    издании  «Вестник  городского  округа Красноуфимск».</w:t>
      </w:r>
    </w:p>
    <w:p w14:paraId="28F68ADF" w14:textId="77777777" w:rsidR="00632FEF" w:rsidRPr="00632FEF" w:rsidRDefault="00632FEF" w:rsidP="00632FEF">
      <w:pPr>
        <w:numPr>
          <w:ilvl w:val="0"/>
          <w:numId w:val="6"/>
        </w:numPr>
        <w:ind w:left="284" w:hanging="284"/>
        <w:rPr>
          <w:rFonts w:ascii="Liberation Serif" w:hAnsi="Liberation Serif"/>
          <w:sz w:val="28"/>
          <w:szCs w:val="28"/>
        </w:rPr>
      </w:pPr>
      <w:r w:rsidRPr="00632FEF">
        <w:rPr>
          <w:rFonts w:ascii="Liberation Serif" w:hAnsi="Liberation Serif"/>
          <w:sz w:val="28"/>
          <w:szCs w:val="28"/>
        </w:rPr>
        <w:t>Настоящее  постановление  вступает в силу  с момента  опубликования.</w:t>
      </w:r>
    </w:p>
    <w:p w14:paraId="686E9687" w14:textId="77777777" w:rsidR="00632FEF" w:rsidRPr="00045896" w:rsidRDefault="00632FEF" w:rsidP="00632FEF">
      <w:pPr>
        <w:ind w:left="284"/>
        <w:jc w:val="both"/>
        <w:rPr>
          <w:rFonts w:ascii="Liberation Serif" w:hAnsi="Liberation Serif"/>
          <w:sz w:val="28"/>
          <w:szCs w:val="28"/>
        </w:rPr>
      </w:pPr>
    </w:p>
    <w:p w14:paraId="26FEB63E" w14:textId="507DEEC4" w:rsidR="00220821" w:rsidRPr="00045896" w:rsidRDefault="00EC3116" w:rsidP="00D446B3">
      <w:pPr>
        <w:tabs>
          <w:tab w:val="left" w:pos="567"/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  <w:r w:rsidRPr="00045896">
        <w:rPr>
          <w:rFonts w:ascii="Liberation Serif" w:hAnsi="Liberation Serif"/>
          <w:sz w:val="28"/>
          <w:szCs w:val="28"/>
        </w:rPr>
        <w:lastRenderedPageBreak/>
        <w:t>4</w:t>
      </w:r>
      <w:r w:rsidR="00220821" w:rsidRPr="00045896">
        <w:rPr>
          <w:rFonts w:ascii="Liberation Serif" w:hAnsi="Liberation Serif"/>
          <w:sz w:val="28"/>
          <w:szCs w:val="28"/>
        </w:rPr>
        <w:t xml:space="preserve">. Контроль </w:t>
      </w:r>
      <w:r w:rsidR="00E108CB" w:rsidRPr="00045896">
        <w:rPr>
          <w:rFonts w:ascii="Liberation Serif" w:hAnsi="Liberation Serif"/>
          <w:sz w:val="28"/>
          <w:szCs w:val="28"/>
        </w:rPr>
        <w:t>за</w:t>
      </w:r>
      <w:r w:rsidR="00220821" w:rsidRPr="00045896">
        <w:rPr>
          <w:rFonts w:ascii="Liberation Serif" w:hAnsi="Liberation Serif"/>
          <w:sz w:val="28"/>
          <w:szCs w:val="28"/>
        </w:rPr>
        <w:t xml:space="preserve">  выполнением  настоящего распоряжения </w:t>
      </w:r>
      <w:r w:rsidR="00346679" w:rsidRPr="00045896">
        <w:rPr>
          <w:rFonts w:ascii="Liberation Serif" w:hAnsi="Liberation Serif"/>
          <w:sz w:val="28"/>
          <w:szCs w:val="28"/>
        </w:rPr>
        <w:t xml:space="preserve">  возложить на  первого заместителя  Главы  городского  округа Красноуфимск   Е.Н. Антипину</w:t>
      </w:r>
      <w:r w:rsidR="00573334" w:rsidRPr="00045896">
        <w:rPr>
          <w:rFonts w:ascii="Liberation Serif" w:hAnsi="Liberation Serif"/>
          <w:sz w:val="28"/>
          <w:szCs w:val="28"/>
        </w:rPr>
        <w:t>.</w:t>
      </w:r>
    </w:p>
    <w:p w14:paraId="14A23733" w14:textId="77777777" w:rsidR="00220821" w:rsidRPr="00045896" w:rsidRDefault="00220821" w:rsidP="00220821">
      <w:pPr>
        <w:tabs>
          <w:tab w:val="left" w:pos="4005"/>
        </w:tabs>
        <w:ind w:left="709" w:hanging="425"/>
        <w:jc w:val="both"/>
        <w:rPr>
          <w:rFonts w:ascii="Liberation Serif" w:hAnsi="Liberation Serif"/>
          <w:sz w:val="28"/>
          <w:szCs w:val="28"/>
        </w:rPr>
      </w:pPr>
    </w:p>
    <w:p w14:paraId="316CDE5E" w14:textId="77777777" w:rsidR="00833AB4" w:rsidRPr="00045896" w:rsidRDefault="00833AB4" w:rsidP="00220821">
      <w:pPr>
        <w:tabs>
          <w:tab w:val="left" w:pos="4005"/>
        </w:tabs>
        <w:ind w:left="709" w:hanging="425"/>
        <w:jc w:val="both"/>
        <w:rPr>
          <w:rFonts w:ascii="Liberation Serif" w:hAnsi="Liberation Serif"/>
          <w:sz w:val="28"/>
          <w:szCs w:val="28"/>
        </w:rPr>
      </w:pPr>
    </w:p>
    <w:p w14:paraId="42A80A29" w14:textId="77777777" w:rsidR="00833AB4" w:rsidRPr="00045896" w:rsidRDefault="00833AB4" w:rsidP="00220821">
      <w:pPr>
        <w:tabs>
          <w:tab w:val="left" w:pos="4005"/>
        </w:tabs>
        <w:ind w:left="709" w:hanging="425"/>
        <w:jc w:val="both"/>
        <w:rPr>
          <w:rFonts w:ascii="Liberation Serif" w:hAnsi="Liberation Serif"/>
          <w:sz w:val="28"/>
          <w:szCs w:val="28"/>
        </w:rPr>
      </w:pPr>
    </w:p>
    <w:p w14:paraId="79A0AF2E" w14:textId="628F113F" w:rsidR="00220821" w:rsidRPr="00045896" w:rsidRDefault="001D4E06" w:rsidP="00220821">
      <w:pPr>
        <w:jc w:val="both"/>
        <w:rPr>
          <w:rFonts w:ascii="Liberation Serif" w:hAnsi="Liberation Serif"/>
          <w:sz w:val="28"/>
          <w:szCs w:val="28"/>
        </w:rPr>
      </w:pPr>
      <w:r w:rsidRPr="00045896">
        <w:rPr>
          <w:rFonts w:ascii="Liberation Serif" w:hAnsi="Liberation Serif"/>
          <w:sz w:val="28"/>
          <w:szCs w:val="28"/>
        </w:rPr>
        <w:t xml:space="preserve"> </w:t>
      </w:r>
      <w:r w:rsidR="00B16ACB" w:rsidRPr="00045896">
        <w:rPr>
          <w:rFonts w:ascii="Liberation Serif" w:hAnsi="Liberation Serif"/>
          <w:sz w:val="28"/>
          <w:szCs w:val="28"/>
        </w:rPr>
        <w:t xml:space="preserve"> </w:t>
      </w:r>
      <w:r w:rsidR="00220821" w:rsidRPr="00045896">
        <w:rPr>
          <w:rFonts w:ascii="Liberation Serif" w:hAnsi="Liberation Serif"/>
          <w:sz w:val="28"/>
          <w:szCs w:val="28"/>
        </w:rPr>
        <w:t>Глав</w:t>
      </w:r>
      <w:r w:rsidR="00346679" w:rsidRPr="00045896">
        <w:rPr>
          <w:rFonts w:ascii="Liberation Serif" w:hAnsi="Liberation Serif"/>
          <w:sz w:val="28"/>
          <w:szCs w:val="28"/>
        </w:rPr>
        <w:t>а</w:t>
      </w:r>
      <w:r w:rsidR="00220821" w:rsidRPr="00045896">
        <w:rPr>
          <w:rFonts w:ascii="Liberation Serif" w:hAnsi="Liberation Serif"/>
          <w:sz w:val="28"/>
          <w:szCs w:val="28"/>
        </w:rPr>
        <w:t xml:space="preserve"> городского округа </w:t>
      </w:r>
      <w:r w:rsidR="003374B5" w:rsidRPr="00045896">
        <w:rPr>
          <w:rFonts w:ascii="Liberation Serif" w:hAnsi="Liberation Serif"/>
          <w:sz w:val="28"/>
          <w:szCs w:val="28"/>
        </w:rPr>
        <w:t xml:space="preserve"> </w:t>
      </w:r>
      <w:r w:rsidR="00220821" w:rsidRPr="00045896">
        <w:rPr>
          <w:rFonts w:ascii="Liberation Serif" w:hAnsi="Liberation Serif"/>
          <w:sz w:val="28"/>
          <w:szCs w:val="28"/>
        </w:rPr>
        <w:t xml:space="preserve">                           </w:t>
      </w:r>
      <w:r w:rsidR="003374B5" w:rsidRPr="00045896">
        <w:rPr>
          <w:rFonts w:ascii="Liberation Serif" w:hAnsi="Liberation Serif"/>
          <w:sz w:val="28"/>
          <w:szCs w:val="28"/>
        </w:rPr>
        <w:t xml:space="preserve">          </w:t>
      </w:r>
      <w:r w:rsidR="00B16ACB" w:rsidRPr="00045896">
        <w:rPr>
          <w:rFonts w:ascii="Liberation Serif" w:hAnsi="Liberation Serif"/>
          <w:sz w:val="28"/>
          <w:szCs w:val="28"/>
        </w:rPr>
        <w:t xml:space="preserve">         </w:t>
      </w:r>
      <w:r w:rsidR="00346679" w:rsidRPr="00045896">
        <w:rPr>
          <w:rFonts w:ascii="Liberation Serif" w:hAnsi="Liberation Serif"/>
          <w:sz w:val="28"/>
          <w:szCs w:val="28"/>
        </w:rPr>
        <w:t xml:space="preserve">              </w:t>
      </w:r>
      <w:r w:rsidR="00B16ACB" w:rsidRPr="00045896">
        <w:rPr>
          <w:rFonts w:ascii="Liberation Serif" w:hAnsi="Liberation Serif"/>
          <w:sz w:val="28"/>
          <w:szCs w:val="28"/>
        </w:rPr>
        <w:t xml:space="preserve">    </w:t>
      </w:r>
      <w:r w:rsidR="003374B5" w:rsidRPr="00045896">
        <w:rPr>
          <w:rFonts w:ascii="Liberation Serif" w:hAnsi="Liberation Serif"/>
          <w:sz w:val="28"/>
          <w:szCs w:val="28"/>
        </w:rPr>
        <w:t xml:space="preserve">  </w:t>
      </w:r>
      <w:r w:rsidR="00346679" w:rsidRPr="00045896">
        <w:rPr>
          <w:rFonts w:ascii="Liberation Serif" w:hAnsi="Liberation Serif"/>
          <w:sz w:val="28"/>
          <w:szCs w:val="28"/>
        </w:rPr>
        <w:t>М</w:t>
      </w:r>
      <w:r w:rsidR="00B16ACB" w:rsidRPr="00045896">
        <w:rPr>
          <w:rFonts w:ascii="Liberation Serif" w:hAnsi="Liberation Serif"/>
          <w:sz w:val="28"/>
          <w:szCs w:val="28"/>
        </w:rPr>
        <w:t>.</w:t>
      </w:r>
      <w:r w:rsidR="00346679" w:rsidRPr="00045896">
        <w:rPr>
          <w:rFonts w:ascii="Liberation Serif" w:hAnsi="Liberation Serif"/>
          <w:sz w:val="28"/>
          <w:szCs w:val="28"/>
        </w:rPr>
        <w:t>А</w:t>
      </w:r>
      <w:r w:rsidR="00B16ACB" w:rsidRPr="00045896">
        <w:rPr>
          <w:rFonts w:ascii="Liberation Serif" w:hAnsi="Liberation Serif"/>
          <w:sz w:val="28"/>
          <w:szCs w:val="28"/>
        </w:rPr>
        <w:t xml:space="preserve">. </w:t>
      </w:r>
      <w:r w:rsidR="00346679" w:rsidRPr="00045896">
        <w:rPr>
          <w:rFonts w:ascii="Liberation Serif" w:hAnsi="Liberation Serif"/>
          <w:sz w:val="28"/>
          <w:szCs w:val="28"/>
        </w:rPr>
        <w:t xml:space="preserve"> Конев</w:t>
      </w:r>
    </w:p>
    <w:p w14:paraId="246D8135" w14:textId="7047EF9A" w:rsidR="00E80D22" w:rsidRPr="00045896" w:rsidRDefault="003374B5">
      <w:pPr>
        <w:rPr>
          <w:rFonts w:ascii="Liberation Serif" w:hAnsi="Liberation Serif"/>
          <w:sz w:val="28"/>
          <w:szCs w:val="28"/>
        </w:rPr>
      </w:pPr>
      <w:r w:rsidRPr="00045896">
        <w:rPr>
          <w:rFonts w:ascii="Liberation Serif" w:hAnsi="Liberation Serif"/>
          <w:sz w:val="28"/>
          <w:szCs w:val="28"/>
        </w:rPr>
        <w:t xml:space="preserve">        </w:t>
      </w:r>
      <w:r w:rsidR="00B16ACB" w:rsidRPr="00045896">
        <w:rPr>
          <w:rFonts w:ascii="Liberation Serif" w:hAnsi="Liberation Serif"/>
          <w:sz w:val="28"/>
          <w:szCs w:val="28"/>
        </w:rPr>
        <w:t>Красноуфимск</w:t>
      </w:r>
      <w:r w:rsidRPr="00045896">
        <w:rPr>
          <w:rFonts w:ascii="Liberation Serif" w:hAnsi="Liberation Serif"/>
          <w:sz w:val="28"/>
          <w:szCs w:val="28"/>
        </w:rPr>
        <w:t xml:space="preserve">  </w:t>
      </w:r>
    </w:p>
    <w:sectPr w:rsidR="00E80D22" w:rsidRPr="00045896" w:rsidSect="001D616C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03489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1" w15:restartNumberingAfterBreak="0">
    <w:nsid w:val="170E2F78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2" w15:restartNumberingAfterBreak="0">
    <w:nsid w:val="2B9A63FE"/>
    <w:multiLevelType w:val="hybridMultilevel"/>
    <w:tmpl w:val="085CF2E0"/>
    <w:lvl w:ilvl="0" w:tplc="5D38ABDE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8400E5C"/>
    <w:multiLevelType w:val="hybridMultilevel"/>
    <w:tmpl w:val="C0BC72E6"/>
    <w:lvl w:ilvl="0" w:tplc="DB3C412C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66BB64B6"/>
    <w:multiLevelType w:val="hybridMultilevel"/>
    <w:tmpl w:val="DCB24F26"/>
    <w:lvl w:ilvl="0" w:tplc="CD4A3918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68566C4C"/>
    <w:multiLevelType w:val="hybridMultilevel"/>
    <w:tmpl w:val="4FA032C2"/>
    <w:lvl w:ilvl="0" w:tplc="CBA8911C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338700648">
    <w:abstractNumId w:val="0"/>
  </w:num>
  <w:num w:numId="2" w16cid:durableId="1348287599">
    <w:abstractNumId w:val="1"/>
  </w:num>
  <w:num w:numId="3" w16cid:durableId="2140999146">
    <w:abstractNumId w:val="3"/>
  </w:num>
  <w:num w:numId="4" w16cid:durableId="801845933">
    <w:abstractNumId w:val="4"/>
  </w:num>
  <w:num w:numId="5" w16cid:durableId="929463632">
    <w:abstractNumId w:val="2"/>
  </w:num>
  <w:num w:numId="6" w16cid:durableId="3811010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0821"/>
    <w:rsid w:val="00000B09"/>
    <w:rsid w:val="0000208C"/>
    <w:rsid w:val="00004CBC"/>
    <w:rsid w:val="00005129"/>
    <w:rsid w:val="00006BBE"/>
    <w:rsid w:val="00013944"/>
    <w:rsid w:val="000178A1"/>
    <w:rsid w:val="00024FAB"/>
    <w:rsid w:val="00025D64"/>
    <w:rsid w:val="00035B64"/>
    <w:rsid w:val="000365A1"/>
    <w:rsid w:val="00045896"/>
    <w:rsid w:val="000500BC"/>
    <w:rsid w:val="00051E3A"/>
    <w:rsid w:val="00055B32"/>
    <w:rsid w:val="00056128"/>
    <w:rsid w:val="0005714B"/>
    <w:rsid w:val="00075317"/>
    <w:rsid w:val="00077708"/>
    <w:rsid w:val="00083600"/>
    <w:rsid w:val="00090A48"/>
    <w:rsid w:val="0009258C"/>
    <w:rsid w:val="00093182"/>
    <w:rsid w:val="00096A4F"/>
    <w:rsid w:val="000A00FD"/>
    <w:rsid w:val="000A016F"/>
    <w:rsid w:val="000A4D99"/>
    <w:rsid w:val="000B03CC"/>
    <w:rsid w:val="000C2875"/>
    <w:rsid w:val="000C558A"/>
    <w:rsid w:val="000C5610"/>
    <w:rsid w:val="000C786C"/>
    <w:rsid w:val="000D49DC"/>
    <w:rsid w:val="000D65B4"/>
    <w:rsid w:val="000E2528"/>
    <w:rsid w:val="000E4BF9"/>
    <w:rsid w:val="000E5061"/>
    <w:rsid w:val="000F1CFB"/>
    <w:rsid w:val="000F1E1B"/>
    <w:rsid w:val="000F2F91"/>
    <w:rsid w:val="000F5FA2"/>
    <w:rsid w:val="001037B1"/>
    <w:rsid w:val="00104C9D"/>
    <w:rsid w:val="001054A5"/>
    <w:rsid w:val="00107E3A"/>
    <w:rsid w:val="00113D61"/>
    <w:rsid w:val="0011722F"/>
    <w:rsid w:val="001219CA"/>
    <w:rsid w:val="00125E41"/>
    <w:rsid w:val="00135D4B"/>
    <w:rsid w:val="00137F6A"/>
    <w:rsid w:val="001404FD"/>
    <w:rsid w:val="00141B33"/>
    <w:rsid w:val="00144797"/>
    <w:rsid w:val="00145FE1"/>
    <w:rsid w:val="00147207"/>
    <w:rsid w:val="00151948"/>
    <w:rsid w:val="00151FB3"/>
    <w:rsid w:val="00156D9A"/>
    <w:rsid w:val="001671E0"/>
    <w:rsid w:val="00171E6A"/>
    <w:rsid w:val="001736DE"/>
    <w:rsid w:val="0018181C"/>
    <w:rsid w:val="001820EC"/>
    <w:rsid w:val="00184255"/>
    <w:rsid w:val="001861FE"/>
    <w:rsid w:val="001927B3"/>
    <w:rsid w:val="00193A64"/>
    <w:rsid w:val="00195E44"/>
    <w:rsid w:val="001963D4"/>
    <w:rsid w:val="001A08D5"/>
    <w:rsid w:val="001A1FEA"/>
    <w:rsid w:val="001A468E"/>
    <w:rsid w:val="001A76E4"/>
    <w:rsid w:val="001B058A"/>
    <w:rsid w:val="001B470E"/>
    <w:rsid w:val="001B5377"/>
    <w:rsid w:val="001B6803"/>
    <w:rsid w:val="001B6840"/>
    <w:rsid w:val="001C7926"/>
    <w:rsid w:val="001D1572"/>
    <w:rsid w:val="001D4E06"/>
    <w:rsid w:val="001D616C"/>
    <w:rsid w:val="001F340C"/>
    <w:rsid w:val="001F66D7"/>
    <w:rsid w:val="001F6E96"/>
    <w:rsid w:val="00204428"/>
    <w:rsid w:val="00213264"/>
    <w:rsid w:val="0021370C"/>
    <w:rsid w:val="00220821"/>
    <w:rsid w:val="00221AF9"/>
    <w:rsid w:val="00223541"/>
    <w:rsid w:val="002255EE"/>
    <w:rsid w:val="00226FFD"/>
    <w:rsid w:val="00235C86"/>
    <w:rsid w:val="00236E84"/>
    <w:rsid w:val="00240B95"/>
    <w:rsid w:val="002441FF"/>
    <w:rsid w:val="002449B0"/>
    <w:rsid w:val="00245713"/>
    <w:rsid w:val="002544B4"/>
    <w:rsid w:val="002563DA"/>
    <w:rsid w:val="00260A95"/>
    <w:rsid w:val="002619A3"/>
    <w:rsid w:val="00263D5A"/>
    <w:rsid w:val="002702FF"/>
    <w:rsid w:val="002725D5"/>
    <w:rsid w:val="00276210"/>
    <w:rsid w:val="00276CFF"/>
    <w:rsid w:val="002814D1"/>
    <w:rsid w:val="002816E0"/>
    <w:rsid w:val="0028531A"/>
    <w:rsid w:val="00285DB2"/>
    <w:rsid w:val="00290240"/>
    <w:rsid w:val="0029223C"/>
    <w:rsid w:val="002935BF"/>
    <w:rsid w:val="00295C4C"/>
    <w:rsid w:val="002A6777"/>
    <w:rsid w:val="002B0841"/>
    <w:rsid w:val="002B4DD6"/>
    <w:rsid w:val="002B79DA"/>
    <w:rsid w:val="002C0B69"/>
    <w:rsid w:val="002C64BF"/>
    <w:rsid w:val="002D1004"/>
    <w:rsid w:val="002E0E93"/>
    <w:rsid w:val="002E397C"/>
    <w:rsid w:val="002E4185"/>
    <w:rsid w:val="002E69B5"/>
    <w:rsid w:val="002E7EA8"/>
    <w:rsid w:val="002F76F9"/>
    <w:rsid w:val="002F7C84"/>
    <w:rsid w:val="00301386"/>
    <w:rsid w:val="003029E8"/>
    <w:rsid w:val="00305465"/>
    <w:rsid w:val="00305906"/>
    <w:rsid w:val="00305A1A"/>
    <w:rsid w:val="00315476"/>
    <w:rsid w:val="00323097"/>
    <w:rsid w:val="00323102"/>
    <w:rsid w:val="00323826"/>
    <w:rsid w:val="003251E0"/>
    <w:rsid w:val="003374B5"/>
    <w:rsid w:val="00341DA7"/>
    <w:rsid w:val="00346679"/>
    <w:rsid w:val="00353209"/>
    <w:rsid w:val="00362395"/>
    <w:rsid w:val="00370376"/>
    <w:rsid w:val="003705DA"/>
    <w:rsid w:val="00371C5B"/>
    <w:rsid w:val="00373171"/>
    <w:rsid w:val="003756F0"/>
    <w:rsid w:val="00376F05"/>
    <w:rsid w:val="00377641"/>
    <w:rsid w:val="003817D3"/>
    <w:rsid w:val="00383379"/>
    <w:rsid w:val="00385570"/>
    <w:rsid w:val="00385EF2"/>
    <w:rsid w:val="0038608D"/>
    <w:rsid w:val="003870AB"/>
    <w:rsid w:val="0038728B"/>
    <w:rsid w:val="00395361"/>
    <w:rsid w:val="003A051D"/>
    <w:rsid w:val="003A3852"/>
    <w:rsid w:val="003A6801"/>
    <w:rsid w:val="003A6878"/>
    <w:rsid w:val="003B2B67"/>
    <w:rsid w:val="003B6B1D"/>
    <w:rsid w:val="003D251C"/>
    <w:rsid w:val="003E1CAA"/>
    <w:rsid w:val="003F351B"/>
    <w:rsid w:val="003F4D63"/>
    <w:rsid w:val="003F5AB2"/>
    <w:rsid w:val="00403C59"/>
    <w:rsid w:val="004253AC"/>
    <w:rsid w:val="0042677A"/>
    <w:rsid w:val="00427BBA"/>
    <w:rsid w:val="00431104"/>
    <w:rsid w:val="004356CC"/>
    <w:rsid w:val="0044400D"/>
    <w:rsid w:val="00455A81"/>
    <w:rsid w:val="00457F6E"/>
    <w:rsid w:val="00461A29"/>
    <w:rsid w:val="004643B4"/>
    <w:rsid w:val="004657D6"/>
    <w:rsid w:val="00486921"/>
    <w:rsid w:val="00494887"/>
    <w:rsid w:val="004966DC"/>
    <w:rsid w:val="004A5C1F"/>
    <w:rsid w:val="004A6BDB"/>
    <w:rsid w:val="004B1687"/>
    <w:rsid w:val="004B247E"/>
    <w:rsid w:val="004B6F59"/>
    <w:rsid w:val="004C454A"/>
    <w:rsid w:val="004C5465"/>
    <w:rsid w:val="004C56FF"/>
    <w:rsid w:val="004D4480"/>
    <w:rsid w:val="004D4C6A"/>
    <w:rsid w:val="004E1A16"/>
    <w:rsid w:val="004E3892"/>
    <w:rsid w:val="004F32EC"/>
    <w:rsid w:val="004F3718"/>
    <w:rsid w:val="005042B1"/>
    <w:rsid w:val="00512359"/>
    <w:rsid w:val="005137A3"/>
    <w:rsid w:val="00515701"/>
    <w:rsid w:val="00517030"/>
    <w:rsid w:val="00521EC4"/>
    <w:rsid w:val="005330DC"/>
    <w:rsid w:val="00533859"/>
    <w:rsid w:val="005376DC"/>
    <w:rsid w:val="005505B0"/>
    <w:rsid w:val="005530FF"/>
    <w:rsid w:val="00554F2D"/>
    <w:rsid w:val="00556D20"/>
    <w:rsid w:val="005613A3"/>
    <w:rsid w:val="00565B79"/>
    <w:rsid w:val="005671F8"/>
    <w:rsid w:val="00570D16"/>
    <w:rsid w:val="00573334"/>
    <w:rsid w:val="0058041F"/>
    <w:rsid w:val="00581465"/>
    <w:rsid w:val="00582CBE"/>
    <w:rsid w:val="00583A4B"/>
    <w:rsid w:val="0058449E"/>
    <w:rsid w:val="005869AE"/>
    <w:rsid w:val="00592A7C"/>
    <w:rsid w:val="005952FA"/>
    <w:rsid w:val="005A46BF"/>
    <w:rsid w:val="005A5E6A"/>
    <w:rsid w:val="005A60F0"/>
    <w:rsid w:val="005A781C"/>
    <w:rsid w:val="005A7B9F"/>
    <w:rsid w:val="005B4643"/>
    <w:rsid w:val="005D2A90"/>
    <w:rsid w:val="005D3556"/>
    <w:rsid w:val="005D3883"/>
    <w:rsid w:val="005E2B7B"/>
    <w:rsid w:val="005E4EFB"/>
    <w:rsid w:val="005F350A"/>
    <w:rsid w:val="005F6443"/>
    <w:rsid w:val="006043CE"/>
    <w:rsid w:val="0060693F"/>
    <w:rsid w:val="0061795F"/>
    <w:rsid w:val="00626FCF"/>
    <w:rsid w:val="00631766"/>
    <w:rsid w:val="00632FEF"/>
    <w:rsid w:val="0063422E"/>
    <w:rsid w:val="00635CA0"/>
    <w:rsid w:val="00643A5C"/>
    <w:rsid w:val="0065169A"/>
    <w:rsid w:val="00651763"/>
    <w:rsid w:val="00652926"/>
    <w:rsid w:val="00653041"/>
    <w:rsid w:val="00653CDF"/>
    <w:rsid w:val="00665D7A"/>
    <w:rsid w:val="00670A82"/>
    <w:rsid w:val="00676B59"/>
    <w:rsid w:val="006859BD"/>
    <w:rsid w:val="006866A2"/>
    <w:rsid w:val="00691656"/>
    <w:rsid w:val="00691A1A"/>
    <w:rsid w:val="00693E84"/>
    <w:rsid w:val="006952C7"/>
    <w:rsid w:val="006A3070"/>
    <w:rsid w:val="006C1BDE"/>
    <w:rsid w:val="006C5848"/>
    <w:rsid w:val="006C742D"/>
    <w:rsid w:val="006D2A32"/>
    <w:rsid w:val="006D6264"/>
    <w:rsid w:val="006E398B"/>
    <w:rsid w:val="006E5EF3"/>
    <w:rsid w:val="006E7A98"/>
    <w:rsid w:val="006F154A"/>
    <w:rsid w:val="006F497F"/>
    <w:rsid w:val="00704921"/>
    <w:rsid w:val="00705ED7"/>
    <w:rsid w:val="00706A0B"/>
    <w:rsid w:val="007148AA"/>
    <w:rsid w:val="007161DC"/>
    <w:rsid w:val="007214D2"/>
    <w:rsid w:val="00733DBA"/>
    <w:rsid w:val="00754AE1"/>
    <w:rsid w:val="00762B04"/>
    <w:rsid w:val="00763D60"/>
    <w:rsid w:val="00766F6E"/>
    <w:rsid w:val="007676AC"/>
    <w:rsid w:val="0077092D"/>
    <w:rsid w:val="007714D9"/>
    <w:rsid w:val="007729A2"/>
    <w:rsid w:val="00773FA0"/>
    <w:rsid w:val="0078047F"/>
    <w:rsid w:val="007A3ED5"/>
    <w:rsid w:val="007A4648"/>
    <w:rsid w:val="007A7FFA"/>
    <w:rsid w:val="007B709B"/>
    <w:rsid w:val="007C49A9"/>
    <w:rsid w:val="007D2F61"/>
    <w:rsid w:val="007D34F4"/>
    <w:rsid w:val="007D5EDB"/>
    <w:rsid w:val="007E35C6"/>
    <w:rsid w:val="007E3D76"/>
    <w:rsid w:val="007E4BED"/>
    <w:rsid w:val="007F10AF"/>
    <w:rsid w:val="0080269A"/>
    <w:rsid w:val="00810127"/>
    <w:rsid w:val="00811C28"/>
    <w:rsid w:val="00813C88"/>
    <w:rsid w:val="008143FA"/>
    <w:rsid w:val="0081676D"/>
    <w:rsid w:val="00820130"/>
    <w:rsid w:val="00824567"/>
    <w:rsid w:val="008265AB"/>
    <w:rsid w:val="00833AB4"/>
    <w:rsid w:val="00834010"/>
    <w:rsid w:val="0083452E"/>
    <w:rsid w:val="00835B0B"/>
    <w:rsid w:val="008407AF"/>
    <w:rsid w:val="00851171"/>
    <w:rsid w:val="0085134F"/>
    <w:rsid w:val="0086257A"/>
    <w:rsid w:val="00870A51"/>
    <w:rsid w:val="00873B28"/>
    <w:rsid w:val="00874C6B"/>
    <w:rsid w:val="00875211"/>
    <w:rsid w:val="00877A36"/>
    <w:rsid w:val="00883655"/>
    <w:rsid w:val="00891462"/>
    <w:rsid w:val="00891A46"/>
    <w:rsid w:val="0089249F"/>
    <w:rsid w:val="00895C34"/>
    <w:rsid w:val="008A33CC"/>
    <w:rsid w:val="008B111F"/>
    <w:rsid w:val="008B43E4"/>
    <w:rsid w:val="008C4368"/>
    <w:rsid w:val="008C59AB"/>
    <w:rsid w:val="008D2306"/>
    <w:rsid w:val="008D2440"/>
    <w:rsid w:val="008D2543"/>
    <w:rsid w:val="008D5B91"/>
    <w:rsid w:val="008E3B85"/>
    <w:rsid w:val="008E6EE7"/>
    <w:rsid w:val="008F4A09"/>
    <w:rsid w:val="00900308"/>
    <w:rsid w:val="009014BB"/>
    <w:rsid w:val="009142CA"/>
    <w:rsid w:val="00914CCF"/>
    <w:rsid w:val="00917AB6"/>
    <w:rsid w:val="00923B88"/>
    <w:rsid w:val="0092731D"/>
    <w:rsid w:val="00927EBA"/>
    <w:rsid w:val="0093525D"/>
    <w:rsid w:val="00935B28"/>
    <w:rsid w:val="009371FD"/>
    <w:rsid w:val="0094003B"/>
    <w:rsid w:val="009513A6"/>
    <w:rsid w:val="00957445"/>
    <w:rsid w:val="009574F5"/>
    <w:rsid w:val="00961843"/>
    <w:rsid w:val="009619F5"/>
    <w:rsid w:val="00961CD8"/>
    <w:rsid w:val="0096513F"/>
    <w:rsid w:val="00966D4B"/>
    <w:rsid w:val="0097273E"/>
    <w:rsid w:val="009729DA"/>
    <w:rsid w:val="00975DA1"/>
    <w:rsid w:val="009768E1"/>
    <w:rsid w:val="0098204B"/>
    <w:rsid w:val="009A6858"/>
    <w:rsid w:val="009A7E98"/>
    <w:rsid w:val="009B2182"/>
    <w:rsid w:val="009C6C9C"/>
    <w:rsid w:val="009D2C67"/>
    <w:rsid w:val="009D4123"/>
    <w:rsid w:val="009D6506"/>
    <w:rsid w:val="009D777B"/>
    <w:rsid w:val="009F1805"/>
    <w:rsid w:val="009F2A4A"/>
    <w:rsid w:val="009F4443"/>
    <w:rsid w:val="009F7961"/>
    <w:rsid w:val="00A2187B"/>
    <w:rsid w:val="00A254A5"/>
    <w:rsid w:val="00A32041"/>
    <w:rsid w:val="00A3483E"/>
    <w:rsid w:val="00A350C9"/>
    <w:rsid w:val="00A3552F"/>
    <w:rsid w:val="00A366C7"/>
    <w:rsid w:val="00A37B68"/>
    <w:rsid w:val="00A4431E"/>
    <w:rsid w:val="00A46033"/>
    <w:rsid w:val="00A50D0B"/>
    <w:rsid w:val="00A540F4"/>
    <w:rsid w:val="00A55E5D"/>
    <w:rsid w:val="00A62591"/>
    <w:rsid w:val="00A6442E"/>
    <w:rsid w:val="00A67D68"/>
    <w:rsid w:val="00A7210F"/>
    <w:rsid w:val="00A73333"/>
    <w:rsid w:val="00A76399"/>
    <w:rsid w:val="00A80CCD"/>
    <w:rsid w:val="00A817CA"/>
    <w:rsid w:val="00A8190D"/>
    <w:rsid w:val="00A82B76"/>
    <w:rsid w:val="00A848E9"/>
    <w:rsid w:val="00A8543F"/>
    <w:rsid w:val="00A857E8"/>
    <w:rsid w:val="00A86EDE"/>
    <w:rsid w:val="00A87BC4"/>
    <w:rsid w:val="00A935B3"/>
    <w:rsid w:val="00A93B84"/>
    <w:rsid w:val="00AA2042"/>
    <w:rsid w:val="00AA306F"/>
    <w:rsid w:val="00AA3F34"/>
    <w:rsid w:val="00AA52A0"/>
    <w:rsid w:val="00AB46DF"/>
    <w:rsid w:val="00AB6C29"/>
    <w:rsid w:val="00AC1811"/>
    <w:rsid w:val="00AC3DBF"/>
    <w:rsid w:val="00AD396F"/>
    <w:rsid w:val="00AD49D0"/>
    <w:rsid w:val="00AE3959"/>
    <w:rsid w:val="00AE3F4F"/>
    <w:rsid w:val="00AF0A7F"/>
    <w:rsid w:val="00AF0B37"/>
    <w:rsid w:val="00AF79B2"/>
    <w:rsid w:val="00B04877"/>
    <w:rsid w:val="00B10452"/>
    <w:rsid w:val="00B16ACB"/>
    <w:rsid w:val="00B2368A"/>
    <w:rsid w:val="00B37422"/>
    <w:rsid w:val="00B4068E"/>
    <w:rsid w:val="00B47EE5"/>
    <w:rsid w:val="00B5486B"/>
    <w:rsid w:val="00B5550E"/>
    <w:rsid w:val="00B558CD"/>
    <w:rsid w:val="00B614C0"/>
    <w:rsid w:val="00B62C31"/>
    <w:rsid w:val="00B66ADC"/>
    <w:rsid w:val="00B67A80"/>
    <w:rsid w:val="00B729ED"/>
    <w:rsid w:val="00B73635"/>
    <w:rsid w:val="00BB7097"/>
    <w:rsid w:val="00BC1008"/>
    <w:rsid w:val="00BC2F5F"/>
    <w:rsid w:val="00BC2FE2"/>
    <w:rsid w:val="00BC6DEE"/>
    <w:rsid w:val="00BE3634"/>
    <w:rsid w:val="00BF7787"/>
    <w:rsid w:val="00C00D54"/>
    <w:rsid w:val="00C00DFF"/>
    <w:rsid w:val="00C01396"/>
    <w:rsid w:val="00C01D54"/>
    <w:rsid w:val="00C0594D"/>
    <w:rsid w:val="00C10766"/>
    <w:rsid w:val="00C117FC"/>
    <w:rsid w:val="00C15CAA"/>
    <w:rsid w:val="00C2388A"/>
    <w:rsid w:val="00C25C48"/>
    <w:rsid w:val="00C36D0D"/>
    <w:rsid w:val="00C37007"/>
    <w:rsid w:val="00C40114"/>
    <w:rsid w:val="00C45107"/>
    <w:rsid w:val="00C55A36"/>
    <w:rsid w:val="00C6257E"/>
    <w:rsid w:val="00C63F11"/>
    <w:rsid w:val="00C76652"/>
    <w:rsid w:val="00C768E3"/>
    <w:rsid w:val="00C80805"/>
    <w:rsid w:val="00C81807"/>
    <w:rsid w:val="00C86D1F"/>
    <w:rsid w:val="00C9048A"/>
    <w:rsid w:val="00C96F0C"/>
    <w:rsid w:val="00CA35F4"/>
    <w:rsid w:val="00CA5D87"/>
    <w:rsid w:val="00CB2797"/>
    <w:rsid w:val="00CC3657"/>
    <w:rsid w:val="00CC5BF6"/>
    <w:rsid w:val="00CC761D"/>
    <w:rsid w:val="00CD1705"/>
    <w:rsid w:val="00CE21A5"/>
    <w:rsid w:val="00CF1118"/>
    <w:rsid w:val="00CF715E"/>
    <w:rsid w:val="00D02E9B"/>
    <w:rsid w:val="00D126F0"/>
    <w:rsid w:val="00D13F14"/>
    <w:rsid w:val="00D17187"/>
    <w:rsid w:val="00D20752"/>
    <w:rsid w:val="00D41C6E"/>
    <w:rsid w:val="00D42493"/>
    <w:rsid w:val="00D446B3"/>
    <w:rsid w:val="00D545D2"/>
    <w:rsid w:val="00D610C8"/>
    <w:rsid w:val="00D631AB"/>
    <w:rsid w:val="00D6358B"/>
    <w:rsid w:val="00D67D9D"/>
    <w:rsid w:val="00D75AE7"/>
    <w:rsid w:val="00D76CC6"/>
    <w:rsid w:val="00D8290A"/>
    <w:rsid w:val="00D849B0"/>
    <w:rsid w:val="00D85B3B"/>
    <w:rsid w:val="00D861CE"/>
    <w:rsid w:val="00D86CCE"/>
    <w:rsid w:val="00D87A9F"/>
    <w:rsid w:val="00D93776"/>
    <w:rsid w:val="00D97796"/>
    <w:rsid w:val="00DA002D"/>
    <w:rsid w:val="00DA0274"/>
    <w:rsid w:val="00DA28D8"/>
    <w:rsid w:val="00DA54CC"/>
    <w:rsid w:val="00DA7254"/>
    <w:rsid w:val="00DB201A"/>
    <w:rsid w:val="00DD0411"/>
    <w:rsid w:val="00DD104C"/>
    <w:rsid w:val="00DD5A77"/>
    <w:rsid w:val="00DE0FB8"/>
    <w:rsid w:val="00DE346D"/>
    <w:rsid w:val="00DF029F"/>
    <w:rsid w:val="00DF3EEE"/>
    <w:rsid w:val="00DF44E7"/>
    <w:rsid w:val="00E029E7"/>
    <w:rsid w:val="00E073DD"/>
    <w:rsid w:val="00E108CB"/>
    <w:rsid w:val="00E152AD"/>
    <w:rsid w:val="00E25FCC"/>
    <w:rsid w:val="00E267A5"/>
    <w:rsid w:val="00E318AB"/>
    <w:rsid w:val="00E32FEC"/>
    <w:rsid w:val="00E34C56"/>
    <w:rsid w:val="00E35AA5"/>
    <w:rsid w:val="00E40EA6"/>
    <w:rsid w:val="00E42529"/>
    <w:rsid w:val="00E45072"/>
    <w:rsid w:val="00E46D51"/>
    <w:rsid w:val="00E47DE2"/>
    <w:rsid w:val="00E552AC"/>
    <w:rsid w:val="00E56869"/>
    <w:rsid w:val="00E6163B"/>
    <w:rsid w:val="00E61961"/>
    <w:rsid w:val="00E62B9F"/>
    <w:rsid w:val="00E664C5"/>
    <w:rsid w:val="00E709AF"/>
    <w:rsid w:val="00E7435A"/>
    <w:rsid w:val="00E74982"/>
    <w:rsid w:val="00E76196"/>
    <w:rsid w:val="00E7797F"/>
    <w:rsid w:val="00E80D22"/>
    <w:rsid w:val="00E811D9"/>
    <w:rsid w:val="00E81A1B"/>
    <w:rsid w:val="00E82661"/>
    <w:rsid w:val="00E83D23"/>
    <w:rsid w:val="00E874BF"/>
    <w:rsid w:val="00E907E4"/>
    <w:rsid w:val="00E90AE8"/>
    <w:rsid w:val="00E91298"/>
    <w:rsid w:val="00E9252E"/>
    <w:rsid w:val="00EA59EA"/>
    <w:rsid w:val="00EA67F7"/>
    <w:rsid w:val="00EC1EB7"/>
    <w:rsid w:val="00EC3116"/>
    <w:rsid w:val="00EC60E9"/>
    <w:rsid w:val="00EC7232"/>
    <w:rsid w:val="00ED5089"/>
    <w:rsid w:val="00ED5B8F"/>
    <w:rsid w:val="00EE2BBA"/>
    <w:rsid w:val="00EE618A"/>
    <w:rsid w:val="00EE7A18"/>
    <w:rsid w:val="00EF6BE6"/>
    <w:rsid w:val="00F01CAD"/>
    <w:rsid w:val="00F0477A"/>
    <w:rsid w:val="00F07685"/>
    <w:rsid w:val="00F1452D"/>
    <w:rsid w:val="00F17899"/>
    <w:rsid w:val="00F34A13"/>
    <w:rsid w:val="00F35FFC"/>
    <w:rsid w:val="00F3652A"/>
    <w:rsid w:val="00F42E7A"/>
    <w:rsid w:val="00F45A1C"/>
    <w:rsid w:val="00F4679D"/>
    <w:rsid w:val="00F50687"/>
    <w:rsid w:val="00F50DA2"/>
    <w:rsid w:val="00F52BE3"/>
    <w:rsid w:val="00F55450"/>
    <w:rsid w:val="00F626DC"/>
    <w:rsid w:val="00F6431E"/>
    <w:rsid w:val="00F759D4"/>
    <w:rsid w:val="00F878BB"/>
    <w:rsid w:val="00F9590C"/>
    <w:rsid w:val="00F972CD"/>
    <w:rsid w:val="00FA1419"/>
    <w:rsid w:val="00FA2CFB"/>
    <w:rsid w:val="00FA6C37"/>
    <w:rsid w:val="00FB36BA"/>
    <w:rsid w:val="00FD3464"/>
    <w:rsid w:val="00FD40D1"/>
    <w:rsid w:val="00FD6A52"/>
    <w:rsid w:val="00FD7392"/>
    <w:rsid w:val="00FE09DE"/>
    <w:rsid w:val="00FE2672"/>
    <w:rsid w:val="00FE39CE"/>
    <w:rsid w:val="00FE4C7D"/>
    <w:rsid w:val="00FF25DF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AA634"/>
  <w15:docId w15:val="{DEA83D11-D378-4D64-8D2D-43DBA04A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2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6;&#1072;&#1089;&#1087;&#1086;&#1088;&#1103;&#1078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A69AE-F21C-447E-A402-B6FBAAA2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главы.dot</Template>
  <TotalTime>2985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RyazanovDV</cp:lastModifiedBy>
  <cp:revision>76</cp:revision>
  <cp:lastPrinted>2024-12-05T09:19:00Z</cp:lastPrinted>
  <dcterms:created xsi:type="dcterms:W3CDTF">2014-05-05T05:32:00Z</dcterms:created>
  <dcterms:modified xsi:type="dcterms:W3CDTF">2024-12-11T07:05:00Z</dcterms:modified>
</cp:coreProperties>
</file>