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897C" w14:textId="77777777" w:rsidR="00B277E6" w:rsidRDefault="00362293" w:rsidP="00B277E6">
      <w:pPr>
        <w:jc w:val="center"/>
      </w:pPr>
      <w:r>
        <w:rPr>
          <w:noProof/>
        </w:rPr>
        <w:drawing>
          <wp:inline distT="0" distB="0" distL="0" distR="0" wp14:anchorId="68BCE046" wp14:editId="30F4D22B">
            <wp:extent cx="445135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8E84A" w14:textId="77777777" w:rsidR="002A47DF" w:rsidRDefault="002A47DF" w:rsidP="00B277E6">
      <w:pPr>
        <w:jc w:val="center"/>
      </w:pPr>
    </w:p>
    <w:p w14:paraId="490A17CE" w14:textId="267AD405" w:rsidR="002A47DF" w:rsidRDefault="00B277E6" w:rsidP="00B277E6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2A47DF">
        <w:rPr>
          <w:b/>
          <w:sz w:val="28"/>
          <w:szCs w:val="28"/>
        </w:rPr>
        <w:t>АДМИНИСТРАЦИЯ</w:t>
      </w:r>
    </w:p>
    <w:p w14:paraId="1C0D30E4" w14:textId="51249257" w:rsidR="00B277E6" w:rsidRPr="00FA6D1D" w:rsidRDefault="00B277E6" w:rsidP="002A47DF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4119624F" w14:textId="77777777" w:rsidR="00B277E6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05DD557B" w14:textId="77777777" w:rsidR="00B277E6" w:rsidRPr="00FA6D1D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17250EED" w14:textId="77777777" w:rsidR="00B277E6" w:rsidRPr="00FA6D1D" w:rsidRDefault="00B277E6" w:rsidP="00B277E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14:paraId="03BA5944" w14:textId="77777777" w:rsidR="00B277E6" w:rsidRDefault="00B277E6" w:rsidP="00B277E6">
      <w:pPr>
        <w:spacing w:before="120"/>
        <w:rPr>
          <w:spacing w:val="-20"/>
          <w:sz w:val="16"/>
          <w:szCs w:val="16"/>
        </w:rPr>
      </w:pPr>
    </w:p>
    <w:p w14:paraId="1EFF3DE7" w14:textId="63463B8E" w:rsidR="00B277E6" w:rsidRPr="00FA6D1D" w:rsidRDefault="0055557E" w:rsidP="00B277E6">
      <w:pPr>
        <w:spacing w:before="120"/>
        <w:rPr>
          <w:szCs w:val="24"/>
        </w:rPr>
      </w:pPr>
      <w:r>
        <w:rPr>
          <w:szCs w:val="24"/>
        </w:rPr>
        <w:t>__</w:t>
      </w:r>
      <w:r w:rsidR="006C729B">
        <w:rPr>
          <w:szCs w:val="24"/>
          <w:lang w:val="en-US"/>
        </w:rPr>
        <w:t>18</w:t>
      </w:r>
      <w:r w:rsidR="006C729B">
        <w:rPr>
          <w:szCs w:val="24"/>
        </w:rPr>
        <w:t>.12.2024</w:t>
      </w:r>
      <w:r w:rsidR="005050DD">
        <w:rPr>
          <w:szCs w:val="24"/>
        </w:rPr>
        <w:t>_</w:t>
      </w:r>
      <w:r w:rsidR="007238A3">
        <w:rPr>
          <w:szCs w:val="24"/>
        </w:rPr>
        <w:t xml:space="preserve"> </w:t>
      </w:r>
      <w:r w:rsidR="00E53E2E">
        <w:rPr>
          <w:szCs w:val="24"/>
        </w:rPr>
        <w:t>_</w:t>
      </w:r>
      <w:r w:rsidR="00B277E6">
        <w:rPr>
          <w:szCs w:val="24"/>
        </w:rPr>
        <w:t xml:space="preserve"> </w:t>
      </w:r>
      <w:r w:rsidR="00B277E6" w:rsidRPr="00FA6D1D">
        <w:rPr>
          <w:szCs w:val="24"/>
        </w:rPr>
        <w:t xml:space="preserve">г.              </w:t>
      </w:r>
      <w:r w:rsidR="00B277E6" w:rsidRPr="00FA6D1D">
        <w:rPr>
          <w:szCs w:val="24"/>
        </w:rPr>
        <w:tab/>
      </w:r>
      <w:r w:rsidR="00B277E6" w:rsidRPr="00FA6D1D">
        <w:rPr>
          <w:szCs w:val="24"/>
        </w:rPr>
        <w:tab/>
      </w:r>
      <w:r w:rsidR="00B277E6" w:rsidRPr="00FA6D1D">
        <w:rPr>
          <w:szCs w:val="24"/>
        </w:rPr>
        <w:tab/>
      </w:r>
      <w:r w:rsidR="00B277E6" w:rsidRPr="00FA6D1D">
        <w:rPr>
          <w:szCs w:val="24"/>
        </w:rPr>
        <w:tab/>
      </w:r>
      <w:r w:rsidR="00B277E6" w:rsidRPr="00FA6D1D">
        <w:rPr>
          <w:szCs w:val="24"/>
        </w:rPr>
        <w:tab/>
      </w:r>
      <w:r w:rsidR="00846202">
        <w:rPr>
          <w:szCs w:val="24"/>
        </w:rPr>
        <w:t xml:space="preserve">           </w:t>
      </w:r>
      <w:r w:rsidR="00B06F86">
        <w:rPr>
          <w:szCs w:val="24"/>
        </w:rPr>
        <w:t xml:space="preserve">     </w:t>
      </w:r>
      <w:r w:rsidR="006C729B">
        <w:rPr>
          <w:szCs w:val="24"/>
        </w:rPr>
        <w:t xml:space="preserve">          </w:t>
      </w:r>
      <w:r w:rsidR="00B06F86">
        <w:rPr>
          <w:szCs w:val="24"/>
        </w:rPr>
        <w:t xml:space="preserve">           </w:t>
      </w:r>
      <w:r w:rsidR="00073120">
        <w:rPr>
          <w:szCs w:val="24"/>
        </w:rPr>
        <w:t xml:space="preserve">    </w:t>
      </w:r>
      <w:r w:rsidR="00846202">
        <w:rPr>
          <w:szCs w:val="24"/>
        </w:rPr>
        <w:t xml:space="preserve"> </w:t>
      </w:r>
      <w:r w:rsidR="00B277E6" w:rsidRPr="00FA6D1D">
        <w:rPr>
          <w:szCs w:val="24"/>
        </w:rPr>
        <w:t xml:space="preserve">№ </w:t>
      </w:r>
      <w:r w:rsidR="006F7FAF">
        <w:rPr>
          <w:szCs w:val="24"/>
        </w:rPr>
        <w:t>_</w:t>
      </w:r>
      <w:r w:rsidR="006C729B">
        <w:rPr>
          <w:szCs w:val="24"/>
          <w:lang w:val="en-US"/>
        </w:rPr>
        <w:t>1299</w:t>
      </w:r>
      <w:r w:rsidR="00E53E2E">
        <w:rPr>
          <w:szCs w:val="24"/>
        </w:rPr>
        <w:t>_</w:t>
      </w:r>
    </w:p>
    <w:p w14:paraId="40F6833C" w14:textId="77777777" w:rsidR="00B277E6" w:rsidRPr="00B261D7" w:rsidRDefault="00B277E6" w:rsidP="00B277E6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8137EF">
        <w:rPr>
          <w:sz w:val="28"/>
          <w:szCs w:val="28"/>
        </w:rPr>
        <w:t xml:space="preserve"> </w:t>
      </w:r>
      <w:r w:rsidR="00465F60">
        <w:rPr>
          <w:sz w:val="28"/>
          <w:szCs w:val="28"/>
        </w:rPr>
        <w:t>Красноуфим</w:t>
      </w:r>
      <w:r w:rsidR="00B06F86">
        <w:rPr>
          <w:sz w:val="28"/>
          <w:szCs w:val="28"/>
        </w:rPr>
        <w:t>ск</w:t>
      </w:r>
    </w:p>
    <w:p w14:paraId="4C15771A" w14:textId="77777777" w:rsidR="00E80D22" w:rsidRPr="0024150B" w:rsidRDefault="00E80D22">
      <w:pPr>
        <w:rPr>
          <w:szCs w:val="24"/>
        </w:rPr>
      </w:pPr>
    </w:p>
    <w:p w14:paraId="6E870645" w14:textId="5DE6EDE1" w:rsidR="005B4973" w:rsidRPr="00356289" w:rsidRDefault="0055557E" w:rsidP="0000411B">
      <w:pPr>
        <w:tabs>
          <w:tab w:val="left" w:pos="2340"/>
        </w:tabs>
        <w:overflowPunct/>
        <w:autoSpaceDE/>
        <w:autoSpaceDN/>
        <w:adjustRightInd/>
        <w:spacing w:after="60"/>
        <w:ind w:right="-23"/>
        <w:jc w:val="center"/>
        <w:textAlignment w:val="auto"/>
        <w:rPr>
          <w:b/>
          <w:i/>
          <w:sz w:val="28"/>
          <w:szCs w:val="28"/>
        </w:rPr>
      </w:pPr>
      <w:r w:rsidRPr="00356289">
        <w:rPr>
          <w:b/>
          <w:i/>
          <w:sz w:val="28"/>
          <w:szCs w:val="28"/>
        </w:rPr>
        <w:t>О</w:t>
      </w:r>
      <w:r w:rsidR="00362E5C">
        <w:rPr>
          <w:b/>
          <w:i/>
          <w:sz w:val="28"/>
          <w:szCs w:val="28"/>
        </w:rPr>
        <w:t xml:space="preserve">  реализации мероприятий  по </w:t>
      </w:r>
      <w:r w:rsidR="001B6DA6">
        <w:rPr>
          <w:b/>
          <w:i/>
          <w:sz w:val="28"/>
          <w:szCs w:val="28"/>
        </w:rPr>
        <w:t xml:space="preserve"> </w:t>
      </w:r>
      <w:r w:rsidR="00C94DE4" w:rsidRPr="00C94DE4">
        <w:rPr>
          <w:b/>
          <w:i/>
          <w:sz w:val="28"/>
          <w:szCs w:val="28"/>
        </w:rPr>
        <w:t xml:space="preserve"> </w:t>
      </w:r>
      <w:r w:rsidR="00C94DE4">
        <w:rPr>
          <w:b/>
          <w:i/>
          <w:sz w:val="28"/>
          <w:szCs w:val="28"/>
        </w:rPr>
        <w:t xml:space="preserve"> достижению  на  территории  городского   округа</w:t>
      </w:r>
      <w:r w:rsidR="001B6DA6">
        <w:rPr>
          <w:b/>
          <w:i/>
          <w:sz w:val="28"/>
          <w:szCs w:val="28"/>
        </w:rPr>
        <w:t xml:space="preserve">    </w:t>
      </w:r>
      <w:r w:rsidR="00362E5C">
        <w:rPr>
          <w:b/>
          <w:i/>
          <w:sz w:val="28"/>
          <w:szCs w:val="28"/>
        </w:rPr>
        <w:t xml:space="preserve"> </w:t>
      </w:r>
      <w:r w:rsidR="00825F10">
        <w:rPr>
          <w:b/>
          <w:i/>
          <w:sz w:val="28"/>
          <w:szCs w:val="28"/>
        </w:rPr>
        <w:t xml:space="preserve"> </w:t>
      </w:r>
      <w:r w:rsidR="00362E5C">
        <w:rPr>
          <w:b/>
          <w:i/>
          <w:sz w:val="28"/>
          <w:szCs w:val="28"/>
        </w:rPr>
        <w:t>Красноуфимск</w:t>
      </w:r>
      <w:r w:rsidR="001B6DA6">
        <w:rPr>
          <w:b/>
          <w:i/>
          <w:sz w:val="28"/>
          <w:szCs w:val="28"/>
        </w:rPr>
        <w:t>а</w:t>
      </w:r>
      <w:r w:rsidR="00825F10">
        <w:rPr>
          <w:b/>
          <w:i/>
          <w:sz w:val="28"/>
          <w:szCs w:val="28"/>
        </w:rPr>
        <w:t xml:space="preserve"> </w:t>
      </w:r>
      <w:r w:rsidR="00C94DE4">
        <w:rPr>
          <w:b/>
          <w:i/>
          <w:sz w:val="28"/>
          <w:szCs w:val="28"/>
        </w:rPr>
        <w:t xml:space="preserve">  планового  значения  показателя «Доля  пользователей   мобильного приложения «</w:t>
      </w:r>
      <w:proofErr w:type="spellStart"/>
      <w:r w:rsidR="00C94DE4">
        <w:rPr>
          <w:b/>
          <w:i/>
          <w:sz w:val="28"/>
          <w:szCs w:val="28"/>
        </w:rPr>
        <w:t>Госуслуги.Дом</w:t>
      </w:r>
      <w:proofErr w:type="spellEnd"/>
      <w:r w:rsidR="00C94DE4">
        <w:rPr>
          <w:b/>
          <w:i/>
          <w:sz w:val="28"/>
          <w:szCs w:val="28"/>
        </w:rPr>
        <w:t>»  из числа  действующих    объектов адресации  (помещений, квартир, офисов) в государственном  адресном  реестре  федеральной    информационной  адресной  системы (ГАР «ФИАС»)  на  уровне   не  ниже  19 %.</w:t>
      </w:r>
    </w:p>
    <w:p w14:paraId="4D087F80" w14:textId="38E2E2DD" w:rsidR="005B4973" w:rsidRPr="00356289" w:rsidRDefault="00AD08BB" w:rsidP="00982D51">
      <w:pPr>
        <w:jc w:val="both"/>
        <w:rPr>
          <w:sz w:val="28"/>
          <w:szCs w:val="28"/>
        </w:rPr>
      </w:pPr>
      <w:r w:rsidRPr="00356289">
        <w:rPr>
          <w:sz w:val="28"/>
          <w:szCs w:val="28"/>
        </w:rPr>
        <w:t xml:space="preserve">     </w:t>
      </w:r>
      <w:r w:rsidR="00235068" w:rsidRPr="00356289">
        <w:rPr>
          <w:sz w:val="28"/>
          <w:szCs w:val="28"/>
        </w:rPr>
        <w:t xml:space="preserve"> В</w:t>
      </w:r>
      <w:r w:rsidR="007C67D6" w:rsidRPr="00356289">
        <w:rPr>
          <w:sz w:val="28"/>
          <w:szCs w:val="28"/>
        </w:rPr>
        <w:t xml:space="preserve"> целях </w:t>
      </w:r>
      <w:r w:rsidR="00A540A4" w:rsidRPr="00356289">
        <w:rPr>
          <w:sz w:val="28"/>
          <w:szCs w:val="28"/>
        </w:rPr>
        <w:t xml:space="preserve"> </w:t>
      </w:r>
      <w:r w:rsidR="003D4FC7" w:rsidRPr="00356289">
        <w:rPr>
          <w:sz w:val="28"/>
          <w:szCs w:val="28"/>
        </w:rPr>
        <w:t xml:space="preserve"> </w:t>
      </w:r>
      <w:r w:rsidR="00362E5C">
        <w:rPr>
          <w:sz w:val="28"/>
          <w:szCs w:val="28"/>
        </w:rPr>
        <w:t xml:space="preserve"> </w:t>
      </w:r>
      <w:r w:rsidR="00C94DE4" w:rsidRPr="00C94DE4">
        <w:rPr>
          <w:sz w:val="28"/>
          <w:szCs w:val="28"/>
        </w:rPr>
        <w:t xml:space="preserve"> реализации мероприятий  по    достижению  на  территории  городского   округа      Красноуфимска   планового  значения  показателя «Доля  пользователей   мобильного приложения «</w:t>
      </w:r>
      <w:proofErr w:type="spellStart"/>
      <w:r w:rsidR="00C94DE4" w:rsidRPr="00C94DE4">
        <w:rPr>
          <w:sz w:val="28"/>
          <w:szCs w:val="28"/>
        </w:rPr>
        <w:t>Госуслуги.Дом</w:t>
      </w:r>
      <w:proofErr w:type="spellEnd"/>
      <w:r w:rsidR="00C94DE4" w:rsidRPr="00C94DE4">
        <w:rPr>
          <w:sz w:val="28"/>
          <w:szCs w:val="28"/>
        </w:rPr>
        <w:t>»  из числа  действующих    объектов адресации  (помещений, квартир, офисов) в государственном  адресном  реестре  федеральной    информационной  адресной  системы (ГАР «ФИАС»)  на  уровне   не  ниже  19 %</w:t>
      </w:r>
      <w:r w:rsidR="00362E5C">
        <w:rPr>
          <w:sz w:val="28"/>
          <w:szCs w:val="28"/>
        </w:rPr>
        <w:t>,</w:t>
      </w:r>
      <w:r w:rsidR="00D7444F" w:rsidRPr="00D7444F">
        <w:rPr>
          <w:sz w:val="28"/>
          <w:szCs w:val="28"/>
        </w:rPr>
        <w:t xml:space="preserve"> </w:t>
      </w:r>
      <w:r w:rsidR="00D7444F">
        <w:rPr>
          <w:sz w:val="28"/>
          <w:szCs w:val="28"/>
        </w:rPr>
        <w:t>на основании  Федерального закона  № 131-ФЗ от</w:t>
      </w:r>
      <w:r w:rsidR="00360556" w:rsidRPr="00360556">
        <w:rPr>
          <w:sz w:val="28"/>
          <w:szCs w:val="28"/>
        </w:rPr>
        <w:t xml:space="preserve"> 06.10.2003 «Об общих принципах организации местного самоуправления в Российской Федерации»</w:t>
      </w:r>
      <w:r w:rsidR="00360556">
        <w:rPr>
          <w:sz w:val="28"/>
          <w:szCs w:val="28"/>
        </w:rPr>
        <w:t xml:space="preserve">,  </w:t>
      </w:r>
      <w:r w:rsidR="00D1364C">
        <w:rPr>
          <w:sz w:val="28"/>
          <w:szCs w:val="28"/>
        </w:rPr>
        <w:t xml:space="preserve"> </w:t>
      </w:r>
      <w:r w:rsidR="00E53E2E" w:rsidRPr="00356289">
        <w:rPr>
          <w:sz w:val="28"/>
          <w:szCs w:val="28"/>
        </w:rPr>
        <w:t xml:space="preserve"> руководствуясь ст. </w:t>
      </w:r>
      <w:r w:rsidR="00CB5203" w:rsidRPr="00356289">
        <w:rPr>
          <w:sz w:val="28"/>
          <w:szCs w:val="28"/>
        </w:rPr>
        <w:t xml:space="preserve"> </w:t>
      </w:r>
      <w:r w:rsidR="002A47DF">
        <w:rPr>
          <w:sz w:val="28"/>
          <w:szCs w:val="28"/>
        </w:rPr>
        <w:t>31</w:t>
      </w:r>
      <w:r w:rsidR="00D43786" w:rsidRPr="00356289">
        <w:rPr>
          <w:sz w:val="28"/>
          <w:szCs w:val="28"/>
        </w:rPr>
        <w:t>,</w:t>
      </w:r>
      <w:r w:rsidR="002A47DF">
        <w:rPr>
          <w:sz w:val="28"/>
          <w:szCs w:val="28"/>
        </w:rPr>
        <w:t xml:space="preserve"> </w:t>
      </w:r>
      <w:r w:rsidR="00CB5203" w:rsidRPr="00356289">
        <w:rPr>
          <w:sz w:val="28"/>
          <w:szCs w:val="28"/>
        </w:rPr>
        <w:t>48 Устава городского округа Красноуфимск</w:t>
      </w:r>
      <w:r w:rsidR="00AB3528" w:rsidRPr="00356289">
        <w:rPr>
          <w:sz w:val="28"/>
          <w:szCs w:val="28"/>
        </w:rPr>
        <w:t>,</w:t>
      </w:r>
    </w:p>
    <w:p w14:paraId="383C0736" w14:textId="77777777" w:rsidR="004932DC" w:rsidRPr="00356289" w:rsidRDefault="00AB3528">
      <w:pPr>
        <w:rPr>
          <w:b/>
          <w:sz w:val="28"/>
          <w:szCs w:val="28"/>
        </w:rPr>
      </w:pPr>
      <w:r w:rsidRPr="00356289">
        <w:rPr>
          <w:b/>
          <w:sz w:val="28"/>
          <w:szCs w:val="28"/>
        </w:rPr>
        <w:t>ПОСТАНОВЛЯЮ:</w:t>
      </w:r>
    </w:p>
    <w:p w14:paraId="55BC2962" w14:textId="20D73B1A" w:rsidR="00D1364C" w:rsidRDefault="00CB27F3" w:rsidP="00CF3189">
      <w:pPr>
        <w:ind w:left="567" w:hanging="567"/>
        <w:jc w:val="both"/>
        <w:rPr>
          <w:sz w:val="28"/>
          <w:szCs w:val="28"/>
        </w:rPr>
      </w:pPr>
      <w:r w:rsidRPr="00356289">
        <w:rPr>
          <w:sz w:val="28"/>
          <w:szCs w:val="28"/>
        </w:rPr>
        <w:t xml:space="preserve">1. </w:t>
      </w:r>
      <w:r w:rsidR="009B00BD">
        <w:rPr>
          <w:sz w:val="28"/>
          <w:szCs w:val="28"/>
        </w:rPr>
        <w:t xml:space="preserve"> </w:t>
      </w:r>
      <w:r w:rsidR="00D1364C">
        <w:rPr>
          <w:sz w:val="28"/>
          <w:szCs w:val="28"/>
        </w:rPr>
        <w:t xml:space="preserve">Красноуфимскому  муниципальному  </w:t>
      </w:r>
      <w:r w:rsidR="00175BF5">
        <w:rPr>
          <w:sz w:val="28"/>
          <w:szCs w:val="28"/>
        </w:rPr>
        <w:t>бюджет</w:t>
      </w:r>
      <w:r w:rsidR="00D1364C">
        <w:rPr>
          <w:sz w:val="28"/>
          <w:szCs w:val="28"/>
        </w:rPr>
        <w:t>ному  учреждению «</w:t>
      </w:r>
      <w:r w:rsidR="00C94DE4">
        <w:rPr>
          <w:sz w:val="28"/>
          <w:szCs w:val="28"/>
        </w:rPr>
        <w:t xml:space="preserve">Жилищно-коммунальное  управление </w:t>
      </w:r>
      <w:r w:rsidR="00D1364C">
        <w:rPr>
          <w:sz w:val="28"/>
          <w:szCs w:val="28"/>
        </w:rPr>
        <w:t>» (</w:t>
      </w:r>
      <w:r w:rsidR="00C94DE4">
        <w:rPr>
          <w:sz w:val="28"/>
          <w:szCs w:val="28"/>
        </w:rPr>
        <w:t>Таш</w:t>
      </w:r>
      <w:r w:rsidR="00D1364C">
        <w:rPr>
          <w:sz w:val="28"/>
          <w:szCs w:val="28"/>
        </w:rPr>
        <w:t>кин</w:t>
      </w:r>
      <w:r w:rsidR="00C94DE4">
        <w:rPr>
          <w:sz w:val="28"/>
          <w:szCs w:val="28"/>
        </w:rPr>
        <w:t xml:space="preserve">ов </w:t>
      </w:r>
      <w:r w:rsidR="00D1364C">
        <w:rPr>
          <w:sz w:val="28"/>
          <w:szCs w:val="28"/>
        </w:rPr>
        <w:t xml:space="preserve"> </w:t>
      </w:r>
      <w:r w:rsidR="00C94DE4">
        <w:rPr>
          <w:sz w:val="28"/>
          <w:szCs w:val="28"/>
        </w:rPr>
        <w:t>А</w:t>
      </w:r>
      <w:r w:rsidR="00D1364C">
        <w:rPr>
          <w:sz w:val="28"/>
          <w:szCs w:val="28"/>
        </w:rPr>
        <w:t>.</w:t>
      </w:r>
      <w:r w:rsidR="00C94DE4">
        <w:rPr>
          <w:sz w:val="28"/>
          <w:szCs w:val="28"/>
        </w:rPr>
        <w:t>М</w:t>
      </w:r>
      <w:r w:rsidR="00D1364C">
        <w:rPr>
          <w:sz w:val="28"/>
          <w:szCs w:val="28"/>
        </w:rPr>
        <w:t>.):</w:t>
      </w:r>
    </w:p>
    <w:p w14:paraId="59F0B701" w14:textId="3DEBFDB5" w:rsidR="00C94DE4" w:rsidRDefault="00130F5C" w:rsidP="00C94DE4">
      <w:pPr>
        <w:ind w:left="567" w:hanging="567"/>
        <w:jc w:val="both"/>
        <w:rPr>
          <w:sz w:val="28"/>
          <w:szCs w:val="28"/>
        </w:rPr>
      </w:pPr>
      <w:r w:rsidRPr="00130F5C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D1364C">
        <w:rPr>
          <w:sz w:val="28"/>
          <w:szCs w:val="28"/>
        </w:rPr>
        <w:t xml:space="preserve"> </w:t>
      </w:r>
      <w:r w:rsidR="00213786">
        <w:rPr>
          <w:sz w:val="28"/>
          <w:szCs w:val="28"/>
        </w:rPr>
        <w:t>Активизирова</w:t>
      </w:r>
      <w:r w:rsidR="00C94DE4">
        <w:rPr>
          <w:sz w:val="28"/>
          <w:szCs w:val="28"/>
        </w:rPr>
        <w:t>ть  работу   с советами многоквартирных домов  и  председателями  советов  многоквартирных домов, находящихся  в управлении  вверенной  организации,   по подключению  к мобильному   приложению  «Госуслуги. Дом»   для  дальнейшей  разъяснительной  деятельности  среди собственников помещений  в многоквартирных домах о преимуществах   указанной  системы  в части  сбора и передачи  данных   об объемах потребления коммунальных  ресурсов, определенных по показаниям  приборов  учета  коммунальных  ресурсов,</w:t>
      </w:r>
      <w:r w:rsidR="00D1364C">
        <w:rPr>
          <w:sz w:val="28"/>
          <w:szCs w:val="28"/>
        </w:rPr>
        <w:t xml:space="preserve"> </w:t>
      </w:r>
      <w:r w:rsidR="00C94DE4">
        <w:rPr>
          <w:sz w:val="28"/>
          <w:szCs w:val="28"/>
        </w:rPr>
        <w:t xml:space="preserve">подготовке и проведению общих собраний  собственников  помещений  в многоквартирных  домах, </w:t>
      </w:r>
      <w:r w:rsidR="0079169C">
        <w:rPr>
          <w:sz w:val="28"/>
          <w:szCs w:val="28"/>
        </w:rPr>
        <w:t xml:space="preserve">  </w:t>
      </w:r>
      <w:r w:rsidR="00FA7DE2">
        <w:rPr>
          <w:sz w:val="28"/>
          <w:szCs w:val="28"/>
        </w:rPr>
        <w:t>подготовк</w:t>
      </w:r>
      <w:r w:rsidR="00D1364C">
        <w:rPr>
          <w:sz w:val="28"/>
          <w:szCs w:val="28"/>
        </w:rPr>
        <w:t>у</w:t>
      </w:r>
      <w:r w:rsidR="00FA7DE2">
        <w:rPr>
          <w:sz w:val="28"/>
          <w:szCs w:val="28"/>
        </w:rPr>
        <w:t xml:space="preserve"> </w:t>
      </w:r>
      <w:r w:rsidR="00C94DE4">
        <w:rPr>
          <w:sz w:val="28"/>
          <w:szCs w:val="28"/>
        </w:rPr>
        <w:t xml:space="preserve"> и подачу   жалоб, обращений  в управляющую  организацию либо иной  уполномоченный  орган  в части  контроля качества  оказываемых коммунальных услуг или услуг по содержанию и ремонту  жилья, оповещению собственников  помещений  о различных  ситуациях. </w:t>
      </w:r>
    </w:p>
    <w:p w14:paraId="6257D5E7" w14:textId="5D1C885D" w:rsidR="00C94DE4" w:rsidRDefault="00C94DE4" w:rsidP="00C94DE4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1.2 О</w:t>
      </w:r>
      <w:r w:rsidR="002A47DF">
        <w:rPr>
          <w:sz w:val="28"/>
          <w:szCs w:val="28"/>
        </w:rPr>
        <w:t>беспечи</w:t>
      </w:r>
      <w:r>
        <w:rPr>
          <w:sz w:val="28"/>
          <w:szCs w:val="28"/>
        </w:rPr>
        <w:t xml:space="preserve">ть   изготовление   и размещение  на  информационных  досках в местах общего пользования   в многоквартирных домах  необходимой   печатной  продукции с демонстрационными материалами, обобщающими  указанные 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 1.1.   преимущества   подключения  к указанному  мобильному  приложению,   оказывать   методическую помощь  посетителям    расчетно-кассового центра и офиса  управляющей  </w:t>
      </w:r>
      <w:r>
        <w:rPr>
          <w:sz w:val="28"/>
          <w:szCs w:val="28"/>
        </w:rPr>
        <w:lastRenderedPageBreak/>
        <w:t xml:space="preserve">организации в  подключении и установке на  телефоны  указанного мобильного приложения. </w:t>
      </w:r>
    </w:p>
    <w:p w14:paraId="24CD0209" w14:textId="717FA973" w:rsidR="00C94DE4" w:rsidRDefault="00130F5C" w:rsidP="00433D3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5B26" w:rsidRPr="00356289">
        <w:rPr>
          <w:sz w:val="28"/>
          <w:szCs w:val="28"/>
        </w:rPr>
        <w:t xml:space="preserve">. </w:t>
      </w:r>
      <w:r w:rsidR="00E72E80" w:rsidRPr="00356289">
        <w:rPr>
          <w:sz w:val="28"/>
          <w:szCs w:val="28"/>
        </w:rPr>
        <w:t xml:space="preserve">    </w:t>
      </w:r>
      <w:r w:rsidR="00C94DE4">
        <w:rPr>
          <w:sz w:val="28"/>
          <w:szCs w:val="28"/>
        </w:rPr>
        <w:t>Органу  местного самоуправления  в  сфере образования  МОУО «Управление  образованием городского  округа  Красноуфимск»  (Вахрушевой   Е.А.)</w:t>
      </w:r>
      <w:r w:rsidR="00E72E80" w:rsidRPr="00356289">
        <w:rPr>
          <w:sz w:val="28"/>
          <w:szCs w:val="28"/>
        </w:rPr>
        <w:t xml:space="preserve"> </w:t>
      </w:r>
    </w:p>
    <w:p w14:paraId="7BE99646" w14:textId="42C2D15E" w:rsidR="00C94DE4" w:rsidRPr="00C94DE4" w:rsidRDefault="00C94DE4" w:rsidP="00C94DE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Организовать </w:t>
      </w:r>
      <w:r w:rsidRPr="00C94DE4">
        <w:rPr>
          <w:sz w:val="28"/>
          <w:szCs w:val="28"/>
        </w:rPr>
        <w:t xml:space="preserve">  работу </w:t>
      </w:r>
      <w:r w:rsidR="002A47DF">
        <w:rPr>
          <w:sz w:val="28"/>
          <w:szCs w:val="28"/>
        </w:rPr>
        <w:t xml:space="preserve"> с </w:t>
      </w:r>
      <w:r w:rsidR="002A47DF" w:rsidRPr="002A47DF">
        <w:rPr>
          <w:sz w:val="28"/>
          <w:szCs w:val="28"/>
        </w:rPr>
        <w:t>учащимися   возрастной группы  от  14 лет и выше</w:t>
      </w:r>
      <w:r>
        <w:rPr>
          <w:sz w:val="28"/>
          <w:szCs w:val="28"/>
        </w:rPr>
        <w:t xml:space="preserve"> в  учебных заведениях общего образования , </w:t>
      </w:r>
      <w:r w:rsidRPr="00C94DE4">
        <w:rPr>
          <w:sz w:val="28"/>
          <w:szCs w:val="28"/>
        </w:rPr>
        <w:t xml:space="preserve">  </w:t>
      </w:r>
      <w:r w:rsidR="002A47DF">
        <w:rPr>
          <w:sz w:val="28"/>
          <w:szCs w:val="28"/>
        </w:rPr>
        <w:t>по</w:t>
      </w:r>
      <w:r w:rsidRPr="00C94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обучени</w:t>
      </w:r>
      <w:r w:rsidR="002A47DF">
        <w:rPr>
          <w:sz w:val="28"/>
          <w:szCs w:val="28"/>
        </w:rPr>
        <w:t>ю</w:t>
      </w:r>
      <w:r>
        <w:rPr>
          <w:sz w:val="28"/>
          <w:szCs w:val="28"/>
        </w:rPr>
        <w:t xml:space="preserve">   правилам  добросовестного потребителя, проживающего в  многоквартирном  доме,   </w:t>
      </w:r>
      <w:r w:rsidR="002A47DF">
        <w:rPr>
          <w:sz w:val="28"/>
          <w:szCs w:val="28"/>
        </w:rPr>
        <w:t xml:space="preserve">в  целях </w:t>
      </w:r>
      <w:r>
        <w:rPr>
          <w:sz w:val="28"/>
          <w:szCs w:val="28"/>
        </w:rPr>
        <w:t xml:space="preserve">  формирования  ответственного  отношения  к общему  имуществу  многоквартирного дома, пониманию  процессов, происходящих в  ходе  эксплуатации   общего имущества многоквартирного   дома   собственниками помещений  в данном  многоквартирном  доме,   </w:t>
      </w:r>
      <w:r w:rsidRPr="00C94DE4">
        <w:rPr>
          <w:sz w:val="28"/>
          <w:szCs w:val="28"/>
        </w:rPr>
        <w:t xml:space="preserve">  по подключению  к мобильному   приложению  «Госуслуги. Дом»   для  дальнейшей  разъяснительной  деятельности  среди</w:t>
      </w:r>
      <w:r>
        <w:rPr>
          <w:sz w:val="28"/>
          <w:szCs w:val="28"/>
        </w:rPr>
        <w:t xml:space="preserve"> учеников  и их  родителей , являющихся </w:t>
      </w:r>
      <w:r w:rsidRPr="00C94DE4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 xml:space="preserve">ами </w:t>
      </w:r>
      <w:r w:rsidRPr="00C94DE4">
        <w:rPr>
          <w:sz w:val="28"/>
          <w:szCs w:val="28"/>
        </w:rPr>
        <w:t xml:space="preserve"> помещений  в многоквартирных домах о преимуществах   указанной  системы  в части  сбора и передачи  данных   об объемах потребления коммунальных  ресурсов, определенных по показаниям  приборов  учета  коммунальных  ресурсов, подготовке и проведению общих собраний  собственников  помещений  в многоквартирных  домах,   подготовк</w:t>
      </w:r>
      <w:r>
        <w:rPr>
          <w:sz w:val="28"/>
          <w:szCs w:val="28"/>
        </w:rPr>
        <w:t>е</w:t>
      </w:r>
      <w:r w:rsidRPr="00C94DE4">
        <w:rPr>
          <w:sz w:val="28"/>
          <w:szCs w:val="28"/>
        </w:rPr>
        <w:t xml:space="preserve">  и подач</w:t>
      </w:r>
      <w:r>
        <w:rPr>
          <w:sz w:val="28"/>
          <w:szCs w:val="28"/>
        </w:rPr>
        <w:t>е</w:t>
      </w:r>
      <w:r w:rsidRPr="00C94DE4">
        <w:rPr>
          <w:sz w:val="28"/>
          <w:szCs w:val="28"/>
        </w:rPr>
        <w:t xml:space="preserve">   жалоб, обращений  в управляющую  организацию либо иной  уполномоченный  орган  в части  контроля качества  оказываемых коммунальных услуг или услуг по содержанию и ремонту  жилья, оповещению собственников  помещений  о различных  ситуациях. </w:t>
      </w:r>
    </w:p>
    <w:p w14:paraId="35FF45B7" w14:textId="4EADFCA3" w:rsidR="00C94DE4" w:rsidRDefault="00C94DE4" w:rsidP="00C94DE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4DE4">
        <w:rPr>
          <w:sz w:val="28"/>
          <w:szCs w:val="28"/>
        </w:rPr>
        <w:t>.2 Организовать   изготовление   и раз</w:t>
      </w:r>
      <w:r>
        <w:rPr>
          <w:sz w:val="28"/>
          <w:szCs w:val="28"/>
        </w:rPr>
        <w:t xml:space="preserve">дачу    на  родительских  собраниях </w:t>
      </w:r>
      <w:r w:rsidRPr="00C94DE4">
        <w:rPr>
          <w:sz w:val="28"/>
          <w:szCs w:val="28"/>
        </w:rPr>
        <w:t xml:space="preserve">  необходимой   печатной  продукции с демонстрационными материалами, обобщающими  указанные  в </w:t>
      </w:r>
      <w:proofErr w:type="spellStart"/>
      <w:r w:rsidRPr="00C94DE4">
        <w:rPr>
          <w:sz w:val="28"/>
          <w:szCs w:val="28"/>
        </w:rPr>
        <w:t>п.п</w:t>
      </w:r>
      <w:proofErr w:type="spellEnd"/>
      <w:r w:rsidRPr="00C94DE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94DE4">
        <w:rPr>
          <w:sz w:val="28"/>
          <w:szCs w:val="28"/>
        </w:rPr>
        <w:t>.1.   преимущества   подключения  к указанному  мобильному  приложению</w:t>
      </w:r>
      <w:r>
        <w:rPr>
          <w:sz w:val="28"/>
          <w:szCs w:val="28"/>
        </w:rPr>
        <w:t xml:space="preserve">. </w:t>
      </w:r>
    </w:p>
    <w:p w14:paraId="22A7E502" w14:textId="5E9F90E4" w:rsidR="00C94DE4" w:rsidRDefault="00C94DE4" w:rsidP="00433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3.Начальнику   </w:t>
      </w:r>
      <w:r w:rsidR="002A47DF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  организационной   работы  (</w:t>
      </w:r>
      <w:proofErr w:type="spellStart"/>
      <w:r>
        <w:rPr>
          <w:sz w:val="28"/>
          <w:szCs w:val="28"/>
        </w:rPr>
        <w:t>Чужовой</w:t>
      </w:r>
      <w:proofErr w:type="spellEnd"/>
      <w:r>
        <w:rPr>
          <w:sz w:val="28"/>
          <w:szCs w:val="28"/>
        </w:rPr>
        <w:t xml:space="preserve">  А.С.)   размесить  на   официальном  сайте  Администрации  городского  округа Красноуфимск и  в СМИ  материал</w:t>
      </w:r>
      <w:r w:rsidR="00175BF5">
        <w:rPr>
          <w:sz w:val="28"/>
          <w:szCs w:val="28"/>
        </w:rPr>
        <w:t>ы</w:t>
      </w:r>
      <w:r>
        <w:rPr>
          <w:sz w:val="28"/>
          <w:szCs w:val="28"/>
        </w:rPr>
        <w:t xml:space="preserve"> из Те</w:t>
      </w:r>
      <w:proofErr w:type="spellStart"/>
      <w:r>
        <w:rPr>
          <w:sz w:val="28"/>
          <w:szCs w:val="28"/>
          <w:lang w:val="en-US"/>
        </w:rPr>
        <w:t>legramm</w:t>
      </w:r>
      <w:proofErr w:type="spellEnd"/>
      <w:r>
        <w:rPr>
          <w:sz w:val="28"/>
          <w:szCs w:val="28"/>
        </w:rPr>
        <w:t>-канала, созданного  разработчиком  указанного мобильного приложения АО «Оператор информационной  системы» (ссылка  для  подключения  :</w:t>
      </w:r>
      <w:proofErr w:type="spellStart"/>
      <w:r>
        <w:rPr>
          <w:sz w:val="28"/>
          <w:szCs w:val="28"/>
          <w:lang w:val="en-US"/>
        </w:rPr>
        <w:t>httbs</w:t>
      </w:r>
      <w:proofErr w:type="spellEnd"/>
      <w:r>
        <w:rPr>
          <w:sz w:val="28"/>
          <w:szCs w:val="28"/>
        </w:rPr>
        <w:t>:</w:t>
      </w:r>
      <w:r w:rsidRPr="00C94DE4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</w:t>
      </w:r>
      <w:r w:rsidRPr="00C94DE4">
        <w:rPr>
          <w:sz w:val="28"/>
          <w:szCs w:val="28"/>
        </w:rPr>
        <w:t>/+</w:t>
      </w:r>
      <w:proofErr w:type="spellStart"/>
      <w:r>
        <w:rPr>
          <w:sz w:val="28"/>
          <w:szCs w:val="28"/>
          <w:lang w:val="en-US"/>
        </w:rPr>
        <w:t>LcgkWrMi</w:t>
      </w:r>
      <w:proofErr w:type="spellEnd"/>
      <w:r w:rsidRPr="00C94DE4">
        <w:rPr>
          <w:sz w:val="28"/>
          <w:szCs w:val="28"/>
        </w:rPr>
        <w:t>5_</w:t>
      </w:r>
      <w:proofErr w:type="spellStart"/>
      <w:r>
        <w:rPr>
          <w:sz w:val="28"/>
          <w:szCs w:val="28"/>
          <w:lang w:val="en-US"/>
        </w:rPr>
        <w:t>JmZTAy</w:t>
      </w:r>
      <w:proofErr w:type="spellEnd"/>
      <w:r w:rsidRPr="00C94DE4">
        <w:rPr>
          <w:sz w:val="28"/>
          <w:szCs w:val="28"/>
        </w:rPr>
        <w:t>)</w:t>
      </w:r>
      <w:r>
        <w:rPr>
          <w:sz w:val="28"/>
          <w:szCs w:val="28"/>
        </w:rPr>
        <w:t xml:space="preserve"> , связанных с популяризацией   указанного мобильного приложения , а также  освещения  его  функционала. </w:t>
      </w:r>
    </w:p>
    <w:p w14:paraId="7CE0469D" w14:textId="0D36A2EB" w:rsidR="004911C8" w:rsidRDefault="00C94DE4" w:rsidP="00433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4911C8" w:rsidRPr="00356289">
        <w:rPr>
          <w:sz w:val="28"/>
          <w:szCs w:val="28"/>
        </w:rPr>
        <w:t xml:space="preserve">Настоящее постановление </w:t>
      </w:r>
      <w:r w:rsidR="001444C0" w:rsidRPr="00356289">
        <w:rPr>
          <w:sz w:val="28"/>
          <w:szCs w:val="28"/>
        </w:rPr>
        <w:t>вст</w:t>
      </w:r>
      <w:r w:rsidR="00FC70D8" w:rsidRPr="00356289">
        <w:rPr>
          <w:sz w:val="28"/>
          <w:szCs w:val="28"/>
        </w:rPr>
        <w:t xml:space="preserve">упает в силу с момента </w:t>
      </w:r>
      <w:r w:rsidR="00213786">
        <w:rPr>
          <w:sz w:val="28"/>
          <w:szCs w:val="28"/>
        </w:rPr>
        <w:t>опубликования</w:t>
      </w:r>
      <w:r w:rsidR="001444C0" w:rsidRPr="00356289">
        <w:rPr>
          <w:sz w:val="28"/>
          <w:szCs w:val="28"/>
        </w:rPr>
        <w:t>.</w:t>
      </w:r>
    </w:p>
    <w:p w14:paraId="37D65B8C" w14:textId="20E6725E" w:rsidR="00C94DE4" w:rsidRPr="00356289" w:rsidRDefault="00C94DE4" w:rsidP="00433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 постановление  опубликовать  на  официальном  сайте  Администрации городского  округа Красноуфимск и в официальном  печатном  издании «Вестник  городского  округа Красноуфимск». </w:t>
      </w:r>
    </w:p>
    <w:p w14:paraId="4301F8E9" w14:textId="7829F2E7" w:rsidR="00213A5B" w:rsidRPr="00356289" w:rsidRDefault="00C94DE4" w:rsidP="00C94DE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289" w:rsidRPr="00356289">
        <w:rPr>
          <w:sz w:val="28"/>
          <w:szCs w:val="28"/>
        </w:rPr>
        <w:t xml:space="preserve">.   </w:t>
      </w:r>
      <w:r w:rsidR="00213A5B" w:rsidRPr="00356289">
        <w:rPr>
          <w:sz w:val="28"/>
          <w:szCs w:val="28"/>
        </w:rPr>
        <w:t xml:space="preserve">Контроль над выполнением настоящего </w:t>
      </w:r>
      <w:r w:rsidR="004932DC" w:rsidRPr="00356289">
        <w:rPr>
          <w:sz w:val="28"/>
          <w:szCs w:val="28"/>
        </w:rPr>
        <w:t xml:space="preserve">постановления возложить на </w:t>
      </w:r>
      <w:r w:rsidR="00B92811">
        <w:rPr>
          <w:sz w:val="28"/>
          <w:szCs w:val="28"/>
        </w:rPr>
        <w:t xml:space="preserve"> </w:t>
      </w:r>
      <w:r w:rsidR="004932DC" w:rsidRPr="00356289">
        <w:rPr>
          <w:sz w:val="28"/>
          <w:szCs w:val="28"/>
        </w:rPr>
        <w:t xml:space="preserve">первого заместителя Главы городского </w:t>
      </w:r>
      <w:r w:rsidR="00996B3F" w:rsidRPr="00356289">
        <w:rPr>
          <w:sz w:val="28"/>
          <w:szCs w:val="28"/>
        </w:rPr>
        <w:t xml:space="preserve">округа Красноуфимск   </w:t>
      </w:r>
      <w:r w:rsidR="00B92811">
        <w:rPr>
          <w:sz w:val="28"/>
          <w:szCs w:val="28"/>
        </w:rPr>
        <w:t>Е</w:t>
      </w:r>
      <w:r w:rsidR="00996B3F" w:rsidRPr="00356289">
        <w:rPr>
          <w:sz w:val="28"/>
          <w:szCs w:val="28"/>
        </w:rPr>
        <w:t>.</w:t>
      </w:r>
      <w:r w:rsidR="00B92811">
        <w:rPr>
          <w:sz w:val="28"/>
          <w:szCs w:val="28"/>
        </w:rPr>
        <w:t>Н</w:t>
      </w:r>
      <w:r w:rsidR="00996B3F" w:rsidRPr="00356289">
        <w:rPr>
          <w:sz w:val="28"/>
          <w:szCs w:val="28"/>
        </w:rPr>
        <w:t xml:space="preserve">.   </w:t>
      </w:r>
      <w:r w:rsidR="00B92811">
        <w:rPr>
          <w:sz w:val="28"/>
          <w:szCs w:val="28"/>
        </w:rPr>
        <w:t>Антипину</w:t>
      </w:r>
      <w:r w:rsidR="00DA5B6B" w:rsidRPr="00356289">
        <w:rPr>
          <w:sz w:val="28"/>
          <w:szCs w:val="28"/>
        </w:rPr>
        <w:t>.</w:t>
      </w:r>
    </w:p>
    <w:p w14:paraId="01D38A3F" w14:textId="77777777" w:rsidR="00C94DE4" w:rsidRDefault="00C94DE4" w:rsidP="00D24129">
      <w:pPr>
        <w:rPr>
          <w:sz w:val="28"/>
          <w:szCs w:val="28"/>
        </w:rPr>
      </w:pPr>
    </w:p>
    <w:p w14:paraId="4F379B49" w14:textId="77777777" w:rsidR="00C94DE4" w:rsidRDefault="00C94DE4" w:rsidP="00D24129">
      <w:pPr>
        <w:rPr>
          <w:sz w:val="28"/>
          <w:szCs w:val="28"/>
        </w:rPr>
      </w:pPr>
    </w:p>
    <w:p w14:paraId="5ED89B58" w14:textId="77777777" w:rsidR="00C94DE4" w:rsidRDefault="00C94DE4" w:rsidP="00D24129">
      <w:pPr>
        <w:rPr>
          <w:sz w:val="28"/>
          <w:szCs w:val="28"/>
        </w:rPr>
      </w:pPr>
    </w:p>
    <w:p w14:paraId="5A6358C1" w14:textId="77777777" w:rsidR="00C94DE4" w:rsidRDefault="00C94DE4" w:rsidP="00D24129">
      <w:pPr>
        <w:rPr>
          <w:sz w:val="28"/>
          <w:szCs w:val="28"/>
        </w:rPr>
      </w:pPr>
    </w:p>
    <w:p w14:paraId="28234251" w14:textId="77777777" w:rsidR="00C94DE4" w:rsidRDefault="00C94DE4" w:rsidP="00D24129">
      <w:pPr>
        <w:rPr>
          <w:sz w:val="28"/>
          <w:szCs w:val="28"/>
        </w:rPr>
      </w:pPr>
    </w:p>
    <w:p w14:paraId="76D8A319" w14:textId="3050D5B5" w:rsidR="00360556" w:rsidRPr="00532273" w:rsidRDefault="00DA5B6B" w:rsidP="00D24129">
      <w:pPr>
        <w:rPr>
          <w:sz w:val="28"/>
          <w:szCs w:val="28"/>
        </w:rPr>
      </w:pPr>
      <w:r w:rsidRPr="00356289">
        <w:rPr>
          <w:sz w:val="28"/>
          <w:szCs w:val="28"/>
        </w:rPr>
        <w:t xml:space="preserve">Глава городского округа Красноуфимск                     </w:t>
      </w:r>
      <w:r w:rsidR="009B00BD">
        <w:rPr>
          <w:sz w:val="28"/>
          <w:szCs w:val="28"/>
        </w:rPr>
        <w:t xml:space="preserve">           </w:t>
      </w:r>
      <w:r w:rsidR="0079169C">
        <w:rPr>
          <w:sz w:val="28"/>
          <w:szCs w:val="28"/>
        </w:rPr>
        <w:t xml:space="preserve">         </w:t>
      </w:r>
      <w:r w:rsidR="009B00BD">
        <w:rPr>
          <w:sz w:val="28"/>
          <w:szCs w:val="28"/>
        </w:rPr>
        <w:t xml:space="preserve">     </w:t>
      </w:r>
      <w:r w:rsidRPr="00356289">
        <w:rPr>
          <w:sz w:val="28"/>
          <w:szCs w:val="28"/>
        </w:rPr>
        <w:t xml:space="preserve"> </w:t>
      </w:r>
      <w:r w:rsidR="0079169C">
        <w:rPr>
          <w:sz w:val="28"/>
          <w:szCs w:val="28"/>
        </w:rPr>
        <w:t>М</w:t>
      </w:r>
      <w:r w:rsidR="009128A6" w:rsidRPr="00356289">
        <w:rPr>
          <w:sz w:val="28"/>
          <w:szCs w:val="28"/>
        </w:rPr>
        <w:t>.</w:t>
      </w:r>
      <w:r w:rsidR="0079169C">
        <w:rPr>
          <w:sz w:val="28"/>
          <w:szCs w:val="28"/>
        </w:rPr>
        <w:t>А</w:t>
      </w:r>
      <w:r w:rsidR="009128A6" w:rsidRPr="00356289">
        <w:rPr>
          <w:sz w:val="28"/>
          <w:szCs w:val="28"/>
        </w:rPr>
        <w:t xml:space="preserve">. </w:t>
      </w:r>
      <w:r w:rsidR="0079169C">
        <w:rPr>
          <w:sz w:val="28"/>
          <w:szCs w:val="28"/>
        </w:rPr>
        <w:t xml:space="preserve">  Конев</w:t>
      </w:r>
    </w:p>
    <w:p w14:paraId="46920753" w14:textId="77777777" w:rsidR="00360556" w:rsidRDefault="00360556" w:rsidP="009B00BD">
      <w:pPr>
        <w:ind w:left="360" w:hanging="644"/>
        <w:rPr>
          <w:sz w:val="28"/>
          <w:szCs w:val="28"/>
        </w:rPr>
      </w:pPr>
    </w:p>
    <w:p w14:paraId="22D1BF8E" w14:textId="77777777" w:rsidR="00360556" w:rsidRDefault="00360556" w:rsidP="009B00BD">
      <w:pPr>
        <w:ind w:left="360" w:hanging="644"/>
        <w:rPr>
          <w:sz w:val="28"/>
          <w:szCs w:val="28"/>
        </w:rPr>
      </w:pPr>
    </w:p>
    <w:p w14:paraId="1B275115" w14:textId="77777777" w:rsidR="00130F5C" w:rsidRDefault="00130F5C" w:rsidP="009B00BD">
      <w:pPr>
        <w:ind w:left="360" w:hanging="644"/>
        <w:rPr>
          <w:sz w:val="28"/>
          <w:szCs w:val="28"/>
        </w:rPr>
      </w:pPr>
    </w:p>
    <w:p w14:paraId="112D3190" w14:textId="77777777" w:rsidR="00130F5C" w:rsidRDefault="00130F5C" w:rsidP="009B00BD">
      <w:pPr>
        <w:ind w:left="360" w:hanging="644"/>
        <w:rPr>
          <w:sz w:val="28"/>
          <w:szCs w:val="28"/>
        </w:rPr>
      </w:pPr>
    </w:p>
    <w:p w14:paraId="7607F898" w14:textId="77777777" w:rsidR="00130F5C" w:rsidRDefault="00130F5C" w:rsidP="009B00BD">
      <w:pPr>
        <w:ind w:left="360" w:hanging="644"/>
        <w:rPr>
          <w:sz w:val="28"/>
          <w:szCs w:val="28"/>
        </w:rPr>
      </w:pPr>
    </w:p>
    <w:p w14:paraId="5CB26766" w14:textId="77777777" w:rsidR="00130F5C" w:rsidRDefault="00130F5C" w:rsidP="009B00BD">
      <w:pPr>
        <w:ind w:left="360" w:hanging="644"/>
        <w:rPr>
          <w:sz w:val="28"/>
          <w:szCs w:val="28"/>
        </w:rPr>
      </w:pPr>
    </w:p>
    <w:p w14:paraId="77ED833B" w14:textId="77777777" w:rsidR="00130F5C" w:rsidRDefault="00130F5C" w:rsidP="009B00BD">
      <w:pPr>
        <w:ind w:left="360" w:hanging="644"/>
        <w:rPr>
          <w:sz w:val="28"/>
          <w:szCs w:val="28"/>
        </w:rPr>
      </w:pPr>
    </w:p>
    <w:p w14:paraId="70D50D83" w14:textId="77777777" w:rsidR="00130F5C" w:rsidRDefault="00130F5C" w:rsidP="009B00BD">
      <w:pPr>
        <w:ind w:left="360" w:hanging="644"/>
        <w:rPr>
          <w:sz w:val="28"/>
          <w:szCs w:val="28"/>
        </w:rPr>
      </w:pPr>
    </w:p>
    <w:p w14:paraId="62087849" w14:textId="77777777" w:rsidR="00130F5C" w:rsidRDefault="00130F5C" w:rsidP="009B00BD">
      <w:pPr>
        <w:ind w:left="360" w:hanging="644"/>
        <w:rPr>
          <w:sz w:val="28"/>
          <w:szCs w:val="28"/>
        </w:rPr>
      </w:pPr>
    </w:p>
    <w:p w14:paraId="6612D3A6" w14:textId="77777777" w:rsidR="00BA5DA6" w:rsidRPr="00BA5DA6" w:rsidRDefault="00BA5DA6" w:rsidP="00BA5DA6">
      <w:pPr>
        <w:jc w:val="right"/>
        <w:rPr>
          <w:rFonts w:ascii="Liberation Serif" w:hAnsi="Liberation Serif"/>
          <w:sz w:val="28"/>
          <w:szCs w:val="28"/>
        </w:rPr>
      </w:pPr>
    </w:p>
    <w:sectPr w:rsidR="00BA5DA6" w:rsidRPr="00BA5DA6" w:rsidSect="004521B9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31559"/>
    <w:multiLevelType w:val="hybridMultilevel"/>
    <w:tmpl w:val="386E4A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05A9"/>
    <w:multiLevelType w:val="hybridMultilevel"/>
    <w:tmpl w:val="453C7828"/>
    <w:lvl w:ilvl="0" w:tplc="585E98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92249A"/>
    <w:multiLevelType w:val="hybridMultilevel"/>
    <w:tmpl w:val="CBE827F2"/>
    <w:lvl w:ilvl="0" w:tplc="C0E6AA9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65182543">
    <w:abstractNumId w:val="0"/>
  </w:num>
  <w:num w:numId="2" w16cid:durableId="131795416">
    <w:abstractNumId w:val="1"/>
  </w:num>
  <w:num w:numId="3" w16cid:durableId="229190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973"/>
    <w:rsid w:val="00000B09"/>
    <w:rsid w:val="0000208C"/>
    <w:rsid w:val="0000411B"/>
    <w:rsid w:val="00012906"/>
    <w:rsid w:val="000178A1"/>
    <w:rsid w:val="0003666D"/>
    <w:rsid w:val="0004292D"/>
    <w:rsid w:val="00047FF1"/>
    <w:rsid w:val="000517CE"/>
    <w:rsid w:val="00063687"/>
    <w:rsid w:val="0007050E"/>
    <w:rsid w:val="00072EFD"/>
    <w:rsid w:val="00073120"/>
    <w:rsid w:val="0007625A"/>
    <w:rsid w:val="00080D43"/>
    <w:rsid w:val="00081399"/>
    <w:rsid w:val="00084FBD"/>
    <w:rsid w:val="00085C79"/>
    <w:rsid w:val="00087CB4"/>
    <w:rsid w:val="00092B31"/>
    <w:rsid w:val="00093182"/>
    <w:rsid w:val="00094267"/>
    <w:rsid w:val="00095CF6"/>
    <w:rsid w:val="000966D6"/>
    <w:rsid w:val="000A016F"/>
    <w:rsid w:val="000B0F9D"/>
    <w:rsid w:val="000B2F2F"/>
    <w:rsid w:val="000C2875"/>
    <w:rsid w:val="000D4A1C"/>
    <w:rsid w:val="000E71A1"/>
    <w:rsid w:val="000F1E1B"/>
    <w:rsid w:val="000F2153"/>
    <w:rsid w:val="000F3154"/>
    <w:rsid w:val="000F5FA2"/>
    <w:rsid w:val="00102925"/>
    <w:rsid w:val="0010533A"/>
    <w:rsid w:val="00116F27"/>
    <w:rsid w:val="00117B39"/>
    <w:rsid w:val="00126734"/>
    <w:rsid w:val="00127EC7"/>
    <w:rsid w:val="0013041E"/>
    <w:rsid w:val="00130F5C"/>
    <w:rsid w:val="0013375D"/>
    <w:rsid w:val="00135D4B"/>
    <w:rsid w:val="0013710F"/>
    <w:rsid w:val="001444C0"/>
    <w:rsid w:val="00144601"/>
    <w:rsid w:val="00145FE1"/>
    <w:rsid w:val="00150256"/>
    <w:rsid w:val="00152D3A"/>
    <w:rsid w:val="00160E30"/>
    <w:rsid w:val="001671E0"/>
    <w:rsid w:val="00171E6A"/>
    <w:rsid w:val="00175BF5"/>
    <w:rsid w:val="001820EC"/>
    <w:rsid w:val="00184255"/>
    <w:rsid w:val="0018522A"/>
    <w:rsid w:val="00191561"/>
    <w:rsid w:val="00193A64"/>
    <w:rsid w:val="00193A84"/>
    <w:rsid w:val="001A08D5"/>
    <w:rsid w:val="001A097A"/>
    <w:rsid w:val="001A09B6"/>
    <w:rsid w:val="001A76E4"/>
    <w:rsid w:val="001B41B9"/>
    <w:rsid w:val="001B5803"/>
    <w:rsid w:val="001B6DA6"/>
    <w:rsid w:val="001B7643"/>
    <w:rsid w:val="001C5B55"/>
    <w:rsid w:val="001C7926"/>
    <w:rsid w:val="001D2FBC"/>
    <w:rsid w:val="001D656D"/>
    <w:rsid w:val="001E5430"/>
    <w:rsid w:val="001E66CC"/>
    <w:rsid w:val="001F340C"/>
    <w:rsid w:val="001F3436"/>
    <w:rsid w:val="00200E7D"/>
    <w:rsid w:val="0020354D"/>
    <w:rsid w:val="00210170"/>
    <w:rsid w:val="00213264"/>
    <w:rsid w:val="00213786"/>
    <w:rsid w:val="00213A5B"/>
    <w:rsid w:val="002142A3"/>
    <w:rsid w:val="002163A1"/>
    <w:rsid w:val="0022093F"/>
    <w:rsid w:val="00230816"/>
    <w:rsid w:val="00231F54"/>
    <w:rsid w:val="002321A4"/>
    <w:rsid w:val="002348EE"/>
    <w:rsid w:val="00235068"/>
    <w:rsid w:val="002364A2"/>
    <w:rsid w:val="0024150B"/>
    <w:rsid w:val="00250BEC"/>
    <w:rsid w:val="002532FC"/>
    <w:rsid w:val="002619A3"/>
    <w:rsid w:val="002702FF"/>
    <w:rsid w:val="002761EE"/>
    <w:rsid w:val="00276242"/>
    <w:rsid w:val="0029223C"/>
    <w:rsid w:val="002A47DF"/>
    <w:rsid w:val="002B1644"/>
    <w:rsid w:val="002C0B69"/>
    <w:rsid w:val="002D563B"/>
    <w:rsid w:val="002F2D8D"/>
    <w:rsid w:val="002F76F9"/>
    <w:rsid w:val="00302EAB"/>
    <w:rsid w:val="003064F6"/>
    <w:rsid w:val="00312C8B"/>
    <w:rsid w:val="0031528F"/>
    <w:rsid w:val="00320B1D"/>
    <w:rsid w:val="00321F9A"/>
    <w:rsid w:val="00323826"/>
    <w:rsid w:val="003258C6"/>
    <w:rsid w:val="00326009"/>
    <w:rsid w:val="0032683F"/>
    <w:rsid w:val="0032757A"/>
    <w:rsid w:val="003556C2"/>
    <w:rsid w:val="00356289"/>
    <w:rsid w:val="00357A02"/>
    <w:rsid w:val="00360556"/>
    <w:rsid w:val="00361DD6"/>
    <w:rsid w:val="00362293"/>
    <w:rsid w:val="00362E5C"/>
    <w:rsid w:val="003639EC"/>
    <w:rsid w:val="00374022"/>
    <w:rsid w:val="003817D3"/>
    <w:rsid w:val="00383379"/>
    <w:rsid w:val="00385C59"/>
    <w:rsid w:val="0038728B"/>
    <w:rsid w:val="00395361"/>
    <w:rsid w:val="003B163F"/>
    <w:rsid w:val="003C0B2F"/>
    <w:rsid w:val="003C124F"/>
    <w:rsid w:val="003C5B26"/>
    <w:rsid w:val="003C6A01"/>
    <w:rsid w:val="003C7FC0"/>
    <w:rsid w:val="003D4FC7"/>
    <w:rsid w:val="003D57E7"/>
    <w:rsid w:val="003E6FAA"/>
    <w:rsid w:val="003F1238"/>
    <w:rsid w:val="003F14DF"/>
    <w:rsid w:val="00403C59"/>
    <w:rsid w:val="00423B56"/>
    <w:rsid w:val="00431104"/>
    <w:rsid w:val="00433D3D"/>
    <w:rsid w:val="0043738E"/>
    <w:rsid w:val="00450E9E"/>
    <w:rsid w:val="004521B9"/>
    <w:rsid w:val="0045299C"/>
    <w:rsid w:val="004564CA"/>
    <w:rsid w:val="00457F6E"/>
    <w:rsid w:val="00461A29"/>
    <w:rsid w:val="00461F84"/>
    <w:rsid w:val="004657D6"/>
    <w:rsid w:val="00465C29"/>
    <w:rsid w:val="00465F60"/>
    <w:rsid w:val="004769AE"/>
    <w:rsid w:val="00477C53"/>
    <w:rsid w:val="00490892"/>
    <w:rsid w:val="004911C8"/>
    <w:rsid w:val="004928C1"/>
    <w:rsid w:val="00492AF3"/>
    <w:rsid w:val="004932DC"/>
    <w:rsid w:val="00493C3B"/>
    <w:rsid w:val="004A5C1F"/>
    <w:rsid w:val="004A72FC"/>
    <w:rsid w:val="004B207C"/>
    <w:rsid w:val="004B3559"/>
    <w:rsid w:val="004B6F59"/>
    <w:rsid w:val="004C5465"/>
    <w:rsid w:val="004D266B"/>
    <w:rsid w:val="004D4C6A"/>
    <w:rsid w:val="004D7582"/>
    <w:rsid w:val="004D75E3"/>
    <w:rsid w:val="004E6A30"/>
    <w:rsid w:val="004F3718"/>
    <w:rsid w:val="005001C7"/>
    <w:rsid w:val="00502A4E"/>
    <w:rsid w:val="00503F07"/>
    <w:rsid w:val="005050DD"/>
    <w:rsid w:val="00505EAF"/>
    <w:rsid w:val="00511283"/>
    <w:rsid w:val="005137A3"/>
    <w:rsid w:val="00517030"/>
    <w:rsid w:val="00530380"/>
    <w:rsid w:val="00532273"/>
    <w:rsid w:val="005376DC"/>
    <w:rsid w:val="0055557E"/>
    <w:rsid w:val="00563E8A"/>
    <w:rsid w:val="00566926"/>
    <w:rsid w:val="005671F8"/>
    <w:rsid w:val="00581465"/>
    <w:rsid w:val="0058449E"/>
    <w:rsid w:val="005847F2"/>
    <w:rsid w:val="00594953"/>
    <w:rsid w:val="00595144"/>
    <w:rsid w:val="005952FA"/>
    <w:rsid w:val="005A1249"/>
    <w:rsid w:val="005A2B65"/>
    <w:rsid w:val="005A4E07"/>
    <w:rsid w:val="005A553C"/>
    <w:rsid w:val="005A5E6A"/>
    <w:rsid w:val="005A691C"/>
    <w:rsid w:val="005B420F"/>
    <w:rsid w:val="005B4973"/>
    <w:rsid w:val="005B5C2F"/>
    <w:rsid w:val="005B729A"/>
    <w:rsid w:val="005C3367"/>
    <w:rsid w:val="005C789D"/>
    <w:rsid w:val="005E5B79"/>
    <w:rsid w:val="005F1C22"/>
    <w:rsid w:val="005F4AC1"/>
    <w:rsid w:val="005F6F1E"/>
    <w:rsid w:val="00600179"/>
    <w:rsid w:val="006043CE"/>
    <w:rsid w:val="0060609D"/>
    <w:rsid w:val="00607A2A"/>
    <w:rsid w:val="00614322"/>
    <w:rsid w:val="006157B5"/>
    <w:rsid w:val="006239C3"/>
    <w:rsid w:val="00633AB1"/>
    <w:rsid w:val="0063422E"/>
    <w:rsid w:val="00637D27"/>
    <w:rsid w:val="00654207"/>
    <w:rsid w:val="0065577D"/>
    <w:rsid w:val="00666BEE"/>
    <w:rsid w:val="00672367"/>
    <w:rsid w:val="006762BE"/>
    <w:rsid w:val="006804E8"/>
    <w:rsid w:val="00680BAD"/>
    <w:rsid w:val="00681988"/>
    <w:rsid w:val="0068491C"/>
    <w:rsid w:val="006859BD"/>
    <w:rsid w:val="00686C3C"/>
    <w:rsid w:val="00691054"/>
    <w:rsid w:val="00691656"/>
    <w:rsid w:val="00693E84"/>
    <w:rsid w:val="006A3FF5"/>
    <w:rsid w:val="006A5B90"/>
    <w:rsid w:val="006B4AB1"/>
    <w:rsid w:val="006C41FA"/>
    <w:rsid w:val="006C5CAC"/>
    <w:rsid w:val="006C729B"/>
    <w:rsid w:val="006D2A32"/>
    <w:rsid w:val="006D5CDC"/>
    <w:rsid w:val="006E398B"/>
    <w:rsid w:val="006E3C03"/>
    <w:rsid w:val="006E59D7"/>
    <w:rsid w:val="006E5EF3"/>
    <w:rsid w:val="006F7FAF"/>
    <w:rsid w:val="00701E3A"/>
    <w:rsid w:val="0070259F"/>
    <w:rsid w:val="00704921"/>
    <w:rsid w:val="007055B6"/>
    <w:rsid w:val="0070748A"/>
    <w:rsid w:val="0071019B"/>
    <w:rsid w:val="00711DA8"/>
    <w:rsid w:val="007158A6"/>
    <w:rsid w:val="00716996"/>
    <w:rsid w:val="00717B1A"/>
    <w:rsid w:val="007225A0"/>
    <w:rsid w:val="007238A3"/>
    <w:rsid w:val="007273C1"/>
    <w:rsid w:val="007509A9"/>
    <w:rsid w:val="0075143C"/>
    <w:rsid w:val="00753ACC"/>
    <w:rsid w:val="007663D8"/>
    <w:rsid w:val="00766F6E"/>
    <w:rsid w:val="007729A2"/>
    <w:rsid w:val="0077759A"/>
    <w:rsid w:val="00780B87"/>
    <w:rsid w:val="00781FEB"/>
    <w:rsid w:val="00782E1A"/>
    <w:rsid w:val="0079169C"/>
    <w:rsid w:val="00792620"/>
    <w:rsid w:val="007931DD"/>
    <w:rsid w:val="00793D24"/>
    <w:rsid w:val="0079681A"/>
    <w:rsid w:val="007B3516"/>
    <w:rsid w:val="007B5CD6"/>
    <w:rsid w:val="007B709B"/>
    <w:rsid w:val="007C49A9"/>
    <w:rsid w:val="007C67D6"/>
    <w:rsid w:val="007C7846"/>
    <w:rsid w:val="007D06F9"/>
    <w:rsid w:val="007D5EDB"/>
    <w:rsid w:val="007E29F3"/>
    <w:rsid w:val="007E4BED"/>
    <w:rsid w:val="007F4283"/>
    <w:rsid w:val="007F5681"/>
    <w:rsid w:val="00805923"/>
    <w:rsid w:val="00807610"/>
    <w:rsid w:val="00811C28"/>
    <w:rsid w:val="00812D9E"/>
    <w:rsid w:val="008137EF"/>
    <w:rsid w:val="008144E9"/>
    <w:rsid w:val="0081676D"/>
    <w:rsid w:val="00825F10"/>
    <w:rsid w:val="008314F3"/>
    <w:rsid w:val="00834C33"/>
    <w:rsid w:val="00846202"/>
    <w:rsid w:val="008535BB"/>
    <w:rsid w:val="008609CA"/>
    <w:rsid w:val="008643FD"/>
    <w:rsid w:val="0087604F"/>
    <w:rsid w:val="00877A0C"/>
    <w:rsid w:val="00877A36"/>
    <w:rsid w:val="00880C72"/>
    <w:rsid w:val="008827ED"/>
    <w:rsid w:val="00883655"/>
    <w:rsid w:val="00883968"/>
    <w:rsid w:val="008866DA"/>
    <w:rsid w:val="00886BC4"/>
    <w:rsid w:val="00893C3F"/>
    <w:rsid w:val="0089490D"/>
    <w:rsid w:val="00894967"/>
    <w:rsid w:val="00895C34"/>
    <w:rsid w:val="008B259F"/>
    <w:rsid w:val="008C1450"/>
    <w:rsid w:val="008C3594"/>
    <w:rsid w:val="008C4368"/>
    <w:rsid w:val="008C4BCF"/>
    <w:rsid w:val="008C7FE5"/>
    <w:rsid w:val="008D1798"/>
    <w:rsid w:val="008D1A30"/>
    <w:rsid w:val="008D1CF8"/>
    <w:rsid w:val="008D45F0"/>
    <w:rsid w:val="008E6EE7"/>
    <w:rsid w:val="008F0048"/>
    <w:rsid w:val="008F46CD"/>
    <w:rsid w:val="008F616D"/>
    <w:rsid w:val="008F6FD7"/>
    <w:rsid w:val="0090003A"/>
    <w:rsid w:val="00900DE6"/>
    <w:rsid w:val="00907BB8"/>
    <w:rsid w:val="009128A6"/>
    <w:rsid w:val="009142CA"/>
    <w:rsid w:val="00914CCF"/>
    <w:rsid w:val="009160F3"/>
    <w:rsid w:val="00917AB6"/>
    <w:rsid w:val="009234CB"/>
    <w:rsid w:val="00923B88"/>
    <w:rsid w:val="009242C3"/>
    <w:rsid w:val="0093525D"/>
    <w:rsid w:val="00935B28"/>
    <w:rsid w:val="00937F3F"/>
    <w:rsid w:val="00950C2C"/>
    <w:rsid w:val="009526F0"/>
    <w:rsid w:val="009532C2"/>
    <w:rsid w:val="00961843"/>
    <w:rsid w:val="00963C71"/>
    <w:rsid w:val="009660D4"/>
    <w:rsid w:val="00970525"/>
    <w:rsid w:val="00982D51"/>
    <w:rsid w:val="0099350F"/>
    <w:rsid w:val="00996B3F"/>
    <w:rsid w:val="009975A7"/>
    <w:rsid w:val="009A41ED"/>
    <w:rsid w:val="009B00BD"/>
    <w:rsid w:val="009B4E95"/>
    <w:rsid w:val="009C12CA"/>
    <w:rsid w:val="009C2EB8"/>
    <w:rsid w:val="009C332F"/>
    <w:rsid w:val="009C58C2"/>
    <w:rsid w:val="009C6C9C"/>
    <w:rsid w:val="009D06DE"/>
    <w:rsid w:val="009D0C19"/>
    <w:rsid w:val="009D2C67"/>
    <w:rsid w:val="009D4123"/>
    <w:rsid w:val="009D4EB3"/>
    <w:rsid w:val="009F3077"/>
    <w:rsid w:val="009F51FF"/>
    <w:rsid w:val="00A0397F"/>
    <w:rsid w:val="00A047C2"/>
    <w:rsid w:val="00A10884"/>
    <w:rsid w:val="00A150F5"/>
    <w:rsid w:val="00A20468"/>
    <w:rsid w:val="00A218D4"/>
    <w:rsid w:val="00A22E7D"/>
    <w:rsid w:val="00A23891"/>
    <w:rsid w:val="00A254A5"/>
    <w:rsid w:val="00A33378"/>
    <w:rsid w:val="00A3483E"/>
    <w:rsid w:val="00A37DEB"/>
    <w:rsid w:val="00A42132"/>
    <w:rsid w:val="00A4431E"/>
    <w:rsid w:val="00A474E6"/>
    <w:rsid w:val="00A50225"/>
    <w:rsid w:val="00A537C3"/>
    <w:rsid w:val="00A540A4"/>
    <w:rsid w:val="00A55E5D"/>
    <w:rsid w:val="00A56334"/>
    <w:rsid w:val="00A56A45"/>
    <w:rsid w:val="00A62591"/>
    <w:rsid w:val="00A64977"/>
    <w:rsid w:val="00A665A1"/>
    <w:rsid w:val="00A73333"/>
    <w:rsid w:val="00A73614"/>
    <w:rsid w:val="00A741C8"/>
    <w:rsid w:val="00A8543F"/>
    <w:rsid w:val="00A86EDE"/>
    <w:rsid w:val="00A87A09"/>
    <w:rsid w:val="00A87BC4"/>
    <w:rsid w:val="00A93B84"/>
    <w:rsid w:val="00AA1CC9"/>
    <w:rsid w:val="00AA203B"/>
    <w:rsid w:val="00AA3F34"/>
    <w:rsid w:val="00AA52A0"/>
    <w:rsid w:val="00AB0237"/>
    <w:rsid w:val="00AB3528"/>
    <w:rsid w:val="00AC3DBF"/>
    <w:rsid w:val="00AC3F7B"/>
    <w:rsid w:val="00AD0124"/>
    <w:rsid w:val="00AD08BB"/>
    <w:rsid w:val="00AD2CB4"/>
    <w:rsid w:val="00AD5A95"/>
    <w:rsid w:val="00AE3F4F"/>
    <w:rsid w:val="00AF5646"/>
    <w:rsid w:val="00AF71CE"/>
    <w:rsid w:val="00AF7E0F"/>
    <w:rsid w:val="00B060CA"/>
    <w:rsid w:val="00B06F86"/>
    <w:rsid w:val="00B13E5B"/>
    <w:rsid w:val="00B16AE5"/>
    <w:rsid w:val="00B22BE1"/>
    <w:rsid w:val="00B2466C"/>
    <w:rsid w:val="00B277E6"/>
    <w:rsid w:val="00B3330B"/>
    <w:rsid w:val="00B33B22"/>
    <w:rsid w:val="00B402B3"/>
    <w:rsid w:val="00B469C0"/>
    <w:rsid w:val="00B47DA5"/>
    <w:rsid w:val="00B50DF3"/>
    <w:rsid w:val="00B53CFD"/>
    <w:rsid w:val="00B55ACB"/>
    <w:rsid w:val="00B56717"/>
    <w:rsid w:val="00B614C0"/>
    <w:rsid w:val="00B61B79"/>
    <w:rsid w:val="00B675A4"/>
    <w:rsid w:val="00B7232D"/>
    <w:rsid w:val="00B87130"/>
    <w:rsid w:val="00B87E23"/>
    <w:rsid w:val="00B92811"/>
    <w:rsid w:val="00B930CD"/>
    <w:rsid w:val="00B94B7D"/>
    <w:rsid w:val="00BA069A"/>
    <w:rsid w:val="00BA3FA5"/>
    <w:rsid w:val="00BA5195"/>
    <w:rsid w:val="00BA5DA6"/>
    <w:rsid w:val="00BA6391"/>
    <w:rsid w:val="00BB4A93"/>
    <w:rsid w:val="00BC2F14"/>
    <w:rsid w:val="00BC492A"/>
    <w:rsid w:val="00BC5B7F"/>
    <w:rsid w:val="00BD657A"/>
    <w:rsid w:val="00BD6F7A"/>
    <w:rsid w:val="00BE08EB"/>
    <w:rsid w:val="00BE12B6"/>
    <w:rsid w:val="00BE2F1B"/>
    <w:rsid w:val="00BE2FC7"/>
    <w:rsid w:val="00BE753E"/>
    <w:rsid w:val="00BF5FF7"/>
    <w:rsid w:val="00BF7787"/>
    <w:rsid w:val="00C01D54"/>
    <w:rsid w:val="00C03469"/>
    <w:rsid w:val="00C04B7A"/>
    <w:rsid w:val="00C05E9C"/>
    <w:rsid w:val="00C06E01"/>
    <w:rsid w:val="00C45107"/>
    <w:rsid w:val="00C45618"/>
    <w:rsid w:val="00C51B56"/>
    <w:rsid w:val="00C63F11"/>
    <w:rsid w:val="00C701F1"/>
    <w:rsid w:val="00C72215"/>
    <w:rsid w:val="00C761FB"/>
    <w:rsid w:val="00C76652"/>
    <w:rsid w:val="00C8217C"/>
    <w:rsid w:val="00C82942"/>
    <w:rsid w:val="00C929CA"/>
    <w:rsid w:val="00C94025"/>
    <w:rsid w:val="00C94DE4"/>
    <w:rsid w:val="00CA285C"/>
    <w:rsid w:val="00CA4256"/>
    <w:rsid w:val="00CA6F65"/>
    <w:rsid w:val="00CB0B2D"/>
    <w:rsid w:val="00CB27F3"/>
    <w:rsid w:val="00CB5203"/>
    <w:rsid w:val="00CB6A9E"/>
    <w:rsid w:val="00CC50AA"/>
    <w:rsid w:val="00CC5BEF"/>
    <w:rsid w:val="00CC5BF6"/>
    <w:rsid w:val="00CC761D"/>
    <w:rsid w:val="00CC794C"/>
    <w:rsid w:val="00CD3975"/>
    <w:rsid w:val="00CD78B2"/>
    <w:rsid w:val="00CE17F1"/>
    <w:rsid w:val="00CE19B1"/>
    <w:rsid w:val="00CE21A5"/>
    <w:rsid w:val="00CE56D2"/>
    <w:rsid w:val="00CF0458"/>
    <w:rsid w:val="00CF15EB"/>
    <w:rsid w:val="00CF234A"/>
    <w:rsid w:val="00CF266F"/>
    <w:rsid w:val="00CF3189"/>
    <w:rsid w:val="00D1089E"/>
    <w:rsid w:val="00D1173E"/>
    <w:rsid w:val="00D126F0"/>
    <w:rsid w:val="00D1364C"/>
    <w:rsid w:val="00D13F14"/>
    <w:rsid w:val="00D14716"/>
    <w:rsid w:val="00D17187"/>
    <w:rsid w:val="00D21A34"/>
    <w:rsid w:val="00D24129"/>
    <w:rsid w:val="00D24CA9"/>
    <w:rsid w:val="00D308DB"/>
    <w:rsid w:val="00D30AAB"/>
    <w:rsid w:val="00D31FA1"/>
    <w:rsid w:val="00D359DD"/>
    <w:rsid w:val="00D367D1"/>
    <w:rsid w:val="00D431BC"/>
    <w:rsid w:val="00D43786"/>
    <w:rsid w:val="00D43E37"/>
    <w:rsid w:val="00D44C8E"/>
    <w:rsid w:val="00D4536B"/>
    <w:rsid w:val="00D545D2"/>
    <w:rsid w:val="00D579BC"/>
    <w:rsid w:val="00D644B5"/>
    <w:rsid w:val="00D650CA"/>
    <w:rsid w:val="00D67CFD"/>
    <w:rsid w:val="00D67D9D"/>
    <w:rsid w:val="00D7244F"/>
    <w:rsid w:val="00D7444F"/>
    <w:rsid w:val="00D826F3"/>
    <w:rsid w:val="00D900AF"/>
    <w:rsid w:val="00DA240D"/>
    <w:rsid w:val="00DA28D8"/>
    <w:rsid w:val="00DA5B6B"/>
    <w:rsid w:val="00DB10B6"/>
    <w:rsid w:val="00DC2DA1"/>
    <w:rsid w:val="00DC6CD3"/>
    <w:rsid w:val="00DD2B84"/>
    <w:rsid w:val="00DD3322"/>
    <w:rsid w:val="00DD4699"/>
    <w:rsid w:val="00DD5312"/>
    <w:rsid w:val="00DD6DA2"/>
    <w:rsid w:val="00DD74BA"/>
    <w:rsid w:val="00DE1267"/>
    <w:rsid w:val="00DF6062"/>
    <w:rsid w:val="00DF6D16"/>
    <w:rsid w:val="00E05C89"/>
    <w:rsid w:val="00E11A34"/>
    <w:rsid w:val="00E152AD"/>
    <w:rsid w:val="00E1792A"/>
    <w:rsid w:val="00E24914"/>
    <w:rsid w:val="00E42529"/>
    <w:rsid w:val="00E475D7"/>
    <w:rsid w:val="00E47DC0"/>
    <w:rsid w:val="00E513F7"/>
    <w:rsid w:val="00E53E2E"/>
    <w:rsid w:val="00E552AC"/>
    <w:rsid w:val="00E72E80"/>
    <w:rsid w:val="00E80C6A"/>
    <w:rsid w:val="00E80D22"/>
    <w:rsid w:val="00E91298"/>
    <w:rsid w:val="00E91C97"/>
    <w:rsid w:val="00E93E0D"/>
    <w:rsid w:val="00EA1023"/>
    <w:rsid w:val="00EA23C3"/>
    <w:rsid w:val="00EA34F3"/>
    <w:rsid w:val="00EA42AD"/>
    <w:rsid w:val="00EA7087"/>
    <w:rsid w:val="00EB4044"/>
    <w:rsid w:val="00EB44ED"/>
    <w:rsid w:val="00EC1EB7"/>
    <w:rsid w:val="00EC468E"/>
    <w:rsid w:val="00EC5A8A"/>
    <w:rsid w:val="00EC7232"/>
    <w:rsid w:val="00ED3875"/>
    <w:rsid w:val="00ED474E"/>
    <w:rsid w:val="00ED5089"/>
    <w:rsid w:val="00EE2B8F"/>
    <w:rsid w:val="00EE7A18"/>
    <w:rsid w:val="00F13CDC"/>
    <w:rsid w:val="00F20456"/>
    <w:rsid w:val="00F2355C"/>
    <w:rsid w:val="00F27C26"/>
    <w:rsid w:val="00F3176C"/>
    <w:rsid w:val="00F3652A"/>
    <w:rsid w:val="00F405EF"/>
    <w:rsid w:val="00F41AE3"/>
    <w:rsid w:val="00F62345"/>
    <w:rsid w:val="00F64E38"/>
    <w:rsid w:val="00F759D4"/>
    <w:rsid w:val="00F95D2A"/>
    <w:rsid w:val="00F972CD"/>
    <w:rsid w:val="00FA1419"/>
    <w:rsid w:val="00FA6A47"/>
    <w:rsid w:val="00FA7DE2"/>
    <w:rsid w:val="00FB07BF"/>
    <w:rsid w:val="00FB628E"/>
    <w:rsid w:val="00FB65C6"/>
    <w:rsid w:val="00FC2189"/>
    <w:rsid w:val="00FC3622"/>
    <w:rsid w:val="00FC5086"/>
    <w:rsid w:val="00FC70D8"/>
    <w:rsid w:val="00FD3F65"/>
    <w:rsid w:val="00FD590A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FE1CD"/>
  <w15:docId w15:val="{766B9174-9C7E-443E-92BB-19D21A9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5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50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132"/>
    <w:pPr>
      <w:ind w:left="720"/>
      <w:contextualSpacing/>
    </w:pPr>
  </w:style>
  <w:style w:type="table" w:styleId="a6">
    <w:name w:val="Table Grid"/>
    <w:basedOn w:val="a1"/>
    <w:rsid w:val="00BA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3;&#1072;&#1097;&#1080;&#1085;%20&#1040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2492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 А</dc:creator>
  <cp:lastModifiedBy>RyazanovDV</cp:lastModifiedBy>
  <cp:revision>79</cp:revision>
  <cp:lastPrinted>2023-10-09T11:12:00Z</cp:lastPrinted>
  <dcterms:created xsi:type="dcterms:W3CDTF">2013-11-13T03:45:00Z</dcterms:created>
  <dcterms:modified xsi:type="dcterms:W3CDTF">2024-12-20T06:44:00Z</dcterms:modified>
</cp:coreProperties>
</file>