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8A0DDC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7E2B9ABD" w14:textId="77777777" w:rsidR="00077708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</w:t>
      </w:r>
      <w:r w:rsidR="00077708">
        <w:rPr>
          <w:rFonts w:ascii="Liberation Serif" w:hAnsi="Liberation Serif"/>
          <w:b/>
          <w:sz w:val="28"/>
          <w:szCs w:val="28"/>
        </w:rPr>
        <w:t>АДМИНИСТРАЦИЯ</w:t>
      </w:r>
    </w:p>
    <w:p w14:paraId="4E083EBB" w14:textId="0773BD23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4F3E27CE" w:rsidR="00653041" w:rsidRPr="00276CFF" w:rsidRDefault="00EC3116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2D5628AD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8A0DDC">
        <w:rPr>
          <w:rFonts w:ascii="Liberation Serif" w:hAnsi="Liberation Serif"/>
          <w:szCs w:val="24"/>
        </w:rPr>
        <w:t>18.12.2024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</w:t>
      </w:r>
      <w:r w:rsidR="00975DA1">
        <w:rPr>
          <w:rFonts w:ascii="Liberation Serif" w:hAnsi="Liberation Serif"/>
          <w:szCs w:val="24"/>
        </w:rPr>
        <w:t xml:space="preserve">    </w:t>
      </w:r>
      <w:r w:rsidR="008A0DDC">
        <w:rPr>
          <w:rFonts w:ascii="Liberation Serif" w:hAnsi="Liberation Serif"/>
          <w:szCs w:val="24"/>
        </w:rPr>
        <w:t xml:space="preserve">    </w:t>
      </w:r>
      <w:r w:rsidR="00975DA1">
        <w:rPr>
          <w:rFonts w:ascii="Liberation Serif" w:hAnsi="Liberation Serif"/>
          <w:szCs w:val="24"/>
        </w:rPr>
        <w:t xml:space="preserve">   </w:t>
      </w:r>
      <w:r w:rsidR="00AD396F"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  <w:t>№ _</w:t>
      </w:r>
      <w:r w:rsidR="008A0DDC">
        <w:rPr>
          <w:rFonts w:ascii="Liberation Serif" w:hAnsi="Liberation Serif"/>
          <w:szCs w:val="24"/>
        </w:rPr>
        <w:t>1298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07D3271" w14:textId="77777777" w:rsidR="00D93776" w:rsidRDefault="00D93776" w:rsidP="0004589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0F6D614" w14:textId="77777777" w:rsidR="00045896" w:rsidRPr="00276CFF" w:rsidRDefault="00045896" w:rsidP="0004589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71264CF5" w14:textId="2F09AA8C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внесении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0BB33F19" w14:textId="77777777" w:rsidR="00045896" w:rsidRPr="00045896" w:rsidRDefault="00045896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E378FC2" w14:textId="10FF8152" w:rsidR="00EC3116" w:rsidRPr="00045896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   </w:t>
      </w:r>
      <w:r w:rsidR="002935BF" w:rsidRPr="00045896">
        <w:rPr>
          <w:rFonts w:ascii="Liberation Serif" w:hAnsi="Liberation Serif"/>
          <w:sz w:val="28"/>
          <w:szCs w:val="28"/>
        </w:rPr>
        <w:t xml:space="preserve">  </w:t>
      </w:r>
      <w:r w:rsidR="004B247E" w:rsidRPr="00045896">
        <w:rPr>
          <w:rFonts w:ascii="Liberation Serif" w:hAnsi="Liberation Serif"/>
          <w:sz w:val="28"/>
          <w:szCs w:val="28"/>
        </w:rPr>
        <w:t>Рассмотрев  обращен</w:t>
      </w:r>
      <w:r w:rsidR="00891A46" w:rsidRPr="00045896">
        <w:rPr>
          <w:rFonts w:ascii="Liberation Serif" w:hAnsi="Liberation Serif"/>
          <w:sz w:val="28"/>
          <w:szCs w:val="28"/>
        </w:rPr>
        <w:t>и</w:t>
      </w:r>
      <w:r w:rsidR="00FD3464" w:rsidRPr="00045896">
        <w:rPr>
          <w:rFonts w:ascii="Liberation Serif" w:hAnsi="Liberation Serif"/>
          <w:sz w:val="28"/>
          <w:szCs w:val="28"/>
        </w:rPr>
        <w:t>е</w:t>
      </w:r>
      <w:r w:rsidR="00891A46" w:rsidRPr="00045896">
        <w:rPr>
          <w:rFonts w:ascii="Liberation Serif" w:hAnsi="Liberation Serif"/>
          <w:sz w:val="28"/>
          <w:szCs w:val="28"/>
        </w:rPr>
        <w:t xml:space="preserve">  </w:t>
      </w:r>
      <w:r w:rsidR="002B04EF">
        <w:rPr>
          <w:rFonts w:ascii="Liberation Serif" w:hAnsi="Liberation Serif"/>
          <w:sz w:val="28"/>
          <w:szCs w:val="28"/>
        </w:rPr>
        <w:t>МБУ «Жилищно-коммунальное  управление»</w:t>
      </w:r>
      <w:r w:rsidR="00B16ACB" w:rsidRPr="00045896">
        <w:rPr>
          <w:rFonts w:ascii="Liberation Serif" w:hAnsi="Liberation Serif"/>
          <w:sz w:val="28"/>
          <w:szCs w:val="28"/>
        </w:rPr>
        <w:t xml:space="preserve"> о внесении информации о площадк</w:t>
      </w:r>
      <w:r w:rsidR="00D446B3" w:rsidRPr="00045896">
        <w:rPr>
          <w:rFonts w:ascii="Liberation Serif" w:hAnsi="Liberation Serif"/>
          <w:sz w:val="28"/>
          <w:szCs w:val="28"/>
        </w:rPr>
        <w:t>е</w:t>
      </w:r>
      <w:r w:rsidR="00B16ACB" w:rsidRPr="00045896">
        <w:rPr>
          <w:rFonts w:ascii="Liberation Serif" w:hAnsi="Liberation Serif"/>
          <w:sz w:val="28"/>
          <w:szCs w:val="28"/>
        </w:rPr>
        <w:t xml:space="preserve">  сбора  ТКО </w:t>
      </w:r>
      <w:r w:rsidR="002B04EF">
        <w:rPr>
          <w:rFonts w:ascii="Liberation Serif" w:hAnsi="Liberation Serif"/>
          <w:sz w:val="28"/>
          <w:szCs w:val="28"/>
        </w:rPr>
        <w:t>у вновь построенного  жилого многоквартирного дома  № 44 по ул. Ухтомского</w:t>
      </w:r>
      <w:r w:rsidR="00B16ACB" w:rsidRPr="00045896">
        <w:rPr>
          <w:rFonts w:ascii="Liberation Serif" w:hAnsi="Liberation Serif"/>
          <w:sz w:val="28"/>
          <w:szCs w:val="28"/>
        </w:rPr>
        <w:t xml:space="preserve"> в реестр  площадок  сбора  ТКО</w:t>
      </w:r>
      <w:r w:rsidR="004B247E" w:rsidRPr="00045896">
        <w:rPr>
          <w:rFonts w:ascii="Liberation Serif" w:hAnsi="Liberation Serif"/>
          <w:sz w:val="28"/>
          <w:szCs w:val="28"/>
        </w:rPr>
        <w:t xml:space="preserve">, </w:t>
      </w:r>
      <w:r w:rsidR="00F35FFC" w:rsidRPr="00045896">
        <w:rPr>
          <w:rFonts w:ascii="Liberation Serif" w:hAnsi="Liberation Serif"/>
          <w:sz w:val="28"/>
          <w:szCs w:val="28"/>
        </w:rPr>
        <w:t xml:space="preserve"> </w:t>
      </w:r>
      <w:r w:rsidR="00CF1118" w:rsidRPr="00045896">
        <w:rPr>
          <w:rFonts w:ascii="Liberation Serif" w:hAnsi="Liberation Serif"/>
          <w:sz w:val="28"/>
          <w:szCs w:val="28"/>
        </w:rPr>
        <w:t xml:space="preserve"> </w:t>
      </w:r>
      <w:r w:rsidR="00A817CA" w:rsidRPr="00045896">
        <w:rPr>
          <w:rFonts w:ascii="Liberation Serif" w:hAnsi="Liberation Serif"/>
          <w:sz w:val="28"/>
          <w:szCs w:val="28"/>
        </w:rPr>
        <w:t xml:space="preserve"> </w:t>
      </w:r>
      <w:r w:rsidR="00891A46" w:rsidRPr="00045896">
        <w:rPr>
          <w:rFonts w:ascii="Liberation Serif" w:hAnsi="Liberation Serif"/>
          <w:sz w:val="28"/>
          <w:szCs w:val="28"/>
        </w:rPr>
        <w:t xml:space="preserve">в </w:t>
      </w:r>
      <w:r w:rsidR="00A817CA" w:rsidRPr="00045896">
        <w:rPr>
          <w:rFonts w:ascii="Liberation Serif" w:hAnsi="Liberation Serif"/>
          <w:sz w:val="28"/>
          <w:szCs w:val="28"/>
        </w:rPr>
        <w:t xml:space="preserve">соответствии с Федеральным  законом  № 131-ФЗ от 06.10.2003 г. «Об  общих  принципах организации местного  самоуправления в РФ», </w:t>
      </w:r>
      <w:r w:rsidR="00891A46" w:rsidRPr="0004589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 w:rsidRPr="00045896">
        <w:rPr>
          <w:rFonts w:ascii="Liberation Serif" w:hAnsi="Liberation Serif"/>
          <w:sz w:val="28"/>
          <w:szCs w:val="28"/>
        </w:rPr>
        <w:t>в</w:t>
      </w:r>
      <w:r w:rsidR="00A817CA" w:rsidRPr="00045896">
        <w:rPr>
          <w:rFonts w:ascii="Liberation Serif" w:hAnsi="Liberation Serif"/>
          <w:sz w:val="28"/>
          <w:szCs w:val="28"/>
        </w:rPr>
        <w:t xml:space="preserve"> </w:t>
      </w:r>
      <w:r w:rsidR="00CF1118" w:rsidRPr="00045896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045896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045896">
        <w:rPr>
          <w:rFonts w:ascii="Liberation Serif" w:hAnsi="Liberation Serif"/>
          <w:sz w:val="28"/>
          <w:szCs w:val="28"/>
        </w:rPr>
        <w:t>РФ  № 1039</w:t>
      </w:r>
      <w:r w:rsidR="00113D61" w:rsidRPr="00045896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045896">
        <w:rPr>
          <w:rFonts w:ascii="Liberation Serif" w:hAnsi="Liberation Serif"/>
          <w:sz w:val="28"/>
          <w:szCs w:val="28"/>
        </w:rPr>
        <w:t xml:space="preserve">  «</w:t>
      </w:r>
      <w:r w:rsidR="00113D61" w:rsidRPr="00045896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045896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045896">
        <w:rPr>
          <w:rFonts w:ascii="Liberation Serif" w:hAnsi="Liberation Serif"/>
          <w:sz w:val="28"/>
          <w:szCs w:val="28"/>
        </w:rPr>
        <w:t>дов</w:t>
      </w:r>
      <w:r w:rsidR="00090A48" w:rsidRPr="00045896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045896">
        <w:rPr>
          <w:rFonts w:ascii="Liberation Serif" w:hAnsi="Liberation Serif"/>
          <w:sz w:val="28"/>
          <w:szCs w:val="28"/>
        </w:rPr>
        <w:t>,</w:t>
      </w:r>
      <w:r w:rsidR="00773FA0" w:rsidRPr="00045896">
        <w:rPr>
          <w:rFonts w:ascii="Liberation Serif" w:hAnsi="Liberation Serif"/>
          <w:sz w:val="28"/>
          <w:szCs w:val="28"/>
        </w:rPr>
        <w:t xml:space="preserve"> </w:t>
      </w:r>
      <w:r w:rsidR="00957445" w:rsidRPr="00045896">
        <w:rPr>
          <w:rFonts w:ascii="Liberation Serif" w:hAnsi="Liberation Serif"/>
          <w:sz w:val="28"/>
          <w:szCs w:val="28"/>
        </w:rPr>
        <w:t xml:space="preserve">в </w:t>
      </w:r>
      <w:r w:rsidR="00957445" w:rsidRPr="00045896">
        <w:rPr>
          <w:sz w:val="28"/>
          <w:szCs w:val="28"/>
        </w:rPr>
        <w:t xml:space="preserve"> </w:t>
      </w:r>
      <w:r w:rsidR="00957445" w:rsidRPr="00045896">
        <w:rPr>
          <w:rFonts w:ascii="Liberation Serif" w:hAnsi="Liberation Serif"/>
          <w:sz w:val="28"/>
          <w:szCs w:val="28"/>
        </w:rPr>
        <w:t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н</w:t>
      </w:r>
      <w:r w:rsidR="00773FA0" w:rsidRPr="00045896">
        <w:rPr>
          <w:rFonts w:ascii="Liberation Serif" w:hAnsi="Liberation Serif"/>
          <w:sz w:val="28"/>
          <w:szCs w:val="28"/>
        </w:rPr>
        <w:t xml:space="preserve">а основании </w:t>
      </w:r>
      <w:r w:rsidR="002441FF" w:rsidRPr="00045896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045896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 w:rsidRPr="00045896">
        <w:rPr>
          <w:rFonts w:ascii="Liberation Serif" w:hAnsi="Liberation Serif"/>
          <w:sz w:val="28"/>
          <w:szCs w:val="28"/>
        </w:rPr>
        <w:t xml:space="preserve">20 </w:t>
      </w:r>
      <w:r w:rsidR="00DD0411" w:rsidRPr="00045896">
        <w:rPr>
          <w:rFonts w:ascii="Liberation Serif" w:hAnsi="Liberation Serif"/>
          <w:sz w:val="28"/>
          <w:szCs w:val="28"/>
        </w:rPr>
        <w:t xml:space="preserve">  от  </w:t>
      </w:r>
      <w:r w:rsidR="002441FF" w:rsidRPr="00045896">
        <w:rPr>
          <w:rFonts w:ascii="Liberation Serif" w:hAnsi="Liberation Serif"/>
          <w:sz w:val="28"/>
          <w:szCs w:val="28"/>
        </w:rPr>
        <w:t>19</w:t>
      </w:r>
      <w:r w:rsidR="00DD0411" w:rsidRPr="00045896">
        <w:rPr>
          <w:rFonts w:ascii="Liberation Serif" w:hAnsi="Liberation Serif"/>
          <w:sz w:val="28"/>
          <w:szCs w:val="28"/>
        </w:rPr>
        <w:t>.</w:t>
      </w:r>
      <w:r w:rsidR="002441FF" w:rsidRPr="00045896">
        <w:rPr>
          <w:rFonts w:ascii="Liberation Serif" w:hAnsi="Liberation Serif"/>
          <w:sz w:val="28"/>
          <w:szCs w:val="28"/>
        </w:rPr>
        <w:t>01</w:t>
      </w:r>
      <w:r w:rsidR="00DD0411" w:rsidRPr="00045896">
        <w:rPr>
          <w:rFonts w:ascii="Liberation Serif" w:hAnsi="Liberation Serif"/>
          <w:sz w:val="28"/>
          <w:szCs w:val="28"/>
        </w:rPr>
        <w:t>.20</w:t>
      </w:r>
      <w:r w:rsidR="002441FF" w:rsidRPr="00045896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045896">
        <w:rPr>
          <w:rFonts w:ascii="Liberation Serif" w:hAnsi="Liberation Serif"/>
          <w:sz w:val="28"/>
          <w:szCs w:val="28"/>
        </w:rPr>
        <w:t>,</w:t>
      </w:r>
      <w:r w:rsidR="007A7FFA" w:rsidRPr="00045896">
        <w:rPr>
          <w:rFonts w:ascii="Liberation Serif" w:hAnsi="Liberation Serif"/>
          <w:sz w:val="28"/>
          <w:szCs w:val="28"/>
        </w:rPr>
        <w:t xml:space="preserve"> </w:t>
      </w:r>
      <w:r w:rsidR="00FE4C7D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>руководствуясь ст.</w:t>
      </w:r>
      <w:r w:rsidR="00077708" w:rsidRPr="00045896">
        <w:rPr>
          <w:rFonts w:ascii="Liberation Serif" w:hAnsi="Liberation Serif"/>
          <w:sz w:val="28"/>
          <w:szCs w:val="28"/>
        </w:rPr>
        <w:t>31</w:t>
      </w:r>
      <w:r w:rsidR="00220821" w:rsidRPr="00045896">
        <w:rPr>
          <w:rFonts w:ascii="Liberation Serif" w:hAnsi="Liberation Serif"/>
          <w:sz w:val="28"/>
          <w:szCs w:val="28"/>
        </w:rPr>
        <w:t xml:space="preserve">, 48  Устава городского  округа Красноуфимск </w:t>
      </w:r>
      <w:r w:rsidR="00592A7C" w:rsidRPr="00045896">
        <w:rPr>
          <w:rFonts w:ascii="Liberation Serif" w:hAnsi="Liberation Serif"/>
          <w:sz w:val="28"/>
          <w:szCs w:val="28"/>
        </w:rPr>
        <w:t>;</w:t>
      </w:r>
      <w:r w:rsidR="00220821" w:rsidRPr="00045896">
        <w:rPr>
          <w:rFonts w:ascii="Liberation Serif" w:hAnsi="Liberation Serif"/>
          <w:sz w:val="28"/>
          <w:szCs w:val="28"/>
        </w:rPr>
        <w:t xml:space="preserve"> </w:t>
      </w:r>
    </w:p>
    <w:p w14:paraId="76CAB3D9" w14:textId="36285EFA" w:rsidR="00220821" w:rsidRPr="00045896" w:rsidRDefault="00EC3116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045896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="00220821" w:rsidRPr="0004589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045896">
        <w:rPr>
          <w:rFonts w:ascii="Liberation Serif" w:hAnsi="Liberation Serif"/>
          <w:b/>
          <w:bCs/>
          <w:sz w:val="28"/>
          <w:szCs w:val="28"/>
        </w:rPr>
        <w:t>:</w:t>
      </w:r>
    </w:p>
    <w:p w14:paraId="47AFE669" w14:textId="5D634445" w:rsidR="00870A51" w:rsidRPr="00045896" w:rsidRDefault="0080269A" w:rsidP="00D446B3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 w:rsidRPr="00045896">
        <w:rPr>
          <w:rFonts w:ascii="Liberation Serif" w:hAnsi="Liberation Serif"/>
          <w:sz w:val="28"/>
          <w:szCs w:val="28"/>
        </w:rPr>
        <w:t>1</w:t>
      </w:r>
      <w:r w:rsidR="00961CD8" w:rsidRPr="00045896">
        <w:rPr>
          <w:rFonts w:ascii="Liberation Serif" w:hAnsi="Liberation Serif"/>
          <w:sz w:val="28"/>
          <w:szCs w:val="28"/>
        </w:rPr>
        <w:t>.</w:t>
      </w:r>
      <w:r w:rsidRPr="00045896">
        <w:rPr>
          <w:rFonts w:ascii="Liberation Serif" w:hAnsi="Liberation Serif"/>
          <w:sz w:val="28"/>
          <w:szCs w:val="28"/>
        </w:rPr>
        <w:t xml:space="preserve"> </w:t>
      </w:r>
      <w:r w:rsidR="00870A51" w:rsidRPr="00045896">
        <w:rPr>
          <w:rFonts w:ascii="Liberation Serif" w:hAnsi="Liberation Serif"/>
          <w:sz w:val="28"/>
          <w:szCs w:val="28"/>
        </w:rPr>
        <w:t xml:space="preserve"> </w:t>
      </w:r>
      <w:r w:rsidR="00EC3116" w:rsidRPr="00045896">
        <w:rPr>
          <w:rFonts w:ascii="Liberation Serif" w:hAnsi="Liberation Serif"/>
          <w:sz w:val="28"/>
          <w:szCs w:val="28"/>
        </w:rPr>
        <w:t>В</w:t>
      </w:r>
      <w:r w:rsidR="00870A51" w:rsidRPr="00045896">
        <w:rPr>
          <w:rFonts w:ascii="Liberation Serif" w:hAnsi="Liberation Serif"/>
          <w:sz w:val="28"/>
          <w:szCs w:val="28"/>
        </w:rPr>
        <w:t>нести  изменения  в реестр учета  мест накопления ТКО и обеспечить размещение  на  электронной  карте следующ</w:t>
      </w:r>
      <w:r w:rsidR="00151FB3" w:rsidRPr="00045896">
        <w:rPr>
          <w:rFonts w:ascii="Liberation Serif" w:hAnsi="Liberation Serif"/>
          <w:sz w:val="28"/>
          <w:szCs w:val="28"/>
        </w:rPr>
        <w:t>их</w:t>
      </w:r>
      <w:r w:rsidR="00870A51" w:rsidRPr="00045896">
        <w:rPr>
          <w:rFonts w:ascii="Liberation Serif" w:hAnsi="Liberation Serif"/>
          <w:sz w:val="28"/>
          <w:szCs w:val="28"/>
        </w:rPr>
        <w:t xml:space="preserve"> площад</w:t>
      </w:r>
      <w:r w:rsidR="00151FB3" w:rsidRPr="00045896">
        <w:rPr>
          <w:rFonts w:ascii="Liberation Serif" w:hAnsi="Liberation Serif"/>
          <w:sz w:val="28"/>
          <w:szCs w:val="28"/>
        </w:rPr>
        <w:t>о</w:t>
      </w:r>
      <w:r w:rsidR="00870A51" w:rsidRPr="00045896">
        <w:rPr>
          <w:rFonts w:ascii="Liberation Serif" w:hAnsi="Liberation Serif"/>
          <w:sz w:val="28"/>
          <w:szCs w:val="28"/>
        </w:rPr>
        <w:t>к  сбора  ТКО</w:t>
      </w:r>
      <w:r w:rsidR="00FE09DE" w:rsidRPr="00045896">
        <w:rPr>
          <w:rFonts w:ascii="Liberation Serif" w:hAnsi="Liberation Serif"/>
          <w:sz w:val="28"/>
          <w:szCs w:val="28"/>
        </w:rPr>
        <w:t xml:space="preserve"> </w:t>
      </w:r>
      <w:r w:rsidR="00870A51" w:rsidRPr="00045896">
        <w:rPr>
          <w:rFonts w:ascii="Liberation Serif" w:hAnsi="Liberation Serif"/>
          <w:sz w:val="28"/>
          <w:szCs w:val="28"/>
        </w:rPr>
        <w:t xml:space="preserve"> :</w:t>
      </w:r>
    </w:p>
    <w:p w14:paraId="47E0B563" w14:textId="443EF996" w:rsidR="00B66ADC" w:rsidRPr="00045896" w:rsidRDefault="00870A51" w:rsidP="00DA54CC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>1.1</w:t>
      </w:r>
      <w:r w:rsidR="0080269A" w:rsidRPr="00045896">
        <w:rPr>
          <w:rFonts w:ascii="Liberation Serif" w:hAnsi="Liberation Serif"/>
          <w:sz w:val="28"/>
          <w:szCs w:val="28"/>
        </w:rPr>
        <w:t xml:space="preserve"> </w:t>
      </w:r>
      <w:r w:rsidR="00B66ADC" w:rsidRPr="00045896">
        <w:rPr>
          <w:rFonts w:ascii="Liberation Serif" w:hAnsi="Liberation Serif"/>
          <w:sz w:val="28"/>
          <w:szCs w:val="28"/>
        </w:rPr>
        <w:t xml:space="preserve">Площадка  сбора ТКО  </w:t>
      </w:r>
      <w:r w:rsidR="002B04EF">
        <w:rPr>
          <w:rFonts w:ascii="Liberation Serif" w:hAnsi="Liberation Serif"/>
          <w:sz w:val="28"/>
          <w:szCs w:val="28"/>
        </w:rPr>
        <w:t xml:space="preserve"> у  жилого многоквартирного дома  № 44 по ул. Ухтомского </w:t>
      </w:r>
      <w:r w:rsidR="00B66ADC" w:rsidRPr="00045896">
        <w:rPr>
          <w:rFonts w:ascii="Liberation Serif" w:hAnsi="Liberation Serif"/>
          <w:sz w:val="28"/>
          <w:szCs w:val="28"/>
        </w:rPr>
        <w:t xml:space="preserve"> на </w:t>
      </w:r>
      <w:r w:rsidR="002B04EF">
        <w:rPr>
          <w:rFonts w:ascii="Liberation Serif" w:hAnsi="Liberation Serif"/>
          <w:sz w:val="28"/>
          <w:szCs w:val="28"/>
        </w:rPr>
        <w:t>3</w:t>
      </w:r>
      <w:r w:rsidR="00B66ADC" w:rsidRPr="00045896">
        <w:rPr>
          <w:rFonts w:ascii="Liberation Serif" w:hAnsi="Liberation Serif"/>
          <w:sz w:val="28"/>
          <w:szCs w:val="28"/>
        </w:rPr>
        <w:t xml:space="preserve"> контейнер</w:t>
      </w:r>
      <w:r w:rsidR="00DA54CC" w:rsidRPr="00045896">
        <w:rPr>
          <w:rFonts w:ascii="Liberation Serif" w:hAnsi="Liberation Serif"/>
          <w:sz w:val="28"/>
          <w:szCs w:val="28"/>
        </w:rPr>
        <w:t>а</w:t>
      </w:r>
      <w:r w:rsidR="00B66ADC" w:rsidRPr="00045896">
        <w:rPr>
          <w:rFonts w:ascii="Liberation Serif" w:hAnsi="Liberation Serif"/>
          <w:sz w:val="28"/>
          <w:szCs w:val="28"/>
        </w:rPr>
        <w:t xml:space="preserve"> под ТКО  объемом </w:t>
      </w:r>
      <w:r w:rsidR="002B04EF">
        <w:rPr>
          <w:rFonts w:ascii="Liberation Serif" w:hAnsi="Liberation Serif"/>
          <w:sz w:val="28"/>
          <w:szCs w:val="28"/>
        </w:rPr>
        <w:t>1,1</w:t>
      </w:r>
      <w:r w:rsidR="00B66ADC" w:rsidRPr="00045896">
        <w:rPr>
          <w:rFonts w:ascii="Liberation Serif" w:hAnsi="Liberation Serif"/>
          <w:sz w:val="28"/>
          <w:szCs w:val="28"/>
        </w:rPr>
        <w:t xml:space="preserve"> м. куб.,       расположенная   на </w:t>
      </w:r>
      <w:r w:rsidR="002B04EF">
        <w:rPr>
          <w:rFonts w:ascii="Liberation Serif" w:hAnsi="Liberation Serif"/>
          <w:sz w:val="28"/>
          <w:szCs w:val="28"/>
        </w:rPr>
        <w:t xml:space="preserve">придомовой </w:t>
      </w:r>
      <w:r w:rsidR="00B66ADC" w:rsidRPr="00045896">
        <w:rPr>
          <w:rFonts w:ascii="Liberation Serif" w:hAnsi="Liberation Serif"/>
          <w:sz w:val="28"/>
          <w:szCs w:val="28"/>
        </w:rPr>
        <w:t xml:space="preserve">территории  </w:t>
      </w:r>
      <w:r w:rsidR="002B04EF">
        <w:rPr>
          <w:rFonts w:ascii="Liberation Serif" w:hAnsi="Liberation Serif"/>
          <w:sz w:val="28"/>
          <w:szCs w:val="28"/>
        </w:rPr>
        <w:t xml:space="preserve"> жилого многоквартирного  дома № 44</w:t>
      </w:r>
      <w:r w:rsidR="00B66ADC" w:rsidRPr="00045896">
        <w:rPr>
          <w:rFonts w:ascii="Liberation Serif" w:hAnsi="Liberation Serif"/>
          <w:sz w:val="28"/>
          <w:szCs w:val="28"/>
        </w:rPr>
        <w:t xml:space="preserve">     по ул.  </w:t>
      </w:r>
      <w:r w:rsidR="002B04EF">
        <w:rPr>
          <w:rFonts w:ascii="Liberation Serif" w:hAnsi="Liberation Serif"/>
          <w:sz w:val="28"/>
          <w:szCs w:val="28"/>
        </w:rPr>
        <w:t xml:space="preserve"> Ухтомского</w:t>
      </w:r>
      <w:r w:rsidR="00B66ADC" w:rsidRPr="00045896">
        <w:rPr>
          <w:rFonts w:ascii="Liberation Serif" w:hAnsi="Liberation Serif"/>
          <w:sz w:val="28"/>
          <w:szCs w:val="28"/>
        </w:rPr>
        <w:t xml:space="preserve"> ,  с  координатными  точками Х –3</w:t>
      </w:r>
      <w:r w:rsidR="002B04EF">
        <w:rPr>
          <w:rFonts w:ascii="Liberation Serif" w:hAnsi="Liberation Serif"/>
          <w:sz w:val="28"/>
          <w:szCs w:val="28"/>
        </w:rPr>
        <w:t>66 683,43</w:t>
      </w:r>
      <w:r w:rsidR="00B66ADC" w:rsidRPr="00045896">
        <w:rPr>
          <w:rFonts w:ascii="Liberation Serif" w:hAnsi="Liberation Serif"/>
          <w:sz w:val="28"/>
          <w:szCs w:val="28"/>
        </w:rPr>
        <w:t xml:space="preserve"> / У –  1</w:t>
      </w:r>
      <w:r w:rsidR="002B04EF">
        <w:rPr>
          <w:rFonts w:ascii="Liberation Serif" w:hAnsi="Liberation Serif"/>
          <w:sz w:val="28"/>
          <w:szCs w:val="28"/>
        </w:rPr>
        <w:t> </w:t>
      </w:r>
      <w:r w:rsidR="00B66ADC" w:rsidRPr="00045896">
        <w:rPr>
          <w:rFonts w:ascii="Liberation Serif" w:hAnsi="Liberation Serif"/>
          <w:sz w:val="28"/>
          <w:szCs w:val="28"/>
        </w:rPr>
        <w:t>3</w:t>
      </w:r>
      <w:r w:rsidR="002B04EF">
        <w:rPr>
          <w:rFonts w:ascii="Liberation Serif" w:hAnsi="Liberation Serif"/>
          <w:sz w:val="28"/>
          <w:szCs w:val="28"/>
        </w:rPr>
        <w:t>59 167,51</w:t>
      </w:r>
      <w:r w:rsidR="00B66ADC" w:rsidRPr="00045896">
        <w:rPr>
          <w:rFonts w:ascii="Liberation Serif" w:hAnsi="Liberation Serif"/>
          <w:sz w:val="28"/>
          <w:szCs w:val="28"/>
        </w:rPr>
        <w:t xml:space="preserve"> ,географическими координатами  56.</w:t>
      </w:r>
      <w:r w:rsidR="008B0331" w:rsidRPr="008A0DDC">
        <w:rPr>
          <w:rFonts w:ascii="Liberation Serif" w:hAnsi="Liberation Serif"/>
          <w:sz w:val="28"/>
          <w:szCs w:val="28"/>
        </w:rPr>
        <w:t>59953812936575</w:t>
      </w:r>
      <w:r w:rsidR="00B66ADC" w:rsidRPr="00045896">
        <w:rPr>
          <w:rFonts w:ascii="Liberation Serif" w:hAnsi="Liberation Serif"/>
          <w:sz w:val="28"/>
          <w:szCs w:val="28"/>
        </w:rPr>
        <w:t xml:space="preserve"> / </w:t>
      </w:r>
      <w:r w:rsidR="008B0331" w:rsidRPr="008A0DDC">
        <w:rPr>
          <w:rFonts w:ascii="Liberation Serif" w:hAnsi="Liberation Serif"/>
          <w:sz w:val="28"/>
          <w:szCs w:val="28"/>
        </w:rPr>
        <w:t>57/75548100471457</w:t>
      </w:r>
      <w:r w:rsidR="00B66ADC" w:rsidRPr="00045896">
        <w:rPr>
          <w:rFonts w:ascii="Liberation Serif" w:hAnsi="Liberation Serif"/>
          <w:sz w:val="28"/>
          <w:szCs w:val="28"/>
        </w:rPr>
        <w:t xml:space="preserve"> .  Схема  размещения указана  в приложении № </w:t>
      </w:r>
      <w:r w:rsidR="00045896" w:rsidRPr="00045896">
        <w:rPr>
          <w:rFonts w:ascii="Liberation Serif" w:hAnsi="Liberation Serif"/>
          <w:sz w:val="28"/>
          <w:szCs w:val="28"/>
        </w:rPr>
        <w:t>1</w:t>
      </w:r>
      <w:r w:rsidR="00B66ADC" w:rsidRPr="00045896">
        <w:rPr>
          <w:rFonts w:ascii="Liberation Serif" w:hAnsi="Liberation Serif"/>
          <w:sz w:val="28"/>
          <w:szCs w:val="28"/>
        </w:rPr>
        <w:t>.</w:t>
      </w:r>
    </w:p>
    <w:bookmarkEnd w:id="0"/>
    <w:p w14:paraId="1F5AC19C" w14:textId="23B1E1F7" w:rsidR="00EC3116" w:rsidRDefault="00EC3116" w:rsidP="00EC3116">
      <w:pPr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Настоящее постановление опубликовать  на  официальном  сайте Администрации городского  округа  Красноуфимск  и в официальном  периодическом  печатном    издании  «Вестник  городского  округа Красноуфимск».</w:t>
      </w:r>
    </w:p>
    <w:p w14:paraId="28F68ADF" w14:textId="77777777" w:rsidR="00632FEF" w:rsidRPr="00632FEF" w:rsidRDefault="00632FEF" w:rsidP="00632FEF">
      <w:pPr>
        <w:numPr>
          <w:ilvl w:val="0"/>
          <w:numId w:val="6"/>
        </w:numPr>
        <w:ind w:left="284" w:hanging="284"/>
        <w:rPr>
          <w:rFonts w:ascii="Liberation Serif" w:hAnsi="Liberation Serif"/>
          <w:sz w:val="28"/>
          <w:szCs w:val="28"/>
        </w:rPr>
      </w:pPr>
      <w:r w:rsidRPr="00632FEF">
        <w:rPr>
          <w:rFonts w:ascii="Liberation Serif" w:hAnsi="Liberation Serif"/>
          <w:sz w:val="28"/>
          <w:szCs w:val="28"/>
        </w:rPr>
        <w:t>Настоящее  постановление  вступает в силу  с момента  опубликования.</w:t>
      </w:r>
    </w:p>
    <w:p w14:paraId="686E9687" w14:textId="77777777" w:rsidR="00632FEF" w:rsidRPr="00045896" w:rsidRDefault="00632FEF" w:rsidP="00632FEF">
      <w:pPr>
        <w:ind w:left="284"/>
        <w:jc w:val="both"/>
        <w:rPr>
          <w:rFonts w:ascii="Liberation Serif" w:hAnsi="Liberation Serif"/>
          <w:sz w:val="28"/>
          <w:szCs w:val="28"/>
        </w:rPr>
      </w:pPr>
    </w:p>
    <w:p w14:paraId="26FEB63E" w14:textId="507DEEC4" w:rsidR="00220821" w:rsidRPr="00045896" w:rsidRDefault="00EC3116" w:rsidP="00D446B3">
      <w:pPr>
        <w:tabs>
          <w:tab w:val="left" w:pos="567"/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>4</w:t>
      </w:r>
      <w:r w:rsidR="00220821" w:rsidRPr="00045896">
        <w:rPr>
          <w:rFonts w:ascii="Liberation Serif" w:hAnsi="Liberation Serif"/>
          <w:sz w:val="28"/>
          <w:szCs w:val="28"/>
        </w:rPr>
        <w:t xml:space="preserve">. Контроль </w:t>
      </w:r>
      <w:r w:rsidR="00E108CB" w:rsidRPr="00045896">
        <w:rPr>
          <w:rFonts w:ascii="Liberation Serif" w:hAnsi="Liberation Serif"/>
          <w:sz w:val="28"/>
          <w:szCs w:val="28"/>
        </w:rPr>
        <w:t>за</w:t>
      </w:r>
      <w:r w:rsidR="00220821" w:rsidRPr="00045896">
        <w:rPr>
          <w:rFonts w:ascii="Liberation Serif" w:hAnsi="Liberation Serif"/>
          <w:sz w:val="28"/>
          <w:szCs w:val="28"/>
        </w:rPr>
        <w:t xml:space="preserve">  выполнением  настоящего распоряжения </w:t>
      </w:r>
      <w:r w:rsidR="00346679" w:rsidRPr="00045896">
        <w:rPr>
          <w:rFonts w:ascii="Liberation Serif" w:hAnsi="Liberation Serif"/>
          <w:sz w:val="28"/>
          <w:szCs w:val="28"/>
        </w:rPr>
        <w:t xml:space="preserve">  возложить на  первого заместителя  Главы  городского  округа Красноуфимск   Е.Н. Антипину</w:t>
      </w:r>
      <w:r w:rsidR="00573334" w:rsidRPr="00045896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045896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316CDE5E" w14:textId="77777777" w:rsidR="00833AB4" w:rsidRPr="00045896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42A80A29" w14:textId="77777777" w:rsidR="00833AB4" w:rsidRPr="00045896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628F113F" w:rsidR="00220821" w:rsidRPr="00045896" w:rsidRDefault="001D4E06" w:rsidP="00220821">
      <w:pPr>
        <w:jc w:val="both"/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</w:t>
      </w:r>
      <w:r w:rsidR="00B16ACB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>Глав</w:t>
      </w:r>
      <w:r w:rsidR="00346679" w:rsidRPr="00045896">
        <w:rPr>
          <w:rFonts w:ascii="Liberation Serif" w:hAnsi="Liberation Serif"/>
          <w:sz w:val="28"/>
          <w:szCs w:val="28"/>
        </w:rPr>
        <w:t>а</w:t>
      </w:r>
      <w:r w:rsidR="00220821" w:rsidRPr="00045896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 w:rsidRPr="00045896">
        <w:rPr>
          <w:rFonts w:ascii="Liberation Serif" w:hAnsi="Liberation Serif"/>
          <w:sz w:val="28"/>
          <w:szCs w:val="28"/>
        </w:rPr>
        <w:t xml:space="preserve"> </w:t>
      </w:r>
      <w:r w:rsidR="00220821" w:rsidRPr="00045896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 w:rsidRPr="00045896">
        <w:rPr>
          <w:rFonts w:ascii="Liberation Serif" w:hAnsi="Liberation Serif"/>
          <w:sz w:val="28"/>
          <w:szCs w:val="28"/>
        </w:rPr>
        <w:t xml:space="preserve">          </w:t>
      </w:r>
      <w:r w:rsidR="00B16ACB" w:rsidRPr="00045896">
        <w:rPr>
          <w:rFonts w:ascii="Liberation Serif" w:hAnsi="Liberation Serif"/>
          <w:sz w:val="28"/>
          <w:szCs w:val="28"/>
        </w:rPr>
        <w:t xml:space="preserve">         </w:t>
      </w:r>
      <w:r w:rsidR="00346679" w:rsidRPr="00045896">
        <w:rPr>
          <w:rFonts w:ascii="Liberation Serif" w:hAnsi="Liberation Serif"/>
          <w:sz w:val="28"/>
          <w:szCs w:val="28"/>
        </w:rPr>
        <w:t xml:space="preserve">              </w:t>
      </w:r>
      <w:r w:rsidR="00B16ACB" w:rsidRPr="00045896">
        <w:rPr>
          <w:rFonts w:ascii="Liberation Serif" w:hAnsi="Liberation Serif"/>
          <w:sz w:val="28"/>
          <w:szCs w:val="28"/>
        </w:rPr>
        <w:t xml:space="preserve">    </w:t>
      </w:r>
      <w:r w:rsidR="003374B5" w:rsidRPr="00045896">
        <w:rPr>
          <w:rFonts w:ascii="Liberation Serif" w:hAnsi="Liberation Serif"/>
          <w:sz w:val="28"/>
          <w:szCs w:val="28"/>
        </w:rPr>
        <w:t xml:space="preserve">  </w:t>
      </w:r>
      <w:r w:rsidR="00346679" w:rsidRPr="00045896">
        <w:rPr>
          <w:rFonts w:ascii="Liberation Serif" w:hAnsi="Liberation Serif"/>
          <w:sz w:val="28"/>
          <w:szCs w:val="28"/>
        </w:rPr>
        <w:t>М</w:t>
      </w:r>
      <w:r w:rsidR="00B16ACB" w:rsidRPr="00045896">
        <w:rPr>
          <w:rFonts w:ascii="Liberation Serif" w:hAnsi="Liberation Serif"/>
          <w:sz w:val="28"/>
          <w:szCs w:val="28"/>
        </w:rPr>
        <w:t>.</w:t>
      </w:r>
      <w:r w:rsidR="00346679" w:rsidRPr="00045896">
        <w:rPr>
          <w:rFonts w:ascii="Liberation Serif" w:hAnsi="Liberation Serif"/>
          <w:sz w:val="28"/>
          <w:szCs w:val="28"/>
        </w:rPr>
        <w:t>А</w:t>
      </w:r>
      <w:r w:rsidR="00B16ACB" w:rsidRPr="00045896">
        <w:rPr>
          <w:rFonts w:ascii="Liberation Serif" w:hAnsi="Liberation Serif"/>
          <w:sz w:val="28"/>
          <w:szCs w:val="28"/>
        </w:rPr>
        <w:t xml:space="preserve">. </w:t>
      </w:r>
      <w:r w:rsidR="00346679" w:rsidRPr="00045896">
        <w:rPr>
          <w:rFonts w:ascii="Liberation Serif" w:hAnsi="Liberation Serif"/>
          <w:sz w:val="28"/>
          <w:szCs w:val="28"/>
        </w:rPr>
        <w:t xml:space="preserve"> Конев</w:t>
      </w:r>
    </w:p>
    <w:p w14:paraId="246D8135" w14:textId="7047EF9A" w:rsidR="00E80D22" w:rsidRPr="00045896" w:rsidRDefault="003374B5">
      <w:pPr>
        <w:rPr>
          <w:rFonts w:ascii="Liberation Serif" w:hAnsi="Liberation Serif"/>
          <w:sz w:val="28"/>
          <w:szCs w:val="28"/>
        </w:rPr>
      </w:pPr>
      <w:r w:rsidRPr="00045896">
        <w:rPr>
          <w:rFonts w:ascii="Liberation Serif" w:hAnsi="Liberation Serif"/>
          <w:sz w:val="28"/>
          <w:szCs w:val="28"/>
        </w:rPr>
        <w:t xml:space="preserve">        </w:t>
      </w:r>
      <w:r w:rsidR="00B16ACB" w:rsidRPr="00045896">
        <w:rPr>
          <w:rFonts w:ascii="Liberation Serif" w:hAnsi="Liberation Serif"/>
          <w:sz w:val="28"/>
          <w:szCs w:val="28"/>
        </w:rPr>
        <w:t>Красноуфимск</w:t>
      </w:r>
      <w:r w:rsidRPr="00045896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045896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0"/>
  </w:num>
  <w:num w:numId="2" w16cid:durableId="1348287599">
    <w:abstractNumId w:val="1"/>
  </w:num>
  <w:num w:numId="3" w16cid:durableId="2140999146">
    <w:abstractNumId w:val="3"/>
  </w:num>
  <w:num w:numId="4" w16cid:durableId="801845933">
    <w:abstractNumId w:val="4"/>
  </w:num>
  <w:num w:numId="5" w16cid:durableId="929463632">
    <w:abstractNumId w:val="2"/>
  </w:num>
  <w:num w:numId="6" w16cid:durableId="38110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45896"/>
    <w:rsid w:val="000500BC"/>
    <w:rsid w:val="00051E3A"/>
    <w:rsid w:val="00055B32"/>
    <w:rsid w:val="00056128"/>
    <w:rsid w:val="0005714B"/>
    <w:rsid w:val="0007109E"/>
    <w:rsid w:val="00075317"/>
    <w:rsid w:val="00077708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49D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054A5"/>
    <w:rsid w:val="00107E3A"/>
    <w:rsid w:val="00113D61"/>
    <w:rsid w:val="0011722F"/>
    <w:rsid w:val="001219CA"/>
    <w:rsid w:val="00125E41"/>
    <w:rsid w:val="00135D4B"/>
    <w:rsid w:val="00137F6A"/>
    <w:rsid w:val="001404FD"/>
    <w:rsid w:val="00141B33"/>
    <w:rsid w:val="00144797"/>
    <w:rsid w:val="00145FE1"/>
    <w:rsid w:val="00147207"/>
    <w:rsid w:val="00151948"/>
    <w:rsid w:val="00151FB3"/>
    <w:rsid w:val="00156D9A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4EF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20E5"/>
    <w:rsid w:val="00323097"/>
    <w:rsid w:val="00323102"/>
    <w:rsid w:val="00323826"/>
    <w:rsid w:val="003251E0"/>
    <w:rsid w:val="003374B5"/>
    <w:rsid w:val="00341DA7"/>
    <w:rsid w:val="00346679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56CC"/>
    <w:rsid w:val="0044400D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30DC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041F"/>
    <w:rsid w:val="00581465"/>
    <w:rsid w:val="00582CBE"/>
    <w:rsid w:val="00583A4B"/>
    <w:rsid w:val="0058449E"/>
    <w:rsid w:val="005869AE"/>
    <w:rsid w:val="00592A7C"/>
    <w:rsid w:val="005952FA"/>
    <w:rsid w:val="005A46BF"/>
    <w:rsid w:val="005A5E6A"/>
    <w:rsid w:val="005A60F0"/>
    <w:rsid w:val="005A781C"/>
    <w:rsid w:val="005A7B9F"/>
    <w:rsid w:val="005B4643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1795F"/>
    <w:rsid w:val="00626FCF"/>
    <w:rsid w:val="00631766"/>
    <w:rsid w:val="00632FEF"/>
    <w:rsid w:val="0063422E"/>
    <w:rsid w:val="00635CA0"/>
    <w:rsid w:val="00643A5C"/>
    <w:rsid w:val="0065169A"/>
    <w:rsid w:val="00651763"/>
    <w:rsid w:val="00652926"/>
    <w:rsid w:val="00653041"/>
    <w:rsid w:val="00653CDF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3DBA"/>
    <w:rsid w:val="00754AE1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3AB4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91462"/>
    <w:rsid w:val="00891A46"/>
    <w:rsid w:val="0089249F"/>
    <w:rsid w:val="00895C34"/>
    <w:rsid w:val="008A0DDC"/>
    <w:rsid w:val="008A33CC"/>
    <w:rsid w:val="008B0331"/>
    <w:rsid w:val="008B111F"/>
    <w:rsid w:val="008B43E4"/>
    <w:rsid w:val="008C4368"/>
    <w:rsid w:val="008C59AB"/>
    <w:rsid w:val="008D2306"/>
    <w:rsid w:val="008D2440"/>
    <w:rsid w:val="008D2543"/>
    <w:rsid w:val="008D5B91"/>
    <w:rsid w:val="008E3B85"/>
    <w:rsid w:val="008E6EE7"/>
    <w:rsid w:val="008F4A09"/>
    <w:rsid w:val="008F785E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5DA1"/>
    <w:rsid w:val="009768E1"/>
    <w:rsid w:val="0098204B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2A4A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6ADC"/>
    <w:rsid w:val="00B67A80"/>
    <w:rsid w:val="00B729ED"/>
    <w:rsid w:val="00B73635"/>
    <w:rsid w:val="00BB7097"/>
    <w:rsid w:val="00BC1008"/>
    <w:rsid w:val="00BC2F5F"/>
    <w:rsid w:val="00BC2FE2"/>
    <w:rsid w:val="00BC6DEE"/>
    <w:rsid w:val="00BE2FC7"/>
    <w:rsid w:val="00BE3634"/>
    <w:rsid w:val="00BF7787"/>
    <w:rsid w:val="00C00D54"/>
    <w:rsid w:val="00C00DFF"/>
    <w:rsid w:val="00C01396"/>
    <w:rsid w:val="00C01D54"/>
    <w:rsid w:val="00C0594D"/>
    <w:rsid w:val="00C10766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048A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715E"/>
    <w:rsid w:val="00D02E9B"/>
    <w:rsid w:val="00D126F0"/>
    <w:rsid w:val="00D13F14"/>
    <w:rsid w:val="00D17187"/>
    <w:rsid w:val="00D20752"/>
    <w:rsid w:val="00D41C6E"/>
    <w:rsid w:val="00D42493"/>
    <w:rsid w:val="00D446B3"/>
    <w:rsid w:val="00D545D2"/>
    <w:rsid w:val="00D610C8"/>
    <w:rsid w:val="00D631AB"/>
    <w:rsid w:val="00D6358B"/>
    <w:rsid w:val="00D67D9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54CC"/>
    <w:rsid w:val="00DA7254"/>
    <w:rsid w:val="00DB201A"/>
    <w:rsid w:val="00DD0411"/>
    <w:rsid w:val="00DD104C"/>
    <w:rsid w:val="00DD5A77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63B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A59EA"/>
    <w:rsid w:val="00EA67F7"/>
    <w:rsid w:val="00EC1EB7"/>
    <w:rsid w:val="00EC3116"/>
    <w:rsid w:val="00EC60E9"/>
    <w:rsid w:val="00EC7232"/>
    <w:rsid w:val="00ED5089"/>
    <w:rsid w:val="00ED5B8F"/>
    <w:rsid w:val="00EE2BBA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2BE3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3464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3141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79</cp:revision>
  <cp:lastPrinted>2024-12-05T09:19:00Z</cp:lastPrinted>
  <dcterms:created xsi:type="dcterms:W3CDTF">2014-05-05T05:32:00Z</dcterms:created>
  <dcterms:modified xsi:type="dcterms:W3CDTF">2024-12-20T06:50:00Z</dcterms:modified>
</cp:coreProperties>
</file>