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1785" w14:textId="671CAF97" w:rsidR="006E2C49" w:rsidRDefault="00FA2C3E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306D9D0E" wp14:editId="156BE429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1E83" w14:textId="77777777" w:rsidR="006E2C49" w:rsidRPr="00A62243" w:rsidRDefault="006E2C49" w:rsidP="00C734FA">
      <w:pPr>
        <w:jc w:val="center"/>
      </w:pPr>
    </w:p>
    <w:p w14:paraId="1BFD4F39" w14:textId="2A0771C7" w:rsidR="006E2C49" w:rsidRPr="00A62243" w:rsidRDefault="00A61A8F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ГЛАВА</w:t>
      </w:r>
      <w:r w:rsidR="006E2C49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КРАСНОУФИМСК</w:t>
      </w:r>
    </w:p>
    <w:p w14:paraId="5FD50A0F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0AEFBED0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2A77F17A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5677ACD6" w14:textId="561285F7" w:rsidR="006E2C49" w:rsidRDefault="006E2C49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9F08C4">
        <w:rPr>
          <w:rFonts w:cs="Liberation Serif"/>
          <w:sz w:val="28"/>
          <w:szCs w:val="28"/>
        </w:rPr>
        <w:t>27.12</w:t>
      </w:r>
      <w:r w:rsidR="00C14E99">
        <w:rPr>
          <w:rFonts w:cs="Liberation Serif"/>
          <w:sz w:val="28"/>
          <w:szCs w:val="28"/>
        </w:rPr>
        <w:t>.2024</w:t>
      </w:r>
      <w:r w:rsidR="00962E34">
        <w:rPr>
          <w:rFonts w:cs="Liberation Serif"/>
          <w:sz w:val="28"/>
          <w:szCs w:val="28"/>
        </w:rPr>
        <w:t xml:space="preserve">                             </w:t>
      </w:r>
      <w:r w:rsidR="009F08C4">
        <w:rPr>
          <w:rFonts w:cs="Liberation Serif"/>
          <w:sz w:val="28"/>
          <w:szCs w:val="28"/>
        </w:rPr>
        <w:t xml:space="preserve">           </w:t>
      </w:r>
      <w:r w:rsidR="00962E34">
        <w:rPr>
          <w:rFonts w:cs="Liberation Serif"/>
          <w:sz w:val="28"/>
          <w:szCs w:val="28"/>
        </w:rPr>
        <w:t xml:space="preserve">                                                  </w:t>
      </w:r>
      <w:r w:rsidR="00C14E99">
        <w:rPr>
          <w:rFonts w:cs="Liberation Serif"/>
          <w:sz w:val="28"/>
          <w:szCs w:val="28"/>
        </w:rPr>
        <w:t xml:space="preserve">   </w:t>
      </w:r>
      <w:r w:rsidR="00962E34">
        <w:rPr>
          <w:rFonts w:cs="Liberation Serif"/>
          <w:sz w:val="28"/>
          <w:szCs w:val="28"/>
        </w:rPr>
        <w:t xml:space="preserve">  № </w:t>
      </w:r>
      <w:r w:rsidR="009F08C4">
        <w:rPr>
          <w:rFonts w:cs="Liberation Serif"/>
          <w:sz w:val="28"/>
          <w:szCs w:val="28"/>
        </w:rPr>
        <w:t>1371</w:t>
      </w:r>
    </w:p>
    <w:p w14:paraId="1715410C" w14:textId="77777777" w:rsidR="00962E34" w:rsidRDefault="00962E34" w:rsidP="00C734F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82E6D93" w14:textId="47EAD5B4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382E8675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5C747967" w14:textId="3B12D744" w:rsidR="00962E34" w:rsidRDefault="00962E34" w:rsidP="007B29EC">
      <w:pPr>
        <w:pStyle w:val="10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  <w:bookmarkStart w:id="0" w:name="_Hlk185004234"/>
      <w:r>
        <w:rPr>
          <w:b/>
          <w:bCs/>
          <w:color w:val="000000"/>
          <w:lang w:bidi="ru-RU"/>
        </w:rPr>
        <w:t>О мерах по организации и</w:t>
      </w:r>
      <w:r w:rsidR="007B29EC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обеспечению отдыха и оздоровления детей в городском округе</w:t>
      </w:r>
      <w:r w:rsidR="007B29EC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Красноуфимск</w:t>
      </w:r>
    </w:p>
    <w:bookmarkEnd w:id="0"/>
    <w:p w14:paraId="087B89F6" w14:textId="77777777" w:rsidR="007B29EC" w:rsidRDefault="007B29EC" w:rsidP="007B29EC">
      <w:pPr>
        <w:pStyle w:val="10"/>
        <w:shd w:val="clear" w:color="auto" w:fill="auto"/>
        <w:spacing w:after="0"/>
        <w:ind w:firstLine="0"/>
        <w:jc w:val="center"/>
      </w:pPr>
    </w:p>
    <w:p w14:paraId="7B625C13" w14:textId="3E18719A" w:rsidR="00962E34" w:rsidRDefault="00962E34" w:rsidP="00113E0A">
      <w:pPr>
        <w:pStyle w:val="10"/>
        <w:ind w:firstLine="580"/>
        <w:jc w:val="both"/>
      </w:pPr>
      <w:r>
        <w:rPr>
          <w:color w:val="000000"/>
          <w:lang w:bidi="ru-RU"/>
        </w:rPr>
        <w:t xml:space="preserve">Во исполнение </w:t>
      </w:r>
      <w:r w:rsidR="008E5858" w:rsidRPr="008E5858">
        <w:rPr>
          <w:color w:val="000000"/>
          <w:lang w:bidi="ru-RU"/>
        </w:rPr>
        <w:t>Закон</w:t>
      </w:r>
      <w:r w:rsidR="008E5858">
        <w:rPr>
          <w:color w:val="000000"/>
          <w:lang w:bidi="ru-RU"/>
        </w:rPr>
        <w:t>а</w:t>
      </w:r>
      <w:r w:rsidR="008E5858" w:rsidRPr="008E5858">
        <w:rPr>
          <w:color w:val="000000"/>
          <w:lang w:bidi="ru-RU"/>
        </w:rPr>
        <w:t xml:space="preserve"> Свердловской области от 15</w:t>
      </w:r>
      <w:r w:rsidR="008E5858">
        <w:rPr>
          <w:color w:val="000000"/>
          <w:lang w:bidi="ru-RU"/>
        </w:rPr>
        <w:t>.06.</w:t>
      </w:r>
      <w:r w:rsidR="008E5858" w:rsidRPr="008E5858">
        <w:rPr>
          <w:color w:val="000000"/>
          <w:lang w:bidi="ru-RU"/>
        </w:rPr>
        <w:t>2011 г № 38-ОЗ «Об организации и обеспечении отдыха и оздоровления детей в Свердловской области»</w:t>
      </w:r>
      <w:r w:rsidR="008E5858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 xml:space="preserve">Постановления Правительства Свердловской области от 03.08.2017 </w:t>
      </w:r>
      <w:r w:rsidR="008E5858">
        <w:rPr>
          <w:color w:val="000000"/>
          <w:lang w:bidi="ru-RU"/>
        </w:rPr>
        <w:t xml:space="preserve">г </w:t>
      </w:r>
      <w:r w:rsidR="007B29EC">
        <w:rPr>
          <w:color w:val="000000"/>
          <w:lang w:eastAsia="en-US" w:bidi="en-US"/>
        </w:rPr>
        <w:t>№</w:t>
      </w:r>
      <w:r w:rsidRPr="00E05227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558-</w:t>
      </w:r>
      <w:r w:rsidR="007B29EC">
        <w:rPr>
          <w:color w:val="000000"/>
          <w:lang w:bidi="ru-RU"/>
        </w:rPr>
        <w:t>ПП</w:t>
      </w:r>
      <w:r>
        <w:rPr>
          <w:color w:val="000000"/>
          <w:lang w:bidi="ru-RU"/>
        </w:rPr>
        <w:t xml:space="preserve"> «О мерах по организации и обеспечению отдыха и оздоровления детей в Свердловской области»</w:t>
      </w:r>
      <w:r w:rsidR="00E30743">
        <w:rPr>
          <w:color w:val="000000"/>
          <w:lang w:bidi="ru-RU"/>
        </w:rPr>
        <w:t xml:space="preserve"> и</w:t>
      </w:r>
      <w:r w:rsidR="000869F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целях обеспечения отдыха, оздоровления детей, усиления социальной защиты семьи и детства, создания необходимых условий для работы оздоровительных учреждений по обеспечению безопасности оздоровления и отдыха детей в городском округе Красноуфимск, и приведения в соответствие с действующим законодательством, руководствуясь ст. 28, 48 Устава городского округа Красноуфимск,</w:t>
      </w:r>
    </w:p>
    <w:p w14:paraId="0773482E" w14:textId="02AB8B08" w:rsidR="00962E34" w:rsidRDefault="00962E34" w:rsidP="00536859">
      <w:pPr>
        <w:pStyle w:val="10"/>
        <w:shd w:val="clear" w:color="auto" w:fill="auto"/>
        <w:spacing w:after="0"/>
        <w:ind w:firstLine="580"/>
        <w:jc w:val="both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ПОСТАНОВЛЯЮ:</w:t>
      </w:r>
    </w:p>
    <w:p w14:paraId="0A0173EC" w14:textId="77777777" w:rsidR="00536859" w:rsidRDefault="00536859" w:rsidP="00536859">
      <w:pPr>
        <w:pStyle w:val="10"/>
        <w:shd w:val="clear" w:color="auto" w:fill="auto"/>
        <w:spacing w:after="0"/>
        <w:ind w:firstLine="580"/>
        <w:jc w:val="both"/>
      </w:pPr>
    </w:p>
    <w:p w14:paraId="08E963BA" w14:textId="1CE17033" w:rsidR="00B95EFE" w:rsidRPr="00B95EFE" w:rsidRDefault="00B95EFE" w:rsidP="00536859">
      <w:pPr>
        <w:pStyle w:val="10"/>
        <w:spacing w:after="0"/>
        <w:ind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r w:rsidRPr="00B95EFE">
        <w:rPr>
          <w:color w:val="000000"/>
          <w:lang w:bidi="ru-RU"/>
        </w:rPr>
        <w:t>Утвердить:</w:t>
      </w:r>
    </w:p>
    <w:p w14:paraId="5F66ABE1" w14:textId="01AC4231" w:rsidR="00B95EFE" w:rsidRPr="00B95EFE" w:rsidRDefault="00B95EFE" w:rsidP="00536859">
      <w:pPr>
        <w:pStyle w:val="10"/>
        <w:spacing w:after="0"/>
        <w:ind w:firstLine="580"/>
        <w:jc w:val="both"/>
        <w:rPr>
          <w:color w:val="000000"/>
          <w:lang w:bidi="ru-RU"/>
        </w:rPr>
      </w:pPr>
      <w:r w:rsidRPr="00B95EFE">
        <w:rPr>
          <w:color w:val="000000"/>
          <w:lang w:bidi="ru-RU"/>
        </w:rPr>
        <w:t xml:space="preserve">1.1. Стоимость путевок в организации отдыха детей и их оздоровления (Приложение № </w:t>
      </w:r>
      <w:r w:rsidR="000869F2">
        <w:rPr>
          <w:color w:val="000000"/>
          <w:lang w:bidi="ru-RU"/>
        </w:rPr>
        <w:t>1</w:t>
      </w:r>
      <w:r w:rsidRPr="00B95EFE">
        <w:rPr>
          <w:color w:val="000000"/>
          <w:lang w:bidi="ru-RU"/>
        </w:rPr>
        <w:t>);</w:t>
      </w:r>
    </w:p>
    <w:p w14:paraId="00DCBFCB" w14:textId="2343A5C4" w:rsidR="00B95EFE" w:rsidRPr="00B95EFE" w:rsidRDefault="00B95EFE" w:rsidP="00536859">
      <w:pPr>
        <w:pStyle w:val="10"/>
        <w:spacing w:after="0"/>
        <w:ind w:firstLine="580"/>
        <w:jc w:val="both"/>
        <w:rPr>
          <w:color w:val="000000"/>
          <w:lang w:bidi="ru-RU"/>
        </w:rPr>
      </w:pPr>
      <w:r w:rsidRPr="00B95EFE">
        <w:rPr>
          <w:color w:val="000000"/>
          <w:lang w:bidi="ru-RU"/>
        </w:rPr>
        <w:t>1.</w:t>
      </w:r>
      <w:r w:rsidR="000869F2">
        <w:rPr>
          <w:color w:val="000000"/>
          <w:lang w:bidi="ru-RU"/>
        </w:rPr>
        <w:t>2</w:t>
      </w:r>
      <w:r w:rsidRPr="00B95EFE">
        <w:rPr>
          <w:color w:val="000000"/>
          <w:lang w:bidi="ru-RU"/>
        </w:rPr>
        <w:t xml:space="preserve">. Порядок индексации стоимости путевок в организации отдыха детей и их оздоровления (Приложение № </w:t>
      </w:r>
      <w:r w:rsidR="000869F2">
        <w:rPr>
          <w:color w:val="000000"/>
          <w:lang w:bidi="ru-RU"/>
        </w:rPr>
        <w:t>2</w:t>
      </w:r>
      <w:r w:rsidRPr="00B95EFE">
        <w:rPr>
          <w:color w:val="000000"/>
          <w:lang w:bidi="ru-RU"/>
        </w:rPr>
        <w:t>);</w:t>
      </w:r>
    </w:p>
    <w:p w14:paraId="2FB67530" w14:textId="77647536" w:rsidR="00B95EFE" w:rsidRPr="00B95EFE" w:rsidRDefault="00B95EFE" w:rsidP="00536859">
      <w:pPr>
        <w:pStyle w:val="10"/>
        <w:spacing w:after="0"/>
        <w:ind w:firstLine="580"/>
        <w:jc w:val="both"/>
        <w:rPr>
          <w:color w:val="000000"/>
          <w:lang w:bidi="ru-RU"/>
        </w:rPr>
      </w:pPr>
      <w:r w:rsidRPr="00B95EFE">
        <w:rPr>
          <w:color w:val="000000"/>
          <w:lang w:bidi="ru-RU"/>
        </w:rPr>
        <w:t>1.</w:t>
      </w:r>
      <w:r w:rsidR="000869F2">
        <w:rPr>
          <w:color w:val="000000"/>
          <w:lang w:bidi="ru-RU"/>
        </w:rPr>
        <w:t>3</w:t>
      </w:r>
      <w:r w:rsidRPr="00B95EFE">
        <w:rPr>
          <w:color w:val="000000"/>
          <w:lang w:bidi="ru-RU"/>
        </w:rPr>
        <w:t xml:space="preserve">. План мероприятий по организации и обеспечению отдыха и оздоровления детей городского округа Красноуфимск (Приложение № </w:t>
      </w:r>
      <w:r w:rsidR="000869F2">
        <w:rPr>
          <w:color w:val="000000"/>
          <w:lang w:bidi="ru-RU"/>
        </w:rPr>
        <w:t>3</w:t>
      </w:r>
      <w:r w:rsidRPr="00B95EFE">
        <w:rPr>
          <w:color w:val="000000"/>
          <w:lang w:bidi="ru-RU"/>
        </w:rPr>
        <w:t>);</w:t>
      </w:r>
    </w:p>
    <w:p w14:paraId="26DC8B16" w14:textId="45C2CA92" w:rsidR="00B95EFE" w:rsidRDefault="00B95EFE" w:rsidP="00536859">
      <w:pPr>
        <w:pStyle w:val="10"/>
        <w:shd w:val="clear" w:color="auto" w:fill="auto"/>
        <w:spacing w:after="0"/>
        <w:ind w:firstLine="580"/>
        <w:jc w:val="both"/>
        <w:rPr>
          <w:color w:val="000000"/>
          <w:lang w:bidi="ru-RU"/>
        </w:rPr>
      </w:pPr>
      <w:r w:rsidRPr="00B95EFE">
        <w:rPr>
          <w:color w:val="000000"/>
          <w:lang w:bidi="ru-RU"/>
        </w:rPr>
        <w:t>1.</w:t>
      </w:r>
      <w:r w:rsidR="000869F2">
        <w:rPr>
          <w:color w:val="000000"/>
          <w:lang w:bidi="ru-RU"/>
        </w:rPr>
        <w:t>4</w:t>
      </w:r>
      <w:r w:rsidRPr="00B95EFE">
        <w:rPr>
          <w:color w:val="000000"/>
          <w:lang w:bidi="ru-RU"/>
        </w:rPr>
        <w:t xml:space="preserve">. Перечень организаций, оказывающих услуги по отдыху и оздоровлению детей городского округа Красноуфимск, с объемами данных услуг (Приложение № </w:t>
      </w:r>
      <w:r w:rsidR="000869F2">
        <w:rPr>
          <w:color w:val="000000"/>
          <w:lang w:bidi="ru-RU"/>
        </w:rPr>
        <w:t>4</w:t>
      </w:r>
      <w:r w:rsidRPr="00B95EFE">
        <w:rPr>
          <w:color w:val="000000"/>
          <w:lang w:bidi="ru-RU"/>
        </w:rPr>
        <w:t>)</w:t>
      </w:r>
      <w:r>
        <w:rPr>
          <w:color w:val="000000"/>
          <w:lang w:bidi="ru-RU"/>
        </w:rPr>
        <w:t>;</w:t>
      </w:r>
    </w:p>
    <w:p w14:paraId="7A1F7A01" w14:textId="31BAE2A7" w:rsidR="00B95EFE" w:rsidRDefault="00B95EFE" w:rsidP="00536859">
      <w:pPr>
        <w:pStyle w:val="10"/>
        <w:shd w:val="clear" w:color="auto" w:fill="auto"/>
        <w:spacing w:after="0"/>
        <w:ind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</w:t>
      </w:r>
      <w:r w:rsidR="000869F2">
        <w:rPr>
          <w:color w:val="000000"/>
          <w:lang w:bidi="ru-RU"/>
        </w:rPr>
        <w:t>5</w:t>
      </w:r>
      <w:r>
        <w:rPr>
          <w:color w:val="000000"/>
          <w:lang w:bidi="ru-RU"/>
        </w:rPr>
        <w:t>.</w:t>
      </w:r>
      <w:r w:rsidRPr="00B95EFE">
        <w:t xml:space="preserve"> </w:t>
      </w:r>
      <w:r w:rsidR="004F6722" w:rsidRPr="004F6722">
        <w:t>Порядок определения стоимости путёвок в организациях отдыха детей и их оздоровления, а также условия их предоставления</w:t>
      </w:r>
      <w:r>
        <w:rPr>
          <w:color w:val="000000"/>
          <w:lang w:bidi="ru-RU"/>
        </w:rPr>
        <w:t xml:space="preserve"> </w:t>
      </w:r>
      <w:r w:rsidRPr="00B95EFE">
        <w:rPr>
          <w:color w:val="000000"/>
          <w:lang w:bidi="ru-RU"/>
        </w:rPr>
        <w:t xml:space="preserve">(Приложение № </w:t>
      </w:r>
      <w:r w:rsidR="000869F2">
        <w:rPr>
          <w:color w:val="000000"/>
          <w:lang w:bidi="ru-RU"/>
        </w:rPr>
        <w:t>5</w:t>
      </w:r>
      <w:r w:rsidRPr="00B95EFE">
        <w:rPr>
          <w:color w:val="000000"/>
          <w:lang w:bidi="ru-RU"/>
        </w:rPr>
        <w:t>)</w:t>
      </w:r>
      <w:r w:rsidR="005A5FE0">
        <w:rPr>
          <w:color w:val="000000"/>
          <w:lang w:bidi="ru-RU"/>
        </w:rPr>
        <w:t>.</w:t>
      </w:r>
    </w:p>
    <w:p w14:paraId="32ACFA06" w14:textId="7A68F98D" w:rsidR="00F2529E" w:rsidRDefault="00923F10" w:rsidP="00536859">
      <w:pPr>
        <w:pStyle w:val="10"/>
        <w:tabs>
          <w:tab w:val="left" w:pos="0"/>
        </w:tabs>
        <w:spacing w:after="0"/>
        <w:ind w:firstLine="0"/>
        <w:jc w:val="both"/>
      </w:pPr>
      <w:r>
        <w:rPr>
          <w:color w:val="000000"/>
          <w:lang w:bidi="ru-RU"/>
        </w:rPr>
        <w:tab/>
        <w:t xml:space="preserve">2. </w:t>
      </w:r>
      <w:r w:rsidR="00F2529E">
        <w:rPr>
          <w:color w:val="000000"/>
          <w:lang w:bidi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310095C4" w14:textId="2F1BE9C3" w:rsidR="00F2529E" w:rsidRDefault="00923F10" w:rsidP="00536859">
      <w:pPr>
        <w:pStyle w:val="10"/>
        <w:shd w:val="clear" w:color="auto" w:fill="auto"/>
        <w:tabs>
          <w:tab w:val="left" w:pos="0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0869F2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. </w:t>
      </w:r>
      <w:r w:rsidR="00F2529E">
        <w:rPr>
          <w:color w:val="000000"/>
          <w:lang w:bidi="ru-RU"/>
        </w:rPr>
        <w:t>Постановление вступает в законную силу со дня его опубликовани</w:t>
      </w:r>
      <w:r w:rsidR="00F4358F">
        <w:rPr>
          <w:color w:val="000000"/>
          <w:lang w:bidi="ru-RU"/>
        </w:rPr>
        <w:t>я</w:t>
      </w:r>
      <w:r w:rsidR="00F2529E">
        <w:rPr>
          <w:color w:val="000000"/>
          <w:lang w:bidi="ru-RU"/>
        </w:rPr>
        <w:t>.</w:t>
      </w:r>
    </w:p>
    <w:p w14:paraId="5CE3B534" w14:textId="77777777" w:rsidR="00536859" w:rsidRPr="00B95EFE" w:rsidRDefault="00536859" w:rsidP="00536859">
      <w:pPr>
        <w:pStyle w:val="10"/>
        <w:shd w:val="clear" w:color="auto" w:fill="auto"/>
        <w:tabs>
          <w:tab w:val="left" w:pos="0"/>
        </w:tabs>
        <w:spacing w:after="0"/>
        <w:ind w:firstLine="0"/>
        <w:jc w:val="both"/>
      </w:pPr>
    </w:p>
    <w:p w14:paraId="30CFBE09" w14:textId="6B105AF6" w:rsidR="00B95EFE" w:rsidRDefault="00923F10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</w:pPr>
      <w:r>
        <w:lastRenderedPageBreak/>
        <w:tab/>
      </w:r>
      <w:r w:rsidR="000869F2">
        <w:t>4</w:t>
      </w:r>
      <w:r>
        <w:t xml:space="preserve">. </w:t>
      </w:r>
      <w:r w:rsidR="00E71EAD">
        <w:t>П</w:t>
      </w:r>
      <w:r w:rsidR="00B95EFE" w:rsidRPr="00B95EFE">
        <w:t xml:space="preserve">ризнать утратившим силу Постановление Главы городского округа Красноуфимск от </w:t>
      </w:r>
      <w:r w:rsidR="00B95EFE" w:rsidRPr="00B95EFE">
        <w:rPr>
          <w:lang w:bidi="ru-RU"/>
        </w:rPr>
        <w:t>19.02.2018г. № 116 «О мерах по организации и обеспечению отдыха и оздоровления детей в городском округе Красноуфимск» (с изменениями и дополнениями)</w:t>
      </w:r>
      <w:r w:rsidR="00B95EFE" w:rsidRPr="00B95EFE">
        <w:t>.</w:t>
      </w:r>
    </w:p>
    <w:p w14:paraId="7E7E5505" w14:textId="62C52C4A" w:rsidR="00F2529E" w:rsidRDefault="00923F10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0869F2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. </w:t>
      </w:r>
      <w:r w:rsidR="00F2529E">
        <w:rPr>
          <w:color w:val="000000"/>
          <w:lang w:bidi="ru-RU"/>
        </w:rPr>
        <w:t xml:space="preserve">Контроль исполнения настоящего Постановления возложить на заместителя Главы городского округа Красноуфимск по социальной политике </w:t>
      </w:r>
      <w:r w:rsidR="00F2529E">
        <w:rPr>
          <w:color w:val="000000"/>
          <w:lang w:val="en-US" w:eastAsia="en-US" w:bidi="en-US"/>
        </w:rPr>
        <w:t>IO</w:t>
      </w:r>
      <w:r w:rsidR="00F2529E" w:rsidRPr="00A4493C">
        <w:rPr>
          <w:color w:val="000000"/>
          <w:lang w:eastAsia="en-US" w:bidi="en-US"/>
        </w:rPr>
        <w:t xml:space="preserve">. </w:t>
      </w:r>
      <w:r w:rsidR="00F2529E">
        <w:rPr>
          <w:color w:val="000000"/>
          <w:lang w:bidi="ru-RU"/>
        </w:rPr>
        <w:t>С. Ладейщикова.</w:t>
      </w:r>
    </w:p>
    <w:p w14:paraId="4140EBBF" w14:textId="72A0E88F" w:rsidR="004F6722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</w:p>
    <w:p w14:paraId="22069E8D" w14:textId="72FD5093" w:rsidR="004F6722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</w:p>
    <w:p w14:paraId="7B0910EF" w14:textId="25DB92A4" w:rsidR="004F6722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</w:p>
    <w:p w14:paraId="7395741E" w14:textId="77777777" w:rsidR="004F6722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</w:pPr>
    </w:p>
    <w:p w14:paraId="4F909255" w14:textId="5FC96CB1" w:rsidR="00F2529E" w:rsidRDefault="00F2529E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Глава городского округа Красноуфимск</w:t>
      </w:r>
      <w:r>
        <w:rPr>
          <w:color w:val="000000"/>
          <w:lang w:bidi="ru-RU"/>
        </w:rPr>
        <w:tab/>
        <w:t>М.А.</w:t>
      </w:r>
      <w:r w:rsidR="007B29E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Конев</w:t>
      </w:r>
    </w:p>
    <w:p w14:paraId="4D5BB517" w14:textId="523F17AF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597C76BB" w14:textId="16E3BBD4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39A969F7" w14:textId="3352FA2E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11547B33" w14:textId="710707C0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35C141BE" w14:textId="5203EC91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7B9748A5" w14:textId="11D94741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578F453B" w14:textId="2E5FC040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2A5F2C98" w14:textId="203E98CA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23177A3A" w14:textId="153F2506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327C111A" w14:textId="77777777" w:rsidR="008E5858" w:rsidRDefault="008E5858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56B9547E" w14:textId="1EEB5485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451637A0" w14:textId="77777777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B95EFE" w:rsidRPr="0096273A" w14:paraId="372019B6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105BFDE6" w14:textId="77777777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34281741" w14:textId="77777777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ПРИЛОЖЕНИЕ № 1</w:t>
            </w:r>
          </w:p>
          <w:p w14:paraId="0110E305" w14:textId="7F5196CE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7FE1F873" w14:textId="7708F4B9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F95D42">
              <w:rPr>
                <w:sz w:val="28"/>
                <w:szCs w:val="28"/>
                <w:lang w:val="en-US"/>
              </w:rPr>
              <w:t>27</w:t>
            </w:r>
            <w:r w:rsidR="00F95D42">
              <w:rPr>
                <w:sz w:val="28"/>
                <w:szCs w:val="28"/>
              </w:rPr>
              <w:t>.12.</w:t>
            </w:r>
            <w:r w:rsidRPr="009627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F95D42">
              <w:rPr>
                <w:sz w:val="28"/>
                <w:szCs w:val="28"/>
                <w:lang w:val="en-US"/>
              </w:rPr>
              <w:t>1371</w:t>
            </w:r>
          </w:p>
          <w:p w14:paraId="1B05587B" w14:textId="77777777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15B8B728" w14:textId="77777777" w:rsidR="000869F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2C2">
        <w:rPr>
          <w:rFonts w:ascii="Times New Roman" w:hAnsi="Times New Roman" w:cs="Times New Roman"/>
          <w:bCs/>
          <w:sz w:val="28"/>
          <w:szCs w:val="28"/>
        </w:rPr>
        <w:t>Стоимость путевок в организации отдыха детей и их оздоровления</w:t>
      </w:r>
      <w:r w:rsidR="000869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69F72C" w14:textId="5550BEE8" w:rsidR="006142C2" w:rsidRDefault="000869F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2025 году</w:t>
      </w:r>
    </w:p>
    <w:p w14:paraId="795004AA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2977"/>
        <w:gridCol w:w="3119"/>
        <w:gridCol w:w="1871"/>
      </w:tblGrid>
      <w:tr w:rsidR="006142C2" w:rsidRPr="005A5FE0" w14:paraId="07B19D70" w14:textId="77777777" w:rsidTr="005A5FE0">
        <w:trPr>
          <w:cantSplit/>
          <w:trHeight w:val="2872"/>
        </w:trPr>
        <w:tc>
          <w:tcPr>
            <w:tcW w:w="2061" w:type="dxa"/>
            <w:shd w:val="clear" w:color="auto" w:fill="auto"/>
          </w:tcPr>
          <w:p w14:paraId="0D4DC4EE" w14:textId="47424CD8" w:rsidR="006142C2" w:rsidRPr="005A5FE0" w:rsidRDefault="006142C2" w:rsidP="005A5FE0">
            <w:pPr>
              <w:ind w:left="135"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B88A0C5" w14:textId="77777777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3119" w:type="dxa"/>
            <w:shd w:val="clear" w:color="auto" w:fill="auto"/>
          </w:tcPr>
          <w:p w14:paraId="438C9C41" w14:textId="77777777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Загородные оздоровительные лагеря, работающие в летний период</w:t>
            </w:r>
          </w:p>
        </w:tc>
        <w:tc>
          <w:tcPr>
            <w:tcW w:w="1871" w:type="dxa"/>
            <w:shd w:val="clear" w:color="auto" w:fill="auto"/>
          </w:tcPr>
          <w:p w14:paraId="045338AB" w14:textId="77777777" w:rsidR="006142C2" w:rsidRPr="005A5FE0" w:rsidRDefault="006142C2" w:rsidP="005A5FE0">
            <w:pPr>
              <w:ind w:right="155"/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Лагеря дневного пребывания</w:t>
            </w:r>
          </w:p>
        </w:tc>
      </w:tr>
      <w:tr w:rsidR="006142C2" w:rsidRPr="005A5FE0" w14:paraId="7E5AC87A" w14:textId="77777777" w:rsidTr="00223D86">
        <w:trPr>
          <w:cantSplit/>
          <w:trHeight w:val="566"/>
        </w:trPr>
        <w:tc>
          <w:tcPr>
            <w:tcW w:w="2061" w:type="dxa"/>
            <w:shd w:val="clear" w:color="auto" w:fill="auto"/>
          </w:tcPr>
          <w:p w14:paraId="43F196B2" w14:textId="77777777" w:rsidR="006142C2" w:rsidRPr="005A5FE0" w:rsidRDefault="006142C2" w:rsidP="005A5FE0">
            <w:pPr>
              <w:ind w:left="135" w:right="150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Стоимость одного дня, руб.</w:t>
            </w:r>
          </w:p>
        </w:tc>
        <w:tc>
          <w:tcPr>
            <w:tcW w:w="2977" w:type="dxa"/>
            <w:shd w:val="clear" w:color="auto" w:fill="auto"/>
          </w:tcPr>
          <w:p w14:paraId="262F0FAB" w14:textId="5F5BC852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1 512,45</w:t>
            </w:r>
          </w:p>
        </w:tc>
        <w:tc>
          <w:tcPr>
            <w:tcW w:w="3119" w:type="dxa"/>
            <w:shd w:val="clear" w:color="auto" w:fill="auto"/>
          </w:tcPr>
          <w:p w14:paraId="7678E743" w14:textId="55D05D53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1 328,57</w:t>
            </w:r>
          </w:p>
        </w:tc>
        <w:tc>
          <w:tcPr>
            <w:tcW w:w="1871" w:type="dxa"/>
            <w:shd w:val="clear" w:color="auto" w:fill="auto"/>
          </w:tcPr>
          <w:p w14:paraId="174CF4DF" w14:textId="26D5AA70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316,43</w:t>
            </w:r>
          </w:p>
        </w:tc>
      </w:tr>
      <w:tr w:rsidR="006142C2" w:rsidRPr="005A5FE0" w14:paraId="00FFC18B" w14:textId="77777777" w:rsidTr="00223D86">
        <w:tc>
          <w:tcPr>
            <w:tcW w:w="2061" w:type="dxa"/>
            <w:shd w:val="clear" w:color="auto" w:fill="auto"/>
          </w:tcPr>
          <w:p w14:paraId="7BC9FCBC" w14:textId="77777777" w:rsidR="006142C2" w:rsidRPr="005A5FE0" w:rsidRDefault="006142C2" w:rsidP="005A5FE0">
            <w:pPr>
              <w:ind w:left="135" w:right="150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Всего, руб.</w:t>
            </w:r>
          </w:p>
        </w:tc>
        <w:tc>
          <w:tcPr>
            <w:tcW w:w="2977" w:type="dxa"/>
            <w:shd w:val="clear" w:color="auto" w:fill="auto"/>
          </w:tcPr>
          <w:p w14:paraId="0EF1A16D" w14:textId="75971B87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3D86">
              <w:rPr>
                <w:sz w:val="28"/>
                <w:szCs w:val="28"/>
              </w:rPr>
              <w:t>36 299</w:t>
            </w:r>
            <w:r w:rsidR="006142C2" w:rsidRPr="005A5FE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14:paraId="66CA8014" w14:textId="07832DDE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3D86">
              <w:rPr>
                <w:sz w:val="28"/>
                <w:szCs w:val="28"/>
              </w:rPr>
              <w:t>27 900</w:t>
            </w:r>
            <w:r w:rsidR="006142C2" w:rsidRPr="005A5FE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126BA7">
              <w:rPr>
                <w:sz w:val="28"/>
                <w:szCs w:val="28"/>
              </w:rPr>
              <w:t>/18 600,00</w:t>
            </w:r>
          </w:p>
        </w:tc>
        <w:tc>
          <w:tcPr>
            <w:tcW w:w="1871" w:type="dxa"/>
            <w:shd w:val="clear" w:color="auto" w:fill="auto"/>
          </w:tcPr>
          <w:p w14:paraId="01A062ED" w14:textId="71F54FD2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3D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223D86">
              <w:rPr>
                <w:sz w:val="28"/>
                <w:szCs w:val="28"/>
              </w:rPr>
              <w:t>645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142C2" w:rsidRPr="005A5FE0" w14:paraId="1A7B4FC1" w14:textId="77777777" w:rsidTr="005A5FE0">
        <w:tc>
          <w:tcPr>
            <w:tcW w:w="2061" w:type="dxa"/>
            <w:shd w:val="clear" w:color="auto" w:fill="auto"/>
          </w:tcPr>
          <w:p w14:paraId="6EB0A1C0" w14:textId="77777777" w:rsidR="006142C2" w:rsidRPr="005A5FE0" w:rsidRDefault="006142C2" w:rsidP="005A5FE0">
            <w:pPr>
              <w:ind w:left="135" w:right="150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Количество дней пребывания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93A2731" w14:textId="77777777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3119" w:type="dxa"/>
            <w:shd w:val="clear" w:color="auto" w:fill="FFFFFF" w:themeFill="background1"/>
          </w:tcPr>
          <w:p w14:paraId="16FE4544" w14:textId="51089C7B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21</w:t>
            </w:r>
            <w:r w:rsidR="005A5FE0">
              <w:rPr>
                <w:sz w:val="28"/>
                <w:szCs w:val="28"/>
              </w:rPr>
              <w:t>/14</w:t>
            </w:r>
          </w:p>
        </w:tc>
        <w:tc>
          <w:tcPr>
            <w:tcW w:w="1871" w:type="dxa"/>
            <w:shd w:val="clear" w:color="auto" w:fill="FFFFFF" w:themeFill="background1"/>
          </w:tcPr>
          <w:p w14:paraId="33B3F99A" w14:textId="77777777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 xml:space="preserve">21 </w:t>
            </w:r>
          </w:p>
        </w:tc>
      </w:tr>
    </w:tbl>
    <w:p w14:paraId="7D4ABA43" w14:textId="070BB395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F506E3" w14:textId="61160F4D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55D8D6" w14:textId="466C57BE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6EF13C" w14:textId="4C29632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CD1579" w14:textId="58BDA20A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FE46CD" w14:textId="1EEF1944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A903AB" w14:textId="4FFE994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4B10AE" w14:textId="5BCBE5E2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3F06EA" w14:textId="64F9037E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07D35D" w14:textId="0744616B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9F60C" w14:textId="474122B2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DCD591" w14:textId="3AF9D96B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16AB20" w14:textId="66AFA884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E0AB23" w14:textId="75126016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FD2E4B" w14:textId="77E5C849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419EF1" w14:textId="017B584C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F71FCB" w14:textId="6A8B93D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B2EC62" w14:textId="7623203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973200" w14:textId="0F65EC04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1C09E7" w14:textId="52B4C27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94A651" w14:textId="10BD6AE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6142C2" w:rsidRPr="0096273A" w14:paraId="72E7E7D7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0E0FCD2C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0F3EB9AC" w14:textId="6C2CEC9C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223D86">
              <w:rPr>
                <w:sz w:val="28"/>
                <w:szCs w:val="28"/>
              </w:rPr>
              <w:t>2</w:t>
            </w:r>
          </w:p>
          <w:p w14:paraId="7465C729" w14:textId="361530D6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7F965B43" w14:textId="7FC64026" w:rsidR="006142C2" w:rsidRPr="00F95D42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F95D42">
              <w:rPr>
                <w:sz w:val="28"/>
                <w:szCs w:val="28"/>
              </w:rPr>
              <w:t>27.12.</w:t>
            </w:r>
            <w:r w:rsidRPr="009627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F95D42">
              <w:rPr>
                <w:sz w:val="28"/>
                <w:szCs w:val="28"/>
              </w:rPr>
              <w:t>1371</w:t>
            </w:r>
          </w:p>
          <w:p w14:paraId="463824C8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45B6257B" w14:textId="1B77F270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2C2">
        <w:rPr>
          <w:rFonts w:ascii="Times New Roman" w:hAnsi="Times New Roman" w:cs="Times New Roman"/>
          <w:bCs/>
          <w:sz w:val="28"/>
          <w:szCs w:val="28"/>
        </w:rPr>
        <w:t>Порядок индексации стоимости путевок в организации отдыха детей и их оздоровления</w:t>
      </w:r>
    </w:p>
    <w:p w14:paraId="747A7AA7" w14:textId="77777777" w:rsidR="006142C2" w:rsidRPr="00144ABE" w:rsidRDefault="006142C2" w:rsidP="006142C2">
      <w:pPr>
        <w:rPr>
          <w:rFonts w:eastAsia="Calibri"/>
          <w:lang w:eastAsia="en-US"/>
        </w:rPr>
      </w:pPr>
    </w:p>
    <w:p w14:paraId="19C05607" w14:textId="35599792" w:rsidR="006142C2" w:rsidRPr="006142C2" w:rsidRDefault="006142C2" w:rsidP="006142C2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6142C2">
        <w:rPr>
          <w:rFonts w:eastAsia="Calibri"/>
          <w:sz w:val="28"/>
          <w:szCs w:val="28"/>
          <w:lang w:eastAsia="en-US"/>
        </w:rPr>
        <w:t>Настоящий порядок разработан в соответствии с Законом Свердловской области от 15 июня 2011 года № 38-ОЗ «</w:t>
      </w:r>
      <w:r w:rsidR="008E5858" w:rsidRPr="008E5858">
        <w:rPr>
          <w:rFonts w:eastAsia="Calibri"/>
          <w:sz w:val="28"/>
          <w:szCs w:val="28"/>
          <w:lang w:eastAsia="en-US"/>
        </w:rPr>
        <w:t>Об организации и обеспечении отдыха и оздоровления детей в Свердловской области</w:t>
      </w:r>
      <w:r w:rsidR="00DD215A">
        <w:rPr>
          <w:rFonts w:eastAsia="Calibri"/>
          <w:sz w:val="28"/>
          <w:szCs w:val="28"/>
          <w:lang w:eastAsia="en-US"/>
        </w:rPr>
        <w:t>»</w:t>
      </w:r>
      <w:r w:rsidRPr="006142C2">
        <w:rPr>
          <w:rFonts w:eastAsia="Calibri"/>
          <w:sz w:val="28"/>
          <w:szCs w:val="28"/>
          <w:lang w:eastAsia="en-US"/>
        </w:rPr>
        <w:t>,  на основании Постановления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области».</w:t>
      </w:r>
    </w:p>
    <w:p w14:paraId="7451BF47" w14:textId="534FD7A5" w:rsidR="005A5FE0" w:rsidRPr="005A5FE0" w:rsidRDefault="005A5FE0" w:rsidP="005A5FE0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5A5FE0">
        <w:rPr>
          <w:rFonts w:eastAsia="Calibri"/>
          <w:sz w:val="28"/>
          <w:szCs w:val="28"/>
          <w:lang w:eastAsia="en-US"/>
        </w:rPr>
        <w:t>Индексация средней стоимости путевок осуществляется с 01 января текущего года на 4,5 процента.</w:t>
      </w:r>
    </w:p>
    <w:p w14:paraId="472960AD" w14:textId="2061A219" w:rsidR="006142C2" w:rsidRDefault="005A5FE0" w:rsidP="005A5FE0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FE0">
        <w:rPr>
          <w:rFonts w:eastAsia="Calibri"/>
          <w:sz w:val="28"/>
          <w:szCs w:val="28"/>
          <w:lang w:eastAsia="en-US"/>
        </w:rPr>
        <w:t>3. При индексации средней стоимости путевок ее размер устанавливается в полных рублях, при этом сумма 50 копеек и менее округляется до рубля в сторону уменьшения, сумма более 50 копеек округляется до рубля в сторону увеличения.</w:t>
      </w:r>
    </w:p>
    <w:p w14:paraId="0F34EA99" w14:textId="7C18ADB2" w:rsidR="006142C2" w:rsidRDefault="006142C2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9CC75C1" w14:textId="13CE6321" w:rsidR="006142C2" w:rsidRDefault="006142C2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FBD9FAF" w14:textId="1AE50EB4" w:rsidR="006142C2" w:rsidRDefault="006142C2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071CF4E" w14:textId="092ABADB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74F1D07" w14:textId="41197B98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9A75F32" w14:textId="74FBC6FF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A0E0990" w14:textId="0791CCEE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F6F846C" w14:textId="74382BC0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9F36328" w14:textId="792FB97D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6EBE6F3" w14:textId="1307B98B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A65C4FE" w14:textId="1D43004B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E6F03AE" w14:textId="77777777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3D50AAF" w14:textId="3F079A84" w:rsidR="006142C2" w:rsidRDefault="006142C2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79E0612" w14:textId="77777777" w:rsidR="00DC7A0A" w:rsidRDefault="00DC7A0A" w:rsidP="00347355">
      <w:pPr>
        <w:autoSpaceDE w:val="0"/>
        <w:autoSpaceDN w:val="0"/>
        <w:adjustRightInd w:val="0"/>
        <w:jc w:val="both"/>
        <w:rPr>
          <w:sz w:val="28"/>
          <w:szCs w:val="28"/>
        </w:rPr>
        <w:sectPr w:rsidR="00DC7A0A" w:rsidSect="00962E34"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9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7"/>
        <w:gridCol w:w="4956"/>
      </w:tblGrid>
      <w:tr w:rsidR="006142C2" w:rsidRPr="0096273A" w14:paraId="7DDD513E" w14:textId="77777777" w:rsidTr="00DC7A0A">
        <w:trPr>
          <w:trHeight w:val="1"/>
        </w:trPr>
        <w:tc>
          <w:tcPr>
            <w:tcW w:w="9957" w:type="dxa"/>
            <w:shd w:val="clear" w:color="000000" w:fill="FFFFFF"/>
          </w:tcPr>
          <w:p w14:paraId="346B1AC3" w14:textId="7CAF996E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0BEE801D" w14:textId="0A6E976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223D86">
              <w:rPr>
                <w:sz w:val="28"/>
                <w:szCs w:val="28"/>
              </w:rPr>
              <w:t>3</w:t>
            </w:r>
          </w:p>
          <w:p w14:paraId="57B580C5" w14:textId="5624ADDD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6919F429" w14:textId="02BCDF9E" w:rsidR="006142C2" w:rsidRPr="00F95D42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F95D42">
              <w:rPr>
                <w:sz w:val="28"/>
                <w:szCs w:val="28"/>
              </w:rPr>
              <w:t>27.12.</w:t>
            </w:r>
            <w:r w:rsidRPr="009627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F95D42">
              <w:rPr>
                <w:sz w:val="28"/>
                <w:szCs w:val="28"/>
              </w:rPr>
              <w:t>1371</w:t>
            </w:r>
          </w:p>
          <w:p w14:paraId="23B8A6A2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F554310" w14:textId="77777777" w:rsidR="00DC7A0A" w:rsidRDefault="00DC7A0A" w:rsidP="00DC7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основных</w:t>
      </w:r>
    </w:p>
    <w:p w14:paraId="54FA772E" w14:textId="77777777" w:rsidR="00DC7A0A" w:rsidRPr="004D12EB" w:rsidRDefault="00DC7A0A" w:rsidP="00DC7A0A">
      <w:pPr>
        <w:jc w:val="center"/>
        <w:rPr>
          <w:b/>
          <w:sz w:val="28"/>
          <w:szCs w:val="28"/>
        </w:rPr>
      </w:pPr>
      <w:r w:rsidRPr="004D12EB">
        <w:rPr>
          <w:b/>
          <w:sz w:val="28"/>
          <w:szCs w:val="28"/>
        </w:rPr>
        <w:t xml:space="preserve"> мероприятий по подготовке</w:t>
      </w:r>
      <w:r>
        <w:rPr>
          <w:b/>
          <w:sz w:val="28"/>
          <w:szCs w:val="28"/>
        </w:rPr>
        <w:t xml:space="preserve"> и проведению</w:t>
      </w:r>
    </w:p>
    <w:p w14:paraId="27BB0CA9" w14:textId="77777777" w:rsidR="00DC7A0A" w:rsidRDefault="00DC7A0A" w:rsidP="00DC7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детской</w:t>
      </w:r>
      <w:r w:rsidRPr="004D12EB">
        <w:rPr>
          <w:b/>
          <w:sz w:val="28"/>
          <w:szCs w:val="28"/>
        </w:rPr>
        <w:t xml:space="preserve"> оздоровительной кампании 202</w:t>
      </w:r>
      <w:r>
        <w:rPr>
          <w:b/>
          <w:sz w:val="28"/>
          <w:szCs w:val="28"/>
        </w:rPr>
        <w:t xml:space="preserve">5 </w:t>
      </w:r>
      <w:r w:rsidRPr="004D12EB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на территории городского округа Красноуфимск </w:t>
      </w:r>
    </w:p>
    <w:p w14:paraId="4DE166EA" w14:textId="77777777" w:rsidR="00DC7A0A" w:rsidRDefault="00DC7A0A" w:rsidP="00DC7A0A"/>
    <w:tbl>
      <w:tblPr>
        <w:tblStyle w:val="af8"/>
        <w:tblW w:w="14742" w:type="dxa"/>
        <w:tblInd w:w="137" w:type="dxa"/>
        <w:tblLook w:val="04A0" w:firstRow="1" w:lastRow="0" w:firstColumn="1" w:lastColumn="0" w:noHBand="0" w:noVBand="1"/>
      </w:tblPr>
      <w:tblGrid>
        <w:gridCol w:w="971"/>
        <w:gridCol w:w="5975"/>
        <w:gridCol w:w="2268"/>
        <w:gridCol w:w="5528"/>
      </w:tblGrid>
      <w:tr w:rsidR="00D651E7" w14:paraId="4D1AB43F" w14:textId="77777777" w:rsidTr="000F7E2A">
        <w:tc>
          <w:tcPr>
            <w:tcW w:w="971" w:type="dxa"/>
          </w:tcPr>
          <w:p w14:paraId="0ADA73B5" w14:textId="77777777" w:rsidR="00D651E7" w:rsidRPr="00D43FE1" w:rsidRDefault="00D651E7" w:rsidP="000F7E2A">
            <w:pPr>
              <w:jc w:val="center"/>
              <w:rPr>
                <w:b/>
                <w:bCs/>
              </w:rPr>
            </w:pPr>
            <w:r w:rsidRPr="00D43FE1">
              <w:rPr>
                <w:b/>
                <w:bCs/>
              </w:rPr>
              <w:t>Номер строки</w:t>
            </w:r>
          </w:p>
        </w:tc>
        <w:tc>
          <w:tcPr>
            <w:tcW w:w="5975" w:type="dxa"/>
          </w:tcPr>
          <w:p w14:paraId="79959368" w14:textId="77777777" w:rsidR="00D651E7" w:rsidRPr="00D43FE1" w:rsidRDefault="00D651E7" w:rsidP="000F7E2A">
            <w:pPr>
              <w:jc w:val="center"/>
              <w:rPr>
                <w:b/>
                <w:bCs/>
              </w:rPr>
            </w:pPr>
            <w:r w:rsidRPr="00D43FE1">
              <w:rPr>
                <w:b/>
                <w:bCs/>
              </w:rPr>
              <w:t>Разделы плана (Наименование мероприятий)</w:t>
            </w:r>
          </w:p>
        </w:tc>
        <w:tc>
          <w:tcPr>
            <w:tcW w:w="2268" w:type="dxa"/>
          </w:tcPr>
          <w:p w14:paraId="7A4506DF" w14:textId="77777777" w:rsidR="00D651E7" w:rsidRPr="00D43FE1" w:rsidRDefault="00D651E7" w:rsidP="000F7E2A">
            <w:pPr>
              <w:jc w:val="center"/>
              <w:rPr>
                <w:b/>
                <w:bCs/>
              </w:rPr>
            </w:pPr>
            <w:r w:rsidRPr="00D43FE1">
              <w:rPr>
                <w:b/>
                <w:bCs/>
              </w:rPr>
              <w:t>Сроки исполнения</w:t>
            </w:r>
          </w:p>
        </w:tc>
        <w:tc>
          <w:tcPr>
            <w:tcW w:w="5528" w:type="dxa"/>
          </w:tcPr>
          <w:p w14:paraId="45259039" w14:textId="77777777" w:rsidR="00D651E7" w:rsidRPr="00D43FE1" w:rsidRDefault="00D651E7" w:rsidP="000F7E2A">
            <w:pPr>
              <w:jc w:val="center"/>
              <w:rPr>
                <w:b/>
                <w:bCs/>
              </w:rPr>
            </w:pPr>
            <w:r w:rsidRPr="00D43FE1">
              <w:rPr>
                <w:b/>
                <w:bCs/>
              </w:rPr>
              <w:t>Ответственный исполнитель</w:t>
            </w:r>
          </w:p>
        </w:tc>
      </w:tr>
      <w:tr w:rsidR="00D651E7" w14:paraId="7D3ADEFC" w14:textId="77777777" w:rsidTr="000F7E2A">
        <w:tc>
          <w:tcPr>
            <w:tcW w:w="971" w:type="dxa"/>
          </w:tcPr>
          <w:p w14:paraId="1481B10D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1</w:t>
            </w:r>
          </w:p>
        </w:tc>
        <w:tc>
          <w:tcPr>
            <w:tcW w:w="5975" w:type="dxa"/>
          </w:tcPr>
          <w:p w14:paraId="4E72033C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06F2E187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2EC2AB85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4</w:t>
            </w:r>
          </w:p>
        </w:tc>
      </w:tr>
      <w:tr w:rsidR="00D651E7" w14:paraId="4B67B926" w14:textId="77777777" w:rsidTr="000F7E2A">
        <w:tc>
          <w:tcPr>
            <w:tcW w:w="971" w:type="dxa"/>
          </w:tcPr>
          <w:p w14:paraId="5689694C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1.</w:t>
            </w:r>
          </w:p>
        </w:tc>
        <w:tc>
          <w:tcPr>
            <w:tcW w:w="13771" w:type="dxa"/>
            <w:gridSpan w:val="3"/>
          </w:tcPr>
          <w:p w14:paraId="70997D45" w14:textId="77777777" w:rsidR="00D651E7" w:rsidRDefault="00D651E7" w:rsidP="000F7E2A">
            <w:pPr>
              <w:jc w:val="center"/>
            </w:pPr>
            <w:r w:rsidRPr="003538FB">
              <w:rPr>
                <w:b/>
                <w:bCs/>
              </w:rPr>
              <w:t>Мероприятия по созданию нормативно-правовой базы, регламентирующей организацию детской оздоровительной кампании 202</w:t>
            </w:r>
            <w:r w:rsidRPr="00C519BC">
              <w:rPr>
                <w:b/>
                <w:bCs/>
              </w:rPr>
              <w:t>5</w:t>
            </w:r>
            <w:r w:rsidRPr="003538FB">
              <w:rPr>
                <w:b/>
                <w:bCs/>
              </w:rPr>
              <w:t xml:space="preserve"> года</w:t>
            </w:r>
          </w:p>
        </w:tc>
      </w:tr>
      <w:tr w:rsidR="00D651E7" w14:paraId="338ECCC6" w14:textId="77777777" w:rsidTr="000F7E2A">
        <w:trPr>
          <w:trHeight w:val="1060"/>
        </w:trPr>
        <w:tc>
          <w:tcPr>
            <w:tcW w:w="971" w:type="dxa"/>
          </w:tcPr>
          <w:p w14:paraId="6536D506" w14:textId="77777777" w:rsidR="00D651E7" w:rsidRDefault="00D651E7" w:rsidP="000F7E2A">
            <w:r>
              <w:t>1.1</w:t>
            </w:r>
          </w:p>
        </w:tc>
        <w:tc>
          <w:tcPr>
            <w:tcW w:w="5975" w:type="dxa"/>
          </w:tcPr>
          <w:p w14:paraId="03972871" w14:textId="77777777" w:rsidR="00D651E7" w:rsidRDefault="00D651E7" w:rsidP="000F7E2A">
            <w:r>
              <w:t>Утверждение плана основных мероприятий</w:t>
            </w:r>
            <w:r w:rsidRPr="004D12EB">
              <w:t xml:space="preserve"> по </w:t>
            </w:r>
            <w:r>
              <w:t>подготовке</w:t>
            </w:r>
            <w:r w:rsidRPr="004D12EB">
              <w:t xml:space="preserve"> и проведению </w:t>
            </w:r>
            <w:r>
              <w:t>детской</w:t>
            </w:r>
            <w:r w:rsidRPr="004D12EB">
              <w:t xml:space="preserve"> оздоровительной кампании</w:t>
            </w:r>
            <w:r>
              <w:t xml:space="preserve"> 2025 года на территории городского округа Красноуфимск</w:t>
            </w:r>
          </w:p>
        </w:tc>
        <w:tc>
          <w:tcPr>
            <w:tcW w:w="2268" w:type="dxa"/>
          </w:tcPr>
          <w:p w14:paraId="58F721AF" w14:textId="77777777" w:rsidR="00D651E7" w:rsidRDefault="00D651E7" w:rsidP="000F7E2A">
            <w:pPr>
              <w:jc w:val="center"/>
            </w:pPr>
            <w:r w:rsidRPr="004F6722">
              <w:t>До 20.12.2024 г.</w:t>
            </w:r>
          </w:p>
        </w:tc>
        <w:tc>
          <w:tcPr>
            <w:tcW w:w="5528" w:type="dxa"/>
          </w:tcPr>
          <w:p w14:paraId="1BD41DFA" w14:textId="77777777" w:rsidR="00D651E7" w:rsidRDefault="00D651E7" w:rsidP="000F7E2A">
            <w:r>
              <w:t>Начальник МО Управление образованием городского округа Красноуфимск Вахрушева Е.А.</w:t>
            </w:r>
          </w:p>
        </w:tc>
      </w:tr>
      <w:tr w:rsidR="00D651E7" w14:paraId="359C9E8E" w14:textId="77777777" w:rsidTr="000F7E2A">
        <w:trPr>
          <w:trHeight w:val="1060"/>
        </w:trPr>
        <w:tc>
          <w:tcPr>
            <w:tcW w:w="971" w:type="dxa"/>
          </w:tcPr>
          <w:p w14:paraId="08529050" w14:textId="77777777" w:rsidR="00D651E7" w:rsidRDefault="00D651E7" w:rsidP="000F7E2A">
            <w:r>
              <w:t>1.2</w:t>
            </w:r>
          </w:p>
        </w:tc>
        <w:tc>
          <w:tcPr>
            <w:tcW w:w="5975" w:type="dxa"/>
          </w:tcPr>
          <w:p w14:paraId="6277125F" w14:textId="77777777" w:rsidR="00D651E7" w:rsidRPr="004D12EB" w:rsidRDefault="00D651E7" w:rsidP="000F7E2A">
            <w:r>
              <w:t>Размещение Плана основных мероприятий</w:t>
            </w:r>
            <w:r w:rsidRPr="004D12EB">
              <w:t xml:space="preserve"> по </w:t>
            </w:r>
            <w:r>
              <w:t>подготовке</w:t>
            </w:r>
            <w:r w:rsidRPr="004D12EB">
              <w:t xml:space="preserve"> и проведению </w:t>
            </w:r>
            <w:r>
              <w:t>детской</w:t>
            </w:r>
            <w:r w:rsidRPr="004D12EB">
              <w:t xml:space="preserve"> оздоровительной кампании</w:t>
            </w:r>
            <w:r>
              <w:t xml:space="preserve"> 2025 года на территории городского округа Красноуфимск на сайте МО Управление образованием ГО Красноуфимск и сайтах образовательных организаций </w:t>
            </w:r>
            <w:r w:rsidRPr="00BF39B7">
              <w:t xml:space="preserve">в разделе </w:t>
            </w:r>
            <w:r>
              <w:t>«</w:t>
            </w:r>
            <w:r w:rsidRPr="00BF39B7">
              <w:t>оздоровительная кампани</w:t>
            </w:r>
            <w:r>
              <w:t>я»</w:t>
            </w:r>
          </w:p>
        </w:tc>
        <w:tc>
          <w:tcPr>
            <w:tcW w:w="2268" w:type="dxa"/>
          </w:tcPr>
          <w:p w14:paraId="0D08A107" w14:textId="77777777" w:rsidR="00D651E7" w:rsidRDefault="00D651E7" w:rsidP="000F7E2A">
            <w:pPr>
              <w:jc w:val="center"/>
            </w:pPr>
            <w:r w:rsidRPr="004F6722">
              <w:t>До 2</w:t>
            </w:r>
            <w:r>
              <w:t>5</w:t>
            </w:r>
            <w:r w:rsidRPr="004F6722">
              <w:t>.12.2024 г.</w:t>
            </w:r>
          </w:p>
        </w:tc>
        <w:tc>
          <w:tcPr>
            <w:tcW w:w="5528" w:type="dxa"/>
          </w:tcPr>
          <w:p w14:paraId="1F164D35" w14:textId="77777777" w:rsidR="00D651E7" w:rsidRDefault="00D651E7" w:rsidP="000F7E2A">
            <w:r>
              <w:t>Методист ГИМЦ Нефёдова Е.П., специалист по информационной безопасности Путилина В.А., начальники</w:t>
            </w:r>
            <w:r w:rsidRPr="00E30ECB">
              <w:t xml:space="preserve"> 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4FAE2F19" w14:textId="77777777" w:rsidTr="000F7E2A">
        <w:trPr>
          <w:trHeight w:val="1060"/>
        </w:trPr>
        <w:tc>
          <w:tcPr>
            <w:tcW w:w="971" w:type="dxa"/>
          </w:tcPr>
          <w:p w14:paraId="547B7F2F" w14:textId="77777777" w:rsidR="00D651E7" w:rsidRDefault="00D651E7" w:rsidP="000F7E2A">
            <w:r>
              <w:t>1.3</w:t>
            </w:r>
          </w:p>
        </w:tc>
        <w:tc>
          <w:tcPr>
            <w:tcW w:w="5975" w:type="dxa"/>
          </w:tcPr>
          <w:p w14:paraId="20CB007F" w14:textId="77777777" w:rsidR="00D651E7" w:rsidRPr="00400A52" w:rsidRDefault="00D651E7" w:rsidP="000F7E2A">
            <w:r>
              <w:t xml:space="preserve">Размещение </w:t>
            </w:r>
            <w:r w:rsidRPr="009A06C2">
              <w:t>информации о стоимости путевок</w:t>
            </w:r>
            <w:r>
              <w:t xml:space="preserve"> и сроках смен</w:t>
            </w:r>
            <w:r w:rsidRPr="009A06C2">
              <w:t xml:space="preserve"> в организации отдыха детей и их оздоровления на сайте </w:t>
            </w:r>
            <w:r>
              <w:t xml:space="preserve">МО Управление образованием ГО Красноуфимск и сайтах образовательных организаций </w:t>
            </w:r>
            <w:r w:rsidRPr="00BF39B7">
              <w:t xml:space="preserve">в разделе </w:t>
            </w:r>
            <w:r>
              <w:t>«</w:t>
            </w:r>
            <w:r w:rsidRPr="00BF39B7">
              <w:t>оздоровительная кампани</w:t>
            </w:r>
            <w:r>
              <w:t>я»</w:t>
            </w:r>
          </w:p>
        </w:tc>
        <w:tc>
          <w:tcPr>
            <w:tcW w:w="2268" w:type="dxa"/>
          </w:tcPr>
          <w:p w14:paraId="26DEDA7C" w14:textId="77777777" w:rsidR="00D651E7" w:rsidRDefault="00D651E7" w:rsidP="000F7E2A">
            <w:pPr>
              <w:jc w:val="center"/>
            </w:pPr>
            <w:r>
              <w:t>До 01.02.2025 г.</w:t>
            </w:r>
          </w:p>
        </w:tc>
        <w:tc>
          <w:tcPr>
            <w:tcW w:w="5528" w:type="dxa"/>
          </w:tcPr>
          <w:p w14:paraId="4E70926D" w14:textId="77777777" w:rsidR="00D651E7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 xml:space="preserve">начальники </w:t>
            </w:r>
            <w:r w:rsidRPr="00E30ECB">
              <w:t>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06D5509B" w14:textId="77777777" w:rsidTr="000F7E2A">
        <w:trPr>
          <w:trHeight w:val="1060"/>
        </w:trPr>
        <w:tc>
          <w:tcPr>
            <w:tcW w:w="971" w:type="dxa"/>
          </w:tcPr>
          <w:p w14:paraId="6851A134" w14:textId="77777777" w:rsidR="00D651E7" w:rsidRDefault="00D651E7" w:rsidP="000F7E2A">
            <w:r>
              <w:t>1.4</w:t>
            </w:r>
          </w:p>
        </w:tc>
        <w:tc>
          <w:tcPr>
            <w:tcW w:w="5975" w:type="dxa"/>
          </w:tcPr>
          <w:p w14:paraId="1EA240E7" w14:textId="77777777" w:rsidR="00D651E7" w:rsidRDefault="00D651E7" w:rsidP="000F7E2A">
            <w:r>
              <w:t>Разработка и утверждение паспортов организаций отдыха и оздоровления детей и подростков</w:t>
            </w:r>
          </w:p>
        </w:tc>
        <w:tc>
          <w:tcPr>
            <w:tcW w:w="2268" w:type="dxa"/>
          </w:tcPr>
          <w:p w14:paraId="51A09ECE" w14:textId="77777777" w:rsidR="00D651E7" w:rsidRDefault="00D651E7" w:rsidP="000F7E2A">
            <w:pPr>
              <w:jc w:val="center"/>
            </w:pPr>
            <w:r>
              <w:t>До 01.02.2025 г.</w:t>
            </w:r>
          </w:p>
        </w:tc>
        <w:tc>
          <w:tcPr>
            <w:tcW w:w="5528" w:type="dxa"/>
          </w:tcPr>
          <w:p w14:paraId="19F92A37" w14:textId="77777777" w:rsidR="00D651E7" w:rsidRDefault="00D651E7" w:rsidP="000F7E2A">
            <w:r w:rsidRPr="00E30ECB">
              <w:t xml:space="preserve">Методист ГИМЦ Нефёдова Е.П., </w:t>
            </w:r>
            <w:r w:rsidRPr="00C519BC">
              <w:t>начальники</w:t>
            </w:r>
            <w:r w:rsidRPr="00E30ECB">
              <w:t xml:space="preserve"> 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74702EEC" w14:textId="77777777" w:rsidTr="000F7E2A">
        <w:tc>
          <w:tcPr>
            <w:tcW w:w="971" w:type="dxa"/>
          </w:tcPr>
          <w:p w14:paraId="40820EDE" w14:textId="77777777" w:rsidR="00D651E7" w:rsidRDefault="00D651E7" w:rsidP="000F7E2A">
            <w:r>
              <w:lastRenderedPageBreak/>
              <w:t>1.5</w:t>
            </w:r>
          </w:p>
        </w:tc>
        <w:tc>
          <w:tcPr>
            <w:tcW w:w="5975" w:type="dxa"/>
          </w:tcPr>
          <w:p w14:paraId="58813C34" w14:textId="77777777" w:rsidR="00D651E7" w:rsidRPr="00664564" w:rsidRDefault="00D651E7" w:rsidP="000F7E2A">
            <w:pPr>
              <w:rPr>
                <w:bCs/>
                <w:iCs/>
              </w:rPr>
            </w:pPr>
            <w:r w:rsidRPr="00DC6BCA">
              <w:t xml:space="preserve">Утверждение перечня организаций, </w:t>
            </w:r>
            <w:r w:rsidRPr="00A61A8F">
              <w:rPr>
                <w:rStyle w:val="FontStyle14"/>
                <w:b w:val="0"/>
                <w:bCs w:val="0"/>
                <w:i w:val="0"/>
                <w:iCs w:val="0"/>
              </w:rPr>
              <w:t>отдыха и оздоровления детей в городском округе Красноуфимск в 2025 году</w:t>
            </w:r>
          </w:p>
        </w:tc>
        <w:tc>
          <w:tcPr>
            <w:tcW w:w="2268" w:type="dxa"/>
          </w:tcPr>
          <w:p w14:paraId="70EF83C2" w14:textId="77777777" w:rsidR="00D651E7" w:rsidRDefault="00D651E7" w:rsidP="000F7E2A">
            <w:pPr>
              <w:jc w:val="center"/>
            </w:pPr>
            <w:r>
              <w:t>До 20.12.2024 г.</w:t>
            </w:r>
          </w:p>
        </w:tc>
        <w:tc>
          <w:tcPr>
            <w:tcW w:w="5528" w:type="dxa"/>
          </w:tcPr>
          <w:p w14:paraId="2F9EA6C2" w14:textId="77777777" w:rsidR="00D651E7" w:rsidRDefault="00D651E7" w:rsidP="000F7E2A">
            <w:r>
              <w:t xml:space="preserve"> Руководители ОО, Методист ГИМЦ Нефёдова Е.П.</w:t>
            </w:r>
          </w:p>
        </w:tc>
      </w:tr>
      <w:tr w:rsidR="00D651E7" w14:paraId="5204549E" w14:textId="77777777" w:rsidTr="000F7E2A">
        <w:trPr>
          <w:trHeight w:val="1413"/>
        </w:trPr>
        <w:tc>
          <w:tcPr>
            <w:tcW w:w="971" w:type="dxa"/>
          </w:tcPr>
          <w:p w14:paraId="0EC51AC2" w14:textId="77777777" w:rsidR="00D651E7" w:rsidRDefault="00D651E7" w:rsidP="000F7E2A">
            <w:r>
              <w:t>1.6</w:t>
            </w:r>
          </w:p>
        </w:tc>
        <w:tc>
          <w:tcPr>
            <w:tcW w:w="5975" w:type="dxa"/>
          </w:tcPr>
          <w:p w14:paraId="3AA0443E" w14:textId="77777777" w:rsidR="00D651E7" w:rsidRPr="00DC6BCA" w:rsidRDefault="00D651E7" w:rsidP="000F7E2A">
            <w:r>
              <w:t xml:space="preserve">Размещение на сайте МО Управление образованием ГО Красноуфимск и сайтах образовательных организаций </w:t>
            </w:r>
            <w:r w:rsidRPr="00BF39B7">
              <w:t xml:space="preserve">в разделе </w:t>
            </w:r>
            <w:r>
              <w:t>«</w:t>
            </w:r>
            <w:r w:rsidRPr="00BF39B7">
              <w:t>оздоровительная кампани</w:t>
            </w:r>
            <w:r>
              <w:t>я» программ смен, план-сеток</w:t>
            </w:r>
          </w:p>
        </w:tc>
        <w:tc>
          <w:tcPr>
            <w:tcW w:w="2268" w:type="dxa"/>
          </w:tcPr>
          <w:p w14:paraId="3166C81B" w14:textId="77777777" w:rsidR="00D651E7" w:rsidRDefault="00D651E7" w:rsidP="000F7E2A">
            <w:pPr>
              <w:jc w:val="center"/>
            </w:pPr>
            <w:r>
              <w:t>До 01.03.2025 г.</w:t>
            </w:r>
          </w:p>
        </w:tc>
        <w:tc>
          <w:tcPr>
            <w:tcW w:w="5528" w:type="dxa"/>
          </w:tcPr>
          <w:p w14:paraId="4F177585" w14:textId="77777777" w:rsidR="00D651E7" w:rsidRDefault="00D651E7" w:rsidP="000F7E2A">
            <w:r w:rsidRPr="00E30ECB">
              <w:t xml:space="preserve">Методист ГИМЦ Нефёдова Е.П., специалист по информационной безопасности </w:t>
            </w:r>
            <w:r>
              <w:t xml:space="preserve">Путилина В.А., </w:t>
            </w:r>
            <w:r w:rsidRPr="00C519BC">
              <w:t xml:space="preserve">начальники </w:t>
            </w:r>
            <w:r w:rsidRPr="00E30ECB">
              <w:t>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175B0BB9" w14:textId="77777777" w:rsidTr="000F7E2A">
        <w:tc>
          <w:tcPr>
            <w:tcW w:w="971" w:type="dxa"/>
          </w:tcPr>
          <w:p w14:paraId="0B2F216B" w14:textId="77777777" w:rsidR="00D651E7" w:rsidRDefault="00D651E7" w:rsidP="000F7E2A">
            <w:r>
              <w:t>1.7</w:t>
            </w:r>
          </w:p>
        </w:tc>
        <w:tc>
          <w:tcPr>
            <w:tcW w:w="5975" w:type="dxa"/>
          </w:tcPr>
          <w:p w14:paraId="2A21CE8E" w14:textId="77777777" w:rsidR="00D651E7" w:rsidRDefault="00D651E7" w:rsidP="000F7E2A">
            <w:r>
              <w:t xml:space="preserve">Размещение на сайте «Уральские каникулы» презентации/аннотация программы смены, план-сеток </w:t>
            </w:r>
            <w:r w:rsidRPr="00DC7A0A">
              <w:t>МАУ «ЗОЛ для детей «Чайка»</w:t>
            </w:r>
            <w:r>
              <w:t xml:space="preserve"> на 5 смен</w:t>
            </w:r>
          </w:p>
        </w:tc>
        <w:tc>
          <w:tcPr>
            <w:tcW w:w="2268" w:type="dxa"/>
          </w:tcPr>
          <w:p w14:paraId="6DFDD867" w14:textId="77777777" w:rsidR="00D651E7" w:rsidRDefault="00D651E7" w:rsidP="000F7E2A">
            <w:pPr>
              <w:jc w:val="center"/>
            </w:pPr>
            <w:r>
              <w:t>До 01.04.2025 г.</w:t>
            </w:r>
          </w:p>
        </w:tc>
        <w:tc>
          <w:tcPr>
            <w:tcW w:w="5528" w:type="dxa"/>
          </w:tcPr>
          <w:p w14:paraId="3E63D7D0" w14:textId="77777777" w:rsidR="00D651E7" w:rsidRPr="00E30ECB" w:rsidRDefault="00D651E7" w:rsidP="000F7E2A">
            <w:r w:rsidRPr="00E30ECB">
              <w:t xml:space="preserve">Методист ГИМЦ Нефёдова Е.П., специалист по информационной безопасности </w:t>
            </w:r>
            <w:r>
              <w:t xml:space="preserve">Путилина В.А., директор </w:t>
            </w:r>
            <w:r w:rsidRPr="00DC7A0A">
              <w:t>МАУ «ЗОЛ для детей «Чайка»</w:t>
            </w:r>
          </w:p>
        </w:tc>
      </w:tr>
      <w:tr w:rsidR="00D651E7" w14:paraId="07467643" w14:textId="77777777" w:rsidTr="000F7E2A">
        <w:tc>
          <w:tcPr>
            <w:tcW w:w="971" w:type="dxa"/>
          </w:tcPr>
          <w:p w14:paraId="1ADD84C9" w14:textId="77777777" w:rsidR="00D651E7" w:rsidRDefault="00D651E7" w:rsidP="000F7E2A">
            <w:r>
              <w:t>1.8</w:t>
            </w:r>
          </w:p>
        </w:tc>
        <w:tc>
          <w:tcPr>
            <w:tcW w:w="5975" w:type="dxa"/>
          </w:tcPr>
          <w:p w14:paraId="3F3BDEEC" w14:textId="77777777" w:rsidR="00D651E7" w:rsidRDefault="00D651E7" w:rsidP="000F7E2A">
            <w:r>
              <w:t>Внесение изменений в реестр о</w:t>
            </w:r>
            <w:r w:rsidRPr="00A4183A">
              <w:t>рганизации отдыха детей и их оздоровления сезонного или круглогодичного действия (загородные лагеря отдыха и оздоровления детей, детские оздоровительные центры, базы и комплексы, детские оздоровительно-образовательные центры)</w:t>
            </w:r>
            <w:r>
              <w:t xml:space="preserve"> </w:t>
            </w:r>
            <w:r w:rsidRPr="00A61A8F">
              <w:rPr>
                <w:rStyle w:val="FontStyle14"/>
                <w:b w:val="0"/>
                <w:bCs w:val="0"/>
                <w:i w:val="0"/>
                <w:iCs w:val="0"/>
              </w:rPr>
              <w:t>в 2025 году</w:t>
            </w:r>
          </w:p>
        </w:tc>
        <w:tc>
          <w:tcPr>
            <w:tcW w:w="2268" w:type="dxa"/>
          </w:tcPr>
          <w:p w14:paraId="76E3DDA5" w14:textId="77777777" w:rsidR="00D651E7" w:rsidRDefault="00D651E7" w:rsidP="000F7E2A">
            <w:pPr>
              <w:jc w:val="center"/>
            </w:pPr>
            <w:r w:rsidRPr="00DE2A85">
              <w:t>До 01.02.2025 г. (и после получения санпин заключения)</w:t>
            </w:r>
          </w:p>
        </w:tc>
        <w:tc>
          <w:tcPr>
            <w:tcW w:w="5528" w:type="dxa"/>
          </w:tcPr>
          <w:p w14:paraId="1EBB01F2" w14:textId="77777777" w:rsidR="00D651E7" w:rsidRDefault="00D651E7" w:rsidP="000F7E2A">
            <w:r>
              <w:t xml:space="preserve">Методист ГИМЦ </w:t>
            </w:r>
            <w:r w:rsidRPr="00E30ECB">
              <w:t xml:space="preserve">Нефёдова Е.П., </w:t>
            </w:r>
            <w:r w:rsidRPr="00C519BC">
              <w:t>начальники</w:t>
            </w:r>
            <w:r w:rsidRPr="00E30ECB">
              <w:t xml:space="preserve"> 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53F7A75E" w14:textId="77777777" w:rsidTr="000F7E2A">
        <w:tc>
          <w:tcPr>
            <w:tcW w:w="971" w:type="dxa"/>
          </w:tcPr>
          <w:p w14:paraId="3533978C" w14:textId="77777777" w:rsidR="00D651E7" w:rsidRDefault="00D651E7" w:rsidP="000F7E2A">
            <w:r>
              <w:t>1.9</w:t>
            </w:r>
          </w:p>
        </w:tc>
        <w:tc>
          <w:tcPr>
            <w:tcW w:w="5975" w:type="dxa"/>
          </w:tcPr>
          <w:p w14:paraId="174999F9" w14:textId="77777777" w:rsidR="00D651E7" w:rsidRPr="00BF39B7" w:rsidRDefault="00D651E7" w:rsidP="000F7E2A">
            <w:r>
              <w:t>Реестр</w:t>
            </w:r>
            <w:r w:rsidRPr="00BF39B7">
              <w:t xml:space="preserve"> организации отдыха детей и их оздоровления сезонного или круглогодичного действия на сайте МО Управление образованием городского округа Красноуфимск</w:t>
            </w:r>
          </w:p>
        </w:tc>
        <w:tc>
          <w:tcPr>
            <w:tcW w:w="2268" w:type="dxa"/>
          </w:tcPr>
          <w:p w14:paraId="7DA49D33" w14:textId="77777777" w:rsidR="00D651E7" w:rsidRDefault="00D651E7" w:rsidP="000F7E2A">
            <w:pPr>
              <w:jc w:val="center"/>
            </w:pPr>
            <w:r>
              <w:t>До 01.02.2025 г.</w:t>
            </w:r>
          </w:p>
        </w:tc>
        <w:tc>
          <w:tcPr>
            <w:tcW w:w="5528" w:type="dxa"/>
          </w:tcPr>
          <w:p w14:paraId="2F2FB320" w14:textId="77777777" w:rsidR="00D651E7" w:rsidRPr="00E30ECB" w:rsidRDefault="00D651E7" w:rsidP="000F7E2A">
            <w:r w:rsidRPr="00E30ECB">
              <w:t xml:space="preserve">Методист ГИМЦ Нефёдова Е.П., специалист по информационной безопасности </w:t>
            </w:r>
            <w:r>
              <w:t>Путилина В.А.,</w:t>
            </w:r>
          </w:p>
        </w:tc>
      </w:tr>
      <w:tr w:rsidR="00D651E7" w14:paraId="31063D89" w14:textId="77777777" w:rsidTr="000F7E2A">
        <w:tc>
          <w:tcPr>
            <w:tcW w:w="971" w:type="dxa"/>
          </w:tcPr>
          <w:p w14:paraId="5EDCABB2" w14:textId="77777777" w:rsidR="00D651E7" w:rsidRDefault="00D651E7" w:rsidP="000F7E2A">
            <w:r>
              <w:t>1.10</w:t>
            </w:r>
          </w:p>
        </w:tc>
        <w:tc>
          <w:tcPr>
            <w:tcW w:w="5975" w:type="dxa"/>
          </w:tcPr>
          <w:p w14:paraId="52B3B0BE" w14:textId="77777777" w:rsidR="00D651E7" w:rsidRPr="00BF39B7" w:rsidRDefault="00D651E7" w:rsidP="000F7E2A">
            <w:r w:rsidRPr="00BF39B7">
              <w:t>Размещение ссылки на реестр организации отдыха детей и их оздоровления</w:t>
            </w:r>
            <w:r>
              <w:t xml:space="preserve"> на сайте МО Управление образованием ГО Красноуфимск и сайтах образовательных организаций </w:t>
            </w:r>
            <w:r w:rsidRPr="00BF39B7">
              <w:t xml:space="preserve">в разделе </w:t>
            </w:r>
            <w:r>
              <w:t>«</w:t>
            </w:r>
            <w:r w:rsidRPr="00BF39B7">
              <w:t>оздоровительная кампани</w:t>
            </w:r>
            <w:r>
              <w:t>я»</w:t>
            </w:r>
          </w:p>
        </w:tc>
        <w:tc>
          <w:tcPr>
            <w:tcW w:w="2268" w:type="dxa"/>
          </w:tcPr>
          <w:p w14:paraId="52904423" w14:textId="77777777" w:rsidR="00D651E7" w:rsidRDefault="00D651E7" w:rsidP="000F7E2A">
            <w:pPr>
              <w:jc w:val="center"/>
            </w:pPr>
            <w:r w:rsidRPr="00DE2A85">
              <w:t>1 раз в 10 дней с 01.02.2025г.</w:t>
            </w:r>
          </w:p>
        </w:tc>
        <w:tc>
          <w:tcPr>
            <w:tcW w:w="5528" w:type="dxa"/>
          </w:tcPr>
          <w:p w14:paraId="0392C7C3" w14:textId="77777777" w:rsidR="00D651E7" w:rsidRPr="00E30ECB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>начальники</w:t>
            </w:r>
            <w:r>
              <w:t xml:space="preserve"> 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73F2583A" w14:textId="77777777" w:rsidTr="000F7E2A">
        <w:tc>
          <w:tcPr>
            <w:tcW w:w="971" w:type="dxa"/>
          </w:tcPr>
          <w:p w14:paraId="5773855D" w14:textId="77777777" w:rsidR="00D651E7" w:rsidRDefault="00D651E7" w:rsidP="000F7E2A">
            <w:r>
              <w:t>1.11</w:t>
            </w:r>
          </w:p>
        </w:tc>
        <w:tc>
          <w:tcPr>
            <w:tcW w:w="5975" w:type="dxa"/>
          </w:tcPr>
          <w:p w14:paraId="05D01D67" w14:textId="77777777" w:rsidR="00D651E7" w:rsidRPr="006164AB" w:rsidRDefault="00D651E7" w:rsidP="000F7E2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0D3B9A">
              <w:rPr>
                <w:bCs/>
                <w:color w:val="000000"/>
                <w:bdr w:val="none" w:sz="0" w:space="0" w:color="auto" w:frame="1"/>
              </w:rPr>
              <w:t>Муниципальный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конкурс </w:t>
            </w:r>
            <w:r w:rsidRPr="006164AB">
              <w:rPr>
                <w:bCs/>
                <w:color w:val="000000"/>
                <w:bdr w:val="none" w:sz="0" w:space="0" w:color="auto" w:frame="1"/>
              </w:rPr>
              <w:t xml:space="preserve">оздоровительно-образовательных программ организации отдыха и оздоровления детей и подростков лагерей с дневным пребыванием детей и </w:t>
            </w:r>
            <w:r w:rsidRPr="00DC7A0A">
              <w:rPr>
                <w:bCs/>
                <w:color w:val="000000"/>
                <w:bdr w:val="none" w:sz="0" w:space="0" w:color="auto" w:frame="1"/>
              </w:rPr>
              <w:t>МАУ «ЗОЛ для детей «Чайка»</w:t>
            </w:r>
            <w:r w:rsidRPr="006164AB">
              <w:rPr>
                <w:bCs/>
                <w:color w:val="000000"/>
                <w:bdr w:val="none" w:sz="0" w:space="0" w:color="auto" w:frame="1"/>
              </w:rPr>
              <w:t>"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6164AB">
              <w:rPr>
                <w:bCs/>
                <w:color w:val="000000"/>
                <w:bdr w:val="none" w:sz="0" w:space="0" w:color="auto" w:frame="1"/>
              </w:rPr>
              <w:t>Летнее время", п</w:t>
            </w:r>
            <w:r w:rsidRPr="006164AB">
              <w:rPr>
                <w:color w:val="191919"/>
                <w:shd w:val="clear" w:color="auto" w:fill="FFFFFF"/>
              </w:rPr>
              <w:t>освящён</w:t>
            </w:r>
            <w:r>
              <w:rPr>
                <w:color w:val="191919"/>
                <w:shd w:val="clear" w:color="auto" w:fill="FFFFFF"/>
              </w:rPr>
              <w:t>ном</w:t>
            </w:r>
            <w:r w:rsidRPr="006164AB">
              <w:rPr>
                <w:color w:val="191919"/>
                <w:shd w:val="clear" w:color="auto" w:fill="FFFFFF"/>
              </w:rPr>
              <w:t xml:space="preserve"> Победе в Великой Отечественной войне</w:t>
            </w:r>
            <w:r>
              <w:rPr>
                <w:color w:val="191919"/>
                <w:shd w:val="clear" w:color="auto" w:fill="FFFFFF"/>
              </w:rPr>
              <w:t>,</w:t>
            </w:r>
            <w:r w:rsidRPr="006164AB">
              <w:rPr>
                <w:bCs/>
                <w:color w:val="000000"/>
                <w:bdr w:val="none" w:sz="0" w:space="0" w:color="auto" w:frame="1"/>
              </w:rPr>
              <w:t xml:space="preserve"> в 2025 году</w:t>
            </w:r>
          </w:p>
        </w:tc>
        <w:tc>
          <w:tcPr>
            <w:tcW w:w="2268" w:type="dxa"/>
          </w:tcPr>
          <w:p w14:paraId="1C049904" w14:textId="77777777" w:rsidR="00D651E7" w:rsidRDefault="00D651E7" w:rsidP="000F7E2A">
            <w:pPr>
              <w:jc w:val="center"/>
            </w:pPr>
            <w:r>
              <w:t>До 25.01.2025 г.</w:t>
            </w:r>
          </w:p>
        </w:tc>
        <w:tc>
          <w:tcPr>
            <w:tcW w:w="5528" w:type="dxa"/>
          </w:tcPr>
          <w:p w14:paraId="776EE273" w14:textId="77777777" w:rsidR="00D651E7" w:rsidRDefault="00D651E7" w:rsidP="000F7E2A">
            <w:r>
              <w:t>Методист ГИМЦ Нефёдова Е.П.</w:t>
            </w:r>
          </w:p>
        </w:tc>
      </w:tr>
      <w:tr w:rsidR="00D651E7" w14:paraId="5D5CE124" w14:textId="77777777" w:rsidTr="000F7E2A">
        <w:trPr>
          <w:trHeight w:val="2079"/>
        </w:trPr>
        <w:tc>
          <w:tcPr>
            <w:tcW w:w="971" w:type="dxa"/>
          </w:tcPr>
          <w:p w14:paraId="332F8C0D" w14:textId="77777777" w:rsidR="00D651E7" w:rsidRDefault="00D651E7" w:rsidP="000F7E2A">
            <w:r>
              <w:t>1.12</w:t>
            </w:r>
          </w:p>
        </w:tc>
        <w:tc>
          <w:tcPr>
            <w:tcW w:w="5975" w:type="dxa"/>
          </w:tcPr>
          <w:p w14:paraId="421CA69D" w14:textId="77777777" w:rsidR="00D651E7" w:rsidRPr="001D0776" w:rsidRDefault="00D651E7" w:rsidP="000F7E2A">
            <w:pPr>
              <w:pStyle w:val="1"/>
              <w:autoSpaceDE w:val="0"/>
              <w:rPr>
                <w:sz w:val="24"/>
                <w:szCs w:val="24"/>
              </w:rPr>
            </w:pPr>
            <w:r w:rsidRPr="00B60135">
              <w:rPr>
                <w:color w:val="000000" w:themeColor="text1"/>
                <w:sz w:val="24"/>
                <w:szCs w:val="24"/>
              </w:rPr>
              <w:t xml:space="preserve">Соглашение </w:t>
            </w:r>
            <w:r w:rsidRPr="00B60135">
              <w:rPr>
                <w:rStyle w:val="11"/>
                <w:bCs/>
                <w:sz w:val="24"/>
                <w:szCs w:val="24"/>
              </w:rPr>
              <w:t>о предоставлении субсидии из областного бюджета бюджету муниципального образования, расположенного на территории Свердловской области,</w:t>
            </w:r>
            <w:r w:rsidRPr="00B60135">
              <w:rPr>
                <w:rStyle w:val="11"/>
                <w:bCs/>
                <w:sz w:val="24"/>
                <w:szCs w:val="24"/>
              </w:rPr>
              <w:br/>
              <w:t>на осуществление мероприятий по обесп</w:t>
            </w:r>
            <w:r>
              <w:rPr>
                <w:rStyle w:val="11"/>
                <w:bCs/>
                <w:sz w:val="24"/>
                <w:szCs w:val="24"/>
              </w:rPr>
              <w:t xml:space="preserve">ечению организации отдыха детей </w:t>
            </w:r>
            <w:r w:rsidRPr="00B60135">
              <w:rPr>
                <w:rStyle w:val="11"/>
                <w:bCs/>
                <w:sz w:val="24"/>
                <w:szCs w:val="24"/>
              </w:rPr>
              <w:t>в каникулярное время, включая мероприятия по обеспечению безопасности их жизни и здоровья</w:t>
            </w:r>
            <w:r>
              <w:rPr>
                <w:rStyle w:val="11"/>
                <w:bCs/>
                <w:sz w:val="24"/>
                <w:szCs w:val="24"/>
              </w:rPr>
              <w:t xml:space="preserve"> </w:t>
            </w:r>
            <w:r w:rsidRPr="001D0776">
              <w:rPr>
                <w:bCs/>
                <w:sz w:val="24"/>
                <w:szCs w:val="24"/>
              </w:rPr>
              <w:t>Городской округ Красноуфимск Свердловской области</w:t>
            </w:r>
          </w:p>
        </w:tc>
        <w:tc>
          <w:tcPr>
            <w:tcW w:w="2268" w:type="dxa"/>
          </w:tcPr>
          <w:p w14:paraId="6030B158" w14:textId="77777777" w:rsidR="00D651E7" w:rsidRDefault="00D651E7" w:rsidP="000F7E2A">
            <w:pPr>
              <w:jc w:val="center"/>
            </w:pPr>
            <w:r>
              <w:rPr>
                <w:color w:val="000000" w:themeColor="text1"/>
              </w:rPr>
              <w:t>Январь 2025 г.</w:t>
            </w:r>
          </w:p>
        </w:tc>
        <w:tc>
          <w:tcPr>
            <w:tcW w:w="5528" w:type="dxa"/>
          </w:tcPr>
          <w:p w14:paraId="471074C7" w14:textId="77777777" w:rsidR="00D651E7" w:rsidRDefault="00D651E7" w:rsidP="000F7E2A">
            <w:pPr>
              <w:jc w:val="both"/>
            </w:pPr>
            <w:r>
              <w:rPr>
                <w:color w:val="000000" w:themeColor="text1"/>
              </w:rPr>
              <w:t xml:space="preserve">Начальник МО Управление образование </w:t>
            </w:r>
            <w:r w:rsidRPr="006164AB">
              <w:t xml:space="preserve">городского округа Красноуфимск </w:t>
            </w:r>
            <w:r w:rsidRPr="006164AB">
              <w:rPr>
                <w:color w:val="000000" w:themeColor="text1"/>
              </w:rPr>
              <w:t>Вахрушева Е.А.,</w:t>
            </w:r>
            <w:r>
              <w:rPr>
                <w:color w:val="000000" w:themeColor="text1"/>
              </w:rPr>
              <w:t xml:space="preserve"> </w:t>
            </w:r>
            <w:r w:rsidRPr="00664564">
              <w:rPr>
                <w:color w:val="000000" w:themeColor="text1"/>
              </w:rPr>
              <w:t xml:space="preserve">директор </w:t>
            </w:r>
            <w:r w:rsidRPr="00DC7A0A">
              <w:rPr>
                <w:color w:val="000000" w:themeColor="text1"/>
              </w:rPr>
              <w:t>МАУ «ЗОЛ для детей «Чайка»</w:t>
            </w:r>
          </w:p>
        </w:tc>
      </w:tr>
      <w:tr w:rsidR="00D651E7" w14:paraId="40EAF03E" w14:textId="77777777" w:rsidTr="000F7E2A">
        <w:trPr>
          <w:trHeight w:val="738"/>
        </w:trPr>
        <w:tc>
          <w:tcPr>
            <w:tcW w:w="971" w:type="dxa"/>
          </w:tcPr>
          <w:p w14:paraId="4F35FCAA" w14:textId="77777777" w:rsidR="00D651E7" w:rsidRPr="00C5161E" w:rsidRDefault="00D651E7" w:rsidP="000F7E2A">
            <w:r>
              <w:rPr>
                <w:lang w:val="en-US"/>
              </w:rPr>
              <w:t>1</w:t>
            </w:r>
            <w:r>
              <w:t>.13</w:t>
            </w:r>
          </w:p>
        </w:tc>
        <w:tc>
          <w:tcPr>
            <w:tcW w:w="5975" w:type="dxa"/>
          </w:tcPr>
          <w:p w14:paraId="652AF6BF" w14:textId="77777777" w:rsidR="00D651E7" w:rsidRPr="009736D6" w:rsidRDefault="00D651E7" w:rsidP="000F7E2A">
            <w:pPr>
              <w:pStyle w:val="1"/>
              <w:autoSpaceDE w:val="0"/>
              <w:rPr>
                <w:bCs/>
                <w:sz w:val="24"/>
                <w:szCs w:val="24"/>
                <w:highlight w:val="yellow"/>
              </w:rPr>
            </w:pPr>
            <w:r w:rsidRPr="00DE2A85">
              <w:rPr>
                <w:color w:val="000000" w:themeColor="text1"/>
                <w:sz w:val="24"/>
                <w:szCs w:val="24"/>
              </w:rPr>
              <w:t>Соглашение</w:t>
            </w:r>
            <w:r w:rsidRPr="00DE2A85">
              <w:rPr>
                <w:bCs/>
                <w:sz w:val="24"/>
                <w:szCs w:val="24"/>
              </w:rPr>
              <w:t xml:space="preserve"> о предоставлении иного межбюджетного трансферта из областного бюджета бюджету муниципального образования, расположенного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Городской округ Красноуфимск Свердловской области</w:t>
            </w:r>
          </w:p>
        </w:tc>
        <w:tc>
          <w:tcPr>
            <w:tcW w:w="2268" w:type="dxa"/>
          </w:tcPr>
          <w:p w14:paraId="3C48FA4B" w14:textId="77777777" w:rsidR="00D651E7" w:rsidRPr="009736D6" w:rsidRDefault="00D651E7" w:rsidP="000F7E2A">
            <w:pPr>
              <w:jc w:val="center"/>
              <w:rPr>
                <w:color w:val="000000" w:themeColor="text1"/>
                <w:highlight w:val="yellow"/>
              </w:rPr>
            </w:pPr>
            <w:r w:rsidRPr="00DE2A85">
              <w:rPr>
                <w:color w:val="000000" w:themeColor="text1"/>
              </w:rPr>
              <w:t>Январь 2025 г.</w:t>
            </w:r>
          </w:p>
        </w:tc>
        <w:tc>
          <w:tcPr>
            <w:tcW w:w="5528" w:type="dxa"/>
          </w:tcPr>
          <w:p w14:paraId="56B6E137" w14:textId="77777777" w:rsidR="00D651E7" w:rsidRPr="009736D6" w:rsidRDefault="00D651E7" w:rsidP="000F7E2A">
            <w:pPr>
              <w:jc w:val="both"/>
              <w:rPr>
                <w:color w:val="000000" w:themeColor="text1"/>
                <w:highlight w:val="yellow"/>
              </w:rPr>
            </w:pPr>
            <w:r w:rsidRPr="00DE2A85">
              <w:rPr>
                <w:color w:val="000000" w:themeColor="text1"/>
              </w:rPr>
              <w:t xml:space="preserve">Начальник МО Управление образование </w:t>
            </w:r>
            <w:r w:rsidRPr="00DE2A85">
              <w:t xml:space="preserve">городского округа Красноуфимск </w:t>
            </w:r>
            <w:r w:rsidRPr="00DE2A85">
              <w:rPr>
                <w:color w:val="000000" w:themeColor="text1"/>
              </w:rPr>
              <w:t>Вахрушева Е.А., директор МАУ «ЗОЛ для детей «Чайка»</w:t>
            </w:r>
          </w:p>
        </w:tc>
      </w:tr>
      <w:tr w:rsidR="00D651E7" w14:paraId="65FCDB2D" w14:textId="77777777" w:rsidTr="000F7E2A">
        <w:trPr>
          <w:trHeight w:val="629"/>
        </w:trPr>
        <w:tc>
          <w:tcPr>
            <w:tcW w:w="971" w:type="dxa"/>
          </w:tcPr>
          <w:p w14:paraId="100F5EA2" w14:textId="77777777" w:rsidR="00D651E7" w:rsidRDefault="00D651E7" w:rsidP="000F7E2A">
            <w:r>
              <w:t>1.14</w:t>
            </w:r>
          </w:p>
        </w:tc>
        <w:tc>
          <w:tcPr>
            <w:tcW w:w="5975" w:type="dxa"/>
          </w:tcPr>
          <w:p w14:paraId="38AE13BD" w14:textId="77777777" w:rsidR="00D651E7" w:rsidRPr="009736D6" w:rsidRDefault="00D651E7" w:rsidP="000F7E2A">
            <w:pPr>
              <w:pStyle w:val="1"/>
              <w:autoSpaceDE w:val="0"/>
              <w:rPr>
                <w:bCs/>
                <w:sz w:val="24"/>
                <w:szCs w:val="24"/>
                <w:highlight w:val="yellow"/>
              </w:rPr>
            </w:pPr>
            <w:r w:rsidRPr="00DE2A85">
              <w:rPr>
                <w:bCs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образования, расположенного на территории Свердловской области,</w:t>
            </w:r>
            <w:r w:rsidRPr="00DE2A85">
              <w:rPr>
                <w:bCs/>
                <w:sz w:val="24"/>
                <w:szCs w:val="24"/>
              </w:rPr>
              <w:br/>
              <w:t>на создание безопасных условий пребывания в муниципальных организациях отдыха детей и их оздоровления Городской округ Красноуфимск Свердловской области</w:t>
            </w:r>
          </w:p>
        </w:tc>
        <w:tc>
          <w:tcPr>
            <w:tcW w:w="2268" w:type="dxa"/>
          </w:tcPr>
          <w:p w14:paraId="09381DEB" w14:textId="77777777" w:rsidR="00D651E7" w:rsidRPr="009736D6" w:rsidRDefault="00D651E7" w:rsidP="000F7E2A">
            <w:pPr>
              <w:jc w:val="center"/>
              <w:rPr>
                <w:color w:val="000000" w:themeColor="text1"/>
                <w:highlight w:val="yellow"/>
              </w:rPr>
            </w:pPr>
            <w:r w:rsidRPr="00DE2A85">
              <w:rPr>
                <w:color w:val="000000" w:themeColor="text1"/>
              </w:rPr>
              <w:t>Январь 2025 г.</w:t>
            </w:r>
          </w:p>
        </w:tc>
        <w:tc>
          <w:tcPr>
            <w:tcW w:w="5528" w:type="dxa"/>
          </w:tcPr>
          <w:p w14:paraId="48E07532" w14:textId="77777777" w:rsidR="00D651E7" w:rsidRPr="009736D6" w:rsidRDefault="00D651E7" w:rsidP="000F7E2A">
            <w:pPr>
              <w:jc w:val="both"/>
              <w:rPr>
                <w:color w:val="000000" w:themeColor="text1"/>
                <w:highlight w:val="yellow"/>
              </w:rPr>
            </w:pPr>
            <w:r w:rsidRPr="00DE2A85">
              <w:rPr>
                <w:color w:val="000000" w:themeColor="text1"/>
              </w:rPr>
              <w:t xml:space="preserve">Начальник МО Управление образование </w:t>
            </w:r>
            <w:r w:rsidRPr="00DE2A85">
              <w:t xml:space="preserve">городского округа Красноуфимск </w:t>
            </w:r>
            <w:r w:rsidRPr="00DE2A85">
              <w:rPr>
                <w:color w:val="000000" w:themeColor="text1"/>
              </w:rPr>
              <w:t>Вахрушева Е.А., директор МАУ «ЗОЛ для детей «Чайка»</w:t>
            </w:r>
          </w:p>
        </w:tc>
      </w:tr>
      <w:tr w:rsidR="00D651E7" w14:paraId="6B11399A" w14:textId="77777777" w:rsidTr="000F7E2A">
        <w:tc>
          <w:tcPr>
            <w:tcW w:w="971" w:type="dxa"/>
          </w:tcPr>
          <w:p w14:paraId="30712949" w14:textId="77777777" w:rsidR="00D651E7" w:rsidRDefault="00D651E7" w:rsidP="000F7E2A">
            <w:r>
              <w:t>1.15</w:t>
            </w:r>
          </w:p>
        </w:tc>
        <w:tc>
          <w:tcPr>
            <w:tcW w:w="5975" w:type="dxa"/>
          </w:tcPr>
          <w:p w14:paraId="0049AA7E" w14:textId="77777777" w:rsidR="00D651E7" w:rsidRPr="001533D6" w:rsidRDefault="00D651E7" w:rsidP="000F7E2A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>Формирование</w:t>
            </w:r>
            <w:r w:rsidRPr="004D12EB">
              <w:t xml:space="preserve"> пакета документов по организации летнего трудоустройства несовершеннолетних через</w:t>
            </w:r>
            <w:r>
              <w:t xml:space="preserve"> «Молодежную биржу труда» при МАУ «ЦТДиМ» и </w:t>
            </w:r>
            <w:r w:rsidRPr="00595779">
              <w:t>ГКУ Красноуфимский центр занятости</w:t>
            </w:r>
            <w:r>
              <w:t>. Создание условий для трудоустройства подростков в каникулярный период (помощники вожатых, отряды по благоустройству)</w:t>
            </w:r>
          </w:p>
        </w:tc>
        <w:tc>
          <w:tcPr>
            <w:tcW w:w="2268" w:type="dxa"/>
          </w:tcPr>
          <w:p w14:paraId="251E5680" w14:textId="77777777" w:rsidR="00D651E7" w:rsidRPr="001533D6" w:rsidRDefault="00D651E7" w:rsidP="000F7E2A">
            <w:pPr>
              <w:jc w:val="center"/>
            </w:pPr>
            <w:r>
              <w:t>Март 2025г.</w:t>
            </w:r>
          </w:p>
        </w:tc>
        <w:tc>
          <w:tcPr>
            <w:tcW w:w="5528" w:type="dxa"/>
          </w:tcPr>
          <w:p w14:paraId="17E94538" w14:textId="77777777" w:rsidR="00D651E7" w:rsidRDefault="00D651E7" w:rsidP="000F7E2A">
            <w:pPr>
              <w:jc w:val="both"/>
            </w:pPr>
            <w:r>
              <w:t xml:space="preserve">Методист ГИМЦ Нефёдова Е.П., </w:t>
            </w:r>
            <w:r w:rsidRPr="00C519BC">
              <w:t>начальники</w:t>
            </w:r>
            <w:r>
              <w:t xml:space="preserve"> 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354904DD" w14:textId="77777777" w:rsidTr="000F7E2A">
        <w:tc>
          <w:tcPr>
            <w:tcW w:w="971" w:type="dxa"/>
          </w:tcPr>
          <w:p w14:paraId="0EDBB4FF" w14:textId="77777777" w:rsidR="00D651E7" w:rsidRPr="00A4183A" w:rsidRDefault="00D651E7" w:rsidP="000F7E2A">
            <w:pPr>
              <w:jc w:val="center"/>
              <w:rPr>
                <w:b/>
                <w:bCs/>
              </w:rPr>
            </w:pPr>
            <w:r w:rsidRPr="00A4183A">
              <w:rPr>
                <w:b/>
                <w:bCs/>
              </w:rPr>
              <w:t>2.</w:t>
            </w:r>
          </w:p>
        </w:tc>
        <w:tc>
          <w:tcPr>
            <w:tcW w:w="13771" w:type="dxa"/>
            <w:gridSpan w:val="3"/>
          </w:tcPr>
          <w:p w14:paraId="1DBB4B6B" w14:textId="77777777" w:rsidR="00D651E7" w:rsidRPr="00570033" w:rsidRDefault="00D651E7" w:rsidP="000F7E2A">
            <w:pPr>
              <w:spacing w:after="160" w:line="259" w:lineRule="auto"/>
              <w:jc w:val="center"/>
            </w:pPr>
            <w:r w:rsidRPr="00570033">
              <w:rPr>
                <w:b/>
              </w:rPr>
              <w:t>Мероприятия, связанные с обеспечением безопасности детей</w:t>
            </w:r>
            <w:r w:rsidRPr="00570033">
              <w:rPr>
                <w:b/>
              </w:rPr>
              <w:br/>
              <w:t>в организациях отдыха детей и их оздоровления</w:t>
            </w:r>
          </w:p>
        </w:tc>
      </w:tr>
      <w:tr w:rsidR="00D651E7" w14:paraId="24BB3385" w14:textId="77777777" w:rsidTr="000F7E2A">
        <w:tc>
          <w:tcPr>
            <w:tcW w:w="971" w:type="dxa"/>
          </w:tcPr>
          <w:p w14:paraId="4D4C6694" w14:textId="77777777" w:rsidR="00D651E7" w:rsidRDefault="00D651E7" w:rsidP="000F7E2A">
            <w:r>
              <w:t>2.1</w:t>
            </w:r>
          </w:p>
        </w:tc>
        <w:tc>
          <w:tcPr>
            <w:tcW w:w="5975" w:type="dxa"/>
          </w:tcPr>
          <w:p w14:paraId="070822DF" w14:textId="77777777" w:rsidR="00D651E7" w:rsidRDefault="00D651E7" w:rsidP="000F7E2A">
            <w:r>
              <w:t>Медицинский осмотр сотрудников оздоровительных лагерей с дневным пребыванием детей</w:t>
            </w:r>
          </w:p>
        </w:tc>
        <w:tc>
          <w:tcPr>
            <w:tcW w:w="2268" w:type="dxa"/>
          </w:tcPr>
          <w:p w14:paraId="5E2E7617" w14:textId="77777777" w:rsidR="00D651E7" w:rsidRDefault="00D651E7" w:rsidP="000F7E2A">
            <w:pPr>
              <w:jc w:val="center"/>
            </w:pPr>
            <w:r>
              <w:t>Март-апрель 2025г.</w:t>
            </w:r>
          </w:p>
        </w:tc>
        <w:tc>
          <w:tcPr>
            <w:tcW w:w="5528" w:type="dxa"/>
          </w:tcPr>
          <w:p w14:paraId="37752939" w14:textId="77777777" w:rsidR="00D651E7" w:rsidRDefault="00D651E7" w:rsidP="000F7E2A">
            <w:r>
              <w:t xml:space="preserve">Руководители ОО, </w:t>
            </w:r>
            <w:r w:rsidRPr="00C519BC">
              <w:t xml:space="preserve">начальники </w:t>
            </w:r>
            <w:r>
              <w:t>оздоровительных лагерей с дневным пребыванием детей</w:t>
            </w:r>
          </w:p>
        </w:tc>
      </w:tr>
      <w:tr w:rsidR="00D651E7" w14:paraId="4C79051F" w14:textId="77777777" w:rsidTr="000F7E2A">
        <w:tc>
          <w:tcPr>
            <w:tcW w:w="971" w:type="dxa"/>
          </w:tcPr>
          <w:p w14:paraId="3CB4378E" w14:textId="77777777" w:rsidR="00D651E7" w:rsidRDefault="00D651E7" w:rsidP="000F7E2A">
            <w:r>
              <w:t>2.2</w:t>
            </w:r>
          </w:p>
        </w:tc>
        <w:tc>
          <w:tcPr>
            <w:tcW w:w="5975" w:type="dxa"/>
          </w:tcPr>
          <w:p w14:paraId="68C40BF0" w14:textId="77777777" w:rsidR="00D651E7" w:rsidRDefault="00D651E7" w:rsidP="000F7E2A">
            <w:r>
              <w:t>Вакцинация против клещевого энцефалита отдыхающих в оздоровительных лагерях с дневным пребыванием детей</w:t>
            </w:r>
          </w:p>
        </w:tc>
        <w:tc>
          <w:tcPr>
            <w:tcW w:w="2268" w:type="dxa"/>
          </w:tcPr>
          <w:p w14:paraId="440AEFB9" w14:textId="77777777" w:rsidR="00D651E7" w:rsidRDefault="00D651E7" w:rsidP="000F7E2A">
            <w:pPr>
              <w:jc w:val="center"/>
            </w:pPr>
            <w:r>
              <w:t>Март-апрель 2025г.</w:t>
            </w:r>
          </w:p>
        </w:tc>
        <w:tc>
          <w:tcPr>
            <w:tcW w:w="5528" w:type="dxa"/>
          </w:tcPr>
          <w:p w14:paraId="729B5782" w14:textId="77777777" w:rsidR="00D651E7" w:rsidRDefault="00D651E7" w:rsidP="000F7E2A">
            <w:r>
              <w:t xml:space="preserve">Руководители ОО, </w:t>
            </w:r>
            <w:r w:rsidRPr="00C519BC">
              <w:t>начальники</w:t>
            </w:r>
            <w:r>
              <w:t xml:space="preserve"> оздоровительных лагерей с дневным пребыванием детей, методист ГИМЦ Нефёдова Е.П.</w:t>
            </w:r>
          </w:p>
        </w:tc>
      </w:tr>
      <w:tr w:rsidR="00D651E7" w14:paraId="6E6C2173" w14:textId="77777777" w:rsidTr="000F7E2A">
        <w:tc>
          <w:tcPr>
            <w:tcW w:w="971" w:type="dxa"/>
          </w:tcPr>
          <w:p w14:paraId="59C64981" w14:textId="77777777" w:rsidR="00D651E7" w:rsidRDefault="00D651E7" w:rsidP="000F7E2A">
            <w:r>
              <w:t>2.3</w:t>
            </w:r>
          </w:p>
        </w:tc>
        <w:tc>
          <w:tcPr>
            <w:tcW w:w="5975" w:type="dxa"/>
          </w:tcPr>
          <w:p w14:paraId="26FED280" w14:textId="77777777" w:rsidR="00D651E7" w:rsidRDefault="00D651E7" w:rsidP="000F7E2A">
            <w:r>
              <w:t xml:space="preserve">Направление пакета документов в </w:t>
            </w:r>
            <w:r>
              <w:rPr>
                <w:bCs/>
                <w:color w:val="000000"/>
                <w:bdr w:val="none" w:sz="0" w:space="0" w:color="auto" w:frame="1"/>
              </w:rPr>
              <w:t>территориальный отдел Управления Федеральной службы по надзору в сфере защиты прав потребителей и благополучия человека по СО в городе Красноуфимск, Красноуфимском, Ачитском и Артинском районах для открытия оздоровительных лагерей</w:t>
            </w:r>
          </w:p>
        </w:tc>
        <w:tc>
          <w:tcPr>
            <w:tcW w:w="2268" w:type="dxa"/>
          </w:tcPr>
          <w:p w14:paraId="18DE3CEA" w14:textId="77777777" w:rsidR="00D651E7" w:rsidRDefault="00D651E7" w:rsidP="000F7E2A">
            <w:pPr>
              <w:jc w:val="center"/>
            </w:pPr>
            <w:r>
              <w:t>До 25.04.2025г.</w:t>
            </w:r>
          </w:p>
        </w:tc>
        <w:tc>
          <w:tcPr>
            <w:tcW w:w="5528" w:type="dxa"/>
          </w:tcPr>
          <w:p w14:paraId="20D38A44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260DE9B3" w14:textId="77777777" w:rsidTr="000F7E2A">
        <w:tc>
          <w:tcPr>
            <w:tcW w:w="971" w:type="dxa"/>
          </w:tcPr>
          <w:p w14:paraId="454C354F" w14:textId="77777777" w:rsidR="00D651E7" w:rsidRDefault="00D651E7" w:rsidP="000F7E2A">
            <w:r>
              <w:t>2.4</w:t>
            </w:r>
          </w:p>
        </w:tc>
        <w:tc>
          <w:tcPr>
            <w:tcW w:w="5975" w:type="dxa"/>
          </w:tcPr>
          <w:p w14:paraId="17A5ED58" w14:textId="77777777" w:rsidR="00D651E7" w:rsidRDefault="00D651E7" w:rsidP="000F7E2A">
            <w:r w:rsidRPr="001533D6">
              <w:t xml:space="preserve">Обеспечение выполнения санитарных требований </w:t>
            </w:r>
            <w:r>
              <w:t>на основании П</w:t>
            </w:r>
            <w:r w:rsidRPr="001533D6">
              <w:t>остановления Главного государственного санитарного врача Российской Федерации от 28.09.2020 № 28</w:t>
            </w:r>
            <w:r w:rsidRPr="001533D6">
              <w:br/>
      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2268" w:type="dxa"/>
          </w:tcPr>
          <w:p w14:paraId="538F140C" w14:textId="77777777" w:rsidR="00D651E7" w:rsidRPr="001533D6" w:rsidRDefault="00D651E7" w:rsidP="000F7E2A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Май-сентябрь </w:t>
            </w:r>
          </w:p>
          <w:p w14:paraId="3300EA59" w14:textId="77777777" w:rsidR="00D651E7" w:rsidRDefault="00D651E7" w:rsidP="000F7E2A">
            <w:pPr>
              <w:jc w:val="center"/>
            </w:pPr>
            <w:r w:rsidRPr="001533D6">
              <w:t>202</w:t>
            </w:r>
            <w:r>
              <w:t>5</w:t>
            </w:r>
            <w:r w:rsidRPr="001533D6">
              <w:t>г</w:t>
            </w:r>
            <w:r>
              <w:t>.</w:t>
            </w:r>
          </w:p>
        </w:tc>
        <w:tc>
          <w:tcPr>
            <w:tcW w:w="5528" w:type="dxa"/>
          </w:tcPr>
          <w:p w14:paraId="452B37F1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директора ОО, директор </w:t>
            </w:r>
            <w:r w:rsidRPr="00DC7A0A">
              <w:t>МАУ «ЗОЛ для детей «Чайка»</w:t>
            </w:r>
          </w:p>
        </w:tc>
      </w:tr>
      <w:tr w:rsidR="00D651E7" w14:paraId="1A2EE454" w14:textId="77777777" w:rsidTr="000F7E2A">
        <w:tc>
          <w:tcPr>
            <w:tcW w:w="971" w:type="dxa"/>
          </w:tcPr>
          <w:p w14:paraId="7ECB4700" w14:textId="77777777" w:rsidR="00D651E7" w:rsidRDefault="00D651E7" w:rsidP="000F7E2A">
            <w:r>
              <w:t>2.5</w:t>
            </w:r>
          </w:p>
        </w:tc>
        <w:tc>
          <w:tcPr>
            <w:tcW w:w="5975" w:type="dxa"/>
          </w:tcPr>
          <w:p w14:paraId="576FB612" w14:textId="77777777" w:rsidR="00D651E7" w:rsidRDefault="00D651E7" w:rsidP="000F7E2A">
            <w:r w:rsidRPr="004D12EB">
              <w:t>Обучение по программе санитарного минимума педагогических работников, занятых в летней оздоровительной работе с детьми</w:t>
            </w:r>
            <w:r>
              <w:t xml:space="preserve"> и подростками </w:t>
            </w:r>
          </w:p>
        </w:tc>
        <w:tc>
          <w:tcPr>
            <w:tcW w:w="2268" w:type="dxa"/>
          </w:tcPr>
          <w:p w14:paraId="73A8C01B" w14:textId="77777777" w:rsidR="00D651E7" w:rsidRDefault="00D651E7" w:rsidP="000F7E2A">
            <w:pPr>
              <w:jc w:val="center"/>
            </w:pPr>
            <w:r>
              <w:t>Апрель 2025г.</w:t>
            </w:r>
          </w:p>
        </w:tc>
        <w:tc>
          <w:tcPr>
            <w:tcW w:w="5528" w:type="dxa"/>
          </w:tcPr>
          <w:p w14:paraId="2BDEB768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249C0873" w14:textId="77777777" w:rsidTr="000F7E2A">
        <w:tc>
          <w:tcPr>
            <w:tcW w:w="971" w:type="dxa"/>
          </w:tcPr>
          <w:p w14:paraId="13FA324D" w14:textId="77777777" w:rsidR="00D651E7" w:rsidRPr="00DE2A85" w:rsidRDefault="00D651E7" w:rsidP="000F7E2A">
            <w:r w:rsidRPr="00DE2A85">
              <w:t>2.6</w:t>
            </w:r>
          </w:p>
        </w:tc>
        <w:tc>
          <w:tcPr>
            <w:tcW w:w="5975" w:type="dxa"/>
          </w:tcPr>
          <w:p w14:paraId="006867E7" w14:textId="77777777" w:rsidR="00D651E7" w:rsidRPr="0015407B" w:rsidRDefault="00D651E7" w:rsidP="000F7E2A">
            <w:pPr>
              <w:rPr>
                <w:highlight w:val="yellow"/>
              </w:rPr>
            </w:pPr>
            <w:r w:rsidRPr="00DE2A85">
              <w:t>Актуализацию паспортов антитеррористической защищенности оздоровительных организаций городского округа Красноуфимск</w:t>
            </w:r>
          </w:p>
        </w:tc>
        <w:tc>
          <w:tcPr>
            <w:tcW w:w="2268" w:type="dxa"/>
            <w:shd w:val="clear" w:color="auto" w:fill="auto"/>
          </w:tcPr>
          <w:p w14:paraId="4066B7AC" w14:textId="77777777" w:rsidR="00D651E7" w:rsidRPr="0015407B" w:rsidRDefault="00D651E7" w:rsidP="000F7E2A">
            <w:pPr>
              <w:jc w:val="center"/>
              <w:rPr>
                <w:highlight w:val="yellow"/>
              </w:rPr>
            </w:pPr>
            <w:r w:rsidRPr="00DE2A85">
              <w:t>Март-апрель 2025г.</w:t>
            </w:r>
          </w:p>
        </w:tc>
        <w:tc>
          <w:tcPr>
            <w:tcW w:w="5528" w:type="dxa"/>
          </w:tcPr>
          <w:p w14:paraId="3FA12883" w14:textId="77777777" w:rsidR="00D651E7" w:rsidRPr="0015407B" w:rsidRDefault="00D651E7" w:rsidP="000F7E2A">
            <w:pPr>
              <w:rPr>
                <w:highlight w:val="yellow"/>
              </w:rPr>
            </w:pPr>
            <w:r w:rsidRPr="00DE2A85">
              <w:t>Руководители ОО,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09D76C93" w14:textId="77777777" w:rsidTr="000F7E2A">
        <w:tc>
          <w:tcPr>
            <w:tcW w:w="971" w:type="dxa"/>
          </w:tcPr>
          <w:p w14:paraId="10FCFBF9" w14:textId="77777777" w:rsidR="00D651E7" w:rsidRPr="00DE2A85" w:rsidRDefault="00D651E7" w:rsidP="000F7E2A">
            <w:r w:rsidRPr="00DE2A85">
              <w:t>2.7</w:t>
            </w:r>
          </w:p>
        </w:tc>
        <w:tc>
          <w:tcPr>
            <w:tcW w:w="5975" w:type="dxa"/>
          </w:tcPr>
          <w:p w14:paraId="545B2AEA" w14:textId="77777777" w:rsidR="00D651E7" w:rsidRPr="00DE2A85" w:rsidRDefault="00D651E7" w:rsidP="000F7E2A">
            <w:r w:rsidRPr="00DE2A85">
              <w:t xml:space="preserve">Подготовка территории и текущий ремонт МАУ </w:t>
            </w:r>
            <w:r w:rsidRPr="00E54943">
              <w:t>«ЗОЛ для детей «Чайка»</w:t>
            </w:r>
          </w:p>
        </w:tc>
        <w:tc>
          <w:tcPr>
            <w:tcW w:w="2268" w:type="dxa"/>
          </w:tcPr>
          <w:p w14:paraId="488A3A55" w14:textId="77777777" w:rsidR="00D651E7" w:rsidRPr="00DE2A85" w:rsidRDefault="00D651E7" w:rsidP="000F7E2A">
            <w:pPr>
              <w:jc w:val="center"/>
            </w:pPr>
            <w:r w:rsidRPr="00DE2A85">
              <w:t>Март-май 2025г.</w:t>
            </w:r>
          </w:p>
        </w:tc>
        <w:tc>
          <w:tcPr>
            <w:tcW w:w="5528" w:type="dxa"/>
          </w:tcPr>
          <w:p w14:paraId="79ECBB39" w14:textId="77777777" w:rsidR="00D651E7" w:rsidRPr="00DE2A85" w:rsidRDefault="00D651E7" w:rsidP="000F7E2A">
            <w:r w:rsidRPr="00DE2A85">
              <w:t>Директор МАУ «ЗОЛ для детей «Чайка»</w:t>
            </w:r>
          </w:p>
        </w:tc>
      </w:tr>
      <w:tr w:rsidR="00D651E7" w14:paraId="6C461F9A" w14:textId="77777777" w:rsidTr="000F7E2A">
        <w:tc>
          <w:tcPr>
            <w:tcW w:w="971" w:type="dxa"/>
          </w:tcPr>
          <w:p w14:paraId="286D086A" w14:textId="77777777" w:rsidR="00D651E7" w:rsidRPr="00DE2A85" w:rsidRDefault="00D651E7" w:rsidP="000F7E2A">
            <w:r w:rsidRPr="00DE2A85">
              <w:t>2.8</w:t>
            </w:r>
          </w:p>
        </w:tc>
        <w:tc>
          <w:tcPr>
            <w:tcW w:w="5975" w:type="dxa"/>
          </w:tcPr>
          <w:p w14:paraId="79E88925" w14:textId="77777777" w:rsidR="00D651E7" w:rsidRPr="00DE2A85" w:rsidRDefault="00D651E7" w:rsidP="000F7E2A">
            <w:r w:rsidRPr="00DE2A85">
              <w:t>Ревизию технологического оборудования и спортивного инвентаря в оздоровительных организациях городского округа Красноуфимск</w:t>
            </w:r>
          </w:p>
        </w:tc>
        <w:tc>
          <w:tcPr>
            <w:tcW w:w="2268" w:type="dxa"/>
          </w:tcPr>
          <w:p w14:paraId="68E24AF2" w14:textId="77777777" w:rsidR="00D651E7" w:rsidRPr="00DE2A85" w:rsidRDefault="00D651E7" w:rsidP="000F7E2A">
            <w:pPr>
              <w:jc w:val="center"/>
            </w:pPr>
            <w:r w:rsidRPr="00DE2A85">
              <w:t>Март-май 2025г.</w:t>
            </w:r>
          </w:p>
        </w:tc>
        <w:tc>
          <w:tcPr>
            <w:tcW w:w="5528" w:type="dxa"/>
          </w:tcPr>
          <w:p w14:paraId="4C622584" w14:textId="77777777" w:rsidR="00D651E7" w:rsidRPr="00DE2A85" w:rsidRDefault="00D651E7" w:rsidP="000F7E2A">
            <w:r w:rsidRPr="00DE2A85">
              <w:t>Руководители ОО,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409D7025" w14:textId="77777777" w:rsidTr="000F7E2A">
        <w:tc>
          <w:tcPr>
            <w:tcW w:w="971" w:type="dxa"/>
          </w:tcPr>
          <w:p w14:paraId="5937514D" w14:textId="77777777" w:rsidR="00D651E7" w:rsidRPr="0015407B" w:rsidRDefault="00D651E7" w:rsidP="000F7E2A">
            <w:pPr>
              <w:rPr>
                <w:highlight w:val="yellow"/>
              </w:rPr>
            </w:pPr>
            <w:r w:rsidRPr="0015407B">
              <w:t>2.9</w:t>
            </w:r>
          </w:p>
        </w:tc>
        <w:tc>
          <w:tcPr>
            <w:tcW w:w="5975" w:type="dxa"/>
          </w:tcPr>
          <w:p w14:paraId="3A36E8A4" w14:textId="77777777" w:rsidR="00D651E7" w:rsidRPr="0015407B" w:rsidRDefault="00D651E7" w:rsidP="000F7E2A">
            <w:pPr>
              <w:rPr>
                <w:highlight w:val="yellow"/>
              </w:rPr>
            </w:pPr>
            <w:r>
              <w:t>Организации противоклещевой акарицидной обработки территории оздоровительной организации</w:t>
            </w:r>
          </w:p>
        </w:tc>
        <w:tc>
          <w:tcPr>
            <w:tcW w:w="2268" w:type="dxa"/>
          </w:tcPr>
          <w:p w14:paraId="6787A41B" w14:textId="77777777" w:rsidR="00D651E7" w:rsidRPr="0015407B" w:rsidRDefault="00D651E7" w:rsidP="000F7E2A">
            <w:pPr>
              <w:jc w:val="center"/>
              <w:rPr>
                <w:highlight w:val="yellow"/>
              </w:rPr>
            </w:pPr>
            <w:r>
              <w:t>Май 2025г.</w:t>
            </w:r>
          </w:p>
        </w:tc>
        <w:tc>
          <w:tcPr>
            <w:tcW w:w="5528" w:type="dxa"/>
          </w:tcPr>
          <w:p w14:paraId="59AF996A" w14:textId="77777777" w:rsidR="00D651E7" w:rsidRPr="0015407B" w:rsidRDefault="00D651E7" w:rsidP="000F7E2A">
            <w:pPr>
              <w:rPr>
                <w:highlight w:val="yellow"/>
              </w:rPr>
            </w:pPr>
            <w:r>
              <w:t xml:space="preserve">Руководители ОО, директор </w:t>
            </w:r>
            <w:r w:rsidRPr="00DC7A0A">
              <w:t>МАУ «ЗОЛ для детей «Чайка»</w:t>
            </w:r>
          </w:p>
        </w:tc>
      </w:tr>
      <w:tr w:rsidR="00D651E7" w14:paraId="56690AF2" w14:textId="77777777" w:rsidTr="000F7E2A">
        <w:tc>
          <w:tcPr>
            <w:tcW w:w="971" w:type="dxa"/>
          </w:tcPr>
          <w:p w14:paraId="72E3FFD9" w14:textId="77777777" w:rsidR="00D651E7" w:rsidRDefault="00D651E7" w:rsidP="000F7E2A">
            <w:r>
              <w:t>2.10</w:t>
            </w:r>
          </w:p>
        </w:tc>
        <w:tc>
          <w:tcPr>
            <w:tcW w:w="5975" w:type="dxa"/>
          </w:tcPr>
          <w:p w14:paraId="2FDB21D1" w14:textId="77777777" w:rsidR="00D651E7" w:rsidRDefault="00D651E7" w:rsidP="000F7E2A">
            <w:r>
              <w:t>Организация и сопровождение сдачи анализов на энтеробиоз и гельминтов детьми для зачисления в летний оздоровительный лагерь с дневным пребыванием детей</w:t>
            </w:r>
          </w:p>
        </w:tc>
        <w:tc>
          <w:tcPr>
            <w:tcW w:w="2268" w:type="dxa"/>
          </w:tcPr>
          <w:p w14:paraId="04AD1DAE" w14:textId="77777777" w:rsidR="00D651E7" w:rsidRDefault="00D651E7" w:rsidP="000F7E2A">
            <w:pPr>
              <w:jc w:val="center"/>
            </w:pPr>
            <w:r>
              <w:t>Май 2025г.</w:t>
            </w:r>
          </w:p>
        </w:tc>
        <w:tc>
          <w:tcPr>
            <w:tcW w:w="5528" w:type="dxa"/>
          </w:tcPr>
          <w:p w14:paraId="00584C05" w14:textId="77777777" w:rsidR="00D651E7" w:rsidRDefault="00D651E7" w:rsidP="000F7E2A">
            <w:r>
              <w:t xml:space="preserve">Методист ГИМЦ Нефёдова Е.П., </w:t>
            </w:r>
            <w:r w:rsidRPr="00C519BC">
              <w:t>начальники</w:t>
            </w:r>
            <w:r>
              <w:t xml:space="preserve"> оздоровительных лагерей с дневным пребыванием детей</w:t>
            </w:r>
          </w:p>
        </w:tc>
      </w:tr>
      <w:tr w:rsidR="00D651E7" w14:paraId="05E52FE0" w14:textId="77777777" w:rsidTr="000F7E2A">
        <w:tc>
          <w:tcPr>
            <w:tcW w:w="971" w:type="dxa"/>
          </w:tcPr>
          <w:p w14:paraId="16D5C96C" w14:textId="77777777" w:rsidR="00D651E7" w:rsidRDefault="00D651E7" w:rsidP="000F7E2A">
            <w:r>
              <w:t>2.11</w:t>
            </w:r>
          </w:p>
        </w:tc>
        <w:tc>
          <w:tcPr>
            <w:tcW w:w="5975" w:type="dxa"/>
          </w:tcPr>
          <w:p w14:paraId="229CFE7E" w14:textId="77777777" w:rsidR="00D651E7" w:rsidRPr="004D12EB" w:rsidRDefault="00D651E7" w:rsidP="000F7E2A">
            <w:r w:rsidRPr="004D12EB">
              <w:t>Проведение мероприятий по пожарной и антитеррористической безопасности</w:t>
            </w:r>
            <w:r>
              <w:t xml:space="preserve"> перед началом оздоровительного сезона, проверка кнопки тревожной сигнализации</w:t>
            </w:r>
          </w:p>
        </w:tc>
        <w:tc>
          <w:tcPr>
            <w:tcW w:w="2268" w:type="dxa"/>
          </w:tcPr>
          <w:p w14:paraId="7BDBDB78" w14:textId="77777777" w:rsidR="00D651E7" w:rsidRDefault="00D651E7" w:rsidP="000F7E2A">
            <w:pPr>
              <w:jc w:val="center"/>
            </w:pPr>
            <w:r>
              <w:t>25.05.2025г.</w:t>
            </w:r>
          </w:p>
        </w:tc>
        <w:tc>
          <w:tcPr>
            <w:tcW w:w="5528" w:type="dxa"/>
          </w:tcPr>
          <w:p w14:paraId="3C7F9789" w14:textId="77777777" w:rsidR="00D651E7" w:rsidRDefault="00D651E7" w:rsidP="000F7E2A">
            <w:r>
              <w:t xml:space="preserve">Руководители ОО,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директора ОО, директор </w:t>
            </w:r>
            <w:r w:rsidRPr="00DC7A0A">
              <w:t>МАУ «ЗОЛ для детей «Чайка»</w:t>
            </w:r>
          </w:p>
        </w:tc>
      </w:tr>
      <w:tr w:rsidR="00D651E7" w14:paraId="65373354" w14:textId="77777777" w:rsidTr="000F7E2A">
        <w:tc>
          <w:tcPr>
            <w:tcW w:w="971" w:type="dxa"/>
          </w:tcPr>
          <w:p w14:paraId="446A5454" w14:textId="77777777" w:rsidR="00D651E7" w:rsidRPr="00E54943" w:rsidRDefault="00D651E7" w:rsidP="000F7E2A">
            <w:r w:rsidRPr="00E54943">
              <w:t>2.12</w:t>
            </w:r>
          </w:p>
        </w:tc>
        <w:tc>
          <w:tcPr>
            <w:tcW w:w="5975" w:type="dxa"/>
          </w:tcPr>
          <w:p w14:paraId="3E31FDF2" w14:textId="77777777" w:rsidR="00D651E7" w:rsidRPr="00E54943" w:rsidRDefault="00D651E7" w:rsidP="000F7E2A">
            <w:r w:rsidRPr="00E54943">
              <w:t>Организация мероприятий по профилактике безнадзорности и организации отдыха детей, находящихся в социально опасном положении</w:t>
            </w:r>
          </w:p>
        </w:tc>
        <w:tc>
          <w:tcPr>
            <w:tcW w:w="2268" w:type="dxa"/>
          </w:tcPr>
          <w:p w14:paraId="1EE8082E" w14:textId="77777777" w:rsidR="00D651E7" w:rsidRPr="00E54943" w:rsidRDefault="00D651E7" w:rsidP="000F7E2A">
            <w:pPr>
              <w:jc w:val="center"/>
            </w:pPr>
            <w:r w:rsidRPr="00E54943">
              <w:t>Март-май 2025г.</w:t>
            </w:r>
          </w:p>
        </w:tc>
        <w:tc>
          <w:tcPr>
            <w:tcW w:w="5528" w:type="dxa"/>
          </w:tcPr>
          <w:p w14:paraId="468E8954" w14:textId="77777777" w:rsidR="00D651E7" w:rsidRPr="00E54943" w:rsidRDefault="00D651E7" w:rsidP="000F7E2A">
            <w:r w:rsidRPr="00E54943">
              <w:t>Руководители ОО,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56E4E8E7" w14:textId="77777777" w:rsidTr="000F7E2A">
        <w:tc>
          <w:tcPr>
            <w:tcW w:w="971" w:type="dxa"/>
          </w:tcPr>
          <w:p w14:paraId="11B9193A" w14:textId="77777777" w:rsidR="00D651E7" w:rsidRPr="00E54943" w:rsidRDefault="00D651E7" w:rsidP="000F7E2A">
            <w:pPr>
              <w:jc w:val="center"/>
              <w:rPr>
                <w:b/>
                <w:bCs/>
              </w:rPr>
            </w:pPr>
            <w:r w:rsidRPr="00E54943">
              <w:rPr>
                <w:b/>
                <w:bCs/>
              </w:rPr>
              <w:t>3.</w:t>
            </w:r>
          </w:p>
        </w:tc>
        <w:tc>
          <w:tcPr>
            <w:tcW w:w="13771" w:type="dxa"/>
            <w:gridSpan w:val="3"/>
          </w:tcPr>
          <w:p w14:paraId="05097547" w14:textId="77777777" w:rsidR="00D651E7" w:rsidRPr="00E54943" w:rsidRDefault="00D651E7" w:rsidP="000F7E2A">
            <w:pPr>
              <w:spacing w:after="160" w:line="259" w:lineRule="auto"/>
              <w:jc w:val="center"/>
            </w:pPr>
            <w:r w:rsidRPr="00E54943">
              <w:rPr>
                <w:b/>
              </w:rPr>
              <w:t>Организационно-управленческие мероприятия</w:t>
            </w:r>
          </w:p>
        </w:tc>
      </w:tr>
      <w:tr w:rsidR="00D651E7" w14:paraId="2BBBD946" w14:textId="77777777" w:rsidTr="000F7E2A">
        <w:tc>
          <w:tcPr>
            <w:tcW w:w="971" w:type="dxa"/>
          </w:tcPr>
          <w:p w14:paraId="26C7C408" w14:textId="77777777" w:rsidR="00D651E7" w:rsidRPr="00E54943" w:rsidRDefault="00D651E7" w:rsidP="000F7E2A">
            <w:r w:rsidRPr="00E54943">
              <w:t>3.1</w:t>
            </w:r>
          </w:p>
        </w:tc>
        <w:tc>
          <w:tcPr>
            <w:tcW w:w="5975" w:type="dxa"/>
          </w:tcPr>
          <w:p w14:paraId="58B81FC7" w14:textId="77777777" w:rsidR="00D651E7" w:rsidRPr="00E54943" w:rsidRDefault="00D651E7" w:rsidP="000F7E2A">
            <w:pPr>
              <w:ind w:left="-108" w:right="283"/>
              <w:jc w:val="both"/>
            </w:pPr>
            <w:r w:rsidRPr="00E54943">
              <w:t>Информирование родителей (законных представителей) о сроках и порядке приема заявлений в детские санатории, санаторно-оздоровительные лагеря круглогодичного действия и в МАУ «Загородный, оздоровительный лагерь для детей «Чайка», оздоровительные лагеря с дневным пребыванием детей</w:t>
            </w:r>
          </w:p>
          <w:p w14:paraId="2AA7E9F7" w14:textId="77777777" w:rsidR="00D651E7" w:rsidRPr="00E54943" w:rsidRDefault="00D651E7" w:rsidP="000F7E2A"/>
        </w:tc>
        <w:tc>
          <w:tcPr>
            <w:tcW w:w="2268" w:type="dxa"/>
          </w:tcPr>
          <w:p w14:paraId="06C765F3" w14:textId="77777777" w:rsidR="00D651E7" w:rsidRPr="00E54943" w:rsidRDefault="00D651E7" w:rsidP="000F7E2A">
            <w:pPr>
              <w:jc w:val="center"/>
            </w:pPr>
            <w:r w:rsidRPr="00E54943">
              <w:t>Январь-февраль 2025г.</w:t>
            </w:r>
          </w:p>
        </w:tc>
        <w:tc>
          <w:tcPr>
            <w:tcW w:w="5528" w:type="dxa"/>
          </w:tcPr>
          <w:p w14:paraId="2A9EDE1D" w14:textId="77777777" w:rsidR="00D651E7" w:rsidRPr="00E54943" w:rsidRDefault="00D651E7" w:rsidP="000F7E2A">
            <w:r w:rsidRPr="00E54943">
              <w:t>Методист ГИМЦ Нефёдова Е.П.,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2334E8D5" w14:textId="77777777" w:rsidTr="000F7E2A">
        <w:tc>
          <w:tcPr>
            <w:tcW w:w="971" w:type="dxa"/>
          </w:tcPr>
          <w:p w14:paraId="608B2AFE" w14:textId="77777777" w:rsidR="00D651E7" w:rsidRDefault="00D651E7" w:rsidP="000F7E2A">
            <w:r>
              <w:t>3.2</w:t>
            </w:r>
          </w:p>
        </w:tc>
        <w:tc>
          <w:tcPr>
            <w:tcW w:w="5975" w:type="dxa"/>
          </w:tcPr>
          <w:p w14:paraId="55FD46F0" w14:textId="77777777" w:rsidR="00D651E7" w:rsidRPr="00315838" w:rsidRDefault="00D651E7" w:rsidP="000F7E2A">
            <w:pPr>
              <w:ind w:right="283"/>
              <w:jc w:val="both"/>
            </w:pPr>
            <w:r w:rsidRPr="00315838">
              <w:t>Размещение номера телефона «горячей линии» по вопросам организации отдыха, оздоровления и занятости детей и подростков на сайте МО Управление образованием, социальных сетях ОО и родительских чатах</w:t>
            </w:r>
          </w:p>
        </w:tc>
        <w:tc>
          <w:tcPr>
            <w:tcW w:w="2268" w:type="dxa"/>
          </w:tcPr>
          <w:p w14:paraId="709737E8" w14:textId="77777777" w:rsidR="00D651E7" w:rsidRDefault="00D651E7" w:rsidP="000F7E2A">
            <w:pPr>
              <w:jc w:val="center"/>
            </w:pPr>
            <w:r>
              <w:t>До 01.02.2025 г.</w:t>
            </w:r>
          </w:p>
        </w:tc>
        <w:tc>
          <w:tcPr>
            <w:tcW w:w="5528" w:type="dxa"/>
          </w:tcPr>
          <w:p w14:paraId="7448AD7F" w14:textId="77777777" w:rsidR="00D651E7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 xml:space="preserve">начальники </w:t>
            </w:r>
            <w:r>
              <w:t>оздоровительных лагерей с дневным пребыванием детей</w:t>
            </w:r>
          </w:p>
        </w:tc>
      </w:tr>
      <w:tr w:rsidR="00D651E7" w14:paraId="5984506E" w14:textId="77777777" w:rsidTr="000F7E2A">
        <w:tc>
          <w:tcPr>
            <w:tcW w:w="971" w:type="dxa"/>
          </w:tcPr>
          <w:p w14:paraId="3FD50B6C" w14:textId="77777777" w:rsidR="00D651E7" w:rsidRDefault="00D651E7" w:rsidP="000F7E2A">
            <w:r>
              <w:t>3.3</w:t>
            </w:r>
          </w:p>
        </w:tc>
        <w:tc>
          <w:tcPr>
            <w:tcW w:w="5975" w:type="dxa"/>
          </w:tcPr>
          <w:p w14:paraId="6B23F21E" w14:textId="77777777" w:rsidR="00D651E7" w:rsidRPr="005F1F0E" w:rsidRDefault="00D651E7" w:rsidP="000F7E2A">
            <w:pPr>
              <w:ind w:right="283"/>
              <w:jc w:val="both"/>
            </w:pPr>
            <w:r>
              <w:t>Родительские собрания</w:t>
            </w:r>
            <w:r w:rsidRPr="005F1F0E">
              <w:t xml:space="preserve"> по вопросам организации отдыха, оздоровления и занятости детей и подростков в 202</w:t>
            </w:r>
            <w:r>
              <w:t>5</w:t>
            </w:r>
            <w:r w:rsidRPr="005F1F0E">
              <w:t xml:space="preserve"> год</w:t>
            </w:r>
            <w:r>
              <w:t>у</w:t>
            </w:r>
          </w:p>
        </w:tc>
        <w:tc>
          <w:tcPr>
            <w:tcW w:w="2268" w:type="dxa"/>
          </w:tcPr>
          <w:p w14:paraId="5D0C5877" w14:textId="77777777" w:rsidR="00D651E7" w:rsidRPr="005F1F0E" w:rsidRDefault="00D651E7" w:rsidP="000F7E2A">
            <w:pPr>
              <w:jc w:val="center"/>
            </w:pPr>
            <w:r>
              <w:t>1 квартал 2025 г.</w:t>
            </w:r>
          </w:p>
        </w:tc>
        <w:tc>
          <w:tcPr>
            <w:tcW w:w="5528" w:type="dxa"/>
          </w:tcPr>
          <w:p w14:paraId="3DAAB8E7" w14:textId="77777777" w:rsidR="00D651E7" w:rsidRPr="005F1F0E" w:rsidRDefault="00D651E7" w:rsidP="000F7E2A">
            <w:r>
              <w:t xml:space="preserve">Методист ГИМЦ Нефёдова Е.П., </w:t>
            </w:r>
            <w:r w:rsidRPr="00C519BC">
              <w:t xml:space="preserve">начальники </w:t>
            </w:r>
            <w:r>
              <w:t>оздоровительных лагерей с дневным пребыванием детей</w:t>
            </w:r>
          </w:p>
        </w:tc>
      </w:tr>
      <w:tr w:rsidR="00D651E7" w14:paraId="6AE37DA2" w14:textId="77777777" w:rsidTr="000F7E2A">
        <w:tc>
          <w:tcPr>
            <w:tcW w:w="971" w:type="dxa"/>
          </w:tcPr>
          <w:p w14:paraId="440E75FC" w14:textId="77777777" w:rsidR="00D651E7" w:rsidRDefault="00D651E7" w:rsidP="000F7E2A">
            <w:r>
              <w:t>3.4</w:t>
            </w:r>
          </w:p>
        </w:tc>
        <w:tc>
          <w:tcPr>
            <w:tcW w:w="5975" w:type="dxa"/>
          </w:tcPr>
          <w:p w14:paraId="79D11F35" w14:textId="77777777" w:rsidR="00D651E7" w:rsidRPr="005F1F0E" w:rsidRDefault="00D651E7" w:rsidP="000F7E2A">
            <w:pPr>
              <w:ind w:right="283"/>
              <w:jc w:val="both"/>
            </w:pPr>
            <w:r>
              <w:t>«Круглый стол»</w:t>
            </w:r>
            <w:r w:rsidRPr="005F1F0E">
              <w:t xml:space="preserve"> с участием родительской общественности по вопросам организации отдыха, оздоровления и занятости детей и подростков</w:t>
            </w:r>
          </w:p>
        </w:tc>
        <w:tc>
          <w:tcPr>
            <w:tcW w:w="2268" w:type="dxa"/>
          </w:tcPr>
          <w:p w14:paraId="66A72C36" w14:textId="77777777" w:rsidR="00D651E7" w:rsidRPr="005F1F0E" w:rsidRDefault="00D651E7" w:rsidP="000F7E2A">
            <w:pPr>
              <w:jc w:val="center"/>
            </w:pPr>
            <w:r>
              <w:t>1 квартал 2025 г.</w:t>
            </w:r>
          </w:p>
        </w:tc>
        <w:tc>
          <w:tcPr>
            <w:tcW w:w="5528" w:type="dxa"/>
          </w:tcPr>
          <w:p w14:paraId="36580C7A" w14:textId="77777777" w:rsidR="00D651E7" w:rsidRPr="005F1F0E" w:rsidRDefault="00D651E7" w:rsidP="000F7E2A">
            <w:r>
              <w:t>Методист ГИМЦ Нефёдова Е.П.</w:t>
            </w:r>
          </w:p>
        </w:tc>
      </w:tr>
      <w:tr w:rsidR="00D651E7" w14:paraId="13FC58E6" w14:textId="77777777" w:rsidTr="000F7E2A">
        <w:tc>
          <w:tcPr>
            <w:tcW w:w="971" w:type="dxa"/>
          </w:tcPr>
          <w:p w14:paraId="34579D79" w14:textId="77777777" w:rsidR="00D651E7" w:rsidRDefault="00D651E7" w:rsidP="000F7E2A">
            <w:r>
              <w:t>3.5</w:t>
            </w:r>
          </w:p>
        </w:tc>
        <w:tc>
          <w:tcPr>
            <w:tcW w:w="5975" w:type="dxa"/>
          </w:tcPr>
          <w:p w14:paraId="2040FAE8" w14:textId="77777777" w:rsidR="00D651E7" w:rsidRPr="00F0786F" w:rsidRDefault="00D651E7" w:rsidP="000F7E2A">
            <w:pPr>
              <w:rPr>
                <w:color w:val="000000" w:themeColor="text1"/>
              </w:rPr>
            </w:pPr>
            <w:r w:rsidRPr="00F0786F">
              <w:t>Организационное собрание с советниками по воспитанию и взаимодействию с детскими общественными организациями общеобразовательных учреждений городского округа Красноуфимск по планированию профильных смен «Движение первых», «Орлята России», Юнармия, «Школа безопасности» и др.)</w:t>
            </w:r>
          </w:p>
        </w:tc>
        <w:tc>
          <w:tcPr>
            <w:tcW w:w="2268" w:type="dxa"/>
          </w:tcPr>
          <w:p w14:paraId="77E668D9" w14:textId="77777777" w:rsidR="00D651E7" w:rsidRPr="00F0786F" w:rsidRDefault="00D651E7" w:rsidP="000F7E2A">
            <w:pPr>
              <w:jc w:val="center"/>
              <w:rPr>
                <w:color w:val="000000" w:themeColor="text1"/>
              </w:rPr>
            </w:pPr>
            <w:r>
              <w:t>Январь</w:t>
            </w:r>
            <w:r w:rsidRPr="00F0786F">
              <w:t xml:space="preserve"> 2025 г.</w:t>
            </w:r>
          </w:p>
        </w:tc>
        <w:tc>
          <w:tcPr>
            <w:tcW w:w="5528" w:type="dxa"/>
          </w:tcPr>
          <w:p w14:paraId="5D51537A" w14:textId="77777777" w:rsidR="00D651E7" w:rsidRPr="00F0786F" w:rsidRDefault="00D651E7" w:rsidP="000F7E2A">
            <w:pPr>
              <w:rPr>
                <w:color w:val="000000" w:themeColor="text1"/>
              </w:rPr>
            </w:pPr>
            <w:r w:rsidRPr="00F0786F">
              <w:t xml:space="preserve"> Заведующий ГИМЦ Хватова А.В., методисты ГИМЦ Нефёдова Е.П., Дряхлова А.Е., советники по воспитанию</w:t>
            </w:r>
          </w:p>
        </w:tc>
      </w:tr>
      <w:tr w:rsidR="00D651E7" w14:paraId="2A66AE51" w14:textId="77777777" w:rsidTr="000F7E2A">
        <w:tc>
          <w:tcPr>
            <w:tcW w:w="971" w:type="dxa"/>
          </w:tcPr>
          <w:p w14:paraId="52EB2068" w14:textId="77777777" w:rsidR="00D651E7" w:rsidRDefault="00D651E7" w:rsidP="000F7E2A">
            <w:r>
              <w:t>3.7</w:t>
            </w:r>
          </w:p>
        </w:tc>
        <w:tc>
          <w:tcPr>
            <w:tcW w:w="5975" w:type="dxa"/>
          </w:tcPr>
          <w:p w14:paraId="2147201B" w14:textId="77777777" w:rsidR="00D651E7" w:rsidRDefault="00D651E7" w:rsidP="000F7E2A">
            <w:r>
              <w:t>Разработка программ пришкольных лагерей с дневным пребыванием детей в рамках «Орлята России»</w:t>
            </w:r>
          </w:p>
        </w:tc>
        <w:tc>
          <w:tcPr>
            <w:tcW w:w="2268" w:type="dxa"/>
          </w:tcPr>
          <w:p w14:paraId="40A77BFB" w14:textId="77777777" w:rsidR="00D651E7" w:rsidRDefault="00D651E7" w:rsidP="000F7E2A">
            <w:pPr>
              <w:jc w:val="center"/>
            </w:pPr>
            <w:r>
              <w:t>Январь-февраль 2025 г.</w:t>
            </w:r>
          </w:p>
        </w:tc>
        <w:tc>
          <w:tcPr>
            <w:tcW w:w="5528" w:type="dxa"/>
          </w:tcPr>
          <w:p w14:paraId="744C33A8" w14:textId="77777777" w:rsidR="00D651E7" w:rsidRDefault="00D651E7" w:rsidP="000F7E2A">
            <w:r>
              <w:t>Заведующий ГИМЦ Хватова А.В., методисты ГИМЦ Нефёдова Е.П., Дряхлова А.Е., советники по воспитанию</w:t>
            </w:r>
          </w:p>
        </w:tc>
      </w:tr>
      <w:tr w:rsidR="00D651E7" w14:paraId="70063AF1" w14:textId="77777777" w:rsidTr="000F7E2A">
        <w:tc>
          <w:tcPr>
            <w:tcW w:w="971" w:type="dxa"/>
          </w:tcPr>
          <w:p w14:paraId="403A1DB0" w14:textId="77777777" w:rsidR="00D651E7" w:rsidRDefault="00D651E7" w:rsidP="000F7E2A">
            <w:r>
              <w:t>3.8</w:t>
            </w:r>
          </w:p>
        </w:tc>
        <w:tc>
          <w:tcPr>
            <w:tcW w:w="5975" w:type="dxa"/>
          </w:tcPr>
          <w:p w14:paraId="1091AEA0" w14:textId="77777777" w:rsidR="00D651E7" w:rsidRPr="00BF39B7" w:rsidRDefault="00D651E7" w:rsidP="000F7E2A">
            <w:r w:rsidRPr="00052C18">
              <w:rPr>
                <w:bCs/>
                <w:color w:val="000000"/>
                <w:bdr w:val="none" w:sz="0" w:space="0" w:color="auto" w:frame="1"/>
              </w:rPr>
              <w:t xml:space="preserve">Информирование 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территориального отдела Управления Федеральной службы по надзору в сфере защиты прав потребителей и благополучия человека по СО в городе Красноуфимск, Красноуфимском, Ачитском и Артинском районах о планируемом открытии </w:t>
            </w:r>
            <w:r w:rsidRPr="008A5E30">
              <w:t>МАУ «Загородный, оздоровит</w:t>
            </w:r>
            <w:r>
              <w:t>ельный лагерь для детей «Чайка», оздоровительных лагерей с дневным пребыванием детей.</w:t>
            </w:r>
          </w:p>
        </w:tc>
        <w:tc>
          <w:tcPr>
            <w:tcW w:w="2268" w:type="dxa"/>
          </w:tcPr>
          <w:p w14:paraId="3FE4E0C1" w14:textId="77777777" w:rsidR="00D651E7" w:rsidRDefault="00D651E7" w:rsidP="000F7E2A">
            <w:pPr>
              <w:jc w:val="center"/>
            </w:pPr>
            <w:r>
              <w:t>До 25.02.2025г.</w:t>
            </w:r>
          </w:p>
        </w:tc>
        <w:tc>
          <w:tcPr>
            <w:tcW w:w="5528" w:type="dxa"/>
          </w:tcPr>
          <w:p w14:paraId="4A8F2188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1338545F" w14:textId="77777777" w:rsidTr="000F7E2A">
        <w:tc>
          <w:tcPr>
            <w:tcW w:w="971" w:type="dxa"/>
          </w:tcPr>
          <w:p w14:paraId="3A1015E7" w14:textId="77777777" w:rsidR="00D651E7" w:rsidRDefault="00D651E7" w:rsidP="000F7E2A">
            <w:r>
              <w:t>3.9</w:t>
            </w:r>
          </w:p>
        </w:tc>
        <w:tc>
          <w:tcPr>
            <w:tcW w:w="5975" w:type="dxa"/>
          </w:tcPr>
          <w:p w14:paraId="16251D8E" w14:textId="77777777" w:rsidR="00D651E7" w:rsidRDefault="00D651E7" w:rsidP="000F7E2A">
            <w:r>
              <w:t xml:space="preserve">Разработка программ 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>организации отдыха и оздоровления детей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и подростков 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>лагер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ей с дневным пребыванием детей и </w:t>
            </w:r>
            <w:r w:rsidRPr="00DC7A0A">
              <w:rPr>
                <w:bCs/>
                <w:color w:val="000000"/>
                <w:bdr w:val="none" w:sz="0" w:space="0" w:color="auto" w:frame="1"/>
              </w:rPr>
              <w:t>МАУ «ЗОЛ для детей «Чайка»</w:t>
            </w:r>
          </w:p>
        </w:tc>
        <w:tc>
          <w:tcPr>
            <w:tcW w:w="2268" w:type="dxa"/>
          </w:tcPr>
          <w:p w14:paraId="28EB93E0" w14:textId="77777777" w:rsidR="00D651E7" w:rsidRDefault="00D651E7" w:rsidP="000F7E2A">
            <w:pPr>
              <w:jc w:val="center"/>
            </w:pPr>
            <w:r>
              <w:t>До 25.02.2025 г.</w:t>
            </w:r>
          </w:p>
        </w:tc>
        <w:tc>
          <w:tcPr>
            <w:tcW w:w="5528" w:type="dxa"/>
          </w:tcPr>
          <w:p w14:paraId="7094B032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МАУ ЗОЛ для детей «Чайка» </w:t>
            </w:r>
          </w:p>
        </w:tc>
      </w:tr>
      <w:tr w:rsidR="00D651E7" w14:paraId="357B4D47" w14:textId="77777777" w:rsidTr="000F7E2A">
        <w:tc>
          <w:tcPr>
            <w:tcW w:w="971" w:type="dxa"/>
          </w:tcPr>
          <w:p w14:paraId="73096AB2" w14:textId="77777777" w:rsidR="00D651E7" w:rsidRDefault="00D651E7" w:rsidP="000F7E2A">
            <w:r>
              <w:t>3.10</w:t>
            </w:r>
          </w:p>
        </w:tc>
        <w:tc>
          <w:tcPr>
            <w:tcW w:w="5975" w:type="dxa"/>
          </w:tcPr>
          <w:p w14:paraId="4B4F129E" w14:textId="77777777" w:rsidR="00D651E7" w:rsidRDefault="00D651E7" w:rsidP="000F7E2A">
            <w:r>
              <w:rPr>
                <w:bCs/>
                <w:color w:val="000000"/>
                <w:bdr w:val="none" w:sz="0" w:space="0" w:color="auto" w:frame="1"/>
              </w:rPr>
              <w:t xml:space="preserve">Прием заявлений (пакет документов) для 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>оздоровления детей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и подростков в лагерях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 xml:space="preserve"> с дневным пребыванием детей</w:t>
            </w:r>
          </w:p>
        </w:tc>
        <w:tc>
          <w:tcPr>
            <w:tcW w:w="2268" w:type="dxa"/>
          </w:tcPr>
          <w:p w14:paraId="338A1D3A" w14:textId="77777777" w:rsidR="00D651E7" w:rsidRDefault="00D651E7" w:rsidP="000F7E2A">
            <w:pPr>
              <w:jc w:val="center"/>
            </w:pPr>
            <w:r>
              <w:t>С 01.02.2025г.</w:t>
            </w:r>
          </w:p>
        </w:tc>
        <w:tc>
          <w:tcPr>
            <w:tcW w:w="5528" w:type="dxa"/>
          </w:tcPr>
          <w:p w14:paraId="54900E24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>оздоровительных лагерей с дневным пребыванием детей</w:t>
            </w:r>
          </w:p>
        </w:tc>
      </w:tr>
      <w:tr w:rsidR="00D651E7" w14:paraId="7CE17E2E" w14:textId="77777777" w:rsidTr="000F7E2A">
        <w:tc>
          <w:tcPr>
            <w:tcW w:w="971" w:type="dxa"/>
          </w:tcPr>
          <w:p w14:paraId="56505A3C" w14:textId="77777777" w:rsidR="00D651E7" w:rsidRDefault="00D651E7" w:rsidP="000F7E2A">
            <w:r>
              <w:t>3.11</w:t>
            </w:r>
          </w:p>
        </w:tc>
        <w:tc>
          <w:tcPr>
            <w:tcW w:w="5975" w:type="dxa"/>
          </w:tcPr>
          <w:p w14:paraId="63A28789" w14:textId="77777777" w:rsidR="00D651E7" w:rsidRDefault="00D651E7" w:rsidP="000F7E2A">
            <w:r>
              <w:rPr>
                <w:bCs/>
                <w:color w:val="000000"/>
                <w:bdr w:val="none" w:sz="0" w:space="0" w:color="auto" w:frame="1"/>
              </w:rPr>
              <w:t xml:space="preserve">Прием заявлений (пакет документов) для 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>оздоровления детей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в </w:t>
            </w:r>
            <w:r w:rsidRPr="00DC7A0A">
              <w:t xml:space="preserve">детские санатории, санаторно-оздоровительные лагеря круглогодичного действия, </w:t>
            </w:r>
            <w:r>
              <w:t xml:space="preserve">в </w:t>
            </w:r>
            <w:r w:rsidRPr="00DC7A0A">
              <w:rPr>
                <w:bCs/>
                <w:color w:val="000000"/>
                <w:bdr w:val="none" w:sz="0" w:space="0" w:color="auto" w:frame="1"/>
              </w:rPr>
              <w:t>МАУ «ЗОЛ для детей «Чайка»</w:t>
            </w:r>
          </w:p>
        </w:tc>
        <w:tc>
          <w:tcPr>
            <w:tcW w:w="2268" w:type="dxa"/>
          </w:tcPr>
          <w:p w14:paraId="6D368781" w14:textId="77777777" w:rsidR="00D651E7" w:rsidRDefault="00D651E7" w:rsidP="000F7E2A">
            <w:pPr>
              <w:jc w:val="center"/>
            </w:pPr>
            <w:r>
              <w:t>С 01.03. 2025г.</w:t>
            </w:r>
          </w:p>
        </w:tc>
        <w:tc>
          <w:tcPr>
            <w:tcW w:w="5528" w:type="dxa"/>
          </w:tcPr>
          <w:p w14:paraId="5FF95FEA" w14:textId="77777777" w:rsidR="00D651E7" w:rsidRDefault="00D651E7" w:rsidP="000F7E2A">
            <w:r>
              <w:t xml:space="preserve">Методист ГИМЦ Нефёдова Е.П., директор </w:t>
            </w:r>
            <w:r w:rsidRPr="00DC7A0A">
              <w:t>МАУ «ЗОЛ для детей «Чайка»</w:t>
            </w:r>
          </w:p>
        </w:tc>
      </w:tr>
      <w:tr w:rsidR="00D651E7" w14:paraId="5E964643" w14:textId="77777777" w:rsidTr="000F7E2A">
        <w:tc>
          <w:tcPr>
            <w:tcW w:w="971" w:type="dxa"/>
          </w:tcPr>
          <w:p w14:paraId="71B2934F" w14:textId="77777777" w:rsidR="00D651E7" w:rsidRDefault="00D651E7" w:rsidP="000F7E2A">
            <w:r>
              <w:t>3.12</w:t>
            </w:r>
          </w:p>
        </w:tc>
        <w:tc>
          <w:tcPr>
            <w:tcW w:w="5975" w:type="dxa"/>
          </w:tcPr>
          <w:p w14:paraId="6ACA2D6A" w14:textId="77777777" w:rsidR="00D651E7" w:rsidRDefault="00D651E7" w:rsidP="000F7E2A">
            <w:r w:rsidRPr="00F0786F">
              <w:t>Семинары по планированию досуга детей в период летней оздоровительной кампании с привлечением социальных партнеров</w:t>
            </w:r>
          </w:p>
        </w:tc>
        <w:tc>
          <w:tcPr>
            <w:tcW w:w="2268" w:type="dxa"/>
          </w:tcPr>
          <w:p w14:paraId="693D351D" w14:textId="77777777" w:rsidR="00D651E7" w:rsidRDefault="00D651E7" w:rsidP="000F7E2A">
            <w:pPr>
              <w:jc w:val="center"/>
            </w:pPr>
            <w:r>
              <w:t>Март, апрель, май 2025г.</w:t>
            </w:r>
          </w:p>
        </w:tc>
        <w:tc>
          <w:tcPr>
            <w:tcW w:w="5528" w:type="dxa"/>
          </w:tcPr>
          <w:p w14:paraId="6C2B923E" w14:textId="77777777" w:rsidR="00D651E7" w:rsidRDefault="00D651E7" w:rsidP="000F7E2A">
            <w:r>
              <w:t>Методист ГИМЦ Нефёдова Е.П.</w:t>
            </w:r>
          </w:p>
        </w:tc>
      </w:tr>
      <w:tr w:rsidR="00D651E7" w14:paraId="1D563AFF" w14:textId="77777777" w:rsidTr="000F7E2A">
        <w:tc>
          <w:tcPr>
            <w:tcW w:w="971" w:type="dxa"/>
          </w:tcPr>
          <w:p w14:paraId="46126E5A" w14:textId="77777777" w:rsidR="00D651E7" w:rsidRDefault="00D651E7" w:rsidP="000F7E2A">
            <w:r>
              <w:t>3.13</w:t>
            </w:r>
          </w:p>
        </w:tc>
        <w:tc>
          <w:tcPr>
            <w:tcW w:w="5975" w:type="dxa"/>
          </w:tcPr>
          <w:p w14:paraId="4C204FC1" w14:textId="77777777" w:rsidR="00D651E7" w:rsidRDefault="00D651E7" w:rsidP="000F7E2A">
            <w:pPr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Мониторинг путевок по соглашению с Федерацией профсоюзов Свердловской области 2 раза в год</w:t>
            </w:r>
          </w:p>
        </w:tc>
        <w:tc>
          <w:tcPr>
            <w:tcW w:w="2268" w:type="dxa"/>
          </w:tcPr>
          <w:p w14:paraId="0EA08FE2" w14:textId="77777777" w:rsidR="00D651E7" w:rsidRDefault="00D651E7" w:rsidP="000F7E2A">
            <w:pPr>
              <w:jc w:val="center"/>
            </w:pPr>
            <w:r>
              <w:t xml:space="preserve">По запросу регионального центра </w:t>
            </w:r>
            <w:r w:rsidRPr="00BF39B7">
              <w:t>координации деятельности по организации отдыха и оздоровления детей</w:t>
            </w:r>
          </w:p>
        </w:tc>
        <w:tc>
          <w:tcPr>
            <w:tcW w:w="5528" w:type="dxa"/>
          </w:tcPr>
          <w:p w14:paraId="40BC92BD" w14:textId="77777777" w:rsidR="00D651E7" w:rsidRDefault="00D651E7" w:rsidP="000F7E2A">
            <w:r>
              <w:t>Методист ГИМЦ Нефёдова Е.П.</w:t>
            </w:r>
          </w:p>
        </w:tc>
      </w:tr>
      <w:tr w:rsidR="00D651E7" w14:paraId="3EE643E2" w14:textId="77777777" w:rsidTr="000F7E2A">
        <w:tc>
          <w:tcPr>
            <w:tcW w:w="971" w:type="dxa"/>
          </w:tcPr>
          <w:p w14:paraId="1022166A" w14:textId="77777777" w:rsidR="00D651E7" w:rsidRDefault="00D651E7" w:rsidP="000F7E2A">
            <w:r>
              <w:t>3.14</w:t>
            </w:r>
          </w:p>
        </w:tc>
        <w:tc>
          <w:tcPr>
            <w:tcW w:w="5975" w:type="dxa"/>
          </w:tcPr>
          <w:p w14:paraId="06C2A8D1" w14:textId="77777777" w:rsidR="00D651E7" w:rsidRDefault="00D651E7" w:rsidP="000F7E2A">
            <w:r>
              <w:t xml:space="preserve">Заседание </w:t>
            </w:r>
            <w:r w:rsidRPr="00A438CA">
              <w:t>муниципальной</w:t>
            </w:r>
            <w:r w:rsidRPr="001533D6">
              <w:t xml:space="preserve"> межведомственной комиссии по организации отдыха, занятости детей и подростков городского округа Красноуфимск в 202</w:t>
            </w:r>
            <w:r>
              <w:t>5</w:t>
            </w:r>
            <w:r w:rsidRPr="001533D6">
              <w:t xml:space="preserve"> году с участием организаций, учреждений</w:t>
            </w:r>
            <w:r>
              <w:t xml:space="preserve"> муниципалитета</w:t>
            </w:r>
          </w:p>
        </w:tc>
        <w:tc>
          <w:tcPr>
            <w:tcW w:w="2268" w:type="dxa"/>
          </w:tcPr>
          <w:p w14:paraId="74D31843" w14:textId="77777777" w:rsidR="00D651E7" w:rsidRPr="001533D6" w:rsidRDefault="00D651E7" w:rsidP="000F7E2A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Апрель, июль, сентябрь</w:t>
            </w:r>
          </w:p>
          <w:p w14:paraId="6156C756" w14:textId="77777777" w:rsidR="00D651E7" w:rsidRDefault="00D651E7" w:rsidP="000F7E2A">
            <w:pPr>
              <w:jc w:val="center"/>
            </w:pPr>
            <w:r w:rsidRPr="001533D6">
              <w:t>202</w:t>
            </w:r>
            <w:r>
              <w:t>5</w:t>
            </w:r>
            <w:r w:rsidRPr="001533D6">
              <w:t xml:space="preserve"> г</w:t>
            </w:r>
            <w:r>
              <w:t>.</w:t>
            </w:r>
          </w:p>
        </w:tc>
        <w:tc>
          <w:tcPr>
            <w:tcW w:w="5528" w:type="dxa"/>
          </w:tcPr>
          <w:p w14:paraId="592A17F7" w14:textId="77777777" w:rsidR="00D651E7" w:rsidRDefault="00D651E7" w:rsidP="000F7E2A">
            <w:r w:rsidRPr="00A438CA">
              <w:t>Муниципальная</w:t>
            </w:r>
            <w:r>
              <w:t xml:space="preserve"> межведомственная комиссия</w:t>
            </w:r>
          </w:p>
        </w:tc>
      </w:tr>
      <w:tr w:rsidR="00D651E7" w14:paraId="6397030A" w14:textId="77777777" w:rsidTr="000F7E2A">
        <w:tc>
          <w:tcPr>
            <w:tcW w:w="971" w:type="dxa"/>
          </w:tcPr>
          <w:p w14:paraId="22C7172F" w14:textId="77777777" w:rsidR="00D651E7" w:rsidRDefault="00D651E7" w:rsidP="000F7E2A">
            <w:r>
              <w:t>3.15</w:t>
            </w:r>
          </w:p>
        </w:tc>
        <w:tc>
          <w:tcPr>
            <w:tcW w:w="5975" w:type="dxa"/>
          </w:tcPr>
          <w:p w14:paraId="4AD136FF" w14:textId="77777777" w:rsidR="00D651E7" w:rsidRDefault="00D651E7" w:rsidP="000F7E2A">
            <w:pPr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Кадровое обеспечение </w:t>
            </w:r>
            <w:r w:rsidRPr="00DC7A0A">
              <w:rPr>
                <w:bCs/>
                <w:color w:val="000000"/>
                <w:bdr w:val="none" w:sz="0" w:space="0" w:color="auto" w:frame="1"/>
              </w:rPr>
              <w:t>МАУ «ЗОЛ для детей «Чайка»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и оздоровительных лагерей с дневным пребыванием детей </w:t>
            </w:r>
          </w:p>
        </w:tc>
        <w:tc>
          <w:tcPr>
            <w:tcW w:w="2268" w:type="dxa"/>
          </w:tcPr>
          <w:p w14:paraId="5737B511" w14:textId="77777777" w:rsidR="00D651E7" w:rsidRDefault="00D651E7" w:rsidP="000F7E2A">
            <w:pPr>
              <w:jc w:val="center"/>
            </w:pPr>
            <w:r>
              <w:t>февраль-август 2025 г</w:t>
            </w:r>
          </w:p>
        </w:tc>
        <w:tc>
          <w:tcPr>
            <w:tcW w:w="5528" w:type="dxa"/>
          </w:tcPr>
          <w:p w14:paraId="0F2A449D" w14:textId="77777777" w:rsidR="00D651E7" w:rsidRDefault="00D651E7" w:rsidP="000F7E2A">
            <w:r>
              <w:t xml:space="preserve">Методист ГИМЦ Нефёдова Е.П., директор </w:t>
            </w:r>
            <w:r w:rsidRPr="00DC7A0A">
              <w:t>МАУ «ЗОЛ для детей «Чайка»</w:t>
            </w:r>
          </w:p>
        </w:tc>
      </w:tr>
      <w:tr w:rsidR="00D651E7" w14:paraId="44C25477" w14:textId="77777777" w:rsidTr="000F7E2A">
        <w:tc>
          <w:tcPr>
            <w:tcW w:w="971" w:type="dxa"/>
          </w:tcPr>
          <w:p w14:paraId="335C85D4" w14:textId="77777777" w:rsidR="00D651E7" w:rsidRDefault="00D651E7" w:rsidP="000F7E2A">
            <w:r>
              <w:t>3.16</w:t>
            </w:r>
          </w:p>
        </w:tc>
        <w:tc>
          <w:tcPr>
            <w:tcW w:w="5975" w:type="dxa"/>
          </w:tcPr>
          <w:p w14:paraId="7F86DEC4" w14:textId="77777777" w:rsidR="00D651E7" w:rsidRDefault="00D651E7" w:rsidP="000F7E2A">
            <w:pPr>
              <w:rPr>
                <w:bCs/>
                <w:color w:val="000000"/>
                <w:bdr w:val="none" w:sz="0" w:space="0" w:color="auto" w:frame="1"/>
              </w:rPr>
            </w:pPr>
            <w:r>
              <w:t xml:space="preserve">Информирование на сайте МО Управление образованием ГО Красноуфимск и сайтах образовательных организаций </w:t>
            </w:r>
            <w:r w:rsidRPr="00BF39B7">
              <w:t>в разделе соответствующей тематики (оздоровительная кампании, детская, летняя занятость и т.д.)</w:t>
            </w:r>
            <w:r>
              <w:t xml:space="preserve">, социальных сетях не реже </w:t>
            </w:r>
            <w:r w:rsidRPr="00C175E8">
              <w:t>1 раз в неделю</w:t>
            </w:r>
            <w:r>
              <w:t>, о детском отдыхе.</w:t>
            </w:r>
          </w:p>
        </w:tc>
        <w:tc>
          <w:tcPr>
            <w:tcW w:w="2268" w:type="dxa"/>
          </w:tcPr>
          <w:p w14:paraId="741D13B7" w14:textId="77777777" w:rsidR="00D651E7" w:rsidRPr="00901455" w:rsidRDefault="00D651E7" w:rsidP="000F7E2A">
            <w:pPr>
              <w:jc w:val="center"/>
            </w:pPr>
            <w:r w:rsidRPr="00901455">
              <w:t>Не реже одного раза в неделю</w:t>
            </w:r>
          </w:p>
        </w:tc>
        <w:tc>
          <w:tcPr>
            <w:tcW w:w="5528" w:type="dxa"/>
          </w:tcPr>
          <w:p w14:paraId="1A8A3FE8" w14:textId="77777777" w:rsidR="00D651E7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5E84E85B" w14:textId="77777777" w:rsidTr="000F7E2A">
        <w:tc>
          <w:tcPr>
            <w:tcW w:w="971" w:type="dxa"/>
          </w:tcPr>
          <w:p w14:paraId="6E2F2102" w14:textId="77777777" w:rsidR="00D651E7" w:rsidRDefault="00D651E7" w:rsidP="000F7E2A">
            <w:r>
              <w:t>3.17</w:t>
            </w:r>
          </w:p>
        </w:tc>
        <w:tc>
          <w:tcPr>
            <w:tcW w:w="5975" w:type="dxa"/>
          </w:tcPr>
          <w:p w14:paraId="21124A61" w14:textId="77777777" w:rsidR="00D651E7" w:rsidRPr="001533D6" w:rsidRDefault="00D651E7" w:rsidP="000F7E2A">
            <w:r>
              <w:t>Размещение положительного опыта проведения детской оздоровительной кампании (</w:t>
            </w:r>
            <w:r w:rsidRPr="00FA7249">
              <w:t>увеличение количества направленных публикаций о подготовке и ходе детской оздоровительной кампании для размещения на сайте «Уральские каникулы»)</w:t>
            </w:r>
          </w:p>
        </w:tc>
        <w:tc>
          <w:tcPr>
            <w:tcW w:w="2268" w:type="dxa"/>
          </w:tcPr>
          <w:p w14:paraId="55BC406E" w14:textId="77777777" w:rsidR="00D651E7" w:rsidRPr="00932070" w:rsidRDefault="00D651E7" w:rsidP="000F7E2A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 w:rsidRPr="00932070">
              <w:rPr>
                <w:b w:val="0"/>
                <w:bCs w:val="0"/>
                <w:sz w:val="24"/>
                <w:szCs w:val="24"/>
              </w:rPr>
              <w:t>Не реже одного раза в неделю (с 15.03 по 31.07.2025г.)</w:t>
            </w:r>
          </w:p>
        </w:tc>
        <w:tc>
          <w:tcPr>
            <w:tcW w:w="5528" w:type="dxa"/>
          </w:tcPr>
          <w:p w14:paraId="3200A9F5" w14:textId="77777777" w:rsidR="00D651E7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0BE722E4" w14:textId="77777777" w:rsidTr="000F7E2A">
        <w:tc>
          <w:tcPr>
            <w:tcW w:w="971" w:type="dxa"/>
          </w:tcPr>
          <w:p w14:paraId="2BD2C86C" w14:textId="77777777" w:rsidR="00D651E7" w:rsidRDefault="00D651E7" w:rsidP="000F7E2A">
            <w:r>
              <w:t>3.18</w:t>
            </w:r>
          </w:p>
        </w:tc>
        <w:tc>
          <w:tcPr>
            <w:tcW w:w="5975" w:type="dxa"/>
          </w:tcPr>
          <w:p w14:paraId="505F9726" w14:textId="77777777" w:rsidR="00D651E7" w:rsidRDefault="00D651E7" w:rsidP="000F7E2A">
            <w:r>
              <w:t>«Круглый стол» для педагогического класса с тематикой по системе работы по самоопределению и профориентации на период проведения летней оздоровительной кампании 2025 года</w:t>
            </w:r>
          </w:p>
        </w:tc>
        <w:tc>
          <w:tcPr>
            <w:tcW w:w="2268" w:type="dxa"/>
          </w:tcPr>
          <w:p w14:paraId="7E366451" w14:textId="77777777" w:rsidR="00D651E7" w:rsidRDefault="00D651E7" w:rsidP="000F7E2A">
            <w:pPr>
              <w:jc w:val="center"/>
            </w:pPr>
            <w:r>
              <w:t>Март 2025г.</w:t>
            </w:r>
          </w:p>
        </w:tc>
        <w:tc>
          <w:tcPr>
            <w:tcW w:w="5528" w:type="dxa"/>
          </w:tcPr>
          <w:p w14:paraId="07B37DA0" w14:textId="77777777" w:rsidR="00D651E7" w:rsidRDefault="00D651E7" w:rsidP="000F7E2A">
            <w:r>
              <w:t xml:space="preserve">Методист ГИМЦ Нефёдова Е.П.,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6F13D63B" w14:textId="77777777" w:rsidTr="000F7E2A">
        <w:tc>
          <w:tcPr>
            <w:tcW w:w="971" w:type="dxa"/>
          </w:tcPr>
          <w:p w14:paraId="3D324E69" w14:textId="77777777" w:rsidR="00D651E7" w:rsidRDefault="00D651E7" w:rsidP="000F7E2A">
            <w:r>
              <w:t>3.19</w:t>
            </w:r>
          </w:p>
        </w:tc>
        <w:tc>
          <w:tcPr>
            <w:tcW w:w="5975" w:type="dxa"/>
          </w:tcPr>
          <w:p w14:paraId="4DF6D3DB" w14:textId="77777777" w:rsidR="00D651E7" w:rsidRDefault="00D651E7" w:rsidP="000F7E2A">
            <w:r>
              <w:t xml:space="preserve">Переподготовка и курсы повышения квалификации на базе </w:t>
            </w:r>
            <w:r w:rsidRPr="00381E45">
              <w:t>ГАПОУ</w:t>
            </w:r>
            <w:r>
              <w:t xml:space="preserve"> СО «Красноуфимский педагогический колледж» </w:t>
            </w:r>
          </w:p>
        </w:tc>
        <w:tc>
          <w:tcPr>
            <w:tcW w:w="2268" w:type="dxa"/>
          </w:tcPr>
          <w:p w14:paraId="112A5DDD" w14:textId="77777777" w:rsidR="00D651E7" w:rsidRDefault="00D651E7" w:rsidP="000F7E2A">
            <w:pPr>
              <w:jc w:val="center"/>
            </w:pPr>
            <w:r>
              <w:t>Март-апрель 2025г.</w:t>
            </w:r>
          </w:p>
        </w:tc>
        <w:tc>
          <w:tcPr>
            <w:tcW w:w="5528" w:type="dxa"/>
          </w:tcPr>
          <w:p w14:paraId="215FB0F1" w14:textId="77777777" w:rsidR="00D651E7" w:rsidRDefault="00D651E7" w:rsidP="000F7E2A">
            <w:r>
              <w:t xml:space="preserve">Методист ГИМЦ Нефёдова Е.П.,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3A811337" w14:textId="77777777" w:rsidTr="000F7E2A">
        <w:tc>
          <w:tcPr>
            <w:tcW w:w="971" w:type="dxa"/>
          </w:tcPr>
          <w:p w14:paraId="670E769D" w14:textId="77777777" w:rsidR="00D651E7" w:rsidRDefault="00D651E7" w:rsidP="000F7E2A">
            <w:r>
              <w:t>3.20</w:t>
            </w:r>
          </w:p>
        </w:tc>
        <w:tc>
          <w:tcPr>
            <w:tcW w:w="5975" w:type="dxa"/>
          </w:tcPr>
          <w:p w14:paraId="30E95581" w14:textId="77777777" w:rsidR="00D651E7" w:rsidRDefault="00D651E7" w:rsidP="000F7E2A">
            <w:r>
              <w:t xml:space="preserve">Рабочая встреча (собеседование) при формировании штатного расписания в период проведения летней оздоровительной кампании 2025 года со студентами </w:t>
            </w:r>
            <w:r w:rsidRPr="00381E45">
              <w:t>ГАПОУ</w:t>
            </w:r>
            <w:r>
              <w:t xml:space="preserve"> СО «Красноуфимский педагогический колледж» </w:t>
            </w:r>
          </w:p>
        </w:tc>
        <w:tc>
          <w:tcPr>
            <w:tcW w:w="2268" w:type="dxa"/>
          </w:tcPr>
          <w:p w14:paraId="028201FF" w14:textId="77777777" w:rsidR="00D651E7" w:rsidRDefault="00D651E7" w:rsidP="000F7E2A">
            <w:pPr>
              <w:jc w:val="center"/>
            </w:pPr>
            <w:r>
              <w:t>Март-апрель 2025г.</w:t>
            </w:r>
          </w:p>
        </w:tc>
        <w:tc>
          <w:tcPr>
            <w:tcW w:w="5528" w:type="dxa"/>
          </w:tcPr>
          <w:p w14:paraId="509335BA" w14:textId="77777777" w:rsidR="00D651E7" w:rsidRDefault="00D651E7" w:rsidP="000F7E2A">
            <w:r>
              <w:t xml:space="preserve">Методист ГИМЦ Нефёдова Е.П.,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2A276C45" w14:textId="77777777" w:rsidTr="000F7E2A">
        <w:tc>
          <w:tcPr>
            <w:tcW w:w="971" w:type="dxa"/>
          </w:tcPr>
          <w:p w14:paraId="04CAEC04" w14:textId="77777777" w:rsidR="00D651E7" w:rsidRDefault="00D651E7" w:rsidP="000F7E2A">
            <w:r>
              <w:t>3.21</w:t>
            </w:r>
          </w:p>
        </w:tc>
        <w:tc>
          <w:tcPr>
            <w:tcW w:w="5975" w:type="dxa"/>
          </w:tcPr>
          <w:p w14:paraId="77CD106B" w14:textId="77777777" w:rsidR="00D651E7" w:rsidRPr="00E1621C" w:rsidRDefault="00D651E7" w:rsidP="000F7E2A">
            <w:r>
              <w:t xml:space="preserve">Организация и сопровождение выезда детей </w:t>
            </w:r>
            <w:r w:rsidRPr="00615E79">
              <w:t>в ООО ДСОК «Жемчужина»</w:t>
            </w:r>
            <w:r>
              <w:t xml:space="preserve"> г. Анапа</w:t>
            </w:r>
          </w:p>
        </w:tc>
        <w:tc>
          <w:tcPr>
            <w:tcW w:w="2268" w:type="dxa"/>
          </w:tcPr>
          <w:p w14:paraId="10FBD734" w14:textId="77777777" w:rsidR="00D651E7" w:rsidRDefault="00D651E7" w:rsidP="000F7E2A">
            <w:pPr>
              <w:jc w:val="center"/>
            </w:pPr>
            <w:r>
              <w:t>Март-август 2025г.</w:t>
            </w:r>
          </w:p>
        </w:tc>
        <w:tc>
          <w:tcPr>
            <w:tcW w:w="5528" w:type="dxa"/>
          </w:tcPr>
          <w:p w14:paraId="287BA2F5" w14:textId="77777777" w:rsidR="00D651E7" w:rsidRDefault="00D651E7" w:rsidP="000F7E2A">
            <w:r>
              <w:t>Методист ГИМЦ Нефёдова Е.П.</w:t>
            </w:r>
          </w:p>
        </w:tc>
      </w:tr>
      <w:tr w:rsidR="00D651E7" w14:paraId="2CB77633" w14:textId="77777777" w:rsidTr="000F7E2A">
        <w:tc>
          <w:tcPr>
            <w:tcW w:w="971" w:type="dxa"/>
          </w:tcPr>
          <w:p w14:paraId="45714FAF" w14:textId="77777777" w:rsidR="00D651E7" w:rsidRDefault="00D651E7" w:rsidP="000F7E2A">
            <w:r>
              <w:t>3.22</w:t>
            </w:r>
          </w:p>
        </w:tc>
        <w:tc>
          <w:tcPr>
            <w:tcW w:w="5975" w:type="dxa"/>
          </w:tcPr>
          <w:p w14:paraId="270AC464" w14:textId="77777777" w:rsidR="00D651E7" w:rsidRPr="00E1621C" w:rsidRDefault="00D651E7" w:rsidP="000F7E2A">
            <w:r>
              <w:t xml:space="preserve">Приемка оздоровительных лагерей с дневным пребывание детей, </w:t>
            </w:r>
            <w:r w:rsidRPr="00DC7A0A">
              <w:t>МАУ «ЗОЛ для детей «Чайка»</w:t>
            </w:r>
          </w:p>
        </w:tc>
        <w:tc>
          <w:tcPr>
            <w:tcW w:w="2268" w:type="dxa"/>
          </w:tcPr>
          <w:p w14:paraId="631D05AB" w14:textId="77777777" w:rsidR="00D651E7" w:rsidRDefault="00D651E7" w:rsidP="000F7E2A">
            <w:pPr>
              <w:jc w:val="center"/>
            </w:pPr>
            <w:r>
              <w:t>С 15.05 по 29.05.2025г.</w:t>
            </w:r>
          </w:p>
        </w:tc>
        <w:tc>
          <w:tcPr>
            <w:tcW w:w="5528" w:type="dxa"/>
          </w:tcPr>
          <w:p w14:paraId="6B6F6D0D" w14:textId="77777777" w:rsidR="00D651E7" w:rsidRDefault="00D651E7" w:rsidP="000F7E2A">
            <w:r>
              <w:t xml:space="preserve">Руководители ОО,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методист ГИМЦ Нефёдова Е.П., директор </w:t>
            </w:r>
            <w:r w:rsidRPr="00DC7A0A">
              <w:t>МАУ «ЗОЛ для детей «Чайка»</w:t>
            </w:r>
          </w:p>
        </w:tc>
      </w:tr>
      <w:tr w:rsidR="00D651E7" w14:paraId="58E997EA" w14:textId="77777777" w:rsidTr="000F7E2A">
        <w:tc>
          <w:tcPr>
            <w:tcW w:w="971" w:type="dxa"/>
          </w:tcPr>
          <w:p w14:paraId="153E3A5A" w14:textId="77777777" w:rsidR="00D651E7" w:rsidRDefault="00D651E7" w:rsidP="000F7E2A">
            <w:r>
              <w:t>3.23</w:t>
            </w:r>
          </w:p>
        </w:tc>
        <w:tc>
          <w:tcPr>
            <w:tcW w:w="5975" w:type="dxa"/>
          </w:tcPr>
          <w:p w14:paraId="0F514E8A" w14:textId="77777777" w:rsidR="00D651E7" w:rsidRPr="00E1621C" w:rsidRDefault="00D651E7" w:rsidP="000F7E2A">
            <w:r>
              <w:t>Обследование детей на гельминтозы и кишечные протозоозы для заезжающих в загородные оздоровительные лагеря</w:t>
            </w:r>
          </w:p>
        </w:tc>
        <w:tc>
          <w:tcPr>
            <w:tcW w:w="2268" w:type="dxa"/>
          </w:tcPr>
          <w:p w14:paraId="3D3EAE51" w14:textId="77777777" w:rsidR="00D651E7" w:rsidRDefault="00D651E7" w:rsidP="000F7E2A">
            <w:pPr>
              <w:jc w:val="center"/>
            </w:pPr>
            <w:r>
              <w:t>С 20.05.2025г.</w:t>
            </w:r>
          </w:p>
        </w:tc>
        <w:tc>
          <w:tcPr>
            <w:tcW w:w="5528" w:type="dxa"/>
          </w:tcPr>
          <w:p w14:paraId="28B23D62" w14:textId="77777777" w:rsidR="00D651E7" w:rsidRDefault="00D651E7" w:rsidP="000F7E2A">
            <w:r>
              <w:t xml:space="preserve">Методист ГИМЦ Нефёдова Е.П., директор </w:t>
            </w:r>
            <w:r w:rsidRPr="00DC7A0A">
              <w:t>МАУ «ЗОЛ для детей «Чайка»</w:t>
            </w:r>
          </w:p>
        </w:tc>
      </w:tr>
      <w:tr w:rsidR="00D651E7" w14:paraId="29269ED1" w14:textId="77777777" w:rsidTr="000F7E2A">
        <w:tc>
          <w:tcPr>
            <w:tcW w:w="971" w:type="dxa"/>
          </w:tcPr>
          <w:p w14:paraId="1475D882" w14:textId="77777777" w:rsidR="00D651E7" w:rsidRDefault="00D651E7" w:rsidP="000F7E2A">
            <w:r>
              <w:t>3.24</w:t>
            </w:r>
          </w:p>
        </w:tc>
        <w:tc>
          <w:tcPr>
            <w:tcW w:w="5975" w:type="dxa"/>
          </w:tcPr>
          <w:p w14:paraId="07FFA74E" w14:textId="77777777" w:rsidR="00D651E7" w:rsidRDefault="00D651E7" w:rsidP="000F7E2A">
            <w:pPr>
              <w:rPr>
                <w:bCs/>
                <w:color w:val="000000"/>
                <w:bdr w:val="none" w:sz="0" w:space="0" w:color="auto" w:frame="1"/>
              </w:rPr>
            </w:pPr>
            <w:r>
              <w:t>Прием детей в организации отдыха (по графику)</w:t>
            </w:r>
          </w:p>
        </w:tc>
        <w:tc>
          <w:tcPr>
            <w:tcW w:w="2268" w:type="dxa"/>
          </w:tcPr>
          <w:p w14:paraId="75C21806" w14:textId="77777777" w:rsidR="00D651E7" w:rsidRDefault="00D651E7" w:rsidP="000F7E2A">
            <w:pPr>
              <w:jc w:val="center"/>
            </w:pPr>
            <w:r>
              <w:t>Июнь 2025г.</w:t>
            </w:r>
          </w:p>
        </w:tc>
        <w:tc>
          <w:tcPr>
            <w:tcW w:w="5528" w:type="dxa"/>
          </w:tcPr>
          <w:p w14:paraId="3220A354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12B2E144" w14:textId="77777777" w:rsidTr="000F7E2A">
        <w:tc>
          <w:tcPr>
            <w:tcW w:w="971" w:type="dxa"/>
          </w:tcPr>
          <w:p w14:paraId="49A76E79" w14:textId="77777777" w:rsidR="00D651E7" w:rsidRPr="00A4183A" w:rsidRDefault="00D651E7" w:rsidP="000F7E2A">
            <w:pPr>
              <w:jc w:val="center"/>
              <w:rPr>
                <w:b/>
                <w:bCs/>
              </w:rPr>
            </w:pPr>
            <w:r w:rsidRPr="00A4183A">
              <w:rPr>
                <w:b/>
                <w:bCs/>
              </w:rPr>
              <w:t>4.</w:t>
            </w:r>
          </w:p>
        </w:tc>
        <w:tc>
          <w:tcPr>
            <w:tcW w:w="13771" w:type="dxa"/>
            <w:gridSpan w:val="3"/>
          </w:tcPr>
          <w:p w14:paraId="3745FACA" w14:textId="77777777" w:rsidR="00D651E7" w:rsidRDefault="00D651E7" w:rsidP="000F7E2A">
            <w:pPr>
              <w:spacing w:after="160" w:line="259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Мероприятия по развитию детей, раскрытию их творческого и духовного потенциала</w:t>
            </w:r>
          </w:p>
        </w:tc>
      </w:tr>
      <w:tr w:rsidR="00D651E7" w14:paraId="46D65793" w14:textId="77777777" w:rsidTr="000F7E2A">
        <w:tc>
          <w:tcPr>
            <w:tcW w:w="971" w:type="dxa"/>
          </w:tcPr>
          <w:p w14:paraId="7378A4EC" w14:textId="77777777" w:rsidR="00D651E7" w:rsidRPr="004D290B" w:rsidRDefault="00D651E7" w:rsidP="000F7E2A">
            <w:r w:rsidRPr="004D290B">
              <w:t>4.1</w:t>
            </w:r>
          </w:p>
        </w:tc>
        <w:tc>
          <w:tcPr>
            <w:tcW w:w="5975" w:type="dxa"/>
          </w:tcPr>
          <w:p w14:paraId="765BECEA" w14:textId="77777777" w:rsidR="00D651E7" w:rsidRPr="00932070" w:rsidRDefault="00D651E7" w:rsidP="000F7E2A">
            <w:pPr>
              <w:rPr>
                <w:b/>
                <w:bCs/>
                <w:color w:val="FF0000"/>
              </w:rPr>
            </w:pPr>
            <w:r w:rsidRPr="00932070">
              <w:rPr>
                <w:bCs/>
                <w:color w:val="000000"/>
                <w:bdr w:val="none" w:sz="0" w:space="0" w:color="auto" w:frame="1"/>
              </w:rPr>
              <w:t>Формирование пакета документов на участие в муниципальном конкурсе оздоровительно-образовательных программ организации отдыха и оздоровления детей и подростков лагерей с дневным пребыванием детей и МАУ «ЗОЛ для детей «Чайка» «Летнее время», п</w:t>
            </w:r>
            <w:r w:rsidRPr="00932070">
              <w:rPr>
                <w:color w:val="191919"/>
                <w:shd w:val="clear" w:color="auto" w:fill="FFFFFF"/>
              </w:rPr>
              <w:t>освящённом Победе в Великой Отечественной войне,</w:t>
            </w:r>
            <w:r w:rsidRPr="00932070">
              <w:rPr>
                <w:bCs/>
                <w:color w:val="000000"/>
                <w:bdr w:val="none" w:sz="0" w:space="0" w:color="auto" w:frame="1"/>
              </w:rPr>
              <w:t xml:space="preserve"> в 2025 году</w:t>
            </w:r>
          </w:p>
        </w:tc>
        <w:tc>
          <w:tcPr>
            <w:tcW w:w="2268" w:type="dxa"/>
          </w:tcPr>
          <w:p w14:paraId="3F9CBE86" w14:textId="77777777" w:rsidR="00D651E7" w:rsidRPr="00932070" w:rsidRDefault="00D651E7" w:rsidP="000F7E2A">
            <w:pPr>
              <w:jc w:val="center"/>
            </w:pPr>
            <w:r w:rsidRPr="00932070">
              <w:t>До 01.02.2025г.</w:t>
            </w:r>
          </w:p>
        </w:tc>
        <w:tc>
          <w:tcPr>
            <w:tcW w:w="5528" w:type="dxa"/>
          </w:tcPr>
          <w:p w14:paraId="7B45FBB5" w14:textId="77777777" w:rsidR="00D651E7" w:rsidRPr="00932070" w:rsidRDefault="00D651E7" w:rsidP="000F7E2A">
            <w:r w:rsidRPr="00932070">
              <w:t>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4676B6CD" w14:textId="77777777" w:rsidTr="000F7E2A">
        <w:tc>
          <w:tcPr>
            <w:tcW w:w="971" w:type="dxa"/>
          </w:tcPr>
          <w:p w14:paraId="27EA6FF4" w14:textId="77777777" w:rsidR="00D651E7" w:rsidRPr="004D290B" w:rsidRDefault="00D651E7" w:rsidP="000F7E2A">
            <w:r>
              <w:t>4.2</w:t>
            </w:r>
          </w:p>
        </w:tc>
        <w:tc>
          <w:tcPr>
            <w:tcW w:w="5975" w:type="dxa"/>
          </w:tcPr>
          <w:p w14:paraId="67D5BD67" w14:textId="77777777" w:rsidR="00D651E7" w:rsidRPr="00932070" w:rsidRDefault="00D651E7" w:rsidP="000F7E2A">
            <w:pPr>
              <w:rPr>
                <w:color w:val="FF0000"/>
              </w:rPr>
            </w:pPr>
            <w:r w:rsidRPr="00932070">
              <w:t>Привлечение в оздоровление одаренных детей, детей, состоящих на различных видах учета, находящихся в трудной жизненной ситуации, детей-инвалидов и детей с ОВЗ</w:t>
            </w:r>
          </w:p>
        </w:tc>
        <w:tc>
          <w:tcPr>
            <w:tcW w:w="2268" w:type="dxa"/>
          </w:tcPr>
          <w:p w14:paraId="0DD0097D" w14:textId="77777777" w:rsidR="00D651E7" w:rsidRPr="00932070" w:rsidRDefault="00D651E7" w:rsidP="000F7E2A">
            <w:pPr>
              <w:jc w:val="center"/>
            </w:pPr>
            <w:r w:rsidRPr="00932070">
              <w:t>постоянно</w:t>
            </w:r>
          </w:p>
        </w:tc>
        <w:tc>
          <w:tcPr>
            <w:tcW w:w="5528" w:type="dxa"/>
          </w:tcPr>
          <w:p w14:paraId="0108B790" w14:textId="77777777" w:rsidR="00D651E7" w:rsidRPr="00932070" w:rsidRDefault="00D651E7" w:rsidP="000F7E2A">
            <w:r w:rsidRPr="00932070">
              <w:t>Руководители ОО, начальники оздоровительных лагерей с дневным пребыванием детей, методист ГИМЦ Нефёдова Е.П.</w:t>
            </w:r>
          </w:p>
        </w:tc>
      </w:tr>
      <w:tr w:rsidR="00D651E7" w14:paraId="3858C002" w14:textId="77777777" w:rsidTr="000F7E2A">
        <w:tc>
          <w:tcPr>
            <w:tcW w:w="971" w:type="dxa"/>
          </w:tcPr>
          <w:p w14:paraId="534FA5BF" w14:textId="77777777" w:rsidR="00D651E7" w:rsidRPr="004D290B" w:rsidRDefault="00D651E7" w:rsidP="000F7E2A">
            <w:r w:rsidRPr="00A94B4D">
              <w:t>4.3</w:t>
            </w:r>
          </w:p>
        </w:tc>
        <w:tc>
          <w:tcPr>
            <w:tcW w:w="5975" w:type="dxa"/>
          </w:tcPr>
          <w:p w14:paraId="31967C6F" w14:textId="77777777" w:rsidR="00D651E7" w:rsidRPr="00932070" w:rsidRDefault="00D651E7" w:rsidP="000F7E2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32070">
              <w:t>Формирование профильных отрядов детей, состоящих на различных видах учета, находящихся в трудной жизненной ситуации, детей-инвалидов и детей с ОВЗ</w:t>
            </w:r>
          </w:p>
        </w:tc>
        <w:tc>
          <w:tcPr>
            <w:tcW w:w="2268" w:type="dxa"/>
          </w:tcPr>
          <w:p w14:paraId="75308550" w14:textId="77777777" w:rsidR="00D651E7" w:rsidRPr="00932070" w:rsidRDefault="00D651E7" w:rsidP="000F7E2A">
            <w:pPr>
              <w:jc w:val="center"/>
            </w:pPr>
            <w:r w:rsidRPr="00932070">
              <w:t>Февраль-май 2025г.</w:t>
            </w:r>
          </w:p>
        </w:tc>
        <w:tc>
          <w:tcPr>
            <w:tcW w:w="5528" w:type="dxa"/>
          </w:tcPr>
          <w:p w14:paraId="617749D8" w14:textId="77777777" w:rsidR="00D651E7" w:rsidRPr="00932070" w:rsidRDefault="00D651E7" w:rsidP="000F7E2A">
            <w:r w:rsidRPr="00932070">
              <w:t>Методист ГИМЦ Нефёдова Е.П.,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63469A77" w14:textId="77777777" w:rsidTr="000F7E2A">
        <w:tc>
          <w:tcPr>
            <w:tcW w:w="971" w:type="dxa"/>
          </w:tcPr>
          <w:p w14:paraId="3FCACCB7" w14:textId="77777777" w:rsidR="00D651E7" w:rsidRPr="004D290B" w:rsidRDefault="00D651E7" w:rsidP="000F7E2A">
            <w:r w:rsidRPr="00A94B4D">
              <w:t>4.4</w:t>
            </w:r>
          </w:p>
        </w:tc>
        <w:tc>
          <w:tcPr>
            <w:tcW w:w="5975" w:type="dxa"/>
          </w:tcPr>
          <w:p w14:paraId="621C66F7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Туристко-краеведческая деятельность</w:t>
            </w:r>
          </w:p>
          <w:p w14:paraId="76A6ED71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(походы, экскурсии, туристические слеты) мероприятия в системе отдыха и оздоровления детей и подростков, посвященных Году детского отдыха в системе образования.</w:t>
            </w:r>
          </w:p>
        </w:tc>
        <w:tc>
          <w:tcPr>
            <w:tcW w:w="2268" w:type="dxa"/>
          </w:tcPr>
          <w:p w14:paraId="7CEFEE79" w14:textId="77777777" w:rsidR="00D651E7" w:rsidRPr="00932070" w:rsidRDefault="00D651E7" w:rsidP="000F7E2A">
            <w:pPr>
              <w:jc w:val="center"/>
            </w:pPr>
            <w:r w:rsidRPr="00932070">
              <w:t>Февраль-май 2025г.</w:t>
            </w:r>
          </w:p>
        </w:tc>
        <w:tc>
          <w:tcPr>
            <w:tcW w:w="5528" w:type="dxa"/>
          </w:tcPr>
          <w:p w14:paraId="1B9CA3DA" w14:textId="77777777" w:rsidR="00D651E7" w:rsidRPr="00932070" w:rsidRDefault="00D651E7" w:rsidP="000F7E2A">
            <w:r w:rsidRPr="00932070">
              <w:t>Методист ГИМЦ Нефёдова Е.П.,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1C178F41" w14:textId="77777777" w:rsidTr="000F7E2A">
        <w:tc>
          <w:tcPr>
            <w:tcW w:w="971" w:type="dxa"/>
          </w:tcPr>
          <w:p w14:paraId="26A0B0E2" w14:textId="77777777" w:rsidR="00D651E7" w:rsidRPr="004D290B" w:rsidRDefault="00D651E7" w:rsidP="000F7E2A">
            <w:r w:rsidRPr="00AC2176">
              <w:t>4.5</w:t>
            </w:r>
          </w:p>
        </w:tc>
        <w:tc>
          <w:tcPr>
            <w:tcW w:w="5975" w:type="dxa"/>
          </w:tcPr>
          <w:p w14:paraId="7DAE85EB" w14:textId="77777777" w:rsidR="00D651E7" w:rsidRPr="00F0786F" w:rsidRDefault="00D651E7" w:rsidP="000F7E2A">
            <w:pPr>
              <w:shd w:val="clear" w:color="auto" w:fill="FFFFFF"/>
              <w:textAlignment w:val="baseline"/>
            </w:pPr>
            <w:r w:rsidRPr="00F0786F">
              <w:t>Досуговая деятельность совместно с социальными партнерами МАУ «ЦТДиМ» (организация деятельности творческих и игровых площадок на базе клубов по месту жительства, кружков и секций в период летних каникул, мастер-классов</w:t>
            </w:r>
            <w:r>
              <w:t xml:space="preserve"> и т.д.</w:t>
            </w:r>
            <w:r w:rsidRPr="00F0786F">
              <w:t>)</w:t>
            </w:r>
          </w:p>
        </w:tc>
        <w:tc>
          <w:tcPr>
            <w:tcW w:w="2268" w:type="dxa"/>
          </w:tcPr>
          <w:p w14:paraId="2B5494F0" w14:textId="77777777" w:rsidR="00D651E7" w:rsidRDefault="00D651E7" w:rsidP="000F7E2A">
            <w:pPr>
              <w:jc w:val="center"/>
            </w:pPr>
            <w:r>
              <w:t>Март-август 2025г.</w:t>
            </w:r>
          </w:p>
        </w:tc>
        <w:tc>
          <w:tcPr>
            <w:tcW w:w="5528" w:type="dxa"/>
          </w:tcPr>
          <w:p w14:paraId="66E28BBC" w14:textId="77777777" w:rsidR="00D651E7" w:rsidRDefault="00D651E7" w:rsidP="000F7E2A">
            <w:r>
              <w:t xml:space="preserve">Заведующий ГИМЦ Хватова А.В., методисты ГИМЦ Нефёдова Е.П., Дряхлова А.Е., советники по воспитанию, специалисты МАУ «ЦТДиМ», </w:t>
            </w:r>
            <w:r w:rsidRPr="0032526F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33A212A6" w14:textId="77777777" w:rsidTr="000F7E2A">
        <w:tc>
          <w:tcPr>
            <w:tcW w:w="971" w:type="dxa"/>
          </w:tcPr>
          <w:p w14:paraId="4EDF6FED" w14:textId="77777777" w:rsidR="00D651E7" w:rsidRPr="00932070" w:rsidRDefault="00D651E7" w:rsidP="000F7E2A">
            <w:r w:rsidRPr="00932070">
              <w:t>4.6</w:t>
            </w:r>
          </w:p>
        </w:tc>
        <w:tc>
          <w:tcPr>
            <w:tcW w:w="5975" w:type="dxa"/>
          </w:tcPr>
          <w:p w14:paraId="6CD5C397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Муниципальный конкурс среди оздоровительных лагерей с дневным пребыванием детей «Ах, Александр, Александр…!»</w:t>
            </w:r>
          </w:p>
        </w:tc>
        <w:tc>
          <w:tcPr>
            <w:tcW w:w="2268" w:type="dxa"/>
          </w:tcPr>
          <w:p w14:paraId="5FBD78A8" w14:textId="77777777" w:rsidR="00D651E7" w:rsidRPr="00932070" w:rsidRDefault="00D651E7" w:rsidP="000F7E2A">
            <w:pPr>
              <w:jc w:val="center"/>
            </w:pPr>
            <w:r w:rsidRPr="00932070">
              <w:t>06.06.2025г.</w:t>
            </w:r>
          </w:p>
        </w:tc>
        <w:tc>
          <w:tcPr>
            <w:tcW w:w="5528" w:type="dxa"/>
          </w:tcPr>
          <w:p w14:paraId="02CAA82A" w14:textId="77777777" w:rsidR="00D651E7" w:rsidRPr="00932070" w:rsidRDefault="00D651E7" w:rsidP="000F7E2A">
            <w:r w:rsidRPr="00932070">
              <w:t>Заведующий ГИМЦ Хватова А.В., методисты ГИМЦ Нефёдова Е.П., Дряхлова А.Е., советники по воспитанию, начальники оздоровительных лагерей с дневным пребыванием детей</w:t>
            </w:r>
          </w:p>
        </w:tc>
      </w:tr>
      <w:tr w:rsidR="00D651E7" w14:paraId="51646751" w14:textId="77777777" w:rsidTr="000F7E2A">
        <w:tc>
          <w:tcPr>
            <w:tcW w:w="971" w:type="dxa"/>
          </w:tcPr>
          <w:p w14:paraId="6BB23768" w14:textId="77777777" w:rsidR="00D651E7" w:rsidRPr="00932070" w:rsidRDefault="00D651E7" w:rsidP="000F7E2A">
            <w:r w:rsidRPr="00932070">
              <w:t>4.7</w:t>
            </w:r>
          </w:p>
        </w:tc>
        <w:tc>
          <w:tcPr>
            <w:tcW w:w="5975" w:type="dxa"/>
          </w:tcPr>
          <w:p w14:paraId="2F047E1A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Флешмоб «Моя страна!» в рамках Дня единых действий в МАУ ЗОЛ для детей «Чайка»</w:t>
            </w:r>
          </w:p>
        </w:tc>
        <w:tc>
          <w:tcPr>
            <w:tcW w:w="2268" w:type="dxa"/>
          </w:tcPr>
          <w:p w14:paraId="5A6685E2" w14:textId="77777777" w:rsidR="00D651E7" w:rsidRPr="00932070" w:rsidRDefault="00D651E7" w:rsidP="000F7E2A">
            <w:pPr>
              <w:jc w:val="center"/>
            </w:pPr>
            <w:r w:rsidRPr="00932070">
              <w:t>12.06.2025г.</w:t>
            </w:r>
          </w:p>
        </w:tc>
        <w:tc>
          <w:tcPr>
            <w:tcW w:w="5528" w:type="dxa"/>
          </w:tcPr>
          <w:p w14:paraId="2A2B1229" w14:textId="77777777" w:rsidR="00D651E7" w:rsidRPr="00932070" w:rsidRDefault="00D651E7" w:rsidP="000F7E2A">
            <w:r w:rsidRPr="00932070">
              <w:t>Методисты ГИМЦ Нефёдова Е.П., Дряхлова А.Е., советники по воспитанию, директор МАУ «ЗОЛ для детей «Чайка»</w:t>
            </w:r>
          </w:p>
        </w:tc>
      </w:tr>
      <w:tr w:rsidR="00D651E7" w14:paraId="39425DB8" w14:textId="77777777" w:rsidTr="000F7E2A">
        <w:tc>
          <w:tcPr>
            <w:tcW w:w="971" w:type="dxa"/>
          </w:tcPr>
          <w:p w14:paraId="13DC5FA7" w14:textId="77777777" w:rsidR="00D651E7" w:rsidRPr="00932070" w:rsidRDefault="00D651E7" w:rsidP="000F7E2A">
            <w:r w:rsidRPr="00932070">
              <w:t>4.8</w:t>
            </w:r>
          </w:p>
        </w:tc>
        <w:tc>
          <w:tcPr>
            <w:tcW w:w="5975" w:type="dxa"/>
          </w:tcPr>
          <w:p w14:paraId="084E3940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 xml:space="preserve">День общероссийского общественно-государственного движения детей и молодежи «Движение Первых» в оздоровительных лагерях с дневным пребыванием детей. </w:t>
            </w:r>
          </w:p>
        </w:tc>
        <w:tc>
          <w:tcPr>
            <w:tcW w:w="2268" w:type="dxa"/>
          </w:tcPr>
          <w:p w14:paraId="3BF70CD7" w14:textId="77777777" w:rsidR="00D651E7" w:rsidRPr="00932070" w:rsidRDefault="00D651E7" w:rsidP="000F7E2A">
            <w:pPr>
              <w:jc w:val="center"/>
            </w:pPr>
            <w:r w:rsidRPr="00932070">
              <w:t>с 26.05 по 21.06.2025г.</w:t>
            </w:r>
          </w:p>
          <w:p w14:paraId="0FB45D9D" w14:textId="77777777" w:rsidR="00D651E7" w:rsidRPr="00932070" w:rsidRDefault="00D651E7" w:rsidP="000F7E2A">
            <w:pPr>
              <w:jc w:val="center"/>
            </w:pPr>
            <w:r w:rsidRPr="00932070">
              <w:t xml:space="preserve"> (по графику)</w:t>
            </w:r>
          </w:p>
        </w:tc>
        <w:tc>
          <w:tcPr>
            <w:tcW w:w="5528" w:type="dxa"/>
          </w:tcPr>
          <w:p w14:paraId="15780AC8" w14:textId="77777777" w:rsidR="00D651E7" w:rsidRPr="00932070" w:rsidRDefault="00D651E7" w:rsidP="000F7E2A">
            <w:r w:rsidRPr="00932070">
              <w:t>Заведующий ГИМЦ Хватова А.В., методисты ГИМЦ Нефёдова Е.П., Дряхлова А.Е., советники по воспитанию, начальники оздоровительных лагерей с дневным пребыванием детей</w:t>
            </w:r>
          </w:p>
        </w:tc>
      </w:tr>
      <w:tr w:rsidR="00D651E7" w14:paraId="21519F19" w14:textId="77777777" w:rsidTr="000F7E2A">
        <w:tc>
          <w:tcPr>
            <w:tcW w:w="971" w:type="dxa"/>
          </w:tcPr>
          <w:p w14:paraId="42122520" w14:textId="77777777" w:rsidR="00D651E7" w:rsidRPr="00932070" w:rsidRDefault="00D651E7" w:rsidP="000F7E2A">
            <w:r w:rsidRPr="00932070">
              <w:t>4.9</w:t>
            </w:r>
          </w:p>
        </w:tc>
        <w:tc>
          <w:tcPr>
            <w:tcW w:w="5975" w:type="dxa"/>
          </w:tcPr>
          <w:p w14:paraId="4D2708D4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Профильная смена в МАУ ЗОЛ для детей «Чайка»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268" w:type="dxa"/>
          </w:tcPr>
          <w:p w14:paraId="6D8A7C70" w14:textId="77777777" w:rsidR="00D651E7" w:rsidRPr="00932070" w:rsidRDefault="00D651E7" w:rsidP="000F7E2A">
            <w:pPr>
              <w:jc w:val="center"/>
            </w:pPr>
            <w:r w:rsidRPr="00932070">
              <w:t>23.06.-13.07.2025г.</w:t>
            </w:r>
          </w:p>
        </w:tc>
        <w:tc>
          <w:tcPr>
            <w:tcW w:w="5528" w:type="dxa"/>
          </w:tcPr>
          <w:p w14:paraId="74D4C334" w14:textId="77777777" w:rsidR="00D651E7" w:rsidRPr="00932070" w:rsidRDefault="00D651E7" w:rsidP="000F7E2A">
            <w:r w:rsidRPr="00932070">
              <w:t>Методисты ГИМЦ Нефёдова Е.П., Дряхлова А.Е., советники по воспитанию, директор МАУ «ЗОЛ для детей «Чайка»</w:t>
            </w:r>
          </w:p>
        </w:tc>
      </w:tr>
      <w:tr w:rsidR="00D651E7" w14:paraId="23F1E835" w14:textId="77777777" w:rsidTr="000F7E2A">
        <w:tc>
          <w:tcPr>
            <w:tcW w:w="971" w:type="dxa"/>
          </w:tcPr>
          <w:p w14:paraId="535149A3" w14:textId="77777777" w:rsidR="00D651E7" w:rsidRPr="00932070" w:rsidRDefault="00D651E7" w:rsidP="000F7E2A">
            <w:r w:rsidRPr="00932070">
              <w:t>4.10</w:t>
            </w:r>
          </w:p>
        </w:tc>
        <w:tc>
          <w:tcPr>
            <w:tcW w:w="5975" w:type="dxa"/>
          </w:tcPr>
          <w:p w14:paraId="7082DDF6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Патриотическое мероприятие «Смотр строя и песни» посвященный «Дню памяти и скорби» 22 июня в рамках Дня единых действий в МАУ ЗОЛ для детей «Чайка»</w:t>
            </w:r>
          </w:p>
        </w:tc>
        <w:tc>
          <w:tcPr>
            <w:tcW w:w="2268" w:type="dxa"/>
          </w:tcPr>
          <w:p w14:paraId="678A07D9" w14:textId="77777777" w:rsidR="00D651E7" w:rsidRPr="00932070" w:rsidRDefault="00D651E7" w:rsidP="000F7E2A">
            <w:pPr>
              <w:jc w:val="center"/>
            </w:pPr>
            <w:r w:rsidRPr="00932070">
              <w:t>19.06.2025г.</w:t>
            </w:r>
          </w:p>
        </w:tc>
        <w:tc>
          <w:tcPr>
            <w:tcW w:w="5528" w:type="dxa"/>
          </w:tcPr>
          <w:p w14:paraId="355BF5CF" w14:textId="77777777" w:rsidR="00D651E7" w:rsidRPr="00932070" w:rsidRDefault="00D651E7" w:rsidP="000F7E2A">
            <w:r w:rsidRPr="00932070">
              <w:t>Заведующий ГИМЦ Хватова А.В., методисты ГИМЦ Нефёдова Е.П., Дряхлова А.Е., советники по воспитанию,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692912EF" w14:textId="77777777" w:rsidTr="000F7E2A">
        <w:tc>
          <w:tcPr>
            <w:tcW w:w="971" w:type="dxa"/>
          </w:tcPr>
          <w:p w14:paraId="12660336" w14:textId="77777777" w:rsidR="00D651E7" w:rsidRPr="00932070" w:rsidRDefault="00D651E7" w:rsidP="000F7E2A">
            <w:r w:rsidRPr="00932070">
              <w:t>4.11</w:t>
            </w:r>
          </w:p>
        </w:tc>
        <w:tc>
          <w:tcPr>
            <w:tcW w:w="5975" w:type="dxa"/>
          </w:tcPr>
          <w:p w14:paraId="6E95ECCE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Фото-сушка «Семейные традиции» в МАУ ЗОЛ для детей «Чайка» посвященная Дню семьи, любви и верности в рамках Дня единых действий</w:t>
            </w:r>
          </w:p>
        </w:tc>
        <w:tc>
          <w:tcPr>
            <w:tcW w:w="2268" w:type="dxa"/>
          </w:tcPr>
          <w:p w14:paraId="08AA91E7" w14:textId="77777777" w:rsidR="00D651E7" w:rsidRPr="00932070" w:rsidRDefault="00D651E7" w:rsidP="000F7E2A">
            <w:pPr>
              <w:jc w:val="center"/>
            </w:pPr>
            <w:r w:rsidRPr="00932070">
              <w:t>08.07.2025г.</w:t>
            </w:r>
          </w:p>
        </w:tc>
        <w:tc>
          <w:tcPr>
            <w:tcW w:w="5528" w:type="dxa"/>
          </w:tcPr>
          <w:p w14:paraId="12ABF029" w14:textId="77777777" w:rsidR="00D651E7" w:rsidRPr="00932070" w:rsidRDefault="00D651E7" w:rsidP="000F7E2A">
            <w:r w:rsidRPr="00932070">
              <w:t>Методисты ГИМЦ Нефёдова Е.П., Дряхлова А.Е., директор МАУ «ЗОЛ для детей «Чайка»</w:t>
            </w:r>
          </w:p>
        </w:tc>
      </w:tr>
      <w:tr w:rsidR="00D651E7" w14:paraId="0A6352C4" w14:textId="77777777" w:rsidTr="000F7E2A">
        <w:tc>
          <w:tcPr>
            <w:tcW w:w="971" w:type="dxa"/>
          </w:tcPr>
          <w:p w14:paraId="67C843F2" w14:textId="77777777" w:rsidR="00D651E7" w:rsidRPr="00932070" w:rsidRDefault="00D651E7" w:rsidP="000F7E2A">
            <w:r w:rsidRPr="00932070">
              <w:t>4.12</w:t>
            </w:r>
          </w:p>
        </w:tc>
        <w:tc>
          <w:tcPr>
            <w:tcW w:w="5975" w:type="dxa"/>
          </w:tcPr>
          <w:p w14:paraId="08E3950D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Торжественный концерт оркестра кадетов ДМИ имени П.И.Осокина в МАУ ЗОЛ для детей «Чайка» посвященный Дню Военно-морского флота в рамках Дня единых действий в МАУ ЗОЛ для детей «Чайка»</w:t>
            </w:r>
          </w:p>
        </w:tc>
        <w:tc>
          <w:tcPr>
            <w:tcW w:w="2268" w:type="dxa"/>
          </w:tcPr>
          <w:p w14:paraId="1DD9CA0C" w14:textId="77777777" w:rsidR="00D651E7" w:rsidRPr="00932070" w:rsidRDefault="00D651E7" w:rsidP="000F7E2A">
            <w:pPr>
              <w:jc w:val="center"/>
            </w:pPr>
            <w:r w:rsidRPr="00932070">
              <w:t>28.07.2025г.</w:t>
            </w:r>
          </w:p>
        </w:tc>
        <w:tc>
          <w:tcPr>
            <w:tcW w:w="5528" w:type="dxa"/>
          </w:tcPr>
          <w:p w14:paraId="4728FC49" w14:textId="77777777" w:rsidR="00D651E7" w:rsidRPr="00932070" w:rsidRDefault="00D651E7" w:rsidP="000F7E2A">
            <w:r w:rsidRPr="00932070">
              <w:t>Методисты ГИМЦ Нефёдова Е.П., Дряхлова А.Е., коллектив и воспитанники ДШИ имени П.И.Осокина, директор МАУ «ЗОЛ для детей «Чайка»</w:t>
            </w:r>
          </w:p>
        </w:tc>
      </w:tr>
      <w:tr w:rsidR="00D651E7" w14:paraId="6A19ECAA" w14:textId="77777777" w:rsidTr="000F7E2A">
        <w:tc>
          <w:tcPr>
            <w:tcW w:w="971" w:type="dxa"/>
          </w:tcPr>
          <w:p w14:paraId="1F6ADF4E" w14:textId="77777777" w:rsidR="00D651E7" w:rsidRPr="00932070" w:rsidRDefault="00D651E7" w:rsidP="000F7E2A">
            <w:r w:rsidRPr="00932070">
              <w:t>4.13</w:t>
            </w:r>
          </w:p>
        </w:tc>
        <w:tc>
          <w:tcPr>
            <w:tcW w:w="5975" w:type="dxa"/>
          </w:tcPr>
          <w:p w14:paraId="62056C5B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Танцевальный марафон «Флаг, которым я горжусь!» в рамках Дня единых действий в МАУ ЗОЛ для детей «Чайка»</w:t>
            </w:r>
          </w:p>
        </w:tc>
        <w:tc>
          <w:tcPr>
            <w:tcW w:w="2268" w:type="dxa"/>
          </w:tcPr>
          <w:p w14:paraId="051AC1AB" w14:textId="77777777" w:rsidR="00D651E7" w:rsidRPr="00932070" w:rsidRDefault="00D651E7" w:rsidP="000F7E2A">
            <w:pPr>
              <w:jc w:val="center"/>
            </w:pPr>
            <w:r w:rsidRPr="00932070">
              <w:t>22.08.2025г.</w:t>
            </w:r>
          </w:p>
        </w:tc>
        <w:tc>
          <w:tcPr>
            <w:tcW w:w="5528" w:type="dxa"/>
          </w:tcPr>
          <w:p w14:paraId="6E847218" w14:textId="77777777" w:rsidR="00D651E7" w:rsidRPr="00932070" w:rsidRDefault="00D651E7" w:rsidP="000F7E2A">
            <w:r w:rsidRPr="00932070">
              <w:t>Методисты ГИМЦ Нефёдова Е.П., Дряхлова А.Е., директор МАУ «ЗОЛ для детей «Чайка»</w:t>
            </w:r>
          </w:p>
        </w:tc>
      </w:tr>
      <w:tr w:rsidR="00D651E7" w14:paraId="402606B6" w14:textId="77777777" w:rsidTr="000F7E2A">
        <w:tc>
          <w:tcPr>
            <w:tcW w:w="971" w:type="dxa"/>
          </w:tcPr>
          <w:p w14:paraId="7F992FF6" w14:textId="77777777" w:rsidR="00D651E7" w:rsidRPr="004D290B" w:rsidRDefault="00D651E7" w:rsidP="000F7E2A">
            <w:r>
              <w:t>4.14</w:t>
            </w:r>
          </w:p>
        </w:tc>
        <w:tc>
          <w:tcPr>
            <w:tcW w:w="5975" w:type="dxa"/>
          </w:tcPr>
          <w:p w14:paraId="32D1FA63" w14:textId="77777777" w:rsidR="00D651E7" w:rsidRPr="00F0786F" w:rsidRDefault="00D651E7" w:rsidP="000F7E2A">
            <w:r w:rsidRPr="00F0786F">
              <w:t>Участие оздоровительных организаций в областных конкурсах:</w:t>
            </w:r>
          </w:p>
          <w:p w14:paraId="3C7F71EB" w14:textId="77777777" w:rsidR="00D651E7" w:rsidRPr="00A61A8F" w:rsidRDefault="00D651E7" w:rsidP="000F7E2A">
            <w:pPr>
              <w:rPr>
                <w:iCs/>
              </w:rPr>
            </w:pPr>
            <w:r w:rsidRPr="00A61A8F">
              <w:rPr>
                <w:iCs/>
              </w:rPr>
              <w:t>Для оздоровительных лагерей с дневным пребыванием детей</w:t>
            </w:r>
            <w:r>
              <w:rPr>
                <w:iCs/>
              </w:rPr>
              <w:t>:</w:t>
            </w:r>
          </w:p>
          <w:p w14:paraId="004228EE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8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>-"# Я - вожатый";</w:t>
              </w:r>
            </w:hyperlink>
          </w:p>
          <w:p w14:paraId="0528DCCD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9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>-Конкурс программ и методических материалов 2025</w:t>
              </w:r>
            </w:hyperlink>
            <w:r w:rsidRPr="00F0786F">
              <w:rPr>
                <w:color w:val="000000" w:themeColor="text1"/>
              </w:rPr>
              <w:t xml:space="preserve"> по организации отдыха и оздоровления детей и подростков;</w:t>
            </w:r>
          </w:p>
          <w:p w14:paraId="0BAB49A4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10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помощников</w:t>
              </w:r>
            </w:hyperlink>
            <w:r w:rsidRPr="00F0786F">
              <w:rPr>
                <w:color w:val="000000" w:themeColor="text1"/>
                <w:bdr w:val="none" w:sz="0" w:space="0" w:color="auto" w:frame="1"/>
              </w:rPr>
              <w:t xml:space="preserve"> вожатых «Курсанты лета»</w:t>
            </w:r>
          </w:p>
          <w:p w14:paraId="4534DE06" w14:textId="77777777" w:rsidR="00D651E7" w:rsidRPr="00F0786F" w:rsidRDefault="00D651E7" w:rsidP="000F7E2A">
            <w:pPr>
              <w:textAlignment w:val="baseline"/>
              <w:outlineLvl w:val="3"/>
              <w:rPr>
                <w:color w:val="000000" w:themeColor="text1"/>
              </w:rPr>
            </w:pPr>
            <w:hyperlink r:id="rId11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экскурсий «Лагерь глазами детей»;</w:t>
              </w:r>
            </w:hyperlink>
          </w:p>
          <w:p w14:paraId="18365DBE" w14:textId="77777777" w:rsidR="00D651E7" w:rsidRPr="00F0786F" w:rsidRDefault="00D651E7" w:rsidP="000F7E2A">
            <w:pPr>
              <w:rPr>
                <w:i/>
              </w:rPr>
            </w:pPr>
            <w:hyperlink r:id="rId12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-Детский фотоконкурс «Лето в фокусе».</w:t>
              </w:r>
              <w:r w:rsidRPr="00F0786F">
                <w:rPr>
                  <w:color w:val="000000" w:themeColor="text1"/>
                  <w:bdr w:val="none" w:sz="0" w:space="0" w:color="auto" w:frame="1"/>
                </w:rPr>
                <w:br/>
              </w:r>
            </w:hyperlink>
            <w:r w:rsidRPr="00A61A8F">
              <w:rPr>
                <w:color w:val="000000" w:themeColor="text1"/>
                <w:bdr w:val="none" w:sz="0" w:space="0" w:color="auto" w:frame="1"/>
              </w:rPr>
              <w:t>Д</w:t>
            </w:r>
            <w:r w:rsidRPr="00A61A8F">
              <w:t>ля МАУ «ЗОЛ для детей «Чайка»</w:t>
            </w:r>
            <w:r>
              <w:t>:</w:t>
            </w:r>
          </w:p>
          <w:p w14:paraId="78B6FDD0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13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помощников</w:t>
              </w:r>
            </w:hyperlink>
            <w:r w:rsidRPr="00F0786F">
              <w:rPr>
                <w:color w:val="000000" w:themeColor="text1"/>
                <w:bdr w:val="none" w:sz="0" w:space="0" w:color="auto" w:frame="1"/>
              </w:rPr>
              <w:t xml:space="preserve"> вожатых «Курсанты лета»;</w:t>
            </w:r>
          </w:p>
          <w:p w14:paraId="1F3412D2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14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-"# Я - вожатый";</w:t>
              </w:r>
            </w:hyperlink>
          </w:p>
          <w:p w14:paraId="2BC2B850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  <w:bdr w:val="none" w:sz="0" w:space="0" w:color="auto" w:frame="1"/>
              </w:rPr>
            </w:pPr>
            <w:hyperlink r:id="rId15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-Лучший загородный лагерь 2025</w:t>
              </w:r>
            </w:hyperlink>
            <w:r w:rsidRPr="00F0786F">
              <w:rPr>
                <w:color w:val="000000" w:themeColor="text1"/>
                <w:bdr w:val="none" w:sz="0" w:space="0" w:color="auto" w:frame="1"/>
              </w:rPr>
              <w:t xml:space="preserve"> года»;</w:t>
            </w:r>
          </w:p>
          <w:p w14:paraId="6825AD7A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16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помощников</w:t>
              </w:r>
            </w:hyperlink>
            <w:r w:rsidRPr="00F0786F">
              <w:rPr>
                <w:color w:val="000000" w:themeColor="text1"/>
                <w:bdr w:val="none" w:sz="0" w:space="0" w:color="auto" w:frame="1"/>
              </w:rPr>
              <w:t xml:space="preserve"> вожатых «Курсанты лета»</w:t>
            </w:r>
          </w:p>
          <w:p w14:paraId="087D080D" w14:textId="77777777" w:rsidR="00D651E7" w:rsidRPr="00F0786F" w:rsidRDefault="00D651E7" w:rsidP="000F7E2A">
            <w:pPr>
              <w:textAlignment w:val="baseline"/>
              <w:outlineLvl w:val="3"/>
              <w:rPr>
                <w:color w:val="000000" w:themeColor="text1"/>
              </w:rPr>
            </w:pPr>
            <w:hyperlink r:id="rId17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экскурсий «Лагерь глазами детей»;</w:t>
              </w:r>
            </w:hyperlink>
          </w:p>
          <w:p w14:paraId="3FAA8F53" w14:textId="77777777" w:rsidR="00D651E7" w:rsidRPr="00F0786F" w:rsidRDefault="00D651E7" w:rsidP="000F7E2A">
            <w:hyperlink r:id="rId18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-Детский фотоконкурс «Лето в фокусе».</w:t>
              </w:r>
            </w:hyperlink>
          </w:p>
        </w:tc>
        <w:tc>
          <w:tcPr>
            <w:tcW w:w="2268" w:type="dxa"/>
          </w:tcPr>
          <w:p w14:paraId="0D492A43" w14:textId="77777777" w:rsidR="00D651E7" w:rsidRDefault="00D651E7" w:rsidP="000F7E2A">
            <w:pPr>
              <w:jc w:val="center"/>
            </w:pPr>
            <w:r>
              <w:t>Февраль-август 2025г.</w:t>
            </w:r>
          </w:p>
        </w:tc>
        <w:tc>
          <w:tcPr>
            <w:tcW w:w="5528" w:type="dxa"/>
          </w:tcPr>
          <w:p w14:paraId="4AE70E47" w14:textId="77777777" w:rsidR="00D651E7" w:rsidRDefault="00D651E7" w:rsidP="000F7E2A"/>
          <w:p w14:paraId="1D1B8DA4" w14:textId="77777777" w:rsidR="00D651E7" w:rsidRDefault="00D651E7" w:rsidP="000F7E2A">
            <w:r>
              <w:t xml:space="preserve">Методист ГИМЦ Нефёдова Е.П., </w:t>
            </w:r>
            <w:r w:rsidRPr="0032526F">
              <w:t xml:space="preserve">начальники </w:t>
            </w:r>
            <w:r>
              <w:t>оздоровительных лагерей с дневным пребыванием детей</w:t>
            </w:r>
          </w:p>
          <w:p w14:paraId="451589DF" w14:textId="77777777" w:rsidR="00D651E7" w:rsidRDefault="00D651E7" w:rsidP="000F7E2A"/>
          <w:p w14:paraId="6656F9D0" w14:textId="77777777" w:rsidR="00D651E7" w:rsidRDefault="00D651E7" w:rsidP="000F7E2A"/>
          <w:p w14:paraId="31BA9D8B" w14:textId="77777777" w:rsidR="00D651E7" w:rsidRDefault="00D651E7" w:rsidP="000F7E2A"/>
          <w:p w14:paraId="5F3AB66F" w14:textId="77777777" w:rsidR="00D651E7" w:rsidRDefault="00D651E7" w:rsidP="000F7E2A">
            <w:r>
              <w:t xml:space="preserve">Методист ГИМЦ Нефёдова Е.П., </w:t>
            </w:r>
          </w:p>
          <w:p w14:paraId="6A75B177" w14:textId="77777777" w:rsidR="00D651E7" w:rsidRDefault="00D651E7" w:rsidP="000F7E2A">
            <w:r>
              <w:t xml:space="preserve">директор </w:t>
            </w:r>
            <w:r w:rsidRPr="00DC7A0A">
              <w:t>МАУ «ЗОЛ для детей «Чайка»</w:t>
            </w:r>
          </w:p>
        </w:tc>
      </w:tr>
    </w:tbl>
    <w:p w14:paraId="2E82A0CD" w14:textId="0A48363C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24427C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3FB0FA" w14:textId="77777777" w:rsidR="00DC7A0A" w:rsidRDefault="00DC7A0A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  <w:sectPr w:rsidR="00DC7A0A" w:rsidSect="00DC7A0A">
          <w:pgSz w:w="16838" w:h="11906" w:orient="landscape"/>
          <w:pgMar w:top="1418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6142C2" w:rsidRPr="0096273A" w14:paraId="5B0A0A94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3157EF05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15797187" w14:textId="47F4CF5C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DB6867">
              <w:rPr>
                <w:sz w:val="28"/>
                <w:szCs w:val="28"/>
              </w:rPr>
              <w:t>4</w:t>
            </w:r>
          </w:p>
          <w:p w14:paraId="6F05124B" w14:textId="44AD723C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309BC7AD" w14:textId="637CFADB" w:rsidR="006142C2" w:rsidRPr="00BE61A3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BE61A3">
              <w:rPr>
                <w:sz w:val="28"/>
                <w:szCs w:val="28"/>
              </w:rPr>
              <w:t>27.12.</w:t>
            </w:r>
            <w:r w:rsidRPr="009627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BE61A3">
              <w:rPr>
                <w:sz w:val="28"/>
                <w:szCs w:val="28"/>
              </w:rPr>
              <w:t>1371</w:t>
            </w:r>
          </w:p>
          <w:p w14:paraId="6347F836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2B44BD3D" w14:textId="66AF5949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2C2">
        <w:rPr>
          <w:rFonts w:ascii="Times New Roman" w:hAnsi="Times New Roman" w:cs="Times New Roman"/>
          <w:bCs/>
          <w:sz w:val="28"/>
          <w:szCs w:val="28"/>
        </w:rPr>
        <w:t>Перечень организаций, оказывающих услуги по отдыху и оздоровлению детей городского округа Красноуфимск, с объемами данных услуг</w:t>
      </w:r>
    </w:p>
    <w:p w14:paraId="7001329D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515"/>
        <w:gridCol w:w="2127"/>
      </w:tblGrid>
      <w:tr w:rsidR="00126BA7" w:rsidRPr="0052679F" w14:paraId="6B9CF654" w14:textId="77777777" w:rsidTr="001933FC">
        <w:trPr>
          <w:trHeight w:val="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E844" w14:textId="77777777" w:rsidR="00126BA7" w:rsidRPr="0052679F" w:rsidRDefault="00126BA7" w:rsidP="00126BA7">
            <w:pPr>
              <w:ind w:left="31"/>
              <w:jc w:val="center"/>
            </w:pPr>
            <w:r w:rsidRPr="0052679F">
              <w:t>№ п/п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6640" w14:textId="783F3244" w:rsidR="00126BA7" w:rsidRPr="0052679F" w:rsidRDefault="00A61A8F" w:rsidP="00126BA7">
            <w:pPr>
              <w:jc w:val="center"/>
            </w:pPr>
            <w:r>
              <w:t xml:space="preserve">Организации, оказывающие </w:t>
            </w:r>
            <w:r w:rsidRPr="00A61A8F">
              <w:t>услуги по отдыху и оздоровлению детей городского округа Красноуфимск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6E4E" w14:textId="0493D99D" w:rsidR="00126BA7" w:rsidRPr="0052679F" w:rsidRDefault="00126BA7" w:rsidP="00126BA7">
            <w:pPr>
              <w:jc w:val="center"/>
            </w:pPr>
            <w:r>
              <w:t>Объем услуг</w:t>
            </w:r>
            <w:r w:rsidRPr="0052679F">
              <w:t xml:space="preserve"> в 202</w:t>
            </w:r>
            <w:r>
              <w:t xml:space="preserve">5 </w:t>
            </w:r>
            <w:r w:rsidRPr="0052679F">
              <w:t>г. (</w:t>
            </w:r>
            <w:r>
              <w:t>человек</w:t>
            </w:r>
            <w:r w:rsidRPr="0052679F">
              <w:t>)</w:t>
            </w:r>
          </w:p>
        </w:tc>
      </w:tr>
      <w:tr w:rsidR="00126BA7" w:rsidRPr="0052679F" w14:paraId="3B1F4646" w14:textId="77777777" w:rsidTr="001933FC">
        <w:trPr>
          <w:trHeight w:val="26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A978" w14:textId="2613D229" w:rsidR="00126BA7" w:rsidRPr="00126BA7" w:rsidRDefault="00126BA7" w:rsidP="0012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Pr="00126BA7">
              <w:rPr>
                <w:b/>
                <w:bCs/>
              </w:rPr>
              <w:t>агеря дневного пребывания</w:t>
            </w:r>
          </w:p>
        </w:tc>
      </w:tr>
      <w:tr w:rsidR="00126BA7" w:rsidRPr="0052679F" w14:paraId="377C2461" w14:textId="77777777" w:rsidTr="001933FC"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1732" w14:textId="41DFD811" w:rsidR="00126BA7" w:rsidRPr="0052679F" w:rsidRDefault="00A61A8F" w:rsidP="00126BA7">
            <w:pPr>
              <w:jc w:val="center"/>
            </w:pPr>
            <w:r>
              <w:t>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0EB3" w14:textId="077BAA19" w:rsidR="00126BA7" w:rsidRPr="0052679F" w:rsidRDefault="00A61A8F" w:rsidP="00126BA7">
            <w:pPr>
              <w:rPr>
                <w:color w:val="000000"/>
              </w:rPr>
            </w:pPr>
            <w:r w:rsidRPr="00A61A8F">
              <w:rPr>
                <w:color w:val="000000"/>
              </w:rPr>
              <w:t xml:space="preserve">Муниципальное автономное общеобразовательное учреждение «Средняя школа № 1 имени И. И. Марьина»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DE25" w14:textId="5005E869" w:rsidR="00126BA7" w:rsidRPr="0052679F" w:rsidRDefault="0020578E" w:rsidP="00126BA7">
            <w:pPr>
              <w:jc w:val="center"/>
            </w:pPr>
            <w:r>
              <w:t>130</w:t>
            </w:r>
          </w:p>
        </w:tc>
      </w:tr>
      <w:tr w:rsidR="00126BA7" w:rsidRPr="0052679F" w14:paraId="69C966DC" w14:textId="77777777" w:rsidTr="001933FC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6638" w14:textId="5913D2E1" w:rsidR="00126BA7" w:rsidRPr="0052679F" w:rsidRDefault="00A61A8F" w:rsidP="00126BA7">
            <w:pPr>
              <w:jc w:val="center"/>
            </w:pPr>
            <w:r>
              <w:t>2.</w:t>
            </w:r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BE2D" w14:textId="43F09F73" w:rsidR="00126BA7" w:rsidRPr="0052679F" w:rsidRDefault="00A61A8F" w:rsidP="00126BA7">
            <w:r w:rsidRPr="00A61A8F">
              <w:rPr>
                <w:color w:val="000000"/>
              </w:rPr>
              <w:t>Муниципальное автономное общеобразовательное учреждение «Средняя школа № 2 с углубленным изучением отдельных предметов»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B15F" w14:textId="62ED8902" w:rsidR="00126BA7" w:rsidRPr="0052679F" w:rsidRDefault="0020578E" w:rsidP="00126BA7">
            <w:pPr>
              <w:jc w:val="center"/>
            </w:pPr>
            <w:r>
              <w:t>130</w:t>
            </w:r>
          </w:p>
        </w:tc>
      </w:tr>
      <w:tr w:rsidR="00126BA7" w:rsidRPr="0052679F" w14:paraId="57740CC4" w14:textId="77777777" w:rsidTr="001933FC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E574" w14:textId="77777777" w:rsidR="00126BA7" w:rsidRPr="0052679F" w:rsidRDefault="00126BA7" w:rsidP="00126BA7">
            <w:pPr>
              <w:jc w:val="center"/>
            </w:pPr>
          </w:p>
        </w:tc>
        <w:tc>
          <w:tcPr>
            <w:tcW w:w="6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83AF" w14:textId="77777777" w:rsidR="00126BA7" w:rsidRPr="0052679F" w:rsidRDefault="00126BA7" w:rsidP="00126BA7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A3D3" w14:textId="77777777" w:rsidR="00126BA7" w:rsidRPr="0052679F" w:rsidRDefault="00126BA7" w:rsidP="00126BA7">
            <w:pPr>
              <w:jc w:val="center"/>
              <w:rPr>
                <w:color w:val="000000"/>
              </w:rPr>
            </w:pPr>
          </w:p>
        </w:tc>
      </w:tr>
      <w:tr w:rsidR="00126BA7" w:rsidRPr="0052679F" w14:paraId="15FE3DF1" w14:textId="77777777" w:rsidTr="001933FC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9160" w14:textId="16235798" w:rsidR="00126BA7" w:rsidRPr="0052679F" w:rsidRDefault="00833499" w:rsidP="00126BA7">
            <w:pPr>
              <w:jc w:val="center"/>
            </w:pPr>
            <w:r>
              <w:t>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62E1" w14:textId="148945C7" w:rsidR="00126BA7" w:rsidRPr="0052679F" w:rsidRDefault="00A61A8F" w:rsidP="00126BA7">
            <w:pPr>
              <w:rPr>
                <w:color w:val="000000"/>
              </w:rPr>
            </w:pPr>
            <w:r w:rsidRPr="00A61A8F">
              <w:rPr>
                <w:color w:val="000000"/>
              </w:rPr>
              <w:t>Муниципальное автономное общеобразовательное учреждение «Средняя школа № 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35C6" w14:textId="14B75CCE" w:rsidR="00126BA7" w:rsidRPr="0052679F" w:rsidRDefault="0020578E" w:rsidP="00126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126BA7" w:rsidRPr="0052679F" w14:paraId="031ABA37" w14:textId="77777777" w:rsidTr="001933FC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FEAC" w14:textId="21656E32" w:rsidR="00126BA7" w:rsidRPr="0052679F" w:rsidRDefault="00833499" w:rsidP="00126BA7">
            <w:pPr>
              <w:jc w:val="center"/>
            </w:pPr>
            <w:r>
              <w:t>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AC97" w14:textId="601D11AB" w:rsidR="00126BA7" w:rsidRPr="0052679F" w:rsidRDefault="00475BA2" w:rsidP="00126BA7">
            <w:pPr>
              <w:rPr>
                <w:color w:val="000000"/>
              </w:rPr>
            </w:pPr>
            <w:r w:rsidRPr="00475BA2">
              <w:rPr>
                <w:color w:val="000000"/>
              </w:rPr>
              <w:t>Муниципальное автономное общеобразовательное учреждение "Основная школа № 4"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024F" w14:textId="38177943" w:rsidR="00126BA7" w:rsidRPr="0052679F" w:rsidRDefault="0020578E" w:rsidP="00126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BA7" w:rsidRPr="0052679F" w14:paraId="48A24F6F" w14:textId="77777777" w:rsidTr="001933FC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924B" w14:textId="1E91C521" w:rsidR="00126BA7" w:rsidRPr="0052679F" w:rsidRDefault="00833499" w:rsidP="00126BA7">
            <w:pPr>
              <w:jc w:val="center"/>
            </w:pPr>
            <w:r>
              <w:t>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1793" w14:textId="4FB7E302" w:rsidR="00126BA7" w:rsidRPr="0052679F" w:rsidRDefault="00833499" w:rsidP="00126BA7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общеобразовательное учреждение "Основная школа № 7"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2218" w14:textId="3E17AC2C" w:rsidR="00126BA7" w:rsidRPr="0052679F" w:rsidRDefault="0020578E" w:rsidP="00126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126BA7" w:rsidRPr="0052679F" w14:paraId="13A15134" w14:textId="77777777" w:rsidTr="001933F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6224" w14:textId="2D3A133E" w:rsidR="00126BA7" w:rsidRPr="0052679F" w:rsidRDefault="00833499" w:rsidP="00126BA7">
            <w:pPr>
              <w:jc w:val="center"/>
            </w:pPr>
            <w:r>
              <w:t>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AFD7" w14:textId="41B2FCC5" w:rsidR="00126BA7" w:rsidRPr="0052679F" w:rsidRDefault="00833499" w:rsidP="00126BA7">
            <w:r w:rsidRPr="00833499">
              <w:t>Муниципальное автономное общеобразовательное учреждение "Средняя школа № 9"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6751" w14:textId="6E5C2281" w:rsidR="00126BA7" w:rsidRPr="0052679F" w:rsidRDefault="00833499" w:rsidP="00126BA7">
            <w:pPr>
              <w:jc w:val="center"/>
            </w:pPr>
            <w:r>
              <w:t>12</w:t>
            </w:r>
            <w:r w:rsidR="0020578E">
              <w:t>5</w:t>
            </w:r>
          </w:p>
        </w:tc>
      </w:tr>
      <w:tr w:rsidR="00126BA7" w:rsidRPr="0052679F" w14:paraId="68F8FD8E" w14:textId="77777777" w:rsidTr="001933FC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00DD" w14:textId="499C91C9" w:rsidR="00126BA7" w:rsidRPr="0052679F" w:rsidRDefault="00833499" w:rsidP="00126BA7">
            <w:pPr>
              <w:jc w:val="center"/>
            </w:pPr>
            <w:r>
              <w:t>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D642" w14:textId="2E0FCE7A" w:rsidR="00126BA7" w:rsidRPr="0052679F" w:rsidRDefault="00833499" w:rsidP="00126BA7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общеобразовательное учреждение "Пудлинговская основная школа"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FC1" w14:textId="77777777" w:rsidR="00126BA7" w:rsidRPr="0052679F" w:rsidRDefault="00126BA7" w:rsidP="00126BA7">
            <w:pPr>
              <w:jc w:val="center"/>
              <w:rPr>
                <w:color w:val="000000"/>
              </w:rPr>
            </w:pPr>
            <w:r w:rsidRPr="0052679F">
              <w:rPr>
                <w:color w:val="000000"/>
              </w:rPr>
              <w:t>25</w:t>
            </w:r>
          </w:p>
        </w:tc>
      </w:tr>
      <w:tr w:rsidR="00126BA7" w:rsidRPr="0052679F" w14:paraId="0746679F" w14:textId="77777777" w:rsidTr="001933FC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16CA" w14:textId="6EC8213E" w:rsidR="00126BA7" w:rsidRPr="0052679F" w:rsidRDefault="00833499" w:rsidP="00126BA7">
            <w:pPr>
              <w:jc w:val="center"/>
            </w:pPr>
            <w:r>
              <w:t>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13EF" w14:textId="03706E68" w:rsidR="00126BA7" w:rsidRPr="0052679F" w:rsidRDefault="00833499" w:rsidP="00126BA7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учреждение дополнительного образования "Дворец творчества"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492F" w14:textId="6F6C2289" w:rsidR="00126BA7" w:rsidRPr="0052679F" w:rsidRDefault="00126BA7" w:rsidP="00126BA7">
            <w:pPr>
              <w:jc w:val="center"/>
              <w:rPr>
                <w:color w:val="000000"/>
              </w:rPr>
            </w:pPr>
            <w:r w:rsidRPr="0052679F">
              <w:rPr>
                <w:color w:val="000000"/>
              </w:rPr>
              <w:t>80</w:t>
            </w:r>
          </w:p>
        </w:tc>
      </w:tr>
      <w:tr w:rsidR="00126BA7" w:rsidRPr="0052679F" w14:paraId="49EFBFC3" w14:textId="77777777" w:rsidTr="001933FC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6A1F" w14:textId="1B5AC0B7" w:rsidR="00126BA7" w:rsidRPr="0052679F" w:rsidRDefault="00833499" w:rsidP="00126BA7">
            <w:pPr>
              <w:jc w:val="center"/>
            </w:pPr>
            <w:r>
              <w:t>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1961" w14:textId="77777777" w:rsidR="00126BA7" w:rsidRPr="0052679F" w:rsidRDefault="00126BA7" w:rsidP="00126BA7">
            <w:pPr>
              <w:rPr>
                <w:b/>
              </w:rPr>
            </w:pPr>
            <w:r w:rsidRPr="0052679F">
              <w:rPr>
                <w:b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6A37" w14:textId="77777777" w:rsidR="00126BA7" w:rsidRPr="0052679F" w:rsidRDefault="00126BA7" w:rsidP="00126BA7">
            <w:pPr>
              <w:jc w:val="center"/>
            </w:pPr>
            <w:r w:rsidRPr="0052679F">
              <w:rPr>
                <w:b/>
              </w:rPr>
              <w:t>860</w:t>
            </w:r>
          </w:p>
        </w:tc>
      </w:tr>
      <w:tr w:rsidR="00126BA7" w:rsidRPr="0052679F" w14:paraId="48E6F6B0" w14:textId="77777777" w:rsidTr="001933FC">
        <w:trPr>
          <w:trHeight w:val="55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EA7" w14:textId="790E034F" w:rsidR="00126BA7" w:rsidRPr="0052679F" w:rsidRDefault="00126BA7" w:rsidP="00126BA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126BA7">
              <w:rPr>
                <w:b/>
              </w:rPr>
              <w:t>агородные оздоровительные лагеря, работающие в летний период</w:t>
            </w:r>
          </w:p>
        </w:tc>
      </w:tr>
      <w:tr w:rsidR="00126BA7" w:rsidRPr="0052679F" w14:paraId="7FD51E47" w14:textId="77777777" w:rsidTr="001933FC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127E" w14:textId="714A6934" w:rsidR="00126BA7" w:rsidRPr="0052679F" w:rsidRDefault="00833499" w:rsidP="00126BA7">
            <w:pPr>
              <w:jc w:val="center"/>
            </w:pPr>
            <w:r>
              <w:t>10.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34E9" w14:textId="57C12697" w:rsidR="00126BA7" w:rsidRPr="0052679F" w:rsidRDefault="00833499" w:rsidP="00126BA7">
            <w:r w:rsidRPr="00833499">
              <w:t>Муниципальное автономное учреждение «Загородный, оздоровительный лагерь для детей «Чайка»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7D8C" w14:textId="7E87A80A" w:rsidR="00126BA7" w:rsidRPr="0052679F" w:rsidRDefault="001204A3" w:rsidP="00126BA7">
            <w:pPr>
              <w:jc w:val="center"/>
            </w:pPr>
            <w:r>
              <w:t>980</w:t>
            </w:r>
          </w:p>
        </w:tc>
      </w:tr>
      <w:tr w:rsidR="00126BA7" w:rsidRPr="0052679F" w14:paraId="13374106" w14:textId="77777777" w:rsidTr="001933FC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1C32" w14:textId="1E8B1E4E" w:rsidR="00126BA7" w:rsidRPr="0052679F" w:rsidRDefault="00833499" w:rsidP="00126BA7">
            <w:pPr>
              <w:jc w:val="center"/>
            </w:pPr>
            <w:r>
              <w:t>11.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6A4E" w14:textId="77777777" w:rsidR="00126BA7" w:rsidRPr="0052679F" w:rsidRDefault="00126BA7" w:rsidP="00126BA7">
            <w:pPr>
              <w:jc w:val="center"/>
              <w:rPr>
                <w:b/>
              </w:rPr>
            </w:pPr>
            <w:r w:rsidRPr="0052679F">
              <w:rPr>
                <w:b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F864" w14:textId="59337816" w:rsidR="00126BA7" w:rsidRPr="0052679F" w:rsidRDefault="001204A3" w:rsidP="00126BA7">
            <w:pPr>
              <w:jc w:val="center"/>
              <w:rPr>
                <w:b/>
              </w:rPr>
            </w:pPr>
            <w:r>
              <w:rPr>
                <w:b/>
              </w:rPr>
              <w:t>1 840</w:t>
            </w:r>
          </w:p>
        </w:tc>
      </w:tr>
    </w:tbl>
    <w:p w14:paraId="3DA8FAC3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13BD75" w14:textId="34E79EE2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C71E52" w14:textId="6A9605E9" w:rsidR="004902D1" w:rsidRDefault="004902D1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6DB5DB" w14:textId="43E64FDA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9227FF" w14:textId="03155E9F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DBAC56" w14:textId="376F5063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6BBB15" w14:textId="73F4FBA7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672C82" w14:textId="49232E00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A8875F" w14:textId="0D5E2B65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B37A09" w14:textId="77777777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E785D8" w14:textId="3606A6C1" w:rsidR="004902D1" w:rsidRDefault="004902D1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381A8C" w14:textId="5B5F3DEE" w:rsidR="004902D1" w:rsidRDefault="004902D1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6142C2" w:rsidRPr="0096273A" w14:paraId="56631A53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28EC7910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12ED310F" w14:textId="71500CE4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DB6867">
              <w:rPr>
                <w:sz w:val="28"/>
                <w:szCs w:val="28"/>
              </w:rPr>
              <w:t>5</w:t>
            </w:r>
          </w:p>
          <w:p w14:paraId="307FC28C" w14:textId="359632E1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3057543F" w14:textId="176CACBB" w:rsidR="006142C2" w:rsidRPr="00BE61A3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BE61A3">
              <w:rPr>
                <w:sz w:val="28"/>
                <w:szCs w:val="28"/>
              </w:rPr>
              <w:t>7.12.</w:t>
            </w:r>
            <w:r w:rsidRPr="009627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BE61A3">
              <w:rPr>
                <w:sz w:val="28"/>
                <w:szCs w:val="28"/>
              </w:rPr>
              <w:t>1371</w:t>
            </w:r>
          </w:p>
          <w:p w14:paraId="2147B122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2F5CC1A" w14:textId="6903D8C5" w:rsidR="006142C2" w:rsidRDefault="00833499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3499">
        <w:rPr>
          <w:rFonts w:ascii="Times New Roman" w:hAnsi="Times New Roman" w:cs="Times New Roman"/>
          <w:bCs/>
          <w:sz w:val="28"/>
          <w:szCs w:val="28"/>
        </w:rPr>
        <w:t>Порядок определения стоимости путёвок в организаци</w:t>
      </w:r>
      <w:r w:rsidR="004F6722">
        <w:rPr>
          <w:rFonts w:ascii="Times New Roman" w:hAnsi="Times New Roman" w:cs="Times New Roman"/>
          <w:bCs/>
          <w:sz w:val="28"/>
          <w:szCs w:val="28"/>
        </w:rPr>
        <w:t>ях</w:t>
      </w:r>
      <w:r w:rsidRPr="00833499">
        <w:rPr>
          <w:rFonts w:ascii="Times New Roman" w:hAnsi="Times New Roman" w:cs="Times New Roman"/>
          <w:bCs/>
          <w:sz w:val="28"/>
          <w:szCs w:val="28"/>
        </w:rPr>
        <w:t xml:space="preserve"> отдыха детей и их оздоровления, а также условия их предоставления</w:t>
      </w:r>
    </w:p>
    <w:p w14:paraId="44A5B2E9" w14:textId="77777777" w:rsidR="00113E0A" w:rsidRDefault="00113E0A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EF2BE6" w14:textId="5756D8FD" w:rsidR="00DB6867" w:rsidRDefault="00113E0A" w:rsidP="00113E0A">
      <w:pPr>
        <w:pStyle w:val="10"/>
        <w:shd w:val="clear" w:color="auto" w:fill="auto"/>
        <w:spacing w:after="0"/>
        <w:ind w:firstLine="6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r w:rsidR="00DB6867" w:rsidRPr="00DB6867">
        <w:rPr>
          <w:color w:val="000000"/>
          <w:lang w:bidi="ru-RU"/>
        </w:rPr>
        <w:t>Путевки в санаторно-профилактические учреждения предоставляются всем категориям детей, имеющим заключение учреждений здравоохранения о наличии медицинских показаний для санаторно-курортного лечения, на условиях оплаты из средств бюджета в пределах 100% стоимости</w:t>
      </w:r>
      <w:r w:rsidR="00DB6867">
        <w:rPr>
          <w:color w:val="000000"/>
          <w:lang w:bidi="ru-RU"/>
        </w:rPr>
        <w:t>.</w:t>
      </w:r>
    </w:p>
    <w:p w14:paraId="6D5A57FE" w14:textId="4870E51F" w:rsidR="00113E0A" w:rsidRDefault="00DB6867" w:rsidP="00113E0A">
      <w:pPr>
        <w:pStyle w:val="10"/>
        <w:shd w:val="clear" w:color="auto" w:fill="auto"/>
        <w:spacing w:after="0"/>
        <w:ind w:firstLine="660"/>
        <w:jc w:val="both"/>
      </w:pPr>
      <w:r>
        <w:rPr>
          <w:color w:val="000000"/>
          <w:lang w:bidi="ru-RU"/>
        </w:rPr>
        <w:t xml:space="preserve">2. </w:t>
      </w:r>
      <w:r w:rsidR="00113E0A">
        <w:rPr>
          <w:color w:val="000000"/>
          <w:lang w:bidi="ru-RU"/>
        </w:rPr>
        <w:t>Путевки на условиях оплаты из средств бюджета в пределах 100% стоимости в загородные оздоровительные лагеря, оздоровительные лагеря с дневным пребыванием детей предоставляются следующим категориям детей:</w:t>
      </w:r>
    </w:p>
    <w:p w14:paraId="3DEEAF26" w14:textId="6CAF72FA" w:rsidR="00113E0A" w:rsidRDefault="00113E0A" w:rsidP="00113E0A">
      <w:pPr>
        <w:pStyle w:val="10"/>
        <w:shd w:val="clear" w:color="auto" w:fill="auto"/>
        <w:spacing w:after="0"/>
        <w:ind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детям, находящимся в трудной жизненной ситуации;</w:t>
      </w:r>
    </w:p>
    <w:p w14:paraId="1852864F" w14:textId="67EB18A5" w:rsidR="00113E0A" w:rsidRDefault="00DB6867" w:rsidP="00113E0A">
      <w:pPr>
        <w:pStyle w:val="10"/>
        <w:shd w:val="clear" w:color="auto" w:fill="auto"/>
        <w:spacing w:after="0"/>
        <w:ind w:firstLine="580"/>
        <w:jc w:val="both"/>
      </w:pPr>
      <w:r>
        <w:rPr>
          <w:color w:val="000000"/>
          <w:lang w:bidi="ru-RU"/>
        </w:rPr>
        <w:t xml:space="preserve">- </w:t>
      </w:r>
      <w:r w:rsidR="00113E0A">
        <w:rPr>
          <w:color w:val="000000"/>
          <w:lang w:bidi="ru-RU"/>
        </w:rPr>
        <w:t>дети-сироты; дети, оставшиеся без попечения родителей; дети-инвалиды; дети с ограниченными возможностями здоровья, то есть имеющие            недостатки в физическом и (или) психическом развитии; дети - жертвы вооруженных    и     межнациональных    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 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30F73EEB" w14:textId="77777777" w:rsidR="00113E0A" w:rsidRDefault="00113E0A" w:rsidP="00113E0A">
      <w:pPr>
        <w:pStyle w:val="10"/>
        <w:numPr>
          <w:ilvl w:val="0"/>
          <w:numId w:val="8"/>
        </w:numPr>
        <w:shd w:val="clear" w:color="auto" w:fill="auto"/>
        <w:tabs>
          <w:tab w:val="left" w:pos="797"/>
        </w:tabs>
        <w:spacing w:after="0"/>
        <w:ind w:firstLine="600"/>
        <w:jc w:val="both"/>
      </w:pPr>
      <w:r>
        <w:rPr>
          <w:color w:val="000000"/>
          <w:lang w:bidi="ru-RU"/>
        </w:rPr>
        <w:t>детям, вернувшимся из воспитательных колоний и специальных учреждений закрытого типа;</w:t>
      </w:r>
    </w:p>
    <w:p w14:paraId="2D6FD1BF" w14:textId="77777777" w:rsidR="00113E0A" w:rsidRPr="00113E0A" w:rsidRDefault="00113E0A" w:rsidP="00113E0A">
      <w:pPr>
        <w:pStyle w:val="10"/>
        <w:numPr>
          <w:ilvl w:val="0"/>
          <w:numId w:val="8"/>
        </w:numPr>
        <w:shd w:val="clear" w:color="auto" w:fill="auto"/>
        <w:tabs>
          <w:tab w:val="left" w:pos="812"/>
        </w:tabs>
        <w:spacing w:after="0"/>
        <w:ind w:firstLine="600"/>
        <w:jc w:val="both"/>
        <w:rPr>
          <w:bCs/>
        </w:rPr>
      </w:pPr>
      <w:r w:rsidRPr="00113E0A">
        <w:rPr>
          <w:color w:val="000000"/>
          <w:lang w:bidi="ru-RU"/>
        </w:rPr>
        <w:t>детям, получающим пенсию по случаю потери кормильца;</w:t>
      </w:r>
    </w:p>
    <w:p w14:paraId="24DBFFCF" w14:textId="77777777" w:rsidR="008E5858" w:rsidRPr="008E5858" w:rsidRDefault="00113E0A" w:rsidP="00113E0A">
      <w:pPr>
        <w:pStyle w:val="10"/>
        <w:numPr>
          <w:ilvl w:val="0"/>
          <w:numId w:val="8"/>
        </w:numPr>
        <w:shd w:val="clear" w:color="auto" w:fill="auto"/>
        <w:tabs>
          <w:tab w:val="left" w:pos="812"/>
        </w:tabs>
        <w:spacing w:after="0"/>
        <w:ind w:firstLine="600"/>
        <w:jc w:val="both"/>
        <w:rPr>
          <w:bCs/>
        </w:rPr>
      </w:pPr>
      <w:r w:rsidRPr="00113E0A">
        <w:rPr>
          <w:color w:val="000000"/>
          <w:lang w:bidi="ru-RU"/>
        </w:rPr>
        <w:t>детям из многодетных семей</w:t>
      </w:r>
      <w:r w:rsidR="008E5858">
        <w:rPr>
          <w:color w:val="000000"/>
          <w:lang w:bidi="ru-RU"/>
        </w:rPr>
        <w:t>;</w:t>
      </w:r>
    </w:p>
    <w:p w14:paraId="2FC16A22" w14:textId="10512A47" w:rsidR="006142C2" w:rsidRPr="00113E0A" w:rsidRDefault="008E5858" w:rsidP="00113E0A">
      <w:pPr>
        <w:pStyle w:val="10"/>
        <w:numPr>
          <w:ilvl w:val="0"/>
          <w:numId w:val="8"/>
        </w:numPr>
        <w:shd w:val="clear" w:color="auto" w:fill="auto"/>
        <w:tabs>
          <w:tab w:val="left" w:pos="812"/>
        </w:tabs>
        <w:spacing w:after="0"/>
        <w:ind w:firstLine="600"/>
        <w:jc w:val="both"/>
        <w:rPr>
          <w:bCs/>
        </w:rPr>
      </w:pPr>
      <w:r>
        <w:rPr>
          <w:color w:val="000000"/>
          <w:lang w:bidi="ru-RU"/>
        </w:rPr>
        <w:t>д</w:t>
      </w:r>
      <w:r w:rsidRPr="008E5858">
        <w:rPr>
          <w:color w:val="000000"/>
          <w:lang w:bidi="ru-RU"/>
        </w:rPr>
        <w:t>етям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 детям лиц, погибших (умерших)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</w:t>
      </w:r>
      <w:r w:rsidR="00113E0A" w:rsidRPr="00113E0A">
        <w:rPr>
          <w:color w:val="000000"/>
          <w:lang w:bidi="ru-RU"/>
        </w:rPr>
        <w:t>.</w:t>
      </w:r>
    </w:p>
    <w:p w14:paraId="3A6A4273" w14:textId="7CA222FF" w:rsidR="00DB6867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867">
        <w:rPr>
          <w:rFonts w:ascii="Times New Roman" w:hAnsi="Times New Roman" w:cs="Times New Roman"/>
          <w:b w:val="0"/>
          <w:sz w:val="28"/>
          <w:szCs w:val="28"/>
        </w:rPr>
        <w:t xml:space="preserve">3. Путевки в загородные оздоровительные лагеря, оздоровительные </w:t>
      </w:r>
      <w:r w:rsidR="002D40B8" w:rsidRPr="002D40B8">
        <w:rPr>
          <w:rFonts w:ascii="Times New Roman" w:hAnsi="Times New Roman" w:cs="Times New Roman"/>
          <w:b w:val="0"/>
          <w:sz w:val="28"/>
          <w:szCs w:val="28"/>
        </w:rPr>
        <w:t>лагеря дневного пребывания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 xml:space="preserve">, на условиях оплаты из средств бюджета в пределах 85% стоимости предоставляются детям, родители </w:t>
      </w:r>
      <w:r w:rsidR="004902D1">
        <w:rPr>
          <w:rFonts w:ascii="Times New Roman" w:hAnsi="Times New Roman" w:cs="Times New Roman"/>
          <w:b w:val="0"/>
          <w:sz w:val="28"/>
          <w:szCs w:val="28"/>
        </w:rPr>
        <w:t xml:space="preserve">(законные представители) 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>которых работают в государственных и муниципальных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7D650E8F" w14:textId="1983FBD7" w:rsidR="006142C2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>одительская плата составляет 15% стоимости путевки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C621294" w14:textId="5106D770" w:rsidR="00DB6867" w:rsidRPr="00DB6867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>Путевки в загородные оздоровительные лагеря, оздоровительные лагеря дневн</w:t>
      </w:r>
      <w:r w:rsidR="004902D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 xml:space="preserve"> пребывани</w:t>
      </w:r>
      <w:r w:rsidR="004902D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 xml:space="preserve"> на условиях оплаты из средств бюджета в пределах 75% стоимости предоставляются детям, не указанным в пунктах 2, 3 настоящего </w:t>
      </w:r>
      <w:r w:rsidR="00DD215A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777696">
        <w:rPr>
          <w:rFonts w:ascii="Times New Roman" w:hAnsi="Times New Roman" w:cs="Times New Roman"/>
          <w:b w:val="0"/>
          <w:sz w:val="28"/>
          <w:szCs w:val="28"/>
        </w:rPr>
        <w:t>, обучающихся и проживающих на территории городского округа Красноуфимск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7611436" w14:textId="40EAB9D5" w:rsidR="00DB6867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>одительская плата составляет 25% стоимости путевки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7E8071C" w14:textId="0F1B277E" w:rsidR="00DB6867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 xml:space="preserve">Путёвки </w:t>
      </w:r>
      <w:bookmarkStart w:id="1" w:name="_Hlk185246334"/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 xml:space="preserve">в загородные оздоровительные лагеря и лагеря с дневным пребыванием детей </w:t>
      </w:r>
      <w:bookmarkEnd w:id="1"/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>за счёт средств родительской платы в размере 100% от стоимости путёвки предоставляются детям, не указанным в пунктах 2, 3</w:t>
      </w:r>
      <w:r w:rsidR="00777696">
        <w:rPr>
          <w:rFonts w:ascii="Times New Roman" w:hAnsi="Times New Roman" w:cs="Times New Roman"/>
          <w:b w:val="0"/>
          <w:sz w:val="28"/>
          <w:szCs w:val="28"/>
        </w:rPr>
        <w:t>, 4</w:t>
      </w:r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8E5858">
        <w:rPr>
          <w:rFonts w:ascii="Times New Roman" w:hAnsi="Times New Roman" w:cs="Times New Roman"/>
          <w:b w:val="0"/>
          <w:sz w:val="28"/>
          <w:szCs w:val="28"/>
        </w:rPr>
        <w:t>П</w:t>
      </w:r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>оложения</w:t>
      </w:r>
      <w:r w:rsidR="00CC2B03">
        <w:rPr>
          <w:rFonts w:ascii="Times New Roman" w:hAnsi="Times New Roman" w:cs="Times New Roman"/>
          <w:b w:val="0"/>
          <w:sz w:val="28"/>
          <w:szCs w:val="28"/>
        </w:rPr>
        <w:t>, при наличии свободных мест</w:t>
      </w:r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0FE4908" w14:textId="3F4B67A4" w:rsidR="00CC2B03" w:rsidRPr="00DB6867" w:rsidRDefault="00CC2B03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Заказчиком на приобретение путевок </w:t>
      </w:r>
      <w:r w:rsidRPr="00CC2B03">
        <w:rPr>
          <w:rFonts w:ascii="Times New Roman" w:hAnsi="Times New Roman" w:cs="Times New Roman"/>
          <w:b w:val="0"/>
          <w:sz w:val="28"/>
          <w:szCs w:val="28"/>
        </w:rPr>
        <w:t>в загородные оздоровительные лагеря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C2B03">
        <w:rPr>
          <w:rFonts w:ascii="Times New Roman" w:hAnsi="Times New Roman" w:cs="Times New Roman"/>
          <w:b w:val="0"/>
          <w:sz w:val="28"/>
          <w:szCs w:val="28"/>
        </w:rPr>
        <w:t xml:space="preserve"> лагеря с дневным пребыванием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Pr="00CC2B03">
        <w:rPr>
          <w:rFonts w:ascii="Times New Roman" w:hAnsi="Times New Roman" w:cs="Times New Roman"/>
          <w:b w:val="0"/>
          <w:sz w:val="28"/>
          <w:szCs w:val="28"/>
        </w:rPr>
        <w:t xml:space="preserve">100% от стоимости путёвки </w:t>
      </w:r>
      <w:r>
        <w:rPr>
          <w:rFonts w:ascii="Times New Roman" w:hAnsi="Times New Roman" w:cs="Times New Roman"/>
          <w:b w:val="0"/>
          <w:sz w:val="28"/>
          <w:szCs w:val="28"/>
        </w:rPr>
        <w:t>может выступать организация.</w:t>
      </w:r>
    </w:p>
    <w:sectPr w:rsidR="00CC2B03" w:rsidRPr="00DB6867" w:rsidSect="00962E34"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F8C0" w14:textId="77777777" w:rsidR="004E53DF" w:rsidRDefault="004E53DF">
      <w:r>
        <w:separator/>
      </w:r>
    </w:p>
  </w:endnote>
  <w:endnote w:type="continuationSeparator" w:id="0">
    <w:p w14:paraId="66625410" w14:textId="77777777" w:rsidR="004E53DF" w:rsidRDefault="004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BEC69" w14:textId="77777777" w:rsidR="004E53DF" w:rsidRDefault="004E53DF">
      <w:r>
        <w:separator/>
      </w:r>
    </w:p>
  </w:footnote>
  <w:footnote w:type="continuationSeparator" w:id="0">
    <w:p w14:paraId="16F5EA5E" w14:textId="77777777" w:rsidR="004E53DF" w:rsidRDefault="004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3CBD"/>
    <w:multiLevelType w:val="multilevel"/>
    <w:tmpl w:val="9BB04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1BA1C74"/>
    <w:multiLevelType w:val="hybridMultilevel"/>
    <w:tmpl w:val="6A781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C3173"/>
    <w:multiLevelType w:val="hybridMultilevel"/>
    <w:tmpl w:val="0886503E"/>
    <w:lvl w:ilvl="0" w:tplc="94A653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341611F"/>
    <w:multiLevelType w:val="multilevel"/>
    <w:tmpl w:val="4C666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7EE97A55"/>
    <w:multiLevelType w:val="multilevel"/>
    <w:tmpl w:val="DBC25F90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 w16cid:durableId="1613855154">
    <w:abstractNumId w:val="3"/>
  </w:num>
  <w:num w:numId="2" w16cid:durableId="48849915">
    <w:abstractNumId w:val="4"/>
  </w:num>
  <w:num w:numId="3" w16cid:durableId="1702978799">
    <w:abstractNumId w:val="2"/>
  </w:num>
  <w:num w:numId="4" w16cid:durableId="350566527">
    <w:abstractNumId w:val="10"/>
  </w:num>
  <w:num w:numId="5" w16cid:durableId="2125342386">
    <w:abstractNumId w:val="1"/>
  </w:num>
  <w:num w:numId="6" w16cid:durableId="495612397">
    <w:abstractNumId w:val="6"/>
  </w:num>
  <w:num w:numId="7" w16cid:durableId="1430663646">
    <w:abstractNumId w:val="9"/>
  </w:num>
  <w:num w:numId="8" w16cid:durableId="1681813535">
    <w:abstractNumId w:val="8"/>
  </w:num>
  <w:num w:numId="9" w16cid:durableId="289826581">
    <w:abstractNumId w:val="0"/>
  </w:num>
  <w:num w:numId="10" w16cid:durableId="2068992023">
    <w:abstractNumId w:val="7"/>
  </w:num>
  <w:num w:numId="11" w16cid:durableId="458686900">
    <w:abstractNumId w:val="5"/>
  </w:num>
  <w:num w:numId="12" w16cid:durableId="748381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1E5C"/>
    <w:rsid w:val="00042EA6"/>
    <w:rsid w:val="00044329"/>
    <w:rsid w:val="00045D1C"/>
    <w:rsid w:val="000533DA"/>
    <w:rsid w:val="00056E0D"/>
    <w:rsid w:val="0005755E"/>
    <w:rsid w:val="000610FF"/>
    <w:rsid w:val="00067981"/>
    <w:rsid w:val="00072CAC"/>
    <w:rsid w:val="000766C8"/>
    <w:rsid w:val="000818B0"/>
    <w:rsid w:val="00081D54"/>
    <w:rsid w:val="00083C21"/>
    <w:rsid w:val="000869F2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BD2"/>
    <w:rsid w:val="000A413A"/>
    <w:rsid w:val="000A50AF"/>
    <w:rsid w:val="000A607D"/>
    <w:rsid w:val="000A6FBB"/>
    <w:rsid w:val="000B3C1C"/>
    <w:rsid w:val="000B6007"/>
    <w:rsid w:val="000B6428"/>
    <w:rsid w:val="000B6733"/>
    <w:rsid w:val="000C212E"/>
    <w:rsid w:val="000C313E"/>
    <w:rsid w:val="000C3D52"/>
    <w:rsid w:val="000C41FB"/>
    <w:rsid w:val="000C4DFB"/>
    <w:rsid w:val="000D2E73"/>
    <w:rsid w:val="000D304C"/>
    <w:rsid w:val="000D556D"/>
    <w:rsid w:val="000E00A9"/>
    <w:rsid w:val="000E7E67"/>
    <w:rsid w:val="000F20F2"/>
    <w:rsid w:val="000F48B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3E0A"/>
    <w:rsid w:val="001161C5"/>
    <w:rsid w:val="001204A3"/>
    <w:rsid w:val="00122CA1"/>
    <w:rsid w:val="00123E34"/>
    <w:rsid w:val="00124896"/>
    <w:rsid w:val="0012686B"/>
    <w:rsid w:val="00126BA7"/>
    <w:rsid w:val="001313A7"/>
    <w:rsid w:val="0013166C"/>
    <w:rsid w:val="0013246D"/>
    <w:rsid w:val="001330A0"/>
    <w:rsid w:val="00135F72"/>
    <w:rsid w:val="00137C3D"/>
    <w:rsid w:val="00142086"/>
    <w:rsid w:val="00143836"/>
    <w:rsid w:val="00144D8B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33FC"/>
    <w:rsid w:val="00196046"/>
    <w:rsid w:val="00197D2B"/>
    <w:rsid w:val="001A0C9A"/>
    <w:rsid w:val="001A3BD6"/>
    <w:rsid w:val="001A3CE7"/>
    <w:rsid w:val="001A4BFC"/>
    <w:rsid w:val="001A66BA"/>
    <w:rsid w:val="001B040F"/>
    <w:rsid w:val="001B2B11"/>
    <w:rsid w:val="001B39D4"/>
    <w:rsid w:val="001B4D11"/>
    <w:rsid w:val="001B652C"/>
    <w:rsid w:val="001B68C2"/>
    <w:rsid w:val="001B715B"/>
    <w:rsid w:val="001C4FFD"/>
    <w:rsid w:val="001C684C"/>
    <w:rsid w:val="001D0964"/>
    <w:rsid w:val="001D5BAB"/>
    <w:rsid w:val="001D7722"/>
    <w:rsid w:val="001D7AA5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302D"/>
    <w:rsid w:val="001F44DC"/>
    <w:rsid w:val="00201071"/>
    <w:rsid w:val="0020578E"/>
    <w:rsid w:val="00211E31"/>
    <w:rsid w:val="002138AF"/>
    <w:rsid w:val="0021516C"/>
    <w:rsid w:val="00216FA6"/>
    <w:rsid w:val="00220B4B"/>
    <w:rsid w:val="002219D9"/>
    <w:rsid w:val="002238F2"/>
    <w:rsid w:val="00223D86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3975"/>
    <w:rsid w:val="002648E6"/>
    <w:rsid w:val="00264F55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7CB8"/>
    <w:rsid w:val="002C08D4"/>
    <w:rsid w:val="002C1594"/>
    <w:rsid w:val="002C27EA"/>
    <w:rsid w:val="002C4CC5"/>
    <w:rsid w:val="002C4CEE"/>
    <w:rsid w:val="002C6A09"/>
    <w:rsid w:val="002C78A3"/>
    <w:rsid w:val="002D16D8"/>
    <w:rsid w:val="002D335A"/>
    <w:rsid w:val="002D40B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5E0E"/>
    <w:rsid w:val="002F64CC"/>
    <w:rsid w:val="002F6D26"/>
    <w:rsid w:val="002F794A"/>
    <w:rsid w:val="00305BC4"/>
    <w:rsid w:val="003079B0"/>
    <w:rsid w:val="00307E21"/>
    <w:rsid w:val="00314398"/>
    <w:rsid w:val="003144B4"/>
    <w:rsid w:val="0031509C"/>
    <w:rsid w:val="003165B1"/>
    <w:rsid w:val="00324C79"/>
    <w:rsid w:val="0032794E"/>
    <w:rsid w:val="00330FA2"/>
    <w:rsid w:val="003315B8"/>
    <w:rsid w:val="00332577"/>
    <w:rsid w:val="00332EB2"/>
    <w:rsid w:val="00333A33"/>
    <w:rsid w:val="00335DDD"/>
    <w:rsid w:val="00337A8F"/>
    <w:rsid w:val="00342F38"/>
    <w:rsid w:val="003447DF"/>
    <w:rsid w:val="00350CD6"/>
    <w:rsid w:val="00351182"/>
    <w:rsid w:val="003512DA"/>
    <w:rsid w:val="003515F3"/>
    <w:rsid w:val="0035167A"/>
    <w:rsid w:val="00354440"/>
    <w:rsid w:val="00354F37"/>
    <w:rsid w:val="00357EB2"/>
    <w:rsid w:val="00360A2A"/>
    <w:rsid w:val="0036444B"/>
    <w:rsid w:val="00365946"/>
    <w:rsid w:val="003670D2"/>
    <w:rsid w:val="0037329A"/>
    <w:rsid w:val="00380645"/>
    <w:rsid w:val="00380E17"/>
    <w:rsid w:val="00381E45"/>
    <w:rsid w:val="00383A45"/>
    <w:rsid w:val="00383D9C"/>
    <w:rsid w:val="0039066D"/>
    <w:rsid w:val="00390A30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159C"/>
    <w:rsid w:val="003E0282"/>
    <w:rsid w:val="003E121D"/>
    <w:rsid w:val="003E438C"/>
    <w:rsid w:val="003E4461"/>
    <w:rsid w:val="003E5954"/>
    <w:rsid w:val="003E5F48"/>
    <w:rsid w:val="003E6C27"/>
    <w:rsid w:val="003F13A3"/>
    <w:rsid w:val="003F4FFE"/>
    <w:rsid w:val="00400D44"/>
    <w:rsid w:val="004027ED"/>
    <w:rsid w:val="0040350E"/>
    <w:rsid w:val="00403D93"/>
    <w:rsid w:val="00404473"/>
    <w:rsid w:val="00404F21"/>
    <w:rsid w:val="00406A9A"/>
    <w:rsid w:val="00410A79"/>
    <w:rsid w:val="00410C36"/>
    <w:rsid w:val="00415AEF"/>
    <w:rsid w:val="00415E9E"/>
    <w:rsid w:val="00416002"/>
    <w:rsid w:val="004244D7"/>
    <w:rsid w:val="00430FDF"/>
    <w:rsid w:val="0043393B"/>
    <w:rsid w:val="00433E52"/>
    <w:rsid w:val="00435C8E"/>
    <w:rsid w:val="00437E61"/>
    <w:rsid w:val="004417AD"/>
    <w:rsid w:val="00441DCA"/>
    <w:rsid w:val="0044501F"/>
    <w:rsid w:val="00447107"/>
    <w:rsid w:val="0044735E"/>
    <w:rsid w:val="00451E0F"/>
    <w:rsid w:val="00453BDF"/>
    <w:rsid w:val="00455F7A"/>
    <w:rsid w:val="00457570"/>
    <w:rsid w:val="00460143"/>
    <w:rsid w:val="00465FA6"/>
    <w:rsid w:val="004712A6"/>
    <w:rsid w:val="004748CD"/>
    <w:rsid w:val="004749A2"/>
    <w:rsid w:val="00474CA3"/>
    <w:rsid w:val="004759EA"/>
    <w:rsid w:val="00475BA2"/>
    <w:rsid w:val="004779BE"/>
    <w:rsid w:val="004804A6"/>
    <w:rsid w:val="004818AC"/>
    <w:rsid w:val="00484B98"/>
    <w:rsid w:val="004852B3"/>
    <w:rsid w:val="00487EA4"/>
    <w:rsid w:val="00487F3B"/>
    <w:rsid w:val="004902D1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C2A14"/>
    <w:rsid w:val="004C2AF0"/>
    <w:rsid w:val="004C4737"/>
    <w:rsid w:val="004D5C30"/>
    <w:rsid w:val="004D6334"/>
    <w:rsid w:val="004E30D5"/>
    <w:rsid w:val="004E53DF"/>
    <w:rsid w:val="004E552F"/>
    <w:rsid w:val="004F275D"/>
    <w:rsid w:val="004F3E8B"/>
    <w:rsid w:val="004F42A8"/>
    <w:rsid w:val="004F4A80"/>
    <w:rsid w:val="004F6722"/>
    <w:rsid w:val="004F6888"/>
    <w:rsid w:val="004F7F4D"/>
    <w:rsid w:val="00500720"/>
    <w:rsid w:val="00500AD3"/>
    <w:rsid w:val="00501206"/>
    <w:rsid w:val="00501C52"/>
    <w:rsid w:val="00502FFB"/>
    <w:rsid w:val="00506340"/>
    <w:rsid w:val="00506FD7"/>
    <w:rsid w:val="005073D1"/>
    <w:rsid w:val="00507FCD"/>
    <w:rsid w:val="005102AB"/>
    <w:rsid w:val="0051493E"/>
    <w:rsid w:val="00514CCD"/>
    <w:rsid w:val="00521B13"/>
    <w:rsid w:val="00523790"/>
    <w:rsid w:val="00525D2C"/>
    <w:rsid w:val="0052679F"/>
    <w:rsid w:val="0052745B"/>
    <w:rsid w:val="00531EF2"/>
    <w:rsid w:val="00533A04"/>
    <w:rsid w:val="00533E08"/>
    <w:rsid w:val="0053593F"/>
    <w:rsid w:val="00536859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000"/>
    <w:rsid w:val="00571CE1"/>
    <w:rsid w:val="005767E0"/>
    <w:rsid w:val="00584867"/>
    <w:rsid w:val="00584D67"/>
    <w:rsid w:val="00587101"/>
    <w:rsid w:val="00587BA5"/>
    <w:rsid w:val="00591751"/>
    <w:rsid w:val="00592D91"/>
    <w:rsid w:val="00594D20"/>
    <w:rsid w:val="00595779"/>
    <w:rsid w:val="005A030B"/>
    <w:rsid w:val="005A37CD"/>
    <w:rsid w:val="005A5FE0"/>
    <w:rsid w:val="005A67BF"/>
    <w:rsid w:val="005B2370"/>
    <w:rsid w:val="005B6626"/>
    <w:rsid w:val="005C0827"/>
    <w:rsid w:val="005C53D5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2870"/>
    <w:rsid w:val="005E4D21"/>
    <w:rsid w:val="005E59D6"/>
    <w:rsid w:val="005E67CF"/>
    <w:rsid w:val="005F595D"/>
    <w:rsid w:val="005F6027"/>
    <w:rsid w:val="0060551D"/>
    <w:rsid w:val="00606BB3"/>
    <w:rsid w:val="00607D32"/>
    <w:rsid w:val="006138DF"/>
    <w:rsid w:val="00614293"/>
    <w:rsid w:val="006142C2"/>
    <w:rsid w:val="00614AA8"/>
    <w:rsid w:val="0061502F"/>
    <w:rsid w:val="00615E79"/>
    <w:rsid w:val="006164C9"/>
    <w:rsid w:val="00616590"/>
    <w:rsid w:val="006179DB"/>
    <w:rsid w:val="00622980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37EF9"/>
    <w:rsid w:val="00640145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C3D"/>
    <w:rsid w:val="006A1B2A"/>
    <w:rsid w:val="006A4D01"/>
    <w:rsid w:val="006A6ADF"/>
    <w:rsid w:val="006B0224"/>
    <w:rsid w:val="006B39E1"/>
    <w:rsid w:val="006B4954"/>
    <w:rsid w:val="006B6D3C"/>
    <w:rsid w:val="006B7C18"/>
    <w:rsid w:val="006C2EF0"/>
    <w:rsid w:val="006C3ECB"/>
    <w:rsid w:val="006D0A88"/>
    <w:rsid w:val="006D10CE"/>
    <w:rsid w:val="006D2486"/>
    <w:rsid w:val="006D2678"/>
    <w:rsid w:val="006D41BD"/>
    <w:rsid w:val="006D5752"/>
    <w:rsid w:val="006D57C4"/>
    <w:rsid w:val="006D62DA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324C1"/>
    <w:rsid w:val="00732B75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A07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77696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12AC"/>
    <w:rsid w:val="007B29E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14A26"/>
    <w:rsid w:val="008160A9"/>
    <w:rsid w:val="00816DF1"/>
    <w:rsid w:val="00817670"/>
    <w:rsid w:val="00820C2B"/>
    <w:rsid w:val="00822878"/>
    <w:rsid w:val="008230E4"/>
    <w:rsid w:val="00824DB6"/>
    <w:rsid w:val="008306F0"/>
    <w:rsid w:val="008307AE"/>
    <w:rsid w:val="0083173F"/>
    <w:rsid w:val="00831B0D"/>
    <w:rsid w:val="00833499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124B"/>
    <w:rsid w:val="00862CFA"/>
    <w:rsid w:val="008640C1"/>
    <w:rsid w:val="00864D33"/>
    <w:rsid w:val="00865404"/>
    <w:rsid w:val="008659AA"/>
    <w:rsid w:val="00874B05"/>
    <w:rsid w:val="00875065"/>
    <w:rsid w:val="0088185C"/>
    <w:rsid w:val="00883572"/>
    <w:rsid w:val="00883C88"/>
    <w:rsid w:val="00884A01"/>
    <w:rsid w:val="00895A9A"/>
    <w:rsid w:val="00895B48"/>
    <w:rsid w:val="008A0DEA"/>
    <w:rsid w:val="008A130F"/>
    <w:rsid w:val="008A164A"/>
    <w:rsid w:val="008A243C"/>
    <w:rsid w:val="008A2921"/>
    <w:rsid w:val="008A2D5F"/>
    <w:rsid w:val="008A74D3"/>
    <w:rsid w:val="008A75B2"/>
    <w:rsid w:val="008B0540"/>
    <w:rsid w:val="008B1236"/>
    <w:rsid w:val="008B1B3B"/>
    <w:rsid w:val="008B5E4C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E5858"/>
    <w:rsid w:val="008E69FC"/>
    <w:rsid w:val="008F030A"/>
    <w:rsid w:val="008F0ED9"/>
    <w:rsid w:val="008F3AFC"/>
    <w:rsid w:val="008F4643"/>
    <w:rsid w:val="008F605A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2772"/>
    <w:rsid w:val="00923F10"/>
    <w:rsid w:val="00926D11"/>
    <w:rsid w:val="009328B4"/>
    <w:rsid w:val="009376F5"/>
    <w:rsid w:val="00937FAE"/>
    <w:rsid w:val="00941EDE"/>
    <w:rsid w:val="00947E03"/>
    <w:rsid w:val="00947F65"/>
    <w:rsid w:val="00954675"/>
    <w:rsid w:val="009563DF"/>
    <w:rsid w:val="00956D93"/>
    <w:rsid w:val="00960370"/>
    <w:rsid w:val="00960D9A"/>
    <w:rsid w:val="00960E5F"/>
    <w:rsid w:val="0096273A"/>
    <w:rsid w:val="00962E34"/>
    <w:rsid w:val="009634A4"/>
    <w:rsid w:val="00963D05"/>
    <w:rsid w:val="009642C8"/>
    <w:rsid w:val="00970CFA"/>
    <w:rsid w:val="00971D74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6B4D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E7C83"/>
    <w:rsid w:val="009F010B"/>
    <w:rsid w:val="009F08C4"/>
    <w:rsid w:val="009F77D3"/>
    <w:rsid w:val="00A007E4"/>
    <w:rsid w:val="00A0096C"/>
    <w:rsid w:val="00A0796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0758"/>
    <w:rsid w:val="00A420FD"/>
    <w:rsid w:val="00A438CA"/>
    <w:rsid w:val="00A46786"/>
    <w:rsid w:val="00A501A7"/>
    <w:rsid w:val="00A53809"/>
    <w:rsid w:val="00A53B78"/>
    <w:rsid w:val="00A53EF8"/>
    <w:rsid w:val="00A542F6"/>
    <w:rsid w:val="00A549B4"/>
    <w:rsid w:val="00A56A5E"/>
    <w:rsid w:val="00A60EFC"/>
    <w:rsid w:val="00A61A8F"/>
    <w:rsid w:val="00A62243"/>
    <w:rsid w:val="00A63AB6"/>
    <w:rsid w:val="00A66082"/>
    <w:rsid w:val="00A7162C"/>
    <w:rsid w:val="00A746B6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A7EC5"/>
    <w:rsid w:val="00AB0ADE"/>
    <w:rsid w:val="00AB0E85"/>
    <w:rsid w:val="00AB2CD9"/>
    <w:rsid w:val="00AC627A"/>
    <w:rsid w:val="00AC6EEC"/>
    <w:rsid w:val="00AD010D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F0166"/>
    <w:rsid w:val="00AF019F"/>
    <w:rsid w:val="00AF0ABC"/>
    <w:rsid w:val="00AF27E4"/>
    <w:rsid w:val="00AF3E45"/>
    <w:rsid w:val="00AF6C65"/>
    <w:rsid w:val="00AF7D3A"/>
    <w:rsid w:val="00B0199F"/>
    <w:rsid w:val="00B03D82"/>
    <w:rsid w:val="00B04116"/>
    <w:rsid w:val="00B04FB3"/>
    <w:rsid w:val="00B05F6D"/>
    <w:rsid w:val="00B063D3"/>
    <w:rsid w:val="00B06731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152"/>
    <w:rsid w:val="00B25C79"/>
    <w:rsid w:val="00B26E96"/>
    <w:rsid w:val="00B32886"/>
    <w:rsid w:val="00B32E83"/>
    <w:rsid w:val="00B3549F"/>
    <w:rsid w:val="00B44664"/>
    <w:rsid w:val="00B453AA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695F"/>
    <w:rsid w:val="00B831C9"/>
    <w:rsid w:val="00B83A90"/>
    <w:rsid w:val="00B86840"/>
    <w:rsid w:val="00B9125D"/>
    <w:rsid w:val="00B9556A"/>
    <w:rsid w:val="00B95EFE"/>
    <w:rsid w:val="00BA13AC"/>
    <w:rsid w:val="00BA7367"/>
    <w:rsid w:val="00BA7BC0"/>
    <w:rsid w:val="00BB0C44"/>
    <w:rsid w:val="00BB2784"/>
    <w:rsid w:val="00BB327A"/>
    <w:rsid w:val="00BB453B"/>
    <w:rsid w:val="00BB65D2"/>
    <w:rsid w:val="00BC0AD0"/>
    <w:rsid w:val="00BC4E0F"/>
    <w:rsid w:val="00BC6D94"/>
    <w:rsid w:val="00BD09E1"/>
    <w:rsid w:val="00BD0DA1"/>
    <w:rsid w:val="00BD1926"/>
    <w:rsid w:val="00BD6EB7"/>
    <w:rsid w:val="00BD77E9"/>
    <w:rsid w:val="00BE0397"/>
    <w:rsid w:val="00BE0FCA"/>
    <w:rsid w:val="00BE2C81"/>
    <w:rsid w:val="00BE314B"/>
    <w:rsid w:val="00BE375F"/>
    <w:rsid w:val="00BE61A3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4E99"/>
    <w:rsid w:val="00C15FA0"/>
    <w:rsid w:val="00C22CFF"/>
    <w:rsid w:val="00C230F1"/>
    <w:rsid w:val="00C24352"/>
    <w:rsid w:val="00C271BA"/>
    <w:rsid w:val="00C308A4"/>
    <w:rsid w:val="00C36436"/>
    <w:rsid w:val="00C37ACB"/>
    <w:rsid w:val="00C40CA5"/>
    <w:rsid w:val="00C4263E"/>
    <w:rsid w:val="00C45E8A"/>
    <w:rsid w:val="00C4674E"/>
    <w:rsid w:val="00C50FAA"/>
    <w:rsid w:val="00C51C02"/>
    <w:rsid w:val="00C5341B"/>
    <w:rsid w:val="00C61319"/>
    <w:rsid w:val="00C673E4"/>
    <w:rsid w:val="00C734FA"/>
    <w:rsid w:val="00C7442B"/>
    <w:rsid w:val="00C75542"/>
    <w:rsid w:val="00C76100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1ADD"/>
    <w:rsid w:val="00CB3424"/>
    <w:rsid w:val="00CB5C3A"/>
    <w:rsid w:val="00CB756C"/>
    <w:rsid w:val="00CC1880"/>
    <w:rsid w:val="00CC22D7"/>
    <w:rsid w:val="00CC2B03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F2E"/>
    <w:rsid w:val="00D16590"/>
    <w:rsid w:val="00D17469"/>
    <w:rsid w:val="00D2492A"/>
    <w:rsid w:val="00D32DFB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1E7"/>
    <w:rsid w:val="00D6592F"/>
    <w:rsid w:val="00D65FDE"/>
    <w:rsid w:val="00D665CD"/>
    <w:rsid w:val="00D702FE"/>
    <w:rsid w:val="00D70859"/>
    <w:rsid w:val="00D75CF8"/>
    <w:rsid w:val="00D75E76"/>
    <w:rsid w:val="00D854A9"/>
    <w:rsid w:val="00D86283"/>
    <w:rsid w:val="00D87C79"/>
    <w:rsid w:val="00D93C64"/>
    <w:rsid w:val="00D9506B"/>
    <w:rsid w:val="00D95419"/>
    <w:rsid w:val="00DA0D8B"/>
    <w:rsid w:val="00DA0E62"/>
    <w:rsid w:val="00DA58E8"/>
    <w:rsid w:val="00DB30D7"/>
    <w:rsid w:val="00DB3B24"/>
    <w:rsid w:val="00DB601B"/>
    <w:rsid w:val="00DB658B"/>
    <w:rsid w:val="00DB6825"/>
    <w:rsid w:val="00DB6867"/>
    <w:rsid w:val="00DC0572"/>
    <w:rsid w:val="00DC071D"/>
    <w:rsid w:val="00DC341B"/>
    <w:rsid w:val="00DC6FE8"/>
    <w:rsid w:val="00DC7A0A"/>
    <w:rsid w:val="00DD0985"/>
    <w:rsid w:val="00DD0AA8"/>
    <w:rsid w:val="00DD215A"/>
    <w:rsid w:val="00DD3F27"/>
    <w:rsid w:val="00DE21CB"/>
    <w:rsid w:val="00DE4E80"/>
    <w:rsid w:val="00DF14A2"/>
    <w:rsid w:val="00DF5A78"/>
    <w:rsid w:val="00DF70FB"/>
    <w:rsid w:val="00E0037E"/>
    <w:rsid w:val="00E0551B"/>
    <w:rsid w:val="00E06593"/>
    <w:rsid w:val="00E07FB8"/>
    <w:rsid w:val="00E1399B"/>
    <w:rsid w:val="00E14218"/>
    <w:rsid w:val="00E15A18"/>
    <w:rsid w:val="00E20F07"/>
    <w:rsid w:val="00E21B74"/>
    <w:rsid w:val="00E30743"/>
    <w:rsid w:val="00E32282"/>
    <w:rsid w:val="00E35747"/>
    <w:rsid w:val="00E3791C"/>
    <w:rsid w:val="00E42C93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1EAD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C27D8"/>
    <w:rsid w:val="00EC4677"/>
    <w:rsid w:val="00EC53EF"/>
    <w:rsid w:val="00ED0AFE"/>
    <w:rsid w:val="00ED1264"/>
    <w:rsid w:val="00ED24FC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10C9"/>
    <w:rsid w:val="00EF18F1"/>
    <w:rsid w:val="00EF4215"/>
    <w:rsid w:val="00EF6E70"/>
    <w:rsid w:val="00EF7254"/>
    <w:rsid w:val="00F00F64"/>
    <w:rsid w:val="00F02F02"/>
    <w:rsid w:val="00F11365"/>
    <w:rsid w:val="00F122DF"/>
    <w:rsid w:val="00F12EEF"/>
    <w:rsid w:val="00F14A65"/>
    <w:rsid w:val="00F161EC"/>
    <w:rsid w:val="00F17E3B"/>
    <w:rsid w:val="00F206C0"/>
    <w:rsid w:val="00F21617"/>
    <w:rsid w:val="00F22996"/>
    <w:rsid w:val="00F22CC7"/>
    <w:rsid w:val="00F2529E"/>
    <w:rsid w:val="00F25AEE"/>
    <w:rsid w:val="00F31880"/>
    <w:rsid w:val="00F32E04"/>
    <w:rsid w:val="00F36CCF"/>
    <w:rsid w:val="00F37B10"/>
    <w:rsid w:val="00F43431"/>
    <w:rsid w:val="00F4358F"/>
    <w:rsid w:val="00F435CB"/>
    <w:rsid w:val="00F5172D"/>
    <w:rsid w:val="00F524C3"/>
    <w:rsid w:val="00F53822"/>
    <w:rsid w:val="00F54376"/>
    <w:rsid w:val="00F568CD"/>
    <w:rsid w:val="00F57D10"/>
    <w:rsid w:val="00F618FE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95D42"/>
    <w:rsid w:val="00FA0E95"/>
    <w:rsid w:val="00FA1691"/>
    <w:rsid w:val="00FA27E7"/>
    <w:rsid w:val="00FA2C3E"/>
    <w:rsid w:val="00FA33F6"/>
    <w:rsid w:val="00FA54AE"/>
    <w:rsid w:val="00FA6B64"/>
    <w:rsid w:val="00FA7B3F"/>
    <w:rsid w:val="00FB0288"/>
    <w:rsid w:val="00FB02C9"/>
    <w:rsid w:val="00FB1DE2"/>
    <w:rsid w:val="00FB4659"/>
    <w:rsid w:val="00FB5840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E0617"/>
    <w:rsid w:val="00FE2C1C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6BF10"/>
  <w15:docId w15:val="{88A49BDD-920B-4F4A-918A-03F2DC5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8">
    <w:name w:val="Table Grid"/>
    <w:basedOn w:val="a1"/>
    <w:uiPriority w:val="39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10"/>
    <w:rsid w:val="00962E3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9"/>
    <w:rsid w:val="00962E34"/>
    <w:pPr>
      <w:widowControl w:val="0"/>
      <w:shd w:val="clear" w:color="auto" w:fill="FFFFFF"/>
      <w:spacing w:after="320"/>
      <w:ind w:firstLine="400"/>
    </w:pPr>
    <w:rPr>
      <w:sz w:val="28"/>
      <w:szCs w:val="28"/>
    </w:rPr>
  </w:style>
  <w:style w:type="character" w:customStyle="1" w:styleId="FontStyle15">
    <w:name w:val="Font Style15"/>
    <w:rsid w:val="00D32DF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7A0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western">
    <w:name w:val="western"/>
    <w:basedOn w:val="a"/>
    <w:rsid w:val="00DC7A0A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character" w:customStyle="1" w:styleId="11">
    <w:name w:val="Основной шрифт абзаца1"/>
    <w:rsid w:val="00D6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Konkyrs_Eto_schaste_Ya-vojatii_2021.pdf" TargetMode="External"/><Relationship Id="rId13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18" Type="http://schemas.openxmlformats.org/officeDocument/2006/relationships/hyperlink" Target="http://xn----7sbbsodjdcciv4aq0an1lf.xn--p1ai/files/upload/Fotokonkyrs_Leto_v_fokyse_20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xn----7sbbsodjdcciv4aq0an1lf.xn--p1ai/files/upload/Fotokonkyrs_Leto_v_fokyse_2021.pdf" TargetMode="External"/><Relationship Id="rId17" Type="http://schemas.openxmlformats.org/officeDocument/2006/relationships/hyperlink" Target="http://xn----7sbbsodjdcciv4aq0an1lf.xn--p1ai/files/upload/Konkyrs_Lager_glazami_detei_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7sbbsodjdcciv4aq0an1lf.xn--p1ai/files/upload/Konkyrs_Lager_glazami_detei_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--7sbbsodjdcciv4aq0an1lf.xn--p1ai/files/upload/Konkyrs_Lychshii_lager.pdf" TargetMode="External"/><Relationship Id="rId10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7sbbsodjdcciv4aq0an1lf.xn--p1ai/files/upload/Konkyrs_Programm_i_metodicheskih_materialov_2021.pdf" TargetMode="External"/><Relationship Id="rId14" Type="http://schemas.openxmlformats.org/officeDocument/2006/relationships/hyperlink" Target="http://xn----7sbbsodjdcciv4aq0an1lf.xn--p1ai/files/upload/Konkyrs_Eto_schaste_Ya-vojatii_202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6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IT</cp:lastModifiedBy>
  <cp:revision>2</cp:revision>
  <cp:lastPrinted>2025-02-20T09:50:00Z</cp:lastPrinted>
  <dcterms:created xsi:type="dcterms:W3CDTF">2025-02-20T09:52:00Z</dcterms:created>
  <dcterms:modified xsi:type="dcterms:W3CDTF">2025-02-20T09:52:00Z</dcterms:modified>
</cp:coreProperties>
</file>