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4801" w14:textId="7452C6A8" w:rsidR="006E2C49" w:rsidRDefault="00E83427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3555AFD9" wp14:editId="5F41A48E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159F" w14:textId="77777777" w:rsidR="006E2C49" w:rsidRPr="00A62243" w:rsidRDefault="006E2C49" w:rsidP="00C734FA">
      <w:pPr>
        <w:jc w:val="center"/>
      </w:pPr>
    </w:p>
    <w:p w14:paraId="4CD744A3" w14:textId="77777777" w:rsidR="006E2C49" w:rsidRPr="00A62243" w:rsidRDefault="006E2C49" w:rsidP="00A62243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АДМИНИСТРАЦИЯ ГОРОДСКОГО ОКРУГА КРАСНОУФИМСК</w:t>
      </w:r>
    </w:p>
    <w:p w14:paraId="7970ECD0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7C39F254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561269A4" w14:textId="77777777" w:rsidR="006E2C49" w:rsidRDefault="006E2C49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1B6B8C6D" w14:textId="40948E37" w:rsidR="006E2C49" w:rsidRDefault="00AC29CA" w:rsidP="00C734FA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23.12.</w:t>
      </w:r>
      <w:r w:rsidR="006E2C49">
        <w:rPr>
          <w:rFonts w:cs="Liberation Serif"/>
          <w:sz w:val="28"/>
          <w:szCs w:val="28"/>
        </w:rPr>
        <w:t>202</w:t>
      </w:r>
      <w:r w:rsidR="00F375AC">
        <w:rPr>
          <w:rFonts w:cs="Liberation Serif"/>
          <w:sz w:val="28"/>
          <w:szCs w:val="28"/>
        </w:rPr>
        <w:t>4</w:t>
      </w:r>
      <w:r w:rsidR="006E2C49">
        <w:rPr>
          <w:rFonts w:cs="Liberation Serif"/>
          <w:sz w:val="28"/>
          <w:szCs w:val="28"/>
        </w:rPr>
        <w:t xml:space="preserve"> г.</w:t>
      </w:r>
      <w:r w:rsidR="006E2C4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6E2C49">
        <w:rPr>
          <w:rFonts w:ascii="Liberation Serif" w:hAnsi="Liberation Serif" w:cs="Liberation Serif"/>
          <w:sz w:val="28"/>
          <w:szCs w:val="28"/>
        </w:rPr>
        <w:t xml:space="preserve">   №</w:t>
      </w:r>
      <w:r>
        <w:rPr>
          <w:rFonts w:cs="Liberation Serif"/>
          <w:sz w:val="28"/>
          <w:szCs w:val="28"/>
        </w:rPr>
        <w:t xml:space="preserve"> 1307</w:t>
      </w:r>
    </w:p>
    <w:p w14:paraId="07F6EEE5" w14:textId="77777777" w:rsidR="006E2C49" w:rsidRDefault="006E2C49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27376AA2" w14:textId="77777777" w:rsidR="006E2C49" w:rsidRPr="000533DA" w:rsidRDefault="006E2C49" w:rsidP="00137C3D">
      <w:pPr>
        <w:jc w:val="center"/>
        <w:rPr>
          <w:sz w:val="28"/>
          <w:szCs w:val="28"/>
        </w:rPr>
      </w:pPr>
    </w:p>
    <w:p w14:paraId="14029F79" w14:textId="77777777" w:rsidR="006E2C49" w:rsidRPr="0025697A" w:rsidRDefault="001F44DC" w:rsidP="0019604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F44DC">
        <w:rPr>
          <w:b/>
          <w:sz w:val="28"/>
          <w:szCs w:val="28"/>
        </w:rPr>
        <w:t xml:space="preserve">Об утверждении расчёта стоимости путевок в </w:t>
      </w:r>
      <w:r w:rsidR="00956D93">
        <w:rPr>
          <w:b/>
          <w:sz w:val="28"/>
          <w:szCs w:val="28"/>
        </w:rPr>
        <w:t>М</w:t>
      </w:r>
      <w:r w:rsidRPr="001F44DC">
        <w:rPr>
          <w:b/>
          <w:sz w:val="28"/>
          <w:szCs w:val="28"/>
        </w:rPr>
        <w:t>униципальном автономном учреждении «Загородный, оздоровительный лагерь для детей «Чайка» и в лагеря</w:t>
      </w:r>
      <w:r w:rsidR="00264F55">
        <w:rPr>
          <w:b/>
          <w:sz w:val="28"/>
          <w:szCs w:val="28"/>
        </w:rPr>
        <w:t>х</w:t>
      </w:r>
      <w:r w:rsidRPr="001F44DC">
        <w:rPr>
          <w:b/>
          <w:sz w:val="28"/>
          <w:szCs w:val="28"/>
        </w:rPr>
        <w:t xml:space="preserve"> с дневным пребыванием детей в период каникул </w:t>
      </w:r>
      <w:r w:rsidR="00263975">
        <w:rPr>
          <w:b/>
          <w:sz w:val="28"/>
          <w:szCs w:val="28"/>
        </w:rPr>
        <w:t>в</w:t>
      </w:r>
      <w:r w:rsidR="00B65AE2">
        <w:rPr>
          <w:b/>
          <w:sz w:val="28"/>
          <w:szCs w:val="28"/>
        </w:rPr>
        <w:t xml:space="preserve"> </w:t>
      </w:r>
      <w:r w:rsidR="0002613C" w:rsidRPr="0002613C">
        <w:rPr>
          <w:b/>
          <w:sz w:val="28"/>
          <w:szCs w:val="28"/>
        </w:rPr>
        <w:t xml:space="preserve">образовательных </w:t>
      </w:r>
      <w:r w:rsidR="00196046" w:rsidRPr="0002613C">
        <w:rPr>
          <w:b/>
          <w:sz w:val="28"/>
          <w:szCs w:val="28"/>
        </w:rPr>
        <w:t>организаций</w:t>
      </w:r>
      <w:r w:rsidR="00196046">
        <w:rPr>
          <w:b/>
          <w:sz w:val="28"/>
          <w:szCs w:val="28"/>
        </w:rPr>
        <w:t>, подведомственных</w:t>
      </w:r>
      <w:r w:rsidR="00196046" w:rsidRPr="00196046">
        <w:rPr>
          <w:b/>
          <w:sz w:val="28"/>
          <w:szCs w:val="28"/>
        </w:rPr>
        <w:t xml:space="preserve"> муниципальному органу управления образования Управление образованием городского округа Красноуфимск</w:t>
      </w:r>
      <w:r w:rsidR="00B65A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</w:t>
      </w:r>
      <w:r w:rsidR="008602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14:paraId="43AC9789" w14:textId="77777777" w:rsidR="006E2C49" w:rsidRPr="008C7E14" w:rsidRDefault="006E2C49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3E2D8C" w14:textId="74B15BAB" w:rsidR="006E2C49" w:rsidRDefault="001F44DC" w:rsidP="000A3BD2">
      <w:pPr>
        <w:ind w:right="62" w:firstLine="709"/>
        <w:jc w:val="both"/>
        <w:rPr>
          <w:sz w:val="28"/>
          <w:szCs w:val="16"/>
        </w:rPr>
      </w:pPr>
      <w:r w:rsidRPr="001F44DC">
        <w:rPr>
          <w:sz w:val="28"/>
          <w:szCs w:val="28"/>
        </w:rPr>
        <w:t xml:space="preserve">В соответствии с постановлением Правительства Свердловской области от 03.08.2017 </w:t>
      </w:r>
      <w:r w:rsidR="004C2A14">
        <w:rPr>
          <w:sz w:val="28"/>
          <w:szCs w:val="28"/>
        </w:rPr>
        <w:t>№</w:t>
      </w:r>
      <w:r w:rsidRPr="001F44DC">
        <w:rPr>
          <w:sz w:val="28"/>
          <w:szCs w:val="28"/>
        </w:rPr>
        <w:t xml:space="preserve"> 558-ПП "О мерах по организации и обеспечению отдыха и оздоровления детей в Свердловской области" (</w:t>
      </w:r>
      <w:r>
        <w:rPr>
          <w:sz w:val="28"/>
          <w:szCs w:val="28"/>
        </w:rPr>
        <w:t>с изменениями и дополнениями</w:t>
      </w:r>
      <w:r w:rsidRPr="001F44DC">
        <w:rPr>
          <w:sz w:val="28"/>
          <w:szCs w:val="28"/>
        </w:rPr>
        <w:t>)</w:t>
      </w:r>
      <w:r w:rsidR="00E83427">
        <w:rPr>
          <w:sz w:val="28"/>
          <w:szCs w:val="28"/>
        </w:rPr>
        <w:t xml:space="preserve">, </w:t>
      </w:r>
      <w:r w:rsidR="0002613C">
        <w:rPr>
          <w:color w:val="000000"/>
          <w:sz w:val="28"/>
          <w:szCs w:val="28"/>
        </w:rPr>
        <w:t>руководствуясь</w:t>
      </w:r>
      <w:r w:rsidR="006E2C49">
        <w:rPr>
          <w:sz w:val="28"/>
          <w:szCs w:val="16"/>
        </w:rPr>
        <w:t xml:space="preserve"> ст. 31, 35, 48 Устава городского округа Красноуфимск</w:t>
      </w:r>
    </w:p>
    <w:p w14:paraId="1F663857" w14:textId="77777777" w:rsidR="000A3BD2" w:rsidRDefault="000A3BD2" w:rsidP="000A3BD2">
      <w:pPr>
        <w:ind w:right="62" w:firstLine="709"/>
        <w:jc w:val="both"/>
        <w:rPr>
          <w:color w:val="000000"/>
          <w:sz w:val="28"/>
          <w:szCs w:val="28"/>
        </w:rPr>
      </w:pPr>
    </w:p>
    <w:p w14:paraId="2F8C2B56" w14:textId="77777777" w:rsidR="006E2C49" w:rsidRDefault="006E2C49" w:rsidP="000A3BD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273A">
        <w:rPr>
          <w:b/>
          <w:bCs/>
          <w:sz w:val="28"/>
          <w:szCs w:val="28"/>
        </w:rPr>
        <w:t>ПОСТАНОВЛЯЕТ:</w:t>
      </w:r>
    </w:p>
    <w:p w14:paraId="2F6751E4" w14:textId="77777777" w:rsidR="000A3BD2" w:rsidRPr="0096273A" w:rsidRDefault="000A3BD2" w:rsidP="000A3BD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9BD74E4" w14:textId="77777777" w:rsidR="006E2C49" w:rsidRDefault="006E2C49" w:rsidP="000A3BD2">
      <w:pPr>
        <w:numPr>
          <w:ilvl w:val="0"/>
          <w:numId w:val="4"/>
        </w:numPr>
        <w:tabs>
          <w:tab w:val="clear" w:pos="1984"/>
          <w:tab w:val="num" w:pos="840"/>
        </w:tabs>
        <w:ind w:left="0" w:firstLine="600"/>
        <w:jc w:val="both"/>
        <w:rPr>
          <w:sz w:val="28"/>
          <w:szCs w:val="28"/>
        </w:rPr>
      </w:pPr>
      <w:r w:rsidRPr="0025697A">
        <w:rPr>
          <w:sz w:val="28"/>
          <w:szCs w:val="28"/>
          <w:lang w:eastAsia="en-US"/>
        </w:rPr>
        <w:t xml:space="preserve">Утвердить </w:t>
      </w:r>
      <w:r w:rsidR="00571000" w:rsidRPr="00571000">
        <w:rPr>
          <w:sz w:val="28"/>
          <w:szCs w:val="28"/>
        </w:rPr>
        <w:t>расчёт стоимости путевок</w:t>
      </w:r>
      <w:r w:rsidR="00F375AC">
        <w:rPr>
          <w:sz w:val="28"/>
          <w:szCs w:val="28"/>
        </w:rPr>
        <w:t xml:space="preserve"> </w:t>
      </w:r>
      <w:r w:rsidR="00571000" w:rsidRPr="00571000">
        <w:rPr>
          <w:sz w:val="28"/>
          <w:szCs w:val="28"/>
        </w:rPr>
        <w:t xml:space="preserve">в </w:t>
      </w:r>
      <w:r w:rsidR="00956D93">
        <w:rPr>
          <w:sz w:val="28"/>
          <w:szCs w:val="28"/>
        </w:rPr>
        <w:t>М</w:t>
      </w:r>
      <w:r w:rsidR="00571000" w:rsidRPr="00571000">
        <w:rPr>
          <w:sz w:val="28"/>
          <w:szCs w:val="28"/>
        </w:rPr>
        <w:t>униципальном автономном учреждении «Загородный, оздоровительный лагерь для детей «Чайка» и в лагеря</w:t>
      </w:r>
      <w:r w:rsidR="00264F55">
        <w:rPr>
          <w:sz w:val="28"/>
          <w:szCs w:val="28"/>
        </w:rPr>
        <w:t>х</w:t>
      </w:r>
      <w:r w:rsidR="00571000" w:rsidRPr="00571000">
        <w:rPr>
          <w:sz w:val="28"/>
          <w:szCs w:val="28"/>
        </w:rPr>
        <w:t xml:space="preserve"> с дневным пребыванием детей в период каникул </w:t>
      </w:r>
      <w:r w:rsidR="00263975">
        <w:rPr>
          <w:sz w:val="28"/>
          <w:szCs w:val="28"/>
        </w:rPr>
        <w:t>в</w:t>
      </w:r>
      <w:r w:rsidR="00571000" w:rsidRPr="00571000">
        <w:rPr>
          <w:sz w:val="28"/>
          <w:szCs w:val="28"/>
        </w:rPr>
        <w:t xml:space="preserve"> образовательных организаций, подведомственных муниципальному органу управления образования Управление образованием городского округа Красноуфимск в 202</w:t>
      </w:r>
      <w:r w:rsidR="00860202">
        <w:rPr>
          <w:sz w:val="28"/>
          <w:szCs w:val="28"/>
        </w:rPr>
        <w:t>5</w:t>
      </w:r>
      <w:r w:rsidR="00571000" w:rsidRPr="00571000">
        <w:rPr>
          <w:sz w:val="28"/>
          <w:szCs w:val="28"/>
        </w:rPr>
        <w:t xml:space="preserve"> году</w:t>
      </w:r>
      <w:r w:rsidR="00860202">
        <w:rPr>
          <w:sz w:val="28"/>
          <w:szCs w:val="28"/>
        </w:rPr>
        <w:t xml:space="preserve"> </w:t>
      </w:r>
      <w:r w:rsidR="00970CFA" w:rsidRPr="004C2A14">
        <w:rPr>
          <w:sz w:val="28"/>
          <w:szCs w:val="28"/>
          <w:lang w:eastAsia="en-US"/>
        </w:rPr>
        <w:t>(П</w:t>
      </w:r>
      <w:r w:rsidR="00335DDD" w:rsidRPr="004C2A14">
        <w:rPr>
          <w:sz w:val="28"/>
          <w:szCs w:val="28"/>
          <w:lang w:eastAsia="en-US"/>
        </w:rPr>
        <w:t>риложения № 1, № 2</w:t>
      </w:r>
      <w:r w:rsidR="00970CFA" w:rsidRPr="004C2A14">
        <w:rPr>
          <w:sz w:val="28"/>
          <w:szCs w:val="28"/>
          <w:lang w:eastAsia="en-US"/>
        </w:rPr>
        <w:t>)</w:t>
      </w:r>
      <w:r w:rsidRPr="004C2A14">
        <w:rPr>
          <w:sz w:val="28"/>
          <w:szCs w:val="28"/>
        </w:rPr>
        <w:t>.</w:t>
      </w:r>
    </w:p>
    <w:p w14:paraId="643A193B" w14:textId="77777777" w:rsidR="000A3BD2" w:rsidRPr="0025697A" w:rsidRDefault="000A3BD2" w:rsidP="000A3BD2">
      <w:pPr>
        <w:numPr>
          <w:ilvl w:val="0"/>
          <w:numId w:val="4"/>
        </w:numPr>
        <w:tabs>
          <w:tab w:val="clear" w:pos="1984"/>
          <w:tab w:val="num" w:pos="840"/>
        </w:tabs>
        <w:ind w:left="0" w:firstLine="600"/>
        <w:jc w:val="both"/>
        <w:rPr>
          <w:sz w:val="28"/>
          <w:szCs w:val="28"/>
        </w:rPr>
      </w:pPr>
      <w:r w:rsidRPr="000A3BD2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p w14:paraId="23E6D470" w14:textId="647AEA3A" w:rsidR="006E2C49" w:rsidRDefault="006E2C49" w:rsidP="00E43B6E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sz w:val="28"/>
          <w:szCs w:val="28"/>
          <w:lang w:eastAsia="en-US"/>
        </w:rPr>
      </w:pPr>
      <w:r w:rsidRPr="00E8284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375AC">
        <w:rPr>
          <w:sz w:val="28"/>
          <w:szCs w:val="28"/>
        </w:rPr>
        <w:t xml:space="preserve"> </w:t>
      </w:r>
      <w:r w:rsidR="00571000" w:rsidRPr="009D26BD">
        <w:rPr>
          <w:sz w:val="28"/>
          <w:szCs w:val="28"/>
        </w:rPr>
        <w:t xml:space="preserve">вступает в силу со дня </w:t>
      </w:r>
      <w:r w:rsidR="006B6D3C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697084A8" w14:textId="79CB9FF7" w:rsidR="006E2C49" w:rsidRDefault="006E2C49" w:rsidP="00A62243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sz w:val="28"/>
          <w:szCs w:val="28"/>
          <w:lang w:eastAsia="en-US"/>
        </w:rPr>
      </w:pPr>
      <w:r w:rsidRPr="00C734FA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BE0397" w:rsidRPr="00BE0397">
        <w:rPr>
          <w:sz w:val="28"/>
          <w:szCs w:val="28"/>
        </w:rPr>
        <w:t xml:space="preserve">возложить на заместителя </w:t>
      </w:r>
      <w:r w:rsidR="000A3BD2">
        <w:rPr>
          <w:sz w:val="28"/>
          <w:szCs w:val="28"/>
        </w:rPr>
        <w:t>Г</w:t>
      </w:r>
      <w:r w:rsidR="00BE0397" w:rsidRPr="00BE0397">
        <w:rPr>
          <w:sz w:val="28"/>
          <w:szCs w:val="28"/>
        </w:rPr>
        <w:t>лавы городского округа Красноуфимск по социальной политике Ю.С.</w:t>
      </w:r>
      <w:r w:rsidR="00AF6553">
        <w:rPr>
          <w:sz w:val="28"/>
          <w:szCs w:val="28"/>
        </w:rPr>
        <w:t xml:space="preserve"> </w:t>
      </w:r>
      <w:r w:rsidR="00BE0397" w:rsidRPr="00BE0397">
        <w:rPr>
          <w:sz w:val="28"/>
          <w:szCs w:val="28"/>
        </w:rPr>
        <w:t>Ладейщикова</w:t>
      </w:r>
      <w:r w:rsidRPr="000533DA">
        <w:rPr>
          <w:color w:val="000000"/>
          <w:sz w:val="28"/>
          <w:szCs w:val="28"/>
        </w:rPr>
        <w:t>.</w:t>
      </w:r>
    </w:p>
    <w:p w14:paraId="1C9E152C" w14:textId="77777777" w:rsidR="006E2C49" w:rsidRDefault="006E2C49" w:rsidP="00A62243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14:paraId="779F014A" w14:textId="77777777" w:rsidR="000A3BD2" w:rsidRDefault="000A3BD2" w:rsidP="00C734FA">
      <w:pPr>
        <w:pStyle w:val="ConsTitle"/>
        <w:widowControl/>
        <w:jc w:val="both"/>
        <w:rPr>
          <w:rFonts w:ascii="Liberation Serif" w:hAnsi="Liberation Serif" w:cs="Liberation Serif"/>
          <w:b w:val="0"/>
          <w:iCs/>
          <w:sz w:val="28"/>
        </w:rPr>
      </w:pPr>
    </w:p>
    <w:p w14:paraId="2A015897" w14:textId="77777777" w:rsidR="006E2C49" w:rsidRDefault="006E2C49" w:rsidP="00C734FA">
      <w:pPr>
        <w:pStyle w:val="ConsTitle"/>
        <w:widowControl/>
        <w:jc w:val="both"/>
      </w:pPr>
      <w:r>
        <w:rPr>
          <w:rFonts w:ascii="Liberation Serif" w:hAnsi="Liberation Serif" w:cs="Liberation Serif"/>
          <w:b w:val="0"/>
          <w:iCs/>
          <w:sz w:val="28"/>
        </w:rPr>
        <w:t>Глава городского округа Красноуфимск                                    М.А. Конев</w:t>
      </w:r>
    </w:p>
    <w:p w14:paraId="10B05121" w14:textId="77777777" w:rsidR="006E2C49" w:rsidRDefault="006E2C49" w:rsidP="00C734FA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color w:val="000000"/>
          <w:sz w:val="28"/>
          <w:szCs w:val="28"/>
          <w:lang w:eastAsia="en-US"/>
        </w:rPr>
        <w:sectPr w:rsidR="006E2C49" w:rsidSect="000A3BD2">
          <w:headerReference w:type="even" r:id="rId8"/>
          <w:pgSz w:w="11906" w:h="16838"/>
          <w:pgMar w:top="709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970CFA" w:rsidRPr="0096273A" w14:paraId="7B65C2E1" w14:textId="77777777" w:rsidTr="00263975">
        <w:trPr>
          <w:trHeight w:val="1"/>
        </w:trPr>
        <w:tc>
          <w:tcPr>
            <w:tcW w:w="5103" w:type="dxa"/>
            <w:shd w:val="clear" w:color="000000" w:fill="FFFFFF"/>
          </w:tcPr>
          <w:p w14:paraId="24AAAFB7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4323B401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ПРИЛОЖЕНИЕ № 1</w:t>
            </w:r>
          </w:p>
          <w:p w14:paraId="4BBD70DD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3D9FBAB5" w14:textId="3D2F8485" w:rsidR="00970CFA" w:rsidRPr="00E74DCB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от </w:t>
            </w:r>
            <w:r w:rsidR="00E74DCB">
              <w:rPr>
                <w:sz w:val="28"/>
                <w:szCs w:val="28"/>
              </w:rPr>
              <w:t>23.12.</w:t>
            </w:r>
            <w:r w:rsidRPr="0096273A">
              <w:rPr>
                <w:sz w:val="28"/>
                <w:szCs w:val="28"/>
              </w:rPr>
              <w:t>202</w:t>
            </w:r>
            <w:r w:rsidR="00F375AC"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</w:t>
            </w:r>
            <w:r w:rsidR="00E74DCB">
              <w:rPr>
                <w:sz w:val="28"/>
                <w:szCs w:val="28"/>
              </w:rPr>
              <w:t>1307</w:t>
            </w:r>
          </w:p>
          <w:p w14:paraId="33CA853A" w14:textId="77777777" w:rsidR="00970CFA" w:rsidRPr="0096273A" w:rsidRDefault="00970CFA" w:rsidP="008A1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09F23684" w14:textId="77777777" w:rsidR="0074044B" w:rsidRDefault="00956D93" w:rsidP="002639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>асчёт стоимости путевок</w:t>
      </w:r>
      <w:r w:rsidR="00B65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М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>униципальном автономном учреждении «Загородный, оздоровительный лагерь для детей «Чайка», подведомственн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органу управления образования Управление образованием городского округа Красноуфимск в 202</w:t>
      </w:r>
      <w:r w:rsidR="007674E4">
        <w:rPr>
          <w:rFonts w:ascii="Times New Roman" w:hAnsi="Times New Roman" w:cs="Times New Roman"/>
          <w:b w:val="0"/>
          <w:sz w:val="28"/>
          <w:szCs w:val="28"/>
        </w:rPr>
        <w:t>5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14:paraId="2C221456" w14:textId="77777777" w:rsidR="0013246D" w:rsidRDefault="0013246D" w:rsidP="002639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60"/>
        <w:gridCol w:w="5572"/>
        <w:gridCol w:w="3261"/>
      </w:tblGrid>
      <w:tr w:rsidR="0013246D" w:rsidRPr="0013246D" w14:paraId="526D1E69" w14:textId="77777777" w:rsidTr="0013246D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B6E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N° п/п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9AC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CF7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Сумма, руб.</w:t>
            </w:r>
          </w:p>
        </w:tc>
      </w:tr>
      <w:tr w:rsidR="0013246D" w:rsidRPr="0013246D" w14:paraId="2582885B" w14:textId="77777777" w:rsidTr="0013246D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234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D97C" w14:textId="77777777" w:rsidR="0013246D" w:rsidRPr="0013246D" w:rsidRDefault="0013246D">
            <w:pPr>
              <w:rPr>
                <w:color w:val="000000"/>
              </w:rPr>
            </w:pPr>
            <w:r w:rsidRPr="0013246D">
              <w:rPr>
                <w:color w:val="000000"/>
              </w:rPr>
              <w:t xml:space="preserve">Расходы на оплату труда основного персонала с учетом начислений на оплату труда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46A8" w14:textId="77777777" w:rsidR="0013246D" w:rsidRPr="0013246D" w:rsidRDefault="00767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3 317 630,11</w:t>
            </w:r>
          </w:p>
        </w:tc>
      </w:tr>
      <w:tr w:rsidR="0013246D" w:rsidRPr="0013246D" w14:paraId="6B962DB1" w14:textId="77777777" w:rsidTr="0013246D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F10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7E8A" w14:textId="3FD9020B" w:rsidR="0013246D" w:rsidRPr="0013246D" w:rsidRDefault="0013246D">
            <w:pPr>
              <w:rPr>
                <w:color w:val="000000"/>
              </w:rPr>
            </w:pPr>
            <w:r w:rsidRPr="0013246D">
              <w:rPr>
                <w:color w:val="000000"/>
              </w:rPr>
              <w:t>Затраты на материальные запасы, непосредственно используемых в процессе оказания услуги (приобретение продуктов питания, лекарственных средств и канцелярских товаров)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0AD" w14:textId="77777777" w:rsidR="0013246D" w:rsidRPr="0013246D" w:rsidRDefault="0013246D" w:rsidP="007674E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1</w:t>
            </w:r>
            <w:r w:rsidR="007674E4">
              <w:rPr>
                <w:color w:val="000000"/>
              </w:rPr>
              <w:t> 521 385,60</w:t>
            </w:r>
          </w:p>
        </w:tc>
      </w:tr>
      <w:tr w:rsidR="0013246D" w:rsidRPr="0013246D" w14:paraId="552283C2" w14:textId="77777777" w:rsidTr="0013246D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F20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CA55" w14:textId="0330409F" w:rsidR="0013246D" w:rsidRPr="0013246D" w:rsidRDefault="0013246D">
            <w:pPr>
              <w:rPr>
                <w:color w:val="000000"/>
              </w:rPr>
            </w:pPr>
            <w:r w:rsidRPr="0013246D">
              <w:rPr>
                <w:color w:val="000000"/>
              </w:rPr>
              <w:t>Затраты на амортизацию основных средств, непосредственно используемых в процессе оказания услуги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486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1 139,90</w:t>
            </w:r>
          </w:p>
        </w:tc>
      </w:tr>
      <w:tr w:rsidR="0013246D" w:rsidRPr="0013246D" w14:paraId="7BDBB496" w14:textId="77777777" w:rsidTr="0013246D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378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BD7" w14:textId="77777777" w:rsidR="0013246D" w:rsidRPr="0013246D" w:rsidRDefault="0013246D">
            <w:pPr>
              <w:rPr>
                <w:color w:val="000000"/>
              </w:rPr>
            </w:pPr>
            <w:r w:rsidRPr="0013246D">
              <w:rPr>
                <w:color w:val="000000"/>
              </w:rPr>
              <w:t>Сумма косвенных расходов (коммунальные расходы, дезинфекция детских матрасов, дератизация помещений, лицензированная охрана объекта, страхование детей, обслуживание пожарной, тревожной сигнализации, системы видеонаблюдения и кухонного оборудования)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840" w14:textId="77777777" w:rsidR="0013246D" w:rsidRPr="0013246D" w:rsidRDefault="00767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879 345,00</w:t>
            </w:r>
          </w:p>
        </w:tc>
      </w:tr>
      <w:tr w:rsidR="0013246D" w:rsidRPr="0013246D" w14:paraId="65085657" w14:textId="77777777" w:rsidTr="0013246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C9B7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89E" w14:textId="146DDFB4" w:rsidR="0013246D" w:rsidRPr="0013246D" w:rsidRDefault="0013246D">
            <w:pPr>
              <w:rPr>
                <w:b/>
                <w:bCs/>
                <w:color w:val="000000"/>
              </w:rPr>
            </w:pPr>
            <w:r w:rsidRPr="0013246D">
              <w:rPr>
                <w:b/>
                <w:bCs/>
                <w:color w:val="000000"/>
              </w:rPr>
              <w:t>ИТОГО расходов за 21 день</w:t>
            </w:r>
            <w:r w:rsidR="00E30A3F">
              <w:rPr>
                <w:b/>
                <w:bCs/>
                <w:color w:val="000000"/>
              </w:rPr>
              <w:t xml:space="preserve"> на 205 человек</w:t>
            </w:r>
            <w:r w:rsidRPr="0013246D">
              <w:rPr>
                <w:b/>
                <w:bCs/>
                <w:color w:val="000000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F1E" w14:textId="77777777" w:rsidR="0013246D" w:rsidRPr="0013246D" w:rsidRDefault="00767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5 719 500,61</w:t>
            </w:r>
          </w:p>
        </w:tc>
      </w:tr>
      <w:tr w:rsidR="0013246D" w:rsidRPr="0013246D" w14:paraId="29F3AC6F" w14:textId="77777777" w:rsidTr="0013246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CA6" w14:textId="77777777" w:rsidR="0013246D" w:rsidRPr="0013246D" w:rsidRDefault="0013246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5523" w14:textId="77777777" w:rsidR="0013246D" w:rsidRPr="0013246D" w:rsidRDefault="0013246D">
            <w:pPr>
              <w:rPr>
                <w:b/>
                <w:bCs/>
                <w:color w:val="000000"/>
              </w:rPr>
            </w:pPr>
            <w:r w:rsidRPr="0013246D">
              <w:rPr>
                <w:b/>
                <w:bCs/>
                <w:color w:val="000000"/>
              </w:rPr>
              <w:t>Стоимость одного дня пребывания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1FB1" w14:textId="77777777" w:rsidR="0013246D" w:rsidRPr="0013246D" w:rsidRDefault="0013246D" w:rsidP="007674E4">
            <w:pPr>
              <w:jc w:val="center"/>
              <w:rPr>
                <w:b/>
                <w:bCs/>
                <w:color w:val="000000"/>
              </w:rPr>
            </w:pPr>
            <w:r w:rsidRPr="0013246D">
              <w:rPr>
                <w:b/>
                <w:bCs/>
                <w:color w:val="000000"/>
              </w:rPr>
              <w:t>1</w:t>
            </w:r>
            <w:r w:rsidR="007674E4">
              <w:rPr>
                <w:b/>
                <w:bCs/>
                <w:color w:val="000000"/>
              </w:rPr>
              <w:t> 328,57</w:t>
            </w:r>
          </w:p>
        </w:tc>
      </w:tr>
    </w:tbl>
    <w:p w14:paraId="042ADDB8" w14:textId="77777777" w:rsidR="0013246D" w:rsidRDefault="0013246D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EFAE0C8" w14:textId="4733F6FD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F971FA7" w14:textId="010AE065" w:rsidR="00AF6553" w:rsidRDefault="00AF6553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6553">
        <w:rPr>
          <w:rFonts w:ascii="Times New Roman" w:hAnsi="Times New Roman" w:cs="Times New Roman"/>
          <w:b w:val="0"/>
          <w:sz w:val="24"/>
          <w:szCs w:val="24"/>
        </w:rPr>
        <w:t>Длительность смены составляет 21 день</w:t>
      </w:r>
      <w:r>
        <w:rPr>
          <w:rFonts w:ascii="Times New Roman" w:hAnsi="Times New Roman" w:cs="Times New Roman"/>
          <w:b w:val="0"/>
          <w:sz w:val="24"/>
          <w:szCs w:val="24"/>
        </w:rPr>
        <w:t>/14 дней</w:t>
      </w:r>
      <w:r w:rsidRPr="00AF655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5F537B0" w14:textId="4B661EAC" w:rsidR="00AF6553" w:rsidRDefault="00AF6553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7B38E1E" w14:textId="2E5FE260" w:rsidR="00AF6553" w:rsidRDefault="00AF6553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F7C4FAC" w14:textId="570BA66A" w:rsidR="00AF6553" w:rsidRDefault="00AF6553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E29721D" w14:textId="77777777" w:rsidR="00AF6553" w:rsidRDefault="00AF6553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98E089D" w14:textId="77777777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8ED2C19" w14:textId="77777777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DC1BCB5" w14:textId="77777777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C714EE2" w14:textId="194F36EB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EFAA001" w14:textId="77777777" w:rsidR="00AF6553" w:rsidRDefault="00AF6553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1EC19DB" w14:textId="77777777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9A8B3A9" w14:textId="77777777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80130B6" w14:textId="77777777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0B6998D" w14:textId="77777777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82D6B1F" w14:textId="77777777" w:rsidR="004D5C30" w:rsidRDefault="004D5C30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73673F" w14:textId="77777777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4C8D58" w14:textId="77777777" w:rsidR="004C2A14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4C2A14" w:rsidRPr="0096273A" w14:paraId="6581F490" w14:textId="77777777" w:rsidTr="00814BAD">
        <w:trPr>
          <w:trHeight w:val="1"/>
        </w:trPr>
        <w:tc>
          <w:tcPr>
            <w:tcW w:w="5103" w:type="dxa"/>
            <w:shd w:val="clear" w:color="000000" w:fill="FFFFFF"/>
          </w:tcPr>
          <w:p w14:paraId="7AD717F2" w14:textId="77777777" w:rsidR="004C2A14" w:rsidRPr="0096273A" w:rsidRDefault="004C2A14" w:rsidP="00814B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28BE9AD9" w14:textId="77777777" w:rsidR="004C2A14" w:rsidRPr="0096273A" w:rsidRDefault="004C2A14" w:rsidP="00814B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33473B18" w14:textId="77777777" w:rsidR="004C2A14" w:rsidRPr="0096273A" w:rsidRDefault="004C2A14" w:rsidP="00814B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4EB2CD67" w14:textId="65F7DD7D" w:rsidR="004C2A14" w:rsidRPr="00E74DCB" w:rsidRDefault="004C2A14" w:rsidP="00814B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от </w:t>
            </w:r>
            <w:r w:rsidR="00E74DCB">
              <w:rPr>
                <w:sz w:val="28"/>
                <w:szCs w:val="28"/>
              </w:rPr>
              <w:t>23.12.</w:t>
            </w:r>
            <w:r w:rsidRPr="0096273A">
              <w:rPr>
                <w:sz w:val="28"/>
                <w:szCs w:val="28"/>
              </w:rPr>
              <w:t>202</w:t>
            </w:r>
            <w:r w:rsidR="00F375AC"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</w:t>
            </w:r>
            <w:r w:rsidR="00E74DCB">
              <w:rPr>
                <w:sz w:val="28"/>
                <w:szCs w:val="28"/>
              </w:rPr>
              <w:t>1307</w:t>
            </w:r>
          </w:p>
          <w:p w14:paraId="3C7EBF69" w14:textId="77777777" w:rsidR="004C2A14" w:rsidRPr="0096273A" w:rsidRDefault="004C2A14" w:rsidP="00814B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459014D9" w14:textId="77777777" w:rsidR="004C2A14" w:rsidRDefault="004C2A14" w:rsidP="004C2A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>асчёт стоимости путевок</w:t>
      </w:r>
      <w:r w:rsidR="00B65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4C2A14">
        <w:rPr>
          <w:rFonts w:ascii="Times New Roman" w:hAnsi="Times New Roman" w:cs="Times New Roman"/>
          <w:b w:val="0"/>
          <w:sz w:val="28"/>
          <w:szCs w:val="28"/>
        </w:rPr>
        <w:t>лагерях с дневным пребыванием детей в период каникул в образовательных организациях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органу управления образования Управление образованием городского округа Красноуфимск в 202</w:t>
      </w:r>
      <w:r w:rsidR="007674E4">
        <w:rPr>
          <w:rFonts w:ascii="Times New Roman" w:hAnsi="Times New Roman" w:cs="Times New Roman"/>
          <w:b w:val="0"/>
          <w:sz w:val="28"/>
          <w:szCs w:val="28"/>
        </w:rPr>
        <w:t>5</w:t>
      </w:r>
      <w:r w:rsidRPr="00956D93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14:paraId="437CAF2F" w14:textId="77777777" w:rsidR="004C2A14" w:rsidRDefault="004C2A14" w:rsidP="004C2A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20"/>
        <w:gridCol w:w="5612"/>
        <w:gridCol w:w="2835"/>
      </w:tblGrid>
      <w:tr w:rsidR="00E30A3F" w:rsidRPr="0013246D" w14:paraId="66C7D133" w14:textId="77777777" w:rsidTr="00E30A3F">
        <w:trPr>
          <w:trHeight w:val="7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C90" w14:textId="77777777" w:rsidR="00E30A3F" w:rsidRPr="0013246D" w:rsidRDefault="00E30A3F" w:rsidP="00814BA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N° п/п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5AA" w14:textId="77777777" w:rsidR="00E30A3F" w:rsidRPr="0013246D" w:rsidRDefault="00E30A3F" w:rsidP="00814BAD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CFBD" w14:textId="4271159B" w:rsidR="00E30A3F" w:rsidRPr="0013246D" w:rsidRDefault="00E30A3F" w:rsidP="00E30A3F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Сумма, руб.</w:t>
            </w:r>
          </w:p>
        </w:tc>
      </w:tr>
      <w:tr w:rsidR="00E30A3F" w:rsidRPr="0013246D" w14:paraId="0EBB83A4" w14:textId="77777777" w:rsidTr="00E30A3F">
        <w:trPr>
          <w:trHeight w:val="76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0B0" w14:textId="77777777" w:rsidR="00E30A3F" w:rsidRPr="0013246D" w:rsidRDefault="00E30A3F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DA4" w14:textId="77777777" w:rsidR="00E30A3F" w:rsidRPr="0013246D" w:rsidRDefault="00E30A3F" w:rsidP="004C2A14">
            <w:pPr>
              <w:rPr>
                <w:color w:val="000000"/>
              </w:rPr>
            </w:pPr>
            <w:r w:rsidRPr="0013246D">
              <w:rPr>
                <w:color w:val="000000"/>
              </w:rPr>
              <w:t xml:space="preserve">Расходы на оплату труда основного персонала с учетом начислений на оплату труда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9DEA" w14:textId="77777777" w:rsidR="00E30A3F" w:rsidRPr="004C2A14" w:rsidRDefault="00E30A3F" w:rsidP="004C2A14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0,00</w:t>
            </w:r>
          </w:p>
        </w:tc>
      </w:tr>
      <w:tr w:rsidR="00E30A3F" w:rsidRPr="0013246D" w14:paraId="11FF4755" w14:textId="77777777" w:rsidTr="00E30A3F">
        <w:trPr>
          <w:trHeight w:val="127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163" w14:textId="77777777" w:rsidR="00E30A3F" w:rsidRPr="0013246D" w:rsidRDefault="00E30A3F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F64" w14:textId="6D2BBCAC" w:rsidR="00E30A3F" w:rsidRPr="0013246D" w:rsidRDefault="00E30A3F" w:rsidP="004C2A14">
            <w:pPr>
              <w:rPr>
                <w:color w:val="000000"/>
              </w:rPr>
            </w:pPr>
            <w:r w:rsidRPr="0013246D">
              <w:rPr>
                <w:color w:val="000000"/>
              </w:rPr>
              <w:t>Затраты на материальные запасы, непосредственно используемых в процессе оказания услуги (приобретение продуктов питания)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F3A8" w14:textId="6C57C1FB" w:rsidR="00E30A3F" w:rsidRPr="004C2A14" w:rsidRDefault="00B464D0" w:rsidP="007674E4">
            <w:pPr>
              <w:jc w:val="center"/>
              <w:rPr>
                <w:color w:val="000000"/>
              </w:rPr>
            </w:pPr>
            <w:r w:rsidRPr="00B464D0">
              <w:rPr>
                <w:color w:val="000000"/>
              </w:rPr>
              <w:t>6 645,00</w:t>
            </w:r>
          </w:p>
        </w:tc>
      </w:tr>
      <w:tr w:rsidR="00E30A3F" w:rsidRPr="0013246D" w14:paraId="7B62242A" w14:textId="77777777" w:rsidTr="00E30A3F">
        <w:trPr>
          <w:trHeight w:val="10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DD5" w14:textId="77777777" w:rsidR="00E30A3F" w:rsidRPr="0013246D" w:rsidRDefault="00E30A3F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BF76" w14:textId="41F1F312" w:rsidR="00E30A3F" w:rsidRPr="0013246D" w:rsidRDefault="00E30A3F" w:rsidP="004C2A14">
            <w:pPr>
              <w:rPr>
                <w:color w:val="000000"/>
              </w:rPr>
            </w:pPr>
            <w:r w:rsidRPr="0013246D">
              <w:rPr>
                <w:color w:val="000000"/>
              </w:rPr>
              <w:t>Затраты на амортизацию основных средств, непосредственно используемых в процессе оказания услуги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FCB8" w14:textId="77777777" w:rsidR="00E30A3F" w:rsidRPr="004C2A14" w:rsidRDefault="00E30A3F" w:rsidP="004C2A14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0,00</w:t>
            </w:r>
          </w:p>
        </w:tc>
      </w:tr>
      <w:tr w:rsidR="00E30A3F" w:rsidRPr="0013246D" w14:paraId="4A6D4DC3" w14:textId="77777777" w:rsidTr="00E30A3F">
        <w:trPr>
          <w:trHeight w:val="118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C29" w14:textId="77777777" w:rsidR="00E30A3F" w:rsidRPr="0013246D" w:rsidRDefault="00E30A3F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94D" w14:textId="77777777" w:rsidR="00E30A3F" w:rsidRPr="0013246D" w:rsidRDefault="00E30A3F" w:rsidP="004C2A14">
            <w:pPr>
              <w:rPr>
                <w:color w:val="000000"/>
              </w:rPr>
            </w:pPr>
            <w:r w:rsidRPr="0013246D">
              <w:rPr>
                <w:color w:val="000000"/>
              </w:rPr>
              <w:t xml:space="preserve">Сумма косвенных расходов (коммунальные расходы, </w:t>
            </w:r>
            <w:r>
              <w:rPr>
                <w:color w:val="000000"/>
              </w:rPr>
              <w:t>культурно-массовые мероприятия</w:t>
            </w:r>
            <w:r w:rsidRPr="0013246D">
              <w:rPr>
                <w:color w:val="000000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4B47" w14:textId="77777777" w:rsidR="00E30A3F" w:rsidRPr="004C2A14" w:rsidRDefault="00E30A3F" w:rsidP="004C2A14">
            <w:pPr>
              <w:jc w:val="center"/>
              <w:rPr>
                <w:color w:val="000000"/>
              </w:rPr>
            </w:pPr>
            <w:r w:rsidRPr="004C2A14">
              <w:rPr>
                <w:color w:val="000000"/>
              </w:rPr>
              <w:t>0,00</w:t>
            </w:r>
          </w:p>
        </w:tc>
      </w:tr>
      <w:tr w:rsidR="00E30A3F" w:rsidRPr="0013246D" w14:paraId="50112F66" w14:textId="77777777" w:rsidTr="00E30A3F">
        <w:trPr>
          <w:trHeight w:val="35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ED3" w14:textId="77777777" w:rsidR="00E30A3F" w:rsidRPr="0013246D" w:rsidRDefault="00E30A3F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E73" w14:textId="77777777" w:rsidR="00E30A3F" w:rsidRPr="0013246D" w:rsidRDefault="00E30A3F" w:rsidP="004C2A14">
            <w:pPr>
              <w:rPr>
                <w:b/>
                <w:bCs/>
                <w:color w:val="000000"/>
              </w:rPr>
            </w:pPr>
            <w:r w:rsidRPr="0013246D">
              <w:rPr>
                <w:b/>
                <w:bCs/>
                <w:color w:val="000000"/>
              </w:rPr>
              <w:t>ИТОГО расходов за 21 день: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8DE5" w14:textId="37CF475C" w:rsidR="00E30A3F" w:rsidRPr="004C2A14" w:rsidRDefault="00E30A3F" w:rsidP="007674E4">
            <w:pPr>
              <w:jc w:val="center"/>
              <w:rPr>
                <w:b/>
                <w:bCs/>
                <w:color w:val="000000"/>
              </w:rPr>
            </w:pPr>
            <w:r w:rsidRPr="004C2A14">
              <w:rPr>
                <w:b/>
                <w:bCs/>
                <w:color w:val="000000"/>
              </w:rPr>
              <w:t xml:space="preserve">6 </w:t>
            </w:r>
            <w:r>
              <w:rPr>
                <w:b/>
                <w:bCs/>
                <w:color w:val="000000"/>
              </w:rPr>
              <w:t>645</w:t>
            </w:r>
            <w:r w:rsidRPr="004C2A1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  <w:r w:rsidRPr="004C2A14">
              <w:rPr>
                <w:b/>
                <w:bCs/>
                <w:color w:val="000000"/>
              </w:rPr>
              <w:t>0</w:t>
            </w:r>
          </w:p>
        </w:tc>
      </w:tr>
      <w:tr w:rsidR="00E30A3F" w:rsidRPr="0013246D" w14:paraId="6C826A6A" w14:textId="77777777" w:rsidTr="00E30A3F">
        <w:trPr>
          <w:trHeight w:val="55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6E7" w14:textId="77777777" w:rsidR="00E30A3F" w:rsidRPr="0013246D" w:rsidRDefault="00E30A3F" w:rsidP="004C2A14">
            <w:pPr>
              <w:jc w:val="center"/>
              <w:rPr>
                <w:color w:val="000000"/>
              </w:rPr>
            </w:pPr>
            <w:r w:rsidRPr="0013246D">
              <w:rPr>
                <w:color w:val="000000"/>
              </w:rPr>
              <w:t>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682" w14:textId="77777777" w:rsidR="00E30A3F" w:rsidRPr="0013246D" w:rsidRDefault="00E30A3F" w:rsidP="004C2A14">
            <w:pPr>
              <w:rPr>
                <w:b/>
                <w:bCs/>
                <w:color w:val="000000"/>
              </w:rPr>
            </w:pPr>
            <w:r w:rsidRPr="0013246D">
              <w:rPr>
                <w:b/>
                <w:bCs/>
                <w:color w:val="000000"/>
              </w:rPr>
              <w:t>Стоимость одного дня пребывания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D3DA" w14:textId="37E1E688" w:rsidR="00E30A3F" w:rsidRPr="004C2A14" w:rsidRDefault="00E30A3F" w:rsidP="007674E4">
            <w:pPr>
              <w:jc w:val="center"/>
              <w:rPr>
                <w:b/>
                <w:bCs/>
                <w:color w:val="000000"/>
              </w:rPr>
            </w:pPr>
            <w:r w:rsidRPr="004C2A1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16,43</w:t>
            </w:r>
          </w:p>
        </w:tc>
      </w:tr>
    </w:tbl>
    <w:p w14:paraId="623959EB" w14:textId="77777777" w:rsidR="004C2A14" w:rsidRDefault="004C2A14" w:rsidP="004C2A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D3B7E7D" w14:textId="77777777" w:rsidR="004C2A14" w:rsidRPr="0013246D" w:rsidRDefault="004C2A14" w:rsidP="004C2A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Длительность смены составляет 21 день.</w:t>
      </w:r>
    </w:p>
    <w:p w14:paraId="7E704D62" w14:textId="77777777" w:rsidR="004C2A14" w:rsidRPr="0013246D" w:rsidRDefault="004C2A14" w:rsidP="001324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4C2A14" w:rsidRPr="0013246D" w:rsidSect="00263975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B04B8" w14:textId="77777777" w:rsidR="004356D5" w:rsidRDefault="004356D5">
      <w:r>
        <w:separator/>
      </w:r>
    </w:p>
  </w:endnote>
  <w:endnote w:type="continuationSeparator" w:id="0">
    <w:p w14:paraId="74FAC8A9" w14:textId="77777777" w:rsidR="004356D5" w:rsidRDefault="0043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26EE" w14:textId="77777777" w:rsidR="004356D5" w:rsidRDefault="004356D5">
      <w:r>
        <w:separator/>
      </w:r>
    </w:p>
  </w:footnote>
  <w:footnote w:type="continuationSeparator" w:id="0">
    <w:p w14:paraId="76711421" w14:textId="77777777" w:rsidR="004356D5" w:rsidRDefault="0043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0BC0" w14:textId="77777777" w:rsidR="001F44DC" w:rsidRDefault="00E36614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44D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078C62" w14:textId="77777777" w:rsidR="001F44DC" w:rsidRDefault="001F44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6635DD5"/>
    <w:multiLevelType w:val="hybridMultilevel"/>
    <w:tmpl w:val="DF8459C2"/>
    <w:lvl w:ilvl="0" w:tplc="AD785F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65474"/>
    <w:multiLevelType w:val="hybridMultilevel"/>
    <w:tmpl w:val="435814F2"/>
    <w:lvl w:ilvl="0" w:tplc="DC14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724327163">
    <w:abstractNumId w:val="2"/>
  </w:num>
  <w:num w:numId="2" w16cid:durableId="684986372">
    <w:abstractNumId w:val="3"/>
  </w:num>
  <w:num w:numId="3" w16cid:durableId="676470227">
    <w:abstractNumId w:val="1"/>
  </w:num>
  <w:num w:numId="4" w16cid:durableId="1227953093">
    <w:abstractNumId w:val="6"/>
  </w:num>
  <w:num w:numId="5" w16cid:durableId="1065294314">
    <w:abstractNumId w:val="0"/>
  </w:num>
  <w:num w:numId="6" w16cid:durableId="1329017899">
    <w:abstractNumId w:val="4"/>
  </w:num>
  <w:num w:numId="7" w16cid:durableId="626930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6C4"/>
    <w:rsid w:val="00002904"/>
    <w:rsid w:val="00003AB6"/>
    <w:rsid w:val="000061E8"/>
    <w:rsid w:val="0000719F"/>
    <w:rsid w:val="00010812"/>
    <w:rsid w:val="0001312A"/>
    <w:rsid w:val="00014B8F"/>
    <w:rsid w:val="00017C03"/>
    <w:rsid w:val="00017ED4"/>
    <w:rsid w:val="00021445"/>
    <w:rsid w:val="00021EF0"/>
    <w:rsid w:val="000250BF"/>
    <w:rsid w:val="0002613C"/>
    <w:rsid w:val="00026F1D"/>
    <w:rsid w:val="00031E5C"/>
    <w:rsid w:val="00042EA6"/>
    <w:rsid w:val="00044329"/>
    <w:rsid w:val="00045D1C"/>
    <w:rsid w:val="000533DA"/>
    <w:rsid w:val="00056E0D"/>
    <w:rsid w:val="0005755E"/>
    <w:rsid w:val="000610FF"/>
    <w:rsid w:val="00067981"/>
    <w:rsid w:val="00072CAC"/>
    <w:rsid w:val="000818B0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3BD2"/>
    <w:rsid w:val="000A413A"/>
    <w:rsid w:val="000A50AF"/>
    <w:rsid w:val="000A607D"/>
    <w:rsid w:val="000A6FBB"/>
    <w:rsid w:val="000B3C1C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7E67"/>
    <w:rsid w:val="000F20F2"/>
    <w:rsid w:val="000F48B8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3E34"/>
    <w:rsid w:val="00124896"/>
    <w:rsid w:val="0012686B"/>
    <w:rsid w:val="001313A7"/>
    <w:rsid w:val="0013166C"/>
    <w:rsid w:val="0013246D"/>
    <w:rsid w:val="001330A0"/>
    <w:rsid w:val="00135F72"/>
    <w:rsid w:val="00137C3D"/>
    <w:rsid w:val="00142086"/>
    <w:rsid w:val="00143836"/>
    <w:rsid w:val="00144D8B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67C29"/>
    <w:rsid w:val="0017264C"/>
    <w:rsid w:val="0017579C"/>
    <w:rsid w:val="00177886"/>
    <w:rsid w:val="001836B8"/>
    <w:rsid w:val="00184035"/>
    <w:rsid w:val="001842DD"/>
    <w:rsid w:val="00185EE6"/>
    <w:rsid w:val="001860D8"/>
    <w:rsid w:val="00186357"/>
    <w:rsid w:val="00186972"/>
    <w:rsid w:val="00186AC0"/>
    <w:rsid w:val="0018772B"/>
    <w:rsid w:val="00187F6A"/>
    <w:rsid w:val="00190DCC"/>
    <w:rsid w:val="001917DD"/>
    <w:rsid w:val="00192AF6"/>
    <w:rsid w:val="00196046"/>
    <w:rsid w:val="00197D2B"/>
    <w:rsid w:val="001A0C9A"/>
    <w:rsid w:val="001A3BD6"/>
    <w:rsid w:val="001A3CE7"/>
    <w:rsid w:val="001A4BFC"/>
    <w:rsid w:val="001A66BA"/>
    <w:rsid w:val="001B040F"/>
    <w:rsid w:val="001B2B11"/>
    <w:rsid w:val="001B39D4"/>
    <w:rsid w:val="001B4D11"/>
    <w:rsid w:val="001B652C"/>
    <w:rsid w:val="001B68C2"/>
    <w:rsid w:val="001B715B"/>
    <w:rsid w:val="001C4FFD"/>
    <w:rsid w:val="001C684C"/>
    <w:rsid w:val="001D5BAB"/>
    <w:rsid w:val="001D7722"/>
    <w:rsid w:val="001D7AA5"/>
    <w:rsid w:val="001E3C23"/>
    <w:rsid w:val="001E58B0"/>
    <w:rsid w:val="001E5A2B"/>
    <w:rsid w:val="001E7335"/>
    <w:rsid w:val="001E78ED"/>
    <w:rsid w:val="001E7DD6"/>
    <w:rsid w:val="001F01A5"/>
    <w:rsid w:val="001F0B7D"/>
    <w:rsid w:val="001F0F5C"/>
    <w:rsid w:val="001F302D"/>
    <w:rsid w:val="001F44DC"/>
    <w:rsid w:val="00201071"/>
    <w:rsid w:val="00211E31"/>
    <w:rsid w:val="002138AF"/>
    <w:rsid w:val="0021516C"/>
    <w:rsid w:val="00216FA6"/>
    <w:rsid w:val="00220B4B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296E"/>
    <w:rsid w:val="00253D06"/>
    <w:rsid w:val="00253E3F"/>
    <w:rsid w:val="00254576"/>
    <w:rsid w:val="0025591A"/>
    <w:rsid w:val="00255ACF"/>
    <w:rsid w:val="0025697A"/>
    <w:rsid w:val="00257265"/>
    <w:rsid w:val="00260D0B"/>
    <w:rsid w:val="00262220"/>
    <w:rsid w:val="00263975"/>
    <w:rsid w:val="002648E6"/>
    <w:rsid w:val="00264F55"/>
    <w:rsid w:val="00266278"/>
    <w:rsid w:val="00270227"/>
    <w:rsid w:val="002755CA"/>
    <w:rsid w:val="00275DC1"/>
    <w:rsid w:val="00280DA9"/>
    <w:rsid w:val="002909CF"/>
    <w:rsid w:val="00291E9F"/>
    <w:rsid w:val="00294A29"/>
    <w:rsid w:val="00296A11"/>
    <w:rsid w:val="002974CB"/>
    <w:rsid w:val="002A006C"/>
    <w:rsid w:val="002A19B0"/>
    <w:rsid w:val="002A3BC9"/>
    <w:rsid w:val="002B27DF"/>
    <w:rsid w:val="002B7CB8"/>
    <w:rsid w:val="002C08D4"/>
    <w:rsid w:val="002C1594"/>
    <w:rsid w:val="002C27EA"/>
    <w:rsid w:val="002C4CC5"/>
    <w:rsid w:val="002C4CEE"/>
    <w:rsid w:val="002C6A09"/>
    <w:rsid w:val="002C78A3"/>
    <w:rsid w:val="002D16D8"/>
    <w:rsid w:val="002D335A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4CC"/>
    <w:rsid w:val="002F6D26"/>
    <w:rsid w:val="002F794A"/>
    <w:rsid w:val="00305BC4"/>
    <w:rsid w:val="003079B0"/>
    <w:rsid w:val="00307E21"/>
    <w:rsid w:val="00314398"/>
    <w:rsid w:val="003144B4"/>
    <w:rsid w:val="0031509C"/>
    <w:rsid w:val="003165B1"/>
    <w:rsid w:val="00324C79"/>
    <w:rsid w:val="00330FA2"/>
    <w:rsid w:val="003315B8"/>
    <w:rsid w:val="00332577"/>
    <w:rsid w:val="00332EB2"/>
    <w:rsid w:val="00333A33"/>
    <w:rsid w:val="00335DDD"/>
    <w:rsid w:val="00337A8F"/>
    <w:rsid w:val="00342F38"/>
    <w:rsid w:val="00350CD6"/>
    <w:rsid w:val="00351182"/>
    <w:rsid w:val="003512DA"/>
    <w:rsid w:val="003515F3"/>
    <w:rsid w:val="0035167A"/>
    <w:rsid w:val="00354440"/>
    <w:rsid w:val="00354F37"/>
    <w:rsid w:val="00360A2A"/>
    <w:rsid w:val="0036444B"/>
    <w:rsid w:val="00365946"/>
    <w:rsid w:val="003670D2"/>
    <w:rsid w:val="0037329A"/>
    <w:rsid w:val="00380645"/>
    <w:rsid w:val="00380E17"/>
    <w:rsid w:val="00383D9C"/>
    <w:rsid w:val="0039066D"/>
    <w:rsid w:val="00390A30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D159C"/>
    <w:rsid w:val="003E0282"/>
    <w:rsid w:val="003E121D"/>
    <w:rsid w:val="003E438C"/>
    <w:rsid w:val="003E4461"/>
    <w:rsid w:val="003E5954"/>
    <w:rsid w:val="003E5F48"/>
    <w:rsid w:val="003E6C27"/>
    <w:rsid w:val="003F13A3"/>
    <w:rsid w:val="003F4FFE"/>
    <w:rsid w:val="00400D44"/>
    <w:rsid w:val="004027ED"/>
    <w:rsid w:val="0040350E"/>
    <w:rsid w:val="00403D93"/>
    <w:rsid w:val="00404F21"/>
    <w:rsid w:val="00406A9A"/>
    <w:rsid w:val="00410A79"/>
    <w:rsid w:val="00410C36"/>
    <w:rsid w:val="00415AEF"/>
    <w:rsid w:val="00415E9E"/>
    <w:rsid w:val="00416002"/>
    <w:rsid w:val="004244D7"/>
    <w:rsid w:val="00430FDF"/>
    <w:rsid w:val="0043393B"/>
    <w:rsid w:val="00433E52"/>
    <w:rsid w:val="004356D5"/>
    <w:rsid w:val="00435C8E"/>
    <w:rsid w:val="00437E61"/>
    <w:rsid w:val="004417AD"/>
    <w:rsid w:val="00441DCA"/>
    <w:rsid w:val="0044501F"/>
    <w:rsid w:val="0044735E"/>
    <w:rsid w:val="00451E0F"/>
    <w:rsid w:val="00453BDF"/>
    <w:rsid w:val="00455F7A"/>
    <w:rsid w:val="00457570"/>
    <w:rsid w:val="00460143"/>
    <w:rsid w:val="00465FA6"/>
    <w:rsid w:val="004712A6"/>
    <w:rsid w:val="004748CD"/>
    <w:rsid w:val="004749A2"/>
    <w:rsid w:val="00474CA3"/>
    <w:rsid w:val="004759EA"/>
    <w:rsid w:val="004779BE"/>
    <w:rsid w:val="004804A6"/>
    <w:rsid w:val="004818AC"/>
    <w:rsid w:val="00484B98"/>
    <w:rsid w:val="004852B3"/>
    <w:rsid w:val="00487EA4"/>
    <w:rsid w:val="00487F3B"/>
    <w:rsid w:val="00493A1D"/>
    <w:rsid w:val="00493CB0"/>
    <w:rsid w:val="00495175"/>
    <w:rsid w:val="00497CC1"/>
    <w:rsid w:val="004A0CBB"/>
    <w:rsid w:val="004A113A"/>
    <w:rsid w:val="004A272D"/>
    <w:rsid w:val="004A2E4D"/>
    <w:rsid w:val="004A2E4F"/>
    <w:rsid w:val="004A68C9"/>
    <w:rsid w:val="004A7C8C"/>
    <w:rsid w:val="004B42A3"/>
    <w:rsid w:val="004C2A14"/>
    <w:rsid w:val="004C2AF0"/>
    <w:rsid w:val="004C4737"/>
    <w:rsid w:val="004D5C30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340"/>
    <w:rsid w:val="00506FD7"/>
    <w:rsid w:val="005073D1"/>
    <w:rsid w:val="00507FCD"/>
    <w:rsid w:val="005102AB"/>
    <w:rsid w:val="0051493E"/>
    <w:rsid w:val="00514CCD"/>
    <w:rsid w:val="00521B13"/>
    <w:rsid w:val="00523790"/>
    <w:rsid w:val="00525D2C"/>
    <w:rsid w:val="0052745B"/>
    <w:rsid w:val="00531EF2"/>
    <w:rsid w:val="00533A04"/>
    <w:rsid w:val="00533A79"/>
    <w:rsid w:val="00533E08"/>
    <w:rsid w:val="0053593F"/>
    <w:rsid w:val="005374D3"/>
    <w:rsid w:val="00537A47"/>
    <w:rsid w:val="005425B2"/>
    <w:rsid w:val="00544703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000"/>
    <w:rsid w:val="00571CE1"/>
    <w:rsid w:val="005767E0"/>
    <w:rsid w:val="00584867"/>
    <w:rsid w:val="00584D67"/>
    <w:rsid w:val="00587101"/>
    <w:rsid w:val="00587BA5"/>
    <w:rsid w:val="00591751"/>
    <w:rsid w:val="00592D91"/>
    <w:rsid w:val="00594D20"/>
    <w:rsid w:val="005A030B"/>
    <w:rsid w:val="005A37CD"/>
    <w:rsid w:val="005A67BF"/>
    <w:rsid w:val="005B2370"/>
    <w:rsid w:val="005B6626"/>
    <w:rsid w:val="005C0827"/>
    <w:rsid w:val="005C53D5"/>
    <w:rsid w:val="005C5AD0"/>
    <w:rsid w:val="005C669E"/>
    <w:rsid w:val="005C7180"/>
    <w:rsid w:val="005C74EA"/>
    <w:rsid w:val="005C7923"/>
    <w:rsid w:val="005C7A2E"/>
    <w:rsid w:val="005D2667"/>
    <w:rsid w:val="005D64A6"/>
    <w:rsid w:val="005E0B75"/>
    <w:rsid w:val="005E2870"/>
    <w:rsid w:val="005E4D21"/>
    <w:rsid w:val="005E59D6"/>
    <w:rsid w:val="005E67CF"/>
    <w:rsid w:val="005F595D"/>
    <w:rsid w:val="005F6027"/>
    <w:rsid w:val="0060551D"/>
    <w:rsid w:val="00606BB3"/>
    <w:rsid w:val="00607D32"/>
    <w:rsid w:val="006138DF"/>
    <w:rsid w:val="00614293"/>
    <w:rsid w:val="00614AA8"/>
    <w:rsid w:val="0061502F"/>
    <w:rsid w:val="006164C9"/>
    <w:rsid w:val="00616590"/>
    <w:rsid w:val="00622980"/>
    <w:rsid w:val="00623015"/>
    <w:rsid w:val="00623565"/>
    <w:rsid w:val="006277E7"/>
    <w:rsid w:val="0063058A"/>
    <w:rsid w:val="00633BA0"/>
    <w:rsid w:val="006342AB"/>
    <w:rsid w:val="00635F2B"/>
    <w:rsid w:val="00636008"/>
    <w:rsid w:val="00637E90"/>
    <w:rsid w:val="00637EF9"/>
    <w:rsid w:val="00640145"/>
    <w:rsid w:val="006411FD"/>
    <w:rsid w:val="00641553"/>
    <w:rsid w:val="00641585"/>
    <w:rsid w:val="006458C2"/>
    <w:rsid w:val="00645AE1"/>
    <w:rsid w:val="00645FD0"/>
    <w:rsid w:val="00646BA1"/>
    <w:rsid w:val="006474CC"/>
    <w:rsid w:val="00647F24"/>
    <w:rsid w:val="00650E13"/>
    <w:rsid w:val="0065423E"/>
    <w:rsid w:val="006675F1"/>
    <w:rsid w:val="00671854"/>
    <w:rsid w:val="00672BB8"/>
    <w:rsid w:val="00673843"/>
    <w:rsid w:val="00674328"/>
    <w:rsid w:val="00674634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5C3D"/>
    <w:rsid w:val="006A1B2A"/>
    <w:rsid w:val="006A4D01"/>
    <w:rsid w:val="006A6ADF"/>
    <w:rsid w:val="006B0224"/>
    <w:rsid w:val="006B39E1"/>
    <w:rsid w:val="006B4954"/>
    <w:rsid w:val="006B6D3C"/>
    <w:rsid w:val="006B7C18"/>
    <w:rsid w:val="006C2EF0"/>
    <w:rsid w:val="006C3ECB"/>
    <w:rsid w:val="006D0A88"/>
    <w:rsid w:val="006D10CE"/>
    <w:rsid w:val="006D2486"/>
    <w:rsid w:val="006D2678"/>
    <w:rsid w:val="006D41BD"/>
    <w:rsid w:val="006D5752"/>
    <w:rsid w:val="006D57C4"/>
    <w:rsid w:val="006D62DA"/>
    <w:rsid w:val="006E1EC7"/>
    <w:rsid w:val="006E2434"/>
    <w:rsid w:val="006E2C49"/>
    <w:rsid w:val="006E2CD1"/>
    <w:rsid w:val="006F1CB9"/>
    <w:rsid w:val="006F33F1"/>
    <w:rsid w:val="006F4202"/>
    <w:rsid w:val="006F7911"/>
    <w:rsid w:val="00704F84"/>
    <w:rsid w:val="00705887"/>
    <w:rsid w:val="00705995"/>
    <w:rsid w:val="00710C00"/>
    <w:rsid w:val="00711836"/>
    <w:rsid w:val="00713236"/>
    <w:rsid w:val="00716B35"/>
    <w:rsid w:val="00717B9C"/>
    <w:rsid w:val="0072043D"/>
    <w:rsid w:val="007216DD"/>
    <w:rsid w:val="00722FB9"/>
    <w:rsid w:val="00723658"/>
    <w:rsid w:val="007240B6"/>
    <w:rsid w:val="00724A10"/>
    <w:rsid w:val="00724EE1"/>
    <w:rsid w:val="007324C1"/>
    <w:rsid w:val="00732B75"/>
    <w:rsid w:val="0073645E"/>
    <w:rsid w:val="0074044B"/>
    <w:rsid w:val="0074293A"/>
    <w:rsid w:val="00743E08"/>
    <w:rsid w:val="00745F52"/>
    <w:rsid w:val="007468CA"/>
    <w:rsid w:val="00750D75"/>
    <w:rsid w:val="00751B3E"/>
    <w:rsid w:val="00754020"/>
    <w:rsid w:val="00760A07"/>
    <w:rsid w:val="00760B71"/>
    <w:rsid w:val="0076154D"/>
    <w:rsid w:val="0076313B"/>
    <w:rsid w:val="00763D96"/>
    <w:rsid w:val="00763FEC"/>
    <w:rsid w:val="007641E7"/>
    <w:rsid w:val="0076585B"/>
    <w:rsid w:val="007674E4"/>
    <w:rsid w:val="00773C6B"/>
    <w:rsid w:val="00776527"/>
    <w:rsid w:val="00780360"/>
    <w:rsid w:val="00783323"/>
    <w:rsid w:val="00785685"/>
    <w:rsid w:val="00785A84"/>
    <w:rsid w:val="00791690"/>
    <w:rsid w:val="00791B3D"/>
    <w:rsid w:val="0079588B"/>
    <w:rsid w:val="00796344"/>
    <w:rsid w:val="007A21F2"/>
    <w:rsid w:val="007A2453"/>
    <w:rsid w:val="007B12AC"/>
    <w:rsid w:val="007B3157"/>
    <w:rsid w:val="007B39F7"/>
    <w:rsid w:val="007B4256"/>
    <w:rsid w:val="007B5793"/>
    <w:rsid w:val="007B66F8"/>
    <w:rsid w:val="007C2CF1"/>
    <w:rsid w:val="007C4315"/>
    <w:rsid w:val="007C4640"/>
    <w:rsid w:val="007C6934"/>
    <w:rsid w:val="007D0CF8"/>
    <w:rsid w:val="007D2E73"/>
    <w:rsid w:val="007D5072"/>
    <w:rsid w:val="007D6DEF"/>
    <w:rsid w:val="007E2A7E"/>
    <w:rsid w:val="007E444E"/>
    <w:rsid w:val="007E4517"/>
    <w:rsid w:val="007E6912"/>
    <w:rsid w:val="007E78DA"/>
    <w:rsid w:val="007F0059"/>
    <w:rsid w:val="007F171A"/>
    <w:rsid w:val="007F4CF7"/>
    <w:rsid w:val="00800515"/>
    <w:rsid w:val="00801DC2"/>
    <w:rsid w:val="00802FBA"/>
    <w:rsid w:val="00805F09"/>
    <w:rsid w:val="00814A26"/>
    <w:rsid w:val="008160A9"/>
    <w:rsid w:val="00816DF1"/>
    <w:rsid w:val="00817670"/>
    <w:rsid w:val="00820C2B"/>
    <w:rsid w:val="008230E4"/>
    <w:rsid w:val="00824DB6"/>
    <w:rsid w:val="008306F0"/>
    <w:rsid w:val="008307AE"/>
    <w:rsid w:val="0083173F"/>
    <w:rsid w:val="00831B0D"/>
    <w:rsid w:val="008341F5"/>
    <w:rsid w:val="00834538"/>
    <w:rsid w:val="00837C83"/>
    <w:rsid w:val="00842281"/>
    <w:rsid w:val="00851E85"/>
    <w:rsid w:val="008526F2"/>
    <w:rsid w:val="00854BBF"/>
    <w:rsid w:val="00854BDD"/>
    <w:rsid w:val="008565DE"/>
    <w:rsid w:val="00860202"/>
    <w:rsid w:val="0086124B"/>
    <w:rsid w:val="00862CFA"/>
    <w:rsid w:val="008640C1"/>
    <w:rsid w:val="00864D33"/>
    <w:rsid w:val="00865404"/>
    <w:rsid w:val="008659AA"/>
    <w:rsid w:val="00874B05"/>
    <w:rsid w:val="00875065"/>
    <w:rsid w:val="0088185C"/>
    <w:rsid w:val="00883572"/>
    <w:rsid w:val="00883C88"/>
    <w:rsid w:val="00884A01"/>
    <w:rsid w:val="00895A9A"/>
    <w:rsid w:val="00895B48"/>
    <w:rsid w:val="008A0DEA"/>
    <w:rsid w:val="008A130F"/>
    <w:rsid w:val="008A164A"/>
    <w:rsid w:val="008A243C"/>
    <w:rsid w:val="008A2921"/>
    <w:rsid w:val="008A2D5F"/>
    <w:rsid w:val="008A74D3"/>
    <w:rsid w:val="008B0540"/>
    <w:rsid w:val="008B1236"/>
    <w:rsid w:val="008B1B3B"/>
    <w:rsid w:val="008B5E4C"/>
    <w:rsid w:val="008B79F3"/>
    <w:rsid w:val="008C01F4"/>
    <w:rsid w:val="008C09C8"/>
    <w:rsid w:val="008C0F29"/>
    <w:rsid w:val="008C12A1"/>
    <w:rsid w:val="008C75FB"/>
    <w:rsid w:val="008C7E14"/>
    <w:rsid w:val="008D1D59"/>
    <w:rsid w:val="008D4557"/>
    <w:rsid w:val="008D782E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0688"/>
    <w:rsid w:val="0091107F"/>
    <w:rsid w:val="00912B4E"/>
    <w:rsid w:val="00914A2D"/>
    <w:rsid w:val="00916B51"/>
    <w:rsid w:val="0091797B"/>
    <w:rsid w:val="00921990"/>
    <w:rsid w:val="00922772"/>
    <w:rsid w:val="00926D11"/>
    <w:rsid w:val="009328B4"/>
    <w:rsid w:val="009376F5"/>
    <w:rsid w:val="00937FAE"/>
    <w:rsid w:val="0094064B"/>
    <w:rsid w:val="00941EDE"/>
    <w:rsid w:val="00947E03"/>
    <w:rsid w:val="00947F65"/>
    <w:rsid w:val="00954675"/>
    <w:rsid w:val="009563DF"/>
    <w:rsid w:val="00956D93"/>
    <w:rsid w:val="00960370"/>
    <w:rsid w:val="00960D9A"/>
    <w:rsid w:val="00960E5F"/>
    <w:rsid w:val="0096273A"/>
    <w:rsid w:val="009634A4"/>
    <w:rsid w:val="00963D05"/>
    <w:rsid w:val="009642C8"/>
    <w:rsid w:val="00970CFA"/>
    <w:rsid w:val="00971D74"/>
    <w:rsid w:val="00971F6C"/>
    <w:rsid w:val="009750F8"/>
    <w:rsid w:val="009754EB"/>
    <w:rsid w:val="00980257"/>
    <w:rsid w:val="00981AC4"/>
    <w:rsid w:val="009826D9"/>
    <w:rsid w:val="009828D7"/>
    <w:rsid w:val="00982B41"/>
    <w:rsid w:val="00983679"/>
    <w:rsid w:val="00984730"/>
    <w:rsid w:val="00985DB7"/>
    <w:rsid w:val="00990A96"/>
    <w:rsid w:val="00991C01"/>
    <w:rsid w:val="00995408"/>
    <w:rsid w:val="00997311"/>
    <w:rsid w:val="009A05CF"/>
    <w:rsid w:val="009A1EEF"/>
    <w:rsid w:val="009A24F6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2C9C"/>
    <w:rsid w:val="009C3240"/>
    <w:rsid w:val="009C5AD2"/>
    <w:rsid w:val="009C5C44"/>
    <w:rsid w:val="009D15D5"/>
    <w:rsid w:val="009D20DC"/>
    <w:rsid w:val="009D2466"/>
    <w:rsid w:val="009D26AC"/>
    <w:rsid w:val="009D3042"/>
    <w:rsid w:val="009D52DF"/>
    <w:rsid w:val="009D61E2"/>
    <w:rsid w:val="009D66F9"/>
    <w:rsid w:val="009D6EC1"/>
    <w:rsid w:val="009E35D0"/>
    <w:rsid w:val="009E58FC"/>
    <w:rsid w:val="009E5C80"/>
    <w:rsid w:val="009E6093"/>
    <w:rsid w:val="009E6722"/>
    <w:rsid w:val="009F010B"/>
    <w:rsid w:val="009F77D3"/>
    <w:rsid w:val="00A007E4"/>
    <w:rsid w:val="00A0096C"/>
    <w:rsid w:val="00A0796D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0758"/>
    <w:rsid w:val="00A420FD"/>
    <w:rsid w:val="00A46786"/>
    <w:rsid w:val="00A479EF"/>
    <w:rsid w:val="00A501A7"/>
    <w:rsid w:val="00A53809"/>
    <w:rsid w:val="00A53B78"/>
    <w:rsid w:val="00A53EF8"/>
    <w:rsid w:val="00A542F6"/>
    <w:rsid w:val="00A549B4"/>
    <w:rsid w:val="00A56A5E"/>
    <w:rsid w:val="00A60EFC"/>
    <w:rsid w:val="00A62243"/>
    <w:rsid w:val="00A63AB6"/>
    <w:rsid w:val="00A66082"/>
    <w:rsid w:val="00A6625D"/>
    <w:rsid w:val="00A7162C"/>
    <w:rsid w:val="00A746B6"/>
    <w:rsid w:val="00A7610C"/>
    <w:rsid w:val="00A76D74"/>
    <w:rsid w:val="00A8044C"/>
    <w:rsid w:val="00A81560"/>
    <w:rsid w:val="00A85283"/>
    <w:rsid w:val="00A85F05"/>
    <w:rsid w:val="00A86442"/>
    <w:rsid w:val="00A8690D"/>
    <w:rsid w:val="00A86E18"/>
    <w:rsid w:val="00A931BA"/>
    <w:rsid w:val="00A93C4D"/>
    <w:rsid w:val="00A9465C"/>
    <w:rsid w:val="00A96348"/>
    <w:rsid w:val="00AA1D94"/>
    <w:rsid w:val="00AA476D"/>
    <w:rsid w:val="00AA721D"/>
    <w:rsid w:val="00AB0ADE"/>
    <w:rsid w:val="00AB0E85"/>
    <w:rsid w:val="00AB2CD9"/>
    <w:rsid w:val="00AC29CA"/>
    <w:rsid w:val="00AC627A"/>
    <w:rsid w:val="00AC6EEC"/>
    <w:rsid w:val="00AD010D"/>
    <w:rsid w:val="00AD10BC"/>
    <w:rsid w:val="00AD2233"/>
    <w:rsid w:val="00AD2BDF"/>
    <w:rsid w:val="00AD3AA2"/>
    <w:rsid w:val="00AD3B85"/>
    <w:rsid w:val="00AD43B4"/>
    <w:rsid w:val="00AD58DA"/>
    <w:rsid w:val="00AD6F0D"/>
    <w:rsid w:val="00AD7D00"/>
    <w:rsid w:val="00AE1960"/>
    <w:rsid w:val="00AE5FDF"/>
    <w:rsid w:val="00AF0166"/>
    <w:rsid w:val="00AF019F"/>
    <w:rsid w:val="00AF0ABC"/>
    <w:rsid w:val="00AF27E4"/>
    <w:rsid w:val="00AF3E45"/>
    <w:rsid w:val="00AF6553"/>
    <w:rsid w:val="00AF6C65"/>
    <w:rsid w:val="00AF7D3A"/>
    <w:rsid w:val="00B0199F"/>
    <w:rsid w:val="00B03D82"/>
    <w:rsid w:val="00B04116"/>
    <w:rsid w:val="00B04FB3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AC2"/>
    <w:rsid w:val="00B21D62"/>
    <w:rsid w:val="00B25C79"/>
    <w:rsid w:val="00B26E96"/>
    <w:rsid w:val="00B32886"/>
    <w:rsid w:val="00B32E83"/>
    <w:rsid w:val="00B3549F"/>
    <w:rsid w:val="00B44664"/>
    <w:rsid w:val="00B453AA"/>
    <w:rsid w:val="00B464D0"/>
    <w:rsid w:val="00B5491D"/>
    <w:rsid w:val="00B565D5"/>
    <w:rsid w:val="00B60994"/>
    <w:rsid w:val="00B62D35"/>
    <w:rsid w:val="00B63D65"/>
    <w:rsid w:val="00B65554"/>
    <w:rsid w:val="00B65AE2"/>
    <w:rsid w:val="00B66532"/>
    <w:rsid w:val="00B67DFD"/>
    <w:rsid w:val="00B7324A"/>
    <w:rsid w:val="00B7334E"/>
    <w:rsid w:val="00B74717"/>
    <w:rsid w:val="00B7695F"/>
    <w:rsid w:val="00B831C9"/>
    <w:rsid w:val="00B83A90"/>
    <w:rsid w:val="00B86840"/>
    <w:rsid w:val="00B9125D"/>
    <w:rsid w:val="00B9556A"/>
    <w:rsid w:val="00BA13AC"/>
    <w:rsid w:val="00BA7367"/>
    <w:rsid w:val="00BA7BC0"/>
    <w:rsid w:val="00BB0C44"/>
    <w:rsid w:val="00BB2784"/>
    <w:rsid w:val="00BB327A"/>
    <w:rsid w:val="00BB453B"/>
    <w:rsid w:val="00BB65D2"/>
    <w:rsid w:val="00BC0AD0"/>
    <w:rsid w:val="00BC4E0F"/>
    <w:rsid w:val="00BC6D94"/>
    <w:rsid w:val="00BD09E1"/>
    <w:rsid w:val="00BD0DA1"/>
    <w:rsid w:val="00BD1926"/>
    <w:rsid w:val="00BD6EB7"/>
    <w:rsid w:val="00BD77E9"/>
    <w:rsid w:val="00BE0397"/>
    <w:rsid w:val="00BE0FCA"/>
    <w:rsid w:val="00BE2C81"/>
    <w:rsid w:val="00BE314B"/>
    <w:rsid w:val="00BE375F"/>
    <w:rsid w:val="00BE636B"/>
    <w:rsid w:val="00BE7537"/>
    <w:rsid w:val="00BE781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24352"/>
    <w:rsid w:val="00C271BA"/>
    <w:rsid w:val="00C308A4"/>
    <w:rsid w:val="00C36436"/>
    <w:rsid w:val="00C37ACB"/>
    <w:rsid w:val="00C40CA5"/>
    <w:rsid w:val="00C4263E"/>
    <w:rsid w:val="00C45E8A"/>
    <w:rsid w:val="00C4674E"/>
    <w:rsid w:val="00C50FAA"/>
    <w:rsid w:val="00C51C02"/>
    <w:rsid w:val="00C5341B"/>
    <w:rsid w:val="00C673E4"/>
    <w:rsid w:val="00C734FA"/>
    <w:rsid w:val="00C7442B"/>
    <w:rsid w:val="00C75542"/>
    <w:rsid w:val="00C76100"/>
    <w:rsid w:val="00C85237"/>
    <w:rsid w:val="00C8657C"/>
    <w:rsid w:val="00C9052F"/>
    <w:rsid w:val="00C90EC9"/>
    <w:rsid w:val="00C93722"/>
    <w:rsid w:val="00C94845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1ADD"/>
    <w:rsid w:val="00CB3424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3BD3"/>
    <w:rsid w:val="00CD411E"/>
    <w:rsid w:val="00CD6190"/>
    <w:rsid w:val="00CD6C6D"/>
    <w:rsid w:val="00CE0A31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3309"/>
    <w:rsid w:val="00D04741"/>
    <w:rsid w:val="00D1096E"/>
    <w:rsid w:val="00D10CB9"/>
    <w:rsid w:val="00D1259C"/>
    <w:rsid w:val="00D13F6E"/>
    <w:rsid w:val="00D15440"/>
    <w:rsid w:val="00D15F2E"/>
    <w:rsid w:val="00D16590"/>
    <w:rsid w:val="00D17469"/>
    <w:rsid w:val="00D2492A"/>
    <w:rsid w:val="00D348C8"/>
    <w:rsid w:val="00D349D2"/>
    <w:rsid w:val="00D374EC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92F"/>
    <w:rsid w:val="00D65FDE"/>
    <w:rsid w:val="00D665CD"/>
    <w:rsid w:val="00D702FE"/>
    <w:rsid w:val="00D70859"/>
    <w:rsid w:val="00D75CF8"/>
    <w:rsid w:val="00D75E76"/>
    <w:rsid w:val="00D854A9"/>
    <w:rsid w:val="00D86283"/>
    <w:rsid w:val="00D87C79"/>
    <w:rsid w:val="00D93C64"/>
    <w:rsid w:val="00D9506B"/>
    <w:rsid w:val="00D95419"/>
    <w:rsid w:val="00DA0D8B"/>
    <w:rsid w:val="00DA0E62"/>
    <w:rsid w:val="00DA58E8"/>
    <w:rsid w:val="00DB30D7"/>
    <w:rsid w:val="00DB3B24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E4E80"/>
    <w:rsid w:val="00DF14A2"/>
    <w:rsid w:val="00DF5A78"/>
    <w:rsid w:val="00DF70FB"/>
    <w:rsid w:val="00E0037E"/>
    <w:rsid w:val="00E0551B"/>
    <w:rsid w:val="00E06593"/>
    <w:rsid w:val="00E07FB8"/>
    <w:rsid w:val="00E1399B"/>
    <w:rsid w:val="00E14218"/>
    <w:rsid w:val="00E15A18"/>
    <w:rsid w:val="00E20F07"/>
    <w:rsid w:val="00E21B74"/>
    <w:rsid w:val="00E30A3F"/>
    <w:rsid w:val="00E32282"/>
    <w:rsid w:val="00E35747"/>
    <w:rsid w:val="00E36614"/>
    <w:rsid w:val="00E3791C"/>
    <w:rsid w:val="00E430D7"/>
    <w:rsid w:val="00E43B6E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74DCB"/>
    <w:rsid w:val="00E81CA3"/>
    <w:rsid w:val="00E82844"/>
    <w:rsid w:val="00E83427"/>
    <w:rsid w:val="00E8458A"/>
    <w:rsid w:val="00E8559F"/>
    <w:rsid w:val="00E87992"/>
    <w:rsid w:val="00E90062"/>
    <w:rsid w:val="00E935D5"/>
    <w:rsid w:val="00EA07FA"/>
    <w:rsid w:val="00EA13D4"/>
    <w:rsid w:val="00EA16D4"/>
    <w:rsid w:val="00EA2ED7"/>
    <w:rsid w:val="00EA37D2"/>
    <w:rsid w:val="00EA56C4"/>
    <w:rsid w:val="00EA7E85"/>
    <w:rsid w:val="00EB2040"/>
    <w:rsid w:val="00EB66D6"/>
    <w:rsid w:val="00EB7470"/>
    <w:rsid w:val="00EC27D8"/>
    <w:rsid w:val="00EC4677"/>
    <w:rsid w:val="00EC53EF"/>
    <w:rsid w:val="00ED0AFE"/>
    <w:rsid w:val="00ED1264"/>
    <w:rsid w:val="00ED47AD"/>
    <w:rsid w:val="00ED5857"/>
    <w:rsid w:val="00ED6D35"/>
    <w:rsid w:val="00EE06CF"/>
    <w:rsid w:val="00EE0955"/>
    <w:rsid w:val="00EE33F3"/>
    <w:rsid w:val="00EE3A5A"/>
    <w:rsid w:val="00EE4C63"/>
    <w:rsid w:val="00EE6CE0"/>
    <w:rsid w:val="00EF10C9"/>
    <w:rsid w:val="00EF18F1"/>
    <w:rsid w:val="00EF2BF3"/>
    <w:rsid w:val="00EF4215"/>
    <w:rsid w:val="00EF6E70"/>
    <w:rsid w:val="00EF7254"/>
    <w:rsid w:val="00F00F64"/>
    <w:rsid w:val="00F02F02"/>
    <w:rsid w:val="00F11365"/>
    <w:rsid w:val="00F122DF"/>
    <w:rsid w:val="00F12EEF"/>
    <w:rsid w:val="00F14A65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5AC"/>
    <w:rsid w:val="00F37B10"/>
    <w:rsid w:val="00F43431"/>
    <w:rsid w:val="00F435CB"/>
    <w:rsid w:val="00F5172D"/>
    <w:rsid w:val="00F524C3"/>
    <w:rsid w:val="00F53822"/>
    <w:rsid w:val="00F54376"/>
    <w:rsid w:val="00F568CD"/>
    <w:rsid w:val="00F57D10"/>
    <w:rsid w:val="00F6284C"/>
    <w:rsid w:val="00F62BD7"/>
    <w:rsid w:val="00F63345"/>
    <w:rsid w:val="00F660D2"/>
    <w:rsid w:val="00F7088A"/>
    <w:rsid w:val="00F713FE"/>
    <w:rsid w:val="00F756CF"/>
    <w:rsid w:val="00F771B1"/>
    <w:rsid w:val="00F77D81"/>
    <w:rsid w:val="00F815D2"/>
    <w:rsid w:val="00F82D9D"/>
    <w:rsid w:val="00F85B59"/>
    <w:rsid w:val="00F862E3"/>
    <w:rsid w:val="00F91B1C"/>
    <w:rsid w:val="00FA0E95"/>
    <w:rsid w:val="00FA1691"/>
    <w:rsid w:val="00FA27E7"/>
    <w:rsid w:val="00FA33F6"/>
    <w:rsid w:val="00FA54AE"/>
    <w:rsid w:val="00FA6B64"/>
    <w:rsid w:val="00FA7B3F"/>
    <w:rsid w:val="00FB0288"/>
    <w:rsid w:val="00FB02C9"/>
    <w:rsid w:val="00FB1DE2"/>
    <w:rsid w:val="00FB4659"/>
    <w:rsid w:val="00FB5840"/>
    <w:rsid w:val="00FB643A"/>
    <w:rsid w:val="00FB6E42"/>
    <w:rsid w:val="00FC051C"/>
    <w:rsid w:val="00FC1344"/>
    <w:rsid w:val="00FC7089"/>
    <w:rsid w:val="00FC7937"/>
    <w:rsid w:val="00FC7D85"/>
    <w:rsid w:val="00FD059B"/>
    <w:rsid w:val="00FD27D3"/>
    <w:rsid w:val="00FD2DDB"/>
    <w:rsid w:val="00FD5027"/>
    <w:rsid w:val="00FD73A9"/>
    <w:rsid w:val="00FD7524"/>
    <w:rsid w:val="00FE2C1C"/>
    <w:rsid w:val="00FE45AA"/>
    <w:rsid w:val="00FE4A5B"/>
    <w:rsid w:val="00FE5C0A"/>
    <w:rsid w:val="00FF0129"/>
    <w:rsid w:val="00FF1ADB"/>
    <w:rsid w:val="00FF1C40"/>
    <w:rsid w:val="00FF1D82"/>
    <w:rsid w:val="00FF1E77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F1A63"/>
  <w15:docId w15:val="{40067C27-1773-44BF-B595-3038E219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6625D"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uiPriority w:val="99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  <w:style w:type="table" w:styleId="af8">
    <w:name w:val="Table Grid"/>
    <w:basedOn w:val="a1"/>
    <w:locked/>
    <w:rsid w:val="00A4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0</TotalTime>
  <Pages>3</Pages>
  <Words>457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IT</cp:lastModifiedBy>
  <cp:revision>2</cp:revision>
  <cp:lastPrinted>2024-12-18T04:49:00Z</cp:lastPrinted>
  <dcterms:created xsi:type="dcterms:W3CDTF">2024-12-23T11:08:00Z</dcterms:created>
  <dcterms:modified xsi:type="dcterms:W3CDTF">2024-12-23T11:08:00Z</dcterms:modified>
</cp:coreProperties>
</file>