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B9B6" w14:textId="77777777" w:rsidR="00B277E6" w:rsidRDefault="00805986" w:rsidP="00B277E6">
      <w:pPr>
        <w:jc w:val="center"/>
      </w:pPr>
      <w:r>
        <w:rPr>
          <w:noProof/>
        </w:rPr>
        <w:drawing>
          <wp:inline distT="0" distB="0" distL="0" distR="0" wp14:anchorId="6431610B" wp14:editId="5564CEBE">
            <wp:extent cx="437515" cy="566420"/>
            <wp:effectExtent l="1905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966F0" w14:textId="0EB94DB0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6AEEDB6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FE247DE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66EBE6F0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0307767C" w14:textId="77777777" w:rsidR="00B277E6" w:rsidRDefault="00B277E6" w:rsidP="00B277E6">
      <w:pPr>
        <w:spacing w:before="120"/>
        <w:rPr>
          <w:spacing w:val="-20"/>
          <w:sz w:val="16"/>
          <w:szCs w:val="16"/>
        </w:rPr>
      </w:pPr>
    </w:p>
    <w:p w14:paraId="505918BC" w14:textId="77777777" w:rsidR="00DA2689" w:rsidRDefault="00DA2689" w:rsidP="00D21F0D">
      <w:pPr>
        <w:ind w:right="-144"/>
        <w:jc w:val="right"/>
        <w:rPr>
          <w:sz w:val="20"/>
        </w:rPr>
      </w:pPr>
    </w:p>
    <w:p w14:paraId="0516CC27" w14:textId="77777777" w:rsidR="00DA2689" w:rsidRDefault="00DA2689" w:rsidP="00D21F0D">
      <w:pPr>
        <w:ind w:right="-144"/>
        <w:jc w:val="right"/>
        <w:rPr>
          <w:sz w:val="20"/>
        </w:rPr>
      </w:pPr>
    </w:p>
    <w:p w14:paraId="56A2B534" w14:textId="5CD84B9B" w:rsidR="000D45AE" w:rsidRPr="008145E8" w:rsidRDefault="00C752A7" w:rsidP="000D45AE">
      <w:pPr>
        <w:spacing w:before="120"/>
        <w:rPr>
          <w:rFonts w:ascii="Liberation Serif" w:hAnsi="Liberation Serif"/>
          <w:sz w:val="28"/>
          <w:szCs w:val="28"/>
        </w:rPr>
      </w:pPr>
      <w:r w:rsidRPr="008145E8">
        <w:rPr>
          <w:rFonts w:ascii="Liberation Serif" w:hAnsi="Liberation Serif"/>
          <w:sz w:val="28"/>
          <w:szCs w:val="28"/>
        </w:rPr>
        <w:t xml:space="preserve"> </w:t>
      </w:r>
      <w:r w:rsidR="007B3B1F" w:rsidRPr="008145E8">
        <w:rPr>
          <w:rFonts w:ascii="Liberation Serif" w:hAnsi="Liberation Serif"/>
          <w:sz w:val="28"/>
          <w:szCs w:val="28"/>
        </w:rPr>
        <w:t xml:space="preserve"> </w:t>
      </w:r>
      <w:r w:rsidR="00E02853">
        <w:rPr>
          <w:rFonts w:ascii="Liberation Serif" w:hAnsi="Liberation Serif"/>
          <w:sz w:val="28"/>
          <w:szCs w:val="28"/>
        </w:rPr>
        <w:t>07.02.2025</w:t>
      </w:r>
      <w:r w:rsidR="000B3561" w:rsidRPr="008145E8">
        <w:rPr>
          <w:rFonts w:ascii="Liberation Serif" w:hAnsi="Liberation Serif"/>
          <w:sz w:val="28"/>
          <w:szCs w:val="28"/>
        </w:rPr>
        <w:t xml:space="preserve"> </w:t>
      </w:r>
      <w:r w:rsidR="000D45AE" w:rsidRPr="008145E8">
        <w:rPr>
          <w:rFonts w:ascii="Liberation Serif" w:hAnsi="Liberation Serif"/>
          <w:sz w:val="28"/>
          <w:szCs w:val="28"/>
        </w:rPr>
        <w:t xml:space="preserve">г.    </w:t>
      </w:r>
      <w:r w:rsidR="000D45AE" w:rsidRPr="008145E8">
        <w:rPr>
          <w:rFonts w:ascii="Liberation Serif" w:hAnsi="Liberation Serif"/>
          <w:sz w:val="28"/>
          <w:szCs w:val="28"/>
        </w:rPr>
        <w:tab/>
      </w:r>
      <w:r w:rsidR="000D45AE" w:rsidRPr="008145E8">
        <w:rPr>
          <w:rFonts w:ascii="Liberation Serif" w:hAnsi="Liberation Serif"/>
          <w:sz w:val="28"/>
          <w:szCs w:val="28"/>
        </w:rPr>
        <w:tab/>
      </w:r>
      <w:r w:rsidR="000D45AE" w:rsidRPr="008145E8">
        <w:rPr>
          <w:rFonts w:ascii="Liberation Serif" w:hAnsi="Liberation Serif"/>
          <w:sz w:val="28"/>
          <w:szCs w:val="28"/>
        </w:rPr>
        <w:tab/>
      </w:r>
      <w:r w:rsidR="000D45AE" w:rsidRPr="008145E8">
        <w:rPr>
          <w:rFonts w:ascii="Liberation Serif" w:hAnsi="Liberation Serif"/>
          <w:sz w:val="28"/>
          <w:szCs w:val="28"/>
        </w:rPr>
        <w:tab/>
      </w:r>
      <w:r w:rsidR="000D45AE" w:rsidRPr="008145E8">
        <w:rPr>
          <w:rFonts w:ascii="Liberation Serif" w:hAnsi="Liberation Serif"/>
          <w:sz w:val="28"/>
          <w:szCs w:val="28"/>
        </w:rPr>
        <w:tab/>
        <w:t xml:space="preserve">    </w:t>
      </w:r>
      <w:r w:rsidR="00402DDD" w:rsidRPr="008145E8">
        <w:rPr>
          <w:rFonts w:ascii="Liberation Serif" w:hAnsi="Liberation Serif"/>
          <w:sz w:val="28"/>
          <w:szCs w:val="28"/>
        </w:rPr>
        <w:t xml:space="preserve">     </w:t>
      </w:r>
      <w:r w:rsidR="00315920" w:rsidRPr="008145E8">
        <w:rPr>
          <w:rFonts w:ascii="Liberation Serif" w:hAnsi="Liberation Serif"/>
          <w:sz w:val="28"/>
          <w:szCs w:val="28"/>
        </w:rPr>
        <w:t xml:space="preserve">         </w:t>
      </w:r>
      <w:r w:rsidR="006208BB" w:rsidRPr="008145E8">
        <w:rPr>
          <w:rFonts w:ascii="Liberation Serif" w:hAnsi="Liberation Serif"/>
          <w:sz w:val="28"/>
          <w:szCs w:val="28"/>
        </w:rPr>
        <w:t xml:space="preserve">         </w:t>
      </w:r>
      <w:r w:rsidR="00315920" w:rsidRPr="008145E8">
        <w:rPr>
          <w:rFonts w:ascii="Liberation Serif" w:hAnsi="Liberation Serif"/>
          <w:sz w:val="28"/>
          <w:szCs w:val="28"/>
        </w:rPr>
        <w:t xml:space="preserve"> </w:t>
      </w:r>
      <w:r w:rsidR="00855FF3" w:rsidRPr="008145E8">
        <w:rPr>
          <w:rFonts w:ascii="Liberation Serif" w:hAnsi="Liberation Serif"/>
          <w:sz w:val="28"/>
          <w:szCs w:val="28"/>
        </w:rPr>
        <w:t xml:space="preserve">  </w:t>
      </w:r>
      <w:r w:rsidR="00072D88" w:rsidRPr="008145E8">
        <w:rPr>
          <w:rFonts w:ascii="Liberation Serif" w:hAnsi="Liberation Serif"/>
          <w:sz w:val="28"/>
          <w:szCs w:val="28"/>
        </w:rPr>
        <w:t xml:space="preserve">   </w:t>
      </w:r>
      <w:r w:rsidR="00855FF3" w:rsidRPr="008145E8">
        <w:rPr>
          <w:rFonts w:ascii="Liberation Serif" w:hAnsi="Liberation Serif"/>
          <w:sz w:val="28"/>
          <w:szCs w:val="28"/>
        </w:rPr>
        <w:t xml:space="preserve">   </w:t>
      </w:r>
      <w:r w:rsidR="007B3B1F" w:rsidRPr="008145E8">
        <w:rPr>
          <w:rFonts w:ascii="Liberation Serif" w:hAnsi="Liberation Serif"/>
          <w:sz w:val="28"/>
          <w:szCs w:val="28"/>
        </w:rPr>
        <w:t xml:space="preserve">       </w:t>
      </w:r>
      <w:r w:rsidR="00855FF3" w:rsidRPr="008145E8">
        <w:rPr>
          <w:rFonts w:ascii="Liberation Serif" w:hAnsi="Liberation Serif"/>
          <w:sz w:val="28"/>
          <w:szCs w:val="28"/>
        </w:rPr>
        <w:t xml:space="preserve">    </w:t>
      </w:r>
      <w:r w:rsidR="00712542" w:rsidRPr="008145E8">
        <w:rPr>
          <w:rFonts w:ascii="Liberation Serif" w:hAnsi="Liberation Serif"/>
          <w:sz w:val="28"/>
          <w:szCs w:val="28"/>
        </w:rPr>
        <w:t xml:space="preserve"> </w:t>
      </w:r>
      <w:r w:rsidR="00C510E6" w:rsidRPr="008145E8">
        <w:rPr>
          <w:rFonts w:ascii="Liberation Serif" w:hAnsi="Liberation Serif"/>
          <w:sz w:val="28"/>
          <w:szCs w:val="28"/>
        </w:rPr>
        <w:t xml:space="preserve"> </w:t>
      </w:r>
      <w:r w:rsidR="000D45AE" w:rsidRPr="008145E8">
        <w:rPr>
          <w:rFonts w:ascii="Liberation Serif" w:hAnsi="Liberation Serif"/>
          <w:sz w:val="28"/>
          <w:szCs w:val="28"/>
        </w:rPr>
        <w:t xml:space="preserve">  № </w:t>
      </w:r>
      <w:r w:rsidR="00E02853">
        <w:rPr>
          <w:rFonts w:ascii="Liberation Serif" w:hAnsi="Liberation Serif"/>
          <w:sz w:val="28"/>
          <w:szCs w:val="28"/>
        </w:rPr>
        <w:t>104</w:t>
      </w:r>
    </w:p>
    <w:p w14:paraId="3B0E7F35" w14:textId="77777777" w:rsidR="000D45AE" w:rsidRDefault="000D45AE" w:rsidP="000D45A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3632DCA3" w14:textId="77777777" w:rsidR="000D45AE" w:rsidRDefault="000D45AE" w:rsidP="000D45AE">
      <w:pPr>
        <w:jc w:val="center"/>
        <w:rPr>
          <w:sz w:val="28"/>
          <w:szCs w:val="28"/>
        </w:rPr>
      </w:pPr>
    </w:p>
    <w:p w14:paraId="58471E86" w14:textId="60E5A0A1" w:rsidR="000D45AE" w:rsidRPr="00BD6916" w:rsidRDefault="000D45AE" w:rsidP="000D45A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Hlk95917251"/>
      <w:r w:rsidRPr="00BD6916">
        <w:rPr>
          <w:rFonts w:ascii="Liberation Serif" w:hAnsi="Liberation Serif"/>
          <w:b/>
          <w:sz w:val="28"/>
          <w:szCs w:val="28"/>
        </w:rPr>
        <w:t>О внесении изменений в</w:t>
      </w:r>
      <w:r w:rsidR="00A13B76" w:rsidRPr="00BD6916">
        <w:rPr>
          <w:rFonts w:ascii="Liberation Serif" w:hAnsi="Liberation Serif"/>
          <w:b/>
          <w:sz w:val="28"/>
          <w:szCs w:val="28"/>
        </w:rPr>
        <w:t xml:space="preserve"> приложение № 1 </w:t>
      </w:r>
      <w:r w:rsidRPr="00BD6916">
        <w:rPr>
          <w:rFonts w:ascii="Liberation Serif" w:hAnsi="Liberation Serif"/>
          <w:b/>
          <w:sz w:val="28"/>
          <w:szCs w:val="28"/>
        </w:rPr>
        <w:t>постановлени</w:t>
      </w:r>
      <w:r w:rsidR="00850D27" w:rsidRPr="00BD6916">
        <w:rPr>
          <w:rFonts w:ascii="Liberation Serif" w:hAnsi="Liberation Serif"/>
          <w:b/>
          <w:sz w:val="28"/>
          <w:szCs w:val="28"/>
        </w:rPr>
        <w:t>я</w:t>
      </w:r>
      <w:r w:rsidRPr="00BD6916">
        <w:rPr>
          <w:rFonts w:ascii="Liberation Serif" w:hAnsi="Liberation Serif"/>
          <w:b/>
          <w:sz w:val="28"/>
          <w:szCs w:val="28"/>
        </w:rPr>
        <w:t xml:space="preserve"> Главы городского округа Красноуфимск от 31.10.2014 г. № 1426 «О принятии решения о формировании фонда капитального ремонта на счете регионального оператора» (в редакции постановления Главы городского округа Красноуфимск № </w:t>
      </w:r>
      <w:r w:rsidR="008B1F29">
        <w:rPr>
          <w:rFonts w:ascii="Liberation Serif" w:hAnsi="Liberation Serif"/>
          <w:b/>
          <w:sz w:val="28"/>
          <w:szCs w:val="28"/>
        </w:rPr>
        <w:t>428</w:t>
      </w:r>
      <w:r w:rsidRPr="00BD6916">
        <w:rPr>
          <w:rFonts w:ascii="Liberation Serif" w:hAnsi="Liberation Serif"/>
          <w:b/>
          <w:sz w:val="28"/>
          <w:szCs w:val="28"/>
        </w:rPr>
        <w:t xml:space="preserve"> от </w:t>
      </w:r>
      <w:r w:rsidR="008B1F29">
        <w:rPr>
          <w:rFonts w:ascii="Liberation Serif" w:hAnsi="Liberation Serif"/>
          <w:b/>
          <w:sz w:val="28"/>
          <w:szCs w:val="28"/>
        </w:rPr>
        <w:t>13</w:t>
      </w:r>
      <w:r w:rsidRPr="00BD6916">
        <w:rPr>
          <w:rFonts w:ascii="Liberation Serif" w:hAnsi="Liberation Serif"/>
          <w:b/>
          <w:sz w:val="28"/>
          <w:szCs w:val="28"/>
        </w:rPr>
        <w:t>.</w:t>
      </w:r>
      <w:r w:rsidR="007B3B1F">
        <w:rPr>
          <w:rFonts w:ascii="Liberation Serif" w:hAnsi="Liberation Serif"/>
          <w:b/>
          <w:sz w:val="28"/>
          <w:szCs w:val="28"/>
        </w:rPr>
        <w:t>0</w:t>
      </w:r>
      <w:r w:rsidR="008B1F29">
        <w:rPr>
          <w:rFonts w:ascii="Liberation Serif" w:hAnsi="Liberation Serif"/>
          <w:b/>
          <w:sz w:val="28"/>
          <w:szCs w:val="28"/>
        </w:rPr>
        <w:t>5</w:t>
      </w:r>
      <w:r w:rsidRPr="00BD6916">
        <w:rPr>
          <w:rFonts w:ascii="Liberation Serif" w:hAnsi="Liberation Serif"/>
          <w:b/>
          <w:sz w:val="28"/>
          <w:szCs w:val="28"/>
        </w:rPr>
        <w:t>.20</w:t>
      </w:r>
      <w:r w:rsidR="00712542" w:rsidRPr="00BD6916">
        <w:rPr>
          <w:rFonts w:ascii="Liberation Serif" w:hAnsi="Liberation Serif"/>
          <w:b/>
          <w:sz w:val="28"/>
          <w:szCs w:val="28"/>
        </w:rPr>
        <w:t>2</w:t>
      </w:r>
      <w:r w:rsidR="007B3B1F">
        <w:rPr>
          <w:rFonts w:ascii="Liberation Serif" w:hAnsi="Liberation Serif"/>
          <w:b/>
          <w:sz w:val="28"/>
          <w:szCs w:val="28"/>
        </w:rPr>
        <w:t>4</w:t>
      </w:r>
      <w:r w:rsidRPr="00BD6916">
        <w:rPr>
          <w:rFonts w:ascii="Liberation Serif" w:hAnsi="Liberation Serif"/>
          <w:b/>
          <w:sz w:val="28"/>
          <w:szCs w:val="28"/>
        </w:rPr>
        <w:t xml:space="preserve"> г.) </w:t>
      </w:r>
    </w:p>
    <w:bookmarkEnd w:id="0"/>
    <w:p w14:paraId="7C0B8557" w14:textId="663D8EC5" w:rsidR="00656C58" w:rsidRPr="00754688" w:rsidRDefault="00993470" w:rsidP="00656C58">
      <w:pPr>
        <w:spacing w:before="100" w:beforeAutospacing="1" w:after="100" w:afterAutospacing="1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связи с невыполнением работ по капитальному ремонту общего имущества в многоквартирном доме, в рамках исполнения краткосрочного плана на 2021-2023 годы, реализации Региональной программы капитального ремонта в многоквартирных домах Свердловской области </w:t>
      </w:r>
      <w:r w:rsidRPr="00754688">
        <w:rPr>
          <w:rFonts w:ascii="Liberation Serif" w:hAnsi="Liberation Serif"/>
          <w:sz w:val="28"/>
          <w:szCs w:val="28"/>
        </w:rPr>
        <w:t xml:space="preserve">на 2015-2044 годы, утвержденной постановлением Правительства Свердловской области от 22.04.2014г. № 306-ПП», </w:t>
      </w:r>
      <w:r>
        <w:rPr>
          <w:rFonts w:ascii="Liberation Serif" w:hAnsi="Liberation Serif"/>
          <w:sz w:val="28"/>
          <w:szCs w:val="28"/>
        </w:rPr>
        <w:t xml:space="preserve"> в</w:t>
      </w:r>
      <w:r w:rsidR="000D45AE" w:rsidRPr="00754688">
        <w:rPr>
          <w:rFonts w:ascii="Liberation Serif" w:hAnsi="Liberation Serif"/>
          <w:sz w:val="28"/>
          <w:szCs w:val="28"/>
        </w:rPr>
        <w:t xml:space="preserve"> соответствии част</w:t>
      </w:r>
      <w:r w:rsidR="00850D27" w:rsidRPr="00754688">
        <w:rPr>
          <w:rFonts w:ascii="Liberation Serif" w:hAnsi="Liberation Serif"/>
          <w:sz w:val="28"/>
          <w:szCs w:val="28"/>
        </w:rPr>
        <w:t>ью</w:t>
      </w:r>
      <w:r w:rsidR="000D45AE" w:rsidRPr="00754688">
        <w:rPr>
          <w:rFonts w:ascii="Liberation Serif" w:hAnsi="Liberation Serif"/>
          <w:sz w:val="28"/>
          <w:szCs w:val="28"/>
        </w:rPr>
        <w:t xml:space="preserve"> </w:t>
      </w:r>
      <w:r w:rsidR="008B1F29" w:rsidRPr="00754688">
        <w:rPr>
          <w:rFonts w:ascii="Liberation Serif" w:hAnsi="Liberation Serif"/>
          <w:sz w:val="28"/>
          <w:szCs w:val="28"/>
        </w:rPr>
        <w:t>7</w:t>
      </w:r>
      <w:r w:rsidR="000D45AE" w:rsidRPr="00754688">
        <w:rPr>
          <w:rFonts w:ascii="Liberation Serif" w:hAnsi="Liberation Serif"/>
          <w:sz w:val="28"/>
          <w:szCs w:val="28"/>
        </w:rPr>
        <w:t xml:space="preserve"> статьи 1</w:t>
      </w:r>
      <w:r w:rsidR="008B1F29" w:rsidRPr="00754688">
        <w:rPr>
          <w:rFonts w:ascii="Liberation Serif" w:hAnsi="Liberation Serif"/>
          <w:sz w:val="28"/>
          <w:szCs w:val="28"/>
        </w:rPr>
        <w:t>89</w:t>
      </w:r>
      <w:r w:rsidR="000D45AE" w:rsidRPr="00754688">
        <w:rPr>
          <w:rFonts w:ascii="Liberation Serif" w:hAnsi="Liberation Serif"/>
          <w:sz w:val="28"/>
          <w:szCs w:val="28"/>
        </w:rPr>
        <w:t xml:space="preserve"> Жилищного кодекса Российской Федерации, </w:t>
      </w:r>
      <w:r w:rsidR="0061603E" w:rsidRPr="00754688">
        <w:rPr>
          <w:rFonts w:ascii="Liberation Serif" w:hAnsi="Liberation Serif"/>
          <w:sz w:val="28"/>
          <w:szCs w:val="28"/>
        </w:rPr>
        <w:t>постановления Главы городского округа Красноуфимск № 447 от 17.06.2019 «Об утверждении краткосрочных планов на 2021-2023 годы реализации Региональной программы капитального ремонта в многоквартирных домах Свердловской области на 2015-2044 годы, утвержденной постановлением Правительства Свердловской области от 22.04.2014г. № 306-ПП»</w:t>
      </w:r>
      <w:r w:rsidR="000D45AE" w:rsidRPr="00754688">
        <w:rPr>
          <w:rFonts w:ascii="Liberation Serif" w:hAnsi="Liberation Serif"/>
          <w:sz w:val="28"/>
          <w:szCs w:val="28"/>
        </w:rPr>
        <w:t>,</w:t>
      </w:r>
      <w:r w:rsidR="00315920" w:rsidRPr="00754688">
        <w:rPr>
          <w:rFonts w:ascii="Liberation Serif" w:hAnsi="Liberation Serif"/>
          <w:sz w:val="28"/>
          <w:szCs w:val="28"/>
        </w:rPr>
        <w:t xml:space="preserve"> </w:t>
      </w:r>
      <w:r w:rsidR="0061603E" w:rsidRPr="00754688">
        <w:rPr>
          <w:rFonts w:ascii="Liberation Serif" w:hAnsi="Liberation Serif"/>
          <w:sz w:val="28"/>
          <w:szCs w:val="28"/>
        </w:rPr>
        <w:t>предостережения о недопустимости нарушения обязательных требований</w:t>
      </w:r>
      <w:r w:rsidR="00754688" w:rsidRPr="00754688">
        <w:rPr>
          <w:rFonts w:ascii="Liberation Serif" w:hAnsi="Liberation Serif"/>
          <w:sz w:val="28"/>
          <w:szCs w:val="28"/>
        </w:rPr>
        <w:t>,</w:t>
      </w:r>
      <w:r w:rsidR="00315920" w:rsidRPr="00754688">
        <w:rPr>
          <w:rFonts w:ascii="Liberation Serif" w:hAnsi="Liberation Serif"/>
          <w:sz w:val="28"/>
          <w:szCs w:val="28"/>
        </w:rPr>
        <w:t xml:space="preserve"> </w:t>
      </w:r>
      <w:r w:rsidR="00E96091">
        <w:rPr>
          <w:rFonts w:ascii="Liberation Serif" w:hAnsi="Liberation Serif"/>
          <w:sz w:val="28"/>
          <w:szCs w:val="28"/>
        </w:rPr>
        <w:t xml:space="preserve">обращения </w:t>
      </w:r>
      <w:r w:rsidR="00315920" w:rsidRPr="00754688">
        <w:rPr>
          <w:rFonts w:ascii="Liberation Serif" w:hAnsi="Liberation Serif"/>
          <w:sz w:val="28"/>
          <w:szCs w:val="28"/>
        </w:rPr>
        <w:t xml:space="preserve">Департамента Государственного жилищного и строительного надзора Свердловской области </w:t>
      </w:r>
      <w:r w:rsidR="00427B25" w:rsidRPr="00754688">
        <w:rPr>
          <w:rFonts w:ascii="Liberation Serif" w:hAnsi="Liberation Serif"/>
          <w:sz w:val="28"/>
          <w:szCs w:val="28"/>
        </w:rPr>
        <w:t xml:space="preserve">№ </w:t>
      </w:r>
      <w:r w:rsidR="00E96091">
        <w:rPr>
          <w:rFonts w:ascii="Liberation Serif" w:hAnsi="Liberation Serif"/>
          <w:sz w:val="28"/>
          <w:szCs w:val="28"/>
        </w:rPr>
        <w:t>29-01-64/409</w:t>
      </w:r>
      <w:r w:rsidR="00427B25" w:rsidRPr="00754688">
        <w:rPr>
          <w:rFonts w:ascii="Liberation Serif" w:hAnsi="Liberation Serif"/>
          <w:sz w:val="28"/>
          <w:szCs w:val="28"/>
        </w:rPr>
        <w:t xml:space="preserve"> от </w:t>
      </w:r>
      <w:r w:rsidR="00E96091">
        <w:rPr>
          <w:rFonts w:ascii="Liberation Serif" w:hAnsi="Liberation Serif"/>
          <w:sz w:val="28"/>
          <w:szCs w:val="28"/>
        </w:rPr>
        <w:t>14.01.2025 «О направлении информации»</w:t>
      </w:r>
      <w:r w:rsidR="00656C58" w:rsidRPr="00754688">
        <w:rPr>
          <w:rFonts w:ascii="Liberation Serif" w:hAnsi="Liberation Serif"/>
          <w:sz w:val="27"/>
          <w:szCs w:val="27"/>
        </w:rPr>
        <w:t xml:space="preserve">, </w:t>
      </w:r>
      <w:r w:rsidR="00503D82">
        <w:rPr>
          <w:rFonts w:ascii="Liberation Serif" w:hAnsi="Liberation Serif"/>
          <w:sz w:val="27"/>
          <w:szCs w:val="27"/>
        </w:rPr>
        <w:t>протокола общего собрания</w:t>
      </w:r>
      <w:r w:rsidR="006B11C6">
        <w:rPr>
          <w:rFonts w:ascii="Liberation Serif" w:hAnsi="Liberation Serif"/>
          <w:sz w:val="27"/>
          <w:szCs w:val="27"/>
        </w:rPr>
        <w:t xml:space="preserve"> собственников жилых помещений</w:t>
      </w:r>
      <w:r w:rsidR="00503D82">
        <w:rPr>
          <w:rFonts w:ascii="Liberation Serif" w:hAnsi="Liberation Serif"/>
          <w:sz w:val="27"/>
          <w:szCs w:val="27"/>
        </w:rPr>
        <w:t xml:space="preserve"> от 03.02.2025 № 4-Э, </w:t>
      </w:r>
      <w:r w:rsidR="00656C58" w:rsidRPr="00754688">
        <w:rPr>
          <w:rFonts w:ascii="Liberation Serif" w:hAnsi="Liberation Serif"/>
          <w:sz w:val="28"/>
          <w:szCs w:val="28"/>
        </w:rPr>
        <w:t>ст. 28, 48 Устава городского округа Красноуфимск.</w:t>
      </w:r>
    </w:p>
    <w:p w14:paraId="0C81A2D4" w14:textId="77777777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bCs/>
          <w:sz w:val="28"/>
          <w:szCs w:val="28"/>
        </w:rPr>
      </w:pPr>
      <w:r w:rsidRPr="00BD6916">
        <w:rPr>
          <w:rFonts w:ascii="Liberation Serif" w:hAnsi="Liberation Serif"/>
          <w:bCs/>
          <w:sz w:val="28"/>
          <w:szCs w:val="28"/>
        </w:rPr>
        <w:t>ПОСТАНОВЛЯЮ:</w:t>
      </w:r>
    </w:p>
    <w:p w14:paraId="40D9767E" w14:textId="20F08CE8" w:rsidR="00AD15A2" w:rsidRDefault="000D45AE" w:rsidP="00AD15A2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1.</w:t>
      </w:r>
      <w:r w:rsidR="00AD15A2" w:rsidRPr="00AD15A2">
        <w:rPr>
          <w:rFonts w:ascii="Liberation Serif" w:hAnsi="Liberation Serif"/>
          <w:sz w:val="28"/>
          <w:szCs w:val="28"/>
        </w:rPr>
        <w:t xml:space="preserve"> </w:t>
      </w:r>
      <w:r w:rsidR="00AD15A2" w:rsidRPr="00BD6916">
        <w:rPr>
          <w:rFonts w:ascii="Liberation Serif" w:hAnsi="Liberation Serif"/>
          <w:sz w:val="28"/>
          <w:szCs w:val="28"/>
        </w:rPr>
        <w:t>В</w:t>
      </w:r>
      <w:r w:rsidR="00AD15A2">
        <w:rPr>
          <w:rFonts w:ascii="Liberation Serif" w:hAnsi="Liberation Serif"/>
          <w:sz w:val="28"/>
          <w:szCs w:val="28"/>
        </w:rPr>
        <w:t>нести изменения в приложение № 1</w:t>
      </w:r>
      <w:r w:rsidR="00AD15A2" w:rsidRPr="00BD6916">
        <w:rPr>
          <w:rFonts w:ascii="Liberation Serif" w:hAnsi="Liberation Serif"/>
          <w:sz w:val="28"/>
          <w:szCs w:val="28"/>
        </w:rPr>
        <w:t xml:space="preserve"> к постановлению от 31.10.2014 г. № 1426 (в редакции постановления № </w:t>
      </w:r>
      <w:r w:rsidR="00AD15A2">
        <w:rPr>
          <w:rFonts w:ascii="Liberation Serif" w:hAnsi="Liberation Serif"/>
          <w:sz w:val="28"/>
          <w:szCs w:val="28"/>
        </w:rPr>
        <w:t>428</w:t>
      </w:r>
      <w:r w:rsidR="00AD15A2" w:rsidRPr="00BD6916">
        <w:rPr>
          <w:rFonts w:ascii="Liberation Serif" w:hAnsi="Liberation Serif"/>
          <w:sz w:val="28"/>
          <w:szCs w:val="28"/>
        </w:rPr>
        <w:t xml:space="preserve"> от </w:t>
      </w:r>
      <w:r w:rsidR="00AD15A2">
        <w:rPr>
          <w:rFonts w:ascii="Liberation Serif" w:hAnsi="Liberation Serif"/>
          <w:sz w:val="28"/>
          <w:szCs w:val="28"/>
        </w:rPr>
        <w:t>13.05</w:t>
      </w:r>
      <w:r w:rsidR="00AD15A2" w:rsidRPr="00BD6916">
        <w:rPr>
          <w:rFonts w:ascii="Liberation Serif" w:hAnsi="Liberation Serif"/>
          <w:sz w:val="28"/>
          <w:szCs w:val="28"/>
        </w:rPr>
        <w:t>.202</w:t>
      </w:r>
      <w:r w:rsidR="00AD15A2">
        <w:rPr>
          <w:rFonts w:ascii="Liberation Serif" w:hAnsi="Liberation Serif"/>
          <w:sz w:val="28"/>
          <w:szCs w:val="28"/>
        </w:rPr>
        <w:t>4</w:t>
      </w:r>
      <w:r w:rsidR="00AD15A2" w:rsidRPr="00BD6916">
        <w:rPr>
          <w:rFonts w:ascii="Liberation Serif" w:hAnsi="Liberation Serif"/>
          <w:sz w:val="28"/>
          <w:szCs w:val="28"/>
        </w:rPr>
        <w:t xml:space="preserve"> г.)</w:t>
      </w:r>
      <w:r w:rsidR="00AD15A2">
        <w:rPr>
          <w:rFonts w:ascii="Liberation Serif" w:hAnsi="Liberation Serif"/>
          <w:sz w:val="28"/>
          <w:szCs w:val="28"/>
        </w:rPr>
        <w:t xml:space="preserve"> до</w:t>
      </w:r>
      <w:r w:rsidR="0077112E">
        <w:rPr>
          <w:rFonts w:ascii="Liberation Serif" w:hAnsi="Liberation Serif"/>
          <w:sz w:val="28"/>
          <w:szCs w:val="28"/>
        </w:rPr>
        <w:t>полнить</w:t>
      </w:r>
      <w:r w:rsidR="00AD15A2">
        <w:rPr>
          <w:rFonts w:ascii="Liberation Serif" w:hAnsi="Liberation Serif"/>
          <w:sz w:val="28"/>
          <w:szCs w:val="28"/>
        </w:rPr>
        <w:t xml:space="preserve"> строку № 259</w:t>
      </w:r>
      <w:r w:rsidR="00522FF8">
        <w:rPr>
          <w:rFonts w:ascii="Liberation Serif" w:hAnsi="Liberation Serif"/>
          <w:sz w:val="28"/>
          <w:szCs w:val="28"/>
        </w:rPr>
        <w:t>,</w:t>
      </w:r>
      <w:r w:rsidR="00AD15A2">
        <w:rPr>
          <w:rFonts w:ascii="Liberation Serif" w:hAnsi="Liberation Serif"/>
          <w:sz w:val="28"/>
          <w:szCs w:val="28"/>
        </w:rPr>
        <w:t xml:space="preserve"> в следующей редакции: «г. Красноуфимск, ул. Ухтомского, д. 11».</w:t>
      </w:r>
    </w:p>
    <w:p w14:paraId="1652BA4B" w14:textId="1CF79E2E" w:rsidR="000D45AE" w:rsidRDefault="00FF4A7D" w:rsidP="00B43B8F">
      <w:p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BD6916">
        <w:rPr>
          <w:rFonts w:ascii="Liberation Serif" w:hAnsi="Liberation Serif"/>
          <w:sz w:val="28"/>
          <w:szCs w:val="28"/>
        </w:rPr>
        <w:t>2</w:t>
      </w:r>
      <w:r w:rsidR="00973DB6" w:rsidRPr="00BD6916">
        <w:rPr>
          <w:rFonts w:ascii="Liberation Serif" w:hAnsi="Liberation Serif"/>
          <w:sz w:val="28"/>
          <w:szCs w:val="28"/>
        </w:rPr>
        <w:t>.</w:t>
      </w:r>
      <w:r w:rsidR="00973DB6" w:rsidRPr="00BD6916">
        <w:rPr>
          <w:rStyle w:val="fontstyle01"/>
          <w:rFonts w:ascii="Liberation Serif" w:hAnsi="Liberation Serif"/>
        </w:rPr>
        <w:t xml:space="preserve"> </w:t>
      </w:r>
      <w:r w:rsidR="000D45AE" w:rsidRPr="00BD6916">
        <w:rPr>
          <w:rFonts w:ascii="Liberation Serif" w:hAnsi="Liberation Serif"/>
          <w:sz w:val="28"/>
          <w:szCs w:val="28"/>
        </w:rPr>
        <w:t xml:space="preserve">Начальнику отдела городского хозяйства </w:t>
      </w:r>
      <w:r w:rsidR="00E61E37">
        <w:rPr>
          <w:rFonts w:ascii="Liberation Serif" w:hAnsi="Liberation Serif"/>
          <w:sz w:val="28"/>
          <w:szCs w:val="28"/>
        </w:rPr>
        <w:t>Д.В. Рязанову</w:t>
      </w:r>
      <w:r w:rsidR="005107E3" w:rsidRPr="00BD6916">
        <w:rPr>
          <w:rFonts w:ascii="Liberation Serif" w:hAnsi="Liberation Serif"/>
          <w:sz w:val="28"/>
          <w:szCs w:val="28"/>
        </w:rPr>
        <w:t>,</w:t>
      </w:r>
      <w:r w:rsidR="000D45AE" w:rsidRPr="00BD6916">
        <w:rPr>
          <w:rFonts w:ascii="Liberation Serif" w:hAnsi="Liberation Serif"/>
          <w:sz w:val="28"/>
          <w:szCs w:val="28"/>
        </w:rPr>
        <w:t xml:space="preserve"> </w:t>
      </w:r>
      <w:r w:rsidR="005107E3" w:rsidRPr="00BD6916">
        <w:rPr>
          <w:rFonts w:ascii="Liberation Serif" w:hAnsi="Liberation Serif"/>
          <w:sz w:val="28"/>
          <w:szCs w:val="28"/>
        </w:rPr>
        <w:t xml:space="preserve">в срок до </w:t>
      </w:r>
      <w:r w:rsidR="006720A9">
        <w:rPr>
          <w:rFonts w:ascii="Liberation Serif" w:hAnsi="Liberation Serif"/>
          <w:sz w:val="28"/>
          <w:szCs w:val="28"/>
        </w:rPr>
        <w:t>1</w:t>
      </w:r>
      <w:r w:rsidR="00AD15A2">
        <w:rPr>
          <w:rFonts w:ascii="Liberation Serif" w:hAnsi="Liberation Serif"/>
          <w:sz w:val="28"/>
          <w:szCs w:val="28"/>
        </w:rPr>
        <w:t>5</w:t>
      </w:r>
      <w:r w:rsidR="005107E3" w:rsidRPr="00BD6916">
        <w:rPr>
          <w:rFonts w:ascii="Liberation Serif" w:hAnsi="Liberation Serif"/>
          <w:sz w:val="28"/>
          <w:szCs w:val="28"/>
        </w:rPr>
        <w:t>.</w:t>
      </w:r>
      <w:r w:rsidR="00B43B8F">
        <w:rPr>
          <w:rFonts w:ascii="Liberation Serif" w:hAnsi="Liberation Serif"/>
          <w:sz w:val="28"/>
          <w:szCs w:val="28"/>
        </w:rPr>
        <w:t>0</w:t>
      </w:r>
      <w:r w:rsidR="006720A9">
        <w:rPr>
          <w:rFonts w:ascii="Liberation Serif" w:hAnsi="Liberation Serif"/>
          <w:sz w:val="28"/>
          <w:szCs w:val="28"/>
        </w:rPr>
        <w:t>2</w:t>
      </w:r>
      <w:r w:rsidR="005107E3" w:rsidRPr="00BD6916">
        <w:rPr>
          <w:rFonts w:ascii="Liberation Serif" w:hAnsi="Liberation Serif"/>
          <w:sz w:val="28"/>
          <w:szCs w:val="28"/>
        </w:rPr>
        <w:t>.202</w:t>
      </w:r>
      <w:r w:rsidR="00F023AF">
        <w:rPr>
          <w:rFonts w:ascii="Liberation Serif" w:hAnsi="Liberation Serif"/>
          <w:sz w:val="28"/>
          <w:szCs w:val="28"/>
        </w:rPr>
        <w:t>5</w:t>
      </w:r>
      <w:r w:rsidR="005107E3" w:rsidRPr="00BD6916">
        <w:rPr>
          <w:rFonts w:ascii="Liberation Serif" w:hAnsi="Liberation Serif"/>
          <w:sz w:val="28"/>
          <w:szCs w:val="28"/>
        </w:rPr>
        <w:t xml:space="preserve"> г., </w:t>
      </w:r>
      <w:r w:rsidR="000D45AE" w:rsidRPr="00BD6916">
        <w:rPr>
          <w:rFonts w:ascii="Liberation Serif" w:hAnsi="Liberation Serif"/>
          <w:sz w:val="28"/>
          <w:szCs w:val="28"/>
        </w:rPr>
        <w:t>направить заверенную Администрацией городского округа Красноуфимск копию настоящего постановления в адрес Департамента Государственного жилищного и строительного надзора Свердловской области</w:t>
      </w:r>
      <w:r w:rsidR="00F87AAD">
        <w:rPr>
          <w:rFonts w:ascii="Liberation Serif" w:hAnsi="Liberation Serif"/>
          <w:sz w:val="28"/>
          <w:szCs w:val="28"/>
        </w:rPr>
        <w:t xml:space="preserve">, Регионального </w:t>
      </w:r>
      <w:r w:rsidR="00F87AAD">
        <w:rPr>
          <w:rFonts w:ascii="Liberation Serif" w:hAnsi="Liberation Serif"/>
          <w:sz w:val="28"/>
          <w:szCs w:val="28"/>
        </w:rPr>
        <w:lastRenderedPageBreak/>
        <w:t>фонда содействия капитальному ремонту общего имущества в многоквартирных домах Свердловской области</w:t>
      </w:r>
      <w:r w:rsidR="000D45AE" w:rsidRPr="00BD6916">
        <w:rPr>
          <w:rFonts w:ascii="Liberation Serif" w:hAnsi="Liberation Serif"/>
          <w:sz w:val="28"/>
          <w:szCs w:val="28"/>
        </w:rPr>
        <w:t>.</w:t>
      </w:r>
    </w:p>
    <w:p w14:paraId="45747221" w14:textId="21A7C4A7" w:rsidR="0017703D" w:rsidRPr="007B3B1F" w:rsidRDefault="0017703D" w:rsidP="00B43B8F">
      <w:pPr>
        <w:spacing w:before="100" w:beforeAutospacing="1" w:after="100" w:afterAutospacing="1"/>
        <w:jc w:val="both"/>
        <w:rPr>
          <w:rFonts w:ascii="LiberationSerif" w:hAnsi="Liberation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МБУ ГО Красноуфимск «Жилищно-коммунальное управление» (А.М. Ташкинов)</w:t>
      </w:r>
      <w:r w:rsidR="0077112E">
        <w:rPr>
          <w:rFonts w:ascii="Liberation Serif" w:hAnsi="Liberation Serif"/>
          <w:sz w:val="28"/>
          <w:szCs w:val="28"/>
        </w:rPr>
        <w:t>, в срок до 15.02.2025 г.,</w:t>
      </w:r>
      <w:r>
        <w:rPr>
          <w:rFonts w:ascii="Liberation Serif" w:hAnsi="Liberation Serif"/>
          <w:sz w:val="28"/>
          <w:szCs w:val="28"/>
        </w:rPr>
        <w:t xml:space="preserve"> проинформировать собственников жилых помещений многоквартирного дома об изменении способа формирования фонда капитального ремонта на счете регионального оператора</w:t>
      </w:r>
      <w:r w:rsidR="00952FBA">
        <w:rPr>
          <w:rFonts w:ascii="Liberation Serif" w:hAnsi="Liberation Serif"/>
          <w:sz w:val="28"/>
          <w:szCs w:val="28"/>
        </w:rPr>
        <w:t>, с использованием системы</w:t>
      </w:r>
      <w:r>
        <w:rPr>
          <w:rFonts w:ascii="Liberation Serif" w:hAnsi="Liberation Serif"/>
          <w:sz w:val="28"/>
          <w:szCs w:val="28"/>
        </w:rPr>
        <w:t>.</w:t>
      </w:r>
    </w:p>
    <w:p w14:paraId="139A2E62" w14:textId="76B98ED8" w:rsidR="00EC5636" w:rsidRDefault="00B43B8F" w:rsidP="00B43B8F">
      <w:pPr>
        <w:ind w:left="142" w:hanging="142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0D45AE" w:rsidRPr="00BD6916">
        <w:rPr>
          <w:rFonts w:ascii="Liberation Serif" w:hAnsi="Liberation Serif"/>
          <w:sz w:val="28"/>
          <w:szCs w:val="28"/>
        </w:rPr>
        <w:t xml:space="preserve">. </w:t>
      </w:r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опубликовать </w:t>
      </w:r>
      <w:bookmarkStart w:id="1" w:name="_Hlk102553507"/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="00EC5636" w:rsidRPr="00BD6916"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«Вестник городского округа Красноуфимск» </w:t>
      </w:r>
      <w:bookmarkEnd w:id="1"/>
      <w:r w:rsidR="00EC5636" w:rsidRPr="00BD6916">
        <w:rPr>
          <w:rFonts w:ascii="Liberation Serif" w:hAnsi="Liberation Serif"/>
          <w:sz w:val="28"/>
          <w:szCs w:val="28"/>
        </w:rPr>
        <w:t>и разместить на официальном сайте городского округа Красноуфимск в сети «Интернет».</w:t>
      </w:r>
    </w:p>
    <w:p w14:paraId="0AAD47FD" w14:textId="77777777" w:rsidR="00B43B8F" w:rsidRPr="00BD6916" w:rsidRDefault="00B43B8F" w:rsidP="00B43B8F">
      <w:pPr>
        <w:ind w:left="142" w:hanging="142"/>
        <w:jc w:val="both"/>
        <w:rPr>
          <w:rFonts w:ascii="Liberation Serif" w:hAnsi="Liberation Serif"/>
          <w:sz w:val="28"/>
          <w:szCs w:val="28"/>
        </w:rPr>
      </w:pPr>
    </w:p>
    <w:p w14:paraId="18E113C7" w14:textId="5C5330B8" w:rsidR="00EC5636" w:rsidRDefault="00B43B8F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</w:t>
      </w:r>
      <w:r w:rsidR="00EC5636" w:rsidRPr="00BD6916">
        <w:rPr>
          <w:rFonts w:ascii="Liberation Serif" w:hAnsi="Liberation Serif" w:cs="Liberation Serif"/>
          <w:bCs/>
          <w:sz w:val="28"/>
          <w:szCs w:val="28"/>
        </w:rPr>
        <w:t xml:space="preserve">. Настоящее постановление вступает в законную силу с момента опубликования в </w:t>
      </w:r>
      <w:r w:rsidR="00EC5636" w:rsidRPr="00BD6916">
        <w:rPr>
          <w:rFonts w:ascii="Liberation Serif" w:hAnsi="Liberation Serif"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="00EC5636" w:rsidRPr="00BD6916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4A32D964" w14:textId="77777777" w:rsidR="00B43B8F" w:rsidRDefault="00B43B8F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28BF4D08" w14:textId="310392B9" w:rsidR="00E61E37" w:rsidRPr="00B427EC" w:rsidRDefault="00B43B8F" w:rsidP="00E61E37">
      <w:pPr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7"/>
          <w:szCs w:val="27"/>
        </w:rPr>
        <w:t>6</w:t>
      </w:r>
      <w:r w:rsidR="00E61E37">
        <w:rPr>
          <w:rFonts w:ascii="Liberation Serif" w:hAnsi="Liberation Serif"/>
          <w:sz w:val="27"/>
          <w:szCs w:val="27"/>
        </w:rPr>
        <w:t xml:space="preserve">. </w:t>
      </w:r>
      <w:r w:rsidR="00E61E37" w:rsidRPr="00B427EC">
        <w:rPr>
          <w:rFonts w:ascii="Liberation Serif" w:hAnsi="Liberation Serif"/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Красноуфимск Е.Н. Антипину.</w:t>
      </w:r>
    </w:p>
    <w:p w14:paraId="4DFAE84C" w14:textId="77777777" w:rsidR="00E61E37" w:rsidRPr="00B427EC" w:rsidRDefault="00E61E37" w:rsidP="00E61E37">
      <w:pPr>
        <w:ind w:left="360"/>
        <w:jc w:val="both"/>
        <w:rPr>
          <w:rFonts w:ascii="Liberation Serif" w:hAnsi="Liberation Serif"/>
          <w:sz w:val="28"/>
          <w:szCs w:val="28"/>
        </w:rPr>
      </w:pPr>
    </w:p>
    <w:p w14:paraId="480BB853" w14:textId="2DAE94E3" w:rsidR="000D45AE" w:rsidRPr="00BD6916" w:rsidRDefault="000D45AE" w:rsidP="00BD6916">
      <w:pPr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04AB21C5" w14:textId="77777777" w:rsidR="000D45AE" w:rsidRPr="00BD6916" w:rsidRDefault="000D45AE" w:rsidP="00BD6916">
      <w:pPr>
        <w:rPr>
          <w:rFonts w:ascii="Liberation Serif" w:hAnsi="Liberation Serif"/>
          <w:sz w:val="28"/>
          <w:szCs w:val="28"/>
        </w:rPr>
      </w:pPr>
    </w:p>
    <w:p w14:paraId="343B3F56" w14:textId="77777777" w:rsidR="000D45AE" w:rsidRDefault="000D45AE" w:rsidP="00BD6916">
      <w:pPr>
        <w:rPr>
          <w:sz w:val="27"/>
          <w:szCs w:val="27"/>
        </w:rPr>
      </w:pPr>
    </w:p>
    <w:p w14:paraId="028864F5" w14:textId="12F0A5EA" w:rsidR="00A02AE2" w:rsidRDefault="00A02AE2" w:rsidP="000D45AE">
      <w:pPr>
        <w:rPr>
          <w:sz w:val="27"/>
          <w:szCs w:val="27"/>
        </w:rPr>
      </w:pPr>
    </w:p>
    <w:p w14:paraId="71BBBDB1" w14:textId="77777777" w:rsidR="00E61E37" w:rsidRPr="00931DFC" w:rsidRDefault="00E61E37" w:rsidP="00E61E37">
      <w:pPr>
        <w:rPr>
          <w:rFonts w:ascii="Liberation Serif" w:hAnsi="Liberation Serif"/>
          <w:sz w:val="28"/>
          <w:szCs w:val="28"/>
        </w:rPr>
      </w:pPr>
      <w:r w:rsidRPr="00931DFC">
        <w:rPr>
          <w:rFonts w:ascii="Liberation Serif" w:hAnsi="Liberation Serif"/>
          <w:sz w:val="28"/>
          <w:szCs w:val="28"/>
        </w:rPr>
        <w:t>Глава городского округа Красноуфимск                                                 М.А. Конев</w:t>
      </w:r>
    </w:p>
    <w:p w14:paraId="1C322C70" w14:textId="77777777" w:rsidR="008C1568" w:rsidRDefault="008C1568" w:rsidP="000D45AE">
      <w:pPr>
        <w:rPr>
          <w:sz w:val="27"/>
          <w:szCs w:val="27"/>
        </w:rPr>
      </w:pPr>
    </w:p>
    <w:p w14:paraId="5ABACAC5" w14:textId="77777777" w:rsidR="000D45AE" w:rsidRDefault="000D45AE" w:rsidP="000D45AE">
      <w:pPr>
        <w:ind w:right="-144"/>
        <w:jc w:val="right"/>
        <w:rPr>
          <w:sz w:val="20"/>
        </w:rPr>
      </w:pPr>
    </w:p>
    <w:p w14:paraId="4B01C035" w14:textId="77777777" w:rsidR="000D45AE" w:rsidRDefault="000D45AE" w:rsidP="000D45AE">
      <w:pPr>
        <w:ind w:right="-144"/>
        <w:jc w:val="right"/>
        <w:rPr>
          <w:sz w:val="20"/>
        </w:rPr>
      </w:pPr>
    </w:p>
    <w:p w14:paraId="1D378686" w14:textId="77777777" w:rsidR="000D45AE" w:rsidRDefault="000D45AE" w:rsidP="000D45AE">
      <w:pPr>
        <w:ind w:right="-144"/>
        <w:jc w:val="right"/>
        <w:rPr>
          <w:sz w:val="20"/>
        </w:rPr>
      </w:pPr>
    </w:p>
    <w:p w14:paraId="76309147" w14:textId="77777777" w:rsidR="000D45AE" w:rsidRDefault="000D45AE" w:rsidP="000D45AE">
      <w:pPr>
        <w:ind w:right="-144"/>
        <w:jc w:val="right"/>
        <w:rPr>
          <w:sz w:val="20"/>
        </w:rPr>
      </w:pPr>
    </w:p>
    <w:p w14:paraId="40423F63" w14:textId="77777777" w:rsidR="000D45AE" w:rsidRDefault="000D45AE" w:rsidP="000D45AE">
      <w:pPr>
        <w:ind w:right="-144"/>
        <w:jc w:val="right"/>
        <w:rPr>
          <w:sz w:val="20"/>
        </w:rPr>
      </w:pPr>
    </w:p>
    <w:p w14:paraId="488696B3" w14:textId="77777777" w:rsidR="000D45AE" w:rsidRDefault="000D45AE" w:rsidP="000D45AE">
      <w:pPr>
        <w:ind w:right="-144"/>
        <w:jc w:val="right"/>
        <w:rPr>
          <w:sz w:val="20"/>
        </w:rPr>
      </w:pPr>
    </w:p>
    <w:p w14:paraId="36C9543E" w14:textId="77777777" w:rsidR="00F3760B" w:rsidRDefault="00F3760B" w:rsidP="000D45AE">
      <w:pPr>
        <w:ind w:right="-144"/>
        <w:jc w:val="right"/>
        <w:rPr>
          <w:sz w:val="20"/>
        </w:rPr>
      </w:pPr>
    </w:p>
    <w:p w14:paraId="64B1A9EF" w14:textId="77777777" w:rsidR="005107E3" w:rsidRDefault="005107E3" w:rsidP="000D45AE">
      <w:pPr>
        <w:ind w:right="-144"/>
        <w:jc w:val="right"/>
        <w:rPr>
          <w:sz w:val="20"/>
        </w:rPr>
      </w:pPr>
    </w:p>
    <w:p w14:paraId="04E9353B" w14:textId="77777777" w:rsidR="007B3B1F" w:rsidRDefault="007B3B1F" w:rsidP="00D21F0D">
      <w:pPr>
        <w:ind w:right="-144"/>
        <w:jc w:val="right"/>
        <w:rPr>
          <w:sz w:val="20"/>
        </w:rPr>
      </w:pPr>
    </w:p>
    <w:p w14:paraId="3935BEBC" w14:textId="77777777" w:rsidR="007B3B1F" w:rsidRDefault="007B3B1F" w:rsidP="00D21F0D">
      <w:pPr>
        <w:ind w:right="-144"/>
        <w:jc w:val="right"/>
        <w:rPr>
          <w:sz w:val="20"/>
        </w:rPr>
      </w:pPr>
    </w:p>
    <w:p w14:paraId="6BC292F7" w14:textId="77777777" w:rsidR="007B3B1F" w:rsidRDefault="007B3B1F" w:rsidP="00D21F0D">
      <w:pPr>
        <w:ind w:right="-144"/>
        <w:jc w:val="right"/>
        <w:rPr>
          <w:sz w:val="20"/>
        </w:rPr>
      </w:pPr>
    </w:p>
    <w:p w14:paraId="0D8269B0" w14:textId="77777777" w:rsidR="007B3B1F" w:rsidRDefault="007B3B1F" w:rsidP="00D21F0D">
      <w:pPr>
        <w:ind w:right="-144"/>
        <w:jc w:val="right"/>
        <w:rPr>
          <w:sz w:val="20"/>
        </w:rPr>
      </w:pPr>
    </w:p>
    <w:p w14:paraId="7FCAA383" w14:textId="77777777" w:rsidR="007B3B1F" w:rsidRDefault="007B3B1F" w:rsidP="00D21F0D">
      <w:pPr>
        <w:ind w:right="-144"/>
        <w:jc w:val="right"/>
        <w:rPr>
          <w:sz w:val="20"/>
        </w:rPr>
      </w:pPr>
    </w:p>
    <w:p w14:paraId="6B784F5F" w14:textId="77777777" w:rsidR="00952FBA" w:rsidRDefault="00952FBA" w:rsidP="00D21F0D">
      <w:pPr>
        <w:ind w:right="-144"/>
        <w:jc w:val="right"/>
        <w:rPr>
          <w:sz w:val="20"/>
        </w:rPr>
      </w:pPr>
    </w:p>
    <w:p w14:paraId="232897F4" w14:textId="77777777" w:rsidR="00952FBA" w:rsidRDefault="00952FBA" w:rsidP="00D21F0D">
      <w:pPr>
        <w:ind w:right="-144"/>
        <w:jc w:val="right"/>
        <w:rPr>
          <w:sz w:val="20"/>
        </w:rPr>
      </w:pPr>
    </w:p>
    <w:p w14:paraId="0BC10D07" w14:textId="77777777" w:rsidR="00952FBA" w:rsidRDefault="00952FBA" w:rsidP="00D21F0D">
      <w:pPr>
        <w:ind w:right="-144"/>
        <w:jc w:val="right"/>
        <w:rPr>
          <w:sz w:val="20"/>
        </w:rPr>
      </w:pPr>
    </w:p>
    <w:p w14:paraId="6C9073CE" w14:textId="77777777" w:rsidR="00952FBA" w:rsidRDefault="00952FBA" w:rsidP="00D21F0D">
      <w:pPr>
        <w:ind w:right="-144"/>
        <w:jc w:val="right"/>
        <w:rPr>
          <w:sz w:val="20"/>
        </w:rPr>
      </w:pPr>
    </w:p>
    <w:p w14:paraId="2CB73BF7" w14:textId="77777777" w:rsidR="00952FBA" w:rsidRDefault="00952FBA" w:rsidP="00D21F0D">
      <w:pPr>
        <w:ind w:right="-144"/>
        <w:jc w:val="right"/>
        <w:rPr>
          <w:sz w:val="20"/>
        </w:rPr>
      </w:pPr>
    </w:p>
    <w:p w14:paraId="475572EC" w14:textId="77777777" w:rsidR="00952FBA" w:rsidRDefault="00952FBA" w:rsidP="00D21F0D">
      <w:pPr>
        <w:ind w:right="-144"/>
        <w:jc w:val="right"/>
        <w:rPr>
          <w:sz w:val="20"/>
        </w:rPr>
      </w:pPr>
    </w:p>
    <w:p w14:paraId="497311AD" w14:textId="77777777" w:rsidR="00952FBA" w:rsidRDefault="00952FBA" w:rsidP="00D21F0D">
      <w:pPr>
        <w:ind w:right="-144"/>
        <w:jc w:val="right"/>
        <w:rPr>
          <w:sz w:val="20"/>
        </w:rPr>
      </w:pPr>
    </w:p>
    <w:p w14:paraId="0974E25E" w14:textId="77777777" w:rsidR="00952FBA" w:rsidRDefault="00952FBA" w:rsidP="00D21F0D">
      <w:pPr>
        <w:ind w:right="-144"/>
        <w:jc w:val="right"/>
        <w:rPr>
          <w:sz w:val="20"/>
        </w:rPr>
      </w:pPr>
    </w:p>
    <w:p w14:paraId="464660EA" w14:textId="77777777" w:rsidR="00952FBA" w:rsidRDefault="00952FBA" w:rsidP="00D21F0D">
      <w:pPr>
        <w:ind w:right="-144"/>
        <w:jc w:val="right"/>
        <w:rPr>
          <w:sz w:val="20"/>
        </w:rPr>
      </w:pPr>
    </w:p>
    <w:p w14:paraId="598CC2D9" w14:textId="77777777" w:rsidR="00952FBA" w:rsidRDefault="00952FBA" w:rsidP="00D21F0D">
      <w:pPr>
        <w:ind w:right="-144"/>
        <w:jc w:val="right"/>
        <w:rPr>
          <w:sz w:val="20"/>
        </w:rPr>
      </w:pPr>
    </w:p>
    <w:p w14:paraId="32ACA99E" w14:textId="77777777" w:rsidR="00952FBA" w:rsidRDefault="00952FBA" w:rsidP="00D21F0D">
      <w:pPr>
        <w:ind w:right="-144"/>
        <w:jc w:val="right"/>
        <w:rPr>
          <w:sz w:val="20"/>
        </w:rPr>
      </w:pPr>
    </w:p>
    <w:p w14:paraId="3C983362" w14:textId="77777777" w:rsidR="00952FBA" w:rsidRDefault="00952FBA" w:rsidP="00D21F0D">
      <w:pPr>
        <w:ind w:right="-144"/>
        <w:jc w:val="right"/>
        <w:rPr>
          <w:sz w:val="20"/>
        </w:rPr>
      </w:pPr>
    </w:p>
    <w:p w14:paraId="0A33BE5D" w14:textId="77777777" w:rsidR="00952FBA" w:rsidRDefault="00952FBA" w:rsidP="00D21F0D">
      <w:pPr>
        <w:ind w:right="-144"/>
        <w:jc w:val="right"/>
        <w:rPr>
          <w:sz w:val="20"/>
        </w:rPr>
      </w:pPr>
    </w:p>
    <w:p w14:paraId="5E555299" w14:textId="77777777" w:rsidR="00952FBA" w:rsidRDefault="00952FBA" w:rsidP="00D21F0D">
      <w:pPr>
        <w:ind w:right="-144"/>
        <w:jc w:val="right"/>
        <w:rPr>
          <w:sz w:val="20"/>
        </w:rPr>
      </w:pPr>
    </w:p>
    <w:p w14:paraId="06A30614" w14:textId="77777777" w:rsidR="00952FBA" w:rsidRDefault="00952FBA" w:rsidP="00D21F0D">
      <w:pPr>
        <w:ind w:right="-144"/>
        <w:jc w:val="right"/>
        <w:rPr>
          <w:sz w:val="20"/>
        </w:rPr>
      </w:pPr>
    </w:p>
    <w:p w14:paraId="67188143" w14:textId="77777777" w:rsidR="00AD15A2" w:rsidRDefault="00AD15A2" w:rsidP="00D21F0D">
      <w:pPr>
        <w:ind w:right="-144"/>
        <w:jc w:val="right"/>
        <w:rPr>
          <w:sz w:val="20"/>
        </w:rPr>
      </w:pPr>
    </w:p>
    <w:p w14:paraId="303B0011" w14:textId="7223EBC3" w:rsidR="00D21F0D" w:rsidRPr="00522FF8" w:rsidRDefault="00D21F0D" w:rsidP="00D21F0D">
      <w:pPr>
        <w:ind w:right="-144"/>
        <w:jc w:val="right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lastRenderedPageBreak/>
        <w:t>Приложение № 1 к постановлению</w:t>
      </w:r>
    </w:p>
    <w:p w14:paraId="627E5E38" w14:textId="32813992" w:rsidR="00D21F0D" w:rsidRPr="00522FF8" w:rsidRDefault="008145E8" w:rsidP="00D21F0D">
      <w:pPr>
        <w:ind w:right="-144"/>
        <w:jc w:val="right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 xml:space="preserve"> </w:t>
      </w:r>
      <w:r w:rsidR="00D21F0D" w:rsidRPr="00522FF8">
        <w:rPr>
          <w:rFonts w:ascii="Liberation Serif" w:hAnsi="Liberation Serif"/>
          <w:szCs w:val="24"/>
        </w:rPr>
        <w:t xml:space="preserve">  Главы ГО Красноуфимск №</w:t>
      </w:r>
      <w:r w:rsidR="00072D88" w:rsidRPr="00522FF8">
        <w:rPr>
          <w:rFonts w:ascii="Liberation Serif" w:hAnsi="Liberation Serif"/>
          <w:szCs w:val="24"/>
        </w:rPr>
        <w:t xml:space="preserve"> </w:t>
      </w:r>
      <w:r w:rsidR="00E02853">
        <w:rPr>
          <w:rFonts w:ascii="Liberation Serif" w:hAnsi="Liberation Serif"/>
          <w:szCs w:val="24"/>
        </w:rPr>
        <w:t>104</w:t>
      </w:r>
      <w:r w:rsidR="00976FB1" w:rsidRPr="00522FF8">
        <w:rPr>
          <w:rFonts w:ascii="Liberation Serif" w:hAnsi="Liberation Serif"/>
          <w:szCs w:val="24"/>
        </w:rPr>
        <w:t xml:space="preserve"> </w:t>
      </w:r>
      <w:r w:rsidR="00D21F0D" w:rsidRPr="00522FF8">
        <w:rPr>
          <w:rFonts w:ascii="Liberation Serif" w:hAnsi="Liberation Serif"/>
          <w:szCs w:val="24"/>
        </w:rPr>
        <w:t xml:space="preserve">от </w:t>
      </w:r>
      <w:r w:rsidR="00E02853">
        <w:rPr>
          <w:rFonts w:ascii="Liberation Serif" w:hAnsi="Liberation Serif"/>
          <w:szCs w:val="24"/>
        </w:rPr>
        <w:t>07.02.2025</w:t>
      </w:r>
      <w:r w:rsidRPr="00522FF8">
        <w:rPr>
          <w:rFonts w:ascii="Liberation Serif" w:hAnsi="Liberation Serif"/>
          <w:szCs w:val="24"/>
        </w:rPr>
        <w:t xml:space="preserve"> г.</w:t>
      </w:r>
    </w:p>
    <w:p w14:paraId="5514E118" w14:textId="16228C52" w:rsidR="00522FF8" w:rsidRPr="00522FF8" w:rsidRDefault="00522FF8" w:rsidP="00D21F0D">
      <w:pPr>
        <w:ind w:right="-144"/>
        <w:jc w:val="right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О внесении изменений в приложение № 1 постановления Главы городского округа Красноуфимск от 31.10.2014 г. № 1426 «О принятии решения о формировании фонда капитального ремонта на счете регионального оператора» (в редакции постановления Главы городского округа Красноуфимск № 428 от 13.05.2024 г.)</w:t>
      </w:r>
    </w:p>
    <w:p w14:paraId="24F18694" w14:textId="77777777" w:rsidR="00434B6E" w:rsidRPr="00522FF8" w:rsidRDefault="00434B6E" w:rsidP="00D21F0D">
      <w:pPr>
        <w:ind w:right="-144"/>
        <w:jc w:val="right"/>
        <w:rPr>
          <w:rFonts w:ascii="Liberation Serif" w:hAnsi="Liberation Serif"/>
          <w:szCs w:val="24"/>
        </w:rPr>
      </w:pPr>
    </w:p>
    <w:p w14:paraId="60C49562" w14:textId="6FBE49D9" w:rsidR="00434B6E" w:rsidRPr="00522FF8" w:rsidRDefault="00434B6E" w:rsidP="00434B6E">
      <w:pPr>
        <w:ind w:right="-144"/>
        <w:jc w:val="center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Перечень многокварти</w:t>
      </w:r>
      <w:r w:rsidR="000678D9" w:rsidRPr="00522FF8">
        <w:rPr>
          <w:rFonts w:ascii="Liberation Serif" w:hAnsi="Liberation Serif"/>
          <w:szCs w:val="24"/>
        </w:rPr>
        <w:t>р</w:t>
      </w:r>
      <w:r w:rsidRPr="00522FF8">
        <w:rPr>
          <w:rFonts w:ascii="Liberation Serif" w:hAnsi="Liberation Serif"/>
          <w:szCs w:val="24"/>
        </w:rPr>
        <w:t>ных домов</w:t>
      </w:r>
      <w:r w:rsidR="000678D9" w:rsidRPr="00522FF8">
        <w:rPr>
          <w:rFonts w:ascii="Liberation Serif" w:hAnsi="Liberation Serif"/>
          <w:szCs w:val="24"/>
        </w:rPr>
        <w:t xml:space="preserve">, формирующих фонд капитального ремонта на счете Регионального фонда </w:t>
      </w:r>
    </w:p>
    <w:p w14:paraId="1CAAB1D9" w14:textId="77777777" w:rsidR="00522FF8" w:rsidRPr="00522FF8" w:rsidRDefault="00522FF8" w:rsidP="00434B6E">
      <w:pPr>
        <w:ind w:right="-144"/>
        <w:jc w:val="center"/>
        <w:rPr>
          <w:rFonts w:ascii="Liberation Serif" w:hAnsi="Liberation Serif"/>
          <w:szCs w:val="24"/>
        </w:rPr>
      </w:pPr>
    </w:p>
    <w:p w14:paraId="4AD7C7B6" w14:textId="77777777" w:rsidR="00522FF8" w:rsidRPr="00522FF8" w:rsidRDefault="00522FF8" w:rsidP="00434B6E">
      <w:pPr>
        <w:ind w:right="-144"/>
        <w:jc w:val="center"/>
        <w:rPr>
          <w:rFonts w:ascii="Liberation Serif" w:hAnsi="Liberation Serif"/>
          <w:szCs w:val="24"/>
        </w:rPr>
      </w:pPr>
    </w:p>
    <w:p w14:paraId="754452C4" w14:textId="3E29F5C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Складской, д. 20</w:t>
      </w:r>
    </w:p>
    <w:p w14:paraId="59281925" w14:textId="6AC7336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Большая Луговая, д. 23</w:t>
      </w:r>
    </w:p>
    <w:p w14:paraId="725988AA" w14:textId="770BDB4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111А</w:t>
      </w:r>
    </w:p>
    <w:p w14:paraId="6FDCD4FF" w14:textId="1CE7D2C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150</w:t>
      </w:r>
    </w:p>
    <w:p w14:paraId="05E42291" w14:textId="048E587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164</w:t>
      </w:r>
    </w:p>
    <w:p w14:paraId="1C0EC5C2" w14:textId="63E39E5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46</w:t>
      </w:r>
    </w:p>
    <w:p w14:paraId="7DC555FA" w14:textId="2E3E981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82</w:t>
      </w:r>
    </w:p>
    <w:p w14:paraId="168041FF" w14:textId="325EA44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91</w:t>
      </w:r>
    </w:p>
    <w:p w14:paraId="517095F3" w14:textId="73D1B293" w:rsidR="00522FF8" w:rsidRPr="00E02853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99</w:t>
      </w:r>
    </w:p>
    <w:p w14:paraId="67355B99" w14:textId="4EBCAFB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Кирова, д. 34</w:t>
      </w:r>
    </w:p>
    <w:p w14:paraId="0507F200" w14:textId="37AE7C5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Куйбышева, д. 11</w:t>
      </w:r>
    </w:p>
    <w:p w14:paraId="1CDB8F51" w14:textId="3BE5D70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Куйбышева, д. 34</w:t>
      </w:r>
    </w:p>
    <w:p w14:paraId="2E15DB70" w14:textId="7B77CA5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Куйбышева, д. 9</w:t>
      </w:r>
    </w:p>
    <w:p w14:paraId="17901655" w14:textId="3D9A436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39</w:t>
      </w:r>
    </w:p>
    <w:p w14:paraId="0DB568AA" w14:textId="62195B9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69</w:t>
      </w:r>
    </w:p>
    <w:p w14:paraId="037CF490" w14:textId="01DB125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72</w:t>
      </w:r>
    </w:p>
    <w:p w14:paraId="6BBEF1A1" w14:textId="4C5B315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74</w:t>
      </w:r>
    </w:p>
    <w:p w14:paraId="1748ABF8" w14:textId="618127C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78</w:t>
      </w:r>
    </w:p>
    <w:p w14:paraId="59FA13F2" w14:textId="32E1001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</w:t>
      </w:r>
      <w:r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88</w:t>
      </w:r>
    </w:p>
    <w:p w14:paraId="69DC165C" w14:textId="73BBD63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98</w:t>
      </w:r>
    </w:p>
    <w:p w14:paraId="3B52B365" w14:textId="0815AC9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99</w:t>
      </w:r>
    </w:p>
    <w:p w14:paraId="6EB8F9B6" w14:textId="428BB22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Манчажская, д. 6</w:t>
      </w:r>
    </w:p>
    <w:p w14:paraId="4950BB05" w14:textId="043ED8C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69</w:t>
      </w:r>
    </w:p>
    <w:p w14:paraId="39238B0E" w14:textId="7A0E931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120</w:t>
      </w:r>
    </w:p>
    <w:p w14:paraId="239A6291" w14:textId="1C2CF86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69</w:t>
      </w:r>
    </w:p>
    <w:p w14:paraId="74C41D47" w14:textId="0442396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73</w:t>
      </w:r>
    </w:p>
    <w:p w14:paraId="22A42D5F" w14:textId="7BA0B77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82</w:t>
      </w:r>
    </w:p>
    <w:p w14:paraId="0F6D63AA" w14:textId="5FAA95D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85</w:t>
      </w:r>
    </w:p>
    <w:p w14:paraId="7295358A" w14:textId="2E44061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90</w:t>
      </w:r>
    </w:p>
    <w:p w14:paraId="6133E598" w14:textId="02AA932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Свободы, д. 53</w:t>
      </w:r>
    </w:p>
    <w:p w14:paraId="1EFBD8CE" w14:textId="64DBD6C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135</w:t>
      </w:r>
    </w:p>
    <w:p w14:paraId="3EB90F7B" w14:textId="60CB25B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Станционная, д. 20</w:t>
      </w:r>
    </w:p>
    <w:p w14:paraId="5C93C7CF" w14:textId="6C73191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Станционная, д. 22</w:t>
      </w:r>
    </w:p>
    <w:p w14:paraId="2C654025" w14:textId="1696CDB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Свердлова, д. 11</w:t>
      </w:r>
    </w:p>
    <w:p w14:paraId="435A8D27" w14:textId="325DD1A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50</w:t>
      </w:r>
    </w:p>
    <w:p w14:paraId="03E5F67A" w14:textId="544098A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26</w:t>
      </w:r>
    </w:p>
    <w:p w14:paraId="282D499D" w14:textId="4D2E411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28</w:t>
      </w:r>
    </w:p>
    <w:p w14:paraId="6C6DD4B7" w14:textId="0283450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30</w:t>
      </w:r>
    </w:p>
    <w:p w14:paraId="4C8651A9" w14:textId="00FBF03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39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Березовая, д. 14</w:t>
      </w:r>
    </w:p>
    <w:p w14:paraId="57F7B0DC" w14:textId="5C3A48B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Промышленная, д. 10</w:t>
      </w:r>
    </w:p>
    <w:p w14:paraId="5448DA69" w14:textId="4303845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109</w:t>
      </w:r>
    </w:p>
    <w:p w14:paraId="09EFDCF8" w14:textId="78F7CBD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Березовая, д. 10</w:t>
      </w:r>
    </w:p>
    <w:p w14:paraId="51FCBC02" w14:textId="55552FE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40</w:t>
      </w:r>
    </w:p>
    <w:p w14:paraId="67C56F1E" w14:textId="401BC7E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lastRenderedPageBreak/>
        <w:t>44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Березовая, д. 17</w:t>
      </w:r>
    </w:p>
    <w:p w14:paraId="1C44BC4D" w14:textId="04D09C9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8 Марта, д. 102</w:t>
      </w:r>
    </w:p>
    <w:p w14:paraId="13F886C1" w14:textId="52153FF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Березовая, д. 9</w:t>
      </w:r>
    </w:p>
    <w:p w14:paraId="4056571B" w14:textId="144426D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92</w:t>
      </w:r>
    </w:p>
    <w:p w14:paraId="4B587B1A" w14:textId="1593222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Березовая, д. 7</w:t>
      </w:r>
    </w:p>
    <w:p w14:paraId="1C777B8D" w14:textId="502FB33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49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Бульварная, д. 19</w:t>
      </w:r>
    </w:p>
    <w:p w14:paraId="2ECB814D" w14:textId="4893264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Лесозаводская, д. 9</w:t>
      </w:r>
    </w:p>
    <w:p w14:paraId="502C3FD6" w14:textId="50FB9E9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Березовая, д. 5</w:t>
      </w:r>
    </w:p>
    <w:p w14:paraId="4C99DEEA" w14:textId="5FFF337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73</w:t>
      </w:r>
    </w:p>
    <w:p w14:paraId="46099F9C" w14:textId="5C66095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75</w:t>
      </w:r>
    </w:p>
    <w:p w14:paraId="7A3CED06" w14:textId="51810F6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Тургенева, д. 4</w:t>
      </w:r>
    </w:p>
    <w:p w14:paraId="0E5DF8B7" w14:textId="5F395A4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55</w:t>
      </w:r>
    </w:p>
    <w:p w14:paraId="461B4FEF" w14:textId="364950E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26</w:t>
      </w:r>
    </w:p>
    <w:p w14:paraId="20D65A4B" w14:textId="35B1721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Красных Партизан, д. 60</w:t>
      </w:r>
    </w:p>
    <w:p w14:paraId="5A52BA3F" w14:textId="7373348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Октября, д. 23</w:t>
      </w:r>
    </w:p>
    <w:p w14:paraId="32BFFC46" w14:textId="25B2D3C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59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Октября, д. 23А</w:t>
      </w:r>
    </w:p>
    <w:p w14:paraId="0A3DC6CD" w14:textId="5873E7C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Трескова, д. 19</w:t>
      </w:r>
    </w:p>
    <w:p w14:paraId="7F0050E1" w14:textId="7190107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6</w:t>
      </w:r>
    </w:p>
    <w:p w14:paraId="4A2BC099" w14:textId="3ED393A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102</w:t>
      </w:r>
    </w:p>
    <w:p w14:paraId="0B8886FA" w14:textId="55D3FDA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Октября, д. 76</w:t>
      </w:r>
    </w:p>
    <w:p w14:paraId="0FAECCAF" w14:textId="40B5D76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4</w:t>
      </w:r>
    </w:p>
    <w:p w14:paraId="3FEF2154" w14:textId="1B15D3C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46</w:t>
      </w:r>
    </w:p>
    <w:p w14:paraId="53DE5F7E" w14:textId="2F69493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Октября, д. 80</w:t>
      </w:r>
    </w:p>
    <w:p w14:paraId="150245A9" w14:textId="752A7BF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30</w:t>
      </w:r>
    </w:p>
    <w:p w14:paraId="1337128E" w14:textId="79E3EE9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67</w:t>
      </w:r>
    </w:p>
    <w:p w14:paraId="42CF80DE" w14:textId="38458BA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69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Рылеева, д. 4</w:t>
      </w:r>
    </w:p>
    <w:p w14:paraId="2D8F8FBA" w14:textId="5F0B22F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90</w:t>
      </w:r>
    </w:p>
    <w:p w14:paraId="7789AC8E" w14:textId="4949386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32</w:t>
      </w:r>
    </w:p>
    <w:p w14:paraId="77ADC98E" w14:textId="19054C4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34</w:t>
      </w:r>
    </w:p>
    <w:p w14:paraId="611A4418" w14:textId="7B4C854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Куйбышева, д. 17</w:t>
      </w:r>
    </w:p>
    <w:p w14:paraId="47B34222" w14:textId="41A2D3A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53</w:t>
      </w:r>
    </w:p>
    <w:p w14:paraId="42FCDE07" w14:textId="1E9FAC0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92</w:t>
      </w:r>
    </w:p>
    <w:p w14:paraId="79DE9DE9" w14:textId="6E975F0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28</w:t>
      </w:r>
    </w:p>
    <w:p w14:paraId="6C5CFF02" w14:textId="4024C11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1</w:t>
      </w:r>
    </w:p>
    <w:p w14:paraId="46AFEA3C" w14:textId="5D1088D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3</w:t>
      </w:r>
    </w:p>
    <w:p w14:paraId="65B9D909" w14:textId="5E5D7E4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79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Уральская, д. 20</w:t>
      </w:r>
    </w:p>
    <w:p w14:paraId="25C814EC" w14:textId="43C19CF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Уральская, д. 22</w:t>
      </w:r>
    </w:p>
    <w:p w14:paraId="07D775BC" w14:textId="75B08F2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47</w:t>
      </w:r>
    </w:p>
    <w:p w14:paraId="6FCC5229" w14:textId="1170543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71</w:t>
      </w:r>
    </w:p>
    <w:p w14:paraId="0C78D6D3" w14:textId="1D5C5AE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7</w:t>
      </w:r>
    </w:p>
    <w:p w14:paraId="12D60DBC" w14:textId="7B178F2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Мира, д. 3</w:t>
      </w:r>
    </w:p>
    <w:p w14:paraId="38D997CD" w14:textId="51DCB3F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Рылеева, д. 6</w:t>
      </w:r>
    </w:p>
    <w:p w14:paraId="0EA15749" w14:textId="1AF03BD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Ачитская, д. 9</w:t>
      </w:r>
    </w:p>
    <w:p w14:paraId="5E9E4DC1" w14:textId="0D3429F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Зеленая, д. 10</w:t>
      </w:r>
    </w:p>
    <w:p w14:paraId="7A19D4D4" w14:textId="253A4BB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Макарова, д. 5</w:t>
      </w:r>
    </w:p>
    <w:p w14:paraId="4C06C28D" w14:textId="487839D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89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Макарова, д. 7</w:t>
      </w:r>
    </w:p>
    <w:p w14:paraId="3A6266AD" w14:textId="474F14E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81</w:t>
      </w:r>
    </w:p>
    <w:p w14:paraId="6C09D150" w14:textId="3FE236D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Октября, д. 53</w:t>
      </w:r>
    </w:p>
    <w:p w14:paraId="4FAFDB6E" w14:textId="645F9EA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36</w:t>
      </w:r>
    </w:p>
    <w:p w14:paraId="2881DE0F" w14:textId="4356CC8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24</w:t>
      </w:r>
    </w:p>
    <w:p w14:paraId="1930A9C9" w14:textId="73F2338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12</w:t>
      </w:r>
    </w:p>
    <w:p w14:paraId="7AEE50AB" w14:textId="2DAFE15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9</w:t>
      </w:r>
    </w:p>
    <w:p w14:paraId="2399A95B" w14:textId="4F64A70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189</w:t>
      </w:r>
    </w:p>
    <w:p w14:paraId="5902DE00" w14:textId="6368FBB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Мирная, д. 3</w:t>
      </w:r>
    </w:p>
    <w:p w14:paraId="5E0B8CF3" w14:textId="4D8D16C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lastRenderedPageBreak/>
        <w:t>98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Рогозинниковых, д. 17</w:t>
      </w:r>
    </w:p>
    <w:p w14:paraId="7C2B3624" w14:textId="38AEFFA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99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Артинская, д. 34</w:t>
      </w:r>
    </w:p>
    <w:p w14:paraId="20C90A8D" w14:textId="2C93323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Артинская, д. 36</w:t>
      </w:r>
    </w:p>
    <w:p w14:paraId="5BA68648" w14:textId="25FB365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Ачитская, д. 13</w:t>
      </w:r>
    </w:p>
    <w:p w14:paraId="1E7A67CD" w14:textId="315F60F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Ачитская, д. 15</w:t>
      </w:r>
    </w:p>
    <w:p w14:paraId="58ECEFAC" w14:textId="3944DA5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49</w:t>
      </w:r>
    </w:p>
    <w:p w14:paraId="14B38F46" w14:textId="3317F5F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Уральская, д. 8</w:t>
      </w:r>
    </w:p>
    <w:p w14:paraId="478C3896" w14:textId="2178A62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69</w:t>
      </w:r>
    </w:p>
    <w:p w14:paraId="6963A942" w14:textId="2C8BE82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22</w:t>
      </w:r>
    </w:p>
    <w:p w14:paraId="2F612FDB" w14:textId="0E554DC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1</w:t>
      </w:r>
    </w:p>
    <w:p w14:paraId="3E75A718" w14:textId="799479B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3</w:t>
      </w:r>
    </w:p>
    <w:p w14:paraId="429828F2" w14:textId="500E5FC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109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Механизаторов, д. 4</w:t>
      </w:r>
    </w:p>
    <w:p w14:paraId="6267B4F6" w14:textId="527E6BA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Селекционная, д. 10</w:t>
      </w:r>
    </w:p>
    <w:p w14:paraId="3F963488" w14:textId="56F3DAC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15</w:t>
      </w:r>
    </w:p>
    <w:p w14:paraId="006A2638" w14:textId="641BDAB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144</w:t>
      </w:r>
    </w:p>
    <w:p w14:paraId="0348D989" w14:textId="1BA30FC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Мирная, д. 5</w:t>
      </w:r>
    </w:p>
    <w:p w14:paraId="1CCE102D" w14:textId="59A00E1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Трескова, д. 38</w:t>
      </w:r>
    </w:p>
    <w:p w14:paraId="284F3E30" w14:textId="6C49844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Селекционная, д. 12</w:t>
      </w:r>
    </w:p>
    <w:p w14:paraId="03118C99" w14:textId="5B64CEF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51</w:t>
      </w:r>
    </w:p>
    <w:p w14:paraId="534B7A8C" w14:textId="4565C47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Спутников, д. 3</w:t>
      </w:r>
    </w:p>
    <w:p w14:paraId="11A92E75" w14:textId="6C2EA2B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8</w:t>
      </w:r>
    </w:p>
    <w:p w14:paraId="22680C48" w14:textId="5424CA4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119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Черкасовская, д. 27</w:t>
      </w:r>
    </w:p>
    <w:p w14:paraId="0CABEE77" w14:textId="2271D00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Мира, д. 2</w:t>
      </w:r>
    </w:p>
    <w:p w14:paraId="3AE80992" w14:textId="03457CA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Большая Луговая, д. 35</w:t>
      </w:r>
    </w:p>
    <w:p w14:paraId="72C404AC" w14:textId="1BCBAE5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37</w:t>
      </w:r>
    </w:p>
    <w:p w14:paraId="64F42422" w14:textId="6FEB343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63</w:t>
      </w:r>
    </w:p>
    <w:p w14:paraId="051B0AB1" w14:textId="2D3FFEB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2</w:t>
      </w:r>
    </w:p>
    <w:p w14:paraId="7975CFB6" w14:textId="0B1ADA4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Уральская, д. 6</w:t>
      </w:r>
    </w:p>
    <w:p w14:paraId="37AE67CA" w14:textId="20352AB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5</w:t>
      </w:r>
    </w:p>
    <w:p w14:paraId="38D06ECD" w14:textId="32B5770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Куйбышева, д. 59</w:t>
      </w:r>
    </w:p>
    <w:p w14:paraId="2F376DB7" w14:textId="76A4A76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Механизаторов, д. 4Б</w:t>
      </w:r>
    </w:p>
    <w:p w14:paraId="7C78C4A4" w14:textId="25B7F6E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129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52</w:t>
      </w:r>
    </w:p>
    <w:p w14:paraId="401CCC80" w14:textId="1D881B4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57</w:t>
      </w:r>
    </w:p>
    <w:p w14:paraId="2BDE2D55" w14:textId="098BCD2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Владимира Варгина, д. 2</w:t>
      </w:r>
    </w:p>
    <w:p w14:paraId="057DDFC3" w14:textId="534976B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Вокзальная, д. 98</w:t>
      </w:r>
    </w:p>
    <w:p w14:paraId="48FDF310" w14:textId="445CB48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Малая Луговая, д. 30</w:t>
      </w:r>
    </w:p>
    <w:p w14:paraId="516281A1" w14:textId="3387968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Нефтяников, д. 1</w:t>
      </w:r>
    </w:p>
    <w:p w14:paraId="4B13EF01" w14:textId="73A5DAC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Селекционная, д. 24</w:t>
      </w:r>
    </w:p>
    <w:p w14:paraId="56C4DA52" w14:textId="3CC7178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35Б</w:t>
      </w:r>
    </w:p>
    <w:p w14:paraId="58F85746" w14:textId="3CDE6D0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Бульварная, д. 4</w:t>
      </w:r>
    </w:p>
    <w:p w14:paraId="4A391051" w14:textId="3C09C7B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Куйбышева, д. 79</w:t>
      </w:r>
    </w:p>
    <w:p w14:paraId="0A33BEE2" w14:textId="5E3E877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139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Малая Луговая, д. 28</w:t>
      </w:r>
    </w:p>
    <w:p w14:paraId="7E2E9434" w14:textId="1FE0135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112А</w:t>
      </w:r>
    </w:p>
    <w:p w14:paraId="5BF88041" w14:textId="72519C2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40</w:t>
      </w:r>
    </w:p>
    <w:p w14:paraId="675D3712" w14:textId="3FE192C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16</w:t>
      </w:r>
    </w:p>
    <w:p w14:paraId="7E16983C" w14:textId="4BC90F7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Озерная, д. 27</w:t>
      </w:r>
    </w:p>
    <w:p w14:paraId="43DB28D0" w14:textId="7B626DD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Отдыха, д. 7</w:t>
      </w:r>
    </w:p>
    <w:p w14:paraId="49B98682" w14:textId="0A1DB53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Саргинская, д. 27</w:t>
      </w:r>
    </w:p>
    <w:p w14:paraId="6D6A05FC" w14:textId="30BECC0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47</w:t>
      </w:r>
    </w:p>
    <w:p w14:paraId="17748FCF" w14:textId="22A65E2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1</w:t>
      </w:r>
    </w:p>
    <w:p w14:paraId="6DBDA408" w14:textId="63777CD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5</w:t>
      </w:r>
    </w:p>
    <w:p w14:paraId="1F4AAAB7" w14:textId="79FD79E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149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4</w:t>
      </w:r>
    </w:p>
    <w:p w14:paraId="0E83DFDD" w14:textId="0C399FE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6</w:t>
      </w:r>
    </w:p>
    <w:p w14:paraId="742FC94B" w14:textId="19B841C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8</w:t>
      </w:r>
    </w:p>
    <w:p w14:paraId="684A424C" w14:textId="4CC129F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lastRenderedPageBreak/>
        <w:t>152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Ачитская, д. 17</w:t>
      </w:r>
    </w:p>
    <w:p w14:paraId="03DE47C9" w14:textId="2974CAE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107</w:t>
      </w:r>
    </w:p>
    <w:p w14:paraId="0174AC43" w14:textId="0099647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Владимира Варгина, д. 6</w:t>
      </w:r>
    </w:p>
    <w:p w14:paraId="74012954" w14:textId="17AF69C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25</w:t>
      </w:r>
    </w:p>
    <w:p w14:paraId="6B9B750C" w14:textId="3F7963D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Куйбышева, д. 81</w:t>
      </w:r>
    </w:p>
    <w:p w14:paraId="45E64A91" w14:textId="2EF6FF3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Селекционная, д. 25</w:t>
      </w:r>
    </w:p>
    <w:p w14:paraId="2EC7643C" w14:textId="54A9984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32</w:t>
      </w:r>
    </w:p>
    <w:p w14:paraId="325D172E" w14:textId="0943B79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159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Сухобского, д. 16</w:t>
      </w:r>
    </w:p>
    <w:p w14:paraId="384F2132" w14:textId="05E6962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18</w:t>
      </w:r>
    </w:p>
    <w:p w14:paraId="4EB93AB4" w14:textId="7A1B843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80</w:t>
      </w:r>
    </w:p>
    <w:p w14:paraId="330DE66E" w14:textId="0CAC7D0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Строителей, д. 1</w:t>
      </w:r>
    </w:p>
    <w:p w14:paraId="374DD809" w14:textId="5045A5B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Свободы, д. 37</w:t>
      </w:r>
    </w:p>
    <w:p w14:paraId="4065B573" w14:textId="1AF29F4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Селекционная, д. 27</w:t>
      </w:r>
    </w:p>
    <w:p w14:paraId="18EED100" w14:textId="68D5BCD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Трескова, д. 7</w:t>
      </w:r>
    </w:p>
    <w:p w14:paraId="1CD4A6C6" w14:textId="6ABB421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6</w:t>
      </w:r>
    </w:p>
    <w:p w14:paraId="250EAF21" w14:textId="2CE3B4C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10</w:t>
      </w:r>
    </w:p>
    <w:p w14:paraId="3F615D7B" w14:textId="369B7EF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Горького, д. 2</w:t>
      </w:r>
    </w:p>
    <w:p w14:paraId="154BFF05" w14:textId="06621AC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169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Горького, д. 3</w:t>
      </w:r>
    </w:p>
    <w:p w14:paraId="1F83134C" w14:textId="7CA915D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2</w:t>
      </w:r>
    </w:p>
    <w:p w14:paraId="02881218" w14:textId="7DB8782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Механизаторов, д. 6</w:t>
      </w:r>
    </w:p>
    <w:p w14:paraId="392AE122" w14:textId="28E66B4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96</w:t>
      </w:r>
    </w:p>
    <w:p w14:paraId="3D0BBAF5" w14:textId="2AAE470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Рогозинниковых, д. 24</w:t>
      </w:r>
    </w:p>
    <w:p w14:paraId="06101F2D" w14:textId="7AE8A9C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Рогозинниковых, д. 36</w:t>
      </w:r>
    </w:p>
    <w:p w14:paraId="3388B07B" w14:textId="4AC5C18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Мира, д. 1</w:t>
      </w:r>
    </w:p>
    <w:p w14:paraId="1DE71BD4" w14:textId="1F9F607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8 Марта, д. 38</w:t>
      </w:r>
    </w:p>
    <w:p w14:paraId="46234FE2" w14:textId="4043B28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7</w:t>
      </w:r>
    </w:p>
    <w:p w14:paraId="53BC6FF6" w14:textId="0025D3D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14</w:t>
      </w:r>
    </w:p>
    <w:p w14:paraId="7F20088E" w14:textId="463BD7C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179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Большая Луговая, д. 25</w:t>
      </w:r>
    </w:p>
    <w:p w14:paraId="0AF527C6" w14:textId="00D2123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105</w:t>
      </w:r>
    </w:p>
    <w:p w14:paraId="7A0397E4" w14:textId="161181D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Металлистов, д. 16</w:t>
      </w:r>
    </w:p>
    <w:p w14:paraId="76E6F22C" w14:textId="38AE5E2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60</w:t>
      </w:r>
    </w:p>
    <w:p w14:paraId="14E57501" w14:textId="146010F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Свободы, д. 42</w:t>
      </w:r>
    </w:p>
    <w:p w14:paraId="41C653F2" w14:textId="4476EA3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Буткинская, д. 17</w:t>
      </w:r>
    </w:p>
    <w:p w14:paraId="708F47AC" w14:textId="2104BCD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12</w:t>
      </w:r>
    </w:p>
    <w:p w14:paraId="43BD8CBE" w14:textId="4DCE458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14</w:t>
      </w:r>
    </w:p>
    <w:p w14:paraId="59CD2738" w14:textId="7D4EEED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Металлистов, д. 18</w:t>
      </w:r>
    </w:p>
    <w:p w14:paraId="2E667326" w14:textId="582D85E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Ремесленная, д. 10</w:t>
      </w:r>
    </w:p>
    <w:p w14:paraId="2B5C508C" w14:textId="6577841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189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Свободы, д. 22</w:t>
      </w:r>
    </w:p>
    <w:p w14:paraId="0F8AD93D" w14:textId="3512C8D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8</w:t>
      </w:r>
    </w:p>
    <w:p w14:paraId="5CBCAC7C" w14:textId="2CAF7DD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25</w:t>
      </w:r>
    </w:p>
    <w:p w14:paraId="4D31FB25" w14:textId="637BF24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16</w:t>
      </w:r>
    </w:p>
    <w:p w14:paraId="117C9C13" w14:textId="250B799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Высокая, д. 25</w:t>
      </w:r>
    </w:p>
    <w:p w14:paraId="747C5260" w14:textId="4443AAB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Октября, д. 51А</w:t>
      </w:r>
    </w:p>
    <w:p w14:paraId="60712608" w14:textId="72F8C55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9</w:t>
      </w:r>
    </w:p>
    <w:p w14:paraId="6FCCF62B" w14:textId="4CB7371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Ачитская, д. 2В</w:t>
      </w:r>
    </w:p>
    <w:p w14:paraId="250CB3BA" w14:textId="2BC8D50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Мирная, д. 7</w:t>
      </w:r>
    </w:p>
    <w:p w14:paraId="7357B3D2" w14:textId="52A05FE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Садовая 2-я, д. 5</w:t>
      </w:r>
    </w:p>
    <w:p w14:paraId="069A638C" w14:textId="6D8CFBC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199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Саргинская, д. 29</w:t>
      </w:r>
    </w:p>
    <w:p w14:paraId="6BE9A6D5" w14:textId="54A33A8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Селекционная, д. 21</w:t>
      </w:r>
    </w:p>
    <w:p w14:paraId="7DB22353" w14:textId="150A6E2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10</w:t>
      </w:r>
    </w:p>
    <w:p w14:paraId="3602215C" w14:textId="4C3148E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18</w:t>
      </w:r>
    </w:p>
    <w:p w14:paraId="0AC6AA28" w14:textId="19C5B0B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Озерная, д. 30</w:t>
      </w:r>
    </w:p>
    <w:p w14:paraId="027A6AF2" w14:textId="501A03B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Октября, д. 19</w:t>
      </w:r>
    </w:p>
    <w:p w14:paraId="2D65720C" w14:textId="110CB6F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Транспортная, д. 13А</w:t>
      </w:r>
    </w:p>
    <w:p w14:paraId="27D50FAE" w14:textId="2FD4839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lastRenderedPageBreak/>
        <w:t>206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Уральская, д. 38А</w:t>
      </w:r>
    </w:p>
    <w:p w14:paraId="33C73E1C" w14:textId="06C816F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8 Марта, д. 77</w:t>
      </w:r>
    </w:p>
    <w:p w14:paraId="7DA67EFA" w14:textId="45269C0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Большая Луговая, д. 31</w:t>
      </w:r>
    </w:p>
    <w:p w14:paraId="77622F9B" w14:textId="753DD57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209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2</w:t>
      </w:r>
    </w:p>
    <w:p w14:paraId="0CC95801" w14:textId="60335D9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Фрунзе, д. 4А</w:t>
      </w:r>
    </w:p>
    <w:p w14:paraId="2341DA3C" w14:textId="2D9B6E8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Фрунзе, д. 4Б</w:t>
      </w:r>
    </w:p>
    <w:p w14:paraId="305DE84B" w14:textId="3EEB519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8 Марта, д. 90</w:t>
      </w:r>
    </w:p>
    <w:p w14:paraId="1DA55D70" w14:textId="64A5B198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Высокая, д. 37</w:t>
      </w:r>
    </w:p>
    <w:p w14:paraId="6BFE6382" w14:textId="439B06B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Вагонная, д. 14</w:t>
      </w:r>
    </w:p>
    <w:p w14:paraId="193C598E" w14:textId="2D5D3C9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Красных Партизан, д. 36</w:t>
      </w:r>
    </w:p>
    <w:p w14:paraId="3B4462A5" w14:textId="6CE99FA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Механизаторов, д. 8</w:t>
      </w:r>
    </w:p>
    <w:p w14:paraId="49892769" w14:textId="599FAC9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Азина В.М., д. 90</w:t>
      </w:r>
    </w:p>
    <w:p w14:paraId="2DB9CE52" w14:textId="5DAD7A6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Горького, д. 3А</w:t>
      </w:r>
    </w:p>
    <w:p w14:paraId="4C2CFE33" w14:textId="633E38F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219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Свободы, д. 80</w:t>
      </w:r>
    </w:p>
    <w:p w14:paraId="7520BF45" w14:textId="651CD46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Селекционная, д. 19</w:t>
      </w:r>
    </w:p>
    <w:p w14:paraId="0456A49E" w14:textId="1E0DE18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Владимира Варгина, д. 11</w:t>
      </w:r>
    </w:p>
    <w:p w14:paraId="0AF60044" w14:textId="15924EB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Владимира Варгина, д. 13</w:t>
      </w:r>
    </w:p>
    <w:p w14:paraId="1A74F364" w14:textId="28E28551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Ачитская, д. 18</w:t>
      </w:r>
    </w:p>
    <w:p w14:paraId="13AA1022" w14:textId="15214F2B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В. Терешковой, д. 4</w:t>
      </w:r>
    </w:p>
    <w:p w14:paraId="7E39A2CB" w14:textId="39E6D6D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Пролетарская, д. 75А корп. 2</w:t>
      </w:r>
    </w:p>
    <w:p w14:paraId="042739AA" w14:textId="67CC2AF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Саргинская, д. 21</w:t>
      </w:r>
    </w:p>
    <w:p w14:paraId="6FDBE23B" w14:textId="1E98A55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Трескова, д. 11</w:t>
      </w:r>
    </w:p>
    <w:p w14:paraId="6182E978" w14:textId="610CA8A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Владимира Варгина, д. 9</w:t>
      </w:r>
    </w:p>
    <w:p w14:paraId="76437A21" w14:textId="3DAE7CD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229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Интернациональная, д. 70</w:t>
      </w:r>
    </w:p>
    <w:p w14:paraId="15B14684" w14:textId="69F7EEB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48</w:t>
      </w:r>
    </w:p>
    <w:p w14:paraId="4CEAF99D" w14:textId="680522C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Пушкина, д. 134А</w:t>
      </w:r>
    </w:p>
    <w:p w14:paraId="6D76D6B2" w14:textId="678EB00F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Юбилейная, д. 20</w:t>
      </w:r>
    </w:p>
    <w:p w14:paraId="031762A1" w14:textId="2813819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п. Пудлинговый (г. Красноуфимск), ул. Уральская, д. 14</w:t>
      </w:r>
    </w:p>
    <w:p w14:paraId="332F669F" w14:textId="0F5F1CC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Черкасовский, д. 12</w:t>
      </w:r>
    </w:p>
    <w:p w14:paraId="3C80BB14" w14:textId="4EE0BEFC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Буткинская, д. 14А</w:t>
      </w:r>
    </w:p>
    <w:p w14:paraId="3195CC87" w14:textId="1F0BB39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Владимира Варгина, д. 5</w:t>
      </w:r>
    </w:p>
    <w:p w14:paraId="5AD41DD9" w14:textId="1EF4C2B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Советская, д. 60</w:t>
      </w:r>
    </w:p>
    <w:p w14:paraId="168A00A0" w14:textId="2EDE44F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Каменная, д. 3</w:t>
      </w:r>
    </w:p>
    <w:p w14:paraId="4746B817" w14:textId="2009705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239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Манчажская, д. 36</w:t>
      </w:r>
    </w:p>
    <w:p w14:paraId="7F112C82" w14:textId="25273F3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Озерная, д. 55</w:t>
      </w:r>
    </w:p>
    <w:p w14:paraId="50E5757B" w14:textId="6DB15F7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Владимира Варгина, д. 3</w:t>
      </w:r>
    </w:p>
    <w:p w14:paraId="0DD8CC13" w14:textId="48A78E47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Кирова, д. 2</w:t>
      </w:r>
    </w:p>
    <w:p w14:paraId="5119A6F4" w14:textId="5F0A08FE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Рогозинниковых, д. 36А</w:t>
      </w:r>
    </w:p>
    <w:p w14:paraId="6026C55E" w14:textId="1F07D1E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Вокзальная, д. 104</w:t>
      </w:r>
    </w:p>
    <w:p w14:paraId="4A6E821C" w14:textId="0A0BD49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Азина В.М., д. 82А</w:t>
      </w:r>
    </w:p>
    <w:p w14:paraId="0C8259A5" w14:textId="02E7B0F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Владимира Варгина, д. 7</w:t>
      </w:r>
    </w:p>
    <w:p w14:paraId="7FB5D0E0" w14:textId="0D7D0D90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Манчажская, д. 34А</w:t>
      </w:r>
    </w:p>
    <w:p w14:paraId="7D1B1B94" w14:textId="117DFD4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Манчажская, д. 38</w:t>
      </w:r>
    </w:p>
    <w:p w14:paraId="13FE06DD" w14:textId="296A142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249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Куйбышева, д. 63</w:t>
      </w:r>
    </w:p>
    <w:p w14:paraId="1359F6C6" w14:textId="659354E9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250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22</w:t>
      </w:r>
    </w:p>
    <w:p w14:paraId="7D5CBD07" w14:textId="602D5273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251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Свободы, д. 84</w:t>
      </w:r>
    </w:p>
    <w:p w14:paraId="69CCB119" w14:textId="45C0DD85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252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Лесозаводская, д. 19</w:t>
      </w:r>
    </w:p>
    <w:p w14:paraId="6CB2FA26" w14:textId="12FF05B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253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Ленина, д. 42</w:t>
      </w:r>
    </w:p>
    <w:p w14:paraId="29337D7D" w14:textId="5C8A30F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254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Вильямса, д. 4</w:t>
      </w:r>
    </w:p>
    <w:p w14:paraId="3761FDA7" w14:textId="3C864402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255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Артинская, д. 28А</w:t>
      </w:r>
    </w:p>
    <w:p w14:paraId="454CAFF5" w14:textId="05EBE25D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256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Мизерова, д. 60</w:t>
      </w:r>
    </w:p>
    <w:p w14:paraId="2A071E00" w14:textId="4557B0E6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257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32</w:t>
      </w:r>
    </w:p>
    <w:p w14:paraId="6E16B13A" w14:textId="502A3A5A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258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пер. Вильямса, д. 6</w:t>
      </w:r>
    </w:p>
    <w:p w14:paraId="7633DC01" w14:textId="7F0D5D84" w:rsidR="00522FF8" w:rsidRPr="00522FF8" w:rsidRDefault="00522FF8" w:rsidP="00522FF8">
      <w:pPr>
        <w:ind w:right="-144"/>
        <w:rPr>
          <w:rFonts w:ascii="Liberation Serif" w:hAnsi="Liberation Serif"/>
          <w:szCs w:val="24"/>
        </w:rPr>
      </w:pPr>
      <w:r w:rsidRPr="00522FF8">
        <w:rPr>
          <w:rFonts w:ascii="Liberation Serif" w:hAnsi="Liberation Serif"/>
          <w:szCs w:val="24"/>
        </w:rPr>
        <w:t>259</w:t>
      </w:r>
      <w:r w:rsidR="00284C75">
        <w:rPr>
          <w:rFonts w:ascii="Liberation Serif" w:hAnsi="Liberation Serif"/>
          <w:szCs w:val="24"/>
        </w:rPr>
        <w:t>.</w:t>
      </w:r>
      <w:r w:rsidRPr="00522FF8">
        <w:rPr>
          <w:rFonts w:ascii="Liberation Serif" w:hAnsi="Liberation Serif"/>
          <w:szCs w:val="24"/>
        </w:rPr>
        <w:tab/>
        <w:t>г. Красноуфимск, ул. Ухтомского, д. 11</w:t>
      </w:r>
    </w:p>
    <w:sectPr w:rsidR="00522FF8" w:rsidRPr="00522FF8" w:rsidSect="00BE282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1978"/>
    <w:multiLevelType w:val="hybridMultilevel"/>
    <w:tmpl w:val="06C07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766"/>
    <w:multiLevelType w:val="hybridMultilevel"/>
    <w:tmpl w:val="C6F8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421"/>
    <w:multiLevelType w:val="hybridMultilevel"/>
    <w:tmpl w:val="9EE06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031327">
    <w:abstractNumId w:val="1"/>
  </w:num>
  <w:num w:numId="2" w16cid:durableId="194969873">
    <w:abstractNumId w:val="2"/>
  </w:num>
  <w:num w:numId="3" w16cid:durableId="181995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25B"/>
    <w:rsid w:val="00000B09"/>
    <w:rsid w:val="0000208C"/>
    <w:rsid w:val="000072AC"/>
    <w:rsid w:val="000121D2"/>
    <w:rsid w:val="000178A1"/>
    <w:rsid w:val="00017C37"/>
    <w:rsid w:val="00030CC1"/>
    <w:rsid w:val="00037991"/>
    <w:rsid w:val="00053BCB"/>
    <w:rsid w:val="00064243"/>
    <w:rsid w:val="0006450A"/>
    <w:rsid w:val="000678D9"/>
    <w:rsid w:val="00072D88"/>
    <w:rsid w:val="00092B80"/>
    <w:rsid w:val="00093182"/>
    <w:rsid w:val="000A016F"/>
    <w:rsid w:val="000A23B7"/>
    <w:rsid w:val="000B3561"/>
    <w:rsid w:val="000C1481"/>
    <w:rsid w:val="000C2875"/>
    <w:rsid w:val="000D45AE"/>
    <w:rsid w:val="000E28F6"/>
    <w:rsid w:val="000E4BB7"/>
    <w:rsid w:val="000F1E1B"/>
    <w:rsid w:val="000F5FA2"/>
    <w:rsid w:val="00126A50"/>
    <w:rsid w:val="00135D4B"/>
    <w:rsid w:val="00141D6F"/>
    <w:rsid w:val="00143803"/>
    <w:rsid w:val="00143EEC"/>
    <w:rsid w:val="00145FE1"/>
    <w:rsid w:val="00153D3E"/>
    <w:rsid w:val="00162EDC"/>
    <w:rsid w:val="00163ABD"/>
    <w:rsid w:val="001671E0"/>
    <w:rsid w:val="00171E6A"/>
    <w:rsid w:val="0017703D"/>
    <w:rsid w:val="001820EC"/>
    <w:rsid w:val="00184255"/>
    <w:rsid w:val="00193A64"/>
    <w:rsid w:val="001A08D5"/>
    <w:rsid w:val="001A76E4"/>
    <w:rsid w:val="001B4B7B"/>
    <w:rsid w:val="001C7640"/>
    <w:rsid w:val="001C7926"/>
    <w:rsid w:val="001D21C5"/>
    <w:rsid w:val="001D32BA"/>
    <w:rsid w:val="001E20B7"/>
    <w:rsid w:val="001E72A4"/>
    <w:rsid w:val="001E7B02"/>
    <w:rsid w:val="001F340C"/>
    <w:rsid w:val="001F6F08"/>
    <w:rsid w:val="001F6F53"/>
    <w:rsid w:val="00210C63"/>
    <w:rsid w:val="00213264"/>
    <w:rsid w:val="00215863"/>
    <w:rsid w:val="00225001"/>
    <w:rsid w:val="00251AEF"/>
    <w:rsid w:val="002619A3"/>
    <w:rsid w:val="002702FF"/>
    <w:rsid w:val="002827A9"/>
    <w:rsid w:val="002849A3"/>
    <w:rsid w:val="00284C75"/>
    <w:rsid w:val="00284FA9"/>
    <w:rsid w:val="0029223C"/>
    <w:rsid w:val="002A2554"/>
    <w:rsid w:val="002C0B69"/>
    <w:rsid w:val="002D6BC2"/>
    <w:rsid w:val="002F3551"/>
    <w:rsid w:val="002F760C"/>
    <w:rsid w:val="002F76F9"/>
    <w:rsid w:val="00315920"/>
    <w:rsid w:val="00323826"/>
    <w:rsid w:val="003421B9"/>
    <w:rsid w:val="00370D9D"/>
    <w:rsid w:val="00374211"/>
    <w:rsid w:val="003817D3"/>
    <w:rsid w:val="00383379"/>
    <w:rsid w:val="0038728B"/>
    <w:rsid w:val="00395361"/>
    <w:rsid w:val="00396E51"/>
    <w:rsid w:val="003A2740"/>
    <w:rsid w:val="003B7955"/>
    <w:rsid w:val="00402DDD"/>
    <w:rsid w:val="00403C59"/>
    <w:rsid w:val="0042580A"/>
    <w:rsid w:val="00426488"/>
    <w:rsid w:val="00427B25"/>
    <w:rsid w:val="00431104"/>
    <w:rsid w:val="00434B6E"/>
    <w:rsid w:val="00434D9F"/>
    <w:rsid w:val="004474BA"/>
    <w:rsid w:val="004545D6"/>
    <w:rsid w:val="00457F6E"/>
    <w:rsid w:val="00461A29"/>
    <w:rsid w:val="004657D6"/>
    <w:rsid w:val="00480860"/>
    <w:rsid w:val="00486E4C"/>
    <w:rsid w:val="00487E8B"/>
    <w:rsid w:val="00491D71"/>
    <w:rsid w:val="004967DA"/>
    <w:rsid w:val="004A20A0"/>
    <w:rsid w:val="004A5C1F"/>
    <w:rsid w:val="004B286F"/>
    <w:rsid w:val="004B40E7"/>
    <w:rsid w:val="004B6F59"/>
    <w:rsid w:val="004C5465"/>
    <w:rsid w:val="004C719F"/>
    <w:rsid w:val="004D4562"/>
    <w:rsid w:val="004D4C6A"/>
    <w:rsid w:val="004F3718"/>
    <w:rsid w:val="0050347C"/>
    <w:rsid w:val="00503D82"/>
    <w:rsid w:val="005048A6"/>
    <w:rsid w:val="005107E3"/>
    <w:rsid w:val="00510976"/>
    <w:rsid w:val="005137A3"/>
    <w:rsid w:val="00517030"/>
    <w:rsid w:val="00522FF8"/>
    <w:rsid w:val="0052353E"/>
    <w:rsid w:val="00524C51"/>
    <w:rsid w:val="0052637A"/>
    <w:rsid w:val="0053452E"/>
    <w:rsid w:val="005376DC"/>
    <w:rsid w:val="00540764"/>
    <w:rsid w:val="00554820"/>
    <w:rsid w:val="005561FD"/>
    <w:rsid w:val="00560881"/>
    <w:rsid w:val="00562B10"/>
    <w:rsid w:val="005671F8"/>
    <w:rsid w:val="0057608F"/>
    <w:rsid w:val="00581465"/>
    <w:rsid w:val="0058449E"/>
    <w:rsid w:val="005912CF"/>
    <w:rsid w:val="005952FA"/>
    <w:rsid w:val="005A5E6A"/>
    <w:rsid w:val="005D7854"/>
    <w:rsid w:val="005E5D21"/>
    <w:rsid w:val="006014E7"/>
    <w:rsid w:val="006043CE"/>
    <w:rsid w:val="006065DD"/>
    <w:rsid w:val="0061455B"/>
    <w:rsid w:val="0061603E"/>
    <w:rsid w:val="006208BB"/>
    <w:rsid w:val="00620DEE"/>
    <w:rsid w:val="0063422E"/>
    <w:rsid w:val="00635B4C"/>
    <w:rsid w:val="00644CD9"/>
    <w:rsid w:val="006475AA"/>
    <w:rsid w:val="00654069"/>
    <w:rsid w:val="00656C58"/>
    <w:rsid w:val="006720A9"/>
    <w:rsid w:val="006859BD"/>
    <w:rsid w:val="00691656"/>
    <w:rsid w:val="00693E84"/>
    <w:rsid w:val="00695584"/>
    <w:rsid w:val="00695B78"/>
    <w:rsid w:val="006A23BE"/>
    <w:rsid w:val="006B11C6"/>
    <w:rsid w:val="006B79E7"/>
    <w:rsid w:val="006C1053"/>
    <w:rsid w:val="006C2EE2"/>
    <w:rsid w:val="006C6108"/>
    <w:rsid w:val="006D0EB3"/>
    <w:rsid w:val="006D2A32"/>
    <w:rsid w:val="006E398B"/>
    <w:rsid w:val="006E5EF3"/>
    <w:rsid w:val="00704921"/>
    <w:rsid w:val="00707F74"/>
    <w:rsid w:val="00712542"/>
    <w:rsid w:val="00727A83"/>
    <w:rsid w:val="00754688"/>
    <w:rsid w:val="0075496D"/>
    <w:rsid w:val="007611D7"/>
    <w:rsid w:val="00766F6E"/>
    <w:rsid w:val="0077112E"/>
    <w:rsid w:val="007729A2"/>
    <w:rsid w:val="007827B7"/>
    <w:rsid w:val="00783414"/>
    <w:rsid w:val="007B3B1F"/>
    <w:rsid w:val="007B709B"/>
    <w:rsid w:val="007C49A9"/>
    <w:rsid w:val="007D5823"/>
    <w:rsid w:val="007D5EDB"/>
    <w:rsid w:val="007E4BED"/>
    <w:rsid w:val="00805986"/>
    <w:rsid w:val="00811C28"/>
    <w:rsid w:val="008145E8"/>
    <w:rsid w:val="0081676D"/>
    <w:rsid w:val="008440C2"/>
    <w:rsid w:val="00844191"/>
    <w:rsid w:val="00844F65"/>
    <w:rsid w:val="00850D27"/>
    <w:rsid w:val="00855FF3"/>
    <w:rsid w:val="00860BB0"/>
    <w:rsid w:val="00860E04"/>
    <w:rsid w:val="00865733"/>
    <w:rsid w:val="00866276"/>
    <w:rsid w:val="0087194C"/>
    <w:rsid w:val="0087584A"/>
    <w:rsid w:val="00877A36"/>
    <w:rsid w:val="00883655"/>
    <w:rsid w:val="00893033"/>
    <w:rsid w:val="00895C34"/>
    <w:rsid w:val="008A0069"/>
    <w:rsid w:val="008A1A6D"/>
    <w:rsid w:val="008B1F29"/>
    <w:rsid w:val="008B2A77"/>
    <w:rsid w:val="008C1568"/>
    <w:rsid w:val="008C4368"/>
    <w:rsid w:val="008D1CC2"/>
    <w:rsid w:val="008E6EE7"/>
    <w:rsid w:val="009135B8"/>
    <w:rsid w:val="009142CA"/>
    <w:rsid w:val="00914CCF"/>
    <w:rsid w:val="00917789"/>
    <w:rsid w:val="00917AB6"/>
    <w:rsid w:val="00923B88"/>
    <w:rsid w:val="0093525D"/>
    <w:rsid w:val="00935713"/>
    <w:rsid w:val="00935B28"/>
    <w:rsid w:val="009440E4"/>
    <w:rsid w:val="00952FBA"/>
    <w:rsid w:val="0095364F"/>
    <w:rsid w:val="00960E56"/>
    <w:rsid w:val="00961843"/>
    <w:rsid w:val="00973DB6"/>
    <w:rsid w:val="00976FB1"/>
    <w:rsid w:val="00993470"/>
    <w:rsid w:val="00993D3C"/>
    <w:rsid w:val="009B43EA"/>
    <w:rsid w:val="009C6C9C"/>
    <w:rsid w:val="009D1ED1"/>
    <w:rsid w:val="009D2C67"/>
    <w:rsid w:val="009D4123"/>
    <w:rsid w:val="009F0C72"/>
    <w:rsid w:val="00A02AE2"/>
    <w:rsid w:val="00A13B76"/>
    <w:rsid w:val="00A16E10"/>
    <w:rsid w:val="00A254A5"/>
    <w:rsid w:val="00A267DB"/>
    <w:rsid w:val="00A34184"/>
    <w:rsid w:val="00A3483E"/>
    <w:rsid w:val="00A4431E"/>
    <w:rsid w:val="00A451CE"/>
    <w:rsid w:val="00A55E5D"/>
    <w:rsid w:val="00A62591"/>
    <w:rsid w:val="00A73333"/>
    <w:rsid w:val="00A8543F"/>
    <w:rsid w:val="00A86EDE"/>
    <w:rsid w:val="00A87BC4"/>
    <w:rsid w:val="00A924C5"/>
    <w:rsid w:val="00A93B84"/>
    <w:rsid w:val="00A95516"/>
    <w:rsid w:val="00A97CD3"/>
    <w:rsid w:val="00AA16FE"/>
    <w:rsid w:val="00AA3F34"/>
    <w:rsid w:val="00AA52A0"/>
    <w:rsid w:val="00AC3DBF"/>
    <w:rsid w:val="00AD15A2"/>
    <w:rsid w:val="00AE3F4F"/>
    <w:rsid w:val="00B000CB"/>
    <w:rsid w:val="00B15670"/>
    <w:rsid w:val="00B16971"/>
    <w:rsid w:val="00B177BF"/>
    <w:rsid w:val="00B277E6"/>
    <w:rsid w:val="00B3324B"/>
    <w:rsid w:val="00B427EC"/>
    <w:rsid w:val="00B4300E"/>
    <w:rsid w:val="00B43B8F"/>
    <w:rsid w:val="00B60A0C"/>
    <w:rsid w:val="00B614C0"/>
    <w:rsid w:val="00B678BB"/>
    <w:rsid w:val="00B70BBD"/>
    <w:rsid w:val="00B83FD4"/>
    <w:rsid w:val="00B87DA0"/>
    <w:rsid w:val="00B9430F"/>
    <w:rsid w:val="00BA0999"/>
    <w:rsid w:val="00BA396F"/>
    <w:rsid w:val="00BB7B0A"/>
    <w:rsid w:val="00BC05F0"/>
    <w:rsid w:val="00BD6916"/>
    <w:rsid w:val="00BE2824"/>
    <w:rsid w:val="00BF7787"/>
    <w:rsid w:val="00C01D54"/>
    <w:rsid w:val="00C20B27"/>
    <w:rsid w:val="00C276D6"/>
    <w:rsid w:val="00C315E2"/>
    <w:rsid w:val="00C370FD"/>
    <w:rsid w:val="00C40E84"/>
    <w:rsid w:val="00C45107"/>
    <w:rsid w:val="00C4615E"/>
    <w:rsid w:val="00C510E6"/>
    <w:rsid w:val="00C519E0"/>
    <w:rsid w:val="00C638EE"/>
    <w:rsid w:val="00C63F11"/>
    <w:rsid w:val="00C752A7"/>
    <w:rsid w:val="00C76652"/>
    <w:rsid w:val="00C8125B"/>
    <w:rsid w:val="00CB64C8"/>
    <w:rsid w:val="00CC4B8D"/>
    <w:rsid w:val="00CC5BF6"/>
    <w:rsid w:val="00CC761D"/>
    <w:rsid w:val="00CE21A5"/>
    <w:rsid w:val="00CE287F"/>
    <w:rsid w:val="00CF5D26"/>
    <w:rsid w:val="00D0015B"/>
    <w:rsid w:val="00D05B6D"/>
    <w:rsid w:val="00D126F0"/>
    <w:rsid w:val="00D12FD1"/>
    <w:rsid w:val="00D13F14"/>
    <w:rsid w:val="00D164CC"/>
    <w:rsid w:val="00D17187"/>
    <w:rsid w:val="00D21F0D"/>
    <w:rsid w:val="00D36257"/>
    <w:rsid w:val="00D545D2"/>
    <w:rsid w:val="00D67D9D"/>
    <w:rsid w:val="00D87678"/>
    <w:rsid w:val="00D9118D"/>
    <w:rsid w:val="00DA2689"/>
    <w:rsid w:val="00DA28D8"/>
    <w:rsid w:val="00DB7A9B"/>
    <w:rsid w:val="00DE2E5A"/>
    <w:rsid w:val="00DE5136"/>
    <w:rsid w:val="00E02853"/>
    <w:rsid w:val="00E11E4E"/>
    <w:rsid w:val="00E14EC3"/>
    <w:rsid w:val="00E152AD"/>
    <w:rsid w:val="00E15A9A"/>
    <w:rsid w:val="00E30985"/>
    <w:rsid w:val="00E42529"/>
    <w:rsid w:val="00E552AC"/>
    <w:rsid w:val="00E61E37"/>
    <w:rsid w:val="00E6281A"/>
    <w:rsid w:val="00E80D22"/>
    <w:rsid w:val="00E91298"/>
    <w:rsid w:val="00E942F2"/>
    <w:rsid w:val="00E96091"/>
    <w:rsid w:val="00EA7BB4"/>
    <w:rsid w:val="00EC1EB7"/>
    <w:rsid w:val="00EC5636"/>
    <w:rsid w:val="00EC7232"/>
    <w:rsid w:val="00ED5089"/>
    <w:rsid w:val="00EE7A18"/>
    <w:rsid w:val="00F023AF"/>
    <w:rsid w:val="00F049F5"/>
    <w:rsid w:val="00F3652A"/>
    <w:rsid w:val="00F3760B"/>
    <w:rsid w:val="00F64376"/>
    <w:rsid w:val="00F709F2"/>
    <w:rsid w:val="00F759D4"/>
    <w:rsid w:val="00F84251"/>
    <w:rsid w:val="00F87AAD"/>
    <w:rsid w:val="00F95A92"/>
    <w:rsid w:val="00F972CD"/>
    <w:rsid w:val="00FA1419"/>
    <w:rsid w:val="00FB36AD"/>
    <w:rsid w:val="00FC6389"/>
    <w:rsid w:val="00FE7AF0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DAAC4"/>
  <w15:docId w15:val="{73895199-3385-4852-B359-75F1F05F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5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F84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42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45A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41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C47F-0752-4616-9D2C-3FDE4EFC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1190</TotalTime>
  <Pages>1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Чащин А</dc:creator>
  <cp:lastModifiedBy>IT</cp:lastModifiedBy>
  <cp:revision>125</cp:revision>
  <cp:lastPrinted>2025-02-10T07:09:00Z</cp:lastPrinted>
  <dcterms:created xsi:type="dcterms:W3CDTF">2014-10-02T05:40:00Z</dcterms:created>
  <dcterms:modified xsi:type="dcterms:W3CDTF">2025-02-11T09:58:00Z</dcterms:modified>
</cp:coreProperties>
</file>