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0E9D" w14:textId="7631BB07" w:rsidR="00B277E6" w:rsidRPr="00C41A85" w:rsidRDefault="006B7782" w:rsidP="00B277E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 wp14:anchorId="20CD501A" wp14:editId="78FBFD4F">
            <wp:extent cx="438150" cy="5619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C8424" w14:textId="3C9024BB" w:rsidR="00B277E6" w:rsidRPr="00C41A85" w:rsidRDefault="00FA5366" w:rsidP="00B277E6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 xml:space="preserve">АДМИНСТРАЦИЯ </w:t>
      </w:r>
      <w:r w:rsidR="00DE293F">
        <w:rPr>
          <w:rFonts w:ascii="Liberation Serif" w:hAnsi="Liberation Serif"/>
          <w:b/>
          <w:sz w:val="28"/>
          <w:szCs w:val="28"/>
        </w:rPr>
        <w:t xml:space="preserve"> </w:t>
      </w:r>
      <w:r w:rsidR="00B277E6" w:rsidRPr="00C41A85">
        <w:rPr>
          <w:rFonts w:ascii="Liberation Serif" w:hAnsi="Liberation Serif"/>
          <w:b/>
          <w:sz w:val="28"/>
          <w:szCs w:val="28"/>
        </w:rPr>
        <w:t>ГОРОДСКОГО</w:t>
      </w:r>
      <w:proofErr w:type="gramEnd"/>
      <w:r w:rsidR="00B277E6" w:rsidRPr="00C41A85">
        <w:rPr>
          <w:rFonts w:ascii="Liberation Serif" w:hAnsi="Liberation Serif"/>
          <w:b/>
          <w:sz w:val="28"/>
          <w:szCs w:val="28"/>
        </w:rPr>
        <w:t xml:space="preserve"> ОКРУГА</w:t>
      </w:r>
      <w:r w:rsidR="00DE293F">
        <w:rPr>
          <w:rFonts w:ascii="Liberation Serif" w:hAnsi="Liberation Serif"/>
          <w:b/>
          <w:sz w:val="28"/>
          <w:szCs w:val="28"/>
        </w:rPr>
        <w:t xml:space="preserve"> </w:t>
      </w:r>
      <w:r w:rsidR="00B277E6" w:rsidRPr="00C41A85">
        <w:rPr>
          <w:rFonts w:ascii="Liberation Serif" w:hAnsi="Liberation Serif"/>
          <w:b/>
          <w:sz w:val="28"/>
          <w:szCs w:val="28"/>
        </w:rPr>
        <w:t>КРАСНОУФИМСК</w:t>
      </w:r>
    </w:p>
    <w:p w14:paraId="56760A28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9707966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AEE01DE" w14:textId="77777777" w:rsidR="00B277E6" w:rsidRPr="00C41A85" w:rsidRDefault="00B277E6" w:rsidP="00B277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C41A8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7CA63E2" w14:textId="77777777" w:rsidR="00B277E6" w:rsidRPr="00C41A85" w:rsidRDefault="00B277E6" w:rsidP="00B277E6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4EC44DE" w14:textId="0EBBF9FA" w:rsidR="00C73CE2" w:rsidRPr="00C41A85" w:rsidRDefault="005022B9" w:rsidP="00C73CE2">
      <w:pPr>
        <w:spacing w:before="120"/>
        <w:rPr>
          <w:rFonts w:ascii="Liberation Serif" w:hAnsi="Liberation Serif"/>
          <w:szCs w:val="24"/>
        </w:rPr>
      </w:pPr>
      <w:proofErr w:type="gramStart"/>
      <w:r>
        <w:rPr>
          <w:rFonts w:ascii="Liberation Serif" w:hAnsi="Liberation Serif"/>
          <w:szCs w:val="24"/>
        </w:rPr>
        <w:t>27.03.2025</w:t>
      </w:r>
      <w:r w:rsidR="00EF261D">
        <w:rPr>
          <w:rFonts w:ascii="Liberation Serif" w:hAnsi="Liberation Serif"/>
          <w:szCs w:val="24"/>
        </w:rPr>
        <w:t xml:space="preserve"> </w:t>
      </w:r>
      <w:r w:rsidR="00C73CE2" w:rsidRPr="00C41A85">
        <w:rPr>
          <w:rFonts w:ascii="Liberation Serif" w:hAnsi="Liberation Serif"/>
          <w:szCs w:val="24"/>
        </w:rPr>
        <w:t xml:space="preserve"> г.</w:t>
      </w:r>
      <w:proofErr w:type="gramEnd"/>
      <w:r w:rsidR="00C73CE2" w:rsidRPr="00C41A85">
        <w:rPr>
          <w:rFonts w:ascii="Liberation Serif" w:hAnsi="Liberation Serif"/>
          <w:szCs w:val="24"/>
        </w:rPr>
        <w:t xml:space="preserve">                                                 </w:t>
      </w:r>
      <w:r w:rsidR="00C73CE2" w:rsidRPr="00C41A85">
        <w:rPr>
          <w:rFonts w:ascii="Liberation Serif" w:hAnsi="Liberation Serif"/>
          <w:szCs w:val="24"/>
        </w:rPr>
        <w:tab/>
      </w:r>
      <w:r w:rsidR="00C73CE2" w:rsidRPr="00C41A85"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 w:rsidR="00C73CE2" w:rsidRPr="00C41A85">
        <w:rPr>
          <w:rFonts w:ascii="Liberation Serif" w:hAnsi="Liberation Serif"/>
          <w:szCs w:val="24"/>
        </w:rPr>
        <w:t xml:space="preserve">                        </w:t>
      </w:r>
      <w:r w:rsidR="00C11368">
        <w:rPr>
          <w:rFonts w:ascii="Liberation Serif" w:hAnsi="Liberation Serif"/>
          <w:szCs w:val="24"/>
        </w:rPr>
        <w:t xml:space="preserve">                   </w:t>
      </w:r>
      <w:r w:rsidR="00C73CE2" w:rsidRPr="00C41A85">
        <w:rPr>
          <w:rFonts w:ascii="Liberation Serif" w:hAnsi="Liberation Serif"/>
          <w:szCs w:val="24"/>
        </w:rPr>
        <w:t xml:space="preserve">  №</w:t>
      </w:r>
      <w:r w:rsidR="00C11368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277</w:t>
      </w:r>
      <w:r w:rsidR="00C73CE2" w:rsidRPr="00C41A85">
        <w:rPr>
          <w:rFonts w:ascii="Liberation Serif" w:hAnsi="Liberation Serif"/>
          <w:szCs w:val="24"/>
        </w:rPr>
        <w:t xml:space="preserve"> </w:t>
      </w:r>
    </w:p>
    <w:p w14:paraId="271ADCD4" w14:textId="2DF83828" w:rsidR="00C73CE2" w:rsidRPr="00C41A85" w:rsidRDefault="00C73CE2" w:rsidP="00C73CE2">
      <w:pPr>
        <w:jc w:val="center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г.</w:t>
      </w:r>
      <w:r w:rsidR="00043A08">
        <w:rPr>
          <w:rFonts w:ascii="Liberation Serif" w:hAnsi="Liberation Serif"/>
          <w:sz w:val="28"/>
          <w:szCs w:val="28"/>
        </w:rPr>
        <w:t xml:space="preserve"> </w:t>
      </w:r>
      <w:r w:rsidRPr="00C41A85">
        <w:rPr>
          <w:rFonts w:ascii="Liberation Serif" w:hAnsi="Liberation Serif"/>
          <w:sz w:val="28"/>
          <w:szCs w:val="28"/>
        </w:rPr>
        <w:t>Красноуфимск</w:t>
      </w:r>
    </w:p>
    <w:p w14:paraId="02896985" w14:textId="77777777" w:rsidR="000F75EB" w:rsidRPr="00C41A85" w:rsidRDefault="000F75EB" w:rsidP="000D3F10">
      <w:pPr>
        <w:jc w:val="both"/>
        <w:rPr>
          <w:rFonts w:ascii="Liberation Serif" w:hAnsi="Liberation Serif"/>
          <w:sz w:val="28"/>
          <w:szCs w:val="28"/>
        </w:rPr>
      </w:pPr>
    </w:p>
    <w:p w14:paraId="145736CE" w14:textId="5DACF108" w:rsidR="00CA254A" w:rsidRPr="00C41A85" w:rsidRDefault="00CA254A" w:rsidP="00CA254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41A85">
        <w:rPr>
          <w:rFonts w:ascii="Liberation Serif" w:hAnsi="Liberation Serif"/>
          <w:b/>
          <w:i/>
          <w:sz w:val="28"/>
          <w:szCs w:val="28"/>
        </w:rPr>
        <w:t xml:space="preserve">Об организации </w:t>
      </w:r>
      <w:r w:rsidR="00D34FF2">
        <w:rPr>
          <w:rFonts w:ascii="Liberation Serif" w:hAnsi="Liberation Serif"/>
          <w:b/>
          <w:i/>
          <w:sz w:val="28"/>
          <w:szCs w:val="28"/>
        </w:rPr>
        <w:t>мероприятий</w:t>
      </w:r>
      <w:r w:rsidRPr="00C41A85">
        <w:rPr>
          <w:rFonts w:ascii="Liberation Serif" w:hAnsi="Liberation Serif"/>
          <w:b/>
          <w:i/>
          <w:sz w:val="28"/>
          <w:szCs w:val="28"/>
        </w:rPr>
        <w:t xml:space="preserve"> по санитарной уборке территории </w:t>
      </w:r>
    </w:p>
    <w:p w14:paraId="70DE31F5" w14:textId="08365C4F" w:rsidR="00CA254A" w:rsidRPr="00C41A85" w:rsidRDefault="00CA254A" w:rsidP="00CA254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41A85">
        <w:rPr>
          <w:rFonts w:ascii="Liberation Serif" w:hAnsi="Liberation Serif"/>
          <w:b/>
          <w:i/>
          <w:sz w:val="28"/>
          <w:szCs w:val="28"/>
        </w:rPr>
        <w:t xml:space="preserve">городского округа Красноуфимск в </w:t>
      </w:r>
      <w:r w:rsidR="006F6450" w:rsidRPr="00C41A85">
        <w:rPr>
          <w:rFonts w:ascii="Liberation Serif" w:hAnsi="Liberation Serif"/>
          <w:b/>
          <w:i/>
          <w:sz w:val="28"/>
          <w:szCs w:val="28"/>
        </w:rPr>
        <w:t>весенний период 202</w:t>
      </w:r>
      <w:r w:rsidR="00EF261D">
        <w:rPr>
          <w:rFonts w:ascii="Liberation Serif" w:hAnsi="Liberation Serif"/>
          <w:b/>
          <w:i/>
          <w:sz w:val="28"/>
          <w:szCs w:val="28"/>
        </w:rPr>
        <w:t>5</w:t>
      </w:r>
      <w:r w:rsidRPr="00C41A85">
        <w:rPr>
          <w:rFonts w:ascii="Liberation Serif" w:hAnsi="Liberation Serif"/>
          <w:b/>
          <w:i/>
          <w:sz w:val="28"/>
          <w:szCs w:val="28"/>
        </w:rPr>
        <w:t xml:space="preserve"> г</w:t>
      </w:r>
      <w:r w:rsidR="00361E74" w:rsidRPr="00C41A85">
        <w:rPr>
          <w:rFonts w:ascii="Liberation Serif" w:hAnsi="Liberation Serif"/>
          <w:b/>
          <w:i/>
          <w:sz w:val="28"/>
          <w:szCs w:val="28"/>
        </w:rPr>
        <w:t>ода</w:t>
      </w:r>
      <w:r w:rsidR="00004958">
        <w:rPr>
          <w:rFonts w:ascii="Liberation Serif" w:hAnsi="Liberation Serif"/>
          <w:b/>
          <w:i/>
          <w:sz w:val="28"/>
          <w:szCs w:val="28"/>
        </w:rPr>
        <w:t xml:space="preserve"> и об утверждении Состава ответственных лиц </w:t>
      </w:r>
      <w:r w:rsidR="00004958" w:rsidRPr="00004958">
        <w:rPr>
          <w:rFonts w:ascii="Liberation Serif" w:hAnsi="Liberation Serif"/>
          <w:b/>
          <w:bCs/>
          <w:i/>
          <w:iCs/>
          <w:sz w:val="28"/>
          <w:szCs w:val="28"/>
        </w:rPr>
        <w:t>на проведение рейдовых мероприятий по проверке санитарного состояния прилегающих к жилым домам территорий городского округа Красноуфимск</w:t>
      </w:r>
    </w:p>
    <w:p w14:paraId="172F7BE4" w14:textId="77777777" w:rsidR="00CA254A" w:rsidRPr="00C41A85" w:rsidRDefault="00CA254A" w:rsidP="00CA254A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3B0A549" w14:textId="34AC34C0" w:rsidR="00CA254A" w:rsidRDefault="00CD1249" w:rsidP="00C73CE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В целях обеспечения надлежащего</w:t>
      </w:r>
      <w:r w:rsidR="00CA254A" w:rsidRPr="00C41A85">
        <w:rPr>
          <w:rFonts w:ascii="Liberation Serif" w:hAnsi="Liberation Serif"/>
          <w:sz w:val="28"/>
          <w:szCs w:val="28"/>
        </w:rPr>
        <w:t xml:space="preserve"> санитарного состояния территории городского округа Красноуфимск, проведения организованных мероприятий по уборке </w:t>
      </w:r>
      <w:r w:rsidR="005F1C1C">
        <w:rPr>
          <w:rFonts w:ascii="Liberation Serif" w:hAnsi="Liberation Serif"/>
          <w:sz w:val="28"/>
          <w:szCs w:val="28"/>
        </w:rPr>
        <w:t xml:space="preserve">территории </w:t>
      </w:r>
      <w:r w:rsidR="00CA254A" w:rsidRPr="00C41A85">
        <w:rPr>
          <w:rFonts w:ascii="Liberation Serif" w:hAnsi="Liberation Serif"/>
          <w:sz w:val="28"/>
          <w:szCs w:val="28"/>
        </w:rPr>
        <w:t xml:space="preserve">после зимнего периода и подготовке к весенним праздникам, руководствуясь Федеральным законом </w:t>
      </w:r>
      <w:r w:rsidR="0029238D" w:rsidRPr="00C41A85">
        <w:rPr>
          <w:rFonts w:ascii="Liberation Serif" w:hAnsi="Liberation Serif"/>
          <w:sz w:val="28"/>
          <w:szCs w:val="28"/>
        </w:rPr>
        <w:t xml:space="preserve">от 06.10.2003 г. </w:t>
      </w:r>
      <w:r w:rsidR="00CA254A" w:rsidRPr="00C41A85">
        <w:rPr>
          <w:rFonts w:ascii="Liberation Serif" w:hAnsi="Liberation Serif"/>
          <w:sz w:val="28"/>
          <w:szCs w:val="28"/>
        </w:rPr>
        <w:t>№ 131-ФЗ «Об общих принципах организации местного с</w:t>
      </w:r>
      <w:r w:rsidR="00A51D75" w:rsidRPr="00C41A85">
        <w:rPr>
          <w:rFonts w:ascii="Liberation Serif" w:hAnsi="Liberation Serif"/>
          <w:sz w:val="28"/>
          <w:szCs w:val="28"/>
        </w:rPr>
        <w:t>амоуправления в РФ»</w:t>
      </w:r>
      <w:r w:rsidR="00CA254A" w:rsidRPr="00C41A85">
        <w:rPr>
          <w:rFonts w:ascii="Liberation Serif" w:hAnsi="Liberation Serif"/>
          <w:sz w:val="28"/>
          <w:szCs w:val="28"/>
        </w:rPr>
        <w:t xml:space="preserve">, </w:t>
      </w:r>
      <w:r w:rsidR="000D5FF8" w:rsidRPr="00C41A85">
        <w:rPr>
          <w:rFonts w:ascii="Liberation Serif" w:hAnsi="Liberation Serif"/>
          <w:sz w:val="28"/>
          <w:szCs w:val="28"/>
        </w:rPr>
        <w:t xml:space="preserve">во исполнение </w:t>
      </w:r>
      <w:r w:rsidR="00884B28" w:rsidRPr="00C41A85">
        <w:rPr>
          <w:rFonts w:ascii="Liberation Serif" w:hAnsi="Liberation Serif"/>
          <w:sz w:val="28"/>
          <w:szCs w:val="28"/>
        </w:rPr>
        <w:t>распоряжения Правительства Свердловск</w:t>
      </w:r>
      <w:r w:rsidR="00EC3FC6" w:rsidRPr="00C41A85">
        <w:rPr>
          <w:rFonts w:ascii="Liberation Serif" w:hAnsi="Liberation Serif"/>
          <w:sz w:val="28"/>
          <w:szCs w:val="28"/>
        </w:rPr>
        <w:t xml:space="preserve">ой области от </w:t>
      </w:r>
      <w:r w:rsidR="00EF261D">
        <w:rPr>
          <w:rFonts w:ascii="Liberation Serif" w:hAnsi="Liberation Serif"/>
          <w:sz w:val="28"/>
          <w:szCs w:val="28"/>
        </w:rPr>
        <w:t>12</w:t>
      </w:r>
      <w:r w:rsidR="00A343A3" w:rsidRPr="00C41A85">
        <w:rPr>
          <w:rFonts w:ascii="Liberation Serif" w:hAnsi="Liberation Serif"/>
          <w:sz w:val="28"/>
          <w:szCs w:val="28"/>
        </w:rPr>
        <w:t>.0</w:t>
      </w:r>
      <w:r w:rsidR="00C73CE2" w:rsidRPr="00C41A85">
        <w:rPr>
          <w:rFonts w:ascii="Liberation Serif" w:hAnsi="Liberation Serif"/>
          <w:sz w:val="28"/>
          <w:szCs w:val="28"/>
        </w:rPr>
        <w:t>2</w:t>
      </w:r>
      <w:r w:rsidR="00A65AD0" w:rsidRPr="00C41A85">
        <w:rPr>
          <w:rFonts w:ascii="Liberation Serif" w:hAnsi="Liberation Serif"/>
          <w:sz w:val="28"/>
          <w:szCs w:val="28"/>
        </w:rPr>
        <w:t>.</w:t>
      </w:r>
      <w:r w:rsidR="00A343A3" w:rsidRPr="00C41A85">
        <w:rPr>
          <w:rFonts w:ascii="Liberation Serif" w:hAnsi="Liberation Serif"/>
          <w:sz w:val="28"/>
          <w:szCs w:val="28"/>
        </w:rPr>
        <w:t>202</w:t>
      </w:r>
      <w:r w:rsidR="00EF261D">
        <w:rPr>
          <w:rFonts w:ascii="Liberation Serif" w:hAnsi="Liberation Serif"/>
          <w:sz w:val="28"/>
          <w:szCs w:val="28"/>
        </w:rPr>
        <w:t>5</w:t>
      </w:r>
      <w:r w:rsidR="00557D4E">
        <w:rPr>
          <w:rFonts w:ascii="Liberation Serif" w:hAnsi="Liberation Serif"/>
          <w:sz w:val="28"/>
          <w:szCs w:val="28"/>
        </w:rPr>
        <w:t xml:space="preserve"> </w:t>
      </w:r>
      <w:r w:rsidR="00557D4E" w:rsidRPr="00C41A85">
        <w:rPr>
          <w:rFonts w:ascii="Liberation Serif" w:hAnsi="Liberation Serif"/>
          <w:sz w:val="28"/>
          <w:szCs w:val="28"/>
        </w:rPr>
        <w:t xml:space="preserve">№ </w:t>
      </w:r>
      <w:r w:rsidR="00EF261D">
        <w:rPr>
          <w:rFonts w:ascii="Liberation Serif" w:hAnsi="Liberation Serif"/>
          <w:sz w:val="28"/>
          <w:szCs w:val="28"/>
        </w:rPr>
        <w:t>58</w:t>
      </w:r>
      <w:r w:rsidR="00557D4E" w:rsidRPr="00C41A85">
        <w:rPr>
          <w:rFonts w:ascii="Liberation Serif" w:hAnsi="Liberation Serif"/>
          <w:sz w:val="28"/>
          <w:szCs w:val="28"/>
        </w:rPr>
        <w:t>-РП</w:t>
      </w:r>
      <w:r w:rsidR="00C73CE2" w:rsidRPr="00C41A85">
        <w:rPr>
          <w:rFonts w:ascii="Liberation Serif" w:hAnsi="Liberation Serif"/>
          <w:sz w:val="28"/>
          <w:szCs w:val="28"/>
        </w:rPr>
        <w:t xml:space="preserve"> </w:t>
      </w:r>
      <w:r w:rsidR="00884B28" w:rsidRPr="00C41A85">
        <w:rPr>
          <w:rFonts w:ascii="Liberation Serif" w:hAnsi="Liberation Serif"/>
          <w:sz w:val="28"/>
          <w:szCs w:val="28"/>
        </w:rPr>
        <w:t xml:space="preserve">«О проведении </w:t>
      </w:r>
      <w:r w:rsidR="00C73CE2" w:rsidRPr="00C41A85">
        <w:rPr>
          <w:rFonts w:ascii="Liberation Serif" w:hAnsi="Liberation Serif"/>
          <w:sz w:val="28"/>
          <w:szCs w:val="28"/>
        </w:rPr>
        <w:t>весенних</w:t>
      </w:r>
      <w:r w:rsidR="001D674F">
        <w:rPr>
          <w:rFonts w:ascii="Liberation Serif" w:hAnsi="Liberation Serif"/>
          <w:sz w:val="28"/>
          <w:szCs w:val="28"/>
        </w:rPr>
        <w:t xml:space="preserve"> мероприятий</w:t>
      </w:r>
      <w:r w:rsidR="00C73CE2" w:rsidRPr="00C41A85">
        <w:rPr>
          <w:rFonts w:ascii="Liberation Serif" w:hAnsi="Liberation Serif"/>
          <w:sz w:val="28"/>
          <w:szCs w:val="28"/>
        </w:rPr>
        <w:t xml:space="preserve"> </w:t>
      </w:r>
      <w:r w:rsidR="00DA0F8E" w:rsidRPr="00C41A85">
        <w:rPr>
          <w:rFonts w:ascii="Liberation Serif" w:hAnsi="Liberation Serif"/>
          <w:sz w:val="28"/>
          <w:szCs w:val="28"/>
        </w:rPr>
        <w:t>по санитар</w:t>
      </w:r>
      <w:r w:rsidR="00884B28" w:rsidRPr="00C41A85">
        <w:rPr>
          <w:rFonts w:ascii="Liberation Serif" w:hAnsi="Liberation Serif"/>
          <w:sz w:val="28"/>
          <w:szCs w:val="28"/>
        </w:rPr>
        <w:t>ной очистке территорий городов и иных населенных пунктов, рас</w:t>
      </w:r>
      <w:r w:rsidR="00DA0F8E" w:rsidRPr="00C41A85">
        <w:rPr>
          <w:rFonts w:ascii="Liberation Serif" w:hAnsi="Liberation Serif"/>
          <w:sz w:val="28"/>
          <w:szCs w:val="28"/>
        </w:rPr>
        <w:t>положенных на территории Све</w:t>
      </w:r>
      <w:r w:rsidR="00EC3FC6" w:rsidRPr="00C41A85">
        <w:rPr>
          <w:rFonts w:ascii="Liberation Serif" w:hAnsi="Liberation Serif"/>
          <w:sz w:val="28"/>
          <w:szCs w:val="28"/>
        </w:rPr>
        <w:t>рдловской области, в 202</w:t>
      </w:r>
      <w:r w:rsidR="00EF261D">
        <w:rPr>
          <w:rFonts w:ascii="Liberation Serif" w:hAnsi="Liberation Serif"/>
          <w:sz w:val="28"/>
          <w:szCs w:val="28"/>
        </w:rPr>
        <w:t>5</w:t>
      </w:r>
      <w:r w:rsidR="00884B28" w:rsidRPr="00C41A85">
        <w:rPr>
          <w:rFonts w:ascii="Liberation Serif" w:hAnsi="Liberation Serif"/>
          <w:sz w:val="28"/>
          <w:szCs w:val="28"/>
        </w:rPr>
        <w:t xml:space="preserve"> году»,</w:t>
      </w:r>
      <w:r w:rsidR="00DA0F8E" w:rsidRPr="00C41A85">
        <w:rPr>
          <w:rFonts w:ascii="Liberation Serif" w:hAnsi="Liberation Serif"/>
          <w:sz w:val="28"/>
          <w:szCs w:val="28"/>
        </w:rPr>
        <w:t xml:space="preserve"> в соответствии с </w:t>
      </w:r>
      <w:r w:rsidR="00CA254A" w:rsidRPr="00C41A85">
        <w:rPr>
          <w:rFonts w:ascii="Liberation Serif" w:hAnsi="Liberation Serif"/>
          <w:sz w:val="28"/>
          <w:szCs w:val="28"/>
        </w:rPr>
        <w:t>«Правил</w:t>
      </w:r>
      <w:r w:rsidR="00DC1D54" w:rsidRPr="00C41A85">
        <w:rPr>
          <w:rFonts w:ascii="Liberation Serif" w:hAnsi="Liberation Serif"/>
          <w:sz w:val="28"/>
          <w:szCs w:val="28"/>
        </w:rPr>
        <w:t>ами благоустройства</w:t>
      </w:r>
      <w:r w:rsidR="007C0678" w:rsidRPr="00C41A85">
        <w:rPr>
          <w:rFonts w:ascii="Liberation Serif" w:hAnsi="Liberation Serif"/>
          <w:sz w:val="28"/>
          <w:szCs w:val="28"/>
        </w:rPr>
        <w:t xml:space="preserve"> территории</w:t>
      </w:r>
      <w:r w:rsidR="00DC1D54" w:rsidRPr="00C41A85">
        <w:rPr>
          <w:rFonts w:ascii="Liberation Serif" w:hAnsi="Liberation Serif"/>
          <w:sz w:val="28"/>
          <w:szCs w:val="28"/>
        </w:rPr>
        <w:t xml:space="preserve"> </w:t>
      </w:r>
      <w:r w:rsidR="00CA254A" w:rsidRPr="00C41A85">
        <w:rPr>
          <w:rFonts w:ascii="Liberation Serif" w:hAnsi="Liberation Serif"/>
          <w:sz w:val="28"/>
          <w:szCs w:val="28"/>
        </w:rPr>
        <w:t>городского округа  Красноуфимск», утвержденн</w:t>
      </w:r>
      <w:r w:rsidR="00647DF0" w:rsidRPr="00C41A85">
        <w:rPr>
          <w:rFonts w:ascii="Liberation Serif" w:hAnsi="Liberation Serif"/>
          <w:sz w:val="28"/>
          <w:szCs w:val="28"/>
        </w:rPr>
        <w:t>ыми</w:t>
      </w:r>
      <w:r w:rsidR="00CA254A" w:rsidRPr="00C41A85">
        <w:rPr>
          <w:rFonts w:ascii="Liberation Serif" w:hAnsi="Liberation Serif"/>
          <w:sz w:val="28"/>
          <w:szCs w:val="28"/>
        </w:rPr>
        <w:t xml:space="preserve"> решением Думы городск</w:t>
      </w:r>
      <w:r w:rsidR="007C0678" w:rsidRPr="00C41A85">
        <w:rPr>
          <w:rFonts w:ascii="Liberation Serif" w:hAnsi="Liberation Serif"/>
          <w:sz w:val="28"/>
          <w:szCs w:val="28"/>
        </w:rPr>
        <w:t xml:space="preserve">ого округа Красноуфимск </w:t>
      </w:r>
      <w:r w:rsidR="006A53AE">
        <w:rPr>
          <w:rFonts w:ascii="Liberation Serif" w:hAnsi="Liberation Serif"/>
          <w:sz w:val="28"/>
          <w:szCs w:val="28"/>
        </w:rPr>
        <w:t xml:space="preserve">от </w:t>
      </w:r>
      <w:r w:rsidR="004509A6">
        <w:rPr>
          <w:rFonts w:ascii="Liberation Serif" w:hAnsi="Liberation Serif"/>
          <w:sz w:val="28"/>
          <w:szCs w:val="28"/>
        </w:rPr>
        <w:t>29.03.2024</w:t>
      </w:r>
      <w:r w:rsidR="006A53AE">
        <w:rPr>
          <w:rFonts w:ascii="Liberation Serif" w:hAnsi="Liberation Serif"/>
          <w:sz w:val="28"/>
          <w:szCs w:val="28"/>
        </w:rPr>
        <w:t xml:space="preserve"> г. </w:t>
      </w:r>
      <w:r w:rsidR="00CC5CE4">
        <w:rPr>
          <w:rFonts w:ascii="Liberation Serif" w:hAnsi="Liberation Serif"/>
          <w:sz w:val="28"/>
          <w:szCs w:val="28"/>
        </w:rPr>
        <w:t xml:space="preserve">№ </w:t>
      </w:r>
      <w:r w:rsidR="00F9338C">
        <w:rPr>
          <w:rFonts w:ascii="Liberation Serif" w:hAnsi="Liberation Serif"/>
          <w:sz w:val="28"/>
          <w:szCs w:val="28"/>
        </w:rPr>
        <w:t>37/4</w:t>
      </w:r>
      <w:r w:rsidR="00CA254A" w:rsidRPr="00C41A85">
        <w:rPr>
          <w:rFonts w:ascii="Liberation Serif" w:hAnsi="Liberation Serif"/>
          <w:sz w:val="28"/>
          <w:szCs w:val="28"/>
        </w:rPr>
        <w:t xml:space="preserve">, руководствуясь ст. </w:t>
      </w:r>
      <w:r w:rsidR="00FA5366">
        <w:rPr>
          <w:rFonts w:ascii="Liberation Serif" w:hAnsi="Liberation Serif"/>
          <w:sz w:val="28"/>
          <w:szCs w:val="28"/>
        </w:rPr>
        <w:t>31</w:t>
      </w:r>
      <w:r w:rsidR="00CA254A" w:rsidRPr="00C41A85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7C941C53" w14:textId="77777777" w:rsidR="006A53AE" w:rsidRPr="00C41A85" w:rsidRDefault="006A53AE" w:rsidP="00C73CE2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EFC7220" w14:textId="3DCD4C85" w:rsidR="00CA254A" w:rsidRPr="00C41A85" w:rsidRDefault="00CA254A" w:rsidP="00CA254A">
      <w:pPr>
        <w:jc w:val="both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b/>
          <w:bCs/>
          <w:sz w:val="28"/>
          <w:szCs w:val="28"/>
        </w:rPr>
        <w:t>ПОСТАНОВЛЯЮ</w:t>
      </w:r>
      <w:r w:rsidRPr="00C41A85">
        <w:rPr>
          <w:rFonts w:ascii="Liberation Serif" w:hAnsi="Liberation Serif"/>
          <w:sz w:val="28"/>
          <w:szCs w:val="28"/>
        </w:rPr>
        <w:t>:</w:t>
      </w:r>
    </w:p>
    <w:p w14:paraId="26222367" w14:textId="6D8F6AE4" w:rsidR="00CA254A" w:rsidRPr="00C41A85" w:rsidRDefault="005877F2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Провести с</w:t>
      </w:r>
      <w:r w:rsidR="00E17297" w:rsidRPr="00C41A85">
        <w:rPr>
          <w:rFonts w:ascii="Liberation Serif" w:hAnsi="Liberation Serif"/>
          <w:sz w:val="28"/>
          <w:szCs w:val="28"/>
        </w:rPr>
        <w:t xml:space="preserve"> </w:t>
      </w:r>
      <w:r w:rsidR="00E73CBE">
        <w:rPr>
          <w:rFonts w:ascii="Liberation Serif" w:hAnsi="Liberation Serif"/>
          <w:sz w:val="28"/>
          <w:szCs w:val="28"/>
        </w:rPr>
        <w:t>0</w:t>
      </w:r>
      <w:r w:rsidR="002B0F42" w:rsidRPr="00C41A85">
        <w:rPr>
          <w:rFonts w:ascii="Liberation Serif" w:hAnsi="Liberation Serif"/>
          <w:sz w:val="28"/>
          <w:szCs w:val="28"/>
        </w:rPr>
        <w:t>1</w:t>
      </w:r>
      <w:r w:rsidR="006F6450" w:rsidRPr="00C41A85">
        <w:rPr>
          <w:rFonts w:ascii="Liberation Serif" w:hAnsi="Liberation Serif"/>
          <w:sz w:val="28"/>
          <w:szCs w:val="28"/>
        </w:rPr>
        <w:t xml:space="preserve"> апреля по </w:t>
      </w:r>
      <w:r w:rsidR="00E73CBE">
        <w:rPr>
          <w:rFonts w:ascii="Liberation Serif" w:hAnsi="Liberation Serif"/>
          <w:sz w:val="28"/>
          <w:szCs w:val="28"/>
        </w:rPr>
        <w:t>30 апреля</w:t>
      </w:r>
      <w:r w:rsidR="005210E1" w:rsidRPr="00C41A85">
        <w:rPr>
          <w:rFonts w:ascii="Liberation Serif" w:hAnsi="Liberation Serif"/>
          <w:sz w:val="28"/>
          <w:szCs w:val="28"/>
        </w:rPr>
        <w:t xml:space="preserve"> </w:t>
      </w:r>
      <w:r w:rsidR="007C0678" w:rsidRPr="00C41A85">
        <w:rPr>
          <w:rFonts w:ascii="Liberation Serif" w:hAnsi="Liberation Serif"/>
          <w:sz w:val="28"/>
          <w:szCs w:val="28"/>
        </w:rPr>
        <w:t>202</w:t>
      </w:r>
      <w:r w:rsidR="00EF261D">
        <w:rPr>
          <w:rFonts w:ascii="Liberation Serif" w:hAnsi="Liberation Serif"/>
          <w:sz w:val="28"/>
          <w:szCs w:val="28"/>
        </w:rPr>
        <w:t>5</w:t>
      </w:r>
      <w:r w:rsidR="00DC1D54" w:rsidRPr="00C41A85">
        <w:rPr>
          <w:rFonts w:ascii="Liberation Serif" w:hAnsi="Liberation Serif"/>
          <w:sz w:val="28"/>
          <w:szCs w:val="28"/>
        </w:rPr>
        <w:t xml:space="preserve"> г. мероприятия по </w:t>
      </w:r>
      <w:r w:rsidR="002802E2" w:rsidRPr="00C41A85">
        <w:rPr>
          <w:rFonts w:ascii="Liberation Serif" w:hAnsi="Liberation Serif"/>
          <w:sz w:val="28"/>
          <w:szCs w:val="28"/>
        </w:rPr>
        <w:t xml:space="preserve">санитарной </w:t>
      </w:r>
      <w:r w:rsidR="00221E5B">
        <w:rPr>
          <w:rFonts w:ascii="Liberation Serif" w:hAnsi="Liberation Serif"/>
          <w:sz w:val="28"/>
          <w:szCs w:val="28"/>
        </w:rPr>
        <w:t>уборке</w:t>
      </w:r>
      <w:r w:rsidR="002802E2" w:rsidRPr="00C41A85">
        <w:rPr>
          <w:rFonts w:ascii="Liberation Serif" w:hAnsi="Liberation Serif"/>
          <w:sz w:val="28"/>
          <w:szCs w:val="28"/>
        </w:rPr>
        <w:t xml:space="preserve"> </w:t>
      </w:r>
      <w:r w:rsidR="00DC1D54" w:rsidRPr="00C41A85">
        <w:rPr>
          <w:rFonts w:ascii="Liberation Serif" w:hAnsi="Liberation Serif"/>
          <w:sz w:val="28"/>
          <w:szCs w:val="28"/>
        </w:rPr>
        <w:t>территори</w:t>
      </w:r>
      <w:r w:rsidR="005F1C1C">
        <w:rPr>
          <w:rFonts w:ascii="Liberation Serif" w:hAnsi="Liberation Serif"/>
          <w:sz w:val="28"/>
          <w:szCs w:val="28"/>
        </w:rPr>
        <w:t>и</w:t>
      </w:r>
      <w:r w:rsidR="00CA254A" w:rsidRPr="00C41A85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2802E2" w:rsidRPr="00C41A85">
        <w:rPr>
          <w:rFonts w:ascii="Liberation Serif" w:hAnsi="Liberation Serif"/>
          <w:sz w:val="28"/>
          <w:szCs w:val="28"/>
        </w:rPr>
        <w:t>, в том числе по вывозу собранного мусора с территорий общего поль</w:t>
      </w:r>
      <w:r w:rsidR="002B0F42" w:rsidRPr="00C41A85">
        <w:rPr>
          <w:rFonts w:ascii="Liberation Serif" w:hAnsi="Liberation Serif"/>
          <w:sz w:val="28"/>
          <w:szCs w:val="28"/>
        </w:rPr>
        <w:t>з</w:t>
      </w:r>
      <w:r w:rsidR="002802E2" w:rsidRPr="00C41A85">
        <w:rPr>
          <w:rFonts w:ascii="Liberation Serif" w:hAnsi="Liberation Serif"/>
          <w:sz w:val="28"/>
          <w:szCs w:val="28"/>
        </w:rPr>
        <w:t>ования на объекты размещения твёрдых коммунальных отходов (далее – ТКО).</w:t>
      </w:r>
    </w:p>
    <w:p w14:paraId="06B4FA0B" w14:textId="24A7F6EF" w:rsidR="00CA254A" w:rsidRDefault="00036E3A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Объявить </w:t>
      </w:r>
      <w:r w:rsidR="006F6450" w:rsidRPr="00C41A85">
        <w:rPr>
          <w:rFonts w:ascii="Liberation Serif" w:hAnsi="Liberation Serif"/>
          <w:sz w:val="28"/>
          <w:szCs w:val="28"/>
        </w:rPr>
        <w:t>2</w:t>
      </w:r>
      <w:r w:rsidR="00EF261D">
        <w:rPr>
          <w:rFonts w:ascii="Liberation Serif" w:hAnsi="Liberation Serif"/>
          <w:sz w:val="28"/>
          <w:szCs w:val="28"/>
        </w:rPr>
        <w:t>3</w:t>
      </w:r>
      <w:r w:rsidR="006F6450" w:rsidRPr="00C41A85">
        <w:rPr>
          <w:rFonts w:ascii="Liberation Serif" w:hAnsi="Liberation Serif"/>
          <w:sz w:val="28"/>
          <w:szCs w:val="28"/>
        </w:rPr>
        <w:t>, 2</w:t>
      </w:r>
      <w:r w:rsidR="00EF261D">
        <w:rPr>
          <w:rFonts w:ascii="Liberation Serif" w:hAnsi="Liberation Serif"/>
          <w:sz w:val="28"/>
          <w:szCs w:val="28"/>
        </w:rPr>
        <w:t>4</w:t>
      </w:r>
      <w:r w:rsidR="006F6450" w:rsidRPr="00C41A85">
        <w:rPr>
          <w:rFonts w:ascii="Liberation Serif" w:hAnsi="Liberation Serif"/>
          <w:sz w:val="28"/>
          <w:szCs w:val="28"/>
        </w:rPr>
        <w:t>, 2</w:t>
      </w:r>
      <w:r w:rsidR="00EF261D">
        <w:rPr>
          <w:rFonts w:ascii="Liberation Serif" w:hAnsi="Liberation Serif"/>
          <w:sz w:val="28"/>
          <w:szCs w:val="28"/>
        </w:rPr>
        <w:t>5</w:t>
      </w:r>
      <w:r w:rsidR="006F6450" w:rsidRPr="00C41A85">
        <w:rPr>
          <w:rFonts w:ascii="Liberation Serif" w:hAnsi="Liberation Serif"/>
          <w:sz w:val="28"/>
          <w:szCs w:val="28"/>
        </w:rPr>
        <w:t xml:space="preserve"> апреля </w:t>
      </w:r>
      <w:r w:rsidR="002B0F42" w:rsidRPr="00C41A85">
        <w:rPr>
          <w:rFonts w:ascii="Liberation Serif" w:hAnsi="Liberation Serif"/>
          <w:sz w:val="28"/>
          <w:szCs w:val="28"/>
        </w:rPr>
        <w:t>2</w:t>
      </w:r>
      <w:r w:rsidR="006F6450" w:rsidRPr="00C41A85">
        <w:rPr>
          <w:rFonts w:ascii="Liberation Serif" w:hAnsi="Liberation Serif"/>
          <w:sz w:val="28"/>
          <w:szCs w:val="28"/>
        </w:rPr>
        <w:t>02</w:t>
      </w:r>
      <w:r w:rsidR="006A53AE">
        <w:rPr>
          <w:rFonts w:ascii="Liberation Serif" w:hAnsi="Liberation Serif"/>
          <w:sz w:val="28"/>
          <w:szCs w:val="28"/>
        </w:rPr>
        <w:t>4</w:t>
      </w:r>
      <w:r w:rsidR="00CA254A" w:rsidRPr="00C41A85">
        <w:rPr>
          <w:rFonts w:ascii="Liberation Serif" w:hAnsi="Liberation Serif"/>
          <w:sz w:val="28"/>
          <w:szCs w:val="28"/>
        </w:rPr>
        <w:t xml:space="preserve"> г. общегородскими Днями чистоты.</w:t>
      </w:r>
    </w:p>
    <w:p w14:paraId="2793C342" w14:textId="3F3DF4F0" w:rsidR="00B016B1" w:rsidRDefault="00B016B1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перечень мест территории городского округа Красноуфимск, на которых будут проводиться организованные субботники по очистке территории (Приложение № 1)</w:t>
      </w:r>
    </w:p>
    <w:p w14:paraId="1CBC63A1" w14:textId="28C9BF8C" w:rsidR="00EF261D" w:rsidRDefault="00EF261D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Утвердить план мероприятий по организации санитарной уборки территории городского округ Красноуфимск (Приложение № </w:t>
      </w:r>
      <w:r w:rsidR="00B016B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).</w:t>
      </w:r>
    </w:p>
    <w:p w14:paraId="4449E552" w14:textId="746DAA0B" w:rsidR="00C67A47" w:rsidRDefault="00C67A47" w:rsidP="00361E74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Утвердить состав ответственных лиц на проведение рейдовых мероприятий по проверке санитарного состояния прилегающих к жилым домам территорий городского округа Красноуфимск (Приложение № </w:t>
      </w:r>
      <w:r w:rsidR="00B016B1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).</w:t>
      </w:r>
    </w:p>
    <w:p w14:paraId="3542F191" w14:textId="504019F3" w:rsidR="00FF5D60" w:rsidRDefault="00FF5D60" w:rsidP="00FF5D6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5. </w:t>
      </w:r>
      <w:r w:rsidRPr="00FF5D60">
        <w:rPr>
          <w:rFonts w:ascii="Liberation Serif" w:hAnsi="Liberation Serif"/>
          <w:sz w:val="28"/>
          <w:szCs w:val="28"/>
        </w:rPr>
        <w:t xml:space="preserve">Утвердить план проведения рейдов по контролю за санитарным состоянием микрорайонов города (Приложение № </w:t>
      </w:r>
      <w:r w:rsidR="00B016B1">
        <w:rPr>
          <w:rFonts w:ascii="Liberation Serif" w:hAnsi="Liberation Serif"/>
          <w:sz w:val="28"/>
          <w:szCs w:val="28"/>
        </w:rPr>
        <w:t>4</w:t>
      </w:r>
      <w:r w:rsidRPr="00FF5D60">
        <w:rPr>
          <w:rFonts w:ascii="Liberation Serif" w:hAnsi="Liberation Serif"/>
          <w:sz w:val="28"/>
          <w:szCs w:val="28"/>
        </w:rPr>
        <w:t>).</w:t>
      </w:r>
    </w:p>
    <w:p w14:paraId="1E6CA881" w14:textId="70B831E0" w:rsidR="00FF5D60" w:rsidRPr="00FF5D60" w:rsidRDefault="00FF5D60" w:rsidP="00FF5D60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 6. </w:t>
      </w:r>
      <w:r w:rsidRPr="00FF5D60">
        <w:rPr>
          <w:rFonts w:ascii="Liberation Serif" w:hAnsi="Liberation Serif"/>
          <w:sz w:val="28"/>
          <w:szCs w:val="28"/>
        </w:rPr>
        <w:t>Ответственным лицам на проведение рейдовых мероприятий по проверке санитарного состояния прилегающих к жилым домам территорий в МО городской округ Красноуфимск:</w:t>
      </w:r>
    </w:p>
    <w:p w14:paraId="49891163" w14:textId="45B14888" w:rsidR="00FF5D60" w:rsidRPr="00FF5D60" w:rsidRDefault="00FF5D60" w:rsidP="00FF5D60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6.1.</w:t>
      </w:r>
      <w:r w:rsidRPr="00FF5D60">
        <w:rPr>
          <w:rFonts w:ascii="Liberation Serif" w:hAnsi="Liberation Serif"/>
          <w:sz w:val="28"/>
          <w:szCs w:val="28"/>
        </w:rPr>
        <w:t xml:space="preserve"> организовать проведение рейдов </w:t>
      </w:r>
      <w:r w:rsidR="00B016B1">
        <w:rPr>
          <w:rFonts w:ascii="Liberation Serif" w:hAnsi="Liberation Serif"/>
          <w:sz w:val="28"/>
          <w:szCs w:val="28"/>
        </w:rPr>
        <w:t xml:space="preserve">совместно с квартальными микрорайонов города </w:t>
      </w:r>
      <w:r w:rsidRPr="00FF5D60">
        <w:rPr>
          <w:rFonts w:ascii="Liberation Serif" w:hAnsi="Liberation Serif"/>
          <w:sz w:val="28"/>
          <w:szCs w:val="28"/>
        </w:rPr>
        <w:t xml:space="preserve">в соответствии с </w:t>
      </w:r>
      <w:proofErr w:type="gramStart"/>
      <w:r w:rsidRPr="00FF5D60">
        <w:rPr>
          <w:rFonts w:ascii="Liberation Serif" w:hAnsi="Liberation Serif"/>
          <w:sz w:val="28"/>
          <w:szCs w:val="28"/>
        </w:rPr>
        <w:t>графиком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F5D60">
        <w:rPr>
          <w:rFonts w:ascii="Liberation Serif" w:hAnsi="Liberation Serif"/>
          <w:sz w:val="28"/>
          <w:szCs w:val="28"/>
        </w:rPr>
        <w:t xml:space="preserve"> </w:t>
      </w:r>
      <w:r w:rsidRPr="00D34FF2">
        <w:rPr>
          <w:rFonts w:ascii="Liberation Serif" w:hAnsi="Liberation Serif"/>
          <w:sz w:val="28"/>
          <w:szCs w:val="28"/>
        </w:rPr>
        <w:t>проведения</w:t>
      </w:r>
      <w:proofErr w:type="gramEnd"/>
      <w:r w:rsidRPr="00D34FF2">
        <w:rPr>
          <w:rFonts w:ascii="Liberation Serif" w:hAnsi="Liberation Serif"/>
          <w:sz w:val="28"/>
          <w:szCs w:val="28"/>
        </w:rPr>
        <w:t xml:space="preserve"> рейдов по контролю за санитарным состоянием микрорайонов города</w:t>
      </w:r>
      <w:r w:rsidRPr="00FF5D60">
        <w:rPr>
          <w:rFonts w:ascii="Liberation Serif" w:hAnsi="Liberation Serif"/>
          <w:sz w:val="28"/>
          <w:szCs w:val="28"/>
        </w:rPr>
        <w:t>;</w:t>
      </w:r>
    </w:p>
    <w:p w14:paraId="2A6CE978" w14:textId="1EE46589" w:rsidR="00FF5D60" w:rsidRPr="00FF5D60" w:rsidRDefault="00FF5D60" w:rsidP="00FF5D60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6.2. </w:t>
      </w:r>
      <w:r w:rsidRPr="00FF5D60">
        <w:rPr>
          <w:rFonts w:ascii="Liberation Serif" w:hAnsi="Liberation Serif"/>
          <w:sz w:val="28"/>
          <w:szCs w:val="28"/>
        </w:rPr>
        <w:t>в рамках рейдовых мероприятий провести проверку санитарного состояния прилегающих к жилым домам территорий в МО городской округ Красноуфимск на соответствие Правил благоустройства территории городского округа Красноуфимск, утвержденных решением Думы городского округа Красноуфимск от 29.03.2024 № 37/4;</w:t>
      </w:r>
    </w:p>
    <w:p w14:paraId="2F4566A7" w14:textId="310E2A9E" w:rsidR="00FF5D60" w:rsidRPr="00FF5D60" w:rsidRDefault="00FF5D60" w:rsidP="00FF5D60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6.3. </w:t>
      </w:r>
      <w:r w:rsidRPr="00FF5D60">
        <w:rPr>
          <w:rFonts w:ascii="Liberation Serif" w:hAnsi="Liberation Serif"/>
          <w:sz w:val="28"/>
          <w:szCs w:val="28"/>
        </w:rPr>
        <w:t xml:space="preserve">в случае выявления ненадлежащего исполнения </w:t>
      </w:r>
      <w:r w:rsidR="009436A6">
        <w:rPr>
          <w:rFonts w:ascii="Liberation Serif" w:hAnsi="Liberation Serif"/>
          <w:sz w:val="28"/>
          <w:szCs w:val="28"/>
        </w:rPr>
        <w:t xml:space="preserve">Ст.1, Ст.2 </w:t>
      </w:r>
      <w:r w:rsidRPr="00FF5D60">
        <w:rPr>
          <w:rFonts w:ascii="Liberation Serif" w:hAnsi="Liberation Serif"/>
          <w:sz w:val="28"/>
          <w:szCs w:val="28"/>
        </w:rPr>
        <w:t xml:space="preserve">Правил благоустройства территории городского округа Красноуфимск собственнику земельного участка, на прилегающей территории к которому выявлено нарушение, </w:t>
      </w:r>
      <w:r w:rsidR="002020FE" w:rsidRPr="00FF5D60">
        <w:rPr>
          <w:rFonts w:ascii="Liberation Serif" w:hAnsi="Liberation Serif"/>
          <w:sz w:val="28"/>
          <w:szCs w:val="28"/>
        </w:rPr>
        <w:t xml:space="preserve">составить акт осмотра территории (Приложение № </w:t>
      </w:r>
      <w:r w:rsidR="002020FE">
        <w:rPr>
          <w:rFonts w:ascii="Liberation Serif" w:hAnsi="Liberation Serif"/>
          <w:sz w:val="28"/>
          <w:szCs w:val="28"/>
        </w:rPr>
        <w:t>5</w:t>
      </w:r>
      <w:r w:rsidR="002020FE" w:rsidRPr="00FF5D60">
        <w:rPr>
          <w:rFonts w:ascii="Liberation Serif" w:hAnsi="Liberation Serif"/>
          <w:sz w:val="28"/>
          <w:szCs w:val="28"/>
        </w:rPr>
        <w:t>), с приложением фотоматериалов</w:t>
      </w:r>
      <w:r w:rsidR="002020FE">
        <w:rPr>
          <w:rFonts w:ascii="Liberation Serif" w:hAnsi="Liberation Serif"/>
          <w:sz w:val="28"/>
          <w:szCs w:val="28"/>
        </w:rPr>
        <w:t xml:space="preserve">, </w:t>
      </w:r>
      <w:r w:rsidRPr="00FF5D60">
        <w:rPr>
          <w:rFonts w:ascii="Liberation Serif" w:hAnsi="Liberation Serif"/>
          <w:sz w:val="28"/>
          <w:szCs w:val="28"/>
        </w:rPr>
        <w:t>направить предписание об устранении нарушений</w:t>
      </w:r>
      <w:r w:rsidR="002020FE">
        <w:rPr>
          <w:rFonts w:ascii="Liberation Serif" w:hAnsi="Liberation Serif"/>
          <w:sz w:val="28"/>
          <w:szCs w:val="28"/>
        </w:rPr>
        <w:t xml:space="preserve"> с указанием срока устранения нарушения. </w:t>
      </w:r>
    </w:p>
    <w:p w14:paraId="31CE823C" w14:textId="6241C474" w:rsidR="00C67A47" w:rsidRDefault="00B016B1" w:rsidP="00FF5D60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6</w:t>
      </w:r>
      <w:r w:rsidR="00FF5D60">
        <w:rPr>
          <w:rFonts w:ascii="Liberation Serif" w:hAnsi="Liberation Serif"/>
          <w:sz w:val="28"/>
          <w:szCs w:val="28"/>
        </w:rPr>
        <w:t xml:space="preserve">.4. </w:t>
      </w:r>
      <w:r w:rsidR="00FF5D60" w:rsidRPr="00FF5D60">
        <w:rPr>
          <w:rFonts w:ascii="Liberation Serif" w:hAnsi="Liberation Serif"/>
          <w:sz w:val="28"/>
          <w:szCs w:val="28"/>
        </w:rPr>
        <w:t>по истечении срока устранения нарушений, указанного в направленном предписании, провести повторное обследование территории. В случае неустранения нарушения составить повторный акт осмотра территории с приложением фотоматериалов и передать документацию, оформленную надлежащим образом, должностным лицам органов местного самоуправления городского округа Красноуфимск уполномоченных составлять протоколы об административных правонарушениях</w:t>
      </w:r>
      <w:r w:rsidR="00283E69">
        <w:rPr>
          <w:rFonts w:ascii="Liberation Serif" w:hAnsi="Liberation Serif"/>
          <w:sz w:val="28"/>
          <w:szCs w:val="28"/>
        </w:rPr>
        <w:t>, перечень которых утвержден постановлением Главы городского округа Красноуфимск от 11.03.2015 № 198 (в ред. постановления от 16.07.2024 № 655)</w:t>
      </w:r>
      <w:r w:rsidR="00FF5D60" w:rsidRPr="00FF5D60">
        <w:rPr>
          <w:rFonts w:ascii="Liberation Serif" w:hAnsi="Liberation Serif"/>
          <w:sz w:val="28"/>
          <w:szCs w:val="28"/>
        </w:rPr>
        <w:t>.</w:t>
      </w:r>
    </w:p>
    <w:p w14:paraId="67E92061" w14:textId="55241989" w:rsidR="00007599" w:rsidRPr="00C41A85" w:rsidRDefault="00B016B1" w:rsidP="00B016B1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7. </w:t>
      </w:r>
      <w:r w:rsidR="00007599" w:rsidRPr="00C41A85">
        <w:rPr>
          <w:rFonts w:ascii="Liberation Serif" w:hAnsi="Liberation Serif"/>
          <w:sz w:val="28"/>
          <w:szCs w:val="28"/>
        </w:rPr>
        <w:t xml:space="preserve">Руководителям </w:t>
      </w:r>
      <w:r w:rsidR="00841220" w:rsidRPr="00C41A85">
        <w:rPr>
          <w:rFonts w:ascii="Liberation Serif" w:hAnsi="Liberation Serif"/>
          <w:sz w:val="28"/>
          <w:szCs w:val="28"/>
        </w:rPr>
        <w:t xml:space="preserve">всех </w:t>
      </w:r>
      <w:r w:rsidR="00007599" w:rsidRPr="00C41A85">
        <w:rPr>
          <w:rFonts w:ascii="Liberation Serif" w:hAnsi="Liberation Serif"/>
          <w:sz w:val="28"/>
          <w:szCs w:val="28"/>
        </w:rPr>
        <w:t>предприятий,</w:t>
      </w:r>
      <w:r w:rsidR="00841220" w:rsidRPr="00C41A85">
        <w:rPr>
          <w:rFonts w:ascii="Liberation Serif" w:hAnsi="Liberation Serif"/>
          <w:sz w:val="28"/>
          <w:szCs w:val="28"/>
        </w:rPr>
        <w:t xml:space="preserve"> организаций и учреждений, независимо от организационно-правовой</w:t>
      </w:r>
      <w:r w:rsidR="00007599" w:rsidRPr="00C41A85">
        <w:rPr>
          <w:rFonts w:ascii="Liberation Serif" w:hAnsi="Liberation Serif"/>
          <w:sz w:val="28"/>
          <w:szCs w:val="28"/>
        </w:rPr>
        <w:t xml:space="preserve"> форм</w:t>
      </w:r>
      <w:r w:rsidR="00841220" w:rsidRPr="00C41A85">
        <w:rPr>
          <w:rFonts w:ascii="Liberation Serif" w:hAnsi="Liberation Serif"/>
          <w:sz w:val="28"/>
          <w:szCs w:val="28"/>
        </w:rPr>
        <w:t>ы</w:t>
      </w:r>
      <w:r w:rsidR="00007599" w:rsidRPr="00C41A85">
        <w:rPr>
          <w:rFonts w:ascii="Liberation Serif" w:hAnsi="Liberation Serif"/>
          <w:sz w:val="28"/>
          <w:szCs w:val="28"/>
        </w:rPr>
        <w:t xml:space="preserve"> собственности</w:t>
      </w:r>
      <w:r w:rsidR="00841220" w:rsidRPr="00C41A85">
        <w:rPr>
          <w:rFonts w:ascii="Liberation Serif" w:hAnsi="Liberation Serif"/>
          <w:sz w:val="28"/>
          <w:szCs w:val="28"/>
        </w:rPr>
        <w:t>,</w:t>
      </w:r>
      <w:r w:rsidR="00007599" w:rsidRPr="00C41A85">
        <w:rPr>
          <w:rFonts w:ascii="Liberation Serif" w:hAnsi="Liberation Serif"/>
          <w:sz w:val="28"/>
          <w:szCs w:val="28"/>
        </w:rPr>
        <w:t xml:space="preserve"> провести уборку прилегающих к организациям территорий </w:t>
      </w:r>
      <w:r w:rsidR="00AE4400" w:rsidRPr="00C41A85">
        <w:rPr>
          <w:rFonts w:ascii="Liberation Serif" w:hAnsi="Liberation Serif"/>
          <w:sz w:val="28"/>
          <w:szCs w:val="28"/>
        </w:rPr>
        <w:t>с вывозом собранного мусора на полигон ТБО</w:t>
      </w:r>
      <w:r w:rsidR="00532F7C" w:rsidRPr="00C41A85">
        <w:rPr>
          <w:rFonts w:ascii="Liberation Serif" w:hAnsi="Liberation Serif"/>
          <w:sz w:val="28"/>
          <w:szCs w:val="28"/>
        </w:rPr>
        <w:t xml:space="preserve">, либо складированием на </w:t>
      </w:r>
      <w:r w:rsidR="005F1C1C">
        <w:rPr>
          <w:rFonts w:ascii="Liberation Serif" w:hAnsi="Liberation Serif"/>
          <w:sz w:val="28"/>
          <w:szCs w:val="28"/>
        </w:rPr>
        <w:t xml:space="preserve">площадках сбора ТКО, </w:t>
      </w:r>
      <w:r w:rsidR="00532F7C" w:rsidRPr="00C41A85">
        <w:rPr>
          <w:rFonts w:ascii="Liberation Serif" w:hAnsi="Liberation Serif"/>
          <w:sz w:val="28"/>
          <w:szCs w:val="28"/>
        </w:rPr>
        <w:t xml:space="preserve">имеющихся </w:t>
      </w:r>
      <w:r w:rsidR="005F1C1C">
        <w:rPr>
          <w:rFonts w:ascii="Liberation Serif" w:hAnsi="Liberation Serif"/>
          <w:sz w:val="28"/>
          <w:szCs w:val="28"/>
        </w:rPr>
        <w:t xml:space="preserve">на </w:t>
      </w:r>
      <w:r w:rsidR="00532F7C" w:rsidRPr="00C41A85">
        <w:rPr>
          <w:rFonts w:ascii="Liberation Serif" w:hAnsi="Liberation Serif"/>
          <w:sz w:val="28"/>
          <w:szCs w:val="28"/>
        </w:rPr>
        <w:t>территори</w:t>
      </w:r>
      <w:r w:rsidR="005F1C1C">
        <w:rPr>
          <w:rFonts w:ascii="Liberation Serif" w:hAnsi="Liberation Serif"/>
          <w:sz w:val="28"/>
          <w:szCs w:val="28"/>
        </w:rPr>
        <w:t>ях</w:t>
      </w:r>
      <w:r w:rsidR="00532F7C" w:rsidRPr="00C41A85">
        <w:rPr>
          <w:rFonts w:ascii="Liberation Serif" w:hAnsi="Liberation Serif"/>
          <w:sz w:val="28"/>
          <w:szCs w:val="28"/>
        </w:rPr>
        <w:t xml:space="preserve"> </w:t>
      </w:r>
      <w:r w:rsidR="00BA2CD7" w:rsidRPr="00C41A85">
        <w:rPr>
          <w:rFonts w:ascii="Liberation Serif" w:hAnsi="Liberation Serif"/>
          <w:sz w:val="28"/>
          <w:szCs w:val="28"/>
        </w:rPr>
        <w:t>учреждений, внесенны</w:t>
      </w:r>
      <w:r w:rsidR="002802E2" w:rsidRPr="00C41A85">
        <w:rPr>
          <w:rFonts w:ascii="Liberation Serif" w:hAnsi="Liberation Serif"/>
          <w:sz w:val="28"/>
          <w:szCs w:val="28"/>
        </w:rPr>
        <w:t>х</w:t>
      </w:r>
      <w:r w:rsidR="00BA2CD7" w:rsidRPr="00C41A85">
        <w:rPr>
          <w:rFonts w:ascii="Liberation Serif" w:hAnsi="Liberation Serif"/>
          <w:sz w:val="28"/>
          <w:szCs w:val="28"/>
        </w:rPr>
        <w:t xml:space="preserve"> в реестр мест размещения площадок сбора ТКО</w:t>
      </w:r>
      <w:r w:rsidR="00AE4400" w:rsidRPr="00C41A85">
        <w:rPr>
          <w:rFonts w:ascii="Liberation Serif" w:hAnsi="Liberation Serif"/>
          <w:sz w:val="28"/>
          <w:szCs w:val="28"/>
        </w:rPr>
        <w:t>.</w:t>
      </w:r>
      <w:r w:rsidR="00FA5366">
        <w:rPr>
          <w:rFonts w:ascii="Liberation Serif" w:hAnsi="Liberation Serif"/>
          <w:sz w:val="28"/>
          <w:szCs w:val="28"/>
        </w:rPr>
        <w:t xml:space="preserve"> Запретить складирование мусора в несанкционированных местах, </w:t>
      </w:r>
      <w:proofErr w:type="gramStart"/>
      <w:r w:rsidR="00FA5366">
        <w:rPr>
          <w:rFonts w:ascii="Liberation Serif" w:hAnsi="Liberation Serif"/>
          <w:sz w:val="28"/>
          <w:szCs w:val="28"/>
        </w:rPr>
        <w:t>на площадка</w:t>
      </w:r>
      <w:proofErr w:type="gramEnd"/>
      <w:r w:rsidR="00FA5366">
        <w:rPr>
          <w:rFonts w:ascii="Liberation Serif" w:hAnsi="Liberation Serif"/>
          <w:sz w:val="28"/>
          <w:szCs w:val="28"/>
        </w:rPr>
        <w:t xml:space="preserve"> сбора ТКО, не включенных в реестр мест размещения площадок сбора ТКО</w:t>
      </w:r>
      <w:r w:rsidR="004F5179">
        <w:rPr>
          <w:rFonts w:ascii="Liberation Serif" w:hAnsi="Liberation Serif"/>
          <w:sz w:val="28"/>
          <w:szCs w:val="28"/>
        </w:rPr>
        <w:t>, утвержденных постановлением Главы городского округа Красноуфимск от 19.01.2022 № 20</w:t>
      </w:r>
      <w:r w:rsidR="00FA5366">
        <w:rPr>
          <w:rFonts w:ascii="Liberation Serif" w:hAnsi="Liberation Serif"/>
          <w:sz w:val="28"/>
          <w:szCs w:val="28"/>
        </w:rPr>
        <w:t>.</w:t>
      </w:r>
    </w:p>
    <w:p w14:paraId="758C25C4" w14:textId="20ED3500" w:rsidR="00771152" w:rsidRPr="00C41A85" w:rsidRDefault="00B016B1" w:rsidP="00B016B1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8. </w:t>
      </w:r>
      <w:r w:rsidR="00EF261D">
        <w:rPr>
          <w:rFonts w:ascii="Liberation Serif" w:hAnsi="Liberation Serif"/>
          <w:sz w:val="28"/>
          <w:szCs w:val="28"/>
        </w:rPr>
        <w:t>МБУ</w:t>
      </w:r>
      <w:r w:rsidR="00771152" w:rsidRPr="00C41A85">
        <w:rPr>
          <w:rFonts w:ascii="Liberation Serif" w:hAnsi="Liberation Serif"/>
          <w:sz w:val="28"/>
          <w:szCs w:val="28"/>
        </w:rPr>
        <w:t xml:space="preserve"> </w:t>
      </w:r>
      <w:r w:rsidR="00361E74" w:rsidRPr="00C41A85">
        <w:rPr>
          <w:rFonts w:ascii="Liberation Serif" w:hAnsi="Liberation Serif"/>
          <w:sz w:val="28"/>
          <w:szCs w:val="28"/>
        </w:rPr>
        <w:t xml:space="preserve">ГО Красноуфимск </w:t>
      </w:r>
      <w:r w:rsidR="00771152" w:rsidRPr="00C41A85">
        <w:rPr>
          <w:rFonts w:ascii="Liberation Serif" w:hAnsi="Liberation Serif"/>
          <w:sz w:val="28"/>
          <w:szCs w:val="28"/>
        </w:rPr>
        <w:t>«Чистый горо</w:t>
      </w:r>
      <w:r w:rsidR="00042875" w:rsidRPr="00C41A85">
        <w:rPr>
          <w:rFonts w:ascii="Liberation Serif" w:hAnsi="Liberation Serif"/>
          <w:sz w:val="28"/>
          <w:szCs w:val="28"/>
        </w:rPr>
        <w:t>д» (</w:t>
      </w:r>
      <w:r w:rsidR="0054088E">
        <w:rPr>
          <w:rFonts w:ascii="Liberation Serif" w:hAnsi="Liberation Serif"/>
          <w:sz w:val="28"/>
          <w:szCs w:val="28"/>
        </w:rPr>
        <w:t>Верхотуров А.А</w:t>
      </w:r>
      <w:r w:rsidR="002802E2" w:rsidRPr="00C41A85">
        <w:rPr>
          <w:rFonts w:ascii="Liberation Serif" w:hAnsi="Liberation Serif"/>
          <w:sz w:val="28"/>
          <w:szCs w:val="28"/>
        </w:rPr>
        <w:t>.</w:t>
      </w:r>
      <w:r w:rsidR="00545490" w:rsidRPr="00C41A85">
        <w:rPr>
          <w:rFonts w:ascii="Liberation Serif" w:hAnsi="Liberation Serif"/>
          <w:sz w:val="28"/>
          <w:szCs w:val="28"/>
        </w:rPr>
        <w:t>)</w:t>
      </w:r>
      <w:r w:rsidR="000C65B5" w:rsidRPr="00C41A85">
        <w:rPr>
          <w:rFonts w:ascii="Liberation Serif" w:hAnsi="Liberation Serif"/>
          <w:sz w:val="28"/>
          <w:szCs w:val="28"/>
        </w:rPr>
        <w:t xml:space="preserve"> организова</w:t>
      </w:r>
      <w:r w:rsidR="00771152" w:rsidRPr="00C41A85">
        <w:rPr>
          <w:rFonts w:ascii="Liberation Serif" w:hAnsi="Liberation Serif"/>
          <w:sz w:val="28"/>
          <w:szCs w:val="28"/>
        </w:rPr>
        <w:t xml:space="preserve">ть </w:t>
      </w:r>
      <w:r w:rsidR="001305FF" w:rsidRPr="00C41A85">
        <w:rPr>
          <w:rFonts w:ascii="Liberation Serif" w:hAnsi="Liberation Serif"/>
          <w:sz w:val="28"/>
          <w:szCs w:val="28"/>
        </w:rPr>
        <w:t>на полигоне Т</w:t>
      </w:r>
      <w:r w:rsidR="005F1C1C">
        <w:rPr>
          <w:rFonts w:ascii="Liberation Serif" w:hAnsi="Liberation Serif"/>
          <w:sz w:val="28"/>
          <w:szCs w:val="28"/>
        </w:rPr>
        <w:t>Б</w:t>
      </w:r>
      <w:r w:rsidR="001305FF" w:rsidRPr="00C41A85">
        <w:rPr>
          <w:rFonts w:ascii="Liberation Serif" w:hAnsi="Liberation Serif"/>
          <w:sz w:val="28"/>
          <w:szCs w:val="28"/>
        </w:rPr>
        <w:t xml:space="preserve">О отдельную карту для размещения </w:t>
      </w:r>
      <w:r w:rsidR="00771152" w:rsidRPr="00C41A85">
        <w:rPr>
          <w:rFonts w:ascii="Liberation Serif" w:hAnsi="Liberation Serif"/>
          <w:sz w:val="28"/>
          <w:szCs w:val="28"/>
        </w:rPr>
        <w:t xml:space="preserve">собранного в период проведения месячника по уборке городских территорий </w:t>
      </w:r>
      <w:r w:rsidR="00545490" w:rsidRPr="00C41A85">
        <w:rPr>
          <w:rFonts w:ascii="Liberation Serif" w:hAnsi="Liberation Serif"/>
          <w:sz w:val="28"/>
          <w:szCs w:val="28"/>
        </w:rPr>
        <w:t>от предприятий и учреждений</w:t>
      </w:r>
      <w:r w:rsidR="000C65B5" w:rsidRPr="00C41A85">
        <w:rPr>
          <w:rFonts w:ascii="Liberation Serif" w:hAnsi="Liberation Serif"/>
          <w:sz w:val="28"/>
          <w:szCs w:val="28"/>
        </w:rPr>
        <w:t xml:space="preserve"> мусора</w:t>
      </w:r>
      <w:r w:rsidR="001305FF" w:rsidRPr="00C41A85">
        <w:rPr>
          <w:rFonts w:ascii="Liberation Serif" w:hAnsi="Liberation Serif"/>
          <w:sz w:val="28"/>
          <w:szCs w:val="28"/>
        </w:rPr>
        <w:t xml:space="preserve"> (отходов)</w:t>
      </w:r>
      <w:r w:rsidR="00545490" w:rsidRPr="00C41A85">
        <w:rPr>
          <w:rFonts w:ascii="Liberation Serif" w:hAnsi="Liberation Serif"/>
          <w:sz w:val="28"/>
          <w:szCs w:val="28"/>
        </w:rPr>
        <w:t xml:space="preserve"> </w:t>
      </w:r>
      <w:r w:rsidR="00C81F2B" w:rsidRPr="00C41A85">
        <w:rPr>
          <w:rFonts w:ascii="Liberation Serif" w:hAnsi="Liberation Serif"/>
          <w:sz w:val="28"/>
          <w:szCs w:val="28"/>
        </w:rPr>
        <w:t>5 класса опасности (неопасные отходы и смет с улиц)</w:t>
      </w:r>
      <w:r w:rsidR="00A42BC6" w:rsidRPr="00C41A85">
        <w:rPr>
          <w:rFonts w:ascii="Liberation Serif" w:hAnsi="Liberation Serif"/>
          <w:sz w:val="28"/>
          <w:szCs w:val="28"/>
        </w:rPr>
        <w:t xml:space="preserve">, вывезенных в ходе </w:t>
      </w:r>
      <w:r w:rsidR="00922D91" w:rsidRPr="00C41A85">
        <w:rPr>
          <w:rFonts w:ascii="Liberation Serif" w:hAnsi="Liberation Serif"/>
          <w:sz w:val="28"/>
          <w:szCs w:val="28"/>
        </w:rPr>
        <w:t>проведенных мероприятий по санитарной очистке</w:t>
      </w:r>
      <w:r w:rsidR="006F6450" w:rsidRPr="00C41A85">
        <w:rPr>
          <w:rFonts w:ascii="Liberation Serif" w:hAnsi="Liberation Serif"/>
          <w:sz w:val="28"/>
          <w:szCs w:val="28"/>
        </w:rPr>
        <w:t xml:space="preserve"> города в весенний период 202</w:t>
      </w:r>
      <w:r w:rsidR="00FA5366">
        <w:rPr>
          <w:rFonts w:ascii="Liberation Serif" w:hAnsi="Liberation Serif"/>
          <w:sz w:val="28"/>
          <w:szCs w:val="28"/>
        </w:rPr>
        <w:t>5</w:t>
      </w:r>
      <w:r w:rsidR="00922D91" w:rsidRPr="00C41A85">
        <w:rPr>
          <w:rFonts w:ascii="Liberation Serif" w:hAnsi="Liberation Serif"/>
          <w:sz w:val="28"/>
          <w:szCs w:val="28"/>
        </w:rPr>
        <w:t xml:space="preserve"> г</w:t>
      </w:r>
      <w:r w:rsidR="000C65B5" w:rsidRPr="00C41A85">
        <w:rPr>
          <w:rFonts w:ascii="Liberation Serif" w:hAnsi="Liberation Serif"/>
          <w:sz w:val="28"/>
          <w:szCs w:val="28"/>
        </w:rPr>
        <w:t>.</w:t>
      </w:r>
    </w:p>
    <w:p w14:paraId="1C91CC10" w14:textId="2B1F1749" w:rsidR="00841220" w:rsidRPr="00C41A85" w:rsidRDefault="00B016B1" w:rsidP="00B016B1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9. </w:t>
      </w:r>
      <w:r w:rsidR="00841220" w:rsidRPr="00C41A85">
        <w:rPr>
          <w:rFonts w:ascii="Liberation Serif" w:hAnsi="Liberation Serif"/>
          <w:sz w:val="28"/>
          <w:szCs w:val="28"/>
        </w:rPr>
        <w:t xml:space="preserve">Запретить </w:t>
      </w:r>
      <w:r w:rsidR="00461A7D">
        <w:rPr>
          <w:rFonts w:ascii="Liberation Serif" w:hAnsi="Liberation Serif"/>
          <w:sz w:val="28"/>
          <w:szCs w:val="28"/>
        </w:rPr>
        <w:t xml:space="preserve">физическим и юридическим лицам </w:t>
      </w:r>
      <w:r w:rsidR="00841220" w:rsidRPr="00C41A85">
        <w:rPr>
          <w:rFonts w:ascii="Liberation Serif" w:hAnsi="Liberation Serif"/>
          <w:sz w:val="28"/>
          <w:szCs w:val="28"/>
        </w:rPr>
        <w:t>сжигание собранного мусора на всей территории городского округа Красноуфимск</w:t>
      </w:r>
      <w:r w:rsidR="002020FE">
        <w:rPr>
          <w:rFonts w:ascii="Liberation Serif" w:hAnsi="Liberation Serif"/>
          <w:sz w:val="28"/>
          <w:szCs w:val="28"/>
        </w:rPr>
        <w:t xml:space="preserve"> со 02.04.2025 по 15.10.2025 г.</w:t>
      </w:r>
    </w:p>
    <w:p w14:paraId="0A0A40C2" w14:textId="5AC5D498" w:rsidR="00037744" w:rsidRPr="00C41A85" w:rsidRDefault="00B016B1" w:rsidP="00B016B1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10. </w:t>
      </w:r>
      <w:r w:rsidR="00550219">
        <w:rPr>
          <w:rFonts w:ascii="Liberation Serif" w:hAnsi="Liberation Serif"/>
          <w:sz w:val="28"/>
          <w:szCs w:val="28"/>
        </w:rPr>
        <w:t xml:space="preserve">Начальнику </w:t>
      </w:r>
      <w:r w:rsidR="00EF261D">
        <w:rPr>
          <w:rFonts w:ascii="Liberation Serif" w:hAnsi="Liberation Serif"/>
          <w:sz w:val="28"/>
          <w:szCs w:val="28"/>
        </w:rPr>
        <w:t xml:space="preserve">Управления </w:t>
      </w:r>
      <w:r w:rsidR="00550219">
        <w:rPr>
          <w:rFonts w:ascii="Liberation Serif" w:hAnsi="Liberation Serif"/>
          <w:sz w:val="28"/>
          <w:szCs w:val="28"/>
        </w:rPr>
        <w:t xml:space="preserve">организационной работы </w:t>
      </w:r>
      <w:r w:rsidR="00D53B72">
        <w:rPr>
          <w:rFonts w:ascii="Liberation Serif" w:hAnsi="Liberation Serif"/>
          <w:sz w:val="28"/>
          <w:szCs w:val="28"/>
        </w:rPr>
        <w:t>(</w:t>
      </w:r>
      <w:proofErr w:type="spellStart"/>
      <w:r w:rsidR="00550219">
        <w:rPr>
          <w:rFonts w:ascii="Liberation Serif" w:hAnsi="Liberation Serif"/>
          <w:sz w:val="28"/>
          <w:szCs w:val="28"/>
        </w:rPr>
        <w:t>Чужовой</w:t>
      </w:r>
      <w:proofErr w:type="spellEnd"/>
      <w:r w:rsidR="00550219">
        <w:rPr>
          <w:rFonts w:ascii="Liberation Serif" w:hAnsi="Liberation Serif"/>
          <w:sz w:val="28"/>
          <w:szCs w:val="28"/>
        </w:rPr>
        <w:t xml:space="preserve"> А.С.</w:t>
      </w:r>
      <w:r w:rsidR="00D53B72">
        <w:rPr>
          <w:rFonts w:ascii="Liberation Serif" w:hAnsi="Liberation Serif"/>
          <w:sz w:val="28"/>
          <w:szCs w:val="28"/>
        </w:rPr>
        <w:t>)</w:t>
      </w:r>
      <w:r w:rsidR="006E6CBA" w:rsidRPr="00C41A85">
        <w:rPr>
          <w:rFonts w:ascii="Liberation Serif" w:hAnsi="Liberation Serif"/>
          <w:sz w:val="28"/>
          <w:szCs w:val="28"/>
        </w:rPr>
        <w:t xml:space="preserve"> </w:t>
      </w:r>
      <w:r w:rsidR="00D53B72">
        <w:rPr>
          <w:rFonts w:ascii="Liberation Serif" w:hAnsi="Liberation Serif"/>
          <w:sz w:val="28"/>
          <w:szCs w:val="28"/>
        </w:rPr>
        <w:t>в период с 15.04.202</w:t>
      </w:r>
      <w:r w:rsidR="00EF261D">
        <w:rPr>
          <w:rFonts w:ascii="Liberation Serif" w:hAnsi="Liberation Serif"/>
          <w:sz w:val="28"/>
          <w:szCs w:val="28"/>
        </w:rPr>
        <w:t>5</w:t>
      </w:r>
      <w:r w:rsidR="00D53B72">
        <w:rPr>
          <w:rFonts w:ascii="Liberation Serif" w:hAnsi="Liberation Serif"/>
          <w:sz w:val="28"/>
          <w:szCs w:val="28"/>
        </w:rPr>
        <w:t xml:space="preserve"> г. по 30.04.202</w:t>
      </w:r>
      <w:r w:rsidR="00EF261D">
        <w:rPr>
          <w:rFonts w:ascii="Liberation Serif" w:hAnsi="Liberation Serif"/>
          <w:sz w:val="28"/>
          <w:szCs w:val="28"/>
        </w:rPr>
        <w:t>5</w:t>
      </w:r>
      <w:r w:rsidR="00D53B72">
        <w:rPr>
          <w:rFonts w:ascii="Liberation Serif" w:hAnsi="Liberation Serif"/>
          <w:sz w:val="28"/>
          <w:szCs w:val="28"/>
        </w:rPr>
        <w:t xml:space="preserve"> г. организовать </w:t>
      </w:r>
      <w:r w:rsidR="00037744" w:rsidRPr="00C41A85">
        <w:rPr>
          <w:rFonts w:ascii="Liberation Serif" w:hAnsi="Liberation Serif"/>
          <w:sz w:val="28"/>
          <w:szCs w:val="28"/>
        </w:rPr>
        <w:t xml:space="preserve">работу автопарка </w:t>
      </w:r>
      <w:r w:rsidR="00C41A85" w:rsidRPr="00C41A85">
        <w:rPr>
          <w:rFonts w:ascii="Liberation Serif" w:hAnsi="Liberation Serif"/>
          <w:sz w:val="28"/>
          <w:szCs w:val="28"/>
        </w:rPr>
        <w:t>А</w:t>
      </w:r>
      <w:r w:rsidR="00037744" w:rsidRPr="00C41A85">
        <w:rPr>
          <w:rFonts w:ascii="Liberation Serif" w:hAnsi="Liberation Serif"/>
          <w:sz w:val="28"/>
          <w:szCs w:val="28"/>
        </w:rPr>
        <w:t xml:space="preserve">дминистрации городского округа Красноуфимск в соответствии с настоящим </w:t>
      </w:r>
      <w:r w:rsidR="00037744" w:rsidRPr="00C41A85">
        <w:rPr>
          <w:rFonts w:ascii="Liberation Serif" w:hAnsi="Liberation Serif"/>
          <w:sz w:val="28"/>
          <w:szCs w:val="28"/>
        </w:rPr>
        <w:lastRenderedPageBreak/>
        <w:t xml:space="preserve">постановлением и </w:t>
      </w:r>
      <w:r w:rsidR="000400C7" w:rsidRPr="00C41A85">
        <w:rPr>
          <w:rFonts w:ascii="Liberation Serif" w:hAnsi="Liberation Serif"/>
          <w:sz w:val="28"/>
          <w:szCs w:val="28"/>
        </w:rPr>
        <w:t>обеспечить транспо</w:t>
      </w:r>
      <w:r w:rsidR="006B62A0" w:rsidRPr="00C41A85">
        <w:rPr>
          <w:rFonts w:ascii="Liberation Serif" w:hAnsi="Liberation Serif"/>
          <w:sz w:val="28"/>
          <w:szCs w:val="28"/>
        </w:rPr>
        <w:t xml:space="preserve">ртом </w:t>
      </w:r>
      <w:r w:rsidR="00EF261D">
        <w:rPr>
          <w:rFonts w:ascii="Liberation Serif" w:hAnsi="Liberation Serif"/>
          <w:sz w:val="28"/>
          <w:szCs w:val="28"/>
        </w:rPr>
        <w:t>ответственных лиц за проведение рейдовых мероприятий по проверке санитарного состояния прилегающих к домам территории в МО городской округ Красноуфимск в соответствии с планом рейдов</w:t>
      </w:r>
      <w:r w:rsidR="00037744" w:rsidRPr="00C41A85">
        <w:rPr>
          <w:rFonts w:ascii="Liberation Serif" w:hAnsi="Liberation Serif"/>
          <w:sz w:val="28"/>
          <w:szCs w:val="28"/>
        </w:rPr>
        <w:t>.</w:t>
      </w:r>
    </w:p>
    <w:p w14:paraId="5321DD51" w14:textId="78AF8B41" w:rsidR="00876B05" w:rsidRPr="00D53B72" w:rsidRDefault="00D53B72" w:rsidP="00D53B7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1</w:t>
      </w:r>
      <w:r w:rsidR="00B016B1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. </w:t>
      </w:r>
      <w:r w:rsidR="00876B05" w:rsidRPr="00D53B72">
        <w:rPr>
          <w:rFonts w:ascii="Liberation Serif" w:hAnsi="Liberation Serif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607DAC96" w14:textId="5F833731" w:rsidR="00CA254A" w:rsidRPr="00C41A85" w:rsidRDefault="00D53B72" w:rsidP="00D53B72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1</w:t>
      </w:r>
      <w:r w:rsidR="00B016B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 </w:t>
      </w:r>
      <w:r w:rsidR="00CA254A" w:rsidRPr="00C41A85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550219">
        <w:rPr>
          <w:rFonts w:ascii="Liberation Serif" w:hAnsi="Liberation Serif"/>
          <w:sz w:val="28"/>
          <w:szCs w:val="28"/>
        </w:rPr>
        <w:t>вступает в силу после опубликования</w:t>
      </w:r>
      <w:r w:rsidR="00C92392" w:rsidRPr="00C92392">
        <w:rPr>
          <w:rFonts w:ascii="Liberation Serif" w:hAnsi="Liberation Serif"/>
          <w:sz w:val="28"/>
          <w:szCs w:val="28"/>
        </w:rPr>
        <w:t xml:space="preserve"> </w:t>
      </w:r>
      <w:r w:rsidR="00C92392">
        <w:rPr>
          <w:rFonts w:ascii="Liberation Serif" w:hAnsi="Liberation Serif"/>
          <w:sz w:val="28"/>
          <w:szCs w:val="28"/>
        </w:rPr>
        <w:t>и действует с 01.04.202</w:t>
      </w:r>
      <w:r w:rsidR="00EF261D">
        <w:rPr>
          <w:rFonts w:ascii="Liberation Serif" w:hAnsi="Liberation Serif"/>
          <w:sz w:val="28"/>
          <w:szCs w:val="28"/>
        </w:rPr>
        <w:t>5</w:t>
      </w:r>
      <w:r w:rsidR="00C92392">
        <w:rPr>
          <w:rFonts w:ascii="Liberation Serif" w:hAnsi="Liberation Serif"/>
          <w:sz w:val="28"/>
          <w:szCs w:val="28"/>
        </w:rPr>
        <w:t xml:space="preserve"> г</w:t>
      </w:r>
      <w:r w:rsidR="00CA254A" w:rsidRPr="00C41A85">
        <w:rPr>
          <w:rFonts w:ascii="Liberation Serif" w:hAnsi="Liberation Serif"/>
          <w:sz w:val="28"/>
          <w:szCs w:val="28"/>
        </w:rPr>
        <w:t>.</w:t>
      </w:r>
    </w:p>
    <w:p w14:paraId="5052DFC4" w14:textId="580C0515" w:rsidR="00CA254A" w:rsidRPr="00C41A85" w:rsidRDefault="00D53B72" w:rsidP="00D53B72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1</w:t>
      </w:r>
      <w:r w:rsidR="00B016B1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. </w:t>
      </w:r>
      <w:r w:rsidR="00CA254A" w:rsidRPr="00C41A85">
        <w:rPr>
          <w:rFonts w:ascii="Liberation Serif" w:hAnsi="Liberation Serif"/>
          <w:sz w:val="28"/>
          <w:szCs w:val="28"/>
        </w:rPr>
        <w:t xml:space="preserve">Контроль </w:t>
      </w:r>
      <w:r>
        <w:rPr>
          <w:rFonts w:ascii="Liberation Serif" w:hAnsi="Liberation Serif"/>
          <w:sz w:val="28"/>
          <w:szCs w:val="28"/>
        </w:rPr>
        <w:t>за</w:t>
      </w:r>
      <w:r w:rsidR="00CA254A" w:rsidRPr="00C41A8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ис</w:t>
      </w:r>
      <w:r w:rsidR="00CA254A" w:rsidRPr="00C41A85">
        <w:rPr>
          <w:rFonts w:ascii="Liberation Serif" w:hAnsi="Liberation Serif"/>
          <w:sz w:val="28"/>
          <w:szCs w:val="28"/>
        </w:rPr>
        <w:t xml:space="preserve">полнением настоящего постановления возложить на </w:t>
      </w:r>
      <w:r w:rsidR="006A53AE">
        <w:rPr>
          <w:rFonts w:ascii="Liberation Serif" w:hAnsi="Liberation Serif"/>
          <w:sz w:val="28"/>
          <w:szCs w:val="28"/>
        </w:rPr>
        <w:t>П</w:t>
      </w:r>
      <w:r w:rsidR="00CA254A" w:rsidRPr="00C41A85">
        <w:rPr>
          <w:rFonts w:ascii="Liberation Serif" w:hAnsi="Liberation Serif"/>
          <w:sz w:val="28"/>
          <w:szCs w:val="28"/>
        </w:rPr>
        <w:t xml:space="preserve">ервого заместителя Главы городского округа Красноуфимск </w:t>
      </w:r>
      <w:r w:rsidR="00550219">
        <w:rPr>
          <w:rFonts w:ascii="Liberation Serif" w:hAnsi="Liberation Serif"/>
          <w:sz w:val="28"/>
          <w:szCs w:val="28"/>
        </w:rPr>
        <w:t>Антипину Е.Н</w:t>
      </w:r>
      <w:r w:rsidR="00C41A85" w:rsidRPr="00C41A85">
        <w:rPr>
          <w:rFonts w:ascii="Liberation Serif" w:hAnsi="Liberation Serif"/>
          <w:sz w:val="28"/>
          <w:szCs w:val="28"/>
        </w:rPr>
        <w:t>.</w:t>
      </w:r>
    </w:p>
    <w:p w14:paraId="768C6ED5" w14:textId="77777777" w:rsidR="00D53B72" w:rsidRDefault="00D53B72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7667BE8C" w14:textId="77777777" w:rsidR="00D53B72" w:rsidRDefault="00D53B72" w:rsidP="00CA254A">
      <w:pPr>
        <w:jc w:val="both"/>
        <w:rPr>
          <w:rFonts w:ascii="Liberation Serif" w:hAnsi="Liberation Serif"/>
          <w:sz w:val="28"/>
          <w:szCs w:val="28"/>
        </w:rPr>
      </w:pPr>
    </w:p>
    <w:p w14:paraId="74053F07" w14:textId="2F03EFE3" w:rsidR="00CA254A" w:rsidRPr="00C41A85" w:rsidRDefault="00CA254A" w:rsidP="00CA254A">
      <w:pPr>
        <w:jc w:val="both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Глава городского округа Красноуфимск  </w:t>
      </w:r>
      <w:r w:rsidR="00FA3005" w:rsidRPr="00C41A85">
        <w:rPr>
          <w:rFonts w:ascii="Liberation Serif" w:hAnsi="Liberation Serif"/>
          <w:sz w:val="28"/>
          <w:szCs w:val="28"/>
        </w:rPr>
        <w:t xml:space="preserve"> </w:t>
      </w:r>
      <w:r w:rsidRPr="00C41A85">
        <w:rPr>
          <w:rFonts w:ascii="Liberation Serif" w:hAnsi="Liberation Serif"/>
          <w:sz w:val="28"/>
          <w:szCs w:val="28"/>
        </w:rPr>
        <w:t xml:space="preserve">           </w:t>
      </w:r>
      <w:r w:rsidR="00050F84" w:rsidRPr="00C41A85">
        <w:rPr>
          <w:rFonts w:ascii="Liberation Serif" w:hAnsi="Liberation Serif"/>
          <w:sz w:val="28"/>
          <w:szCs w:val="28"/>
        </w:rPr>
        <w:t xml:space="preserve">   </w:t>
      </w:r>
      <w:r w:rsidRPr="00C41A85">
        <w:rPr>
          <w:rFonts w:ascii="Liberation Serif" w:hAnsi="Liberation Serif"/>
          <w:sz w:val="28"/>
          <w:szCs w:val="28"/>
        </w:rPr>
        <w:t xml:space="preserve"> </w:t>
      </w:r>
      <w:r w:rsidR="000D209D" w:rsidRPr="00C41A85">
        <w:rPr>
          <w:rFonts w:ascii="Liberation Serif" w:hAnsi="Liberation Serif"/>
          <w:sz w:val="28"/>
          <w:szCs w:val="28"/>
        </w:rPr>
        <w:t xml:space="preserve">           </w:t>
      </w:r>
      <w:r w:rsidR="00BA6731">
        <w:rPr>
          <w:rFonts w:ascii="Liberation Serif" w:hAnsi="Liberation Serif"/>
          <w:sz w:val="28"/>
          <w:szCs w:val="28"/>
        </w:rPr>
        <w:t xml:space="preserve">        </w:t>
      </w:r>
      <w:r w:rsidR="000D209D" w:rsidRPr="00C41A85">
        <w:rPr>
          <w:rFonts w:ascii="Liberation Serif" w:hAnsi="Liberation Serif"/>
          <w:sz w:val="28"/>
          <w:szCs w:val="28"/>
        </w:rPr>
        <w:t xml:space="preserve">           </w:t>
      </w:r>
      <w:r w:rsidRPr="00C41A85">
        <w:rPr>
          <w:rFonts w:ascii="Liberation Serif" w:hAnsi="Liberation Serif"/>
          <w:sz w:val="28"/>
          <w:szCs w:val="28"/>
        </w:rPr>
        <w:t xml:space="preserve"> </w:t>
      </w:r>
      <w:r w:rsidR="000D209D" w:rsidRPr="00C41A85">
        <w:rPr>
          <w:rFonts w:ascii="Liberation Serif" w:hAnsi="Liberation Serif"/>
          <w:sz w:val="28"/>
          <w:szCs w:val="28"/>
        </w:rPr>
        <w:t>М.А. Конев</w:t>
      </w:r>
    </w:p>
    <w:p w14:paraId="52B4AFE5" w14:textId="619DC99C" w:rsidR="000D209D" w:rsidRPr="00C41A85" w:rsidRDefault="00D56792" w:rsidP="004B2168">
      <w:pPr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 w:val="20"/>
        </w:rPr>
        <w:br w:type="page"/>
      </w:r>
      <w:r w:rsidR="000D209D" w:rsidRPr="00C41A85">
        <w:rPr>
          <w:rFonts w:ascii="Liberation Serif" w:hAnsi="Liberation Serif"/>
          <w:szCs w:val="24"/>
        </w:rPr>
        <w:lastRenderedPageBreak/>
        <w:t xml:space="preserve">Приложение № </w:t>
      </w:r>
      <w:r w:rsidR="00B016B1">
        <w:rPr>
          <w:rFonts w:ascii="Liberation Serif" w:hAnsi="Liberation Serif"/>
          <w:szCs w:val="24"/>
        </w:rPr>
        <w:t>2</w:t>
      </w:r>
    </w:p>
    <w:p w14:paraId="78CCCF7C" w14:textId="6E0B8BE9" w:rsidR="000D209D" w:rsidRPr="00C41A85" w:rsidRDefault="000D209D" w:rsidP="000D209D">
      <w:pPr>
        <w:jc w:val="right"/>
        <w:rPr>
          <w:rFonts w:ascii="Liberation Serif" w:hAnsi="Liberation Serif"/>
          <w:szCs w:val="24"/>
        </w:rPr>
      </w:pPr>
      <w:r w:rsidRPr="00C41A85">
        <w:rPr>
          <w:rFonts w:ascii="Liberation Serif" w:hAnsi="Liberation Serif"/>
          <w:szCs w:val="24"/>
        </w:rPr>
        <w:t xml:space="preserve">к постановлению </w:t>
      </w:r>
      <w:r w:rsidR="00EF261D">
        <w:rPr>
          <w:rFonts w:ascii="Liberation Serif" w:hAnsi="Liberation Serif"/>
          <w:szCs w:val="24"/>
        </w:rPr>
        <w:t>Администрации</w:t>
      </w:r>
    </w:p>
    <w:p w14:paraId="6440CC71" w14:textId="50AAC618" w:rsidR="000D209D" w:rsidRPr="00C41A85" w:rsidRDefault="000D209D" w:rsidP="000D209D">
      <w:pPr>
        <w:jc w:val="right"/>
        <w:rPr>
          <w:rFonts w:ascii="Liberation Serif" w:hAnsi="Liberation Serif"/>
          <w:szCs w:val="24"/>
        </w:rPr>
      </w:pPr>
      <w:r w:rsidRPr="00C41A85">
        <w:rPr>
          <w:rFonts w:ascii="Liberation Serif" w:hAnsi="Liberation Serif"/>
          <w:szCs w:val="24"/>
        </w:rPr>
        <w:t>городского округа Красноуфимск</w:t>
      </w:r>
    </w:p>
    <w:p w14:paraId="24F009C2" w14:textId="332DBB4F" w:rsidR="000D209D" w:rsidRPr="00C41A85" w:rsidRDefault="000D209D" w:rsidP="000D209D">
      <w:pPr>
        <w:jc w:val="right"/>
        <w:rPr>
          <w:rFonts w:ascii="Liberation Serif" w:hAnsi="Liberation Serif"/>
          <w:szCs w:val="24"/>
        </w:rPr>
      </w:pPr>
      <w:r w:rsidRPr="00C41A85">
        <w:rPr>
          <w:rFonts w:ascii="Liberation Serif" w:hAnsi="Liberation Serif"/>
          <w:szCs w:val="24"/>
        </w:rPr>
        <w:t>№</w:t>
      </w:r>
      <w:r w:rsidR="00C11368">
        <w:rPr>
          <w:rFonts w:ascii="Liberation Serif" w:hAnsi="Liberation Serif"/>
          <w:szCs w:val="24"/>
        </w:rPr>
        <w:t xml:space="preserve"> </w:t>
      </w:r>
      <w:r w:rsidR="005022B9">
        <w:rPr>
          <w:rFonts w:ascii="Liberation Serif" w:hAnsi="Liberation Serif"/>
          <w:szCs w:val="24"/>
        </w:rPr>
        <w:t>277</w:t>
      </w:r>
      <w:r w:rsidR="00C11368">
        <w:rPr>
          <w:rFonts w:ascii="Liberation Serif" w:hAnsi="Liberation Serif"/>
          <w:szCs w:val="24"/>
        </w:rPr>
        <w:t xml:space="preserve"> </w:t>
      </w:r>
      <w:r w:rsidRPr="00C41A85">
        <w:rPr>
          <w:rFonts w:ascii="Liberation Serif" w:hAnsi="Liberation Serif"/>
          <w:szCs w:val="24"/>
        </w:rPr>
        <w:t>от</w:t>
      </w:r>
      <w:r w:rsidR="00C11368">
        <w:rPr>
          <w:rFonts w:ascii="Liberation Serif" w:hAnsi="Liberation Serif"/>
          <w:szCs w:val="24"/>
        </w:rPr>
        <w:t xml:space="preserve"> </w:t>
      </w:r>
      <w:r w:rsidR="005022B9">
        <w:rPr>
          <w:rFonts w:ascii="Liberation Serif" w:hAnsi="Liberation Serif"/>
          <w:szCs w:val="24"/>
        </w:rPr>
        <w:t>27.03.2025</w:t>
      </w:r>
    </w:p>
    <w:p w14:paraId="15ECE54B" w14:textId="77777777" w:rsidR="00CA254A" w:rsidRPr="00C41A85" w:rsidRDefault="00CA254A" w:rsidP="00755AA9">
      <w:pPr>
        <w:pStyle w:val="ConsTitle"/>
        <w:widowControl/>
        <w:rPr>
          <w:rFonts w:ascii="Liberation Serif" w:hAnsi="Liberation Serif"/>
          <w:b w:val="0"/>
          <w:iCs/>
          <w:sz w:val="36"/>
          <w:szCs w:val="24"/>
        </w:rPr>
      </w:pPr>
    </w:p>
    <w:p w14:paraId="3758C600" w14:textId="77777777" w:rsidR="00EF261D" w:rsidRPr="00C41A85" w:rsidRDefault="00EF261D" w:rsidP="00EF261D">
      <w:pPr>
        <w:pStyle w:val="ConsTitle"/>
        <w:widowControl/>
        <w:jc w:val="center"/>
        <w:rPr>
          <w:rFonts w:ascii="Liberation Serif" w:hAnsi="Liberation Serif"/>
          <w:b w:val="0"/>
          <w:iCs/>
          <w:sz w:val="28"/>
        </w:rPr>
      </w:pPr>
      <w:r w:rsidRPr="00C41A85">
        <w:rPr>
          <w:rFonts w:ascii="Liberation Serif" w:hAnsi="Liberation Serif"/>
          <w:b w:val="0"/>
          <w:iCs/>
          <w:sz w:val="28"/>
        </w:rPr>
        <w:t>План мероприятий по организации санитарной уборки территории</w:t>
      </w:r>
    </w:p>
    <w:p w14:paraId="63B0B7E1" w14:textId="77777777" w:rsidR="00EF261D" w:rsidRPr="00C41A85" w:rsidRDefault="00EF261D" w:rsidP="00EF261D">
      <w:pPr>
        <w:pStyle w:val="ConsTitle"/>
        <w:widowControl/>
        <w:jc w:val="center"/>
        <w:rPr>
          <w:rFonts w:ascii="Liberation Serif" w:hAnsi="Liberation Serif"/>
          <w:b w:val="0"/>
          <w:iCs/>
          <w:sz w:val="28"/>
        </w:rPr>
      </w:pPr>
      <w:r w:rsidRPr="00C41A85">
        <w:rPr>
          <w:rFonts w:ascii="Liberation Serif" w:hAnsi="Liberation Serif"/>
          <w:b w:val="0"/>
          <w:iCs/>
          <w:sz w:val="28"/>
        </w:rPr>
        <w:t>городского округа Красноуфимск</w:t>
      </w:r>
    </w:p>
    <w:tbl>
      <w:tblPr>
        <w:tblpPr w:leftFromText="180" w:rightFromText="180" w:vertAnchor="text" w:horzAnchor="page" w:tblpX="1045" w:tblpY="1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2469"/>
        <w:gridCol w:w="2350"/>
        <w:gridCol w:w="1701"/>
      </w:tblGrid>
      <w:tr w:rsidR="00EF261D" w:rsidRPr="00C41A85" w14:paraId="48EA1B15" w14:textId="77777777" w:rsidTr="003C7ABC">
        <w:tc>
          <w:tcPr>
            <w:tcW w:w="534" w:type="dxa"/>
            <w:vAlign w:val="center"/>
          </w:tcPr>
          <w:p w14:paraId="0D8B1054" w14:textId="77777777" w:rsidR="00EF261D" w:rsidRPr="00C41A85" w:rsidRDefault="00EF261D" w:rsidP="003C7ABC">
            <w:pPr>
              <w:pStyle w:val="ConsTitle"/>
              <w:widowControl/>
              <w:overflowPunct w:val="0"/>
              <w:ind w:left="-142" w:right="-108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№ п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/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</w:t>
            </w:r>
          </w:p>
        </w:tc>
        <w:tc>
          <w:tcPr>
            <w:tcW w:w="3402" w:type="dxa"/>
            <w:vAlign w:val="center"/>
          </w:tcPr>
          <w:p w14:paraId="2AFE14F9" w14:textId="77777777" w:rsidR="00EF261D" w:rsidRPr="00C41A85" w:rsidRDefault="00EF261D" w:rsidP="003C7ABC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9" w:type="dxa"/>
            <w:vAlign w:val="center"/>
          </w:tcPr>
          <w:p w14:paraId="70775F9C" w14:textId="77777777" w:rsidR="00EF261D" w:rsidRPr="00C41A85" w:rsidRDefault="00EF261D" w:rsidP="003C7ABC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2350" w:type="dxa"/>
            <w:vAlign w:val="center"/>
          </w:tcPr>
          <w:p w14:paraId="2E9BC4A1" w14:textId="77777777" w:rsidR="00EF261D" w:rsidRPr="00C41A85" w:rsidRDefault="00EF261D" w:rsidP="003C7ABC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vAlign w:val="center"/>
          </w:tcPr>
          <w:p w14:paraId="28D33021" w14:textId="77777777" w:rsidR="00EF261D" w:rsidRPr="00C41A85" w:rsidRDefault="00EF261D" w:rsidP="003C7ABC">
            <w:pPr>
              <w:pStyle w:val="ConsTitle"/>
              <w:widowControl/>
              <w:overflowPunct w:val="0"/>
              <w:ind w:left="-142"/>
              <w:jc w:val="center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Сроки исполнения</w:t>
            </w:r>
          </w:p>
        </w:tc>
      </w:tr>
      <w:tr w:rsidR="00EF261D" w:rsidRPr="00C41A85" w14:paraId="5337E558" w14:textId="77777777" w:rsidTr="003C7ABC">
        <w:tc>
          <w:tcPr>
            <w:tcW w:w="534" w:type="dxa"/>
          </w:tcPr>
          <w:p w14:paraId="581DDE34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E2481C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Подготовить и опубликовать в СМИ обращение к гражданам об участии в уборке улиц и дворов по месту жительства</w:t>
            </w:r>
          </w:p>
        </w:tc>
        <w:tc>
          <w:tcPr>
            <w:tcW w:w="2469" w:type="dxa"/>
          </w:tcPr>
          <w:p w14:paraId="5FF51E21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Отдел городского</w:t>
            </w:r>
          </w:p>
          <w:p w14:paraId="5991CE86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хозяйства</w:t>
            </w:r>
          </w:p>
          <w:p w14:paraId="49ACD228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Администрации</w:t>
            </w:r>
          </w:p>
          <w:p w14:paraId="06071C74" w14:textId="77777777" w:rsidR="00EF261D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Красноуфимск,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</w:t>
            </w:r>
            <w:r w:rsidRPr="001F20DD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старший инспектор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Управления</w:t>
            </w:r>
            <w:r w:rsidRPr="001F20DD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организационной работы Администрации </w:t>
            </w:r>
          </w:p>
          <w:p w14:paraId="59DB5266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1F20DD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</w:p>
        </w:tc>
        <w:tc>
          <w:tcPr>
            <w:tcW w:w="2350" w:type="dxa"/>
          </w:tcPr>
          <w:p w14:paraId="4DF4FF1A" w14:textId="77777777" w:rsidR="00EF261D" w:rsidRPr="00E64CB2" w:rsidRDefault="00EF261D" w:rsidP="003C7ABC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Начальник отдела городского хозяйства</w:t>
            </w:r>
            <w:r>
              <w:t xml:space="preserve"> </w:t>
            </w: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Администрации</w:t>
            </w:r>
          </w:p>
          <w:p w14:paraId="4AEB5F70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, </w:t>
            </w: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старший инспектор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Управления</w:t>
            </w: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организационной работы Администрации ГО Красноуфимск</w:t>
            </w:r>
          </w:p>
        </w:tc>
        <w:tc>
          <w:tcPr>
            <w:tcW w:w="1701" w:type="dxa"/>
          </w:tcPr>
          <w:p w14:paraId="42B9211B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1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  <w:tr w:rsidR="00EF261D" w:rsidRPr="00C41A85" w14:paraId="3E32AF8C" w14:textId="77777777" w:rsidTr="003C7ABC">
        <w:trPr>
          <w:trHeight w:val="2247"/>
        </w:trPr>
        <w:tc>
          <w:tcPr>
            <w:tcW w:w="534" w:type="dxa"/>
          </w:tcPr>
          <w:p w14:paraId="22664753" w14:textId="77777777" w:rsidR="00EF261D" w:rsidRPr="00C41A85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8CAF346" w14:textId="77777777" w:rsidR="00EF261D" w:rsidRPr="00C41A85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сти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разъяснительн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ую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работ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у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с предпринимателями, руководителями торговых и промышленных предприятий о необходимости своевременной уборки мусора на прилегающих территориях </w:t>
            </w:r>
          </w:p>
        </w:tc>
        <w:tc>
          <w:tcPr>
            <w:tcW w:w="2469" w:type="dxa"/>
          </w:tcPr>
          <w:p w14:paraId="2CE3A025" w14:textId="77777777" w:rsidR="00EF261D" w:rsidRDefault="00EF261D" w:rsidP="003C7ABC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Управление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экономического развития</w:t>
            </w:r>
            <w:r>
              <w:t xml:space="preserve"> </w:t>
            </w: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Администрации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</w:t>
            </w:r>
          </w:p>
          <w:p w14:paraId="33836B82" w14:textId="77777777" w:rsidR="00EF261D" w:rsidRPr="00C41A85" w:rsidRDefault="00EF261D" w:rsidP="003C7ABC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</w:p>
        </w:tc>
        <w:tc>
          <w:tcPr>
            <w:tcW w:w="2350" w:type="dxa"/>
          </w:tcPr>
          <w:p w14:paraId="53C01951" w14:textId="77777777" w:rsidR="00EF261D" w:rsidRPr="00E64CB2" w:rsidRDefault="00EF261D" w:rsidP="003C7ABC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Начальник </w:t>
            </w: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Управлени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я</w:t>
            </w: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экономического развития Администрации </w:t>
            </w:r>
          </w:p>
          <w:p w14:paraId="0B981005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E64CB2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63AB5041" w14:textId="77777777" w:rsidR="00EF261D" w:rsidRPr="00C41A85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19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  <w:tr w:rsidR="00EF261D" w:rsidRPr="00C41A85" w14:paraId="5706F67C" w14:textId="77777777" w:rsidTr="003C7ABC">
        <w:tc>
          <w:tcPr>
            <w:tcW w:w="534" w:type="dxa"/>
          </w:tcPr>
          <w:p w14:paraId="398550D9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A7B5725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Провести проверки соблюдения организациями-застройщиками и гражданами условий разрешения на строительство в части содержания прилегающих к строительным площадкам территорий, исключения выноса грязи и строительного мусора на дороги общего пользования</w:t>
            </w:r>
          </w:p>
        </w:tc>
        <w:tc>
          <w:tcPr>
            <w:tcW w:w="2469" w:type="dxa"/>
          </w:tcPr>
          <w:p w14:paraId="78CAF6C3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Отдел архитектуры и градостроительства</w:t>
            </w:r>
          </w:p>
          <w:p w14:paraId="1D698C41" w14:textId="77777777" w:rsidR="00EF261D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Администрации </w:t>
            </w:r>
          </w:p>
          <w:p w14:paraId="7536655D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Красноуфимск</w:t>
            </w:r>
          </w:p>
        </w:tc>
        <w:tc>
          <w:tcPr>
            <w:tcW w:w="2350" w:type="dxa"/>
          </w:tcPr>
          <w:p w14:paraId="42DB9320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Начальник отдела архитектуры и градостроительства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Администрации ГО Красноуфимск</w:t>
            </w:r>
          </w:p>
        </w:tc>
        <w:tc>
          <w:tcPr>
            <w:tcW w:w="1701" w:type="dxa"/>
          </w:tcPr>
          <w:p w14:paraId="7CA813A7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26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.04.202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  <w:tr w:rsidR="00EF261D" w:rsidRPr="00C41A85" w14:paraId="3D7C1A58" w14:textId="77777777" w:rsidTr="003C7ABC">
        <w:tc>
          <w:tcPr>
            <w:tcW w:w="534" w:type="dxa"/>
          </w:tcPr>
          <w:p w14:paraId="412AE6F6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5EB4522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Провести работу с квартальными по организованной уборке придомовых территорий и складированию мусора в частном секторе около существующих площадок сбора ТКО для его своевременной вывозки и исключения необходимости повторных уборок.</w:t>
            </w:r>
          </w:p>
        </w:tc>
        <w:tc>
          <w:tcPr>
            <w:tcW w:w="2469" w:type="dxa"/>
          </w:tcPr>
          <w:p w14:paraId="4DC7F40E" w14:textId="77777777" w:rsidR="00EF261D" w:rsidRPr="00F440AB" w:rsidRDefault="00EF261D" w:rsidP="003C7ABC">
            <w:pPr>
              <w:pStyle w:val="ConsTitle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Управление организационной работы </w:t>
            </w:r>
            <w:r w:rsidRPr="00F440AB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Администрации </w:t>
            </w:r>
          </w:p>
          <w:p w14:paraId="0AEA9A9A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 w:cs="Times New Roman"/>
                <w:b w:val="0"/>
                <w:iCs/>
                <w:sz w:val="24"/>
                <w:szCs w:val="24"/>
              </w:rPr>
            </w:pPr>
            <w:r w:rsidRPr="00F440AB">
              <w:rPr>
                <w:rFonts w:ascii="Liberation Serif" w:hAnsi="Liberation Serif" w:cs="Times New Roman"/>
                <w:b w:val="0"/>
                <w:sz w:val="24"/>
                <w:szCs w:val="24"/>
              </w:rPr>
              <w:t>ГО Красноуфимск</w:t>
            </w:r>
          </w:p>
        </w:tc>
        <w:tc>
          <w:tcPr>
            <w:tcW w:w="2350" w:type="dxa"/>
          </w:tcPr>
          <w:p w14:paraId="6539AD6E" w14:textId="77777777" w:rsidR="00EF261D" w:rsidRPr="00F440AB" w:rsidRDefault="00EF261D" w:rsidP="003C7ABC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Заместитель Главы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ГО Красноуфимск 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по правовым и организационным вопросам, начальник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Управления 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организационно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й работы</w:t>
            </w:r>
            <w:r>
              <w:t xml:space="preserve"> </w:t>
            </w:r>
            <w:r w:rsidRPr="00F440AB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Администрации </w:t>
            </w:r>
          </w:p>
          <w:p w14:paraId="70BF4A99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F440AB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759DB029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1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9.04.202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  <w:tr w:rsidR="00EF261D" w:rsidRPr="00C41A85" w14:paraId="533A6679" w14:textId="77777777" w:rsidTr="003C7ABC">
        <w:trPr>
          <w:trHeight w:val="2190"/>
        </w:trPr>
        <w:tc>
          <w:tcPr>
            <w:tcW w:w="534" w:type="dxa"/>
          </w:tcPr>
          <w:p w14:paraId="5D0B68C6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14:paraId="19BF66B9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Организовать проведение силами учащихся и педагогических работников ОУ и ДОУ, организаций культуры, физической культуры и спорта уборки прилегающих и закрепленных к образовательным учреждениям, учреждениям культуры, физической культуры и спорта территорий</w:t>
            </w:r>
          </w:p>
        </w:tc>
        <w:tc>
          <w:tcPr>
            <w:tcW w:w="2469" w:type="dxa"/>
          </w:tcPr>
          <w:p w14:paraId="5ED4852C" w14:textId="77777777" w:rsidR="00EF261D" w:rsidRPr="003B19D0" w:rsidRDefault="00EF261D" w:rsidP="003C7ABC">
            <w:pPr>
              <w:rPr>
                <w:rFonts w:ascii="Liberation Serif" w:hAnsi="Liberation Serif"/>
                <w:szCs w:val="24"/>
              </w:rPr>
            </w:pPr>
            <w:proofErr w:type="gramStart"/>
            <w:r w:rsidRPr="003B19D0">
              <w:rPr>
                <w:rFonts w:ascii="Liberation Serif" w:hAnsi="Liberation Serif"/>
                <w:szCs w:val="24"/>
              </w:rPr>
              <w:t>МО</w:t>
            </w:r>
            <w:proofErr w:type="gramEnd"/>
            <w:r w:rsidRPr="003B19D0">
              <w:rPr>
                <w:rFonts w:ascii="Liberation Serif" w:hAnsi="Liberation Serif"/>
                <w:szCs w:val="24"/>
              </w:rPr>
              <w:t xml:space="preserve"> Управление образованием ГО Красноуфимск,</w:t>
            </w:r>
          </w:p>
          <w:p w14:paraId="1A05CB25" w14:textId="77777777" w:rsidR="00EF261D" w:rsidRPr="003B19D0" w:rsidRDefault="00EF261D" w:rsidP="003C7ABC">
            <w:pPr>
              <w:rPr>
                <w:rFonts w:ascii="Liberation Serif" w:hAnsi="Liberation Serif"/>
                <w:szCs w:val="24"/>
              </w:rPr>
            </w:pPr>
            <w:proofErr w:type="gramStart"/>
            <w:r w:rsidRPr="003B19D0">
              <w:rPr>
                <w:rFonts w:ascii="Liberation Serif" w:hAnsi="Liberation Serif"/>
                <w:szCs w:val="24"/>
              </w:rPr>
              <w:t>МО</w:t>
            </w:r>
            <w:proofErr w:type="gramEnd"/>
            <w:r w:rsidRPr="003B19D0">
              <w:rPr>
                <w:rFonts w:ascii="Liberation Serif" w:hAnsi="Liberation Serif"/>
                <w:szCs w:val="24"/>
              </w:rPr>
              <w:t xml:space="preserve"> Управление культуры ГО Красноуфимск,</w:t>
            </w:r>
          </w:p>
          <w:p w14:paraId="6B4EFBF7" w14:textId="77777777" w:rsidR="00EF261D" w:rsidRPr="003B19D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отдел физ</w:t>
            </w:r>
            <w:r>
              <w:rPr>
                <w:rFonts w:ascii="Liberation Serif" w:hAnsi="Liberation Serif"/>
                <w:szCs w:val="24"/>
              </w:rPr>
              <w:t xml:space="preserve">ической культуры и спорта </w:t>
            </w:r>
            <w:r w:rsidRPr="003B19D0">
              <w:rPr>
                <w:rFonts w:ascii="Liberation Serif" w:hAnsi="Liberation Serif"/>
                <w:szCs w:val="24"/>
              </w:rPr>
              <w:t xml:space="preserve">Администрации </w:t>
            </w:r>
          </w:p>
          <w:p w14:paraId="50253568" w14:textId="77777777" w:rsidR="00EF261D" w:rsidRPr="003B19D0" w:rsidRDefault="00EF261D" w:rsidP="003C7ABC">
            <w:pPr>
              <w:rPr>
                <w:rFonts w:ascii="Liberation Serif" w:hAnsi="Liberation Serif"/>
                <w:szCs w:val="24"/>
                <w:highlight w:val="yellow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</w:t>
            </w:r>
          </w:p>
          <w:p w14:paraId="3E7EA83B" w14:textId="77777777" w:rsidR="00EF261D" w:rsidRPr="003B19D0" w:rsidRDefault="00EF261D" w:rsidP="003C7ABC">
            <w:pPr>
              <w:rPr>
                <w:rFonts w:ascii="Liberation Serif" w:hAnsi="Liberation Serif"/>
                <w:szCs w:val="24"/>
                <w:highlight w:val="yellow"/>
              </w:rPr>
            </w:pPr>
          </w:p>
        </w:tc>
        <w:tc>
          <w:tcPr>
            <w:tcW w:w="2350" w:type="dxa"/>
          </w:tcPr>
          <w:p w14:paraId="1C08A3EC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Заместитель Главы</w:t>
            </w:r>
            <w:r>
              <w:rPr>
                <w:rFonts w:ascii="Liberation Serif" w:hAnsi="Liberation Serif"/>
                <w:szCs w:val="24"/>
              </w:rPr>
              <w:t xml:space="preserve"> ГО Красноуфимск</w:t>
            </w:r>
            <w:r w:rsidRPr="00C41A85">
              <w:rPr>
                <w:rFonts w:ascii="Liberation Serif" w:hAnsi="Liberation Serif"/>
                <w:szCs w:val="24"/>
              </w:rPr>
              <w:t xml:space="preserve"> по социальной политике, </w:t>
            </w:r>
            <w:r w:rsidRPr="00F440AB">
              <w:rPr>
                <w:rFonts w:ascii="Liberation Serif" w:hAnsi="Liberation Serif"/>
                <w:szCs w:val="24"/>
              </w:rPr>
              <w:t>начальник МО Управлени</w:t>
            </w:r>
            <w:r>
              <w:rPr>
                <w:rFonts w:ascii="Liberation Serif" w:hAnsi="Liberation Serif"/>
                <w:szCs w:val="24"/>
              </w:rPr>
              <w:t>я</w:t>
            </w:r>
            <w:r w:rsidRPr="00F440AB">
              <w:rPr>
                <w:rFonts w:ascii="Liberation Serif" w:hAnsi="Liberation Serif"/>
                <w:szCs w:val="24"/>
              </w:rPr>
              <w:t xml:space="preserve"> образованием</w:t>
            </w:r>
          </w:p>
          <w:p w14:paraId="128548F6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F440AB">
              <w:rPr>
                <w:rFonts w:ascii="Liberation Serif" w:hAnsi="Liberation Serif"/>
                <w:szCs w:val="24"/>
              </w:rPr>
              <w:t>ГО Красноуфимск</w:t>
            </w:r>
            <w:r w:rsidRPr="00C41A85">
              <w:rPr>
                <w:rFonts w:ascii="Liberation Serif" w:hAnsi="Liberation Serif"/>
                <w:szCs w:val="24"/>
              </w:rPr>
              <w:t xml:space="preserve">, начальник </w:t>
            </w:r>
            <w:r>
              <w:rPr>
                <w:rFonts w:ascii="Liberation Serif" w:hAnsi="Liberation Serif"/>
                <w:szCs w:val="24"/>
              </w:rPr>
              <w:t xml:space="preserve">МО </w:t>
            </w:r>
            <w:r w:rsidRPr="00C41A85">
              <w:rPr>
                <w:rFonts w:ascii="Liberation Serif" w:hAnsi="Liberation Serif"/>
                <w:szCs w:val="24"/>
              </w:rPr>
              <w:t>Управлени</w:t>
            </w:r>
            <w:r>
              <w:rPr>
                <w:rFonts w:ascii="Liberation Serif" w:hAnsi="Liberation Serif"/>
                <w:szCs w:val="24"/>
              </w:rPr>
              <w:t>я</w:t>
            </w:r>
            <w:r w:rsidRPr="00C41A85">
              <w:rPr>
                <w:rFonts w:ascii="Liberation Serif" w:hAnsi="Liberation Serif"/>
                <w:szCs w:val="24"/>
              </w:rPr>
              <w:t xml:space="preserve"> культуры </w:t>
            </w:r>
          </w:p>
          <w:p w14:paraId="1E4CD000" w14:textId="77777777" w:rsidR="00EF261D" w:rsidRPr="003B19D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 xml:space="preserve">ГО Красноуфимск, начальник </w:t>
            </w:r>
            <w:proofErr w:type="gramStart"/>
            <w:r w:rsidRPr="00C41A85">
              <w:rPr>
                <w:rFonts w:ascii="Liberation Serif" w:hAnsi="Liberation Serif"/>
                <w:szCs w:val="24"/>
              </w:rPr>
              <w:t>отдела  физ</w:t>
            </w:r>
            <w:r>
              <w:rPr>
                <w:rFonts w:ascii="Liberation Serif" w:hAnsi="Liberation Serif"/>
                <w:szCs w:val="24"/>
              </w:rPr>
              <w:t>ической</w:t>
            </w:r>
            <w:proofErr w:type="gramEnd"/>
            <w:r>
              <w:rPr>
                <w:rFonts w:ascii="Liberation Serif" w:hAnsi="Liberation Serif"/>
                <w:szCs w:val="24"/>
              </w:rPr>
              <w:t xml:space="preserve"> культуры</w:t>
            </w:r>
            <w:r w:rsidRPr="00C41A85">
              <w:rPr>
                <w:rFonts w:ascii="Liberation Serif" w:hAnsi="Liberation Serif"/>
                <w:szCs w:val="24"/>
              </w:rPr>
              <w:t xml:space="preserve"> и спорт</w:t>
            </w:r>
            <w:r>
              <w:rPr>
                <w:rFonts w:ascii="Liberation Serif" w:hAnsi="Liberation Serif"/>
                <w:szCs w:val="24"/>
              </w:rPr>
              <w:t>а</w:t>
            </w:r>
            <w:r w:rsidRPr="00C41A85">
              <w:rPr>
                <w:rFonts w:ascii="Liberation Serif" w:hAnsi="Liberation Serif"/>
                <w:szCs w:val="24"/>
              </w:rPr>
              <w:t xml:space="preserve"> </w:t>
            </w:r>
            <w:r w:rsidRPr="003B19D0">
              <w:rPr>
                <w:rFonts w:ascii="Liberation Serif" w:hAnsi="Liberation Serif"/>
                <w:szCs w:val="24"/>
              </w:rPr>
              <w:t xml:space="preserve">Администрации </w:t>
            </w:r>
          </w:p>
          <w:p w14:paraId="03D4402F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00AEF6B0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29.04.202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  <w:tr w:rsidR="00EF261D" w:rsidRPr="00C41A85" w14:paraId="506CBD43" w14:textId="77777777" w:rsidTr="003C7ABC">
        <w:trPr>
          <w:trHeight w:val="1833"/>
        </w:trPr>
        <w:tc>
          <w:tcPr>
            <w:tcW w:w="534" w:type="dxa"/>
          </w:tcPr>
          <w:p w14:paraId="027A1411" w14:textId="77777777" w:rsidR="00EF261D" w:rsidRPr="00C41A85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0608288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Организовать проведение силами учащихся, студентов и педагогических работников ОУ системы НПО, СПО уборки прилегающих и закрепленных к образовательным учреждениям территорий</w:t>
            </w:r>
          </w:p>
        </w:tc>
        <w:tc>
          <w:tcPr>
            <w:tcW w:w="2469" w:type="dxa"/>
          </w:tcPr>
          <w:p w14:paraId="317C5149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Руководители учреждений системы НПО, СПО</w:t>
            </w:r>
          </w:p>
        </w:tc>
        <w:tc>
          <w:tcPr>
            <w:tcW w:w="2350" w:type="dxa"/>
          </w:tcPr>
          <w:p w14:paraId="094718A4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 xml:space="preserve">Заместитель Главы </w:t>
            </w:r>
            <w:r>
              <w:rPr>
                <w:rFonts w:ascii="Liberation Serif" w:hAnsi="Liberation Serif"/>
                <w:szCs w:val="24"/>
              </w:rPr>
              <w:t xml:space="preserve">ГО Красноуфимск </w:t>
            </w:r>
            <w:r w:rsidRPr="00C41A85">
              <w:rPr>
                <w:rFonts w:ascii="Liberation Serif" w:hAnsi="Liberation Serif"/>
                <w:szCs w:val="24"/>
              </w:rPr>
              <w:t>по социальной политике</w:t>
            </w:r>
            <w:r>
              <w:t xml:space="preserve"> </w:t>
            </w:r>
          </w:p>
          <w:p w14:paraId="07890B1F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701" w:type="dxa"/>
          </w:tcPr>
          <w:p w14:paraId="2F7C58F0" w14:textId="77777777" w:rsidR="00EF261D" w:rsidRPr="00C41A85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29.04.202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  <w:tr w:rsidR="00EF261D" w:rsidRPr="00C41A85" w14:paraId="5CD5A5E3" w14:textId="77777777" w:rsidTr="003C7ABC">
        <w:tc>
          <w:tcPr>
            <w:tcW w:w="534" w:type="dxa"/>
          </w:tcPr>
          <w:p w14:paraId="76A59784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49B29D89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Провести работы по уборке территории памятников, объектов культурного наследия:</w:t>
            </w:r>
          </w:p>
          <w:p w14:paraId="645270E7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-«Аллея Памяти»;</w:t>
            </w:r>
          </w:p>
          <w:p w14:paraId="49C2297B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38BE2C2D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-мемориал «Памяти павшим»;</w:t>
            </w:r>
          </w:p>
          <w:p w14:paraId="72B181AD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 xml:space="preserve">- воинские захоронения; </w:t>
            </w:r>
          </w:p>
          <w:p w14:paraId="1EC8C70E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17892BA5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045C1E54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5D0437A2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 xml:space="preserve">- обелиск Красногвардейцам (ул. Мизерова) </w:t>
            </w:r>
          </w:p>
        </w:tc>
        <w:tc>
          <w:tcPr>
            <w:tcW w:w="2469" w:type="dxa"/>
          </w:tcPr>
          <w:p w14:paraId="05D727C2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proofErr w:type="gramStart"/>
            <w:r w:rsidRPr="003B19D0">
              <w:rPr>
                <w:rFonts w:ascii="Liberation Serif" w:hAnsi="Liberation Serif"/>
                <w:szCs w:val="24"/>
              </w:rPr>
              <w:t>МО</w:t>
            </w:r>
            <w:proofErr w:type="gramEnd"/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3B19D0">
              <w:rPr>
                <w:rFonts w:ascii="Liberation Serif" w:hAnsi="Liberation Serif"/>
                <w:szCs w:val="24"/>
              </w:rPr>
              <w:t>Управление культуры ГО Красноуфимск</w:t>
            </w:r>
            <w:r w:rsidRPr="00C41A85">
              <w:rPr>
                <w:rFonts w:ascii="Liberation Serif" w:hAnsi="Liberation Serif"/>
                <w:szCs w:val="24"/>
              </w:rPr>
              <w:t>;</w:t>
            </w:r>
          </w:p>
          <w:p w14:paraId="2A1CF227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М</w:t>
            </w:r>
            <w:r>
              <w:rPr>
                <w:rFonts w:ascii="Liberation Serif" w:hAnsi="Liberation Serif"/>
                <w:szCs w:val="24"/>
              </w:rPr>
              <w:t>АОУ СШ</w:t>
            </w:r>
            <w:r w:rsidRPr="00C41A85">
              <w:rPr>
                <w:rFonts w:ascii="Liberation Serif" w:hAnsi="Liberation Serif"/>
                <w:szCs w:val="24"/>
              </w:rPr>
              <w:t xml:space="preserve"> № 9;</w:t>
            </w:r>
          </w:p>
          <w:p w14:paraId="3382903F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7A439F">
              <w:rPr>
                <w:rFonts w:ascii="Liberation Serif" w:hAnsi="Liberation Serif"/>
                <w:szCs w:val="24"/>
              </w:rPr>
              <w:t>Красноуфимский филиал «Свердловский областной медицинский колледж»</w:t>
            </w:r>
            <w:r w:rsidRPr="00C41A85">
              <w:rPr>
                <w:rFonts w:ascii="Liberation Serif" w:hAnsi="Liberation Serif"/>
                <w:szCs w:val="24"/>
              </w:rPr>
              <w:t>,</w:t>
            </w:r>
          </w:p>
          <w:p w14:paraId="32E47EB4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М</w:t>
            </w:r>
            <w:r>
              <w:rPr>
                <w:rFonts w:ascii="Liberation Serif" w:hAnsi="Liberation Serif"/>
                <w:szCs w:val="24"/>
              </w:rPr>
              <w:t>АОУ</w:t>
            </w:r>
            <w:r w:rsidRPr="00C41A85">
              <w:rPr>
                <w:rFonts w:ascii="Liberation Serif" w:hAnsi="Liberation Serif"/>
                <w:szCs w:val="24"/>
              </w:rPr>
              <w:t xml:space="preserve"> СШ № 1</w:t>
            </w:r>
          </w:p>
          <w:p w14:paraId="02DD939D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C41A85">
              <w:rPr>
                <w:rFonts w:ascii="Liberation Serif" w:hAnsi="Liberation Serif"/>
                <w:szCs w:val="24"/>
              </w:rPr>
              <w:t>М</w:t>
            </w:r>
            <w:r>
              <w:rPr>
                <w:rFonts w:ascii="Liberation Serif" w:hAnsi="Liberation Serif"/>
                <w:szCs w:val="24"/>
              </w:rPr>
              <w:t>АУ</w:t>
            </w:r>
            <w:r w:rsidRPr="00C41A85">
              <w:rPr>
                <w:rFonts w:ascii="Liberation Serif" w:hAnsi="Liberation Serif"/>
                <w:szCs w:val="24"/>
              </w:rPr>
              <w:t xml:space="preserve"> «ЦТДиМ»</w:t>
            </w:r>
          </w:p>
        </w:tc>
        <w:tc>
          <w:tcPr>
            <w:tcW w:w="2350" w:type="dxa"/>
          </w:tcPr>
          <w:p w14:paraId="0974A7CF" w14:textId="77777777" w:rsidR="00EF261D" w:rsidRPr="003B19D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 xml:space="preserve">Заместитель Главы </w:t>
            </w:r>
            <w:r>
              <w:rPr>
                <w:rFonts w:ascii="Liberation Serif" w:hAnsi="Liberation Serif"/>
                <w:szCs w:val="24"/>
              </w:rPr>
              <w:t xml:space="preserve">ГО Красноуфимск </w:t>
            </w:r>
            <w:r w:rsidRPr="003B19D0">
              <w:rPr>
                <w:rFonts w:ascii="Liberation Serif" w:hAnsi="Liberation Serif"/>
                <w:szCs w:val="24"/>
              </w:rPr>
              <w:t>по социальной политике, начальник МО Управлени</w:t>
            </w:r>
            <w:r>
              <w:rPr>
                <w:rFonts w:ascii="Liberation Serif" w:hAnsi="Liberation Serif"/>
                <w:szCs w:val="24"/>
              </w:rPr>
              <w:t>я</w:t>
            </w:r>
            <w:r w:rsidRPr="003B19D0">
              <w:rPr>
                <w:rFonts w:ascii="Liberation Serif" w:hAnsi="Liberation Serif"/>
                <w:szCs w:val="24"/>
              </w:rPr>
              <w:t xml:space="preserve"> образованием</w:t>
            </w:r>
          </w:p>
          <w:p w14:paraId="5B566566" w14:textId="77777777" w:rsidR="00EF261D" w:rsidRPr="003B19D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Красноуфимск, начальник МО Управлени</w:t>
            </w:r>
            <w:r>
              <w:rPr>
                <w:rFonts w:ascii="Liberation Serif" w:hAnsi="Liberation Serif"/>
                <w:szCs w:val="24"/>
              </w:rPr>
              <w:t>я</w:t>
            </w:r>
            <w:r w:rsidRPr="003B19D0">
              <w:rPr>
                <w:rFonts w:ascii="Liberation Serif" w:hAnsi="Liberation Serif"/>
                <w:szCs w:val="24"/>
              </w:rPr>
              <w:t xml:space="preserve"> культуры </w:t>
            </w:r>
          </w:p>
          <w:p w14:paraId="1C7CE98B" w14:textId="77777777" w:rsidR="00EF261D" w:rsidRPr="00C41A85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3B19D0">
              <w:rPr>
                <w:rFonts w:ascii="Liberation Serif" w:hAnsi="Liberation Serif"/>
                <w:szCs w:val="24"/>
              </w:rPr>
              <w:t>ГО Красноуфимск</w:t>
            </w:r>
          </w:p>
        </w:tc>
        <w:tc>
          <w:tcPr>
            <w:tcW w:w="1701" w:type="dxa"/>
          </w:tcPr>
          <w:p w14:paraId="7F182879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29.04.202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  <w:tr w:rsidR="00EF261D" w:rsidRPr="00C41A85" w14:paraId="136CB343" w14:textId="77777777" w:rsidTr="003C7ABC">
        <w:trPr>
          <w:trHeight w:val="704"/>
        </w:trPr>
        <w:tc>
          <w:tcPr>
            <w:tcW w:w="534" w:type="dxa"/>
          </w:tcPr>
          <w:p w14:paraId="0B49E017" w14:textId="77777777" w:rsidR="00EF261D" w:rsidRPr="00C41A85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C26980A" w14:textId="77777777" w:rsidR="00EF261D" w:rsidRPr="00C41A85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Провести работы по очистке обочин дорог от грязи с ее вывозкой, очистку газонов </w:t>
            </w:r>
          </w:p>
        </w:tc>
        <w:tc>
          <w:tcPr>
            <w:tcW w:w="2469" w:type="dxa"/>
          </w:tcPr>
          <w:p w14:paraId="50A974A5" w14:textId="77777777" w:rsidR="00EF261D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  <w:p w14:paraId="096FAD05" w14:textId="77777777" w:rsidR="00862EAF" w:rsidRDefault="00862EAF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</w:p>
          <w:p w14:paraId="5FA38E9F" w14:textId="2242DE23" w:rsidR="00862EAF" w:rsidRPr="00C41A85" w:rsidRDefault="00862EAF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МБУ ГО Красноуфимск «Чистый город»</w:t>
            </w:r>
          </w:p>
        </w:tc>
        <w:tc>
          <w:tcPr>
            <w:tcW w:w="2350" w:type="dxa"/>
          </w:tcPr>
          <w:p w14:paraId="04AE5627" w14:textId="77777777" w:rsidR="00EF261D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  <w:p w14:paraId="20A3658C" w14:textId="39F695B6" w:rsidR="00862EAF" w:rsidRPr="00C41A85" w:rsidRDefault="00862EAF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Директор МБУ ГО Красноуфимск «Чистый город»</w:t>
            </w:r>
          </w:p>
        </w:tc>
        <w:tc>
          <w:tcPr>
            <w:tcW w:w="1701" w:type="dxa"/>
          </w:tcPr>
          <w:p w14:paraId="377B6209" w14:textId="77777777" w:rsidR="00EF261D" w:rsidRPr="00C41A85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  <w:tr w:rsidR="00EF261D" w:rsidRPr="00C41A85" w14:paraId="78AEDAB0" w14:textId="77777777" w:rsidTr="003C7ABC">
        <w:tc>
          <w:tcPr>
            <w:tcW w:w="534" w:type="dxa"/>
          </w:tcPr>
          <w:p w14:paraId="4C25C976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60AE8F94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Обеспечить уборку газонов и пустырей </w:t>
            </w:r>
          </w:p>
        </w:tc>
        <w:tc>
          <w:tcPr>
            <w:tcW w:w="2469" w:type="dxa"/>
          </w:tcPr>
          <w:p w14:paraId="2773833F" w14:textId="77777777" w:rsidR="00EF261D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  <w:p w14:paraId="3CA410E7" w14:textId="77777777" w:rsidR="00862EAF" w:rsidRDefault="00862EAF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</w:p>
          <w:p w14:paraId="23C70732" w14:textId="326AFDE5" w:rsidR="00862EAF" w:rsidRPr="00C41A85" w:rsidRDefault="00862EAF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МБУ ГО Красноуфимск «Чистый город»</w:t>
            </w:r>
          </w:p>
        </w:tc>
        <w:tc>
          <w:tcPr>
            <w:tcW w:w="2350" w:type="dxa"/>
          </w:tcPr>
          <w:p w14:paraId="57981045" w14:textId="77777777" w:rsidR="00EF261D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  <w:p w14:paraId="256BC841" w14:textId="7FB51895" w:rsidR="00862EAF" w:rsidRPr="00C41A85" w:rsidRDefault="00862EAF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Директор МБУ ГО Красноуфимск «Чистый город»</w:t>
            </w:r>
          </w:p>
        </w:tc>
        <w:tc>
          <w:tcPr>
            <w:tcW w:w="1701" w:type="dxa"/>
          </w:tcPr>
          <w:p w14:paraId="32EE3D35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  <w:tr w:rsidR="00EF261D" w:rsidRPr="00C41A85" w14:paraId="15DAC19A" w14:textId="77777777" w:rsidTr="003C7ABC">
        <w:tc>
          <w:tcPr>
            <w:tcW w:w="534" w:type="dxa"/>
          </w:tcPr>
          <w:p w14:paraId="67089A3B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5011B2DB" w14:textId="2DFEBD5D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Заключить договор на ликвидацию несанкционированных свалок</w:t>
            </w:r>
            <w:r w:rsidR="00862EA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 обеспечить их выявление и ликвидацию</w:t>
            </w:r>
          </w:p>
        </w:tc>
        <w:tc>
          <w:tcPr>
            <w:tcW w:w="2469" w:type="dxa"/>
          </w:tcPr>
          <w:p w14:paraId="52076B33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50" w:type="dxa"/>
          </w:tcPr>
          <w:p w14:paraId="01A87619" w14:textId="77777777" w:rsidR="00EF261D" w:rsidRPr="00C41A85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701" w:type="dxa"/>
          </w:tcPr>
          <w:p w14:paraId="36C74625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14.05.202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  <w:tr w:rsidR="00EF261D" w:rsidRPr="00C41A85" w14:paraId="3856784C" w14:textId="77777777" w:rsidTr="003C7ABC">
        <w:tc>
          <w:tcPr>
            <w:tcW w:w="534" w:type="dxa"/>
          </w:tcPr>
          <w:p w14:paraId="0441ECD1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</w:tcPr>
          <w:p w14:paraId="7026C66B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Разработать график систематической уборки улиц, дорог, тротуаров, довести до руководителей подрядных организаций, проводить работы согласно указанного графика</w:t>
            </w:r>
          </w:p>
        </w:tc>
        <w:tc>
          <w:tcPr>
            <w:tcW w:w="2469" w:type="dxa"/>
          </w:tcPr>
          <w:p w14:paraId="732DC670" w14:textId="77777777" w:rsidR="00EF261D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  <w:p w14:paraId="5159C268" w14:textId="77777777" w:rsidR="00862EAF" w:rsidRDefault="00862EAF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</w:p>
          <w:p w14:paraId="101ED97F" w14:textId="77777777" w:rsidR="00862EAF" w:rsidRDefault="00862EAF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</w:p>
          <w:p w14:paraId="1A96F56D" w14:textId="0A8A8D78" w:rsidR="00862EAF" w:rsidRPr="00C41A85" w:rsidRDefault="00862EAF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МБУ ГО Красноуфимск «Чистый город»</w:t>
            </w:r>
          </w:p>
        </w:tc>
        <w:tc>
          <w:tcPr>
            <w:tcW w:w="2350" w:type="dxa"/>
          </w:tcPr>
          <w:p w14:paraId="47F9A1BC" w14:textId="77777777" w:rsidR="00EF261D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  <w:p w14:paraId="7F6042C2" w14:textId="77777777" w:rsidR="00862EAF" w:rsidRDefault="00862EAF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</w:p>
          <w:p w14:paraId="2C52287F" w14:textId="553ADEC7" w:rsidR="00862EAF" w:rsidRPr="00C41A85" w:rsidRDefault="00862EAF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Директор  МБУ</w:t>
            </w:r>
            <w:proofErr w:type="gramEnd"/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ГО Красноуфимск «Чистый город»</w:t>
            </w:r>
          </w:p>
        </w:tc>
        <w:tc>
          <w:tcPr>
            <w:tcW w:w="1701" w:type="dxa"/>
          </w:tcPr>
          <w:p w14:paraId="66E85811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Срок разработки-до 14.04.202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, </w:t>
            </w:r>
          </w:p>
          <w:p w14:paraId="7A876C66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Срок исполнения -постоянно в течение года</w:t>
            </w:r>
          </w:p>
        </w:tc>
      </w:tr>
      <w:tr w:rsidR="00EF261D" w:rsidRPr="00C41A85" w14:paraId="3C74BBA5" w14:textId="77777777" w:rsidTr="003C7ABC">
        <w:tc>
          <w:tcPr>
            <w:tcW w:w="534" w:type="dxa"/>
          </w:tcPr>
          <w:p w14:paraId="6851BD2B" w14:textId="77777777" w:rsidR="00EF261D" w:rsidRPr="00B90C6F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22D3185A" w14:textId="77777777" w:rsidR="00EF261D" w:rsidRPr="00B90C6F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Провести работы по ремонту организованных контейнерных площадок в мкр. г. Красноуфимска</w:t>
            </w:r>
          </w:p>
        </w:tc>
        <w:tc>
          <w:tcPr>
            <w:tcW w:w="2469" w:type="dxa"/>
          </w:tcPr>
          <w:p w14:paraId="175A0698" w14:textId="77777777" w:rsidR="00EF261D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БУ ГО Красноуфимск</w:t>
            </w: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«Чистый город»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,</w:t>
            </w:r>
          </w:p>
          <w:p w14:paraId="73BBBD26" w14:textId="77777777" w:rsidR="00EF261D" w:rsidRPr="00B90C6F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БУ ГО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«Жилищно-коммунальное управление»</w:t>
            </w:r>
          </w:p>
        </w:tc>
        <w:tc>
          <w:tcPr>
            <w:tcW w:w="2350" w:type="dxa"/>
          </w:tcPr>
          <w:p w14:paraId="04544309" w14:textId="77777777" w:rsidR="00EF261D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Директор М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БУ ГО Красноуфимск</w:t>
            </w: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«Чистый город»</w:t>
            </w:r>
          </w:p>
          <w:p w14:paraId="2F9C56DC" w14:textId="77777777" w:rsidR="00EF261D" w:rsidRPr="00B90C6F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М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БУ</w:t>
            </w:r>
            <w:proofErr w:type="gramEnd"/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ГО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«Жилищно-коммунальное управление»</w:t>
            </w: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BBCFE4E" w14:textId="77777777" w:rsidR="00EF261D" w:rsidRPr="00B90C6F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01.10.202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  <w:tr w:rsidR="00EF261D" w:rsidRPr="00C41A85" w14:paraId="438E2231" w14:textId="77777777" w:rsidTr="003C7ABC">
        <w:tc>
          <w:tcPr>
            <w:tcW w:w="534" w:type="dxa"/>
          </w:tcPr>
          <w:p w14:paraId="654F8374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3672E32A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Провести работы по ремонту и покраске урн, дорожных ограждений, произвести уборку прилегающих территорий на конечных остановках общественного транспорта, установить дополнительные урны на конечных остановках общественного транспорта</w:t>
            </w:r>
          </w:p>
        </w:tc>
        <w:tc>
          <w:tcPr>
            <w:tcW w:w="2469" w:type="dxa"/>
          </w:tcPr>
          <w:p w14:paraId="5446BC5B" w14:textId="77777777" w:rsidR="00EF261D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  <w:p w14:paraId="0C71BB60" w14:textId="77777777" w:rsidR="00862EAF" w:rsidRDefault="00862EAF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</w:p>
          <w:p w14:paraId="399BCA5C" w14:textId="77777777" w:rsidR="00862EAF" w:rsidRDefault="00862EAF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</w:p>
          <w:p w14:paraId="70819CEB" w14:textId="28AF09D6" w:rsidR="00862EAF" w:rsidRPr="00C41A85" w:rsidRDefault="00862EAF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МБУ ГО Красноуфимск «Чистый город»</w:t>
            </w:r>
          </w:p>
        </w:tc>
        <w:tc>
          <w:tcPr>
            <w:tcW w:w="2350" w:type="dxa"/>
          </w:tcPr>
          <w:p w14:paraId="0458D91C" w14:textId="77777777" w:rsidR="00EF261D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  <w:p w14:paraId="5D0D0F27" w14:textId="77777777" w:rsidR="00862EAF" w:rsidRDefault="00862EAF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</w:p>
          <w:p w14:paraId="376DDB55" w14:textId="38CDBB8B" w:rsidR="00862EAF" w:rsidRPr="00C41A85" w:rsidRDefault="00862EAF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Директор  МБУ</w:t>
            </w:r>
            <w:proofErr w:type="gramEnd"/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ГО Красноуфимск «Чистый город»</w:t>
            </w:r>
          </w:p>
        </w:tc>
        <w:tc>
          <w:tcPr>
            <w:tcW w:w="1701" w:type="dxa"/>
          </w:tcPr>
          <w:p w14:paraId="0C841E61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07.05.202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  <w:tr w:rsidR="00EF261D" w:rsidRPr="00C41A85" w14:paraId="5E61C4F4" w14:textId="77777777" w:rsidTr="003C7ABC">
        <w:tc>
          <w:tcPr>
            <w:tcW w:w="534" w:type="dxa"/>
          </w:tcPr>
          <w:p w14:paraId="3EC2790F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45AB0453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Организовать и провести работы по благоустройству территорий городских кладбищ и воинского захоронения</w:t>
            </w:r>
          </w:p>
        </w:tc>
        <w:tc>
          <w:tcPr>
            <w:tcW w:w="2469" w:type="dxa"/>
          </w:tcPr>
          <w:p w14:paraId="4CD1AFC1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50" w:type="dxa"/>
          </w:tcPr>
          <w:p w14:paraId="23506385" w14:textId="77777777" w:rsidR="00EF261D" w:rsidRPr="00C41A85" w:rsidRDefault="00EF261D" w:rsidP="003C7ABC">
            <w:pPr>
              <w:pStyle w:val="ConsTitl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Заместитель Главы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ГО Красноуфимск </w:t>
            </w:r>
            <w:r w:rsidRPr="00B90C6F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по социальной политике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</w:t>
            </w:r>
          </w:p>
          <w:p w14:paraId="5E06A813" w14:textId="77777777" w:rsidR="00EF261D" w:rsidRPr="00C41A85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701" w:type="dxa"/>
          </w:tcPr>
          <w:p w14:paraId="406ADB09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07.05.202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  <w:tr w:rsidR="00EF261D" w:rsidRPr="00C41A85" w14:paraId="712F68C7" w14:textId="77777777" w:rsidTr="003C7ABC">
        <w:tc>
          <w:tcPr>
            <w:tcW w:w="534" w:type="dxa"/>
          </w:tcPr>
          <w:p w14:paraId="67CDB8ED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5A3C58B4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Провести работы по приведению зеленых насаждений в нормативное состояние на подведомственных территориях</w:t>
            </w:r>
          </w:p>
        </w:tc>
        <w:tc>
          <w:tcPr>
            <w:tcW w:w="2469" w:type="dxa"/>
          </w:tcPr>
          <w:p w14:paraId="5823CDDA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</w:t>
            </w:r>
          </w:p>
          <w:p w14:paraId="709D0394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БУ ГО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«Жилищно-коммунальное управление»</w:t>
            </w:r>
          </w:p>
        </w:tc>
        <w:tc>
          <w:tcPr>
            <w:tcW w:w="2350" w:type="dxa"/>
          </w:tcPr>
          <w:p w14:paraId="529F275F" w14:textId="77777777" w:rsidR="00EF261D" w:rsidRPr="00C41A85" w:rsidRDefault="00EF261D" w:rsidP="003C7ABC">
            <w:pPr>
              <w:pStyle w:val="ConsTitle"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К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МКУ «Служба единого заказчика», директор М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БУ ГО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«Жилищно-коммунальное управление»</w:t>
            </w:r>
          </w:p>
        </w:tc>
        <w:tc>
          <w:tcPr>
            <w:tcW w:w="1701" w:type="dxa"/>
          </w:tcPr>
          <w:p w14:paraId="3EB642DA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01.06.202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и далее постоянно в течение года</w:t>
            </w:r>
          </w:p>
        </w:tc>
      </w:tr>
      <w:tr w:rsidR="00EF261D" w:rsidRPr="00C41A85" w14:paraId="213CD669" w14:textId="77777777" w:rsidTr="003C7ABC">
        <w:tc>
          <w:tcPr>
            <w:tcW w:w="534" w:type="dxa"/>
          </w:tcPr>
          <w:p w14:paraId="42D3945A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49EF167D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Провести работы по уборке прилегающих к многоквартирным домам территорий, организовать и провести субботники с жителями многоквартирных домов, домов блокированной и индивидуальной застройки, вывезти собранный мусор. </w:t>
            </w:r>
          </w:p>
        </w:tc>
        <w:tc>
          <w:tcPr>
            <w:tcW w:w="2469" w:type="dxa"/>
          </w:tcPr>
          <w:p w14:paraId="743E926C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БУ ГО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«Жилищно-коммунальное управление», </w:t>
            </w:r>
          </w:p>
          <w:p w14:paraId="1F843159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Собственники помещений в многоквартирных домах, не находящихся в управлении М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БУ ГО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«Жилищно-коммунальное управление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»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, жители домов индивидуальной застройки</w:t>
            </w:r>
          </w:p>
        </w:tc>
        <w:tc>
          <w:tcPr>
            <w:tcW w:w="2350" w:type="dxa"/>
          </w:tcPr>
          <w:p w14:paraId="2D65DD67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Директор М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БУ ГО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 «Жилищно-коммунальное управление»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,</w:t>
            </w:r>
          </w:p>
          <w:p w14:paraId="37EB897E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ру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 xml:space="preserve">ководители подрядных организаций, </w:t>
            </w:r>
          </w:p>
          <w:p w14:paraId="62066EC7" w14:textId="77777777" w:rsidR="00EF261D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Администрация</w:t>
            </w:r>
          </w:p>
          <w:p w14:paraId="2BD4B77D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ГО Красноуфимск, собственники помещений в многоквартирных домах и домах индивидуальной застройки</w:t>
            </w:r>
          </w:p>
        </w:tc>
        <w:tc>
          <w:tcPr>
            <w:tcW w:w="1701" w:type="dxa"/>
          </w:tcPr>
          <w:p w14:paraId="1A8FFF2B" w14:textId="77777777" w:rsidR="00EF261D" w:rsidRPr="00C41A85" w:rsidRDefault="00EF261D" w:rsidP="003C7ABC">
            <w:pPr>
              <w:pStyle w:val="ConsTitle"/>
              <w:widowControl/>
              <w:overflowPunct w:val="0"/>
              <w:textAlignment w:val="baseline"/>
              <w:rPr>
                <w:rFonts w:ascii="Liberation Serif" w:hAnsi="Liberation Serif"/>
                <w:b w:val="0"/>
                <w:iCs/>
                <w:sz w:val="24"/>
                <w:szCs w:val="24"/>
              </w:rPr>
            </w:pP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До 0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1</w:t>
            </w:r>
            <w:r w:rsidRPr="00C41A85">
              <w:rPr>
                <w:rFonts w:ascii="Liberation Serif" w:hAnsi="Liberation Serif"/>
                <w:b w:val="0"/>
                <w:iCs/>
                <w:sz w:val="24"/>
                <w:szCs w:val="24"/>
              </w:rPr>
              <w:t>.05.202</w:t>
            </w:r>
            <w:r>
              <w:rPr>
                <w:rFonts w:ascii="Liberation Serif" w:hAnsi="Liberation Serif"/>
                <w:b w:val="0"/>
                <w:iCs/>
                <w:sz w:val="24"/>
                <w:szCs w:val="24"/>
              </w:rPr>
              <w:t>5</w:t>
            </w:r>
          </w:p>
        </w:tc>
      </w:tr>
    </w:tbl>
    <w:p w14:paraId="35FA400E" w14:textId="77777777" w:rsidR="00EF261D" w:rsidRDefault="00EF261D" w:rsidP="00EF261D">
      <w:pPr>
        <w:pStyle w:val="ConsTitle"/>
        <w:widowControl/>
        <w:rPr>
          <w:rFonts w:ascii="Liberation Serif" w:hAnsi="Liberation Serif"/>
          <w:b w:val="0"/>
          <w:iCs/>
          <w:sz w:val="24"/>
          <w:szCs w:val="24"/>
        </w:rPr>
      </w:pPr>
    </w:p>
    <w:p w14:paraId="5C781E9E" w14:textId="77777777" w:rsidR="00EF261D" w:rsidRPr="00C41A85" w:rsidRDefault="00EF261D" w:rsidP="00EF261D">
      <w:pPr>
        <w:pStyle w:val="ConsTitle"/>
        <w:widowControl/>
        <w:rPr>
          <w:rFonts w:ascii="Liberation Serif" w:hAnsi="Liberation Serif"/>
        </w:rPr>
      </w:pPr>
      <w:r>
        <w:rPr>
          <w:rFonts w:ascii="Liberation Serif" w:hAnsi="Liberation Serif"/>
          <w:b w:val="0"/>
          <w:iCs/>
          <w:sz w:val="24"/>
          <w:szCs w:val="24"/>
        </w:rPr>
        <w:br w:type="page"/>
      </w:r>
    </w:p>
    <w:p w14:paraId="073B82D2" w14:textId="724FA932" w:rsidR="00EF261D" w:rsidRPr="00C46D27" w:rsidRDefault="00EF261D" w:rsidP="00EF261D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lastRenderedPageBreak/>
        <w:t xml:space="preserve">Приложение № </w:t>
      </w:r>
      <w:r w:rsidR="00B016B1">
        <w:rPr>
          <w:rFonts w:ascii="Liberation Serif" w:hAnsi="Liberation Serif"/>
          <w:szCs w:val="24"/>
        </w:rPr>
        <w:t>3</w:t>
      </w:r>
    </w:p>
    <w:p w14:paraId="11166997" w14:textId="1D86391F" w:rsidR="00EF261D" w:rsidRPr="00C46D27" w:rsidRDefault="00EF261D" w:rsidP="00EF261D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t xml:space="preserve">к постановлению </w:t>
      </w:r>
      <w:r w:rsidR="00862EAF">
        <w:rPr>
          <w:rFonts w:ascii="Liberation Serif" w:hAnsi="Liberation Serif"/>
          <w:szCs w:val="24"/>
        </w:rPr>
        <w:t>Администрации</w:t>
      </w:r>
    </w:p>
    <w:p w14:paraId="23DD7B48" w14:textId="77777777" w:rsidR="00EF261D" w:rsidRPr="00C46D27" w:rsidRDefault="00EF261D" w:rsidP="00EF261D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t>городского округа Красноуфимск</w:t>
      </w:r>
    </w:p>
    <w:p w14:paraId="02CF4031" w14:textId="33B16CD3" w:rsidR="00EF261D" w:rsidRPr="00C46D27" w:rsidRDefault="00EF261D" w:rsidP="00EF261D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t>№</w:t>
      </w:r>
      <w:r>
        <w:rPr>
          <w:rFonts w:ascii="Liberation Serif" w:hAnsi="Liberation Serif"/>
          <w:szCs w:val="24"/>
        </w:rPr>
        <w:t xml:space="preserve"> </w:t>
      </w:r>
      <w:r w:rsidR="005022B9">
        <w:rPr>
          <w:rFonts w:ascii="Liberation Serif" w:hAnsi="Liberation Serif"/>
          <w:szCs w:val="24"/>
        </w:rPr>
        <w:t>277</w:t>
      </w:r>
      <w:r>
        <w:rPr>
          <w:rFonts w:ascii="Liberation Serif" w:hAnsi="Liberation Serif"/>
          <w:szCs w:val="24"/>
        </w:rPr>
        <w:t xml:space="preserve"> </w:t>
      </w:r>
      <w:r w:rsidRPr="00C46D27">
        <w:rPr>
          <w:rFonts w:ascii="Liberation Serif" w:hAnsi="Liberation Serif"/>
          <w:szCs w:val="24"/>
        </w:rPr>
        <w:t>от</w:t>
      </w:r>
      <w:r>
        <w:rPr>
          <w:rFonts w:ascii="Liberation Serif" w:hAnsi="Liberation Serif"/>
          <w:szCs w:val="24"/>
        </w:rPr>
        <w:t xml:space="preserve"> </w:t>
      </w:r>
      <w:r w:rsidR="005022B9">
        <w:rPr>
          <w:rFonts w:ascii="Liberation Serif" w:hAnsi="Liberation Serif"/>
          <w:szCs w:val="24"/>
        </w:rPr>
        <w:t>27.03.2025</w:t>
      </w:r>
    </w:p>
    <w:p w14:paraId="165BB602" w14:textId="77777777" w:rsidR="00B016B1" w:rsidRPr="00B016B1" w:rsidRDefault="00B016B1" w:rsidP="00B016B1">
      <w:pPr>
        <w:keepNext/>
        <w:overflowPunct/>
        <w:autoSpaceDE/>
        <w:autoSpaceDN/>
        <w:adjustRightInd/>
        <w:jc w:val="center"/>
        <w:textAlignment w:val="auto"/>
        <w:outlineLvl w:val="2"/>
        <w:rPr>
          <w:rFonts w:ascii="Liberation Serif" w:hAnsi="Liberation Serif"/>
          <w:bCs/>
          <w:sz w:val="28"/>
          <w:szCs w:val="28"/>
        </w:rPr>
      </w:pPr>
      <w:r w:rsidRPr="00B016B1">
        <w:rPr>
          <w:rFonts w:ascii="Liberation Serif" w:hAnsi="Liberation Serif"/>
          <w:bCs/>
          <w:sz w:val="28"/>
          <w:szCs w:val="28"/>
        </w:rPr>
        <w:t>Состав</w:t>
      </w:r>
    </w:p>
    <w:p w14:paraId="576229AA" w14:textId="77777777" w:rsidR="00B016B1" w:rsidRPr="00B016B1" w:rsidRDefault="00B016B1" w:rsidP="00B016B1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B016B1">
        <w:rPr>
          <w:rFonts w:ascii="Liberation Serif" w:hAnsi="Liberation Serif"/>
          <w:sz w:val="28"/>
          <w:szCs w:val="28"/>
        </w:rPr>
        <w:t xml:space="preserve">ответственных лиц на проведение рейдовых мероприятий по проверке санитарного состояния прилегающих к жилым домам территорий </w:t>
      </w:r>
    </w:p>
    <w:p w14:paraId="6BE54EC6" w14:textId="77777777" w:rsidR="00B016B1" w:rsidRPr="00B016B1" w:rsidRDefault="00B016B1" w:rsidP="00B016B1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sz w:val="28"/>
        </w:rPr>
      </w:pPr>
      <w:r w:rsidRPr="00B016B1">
        <w:rPr>
          <w:rFonts w:ascii="Liberation Serif" w:hAnsi="Liberation Serif"/>
          <w:sz w:val="28"/>
          <w:szCs w:val="28"/>
        </w:rPr>
        <w:t>в МО городской округ Красноуфимск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22"/>
        <w:gridCol w:w="6775"/>
      </w:tblGrid>
      <w:tr w:rsidR="00B016B1" w:rsidRPr="00B016B1" w14:paraId="2E62EB9D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F0F9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1CB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Красильникова Ю.В.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A5A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отдела правовой работы Управления по правовой работе Администрации городского округа Красноуфимск</w:t>
            </w:r>
          </w:p>
        </w:tc>
      </w:tr>
      <w:tr w:rsidR="00B016B1" w:rsidRPr="00B016B1" w14:paraId="7FF4D00A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1C0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2D1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Гурьева О.А.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EB04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отдела правовой работы Управления по правовой работе Администрации городского округа Красноуфимск</w:t>
            </w:r>
          </w:p>
        </w:tc>
      </w:tr>
      <w:tr w:rsidR="00B016B1" w:rsidRPr="00B016B1" w14:paraId="47D9CDCE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CCC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00A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Бажутин А.С.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890F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отдела городского хозяйства Администрации городского округа Красноуфимск</w:t>
            </w:r>
          </w:p>
        </w:tc>
      </w:tr>
      <w:tr w:rsidR="00B016B1" w:rsidRPr="00B016B1" w14:paraId="1DA979EF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B03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708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Гаврилова А.Ю.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670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отдела городского хозяйства Администрации городского округа Красноуфимск</w:t>
            </w:r>
          </w:p>
        </w:tc>
      </w:tr>
      <w:tr w:rsidR="00B016B1" w:rsidRPr="00B016B1" w14:paraId="3F828571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819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B7D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 xml:space="preserve">Фахрутдинова Л.Р.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A464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Специалист 1 категории отдела благоустройства и экологии Администрации городского округа Красноуфимск</w:t>
            </w:r>
          </w:p>
        </w:tc>
      </w:tr>
      <w:tr w:rsidR="00B016B1" w:rsidRPr="00B016B1" w14:paraId="4562D352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64C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7B5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Пирогов И.А.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5A24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Заместитель начальник отдела общественной безопасности Администрации городского округа Красноуфимск</w:t>
            </w:r>
          </w:p>
        </w:tc>
      </w:tr>
      <w:tr w:rsidR="00B016B1" w:rsidRPr="00B016B1" w14:paraId="75C2FC8A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C20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D194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 xml:space="preserve">Лихачев А.С.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83E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Главный специалист отдела общественной безопасности Администрации городского округа Красноуфимск</w:t>
            </w:r>
          </w:p>
        </w:tc>
      </w:tr>
      <w:tr w:rsidR="00B016B1" w:rsidRPr="00B016B1" w14:paraId="31928E2F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2A73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267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Галимова Ю.Р.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0773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Специалист отдела физической культуры и спорта Администрации городского округа Красноуфимск</w:t>
            </w:r>
          </w:p>
        </w:tc>
      </w:tr>
      <w:tr w:rsidR="00B016B1" w:rsidRPr="00B016B1" w14:paraId="6BDA0D11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EE2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8DD3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Нефедова А.С.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BCCD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Управления организационной работы Администрации городского округа Красноуфимск</w:t>
            </w:r>
          </w:p>
        </w:tc>
      </w:tr>
      <w:tr w:rsidR="00B016B1" w:rsidRPr="00B016B1" w14:paraId="6144AE5B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41D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569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proofErr w:type="gramStart"/>
            <w:r w:rsidRPr="00B016B1">
              <w:rPr>
                <w:rFonts w:ascii="Liberation Serif" w:hAnsi="Liberation Serif"/>
                <w:szCs w:val="24"/>
              </w:rPr>
              <w:t>Аристова  Е.А.</w:t>
            </w:r>
            <w:proofErr w:type="gramEnd"/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B74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отдела по социальной политике, молодежным программам и туризму Администрации городского округа Красноуфимск</w:t>
            </w:r>
          </w:p>
        </w:tc>
      </w:tr>
      <w:tr w:rsidR="00B016B1" w:rsidRPr="00B016B1" w14:paraId="3807A3A9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43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38B7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Шарафутдинова А.А.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D0C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отдела по социальной политике, молодежным программам и туризму Администрации городского округа Красноуфимск</w:t>
            </w:r>
          </w:p>
        </w:tc>
      </w:tr>
      <w:tr w:rsidR="00B016B1" w:rsidRPr="00B016B1" w14:paraId="41364D82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5D1E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FC1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Крашенинникова М.И.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05F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Управления экономического развития Администрации городского округа Красноуфимск</w:t>
            </w:r>
          </w:p>
        </w:tc>
      </w:tr>
      <w:tr w:rsidR="00B016B1" w:rsidRPr="00B016B1" w14:paraId="148BBEA3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BA0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FC72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proofErr w:type="spellStart"/>
            <w:r w:rsidRPr="00B016B1">
              <w:rPr>
                <w:rFonts w:ascii="Liberation Serif" w:hAnsi="Liberation Serif"/>
                <w:szCs w:val="24"/>
              </w:rPr>
              <w:t>Тукачева</w:t>
            </w:r>
            <w:proofErr w:type="spellEnd"/>
            <w:r w:rsidRPr="00B016B1">
              <w:rPr>
                <w:rFonts w:ascii="Liberation Serif" w:hAnsi="Liberation Serif"/>
                <w:szCs w:val="24"/>
              </w:rPr>
              <w:t xml:space="preserve"> Е.М.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36E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Управления экономического развития Администрации городского округа Красноуфимск</w:t>
            </w:r>
          </w:p>
        </w:tc>
      </w:tr>
      <w:tr w:rsidR="00B016B1" w:rsidRPr="00B016B1" w14:paraId="6F0F4521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3E5E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D1C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proofErr w:type="spellStart"/>
            <w:r w:rsidRPr="00B016B1">
              <w:rPr>
                <w:rFonts w:ascii="Liberation Serif" w:hAnsi="Liberation Serif"/>
                <w:szCs w:val="24"/>
              </w:rPr>
              <w:t>Пиодь</w:t>
            </w:r>
            <w:proofErr w:type="spellEnd"/>
            <w:r w:rsidRPr="00B016B1">
              <w:rPr>
                <w:rFonts w:ascii="Liberation Serif" w:hAnsi="Liberation Serif"/>
                <w:szCs w:val="24"/>
              </w:rPr>
              <w:t xml:space="preserve"> А.А.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504C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Инженер отдела капитального строительства Администрации городского округа Красноуфимск</w:t>
            </w:r>
          </w:p>
        </w:tc>
      </w:tr>
      <w:tr w:rsidR="00B016B1" w:rsidRPr="00B016B1" w14:paraId="3264D685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4CE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962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proofErr w:type="spellStart"/>
            <w:r w:rsidRPr="00B016B1">
              <w:rPr>
                <w:rFonts w:ascii="Liberation Serif" w:hAnsi="Liberation Serif"/>
                <w:szCs w:val="24"/>
              </w:rPr>
              <w:t>Малинникова</w:t>
            </w:r>
            <w:proofErr w:type="spellEnd"/>
            <w:r w:rsidRPr="00B016B1">
              <w:rPr>
                <w:rFonts w:ascii="Liberation Serif" w:hAnsi="Liberation Serif"/>
                <w:szCs w:val="24"/>
              </w:rPr>
              <w:t xml:space="preserve"> И.П.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036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Управления культуры городского округа Красноуфимск</w:t>
            </w:r>
          </w:p>
        </w:tc>
      </w:tr>
      <w:tr w:rsidR="00B016B1" w:rsidRPr="00B016B1" w14:paraId="74CB9E7E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A0E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EB2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Салтанова В.В.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4D49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отдела архитектура и градостроительства Администрации городского округа Красноуфимск</w:t>
            </w:r>
          </w:p>
        </w:tc>
      </w:tr>
      <w:tr w:rsidR="00B016B1" w:rsidRPr="00B016B1" w14:paraId="4F37BB0B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31B9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5A0E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Белоусова И.Р.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8860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отдела архитектура и градостроительства Администрации городского округа Красноуфимск</w:t>
            </w:r>
          </w:p>
        </w:tc>
      </w:tr>
      <w:tr w:rsidR="00B016B1" w:rsidRPr="00B016B1" w14:paraId="01A21D37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6B9D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EF9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Истомина Л.И.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C79A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отдела казначейского исполнения финансового управления Администрации городского округа Красноуфимск</w:t>
            </w:r>
          </w:p>
        </w:tc>
      </w:tr>
      <w:tr w:rsidR="00B016B1" w:rsidRPr="00B016B1" w14:paraId="0ABFBE39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7849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FEE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Ханова С.В.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060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Главный специалист отдела планирования бюджета финансового управления Администрации городского округа Красноуфимск</w:t>
            </w:r>
          </w:p>
        </w:tc>
      </w:tr>
      <w:tr w:rsidR="00B016B1" w:rsidRPr="00B016B1" w14:paraId="297479A9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EC9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A0E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Ваулина И.В.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0CD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отдела планирования бюджета финансового управления Администрации городского округа Красноуфимск</w:t>
            </w:r>
          </w:p>
        </w:tc>
      </w:tr>
      <w:tr w:rsidR="00B016B1" w:rsidRPr="00B016B1" w14:paraId="4CA929AF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348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7A8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Агапова И.А.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8474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отдела планирования бюджета финансового управления Администрации городского округа Красноуфимск</w:t>
            </w:r>
          </w:p>
        </w:tc>
      </w:tr>
      <w:tr w:rsidR="00B016B1" w:rsidRPr="00B016B1" w14:paraId="20DBCC9F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CB9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921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Тетерина Л.В.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F278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Главный специалист отдела бухгалтерского учета и отчетности финансового управления Администрации городского округа Красноуфимск</w:t>
            </w:r>
          </w:p>
        </w:tc>
      </w:tr>
      <w:tr w:rsidR="00B016B1" w:rsidRPr="00B016B1" w14:paraId="79B55242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03C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AC9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proofErr w:type="spellStart"/>
            <w:r w:rsidRPr="00B016B1">
              <w:rPr>
                <w:rFonts w:ascii="Liberation Serif" w:hAnsi="Liberation Serif"/>
                <w:szCs w:val="24"/>
              </w:rPr>
              <w:t>Трифанова</w:t>
            </w:r>
            <w:proofErr w:type="spellEnd"/>
            <w:r w:rsidRPr="00B016B1">
              <w:rPr>
                <w:rFonts w:ascii="Liberation Serif" w:hAnsi="Liberation Serif"/>
                <w:szCs w:val="24"/>
              </w:rPr>
              <w:t xml:space="preserve"> О.С.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D474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отдела бухгалтерского учета и отчетности финансового управления Администрации городского округа Красноуфимск</w:t>
            </w:r>
          </w:p>
        </w:tc>
      </w:tr>
      <w:tr w:rsidR="00B016B1" w:rsidRPr="00B016B1" w14:paraId="1CC5A196" w14:textId="77777777" w:rsidTr="00E7718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24D" w14:textId="77777777" w:rsidR="00B016B1" w:rsidRPr="00B016B1" w:rsidRDefault="00B016B1" w:rsidP="00B016B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56B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Щурова И.С.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4B7" w14:textId="77777777" w:rsidR="00B016B1" w:rsidRPr="00B016B1" w:rsidRDefault="00B016B1" w:rsidP="00B016B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Liberation Serif" w:hAnsi="Liberation Serif"/>
                <w:szCs w:val="24"/>
              </w:rPr>
            </w:pPr>
            <w:r w:rsidRPr="00B016B1">
              <w:rPr>
                <w:rFonts w:ascii="Liberation Serif" w:hAnsi="Liberation Serif"/>
                <w:szCs w:val="24"/>
              </w:rPr>
              <w:t>Ведущий специалист отдела планирования бюджета финансового управления Администрации городского округа Красноуфимск</w:t>
            </w:r>
          </w:p>
        </w:tc>
      </w:tr>
    </w:tbl>
    <w:p w14:paraId="64D4A9C4" w14:textId="77777777" w:rsidR="00B016B1" w:rsidRDefault="00B016B1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68FD2A45" w14:textId="77777777" w:rsidR="00B016B1" w:rsidRDefault="00B016B1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1588E626" w14:textId="77777777" w:rsidR="00B016B1" w:rsidRDefault="00B016B1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3FE3C4C5" w14:textId="77777777" w:rsidR="00B016B1" w:rsidRDefault="00B016B1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4ED688F7" w14:textId="77777777" w:rsidR="00B016B1" w:rsidRDefault="00B016B1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23F52311" w14:textId="77777777" w:rsidR="00B016B1" w:rsidRDefault="00B016B1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71F147CC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0158048B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734E8A16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55F27484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54A4F1A6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1FB0DB80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094D9D48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2CDE28FB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102D846B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014187EA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29D7AC67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0B0D3A20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3EFEF530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68080657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6441E26C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41C4F0B0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65E42F9D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6ADF2C3A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28E33FF9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4F1E128C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3EE08765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74B77473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10286E2E" w14:textId="77777777" w:rsidR="00461A7D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74B1C7CF" w14:textId="77777777" w:rsidR="00461A7D" w:rsidRPr="00B016B1" w:rsidRDefault="00461A7D" w:rsidP="00B016B1">
      <w:pPr>
        <w:overflowPunct/>
        <w:jc w:val="right"/>
        <w:textAlignment w:val="auto"/>
        <w:rPr>
          <w:rFonts w:ascii="Liberation Serif" w:eastAsia="Calibri" w:hAnsi="Liberation Serif"/>
          <w:bCs/>
          <w:i/>
          <w:color w:val="000000"/>
          <w:sz w:val="28"/>
          <w:szCs w:val="28"/>
          <w:lang w:eastAsia="en-US"/>
        </w:rPr>
      </w:pPr>
    </w:p>
    <w:p w14:paraId="07E20325" w14:textId="24605596" w:rsidR="00B016B1" w:rsidRPr="00C46D27" w:rsidRDefault="00B016B1" w:rsidP="00B016B1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szCs w:val="24"/>
        </w:rPr>
        <w:t>4</w:t>
      </w:r>
    </w:p>
    <w:p w14:paraId="049F6103" w14:textId="77777777" w:rsidR="00B016B1" w:rsidRPr="00C46D27" w:rsidRDefault="00B016B1" w:rsidP="00B016B1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t xml:space="preserve">к постановлению </w:t>
      </w:r>
      <w:r>
        <w:rPr>
          <w:rFonts w:ascii="Liberation Serif" w:hAnsi="Liberation Serif"/>
          <w:szCs w:val="24"/>
        </w:rPr>
        <w:t>Администрации</w:t>
      </w:r>
    </w:p>
    <w:p w14:paraId="715956E6" w14:textId="77777777" w:rsidR="00B016B1" w:rsidRPr="00C46D27" w:rsidRDefault="00B016B1" w:rsidP="00B016B1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t>городского округа Красноуфимск</w:t>
      </w:r>
    </w:p>
    <w:p w14:paraId="0B67B935" w14:textId="7B35AC41" w:rsidR="00B016B1" w:rsidRPr="00C46D27" w:rsidRDefault="00B016B1" w:rsidP="00B016B1">
      <w:pPr>
        <w:jc w:val="right"/>
        <w:rPr>
          <w:rFonts w:ascii="Liberation Serif" w:hAnsi="Liberation Serif"/>
          <w:szCs w:val="24"/>
        </w:rPr>
      </w:pPr>
      <w:r w:rsidRPr="00C46D27">
        <w:rPr>
          <w:rFonts w:ascii="Liberation Serif" w:hAnsi="Liberation Serif"/>
          <w:szCs w:val="24"/>
        </w:rPr>
        <w:t>№</w:t>
      </w:r>
      <w:r>
        <w:rPr>
          <w:rFonts w:ascii="Liberation Serif" w:hAnsi="Liberation Serif"/>
          <w:szCs w:val="24"/>
        </w:rPr>
        <w:t xml:space="preserve"> </w:t>
      </w:r>
      <w:r w:rsidR="005022B9">
        <w:rPr>
          <w:rFonts w:ascii="Liberation Serif" w:hAnsi="Liberation Serif"/>
          <w:szCs w:val="24"/>
        </w:rPr>
        <w:t>277</w:t>
      </w:r>
      <w:r>
        <w:rPr>
          <w:rFonts w:ascii="Liberation Serif" w:hAnsi="Liberation Serif"/>
          <w:szCs w:val="24"/>
        </w:rPr>
        <w:t xml:space="preserve"> </w:t>
      </w:r>
      <w:r w:rsidRPr="00C46D27">
        <w:rPr>
          <w:rFonts w:ascii="Liberation Serif" w:hAnsi="Liberation Serif"/>
          <w:szCs w:val="24"/>
        </w:rPr>
        <w:t>от</w:t>
      </w:r>
      <w:r>
        <w:rPr>
          <w:rFonts w:ascii="Liberation Serif" w:hAnsi="Liberation Serif"/>
          <w:szCs w:val="24"/>
        </w:rPr>
        <w:t xml:space="preserve"> </w:t>
      </w:r>
      <w:r w:rsidR="005022B9">
        <w:rPr>
          <w:rFonts w:ascii="Liberation Serif" w:hAnsi="Liberation Serif"/>
          <w:szCs w:val="24"/>
        </w:rPr>
        <w:t>27.03.2025</w:t>
      </w:r>
    </w:p>
    <w:p w14:paraId="63DE52C4" w14:textId="77777777" w:rsidR="00EF261D" w:rsidRPr="00C41A85" w:rsidRDefault="00EF261D" w:rsidP="00EF261D">
      <w:pPr>
        <w:pStyle w:val="ConsTitle"/>
        <w:widowControl/>
        <w:jc w:val="right"/>
        <w:rPr>
          <w:rFonts w:ascii="Liberation Serif" w:hAnsi="Liberation Serif"/>
          <w:b w:val="0"/>
          <w:iCs/>
          <w:sz w:val="28"/>
        </w:rPr>
      </w:pPr>
    </w:p>
    <w:p w14:paraId="631A2788" w14:textId="77777777" w:rsidR="00EF261D" w:rsidRPr="00C41A85" w:rsidRDefault="00EF261D" w:rsidP="00EF261D">
      <w:pPr>
        <w:rPr>
          <w:rFonts w:ascii="Liberation Serif" w:hAnsi="Liberation Serif"/>
          <w:b/>
          <w:sz w:val="28"/>
        </w:rPr>
      </w:pPr>
    </w:p>
    <w:p w14:paraId="7D6B86B0" w14:textId="77777777" w:rsidR="00EF261D" w:rsidRPr="00C41A85" w:rsidRDefault="00EF261D" w:rsidP="00EF261D">
      <w:pPr>
        <w:jc w:val="center"/>
        <w:rPr>
          <w:rFonts w:ascii="Liberation Serif" w:hAnsi="Liberation Serif"/>
          <w:b/>
          <w:sz w:val="28"/>
        </w:rPr>
      </w:pPr>
      <w:r w:rsidRPr="00C41A85">
        <w:rPr>
          <w:rFonts w:ascii="Liberation Serif" w:hAnsi="Liberation Serif"/>
          <w:b/>
          <w:sz w:val="28"/>
        </w:rPr>
        <w:t>ПЛАН</w:t>
      </w:r>
    </w:p>
    <w:p w14:paraId="211AF890" w14:textId="77777777" w:rsidR="00EF261D" w:rsidRPr="00C41A85" w:rsidRDefault="00EF261D" w:rsidP="00EF261D">
      <w:pPr>
        <w:jc w:val="center"/>
        <w:rPr>
          <w:rFonts w:ascii="Liberation Serif" w:hAnsi="Liberation Serif"/>
          <w:b/>
          <w:sz w:val="28"/>
        </w:rPr>
      </w:pPr>
      <w:r w:rsidRPr="00C41A85">
        <w:rPr>
          <w:rFonts w:ascii="Liberation Serif" w:hAnsi="Liberation Serif"/>
          <w:b/>
          <w:sz w:val="28"/>
        </w:rPr>
        <w:t>проведения рейдов по контролю за санитарным состоянием</w:t>
      </w:r>
    </w:p>
    <w:p w14:paraId="22BE7213" w14:textId="77777777" w:rsidR="00EF261D" w:rsidRPr="00C41A85" w:rsidRDefault="00EF261D" w:rsidP="00EF261D">
      <w:pPr>
        <w:jc w:val="center"/>
        <w:rPr>
          <w:rFonts w:ascii="Liberation Serif" w:hAnsi="Liberation Serif"/>
          <w:b/>
          <w:sz w:val="28"/>
        </w:rPr>
      </w:pPr>
      <w:r w:rsidRPr="00C41A85">
        <w:rPr>
          <w:rFonts w:ascii="Liberation Serif" w:hAnsi="Liberation Serif"/>
          <w:b/>
          <w:sz w:val="28"/>
        </w:rPr>
        <w:t xml:space="preserve"> микрорайонов города</w:t>
      </w:r>
    </w:p>
    <w:p w14:paraId="7F2AFA7F" w14:textId="77777777" w:rsidR="00EF261D" w:rsidRPr="00C41A85" w:rsidRDefault="00EF261D" w:rsidP="00EF261D">
      <w:pPr>
        <w:rPr>
          <w:rFonts w:ascii="Liberation Serif" w:hAnsi="Liberation Serif"/>
          <w:sz w:val="28"/>
        </w:rPr>
      </w:pPr>
    </w:p>
    <w:tbl>
      <w:tblPr>
        <w:tblW w:w="100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103"/>
        <w:gridCol w:w="1440"/>
        <w:gridCol w:w="1260"/>
      </w:tblGrid>
      <w:tr w:rsidR="00EF261D" w:rsidRPr="00AF6FEB" w14:paraId="4D43F8DD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8D1CC" w14:textId="77777777" w:rsidR="00EF261D" w:rsidRPr="00AF6FEB" w:rsidRDefault="00EF261D" w:rsidP="003C7ABC">
            <w:pPr>
              <w:ind w:left="-84" w:right="-129"/>
              <w:jc w:val="center"/>
              <w:rPr>
                <w:rFonts w:ascii="Liberation Serif" w:hAnsi="Liberation Serif"/>
                <w:bCs/>
                <w:szCs w:val="24"/>
              </w:rPr>
            </w:pPr>
            <w:r w:rsidRPr="00AF6FEB">
              <w:rPr>
                <w:rFonts w:ascii="Liberation Serif" w:hAnsi="Liberation Serif"/>
                <w:bCs/>
                <w:szCs w:val="24"/>
              </w:rPr>
              <w:t>Микрорайон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5C18" w14:textId="67A1B23E" w:rsidR="00EF261D" w:rsidRPr="00AF6FEB" w:rsidRDefault="00862EAF" w:rsidP="003C7ABC">
            <w:pPr>
              <w:ind w:left="-84" w:right="-129"/>
              <w:jc w:val="center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>Исполнители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AEE85" w14:textId="77777777" w:rsidR="00EF261D" w:rsidRPr="00AF6FEB" w:rsidRDefault="00EF261D" w:rsidP="003C7ABC">
            <w:pPr>
              <w:ind w:left="-84" w:right="-129"/>
              <w:jc w:val="center"/>
              <w:rPr>
                <w:rFonts w:ascii="Liberation Serif" w:hAnsi="Liberation Serif"/>
                <w:bCs/>
                <w:szCs w:val="24"/>
              </w:rPr>
            </w:pPr>
            <w:r w:rsidRPr="00AF6FEB">
              <w:rPr>
                <w:rFonts w:ascii="Liberation Serif" w:hAnsi="Liberation Serif"/>
                <w:bCs/>
                <w:szCs w:val="24"/>
              </w:rPr>
              <w:t>Время проведения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D2A14" w14:textId="77777777" w:rsidR="00EF261D" w:rsidRPr="00AF6FEB" w:rsidRDefault="00EF261D" w:rsidP="003C7ABC">
            <w:pPr>
              <w:ind w:left="-84" w:right="-129"/>
              <w:jc w:val="center"/>
              <w:rPr>
                <w:rFonts w:ascii="Liberation Serif" w:hAnsi="Liberation Serif"/>
                <w:bCs/>
                <w:szCs w:val="24"/>
              </w:rPr>
            </w:pPr>
            <w:r w:rsidRPr="00AF6FEB">
              <w:rPr>
                <w:rFonts w:ascii="Liberation Serif" w:hAnsi="Liberation Serif"/>
                <w:bCs/>
                <w:szCs w:val="24"/>
              </w:rPr>
              <w:t>Телефоны</w:t>
            </w:r>
          </w:p>
        </w:tc>
      </w:tr>
      <w:tr w:rsidR="00EF261D" w:rsidRPr="00AF6FEB" w14:paraId="0BF19000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0795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1. Центральная часть города от ж/д моста (</w:t>
            </w:r>
            <w:proofErr w:type="spellStart"/>
            <w:r w:rsidRPr="00AF6FEB">
              <w:rPr>
                <w:rFonts w:ascii="Liberation Serif" w:hAnsi="Liberation Serif"/>
                <w:szCs w:val="24"/>
              </w:rPr>
              <w:t>перекр</w:t>
            </w:r>
            <w:proofErr w:type="spellEnd"/>
            <w:r w:rsidRPr="00AF6FEB">
              <w:rPr>
                <w:rFonts w:ascii="Liberation Serif" w:hAnsi="Liberation Serif"/>
                <w:szCs w:val="24"/>
              </w:rPr>
              <w:t xml:space="preserve">. ул. Транспортная-Чкалова-Интернациональная-Ленина) до ул. Свердлова, (до ул. Красных партизан)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C093" w14:textId="77777777" w:rsidR="006763B7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Красильникова Ю.В.</w:t>
            </w:r>
            <w:r w:rsidRPr="00AF6FEB">
              <w:rPr>
                <w:rFonts w:ascii="Liberation Serif" w:hAnsi="Liberation Serif"/>
                <w:szCs w:val="24"/>
              </w:rPr>
              <w:t xml:space="preserve"> – </w:t>
            </w:r>
            <w:r>
              <w:rPr>
                <w:rFonts w:ascii="Liberation Serif" w:hAnsi="Liberation Serif"/>
                <w:szCs w:val="24"/>
              </w:rPr>
              <w:t>ведущий</w:t>
            </w:r>
            <w:r w:rsidRPr="00AF6FEB">
              <w:rPr>
                <w:rFonts w:ascii="Liberation Serif" w:hAnsi="Liberation Serif"/>
                <w:szCs w:val="24"/>
              </w:rPr>
              <w:t xml:space="preserve"> специалист</w:t>
            </w:r>
            <w:r>
              <w:rPr>
                <w:rFonts w:ascii="Liberation Serif" w:hAnsi="Liberation Serif"/>
                <w:szCs w:val="24"/>
              </w:rPr>
              <w:t xml:space="preserve"> Управления по правовой работе</w:t>
            </w:r>
            <w:r w:rsidRPr="00AF6FEB">
              <w:rPr>
                <w:rFonts w:ascii="Liberation Serif" w:hAnsi="Liberation Serif"/>
                <w:szCs w:val="24"/>
              </w:rPr>
              <w:t xml:space="preserve"> </w:t>
            </w:r>
          </w:p>
          <w:p w14:paraId="2CC2BC0B" w14:textId="288F2DCB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Администрации ГО Красноуфимск</w:t>
            </w:r>
          </w:p>
          <w:p w14:paraId="1E52F277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45B4AE77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3F95D51C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70C1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5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6E7B974B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10.00 час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09C4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5-</w:t>
            </w:r>
            <w:r>
              <w:rPr>
                <w:rFonts w:ascii="Liberation Serif" w:hAnsi="Liberation Serif"/>
                <w:szCs w:val="24"/>
              </w:rPr>
              <w:t>07-20 (110)</w:t>
            </w:r>
          </w:p>
          <w:p w14:paraId="7D92CC04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20E15D66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304B5EE0" w14:textId="03A9B715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56837377" w14:textId="00C8D173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069688F7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F577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 xml:space="preserve">2. Центральная часть города: от ул. Свердлова до ул. Советская (от </w:t>
            </w:r>
            <w:proofErr w:type="spellStart"/>
            <w:r w:rsidRPr="00AF6FEB">
              <w:rPr>
                <w:rFonts w:ascii="Liberation Serif" w:hAnsi="Liberation Serif"/>
                <w:szCs w:val="24"/>
              </w:rPr>
              <w:t>ж.д</w:t>
            </w:r>
            <w:proofErr w:type="spellEnd"/>
            <w:r w:rsidRPr="00AF6FEB">
              <w:rPr>
                <w:rFonts w:ascii="Liberation Serif" w:hAnsi="Liberation Serif"/>
                <w:szCs w:val="24"/>
              </w:rPr>
              <w:t>. тоннеля до реки Уфа)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A92C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 xml:space="preserve">Бажутин А.С. – </w:t>
            </w:r>
            <w:r>
              <w:rPr>
                <w:rFonts w:ascii="Liberation Serif" w:hAnsi="Liberation Serif"/>
                <w:szCs w:val="24"/>
              </w:rPr>
              <w:t>ведущий</w:t>
            </w:r>
            <w:r w:rsidRPr="00AF6FEB">
              <w:rPr>
                <w:rFonts w:ascii="Liberation Serif" w:hAnsi="Liberation Serif"/>
                <w:szCs w:val="24"/>
              </w:rPr>
              <w:t xml:space="preserve"> специалист отдела городского хозяйства</w:t>
            </w:r>
            <w:r w:rsidRPr="00AF6FEB">
              <w:rPr>
                <w:szCs w:val="24"/>
              </w:rPr>
              <w:t xml:space="preserve"> </w:t>
            </w:r>
            <w:r w:rsidRPr="00AF6FEB">
              <w:rPr>
                <w:rFonts w:ascii="Liberation Serif" w:hAnsi="Liberation Serif"/>
                <w:szCs w:val="24"/>
              </w:rPr>
              <w:t>Администрации ГО Красноуфимск</w:t>
            </w:r>
          </w:p>
          <w:p w14:paraId="0BBBB226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541D001C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43EBBF0D" w14:textId="77777777" w:rsidR="006763B7" w:rsidRPr="00AF6FEB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779A0736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A909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5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6C48B960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8280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5-</w:t>
            </w:r>
            <w:r>
              <w:rPr>
                <w:rFonts w:ascii="Liberation Serif" w:hAnsi="Liberation Serif"/>
                <w:szCs w:val="24"/>
              </w:rPr>
              <w:t>07-20 (1222)</w:t>
            </w:r>
          </w:p>
          <w:p w14:paraId="3E272E42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1CE7FE5C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002677F1" w14:textId="075D2F30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2F64DD40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5ED4037C" w14:textId="063B6380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31182D4D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1038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 xml:space="preserve">3. Центральная часть города: </w:t>
            </w:r>
          </w:p>
          <w:p w14:paraId="21A81FCB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от ул. Озерная до ул. 9 января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745B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Фахрутдинова Л.Р.</w:t>
            </w:r>
            <w:r w:rsidRPr="00AF6FEB">
              <w:rPr>
                <w:rFonts w:ascii="Liberation Serif" w:hAnsi="Liberation Serif"/>
                <w:szCs w:val="24"/>
              </w:rPr>
              <w:t xml:space="preserve"> –специалист </w:t>
            </w:r>
            <w:r>
              <w:rPr>
                <w:rFonts w:ascii="Liberation Serif" w:hAnsi="Liberation Serif"/>
                <w:szCs w:val="24"/>
              </w:rPr>
              <w:t xml:space="preserve">1 категории </w:t>
            </w:r>
            <w:r w:rsidRPr="00AF6FEB">
              <w:rPr>
                <w:rFonts w:ascii="Liberation Serif" w:hAnsi="Liberation Serif"/>
                <w:szCs w:val="24"/>
              </w:rPr>
              <w:t>отдела благоустройства и экологии Администрации ГО Красноуфимск</w:t>
            </w:r>
          </w:p>
          <w:p w14:paraId="3792CA98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0FF49716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3554DA2B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7FC9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6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792D0587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FF22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5-07-20 (114)</w:t>
            </w:r>
          </w:p>
          <w:p w14:paraId="7EFD9530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15B5DA97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61514A79" w14:textId="7E86D56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06A2DD80" w14:textId="0CE5F3A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79AF6419" w14:textId="77777777" w:rsidTr="003C7ABC"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A67D" w14:textId="77777777" w:rsidR="00EF261D" w:rsidRPr="00AF6FEB" w:rsidRDefault="00EF261D" w:rsidP="003C7ABC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AF6FEB">
              <w:rPr>
                <w:rFonts w:ascii="Liberation Serif" w:hAnsi="Liberation Serif"/>
                <w:color w:val="000000"/>
                <w:szCs w:val="24"/>
              </w:rPr>
              <w:t>4. Северная часть города от пер. Селекционный до ж/д моста (</w:t>
            </w:r>
            <w:proofErr w:type="spellStart"/>
            <w:r w:rsidRPr="00AF6FEB">
              <w:rPr>
                <w:rFonts w:ascii="Liberation Serif" w:hAnsi="Liberation Serif"/>
                <w:color w:val="000000"/>
                <w:szCs w:val="24"/>
              </w:rPr>
              <w:t>перекр</w:t>
            </w:r>
            <w:proofErr w:type="spellEnd"/>
            <w:r w:rsidRPr="00AF6FEB">
              <w:rPr>
                <w:rFonts w:ascii="Liberation Serif" w:hAnsi="Liberation Serif"/>
                <w:color w:val="000000"/>
                <w:szCs w:val="24"/>
              </w:rPr>
              <w:t xml:space="preserve">. ул. Транспортная-Чкалова) 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AFC7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Пирогов И.А. - заместитель начальника отдела общественной безопасности Администрации ГО Красноуфимск</w:t>
            </w:r>
          </w:p>
          <w:p w14:paraId="2514CFF7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378518C5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08140F3E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708E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6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0D7F9F74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CA87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>
              <w:rPr>
                <w:rFonts w:ascii="Liberation Serif" w:hAnsi="Liberation Serif"/>
                <w:szCs w:val="24"/>
              </w:rPr>
              <w:t>07-20 (301)</w:t>
            </w:r>
          </w:p>
          <w:p w14:paraId="5CAA8F62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0FB7C3B1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164B83A3" w14:textId="569E3DDA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6A05C04E" w14:textId="17DB1B92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2026947B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0546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5</w:t>
            </w:r>
            <w:r w:rsidRPr="00AF6FEB">
              <w:rPr>
                <w:rFonts w:ascii="Liberation Serif" w:hAnsi="Liberation Serif"/>
                <w:color w:val="C00000"/>
                <w:szCs w:val="24"/>
              </w:rPr>
              <w:t xml:space="preserve">. </w:t>
            </w:r>
            <w:r w:rsidRPr="00AF6FEB">
              <w:rPr>
                <w:rFonts w:ascii="Liberation Serif" w:hAnsi="Liberation Serif"/>
                <w:szCs w:val="24"/>
              </w:rPr>
              <w:t>Район школы-интерната (от ул. Высокая до ул. Южная – Бажова – Грибоедова)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2161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Лихачев А.С. – главный специалист отдела общественной безопасности Администрации ГО Красноуфимск</w:t>
            </w:r>
          </w:p>
          <w:p w14:paraId="04EB51CC" w14:textId="77777777" w:rsidR="006763B7" w:rsidRP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 w:rsidRPr="006763B7"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5CC83CA3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08CB0E1D" w14:textId="28D0C02C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Пр</w:t>
            </w:r>
            <w:r w:rsidR="006763B7">
              <w:rPr>
                <w:rFonts w:ascii="Liberation Serif" w:hAnsi="Liberation Serif"/>
                <w:szCs w:val="24"/>
              </w:rPr>
              <w:t>е</w:t>
            </w:r>
            <w:r w:rsidRPr="00AF6FEB">
              <w:rPr>
                <w:rFonts w:ascii="Liberation Serif" w:hAnsi="Liberation Serif"/>
                <w:szCs w:val="24"/>
              </w:rPr>
              <w:t>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1A4A" w14:textId="77777777" w:rsidR="00EF261D" w:rsidRPr="00720B07" w:rsidRDefault="00EF261D" w:rsidP="003C7ABC">
            <w:pPr>
              <w:rPr>
                <w:rFonts w:ascii="Liberation Serif" w:hAnsi="Liberation Serif"/>
                <w:szCs w:val="24"/>
                <w:lang w:val="en-US"/>
              </w:rPr>
            </w:pPr>
            <w:r w:rsidRPr="00AF6FEB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7</w:t>
            </w:r>
            <w:r w:rsidRPr="00AF6FEB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39A28C15" w14:textId="77777777" w:rsidR="00EF261D" w:rsidRPr="00AF6FE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AF6FEB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DD91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5-11-93</w:t>
            </w:r>
          </w:p>
          <w:p w14:paraId="0614D8A6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68C80B07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116CD57D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5D5C0A9F" w14:textId="6140732F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2F105200" w14:textId="27240F3F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6D727CA9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FB4B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6. Мкр. «Селекционная станция» (ул. Вавилова, Самойлова, Грязнова, К. Пролетарского, Селекционная, </w:t>
            </w:r>
            <w:r w:rsidRPr="005A4E90">
              <w:rPr>
                <w:rFonts w:ascii="Liberation Serif" w:hAnsi="Liberation Serif"/>
                <w:szCs w:val="24"/>
              </w:rPr>
              <w:lastRenderedPageBreak/>
              <w:t>Карла Маркса, 152 Стрелковой дивизии)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2019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Галимова Ю.Р.</w:t>
            </w:r>
            <w:r w:rsidRPr="005A4E90">
              <w:rPr>
                <w:rFonts w:ascii="Liberation Serif" w:hAnsi="Liberation Serif"/>
                <w:szCs w:val="24"/>
              </w:rPr>
              <w:t xml:space="preserve"> – </w:t>
            </w:r>
            <w:r>
              <w:rPr>
                <w:rFonts w:ascii="Liberation Serif" w:hAnsi="Liberation Serif"/>
                <w:szCs w:val="24"/>
              </w:rPr>
              <w:t xml:space="preserve">специалист отдела физической культуры и спорта </w:t>
            </w:r>
            <w:r w:rsidRPr="005A4E90">
              <w:rPr>
                <w:rFonts w:ascii="Liberation Serif" w:hAnsi="Liberation Serif"/>
                <w:szCs w:val="24"/>
              </w:rPr>
              <w:t>Администрации ГО Красноуфимск</w:t>
            </w:r>
          </w:p>
          <w:p w14:paraId="353C45B3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21072D3D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(по согласованию)</w:t>
            </w:r>
          </w:p>
          <w:p w14:paraId="2B5F3296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6B85" w14:textId="77777777" w:rsidR="00EF261D" w:rsidRPr="00720B07" w:rsidRDefault="00EF261D" w:rsidP="003C7ABC">
            <w:pPr>
              <w:rPr>
                <w:rFonts w:ascii="Liberation Serif" w:hAnsi="Liberation Serif"/>
                <w:szCs w:val="24"/>
                <w:lang w:val="en-US"/>
              </w:rPr>
            </w:pPr>
            <w:r w:rsidRPr="005A4E90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7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563DD503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AC22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5-07-20</w:t>
            </w:r>
          </w:p>
          <w:p w14:paraId="2FD5583D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(125)</w:t>
            </w:r>
          </w:p>
          <w:p w14:paraId="26A6E55E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3DA93D53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6BBA0C61" w14:textId="6B6931D2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5B79DF25" w14:textId="487F2FE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4D6EBD14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40A6" w14:textId="77777777" w:rsidR="00EF261D" w:rsidRPr="00650A6B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7. Мкр. «Новый поселок»</w:t>
            </w:r>
            <w:r w:rsidRPr="00650A6B">
              <w:rPr>
                <w:rFonts w:ascii="Liberation Serif" w:hAnsi="Liberation Serif"/>
                <w:szCs w:val="24"/>
              </w:rPr>
              <w:t xml:space="preserve"> (</w:t>
            </w:r>
            <w:r>
              <w:rPr>
                <w:rFonts w:ascii="Liberation Serif" w:hAnsi="Liberation Serif"/>
                <w:szCs w:val="24"/>
              </w:rPr>
              <w:t>от ул. Будённого до ул. Уральская)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17D1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Нефедова А.С. – ведущий специалист </w:t>
            </w:r>
            <w:r>
              <w:rPr>
                <w:rFonts w:ascii="Liberation Serif" w:hAnsi="Liberation Serif"/>
                <w:szCs w:val="24"/>
              </w:rPr>
              <w:t xml:space="preserve">Управления </w:t>
            </w:r>
            <w:r w:rsidRPr="005A4E90">
              <w:rPr>
                <w:rFonts w:ascii="Liberation Serif" w:hAnsi="Liberation Serif"/>
                <w:szCs w:val="24"/>
              </w:rPr>
              <w:t>организационной работы Администрации ГО Красноуфимск</w:t>
            </w:r>
          </w:p>
          <w:p w14:paraId="04F51159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2F547BE7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572211A0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169E" w14:textId="77777777" w:rsidR="00EF261D" w:rsidRPr="00A764A4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18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316F9007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3436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5-07-</w:t>
            </w:r>
            <w:r>
              <w:rPr>
                <w:rFonts w:ascii="Liberation Serif" w:hAnsi="Liberation Serif"/>
                <w:szCs w:val="24"/>
              </w:rPr>
              <w:t>20 (2112)</w:t>
            </w:r>
          </w:p>
          <w:p w14:paraId="1CE0C307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1432C32D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75A69AFD" w14:textId="5272F834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1394C5A3" w14:textId="26B94AFB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43FC62F8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9151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8. Мкр. «Горняк»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9D3A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Гаврилова А.Ю</w:t>
            </w:r>
            <w:r w:rsidRPr="005A4E90">
              <w:rPr>
                <w:rFonts w:ascii="Liberation Serif" w:hAnsi="Liberation Serif"/>
                <w:szCs w:val="24"/>
              </w:rPr>
              <w:t xml:space="preserve">. – ведущий специалист </w:t>
            </w:r>
            <w:r>
              <w:rPr>
                <w:rFonts w:ascii="Liberation Serif" w:hAnsi="Liberation Serif"/>
                <w:szCs w:val="24"/>
              </w:rPr>
              <w:t>отдела городского хозяйства</w:t>
            </w:r>
            <w:r w:rsidRPr="005A4E90">
              <w:rPr>
                <w:rFonts w:ascii="Liberation Serif" w:hAnsi="Liberation Serif"/>
                <w:szCs w:val="24"/>
              </w:rPr>
              <w:t xml:space="preserve"> Администрации ГО Красноуфимск</w:t>
            </w:r>
          </w:p>
          <w:p w14:paraId="09D7D8DD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0A5B9AE2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77517749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2BA7" w14:textId="77777777" w:rsidR="00EF261D" w:rsidRPr="00720B07" w:rsidRDefault="00EF261D" w:rsidP="003C7ABC">
            <w:pPr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</w:rPr>
              <w:t>18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1D494A29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CBFB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>
              <w:rPr>
                <w:rFonts w:ascii="Liberation Serif" w:hAnsi="Liberation Serif"/>
                <w:szCs w:val="24"/>
              </w:rPr>
              <w:t>07-20 (1222)</w:t>
            </w:r>
          </w:p>
          <w:p w14:paraId="0FD421CC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0AF198A3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582138C5" w14:textId="251AA9D2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0D8BB71C" w14:textId="7179534B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77AE66E2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ADF8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9. Мкр. «Учхоз»</w:t>
            </w:r>
          </w:p>
          <w:p w14:paraId="3EB7CFD2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2CAC8521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717C14A8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403170C9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9D52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Крашенинникова М.И. - ведущий специалист Управления экономического развития Администрации ГО Красноуфимск</w:t>
            </w:r>
          </w:p>
          <w:p w14:paraId="24E2AB03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4F602582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368BDA72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28AC" w14:textId="77777777" w:rsidR="00EF261D" w:rsidRPr="00720B07" w:rsidRDefault="00EF261D" w:rsidP="003C7ABC">
            <w:pPr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</w:rPr>
              <w:t>21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214D1F7C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9916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>
              <w:rPr>
                <w:rFonts w:ascii="Liberation Serif" w:hAnsi="Liberation Serif"/>
                <w:szCs w:val="24"/>
              </w:rPr>
              <w:t>07-20 (217)</w:t>
            </w:r>
          </w:p>
          <w:p w14:paraId="52A6ADF1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2B845B66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5F6BE54B" w14:textId="6BEBEC84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494859EB" w14:textId="4FE1D2C3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6C710948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D61F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 Мкр. «Химчистка»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645D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proofErr w:type="spellStart"/>
            <w:r>
              <w:rPr>
                <w:rFonts w:ascii="Liberation Serif" w:hAnsi="Liberation Serif"/>
                <w:szCs w:val="24"/>
              </w:rPr>
              <w:t>Тукачева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Е.М.</w:t>
            </w:r>
            <w:r w:rsidRPr="005A4E90">
              <w:rPr>
                <w:rFonts w:ascii="Liberation Serif" w:hAnsi="Liberation Serif"/>
                <w:szCs w:val="24"/>
              </w:rPr>
              <w:t xml:space="preserve"> – ведущий специалист Управления экономического развития Администрации ГО Красноуфимск</w:t>
            </w:r>
          </w:p>
          <w:p w14:paraId="4C205566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50A31C6D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1C8656DE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513F" w14:textId="77777777" w:rsidR="00EF261D" w:rsidRPr="00720B07" w:rsidRDefault="00EF261D" w:rsidP="003C7ABC">
            <w:pPr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</w:rPr>
              <w:t>21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0E9CCC7C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686C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>
              <w:rPr>
                <w:rFonts w:ascii="Liberation Serif" w:hAnsi="Liberation Serif"/>
                <w:szCs w:val="24"/>
              </w:rPr>
              <w:t>07-20 (215)</w:t>
            </w:r>
          </w:p>
          <w:p w14:paraId="0A7BB3A1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309175E3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46A6EA66" w14:textId="4B63BFB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0C7B2CC4" w14:textId="4CB41AF5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3160B69C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0432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11. Мкр. «Лесозавод»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C183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Гурьева О.А</w:t>
            </w:r>
            <w:r w:rsidRPr="005A4E90">
              <w:rPr>
                <w:rFonts w:ascii="Liberation Serif" w:hAnsi="Liberation Serif"/>
                <w:szCs w:val="24"/>
              </w:rPr>
              <w:t xml:space="preserve">. – ведущий специалист </w:t>
            </w:r>
            <w:r>
              <w:rPr>
                <w:rFonts w:ascii="Liberation Serif" w:hAnsi="Liberation Serif"/>
                <w:szCs w:val="24"/>
              </w:rPr>
              <w:t xml:space="preserve">Управления </w:t>
            </w:r>
            <w:r w:rsidRPr="005A4E90">
              <w:rPr>
                <w:rFonts w:ascii="Liberation Serif" w:hAnsi="Liberation Serif"/>
                <w:szCs w:val="24"/>
              </w:rPr>
              <w:t>по правовой работе Администрации ГО Красноуфимск</w:t>
            </w:r>
          </w:p>
          <w:p w14:paraId="3CDCACB9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1BD3A625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21998DF8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233C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22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569C7ADB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F707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5-07-20 (110)</w:t>
            </w:r>
          </w:p>
          <w:p w14:paraId="4E0EAEB8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5FD41FAE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2451A741" w14:textId="761D5F0B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6B8A3D5B" w14:textId="67D04B9F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75B8C75A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3D89" w14:textId="77777777" w:rsidR="00EF261D" w:rsidRPr="005A4E90" w:rsidRDefault="00EF261D" w:rsidP="003C7ABC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12. Мкр. «</w:t>
            </w:r>
            <w:proofErr w:type="spellStart"/>
            <w:r w:rsidRPr="005A4E90">
              <w:rPr>
                <w:rFonts w:ascii="Liberation Serif" w:hAnsi="Liberation Serif"/>
                <w:szCs w:val="24"/>
              </w:rPr>
              <w:t>Варганка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99D2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proofErr w:type="spellStart"/>
            <w:r>
              <w:rPr>
                <w:rFonts w:ascii="Liberation Serif" w:hAnsi="Liberation Serif"/>
                <w:szCs w:val="24"/>
              </w:rPr>
              <w:t>Пиодь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А.А.</w:t>
            </w:r>
            <w:r w:rsidRPr="005A4E90">
              <w:rPr>
                <w:rFonts w:ascii="Liberation Serif" w:hAnsi="Liberation Serif"/>
                <w:szCs w:val="24"/>
              </w:rPr>
              <w:t xml:space="preserve"> – </w:t>
            </w:r>
            <w:r>
              <w:rPr>
                <w:rFonts w:ascii="Liberation Serif" w:hAnsi="Liberation Serif"/>
                <w:szCs w:val="24"/>
              </w:rPr>
              <w:t>инженер</w:t>
            </w:r>
            <w:r w:rsidRPr="005A4E90">
              <w:rPr>
                <w:rFonts w:ascii="Liberation Serif" w:hAnsi="Liberation Serif"/>
                <w:szCs w:val="24"/>
              </w:rPr>
              <w:t xml:space="preserve"> отдела </w:t>
            </w:r>
            <w:r>
              <w:rPr>
                <w:rFonts w:ascii="Liberation Serif" w:hAnsi="Liberation Serif"/>
                <w:szCs w:val="24"/>
              </w:rPr>
              <w:t>капитального строительства</w:t>
            </w:r>
            <w:r w:rsidRPr="005A4E90">
              <w:rPr>
                <w:rFonts w:ascii="Liberation Serif" w:hAnsi="Liberation Serif"/>
                <w:szCs w:val="24"/>
              </w:rPr>
              <w:t xml:space="preserve"> Администрации ГО Красноуфимск</w:t>
            </w:r>
          </w:p>
          <w:p w14:paraId="36CA624D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0F44DA18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5F6F8529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69CF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22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456C03F7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E56F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5-07-</w:t>
            </w:r>
            <w:r>
              <w:rPr>
                <w:rFonts w:ascii="Liberation Serif" w:hAnsi="Liberation Serif"/>
                <w:szCs w:val="24"/>
              </w:rPr>
              <w:t>20 (212)</w:t>
            </w:r>
          </w:p>
          <w:p w14:paraId="5DCEB0D5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0A3263B5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5D62CF97" w14:textId="666D13DF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32C2C97E" w14:textId="7E5C5B33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5C99C285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CD11" w14:textId="77777777" w:rsidR="00EF261D" w:rsidRPr="005A4E90" w:rsidRDefault="00EF261D" w:rsidP="003C7ABC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13. Мкр.</w:t>
            </w:r>
          </w:p>
          <w:p w14:paraId="34FBEB4E" w14:textId="77777777" w:rsidR="00EF261D" w:rsidRPr="005A4E90" w:rsidRDefault="00EF261D" w:rsidP="003C7ABC">
            <w:pPr>
              <w:tabs>
                <w:tab w:val="num" w:pos="426"/>
              </w:tabs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«</w:t>
            </w:r>
            <w:r>
              <w:rPr>
                <w:rFonts w:ascii="Liberation Serif" w:hAnsi="Liberation Serif"/>
                <w:szCs w:val="24"/>
              </w:rPr>
              <w:t>Юртовской о</w:t>
            </w:r>
            <w:r w:rsidRPr="005A4E90">
              <w:rPr>
                <w:rFonts w:ascii="Liberation Serif" w:hAnsi="Liberation Serif"/>
                <w:szCs w:val="24"/>
              </w:rPr>
              <w:t>стров»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D8EA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proofErr w:type="spellStart"/>
            <w:r>
              <w:rPr>
                <w:rFonts w:ascii="Liberation Serif" w:hAnsi="Liberation Serif"/>
                <w:szCs w:val="24"/>
              </w:rPr>
              <w:t>Малинникова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И.П.</w:t>
            </w:r>
            <w:r w:rsidRPr="005A4E90">
              <w:rPr>
                <w:rFonts w:ascii="Liberation Serif" w:hAnsi="Liberation Serif"/>
                <w:szCs w:val="24"/>
              </w:rPr>
              <w:t xml:space="preserve"> – ведущий специалист </w:t>
            </w:r>
            <w:r>
              <w:rPr>
                <w:rFonts w:ascii="Liberation Serif" w:hAnsi="Liberation Serif"/>
                <w:szCs w:val="24"/>
              </w:rPr>
              <w:t>Управления культуры</w:t>
            </w:r>
            <w:r w:rsidRPr="005A4E90">
              <w:rPr>
                <w:rFonts w:ascii="Liberation Serif" w:hAnsi="Liberation Serif"/>
                <w:szCs w:val="24"/>
              </w:rPr>
              <w:t xml:space="preserve"> ГО Красноуфимск</w:t>
            </w:r>
          </w:p>
          <w:p w14:paraId="5E9C3008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00547116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428317EF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F57B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5C8B46C0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1022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5-0</w:t>
            </w:r>
            <w:r>
              <w:rPr>
                <w:rFonts w:ascii="Liberation Serif" w:hAnsi="Liberation Serif"/>
                <w:szCs w:val="24"/>
              </w:rPr>
              <w:t>5</w:t>
            </w:r>
            <w:r w:rsidRPr="005A4E90">
              <w:rPr>
                <w:rFonts w:ascii="Liberation Serif" w:hAnsi="Liberation Serif"/>
                <w:szCs w:val="24"/>
              </w:rPr>
              <w:t>-</w:t>
            </w:r>
            <w:r>
              <w:rPr>
                <w:rFonts w:ascii="Liberation Serif" w:hAnsi="Liberation Serif"/>
                <w:szCs w:val="24"/>
              </w:rPr>
              <w:t>01</w:t>
            </w:r>
          </w:p>
          <w:p w14:paraId="5D45E721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3EACE736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5DC0C3B7" w14:textId="6E975536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47211E71" w14:textId="0A2EE05B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281D165D" w14:textId="77777777" w:rsidTr="006763B7">
        <w:trPr>
          <w:trHeight w:val="4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509F" w14:textId="77777777" w:rsidR="00EF261D" w:rsidRPr="005A4E90" w:rsidRDefault="00EF261D" w:rsidP="003C7ABC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 Мкр. «Юртовская гора»</w:t>
            </w:r>
          </w:p>
          <w:p w14:paraId="4CC9913E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(от ул. Угольная до ул. 3 Садовая)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DB2D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Салтанова</w:t>
            </w:r>
            <w:r w:rsidRPr="005A4E90">
              <w:rPr>
                <w:rFonts w:ascii="Liberation Serif" w:hAnsi="Liberation Serif"/>
                <w:szCs w:val="24"/>
              </w:rPr>
              <w:t xml:space="preserve"> В.В. – ведущий специалист отдела архитектуры и градостроительства Администрации ГО Красноуфимск </w:t>
            </w:r>
          </w:p>
          <w:p w14:paraId="0285B32C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06463D85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4FB2C7A5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E4DA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15D545DB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A10D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>
              <w:rPr>
                <w:rFonts w:ascii="Liberation Serif" w:hAnsi="Liberation Serif"/>
                <w:szCs w:val="24"/>
              </w:rPr>
              <w:t>07-20 (222)</w:t>
            </w:r>
          </w:p>
          <w:p w14:paraId="516035EE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22B8C879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7301CCDD" w14:textId="5A023BB1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271D3F96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50DD2F0F" w14:textId="77777777" w:rsidTr="003C7ABC">
        <w:trPr>
          <w:trHeight w:val="13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C273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15. Мкр. «Юртовская гора» (от ул. 3 Садовая до ул. Путевая)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BFB8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Истомина Л.И. – ведущий специалист отдела казначейского исполнения</w:t>
            </w:r>
            <w:r w:rsidRPr="005A4E90">
              <w:rPr>
                <w:rFonts w:ascii="Liberation Serif" w:hAnsi="Liberation Serif"/>
                <w:szCs w:val="24"/>
              </w:rPr>
              <w:t xml:space="preserve"> финансового управления Администрации ГО Красноуфимск</w:t>
            </w:r>
          </w:p>
          <w:p w14:paraId="5D00B0AD" w14:textId="77777777" w:rsidR="006763B7" w:rsidRDefault="006763B7" w:rsidP="006763B7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5DDEDF1E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4A22639B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05C1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2</w:t>
            </w:r>
            <w:r>
              <w:rPr>
                <w:rFonts w:ascii="Liberation Serif" w:hAnsi="Liberation Serif"/>
                <w:szCs w:val="24"/>
              </w:rPr>
              <w:t>4</w:t>
            </w:r>
            <w:r w:rsidRPr="005A4E90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4</w:t>
            </w:r>
            <w:r w:rsidRPr="005A4E90">
              <w:rPr>
                <w:rFonts w:ascii="Liberation Serif" w:hAnsi="Liberation Serif"/>
                <w:szCs w:val="24"/>
              </w:rPr>
              <w:t>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466D8BCA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9394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5-08-99</w:t>
            </w:r>
          </w:p>
          <w:p w14:paraId="3F6294BE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43F12027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1316CC77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146B5DEC" w14:textId="20A272B2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75FEF3D5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2-45-01</w:t>
            </w:r>
          </w:p>
        </w:tc>
      </w:tr>
      <w:tr w:rsidR="00EF261D" w:rsidRPr="00AF6FEB" w14:paraId="36D97A55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35E1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16. Мкр. «Сосновая гора» (от ул. Горького- вверх к Сосновой горе до ул. Тургенева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D401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Белоусова И</w:t>
            </w:r>
            <w:r w:rsidRPr="005A4E90">
              <w:rPr>
                <w:rFonts w:ascii="Liberation Serif" w:hAnsi="Liberation Serif"/>
                <w:szCs w:val="24"/>
              </w:rPr>
              <w:t>.</w:t>
            </w:r>
            <w:r>
              <w:rPr>
                <w:rFonts w:ascii="Liberation Serif" w:hAnsi="Liberation Serif"/>
                <w:szCs w:val="24"/>
              </w:rPr>
              <w:t>Р.</w:t>
            </w:r>
            <w:r w:rsidRPr="005A4E90">
              <w:rPr>
                <w:rFonts w:ascii="Liberation Serif" w:hAnsi="Liberation Serif"/>
                <w:szCs w:val="24"/>
              </w:rPr>
              <w:t xml:space="preserve"> – </w:t>
            </w:r>
            <w:r>
              <w:rPr>
                <w:rFonts w:ascii="Liberation Serif" w:hAnsi="Liberation Serif"/>
                <w:szCs w:val="24"/>
              </w:rPr>
              <w:t xml:space="preserve">ведущий </w:t>
            </w:r>
            <w:r w:rsidRPr="005A4E90">
              <w:rPr>
                <w:rFonts w:ascii="Liberation Serif" w:hAnsi="Liberation Serif"/>
                <w:szCs w:val="24"/>
              </w:rPr>
              <w:t>специалист отдела архитектуры и градостроительства Администрации ГО Красноуфимск</w:t>
            </w:r>
          </w:p>
          <w:p w14:paraId="35750497" w14:textId="653DE686" w:rsidR="006763B7" w:rsidRPr="005A4E90" w:rsidRDefault="006763B7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4BCFE6FB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01DD0301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EC59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4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351FC18A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A63F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5-0</w:t>
            </w:r>
            <w:r>
              <w:rPr>
                <w:rFonts w:ascii="Liberation Serif" w:hAnsi="Liberation Serif"/>
                <w:szCs w:val="24"/>
              </w:rPr>
              <w:t>7-20 (216)</w:t>
            </w:r>
          </w:p>
          <w:p w14:paraId="170693EF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29814A8D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7265F184" w14:textId="12C1A26F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4BEF4FE9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2E775C80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DCCE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17. Мкр. «Соболя» (от пер. Грибоедова до ул. Высокая –</w:t>
            </w:r>
            <w:r>
              <w:rPr>
                <w:rFonts w:ascii="Liberation Serif" w:hAnsi="Liberation Serif"/>
                <w:szCs w:val="24"/>
              </w:rPr>
              <w:t>Г</w:t>
            </w:r>
            <w:r w:rsidRPr="005A4E90">
              <w:rPr>
                <w:rFonts w:ascii="Liberation Serif" w:hAnsi="Liberation Serif"/>
                <w:szCs w:val="24"/>
              </w:rPr>
              <w:t>рибоедова - Артинская, ул. Ремесленная, Ермака, Белогорская, пер. Ермака, Цветочная, ул. Речная.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A114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Аристова Е.А. – ведущий специалист отдела по социальной политике, молодежным программам и туризму Администрации ГО Красноуфимск</w:t>
            </w:r>
          </w:p>
          <w:p w14:paraId="3FB218CC" w14:textId="2E6E2AFE" w:rsidR="006763B7" w:rsidRPr="005A4E90" w:rsidRDefault="006763B7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Квартальный по микрорайону города</w:t>
            </w:r>
          </w:p>
          <w:p w14:paraId="164D58BB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3051B6F5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913F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5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60A4F939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E9A8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>
              <w:rPr>
                <w:rFonts w:ascii="Liberation Serif" w:hAnsi="Liberation Serif"/>
                <w:szCs w:val="24"/>
              </w:rPr>
              <w:t>07-20 (205)</w:t>
            </w:r>
          </w:p>
          <w:p w14:paraId="1585A5BB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4333A64A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2A010F64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2F7F36EE" w14:textId="537426CB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3E6B1E54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5232E103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6820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18. Мкр. «Привокзальный» от ул. Южная до ул. Чайковского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745B" w14:textId="77777777" w:rsidR="00EF261D" w:rsidRDefault="00EF261D" w:rsidP="003C7ABC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Шарафутдинова А.А.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 xml:space="preserve"> - ведущий специалист отдела по социальной политике, молодежным программам и туризму Администрации ГО Красноуфимск </w:t>
            </w:r>
          </w:p>
          <w:p w14:paraId="07A581C6" w14:textId="7370422C" w:rsidR="006763B7" w:rsidRPr="006763B7" w:rsidRDefault="006763B7" w:rsidP="003C7ABC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763B7">
              <w:rPr>
                <w:rFonts w:ascii="Liberation Serif" w:hAnsi="Liberation Serif"/>
                <w:sz w:val="24"/>
                <w:szCs w:val="24"/>
              </w:rPr>
              <w:t>Квартальный по микрорайону города</w:t>
            </w:r>
          </w:p>
          <w:p w14:paraId="796BB400" w14:textId="77777777" w:rsidR="00EF261D" w:rsidRPr="005A4E90" w:rsidRDefault="00EF261D" w:rsidP="003C7ABC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 (по согласованию)</w:t>
            </w:r>
          </w:p>
          <w:p w14:paraId="33E56866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E966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5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5620A773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C5DD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</w:t>
            </w:r>
            <w:r>
              <w:rPr>
                <w:rFonts w:ascii="Liberation Serif" w:hAnsi="Liberation Serif"/>
                <w:szCs w:val="24"/>
              </w:rPr>
              <w:t>07-20 (205)</w:t>
            </w:r>
          </w:p>
          <w:p w14:paraId="40E78D05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0E19DB93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28AB4377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11095951" w14:textId="7DF7DB76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2EB433C5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7A11BB61" w14:textId="77777777" w:rsidTr="003C7ABC">
        <w:trPr>
          <w:trHeight w:val="17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EEFEC5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19</w:t>
            </w:r>
            <w:r w:rsidRPr="005A4E90">
              <w:rPr>
                <w:rFonts w:ascii="Liberation Serif" w:hAnsi="Liberation Serif"/>
                <w:szCs w:val="24"/>
              </w:rPr>
              <w:t>. Мкр. «Атамановская гора»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B07467" w14:textId="77777777" w:rsidR="00EF261D" w:rsidRDefault="00EF261D" w:rsidP="003C7ABC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Ханова С.В. – главный специалист отдела планирования бюджета</w:t>
            </w:r>
            <w:r w:rsidRPr="005A4E90">
              <w:rPr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финансового управления Администрации ГО Красноуфимск</w:t>
            </w:r>
          </w:p>
          <w:p w14:paraId="0045839D" w14:textId="77777777" w:rsidR="006763B7" w:rsidRPr="006763B7" w:rsidRDefault="006763B7" w:rsidP="006763B7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763B7">
              <w:rPr>
                <w:rFonts w:ascii="Liberation Serif" w:hAnsi="Liberation Serif"/>
                <w:sz w:val="24"/>
                <w:szCs w:val="24"/>
              </w:rPr>
              <w:t>Квартальный по микрорайону города</w:t>
            </w:r>
          </w:p>
          <w:p w14:paraId="0F6E6D09" w14:textId="77777777" w:rsidR="00EF261D" w:rsidRPr="005A4E90" w:rsidRDefault="00EF261D" w:rsidP="003C7ABC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 (по согласованию)</w:t>
            </w:r>
          </w:p>
          <w:p w14:paraId="1A59AF0A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CD205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8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0431FD49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CE898D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5-11-42</w:t>
            </w:r>
          </w:p>
          <w:p w14:paraId="6A7FAA41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3EB37D1E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229E0AF6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06D3CB42" w14:textId="09D09984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5-15-12 </w:t>
            </w:r>
          </w:p>
          <w:p w14:paraId="062950E9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6281AE6C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760C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0</w:t>
            </w:r>
            <w:r w:rsidRPr="005A4E90">
              <w:rPr>
                <w:rFonts w:ascii="Liberation Serif" w:hAnsi="Liberation Serif"/>
                <w:szCs w:val="24"/>
              </w:rPr>
              <w:t>. Мкр. «</w:t>
            </w:r>
            <w:proofErr w:type="spellStart"/>
            <w:r w:rsidRPr="005A4E90">
              <w:rPr>
                <w:rFonts w:ascii="Liberation Serif" w:hAnsi="Liberation Serif"/>
                <w:szCs w:val="24"/>
              </w:rPr>
              <w:t>Бараба</w:t>
            </w:r>
            <w:proofErr w:type="spellEnd"/>
            <w:r w:rsidRPr="005A4E90"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5CEF" w14:textId="77777777" w:rsidR="00EF261D" w:rsidRDefault="00EF261D" w:rsidP="003C7ABC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Ваулина И.В. – ведущий специалист отдела планирования бюджета финансового управления Администрации ГО Красноуфимск</w:t>
            </w:r>
          </w:p>
          <w:p w14:paraId="42009EF2" w14:textId="77777777" w:rsidR="006763B7" w:rsidRPr="006763B7" w:rsidRDefault="006763B7" w:rsidP="006763B7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763B7">
              <w:rPr>
                <w:rFonts w:ascii="Liberation Serif" w:hAnsi="Liberation Serif"/>
                <w:sz w:val="24"/>
                <w:szCs w:val="24"/>
              </w:rPr>
              <w:t>Квартальный по микрорайону города</w:t>
            </w:r>
          </w:p>
          <w:p w14:paraId="47E12DF7" w14:textId="77777777" w:rsidR="00EF261D" w:rsidRPr="005A4E90" w:rsidRDefault="00EF261D" w:rsidP="003C7ABC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 (по согласованию)</w:t>
            </w:r>
          </w:p>
          <w:p w14:paraId="24AD415C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3E17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8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1BA7BFC4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  <w:p w14:paraId="0D7479A7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BF07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5-11-42</w:t>
            </w:r>
          </w:p>
          <w:p w14:paraId="688C54B2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6A9A12BE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6581290A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33CDFA4F" w14:textId="12D737B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5-15-12 </w:t>
            </w:r>
          </w:p>
          <w:p w14:paraId="00088923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0E04B9E4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539B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5A4E90">
              <w:rPr>
                <w:rFonts w:ascii="Liberation Serif" w:hAnsi="Liberation Serif"/>
                <w:szCs w:val="24"/>
              </w:rPr>
              <w:t xml:space="preserve">. </w:t>
            </w:r>
            <w:r>
              <w:rPr>
                <w:rFonts w:ascii="Liberation Serif" w:hAnsi="Liberation Serif"/>
                <w:szCs w:val="24"/>
              </w:rPr>
              <w:t>ул. Чкалова, ул. Осипенко, ул. М. Расковой, ул. Серова, ул. Мичурина, ул. Докучаева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37C7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Агапова И.А. – ведущий специалист отдела планирования бюджета</w:t>
            </w:r>
            <w:r w:rsidRPr="005A4E90">
              <w:rPr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Cs w:val="24"/>
              </w:rPr>
              <w:t>финансового управления Администрации ГО Красноуфимск</w:t>
            </w:r>
          </w:p>
          <w:p w14:paraId="4EBC1081" w14:textId="77777777" w:rsidR="006763B7" w:rsidRPr="006763B7" w:rsidRDefault="006763B7" w:rsidP="006763B7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763B7">
              <w:rPr>
                <w:rFonts w:ascii="Liberation Serif" w:hAnsi="Liberation Serif"/>
                <w:sz w:val="24"/>
                <w:szCs w:val="24"/>
              </w:rPr>
              <w:t>Квартальный по микрорайону города</w:t>
            </w:r>
          </w:p>
          <w:p w14:paraId="6361984B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321C6EA2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FA39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29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5DA8071D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DC66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5-08-87</w:t>
            </w:r>
          </w:p>
          <w:p w14:paraId="5184E801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72C55BFB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584CF83B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1866A26C" w14:textId="1FD20D1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3471D4FD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78D393E3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1A58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5A4E90">
              <w:rPr>
                <w:rFonts w:ascii="Liberation Serif" w:hAnsi="Liberation Serif"/>
                <w:szCs w:val="24"/>
              </w:rPr>
              <w:t>. Мкр. «Плодосовхоз» от ул. Каменная до Н. Кузнецова</w:t>
            </w:r>
            <w:r>
              <w:rPr>
                <w:rFonts w:ascii="Liberation Serif" w:hAnsi="Liberation Serif"/>
                <w:szCs w:val="24"/>
              </w:rPr>
              <w:t>, мкр. «Золотой ключ, Карьер»</w:t>
            </w:r>
          </w:p>
          <w:p w14:paraId="766B9CD9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2CD7" w14:textId="77777777" w:rsidR="00EF261D" w:rsidRDefault="00EF261D" w:rsidP="003C7ABC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Тетерина Л.В. – главный специалист отдела бухгалтерского учета и отчетности</w:t>
            </w:r>
            <w:r w:rsidRPr="005A4E90">
              <w:rPr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финансового управления Администрации ГО Красноуфимск</w:t>
            </w:r>
          </w:p>
          <w:p w14:paraId="21613280" w14:textId="77777777" w:rsidR="006763B7" w:rsidRPr="006763B7" w:rsidRDefault="006763B7" w:rsidP="006763B7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763B7">
              <w:rPr>
                <w:rFonts w:ascii="Liberation Serif" w:hAnsi="Liberation Serif"/>
                <w:sz w:val="24"/>
                <w:szCs w:val="24"/>
              </w:rPr>
              <w:t>Квартальный по микрорайону города</w:t>
            </w:r>
          </w:p>
          <w:p w14:paraId="0C5DFF43" w14:textId="77777777" w:rsidR="00EF261D" w:rsidRPr="005A4E90" w:rsidRDefault="00EF261D" w:rsidP="003C7ABC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 (по согласованию)</w:t>
            </w:r>
          </w:p>
          <w:p w14:paraId="0D1667F0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1750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29</w:t>
            </w:r>
            <w:r w:rsidRPr="005A4E90">
              <w:rPr>
                <w:rFonts w:ascii="Liberation Serif" w:hAnsi="Liberation Serif"/>
                <w:szCs w:val="24"/>
              </w:rPr>
              <w:t>.04.2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5EF12995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14.00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2AF1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5-11-95</w:t>
            </w:r>
          </w:p>
          <w:p w14:paraId="60DD5C61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272DE69B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26F49B55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795B457A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10F7C940" w14:textId="28DB1FAF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5-15-12</w:t>
            </w:r>
          </w:p>
          <w:p w14:paraId="0CF046AA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27CAAEEB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6B24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lastRenderedPageBreak/>
              <w:t>2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5A4E90">
              <w:rPr>
                <w:rFonts w:ascii="Liberation Serif" w:hAnsi="Liberation Serif"/>
                <w:szCs w:val="24"/>
              </w:rPr>
              <w:t xml:space="preserve">. Мкр. «РТП» (от </w:t>
            </w:r>
            <w:proofErr w:type="gramStart"/>
            <w:r w:rsidRPr="005A4E90">
              <w:rPr>
                <w:rFonts w:ascii="Liberation Serif" w:hAnsi="Liberation Serif"/>
                <w:szCs w:val="24"/>
              </w:rPr>
              <w:t>нефтебазы  до</w:t>
            </w:r>
            <w:proofErr w:type="gramEnd"/>
            <w:r w:rsidRPr="005A4E90">
              <w:rPr>
                <w:rFonts w:ascii="Liberation Serif" w:hAnsi="Liberation Serif"/>
                <w:szCs w:val="24"/>
              </w:rPr>
              <w:t xml:space="preserve"> ул. Речная  и от ул. Майская до р. Уфа)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31B3" w14:textId="77777777" w:rsidR="00EF261D" w:rsidRDefault="00EF261D" w:rsidP="003C7ABC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4E90">
              <w:rPr>
                <w:rFonts w:ascii="Liberation Serif" w:hAnsi="Liberation Serif"/>
                <w:sz w:val="24"/>
                <w:szCs w:val="24"/>
              </w:rPr>
              <w:t>Трифанова</w:t>
            </w:r>
            <w:proofErr w:type="spellEnd"/>
            <w:r w:rsidRPr="005A4E90">
              <w:rPr>
                <w:rFonts w:ascii="Liberation Serif" w:hAnsi="Liberation Serif"/>
                <w:sz w:val="24"/>
                <w:szCs w:val="24"/>
              </w:rPr>
              <w:t xml:space="preserve"> О.С. – ведущий специалист отдела бухгалтерского учета и отчетности</w:t>
            </w:r>
            <w:r w:rsidRPr="005A4E90">
              <w:rPr>
                <w:sz w:val="24"/>
                <w:szCs w:val="24"/>
              </w:rPr>
              <w:t xml:space="preserve"> </w:t>
            </w:r>
            <w:r w:rsidRPr="005A4E90">
              <w:rPr>
                <w:rFonts w:ascii="Liberation Serif" w:hAnsi="Liberation Serif"/>
                <w:sz w:val="24"/>
                <w:szCs w:val="24"/>
              </w:rPr>
              <w:t>финансового управления Администрации ГО Красноуфимск</w:t>
            </w:r>
          </w:p>
          <w:p w14:paraId="5877EDD8" w14:textId="77777777" w:rsidR="006763B7" w:rsidRPr="006763B7" w:rsidRDefault="006763B7" w:rsidP="006763B7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763B7">
              <w:rPr>
                <w:rFonts w:ascii="Liberation Serif" w:hAnsi="Liberation Serif"/>
                <w:sz w:val="24"/>
                <w:szCs w:val="24"/>
              </w:rPr>
              <w:t>Квартальный по микрорайону города</w:t>
            </w:r>
          </w:p>
          <w:p w14:paraId="02D36FE8" w14:textId="77777777" w:rsidR="00EF261D" w:rsidRPr="005A4E90" w:rsidRDefault="00EF261D" w:rsidP="003C7ABC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A4E90">
              <w:rPr>
                <w:rFonts w:ascii="Liberation Serif" w:hAnsi="Liberation Serif"/>
                <w:sz w:val="24"/>
                <w:szCs w:val="24"/>
              </w:rPr>
              <w:t>Участковый ОВД (по согласованию)</w:t>
            </w:r>
          </w:p>
          <w:p w14:paraId="0478BC86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1EB9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30</w:t>
            </w:r>
            <w:r w:rsidRPr="005A4E90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5</w:t>
            </w:r>
            <w:r w:rsidRPr="005A4E90">
              <w:rPr>
                <w:rFonts w:ascii="Liberation Serif" w:hAnsi="Liberation Serif"/>
                <w:szCs w:val="24"/>
              </w:rPr>
              <w:t>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3ED878F6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10.00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5730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5-11-95</w:t>
            </w:r>
          </w:p>
          <w:p w14:paraId="0F0E981E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3DEE7BE8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0114584A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0625BC49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048BBCAB" w14:textId="0BEC5FD9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5-15-12  </w:t>
            </w:r>
          </w:p>
          <w:p w14:paraId="7FD19EEC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  <w:tr w:rsidR="00EF261D" w:rsidRPr="00AF6FEB" w14:paraId="31D4C76F" w14:textId="77777777" w:rsidTr="003C7AB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263E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24. Мкр. «Новый посёлок» (от ул. Уральская до ул. Молодогвардейцев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ED31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436711">
              <w:rPr>
                <w:rFonts w:ascii="Liberation Serif" w:hAnsi="Liberation Serif"/>
                <w:szCs w:val="24"/>
              </w:rPr>
              <w:t>Щурова И.С. – ведущий специалист отдела планирования бюджета</w:t>
            </w:r>
            <w:r w:rsidRPr="00436711">
              <w:rPr>
                <w:szCs w:val="24"/>
              </w:rPr>
              <w:t xml:space="preserve"> </w:t>
            </w:r>
            <w:r w:rsidRPr="00436711">
              <w:rPr>
                <w:rFonts w:ascii="Liberation Serif" w:hAnsi="Liberation Serif"/>
                <w:szCs w:val="24"/>
              </w:rPr>
              <w:t>финансового управления Администрации ГО Красноуфимск</w:t>
            </w:r>
          </w:p>
          <w:p w14:paraId="303CAEEE" w14:textId="77777777" w:rsidR="006763B7" w:rsidRPr="006763B7" w:rsidRDefault="006763B7" w:rsidP="006763B7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763B7">
              <w:rPr>
                <w:rFonts w:ascii="Liberation Serif" w:hAnsi="Liberation Serif"/>
                <w:sz w:val="24"/>
                <w:szCs w:val="24"/>
              </w:rPr>
              <w:t>Квартальный по микрорайону города</w:t>
            </w:r>
          </w:p>
          <w:p w14:paraId="10705462" w14:textId="77777777" w:rsidR="00EF261D" w:rsidRPr="00436711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436711">
              <w:rPr>
                <w:rFonts w:ascii="Liberation Serif" w:hAnsi="Liberation Serif"/>
                <w:szCs w:val="24"/>
              </w:rPr>
              <w:t>Участковый ОВД (по согласованию)</w:t>
            </w:r>
          </w:p>
          <w:p w14:paraId="4061F670" w14:textId="77777777" w:rsidR="00EF261D" w:rsidRPr="005A4E90" w:rsidRDefault="00EF261D" w:rsidP="003C7ABC">
            <w:pPr>
              <w:pStyle w:val="21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36711">
              <w:rPr>
                <w:rFonts w:ascii="Liberation Serif" w:hAnsi="Liberation Serif"/>
                <w:sz w:val="24"/>
                <w:szCs w:val="24"/>
              </w:rPr>
              <w:t>Представитель ОГПН (по согласованию)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016E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30</w:t>
            </w:r>
            <w:r w:rsidRPr="005A4E90">
              <w:rPr>
                <w:rFonts w:ascii="Liberation Serif" w:hAnsi="Liberation Serif"/>
                <w:szCs w:val="24"/>
              </w:rPr>
              <w:t>.0</w:t>
            </w:r>
            <w:r>
              <w:rPr>
                <w:rFonts w:ascii="Liberation Serif" w:hAnsi="Liberation Serif"/>
                <w:szCs w:val="24"/>
              </w:rPr>
              <w:t>5</w:t>
            </w:r>
            <w:r w:rsidRPr="005A4E90">
              <w:rPr>
                <w:rFonts w:ascii="Liberation Serif" w:hAnsi="Liberation Serif"/>
                <w:szCs w:val="24"/>
              </w:rPr>
              <w:t>.2</w:t>
            </w:r>
            <w:r>
              <w:rPr>
                <w:rFonts w:ascii="Liberation Serif" w:hAnsi="Liberation Serif"/>
                <w:szCs w:val="24"/>
              </w:rPr>
              <w:t>5</w:t>
            </w:r>
          </w:p>
          <w:p w14:paraId="449B8B2A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4</w:t>
            </w:r>
            <w:r w:rsidRPr="005A4E90">
              <w:rPr>
                <w:rFonts w:ascii="Liberation Serif" w:hAnsi="Liberation Serif"/>
                <w:szCs w:val="24"/>
              </w:rPr>
              <w:t>.00 час.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988F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5-11-42</w:t>
            </w:r>
          </w:p>
          <w:p w14:paraId="2F8778AC" w14:textId="77777777" w:rsidR="00EF261D" w:rsidRDefault="00EF261D" w:rsidP="003C7ABC">
            <w:pPr>
              <w:rPr>
                <w:rFonts w:ascii="Liberation Serif" w:hAnsi="Liberation Serif"/>
                <w:szCs w:val="24"/>
              </w:rPr>
            </w:pPr>
          </w:p>
          <w:p w14:paraId="2C489AB5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2B6362A0" w14:textId="77777777" w:rsidR="006763B7" w:rsidRDefault="006763B7" w:rsidP="003C7ABC">
            <w:pPr>
              <w:rPr>
                <w:rFonts w:ascii="Liberation Serif" w:hAnsi="Liberation Serif"/>
                <w:szCs w:val="24"/>
              </w:rPr>
            </w:pPr>
          </w:p>
          <w:p w14:paraId="7B2D2656" w14:textId="7863E55F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 xml:space="preserve">5-15-12  </w:t>
            </w:r>
          </w:p>
          <w:p w14:paraId="0E24B8DE" w14:textId="77777777" w:rsidR="00EF261D" w:rsidRPr="005A4E90" w:rsidRDefault="00EF261D" w:rsidP="003C7ABC">
            <w:pPr>
              <w:rPr>
                <w:rFonts w:ascii="Liberation Serif" w:hAnsi="Liberation Serif"/>
                <w:szCs w:val="24"/>
              </w:rPr>
            </w:pPr>
            <w:r w:rsidRPr="005A4E90">
              <w:rPr>
                <w:rFonts w:ascii="Liberation Serif" w:hAnsi="Liberation Serif"/>
                <w:szCs w:val="24"/>
              </w:rPr>
              <w:t>2-45-01</w:t>
            </w:r>
          </w:p>
        </w:tc>
      </w:tr>
    </w:tbl>
    <w:p w14:paraId="4AF3BC4C" w14:textId="77777777" w:rsidR="00EF261D" w:rsidRPr="00C41A85" w:rsidRDefault="00EF261D" w:rsidP="00EF261D">
      <w:pPr>
        <w:rPr>
          <w:rFonts w:ascii="Liberation Serif" w:hAnsi="Liberation Serif"/>
        </w:rPr>
      </w:pPr>
    </w:p>
    <w:p w14:paraId="038B9AB0" w14:textId="77777777" w:rsidR="00EF261D" w:rsidRDefault="00EF261D" w:rsidP="00EF261D">
      <w:pPr>
        <w:tabs>
          <w:tab w:val="left" w:pos="1134"/>
          <w:tab w:val="left" w:pos="2895"/>
        </w:tabs>
        <w:ind w:firstLine="709"/>
        <w:jc w:val="center"/>
        <w:rPr>
          <w:rFonts w:ascii="Liberation Serif" w:hAnsi="Liberation Serif"/>
          <w:b/>
        </w:rPr>
      </w:pPr>
    </w:p>
    <w:p w14:paraId="1DB9F4B5" w14:textId="77777777" w:rsidR="00EF261D" w:rsidRDefault="00EF261D" w:rsidP="00EF261D">
      <w:pPr>
        <w:tabs>
          <w:tab w:val="left" w:pos="1134"/>
          <w:tab w:val="left" w:pos="2895"/>
        </w:tabs>
        <w:ind w:firstLine="709"/>
        <w:jc w:val="center"/>
        <w:rPr>
          <w:rFonts w:ascii="Liberation Serif" w:hAnsi="Liberation Serif"/>
          <w:b/>
        </w:rPr>
      </w:pPr>
    </w:p>
    <w:p w14:paraId="01ED8206" w14:textId="77777777" w:rsidR="00EF261D" w:rsidRDefault="00EF261D" w:rsidP="00EF261D">
      <w:pPr>
        <w:jc w:val="right"/>
        <w:rPr>
          <w:rFonts w:ascii="Liberation Serif" w:hAnsi="Liberation Serif"/>
          <w:szCs w:val="24"/>
        </w:rPr>
      </w:pPr>
      <w:r>
        <w:rPr>
          <w:rFonts w:ascii="Liberation Serif" w:hAnsi="Liberation Serif"/>
          <w:sz w:val="20"/>
        </w:rPr>
        <w:br w:type="page"/>
      </w:r>
    </w:p>
    <w:p w14:paraId="0FA1D17C" w14:textId="77777777" w:rsidR="00EF261D" w:rsidRPr="003276ED" w:rsidRDefault="00EF261D" w:rsidP="00EF261D">
      <w:pPr>
        <w:jc w:val="center"/>
        <w:rPr>
          <w:rFonts w:ascii="Liberation Serif" w:hAnsi="Liberation Serif"/>
          <w:sz w:val="22"/>
        </w:rPr>
      </w:pPr>
      <w:bookmarkStart w:id="0" w:name="_Hlk98853168"/>
      <w:r>
        <w:rPr>
          <w:rFonts w:ascii="Liberation Serif" w:hAnsi="Liberation Serif"/>
          <w:noProof/>
          <w:sz w:val="22"/>
        </w:rPr>
        <w:lastRenderedPageBreak/>
        <w:drawing>
          <wp:inline distT="0" distB="0" distL="0" distR="0" wp14:anchorId="59F42DF9" wp14:editId="0794A013">
            <wp:extent cx="438150" cy="56197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E4975" w14:textId="77777777" w:rsidR="00EF261D" w:rsidRDefault="00EF261D" w:rsidP="00EF261D">
      <w:pPr>
        <w:pStyle w:val="a5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sz w:val="22"/>
        </w:rPr>
        <w:t xml:space="preserve">АДМИНИСТРАЦИЯ  </w:t>
      </w:r>
    </w:p>
    <w:p w14:paraId="4984DBF4" w14:textId="77777777" w:rsidR="00EF261D" w:rsidRPr="003276ED" w:rsidRDefault="00EF261D" w:rsidP="00EF261D">
      <w:pPr>
        <w:pStyle w:val="a5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sz w:val="22"/>
        </w:rPr>
        <w:t>ГОРОДСКОГО ОКРУГА</w:t>
      </w:r>
      <w:r>
        <w:rPr>
          <w:rFonts w:ascii="Liberation Serif" w:hAnsi="Liberation Serif"/>
          <w:sz w:val="22"/>
        </w:rPr>
        <w:t xml:space="preserve"> </w:t>
      </w:r>
      <w:r w:rsidRPr="003276ED">
        <w:rPr>
          <w:rFonts w:ascii="Liberation Serif" w:hAnsi="Liberation Serif"/>
          <w:sz w:val="22"/>
        </w:rPr>
        <w:t>КРАСНОУФИМСК</w:t>
      </w:r>
    </w:p>
    <w:p w14:paraId="08F7004D" w14:textId="77777777" w:rsidR="00EF261D" w:rsidRPr="003276ED" w:rsidRDefault="00EF261D" w:rsidP="00EF261D">
      <w:pPr>
        <w:jc w:val="center"/>
        <w:rPr>
          <w:rFonts w:ascii="Liberation Serif" w:hAnsi="Liberation Serif"/>
          <w:b/>
          <w:sz w:val="22"/>
          <w:szCs w:val="24"/>
        </w:rPr>
      </w:pPr>
      <w:r w:rsidRPr="003276ED">
        <w:rPr>
          <w:rFonts w:ascii="Liberation Serif" w:hAnsi="Liberation Serif"/>
          <w:b/>
          <w:sz w:val="22"/>
          <w:szCs w:val="24"/>
        </w:rPr>
        <w:t xml:space="preserve">ул. Советская, д.25 </w:t>
      </w:r>
      <w:proofErr w:type="spellStart"/>
      <w:r w:rsidRPr="003276ED">
        <w:rPr>
          <w:rFonts w:ascii="Liberation Serif" w:hAnsi="Liberation Serif"/>
          <w:b/>
          <w:sz w:val="22"/>
          <w:szCs w:val="24"/>
        </w:rPr>
        <w:t>г.Красноуфимск</w:t>
      </w:r>
      <w:proofErr w:type="spellEnd"/>
      <w:r w:rsidRPr="003276ED">
        <w:rPr>
          <w:rFonts w:ascii="Liberation Serif" w:hAnsi="Liberation Serif"/>
          <w:b/>
          <w:sz w:val="22"/>
          <w:szCs w:val="24"/>
        </w:rPr>
        <w:t>, Свердловская область, 623300</w:t>
      </w:r>
    </w:p>
    <w:p w14:paraId="06D34997" w14:textId="77777777" w:rsidR="00EF261D" w:rsidRPr="003276ED" w:rsidRDefault="00EF261D" w:rsidP="00EF261D">
      <w:pPr>
        <w:jc w:val="both"/>
        <w:rPr>
          <w:rFonts w:ascii="Liberation Serif" w:hAnsi="Liberation Serif"/>
          <w:b/>
          <w:sz w:val="22"/>
          <w:szCs w:val="24"/>
        </w:rPr>
      </w:pPr>
      <w:r>
        <w:rPr>
          <w:rFonts w:ascii="Liberation Serif" w:hAnsi="Liberation Serif"/>
          <w:b/>
          <w:noProof/>
          <w:sz w:val="22"/>
          <w:szCs w:val="24"/>
        </w:rPr>
        <w:drawing>
          <wp:inline distT="0" distB="0" distL="0" distR="0" wp14:anchorId="6BCD9A9E" wp14:editId="49B1958F">
            <wp:extent cx="6400800" cy="7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</w:tblGrid>
      <w:tr w:rsidR="00EF261D" w:rsidRPr="003276ED" w14:paraId="206307C6" w14:textId="77777777" w:rsidTr="003C7ABC">
        <w:tc>
          <w:tcPr>
            <w:tcW w:w="5012" w:type="dxa"/>
          </w:tcPr>
          <w:p w14:paraId="72BAE17F" w14:textId="77777777" w:rsidR="00EF261D" w:rsidRPr="003276ED" w:rsidRDefault="00EF261D" w:rsidP="003C7ABC">
            <w:pPr>
              <w:jc w:val="both"/>
              <w:rPr>
                <w:rFonts w:ascii="Liberation Serif" w:hAnsi="Liberation Serif"/>
                <w:sz w:val="22"/>
                <w:szCs w:val="28"/>
              </w:rPr>
            </w:pPr>
            <w:r w:rsidRPr="003276ED">
              <w:rPr>
                <w:rFonts w:ascii="Liberation Serif" w:hAnsi="Liberation Serif"/>
                <w:sz w:val="22"/>
                <w:szCs w:val="28"/>
              </w:rPr>
              <w:t>Дата выдачи _________________________</w:t>
            </w:r>
          </w:p>
          <w:p w14:paraId="0669B575" w14:textId="77777777" w:rsidR="00EF261D" w:rsidRPr="00030D1A" w:rsidRDefault="00EF261D" w:rsidP="003C7ABC">
            <w:pPr>
              <w:jc w:val="both"/>
              <w:rPr>
                <w:rFonts w:ascii="Liberation Serif" w:hAnsi="Liberation Serif"/>
                <w:sz w:val="12"/>
                <w:szCs w:val="16"/>
              </w:rPr>
            </w:pPr>
          </w:p>
        </w:tc>
      </w:tr>
    </w:tbl>
    <w:p w14:paraId="122DE83C" w14:textId="77777777" w:rsidR="00EF261D" w:rsidRPr="003276ED" w:rsidRDefault="00EF261D" w:rsidP="00EF261D">
      <w:pPr>
        <w:pStyle w:val="2"/>
        <w:rPr>
          <w:rFonts w:ascii="Liberation Serif" w:hAnsi="Liberation Serif"/>
        </w:rPr>
      </w:pPr>
      <w:r w:rsidRPr="003276ED">
        <w:rPr>
          <w:rFonts w:ascii="Liberation Serif" w:hAnsi="Liberation Serif"/>
        </w:rPr>
        <w:t>ПРЕДПИСАНИЕ</w:t>
      </w:r>
    </w:p>
    <w:p w14:paraId="06330D35" w14:textId="77777777" w:rsidR="00EF261D" w:rsidRPr="003276ED" w:rsidRDefault="00EF261D" w:rsidP="00EF261D">
      <w:pPr>
        <w:rPr>
          <w:rFonts w:ascii="Liberation Serif" w:hAnsi="Liberation Serif"/>
        </w:rPr>
      </w:pPr>
      <w:r w:rsidRPr="003276ED">
        <w:rPr>
          <w:rFonts w:ascii="Liberation Serif" w:hAnsi="Liberation Serif"/>
        </w:rPr>
        <w:t xml:space="preserve"> _____________________________________________________________________________</w:t>
      </w:r>
    </w:p>
    <w:p w14:paraId="6F8E61B3" w14:textId="77777777" w:rsidR="00EF261D" w:rsidRPr="003276ED" w:rsidRDefault="00EF261D" w:rsidP="00EF261D">
      <w:pPr>
        <w:jc w:val="both"/>
        <w:rPr>
          <w:rFonts w:ascii="Liberation Serif" w:hAnsi="Liberation Serif"/>
          <w:sz w:val="22"/>
          <w:szCs w:val="22"/>
        </w:rPr>
      </w:pPr>
      <w:r w:rsidRPr="003276ED">
        <w:rPr>
          <w:rFonts w:ascii="Liberation Serif" w:hAnsi="Liberation Serif"/>
          <w:sz w:val="22"/>
          <w:szCs w:val="28"/>
        </w:rPr>
        <w:t>В соответствии с р</w:t>
      </w:r>
      <w:r w:rsidRPr="003276ED">
        <w:rPr>
          <w:rFonts w:ascii="Liberation Serif" w:hAnsi="Liberation Serif"/>
          <w:sz w:val="22"/>
          <w:szCs w:val="22"/>
        </w:rPr>
        <w:t>ешением Думы городского округа Красноуфимск</w:t>
      </w:r>
      <w:r>
        <w:rPr>
          <w:rFonts w:ascii="Liberation Serif" w:hAnsi="Liberation Serif"/>
          <w:sz w:val="22"/>
          <w:szCs w:val="22"/>
        </w:rPr>
        <w:t xml:space="preserve"> от </w:t>
      </w:r>
      <w:r w:rsidRPr="00B94C37">
        <w:rPr>
          <w:rFonts w:ascii="Liberation Serif" w:hAnsi="Liberation Serif"/>
          <w:sz w:val="22"/>
          <w:szCs w:val="22"/>
        </w:rPr>
        <w:t>29</w:t>
      </w:r>
      <w:r>
        <w:rPr>
          <w:rFonts w:ascii="Liberation Serif" w:hAnsi="Liberation Serif"/>
          <w:sz w:val="22"/>
          <w:szCs w:val="22"/>
        </w:rPr>
        <w:t>.03.2024</w:t>
      </w:r>
      <w:r w:rsidRPr="003276ED">
        <w:rPr>
          <w:rFonts w:ascii="Liberation Serif" w:hAnsi="Liberation Serif"/>
          <w:sz w:val="22"/>
          <w:szCs w:val="22"/>
        </w:rPr>
        <w:t xml:space="preserve"> № </w:t>
      </w:r>
      <w:r>
        <w:rPr>
          <w:rFonts w:ascii="Liberation Serif" w:hAnsi="Liberation Serif"/>
          <w:sz w:val="22"/>
          <w:szCs w:val="22"/>
        </w:rPr>
        <w:t>37/4</w:t>
      </w:r>
      <w:r w:rsidRPr="003276ED">
        <w:rPr>
          <w:rFonts w:ascii="Liberation Serif" w:hAnsi="Liberation Serif"/>
          <w:sz w:val="22"/>
          <w:szCs w:val="22"/>
        </w:rPr>
        <w:t xml:space="preserve"> «Об утверждении Правил благоустройства территории городского округа Красноуфимск»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3276ED">
        <w:rPr>
          <w:rFonts w:ascii="Liberation Serif" w:hAnsi="Liberation Serif"/>
          <w:b/>
          <w:sz w:val="22"/>
          <w:szCs w:val="28"/>
        </w:rPr>
        <w:t xml:space="preserve">физическим </w:t>
      </w:r>
      <w:r>
        <w:rPr>
          <w:rFonts w:ascii="Liberation Serif" w:hAnsi="Liberation Serif"/>
          <w:b/>
          <w:sz w:val="22"/>
          <w:szCs w:val="28"/>
        </w:rPr>
        <w:t xml:space="preserve">и юридическим </w:t>
      </w:r>
      <w:r w:rsidRPr="003276ED">
        <w:rPr>
          <w:rFonts w:ascii="Liberation Serif" w:hAnsi="Liberation Serif"/>
          <w:b/>
          <w:sz w:val="22"/>
          <w:szCs w:val="28"/>
        </w:rPr>
        <w:t xml:space="preserve">лицам предписано содержать </w:t>
      </w:r>
      <w:r>
        <w:rPr>
          <w:rFonts w:ascii="Liberation Serif" w:hAnsi="Liberation Serif"/>
          <w:b/>
          <w:sz w:val="22"/>
          <w:szCs w:val="28"/>
        </w:rPr>
        <w:t xml:space="preserve">принадлежащие им на праве собственности или ином вещном праве земельных участков и </w:t>
      </w:r>
      <w:r w:rsidRPr="003276ED">
        <w:rPr>
          <w:rFonts w:ascii="Liberation Serif" w:hAnsi="Liberation Serif"/>
          <w:b/>
          <w:sz w:val="22"/>
          <w:szCs w:val="28"/>
        </w:rPr>
        <w:t>прилегающе</w:t>
      </w:r>
      <w:r>
        <w:rPr>
          <w:rFonts w:ascii="Liberation Serif" w:hAnsi="Liberation Serif"/>
          <w:b/>
          <w:sz w:val="22"/>
          <w:szCs w:val="28"/>
        </w:rPr>
        <w:t>й</w:t>
      </w:r>
      <w:r w:rsidRPr="003276ED">
        <w:rPr>
          <w:rFonts w:ascii="Liberation Serif" w:hAnsi="Liberation Serif"/>
          <w:b/>
          <w:sz w:val="22"/>
          <w:szCs w:val="28"/>
        </w:rPr>
        <w:t xml:space="preserve"> территории в чистоте и порядке</w:t>
      </w:r>
      <w:r>
        <w:rPr>
          <w:rFonts w:ascii="Liberation Serif" w:hAnsi="Liberation Serif"/>
          <w:b/>
          <w:sz w:val="22"/>
          <w:szCs w:val="28"/>
        </w:rPr>
        <w:t xml:space="preserve">, </w:t>
      </w:r>
      <w:r w:rsidRPr="003276ED">
        <w:rPr>
          <w:rFonts w:ascii="Liberation Serif" w:hAnsi="Liberation Serif"/>
          <w:b/>
          <w:sz w:val="22"/>
          <w:szCs w:val="28"/>
        </w:rPr>
        <w:t>проводить уборку дворов.</w:t>
      </w:r>
    </w:p>
    <w:p w14:paraId="4446F9C0" w14:textId="77777777" w:rsidR="00EF261D" w:rsidRPr="003276ED" w:rsidRDefault="00EF261D" w:rsidP="00EF261D">
      <w:pPr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>Предлагаем Вам в срок до «_</w:t>
      </w:r>
      <w:r w:rsidRPr="003276ED">
        <w:rPr>
          <w:rFonts w:ascii="Liberation Serif" w:hAnsi="Liberation Serif"/>
          <w:b/>
          <w:sz w:val="22"/>
          <w:szCs w:val="28"/>
        </w:rPr>
        <w:t>____</w:t>
      </w:r>
      <w:r w:rsidRPr="003276ED">
        <w:rPr>
          <w:rFonts w:ascii="Liberation Serif" w:hAnsi="Liberation Serif"/>
          <w:sz w:val="22"/>
          <w:szCs w:val="28"/>
        </w:rPr>
        <w:t>__» _</w:t>
      </w:r>
      <w:r w:rsidRPr="003276ED">
        <w:rPr>
          <w:rFonts w:ascii="Liberation Serif" w:hAnsi="Liberation Serif"/>
          <w:b/>
          <w:sz w:val="22"/>
          <w:szCs w:val="28"/>
        </w:rPr>
        <w:t>________________</w:t>
      </w:r>
      <w:r w:rsidRPr="003276ED">
        <w:rPr>
          <w:rFonts w:ascii="Liberation Serif" w:hAnsi="Liberation Serif"/>
          <w:sz w:val="22"/>
          <w:szCs w:val="28"/>
        </w:rPr>
        <w:t>_  на территории по адресу: г. Красноуфимск, ул.__________________________________________________________</w:t>
      </w:r>
      <w:r>
        <w:rPr>
          <w:rFonts w:ascii="Liberation Serif" w:hAnsi="Liberation Serif"/>
          <w:sz w:val="22"/>
          <w:szCs w:val="28"/>
        </w:rPr>
        <w:t>______________</w:t>
      </w:r>
      <w:r w:rsidRPr="003276ED">
        <w:rPr>
          <w:rFonts w:ascii="Liberation Serif" w:hAnsi="Liberation Serif"/>
          <w:sz w:val="22"/>
          <w:szCs w:val="28"/>
        </w:rPr>
        <w:t>____</w:t>
      </w:r>
      <w:r>
        <w:rPr>
          <w:rFonts w:ascii="Liberation Serif" w:hAnsi="Liberation Serif"/>
          <w:sz w:val="22"/>
          <w:szCs w:val="28"/>
        </w:rPr>
        <w:t>__</w:t>
      </w:r>
      <w:r w:rsidRPr="003276ED">
        <w:rPr>
          <w:rFonts w:ascii="Liberation Serif" w:hAnsi="Liberation Serif"/>
          <w:sz w:val="22"/>
          <w:szCs w:val="28"/>
        </w:rPr>
        <w:t>________</w:t>
      </w:r>
    </w:p>
    <w:p w14:paraId="71E81FFA" w14:textId="77777777" w:rsidR="00EF261D" w:rsidRPr="003276ED" w:rsidRDefault="00EF261D" w:rsidP="00EF261D">
      <w:pPr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 xml:space="preserve">провести следующие </w:t>
      </w:r>
      <w:proofErr w:type="gramStart"/>
      <w:r w:rsidRPr="003276ED">
        <w:rPr>
          <w:rFonts w:ascii="Liberation Serif" w:hAnsi="Liberation Serif"/>
          <w:sz w:val="22"/>
          <w:szCs w:val="28"/>
        </w:rPr>
        <w:t>работы:_</w:t>
      </w:r>
      <w:proofErr w:type="gramEnd"/>
      <w:r w:rsidRPr="003276ED">
        <w:rPr>
          <w:rFonts w:ascii="Liberation Serif" w:hAnsi="Liberation Serif"/>
          <w:sz w:val="22"/>
          <w:szCs w:val="28"/>
        </w:rPr>
        <w:t>______________________________________________________________</w:t>
      </w:r>
    </w:p>
    <w:p w14:paraId="711FA2DE" w14:textId="77777777" w:rsidR="00EF261D" w:rsidRPr="003276ED" w:rsidRDefault="00EF261D" w:rsidP="00EF261D">
      <w:pPr>
        <w:jc w:val="both"/>
        <w:rPr>
          <w:rFonts w:ascii="Liberation Serif" w:hAnsi="Liberation Serif"/>
          <w:sz w:val="22"/>
          <w:szCs w:val="28"/>
        </w:rPr>
      </w:pPr>
      <w:bookmarkStart w:id="1" w:name="_Hlk99363536"/>
      <w:r w:rsidRPr="003276ED">
        <w:rPr>
          <w:rFonts w:ascii="Liberation Serif" w:hAnsi="Liberation Serif"/>
          <w:sz w:val="22"/>
          <w:szCs w:val="28"/>
        </w:rPr>
        <w:t>Невыполнение данного предписания влечет за собой административную ответственность. В соответствии с</w:t>
      </w:r>
      <w:r>
        <w:rPr>
          <w:rFonts w:ascii="Liberation Serif" w:hAnsi="Liberation Serif"/>
          <w:sz w:val="22"/>
          <w:szCs w:val="28"/>
        </w:rPr>
        <w:t>о статьей 33</w:t>
      </w:r>
      <w:r w:rsidRPr="003276ED">
        <w:rPr>
          <w:rFonts w:ascii="Liberation Serif" w:hAnsi="Liberation Serif"/>
          <w:sz w:val="22"/>
          <w:szCs w:val="28"/>
        </w:rPr>
        <w:t xml:space="preserve"> Закон</w:t>
      </w:r>
      <w:r>
        <w:rPr>
          <w:rFonts w:ascii="Liberation Serif" w:hAnsi="Liberation Serif"/>
          <w:sz w:val="22"/>
          <w:szCs w:val="28"/>
        </w:rPr>
        <w:t>а</w:t>
      </w:r>
      <w:r w:rsidRPr="003276ED">
        <w:rPr>
          <w:rFonts w:ascii="Liberation Serif" w:hAnsi="Liberation Serif"/>
          <w:sz w:val="22"/>
          <w:szCs w:val="28"/>
        </w:rPr>
        <w:t xml:space="preserve"> Свердловской области от </w:t>
      </w:r>
      <w:r>
        <w:rPr>
          <w:rFonts w:ascii="Liberation Serif" w:hAnsi="Liberation Serif"/>
          <w:sz w:val="22"/>
          <w:szCs w:val="28"/>
        </w:rPr>
        <w:t xml:space="preserve">14.06.2005 </w:t>
      </w:r>
      <w:r w:rsidRPr="003276ED">
        <w:rPr>
          <w:rFonts w:ascii="Liberation Serif" w:hAnsi="Liberation Serif"/>
          <w:sz w:val="22"/>
          <w:szCs w:val="28"/>
        </w:rPr>
        <w:t>№ 52-ОЗ «Об административных правонарушениях на территории Свердловской области»</w:t>
      </w:r>
      <w:r w:rsidRPr="00E3784D">
        <w:t xml:space="preserve"> </w:t>
      </w:r>
      <w:r w:rsidRPr="00E3784D">
        <w:rPr>
          <w:rFonts w:ascii="Liberation Serif" w:hAnsi="Liberation Serif"/>
          <w:sz w:val="22"/>
          <w:szCs w:val="28"/>
        </w:rPr>
        <w:t>(в ред. Закон</w:t>
      </w:r>
      <w:r>
        <w:rPr>
          <w:rFonts w:ascii="Liberation Serif" w:hAnsi="Liberation Serif"/>
          <w:sz w:val="22"/>
          <w:szCs w:val="28"/>
        </w:rPr>
        <w:t>а</w:t>
      </w:r>
      <w:r w:rsidRPr="00E3784D">
        <w:rPr>
          <w:rFonts w:ascii="Liberation Serif" w:hAnsi="Liberation Serif"/>
          <w:sz w:val="22"/>
          <w:szCs w:val="28"/>
        </w:rPr>
        <w:t xml:space="preserve"> Свердловской области </w:t>
      </w:r>
      <w:r w:rsidRPr="00A05F7C">
        <w:rPr>
          <w:rFonts w:ascii="Liberation Serif" w:hAnsi="Liberation Serif"/>
          <w:sz w:val="22"/>
          <w:szCs w:val="28"/>
        </w:rPr>
        <w:t xml:space="preserve">от </w:t>
      </w:r>
      <w:r>
        <w:rPr>
          <w:rFonts w:ascii="Liberation Serif" w:hAnsi="Liberation Serif"/>
          <w:sz w:val="22"/>
          <w:szCs w:val="28"/>
        </w:rPr>
        <w:t>27.02.2025 г.</w:t>
      </w:r>
      <w:r w:rsidRPr="00A05F7C">
        <w:rPr>
          <w:rFonts w:ascii="Liberation Serif" w:hAnsi="Liberation Serif"/>
          <w:sz w:val="22"/>
          <w:szCs w:val="28"/>
        </w:rPr>
        <w:t xml:space="preserve"> </w:t>
      </w:r>
      <w:r>
        <w:rPr>
          <w:rFonts w:ascii="Liberation Serif" w:hAnsi="Liberation Serif"/>
          <w:sz w:val="22"/>
          <w:szCs w:val="28"/>
        </w:rPr>
        <w:t>№</w:t>
      </w:r>
      <w:r w:rsidRPr="00A05F7C">
        <w:rPr>
          <w:rFonts w:ascii="Liberation Serif" w:hAnsi="Liberation Serif"/>
          <w:sz w:val="22"/>
          <w:szCs w:val="28"/>
        </w:rPr>
        <w:t xml:space="preserve"> </w:t>
      </w:r>
      <w:r>
        <w:rPr>
          <w:rFonts w:ascii="Liberation Serif" w:hAnsi="Liberation Serif"/>
          <w:sz w:val="22"/>
          <w:szCs w:val="28"/>
        </w:rPr>
        <w:t>2</w:t>
      </w:r>
      <w:r w:rsidRPr="00A05F7C">
        <w:rPr>
          <w:rFonts w:ascii="Liberation Serif" w:hAnsi="Liberation Serif"/>
          <w:sz w:val="22"/>
          <w:szCs w:val="28"/>
        </w:rPr>
        <w:t>-ОЗ</w:t>
      </w:r>
      <w:r>
        <w:rPr>
          <w:rFonts w:ascii="Liberation Serif" w:hAnsi="Liberation Serif"/>
          <w:sz w:val="22"/>
          <w:szCs w:val="28"/>
        </w:rPr>
        <w:t>)</w:t>
      </w:r>
      <w:r w:rsidRPr="003276ED">
        <w:rPr>
          <w:rFonts w:ascii="Liberation Serif" w:hAnsi="Liberation Serif"/>
          <w:sz w:val="22"/>
          <w:szCs w:val="28"/>
        </w:rPr>
        <w:t xml:space="preserve"> </w:t>
      </w:r>
      <w:bookmarkEnd w:id="1"/>
      <w:r w:rsidRPr="003276ED">
        <w:rPr>
          <w:rFonts w:ascii="Liberation Serif" w:hAnsi="Liberation Serif"/>
          <w:sz w:val="22"/>
          <w:szCs w:val="28"/>
        </w:rPr>
        <w:t xml:space="preserve">на Вас могут быть наложены штрафы от </w:t>
      </w:r>
      <w:r>
        <w:rPr>
          <w:rFonts w:ascii="Liberation Serif" w:hAnsi="Liberation Serif"/>
          <w:sz w:val="22"/>
          <w:szCs w:val="28"/>
        </w:rPr>
        <w:t>3 000 рублей</w:t>
      </w:r>
      <w:r w:rsidRPr="003276ED">
        <w:rPr>
          <w:rFonts w:ascii="Liberation Serif" w:hAnsi="Liberation Serif"/>
          <w:sz w:val="22"/>
          <w:szCs w:val="28"/>
        </w:rPr>
        <w:t xml:space="preserve"> до </w:t>
      </w:r>
      <w:r>
        <w:rPr>
          <w:rFonts w:ascii="Liberation Serif" w:hAnsi="Liberation Serif"/>
          <w:sz w:val="22"/>
          <w:szCs w:val="28"/>
        </w:rPr>
        <w:t>100 000 рублей</w:t>
      </w:r>
      <w:r w:rsidRPr="003276ED">
        <w:rPr>
          <w:rFonts w:ascii="Liberation Serif" w:hAnsi="Liberation Serif"/>
          <w:sz w:val="22"/>
          <w:szCs w:val="28"/>
        </w:rPr>
        <w:t>.</w:t>
      </w:r>
    </w:p>
    <w:p w14:paraId="65B811F6" w14:textId="77777777" w:rsidR="00EF261D" w:rsidRPr="003276ED" w:rsidRDefault="00EF261D" w:rsidP="00EF261D">
      <w:pPr>
        <w:rPr>
          <w:rFonts w:ascii="Liberation Serif" w:hAnsi="Liberation Serif"/>
          <w:sz w:val="22"/>
          <w:szCs w:val="28"/>
        </w:rPr>
      </w:pPr>
    </w:p>
    <w:p w14:paraId="6195F92F" w14:textId="77777777" w:rsidR="00EF261D" w:rsidRDefault="00EF261D" w:rsidP="00EF261D">
      <w:pPr>
        <w:rPr>
          <w:rFonts w:ascii="Liberation Serif" w:hAnsi="Liberation Serif"/>
          <w:b/>
          <w:sz w:val="22"/>
          <w:szCs w:val="24"/>
        </w:rPr>
      </w:pPr>
      <w:r>
        <w:rPr>
          <w:rFonts w:ascii="Liberation Serif" w:hAnsi="Liberation Serif"/>
          <w:b/>
          <w:sz w:val="22"/>
          <w:szCs w:val="24"/>
        </w:rPr>
        <w:t xml:space="preserve">Первый заместитель </w:t>
      </w:r>
    </w:p>
    <w:p w14:paraId="518572B7" w14:textId="77777777" w:rsidR="00EF261D" w:rsidRPr="003276ED" w:rsidRDefault="00EF261D" w:rsidP="00EF261D">
      <w:pPr>
        <w:rPr>
          <w:rFonts w:ascii="Liberation Serif" w:hAnsi="Liberation Serif"/>
          <w:sz w:val="22"/>
        </w:rPr>
      </w:pPr>
      <w:r>
        <w:rPr>
          <w:rFonts w:ascii="Liberation Serif" w:hAnsi="Liberation Serif"/>
          <w:b/>
          <w:sz w:val="22"/>
          <w:szCs w:val="24"/>
        </w:rPr>
        <w:t xml:space="preserve">Главы ГО Красноуфимск                                                                                                      </w:t>
      </w:r>
      <w:bookmarkStart w:id="2" w:name="_Hlk98854298"/>
      <w:bookmarkEnd w:id="0"/>
      <w:r>
        <w:rPr>
          <w:rFonts w:ascii="Liberation Serif" w:hAnsi="Liberation Serif"/>
          <w:b/>
          <w:sz w:val="22"/>
          <w:szCs w:val="24"/>
        </w:rPr>
        <w:t>Е.Н. Антипина</w:t>
      </w:r>
    </w:p>
    <w:p w14:paraId="078EACE0" w14:textId="77777777" w:rsidR="00EF261D" w:rsidRDefault="00EF261D" w:rsidP="00EF261D">
      <w:pPr>
        <w:pStyle w:val="a5"/>
        <w:rPr>
          <w:rFonts w:ascii="Liberation Serif" w:hAnsi="Liberation Serif"/>
          <w:sz w:val="22"/>
        </w:rPr>
      </w:pPr>
    </w:p>
    <w:p w14:paraId="078AD16A" w14:textId="77777777" w:rsidR="00EF261D" w:rsidRDefault="00EF261D" w:rsidP="00EF261D">
      <w:pPr>
        <w:pStyle w:val="a5"/>
        <w:rPr>
          <w:rFonts w:ascii="Liberation Serif" w:hAnsi="Liberation Serif"/>
          <w:sz w:val="22"/>
        </w:rPr>
      </w:pPr>
    </w:p>
    <w:p w14:paraId="73908049" w14:textId="77777777" w:rsidR="00EF261D" w:rsidRDefault="00EF261D" w:rsidP="00EF261D"/>
    <w:p w14:paraId="099653E1" w14:textId="77777777" w:rsidR="00EF261D" w:rsidRDefault="00EF261D" w:rsidP="00EF261D"/>
    <w:p w14:paraId="671C8CD1" w14:textId="77777777" w:rsidR="00EF261D" w:rsidRDefault="00EF261D" w:rsidP="00EF261D"/>
    <w:p w14:paraId="4D5322F7" w14:textId="77777777" w:rsidR="00EF261D" w:rsidRPr="00C66044" w:rsidRDefault="00EF261D" w:rsidP="00EF261D">
      <w:pPr>
        <w:jc w:val="center"/>
      </w:pPr>
      <w:r>
        <w:rPr>
          <w:rFonts w:ascii="Liberation Serif" w:hAnsi="Liberation Serif"/>
          <w:noProof/>
          <w:sz w:val="22"/>
        </w:rPr>
        <w:drawing>
          <wp:inline distT="0" distB="0" distL="0" distR="0" wp14:anchorId="3CC37A06" wp14:editId="322D0150">
            <wp:extent cx="438150" cy="561975"/>
            <wp:effectExtent l="0" t="0" r="0" b="0"/>
            <wp:docPr id="3118120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12CEF" w14:textId="77777777" w:rsidR="00EF261D" w:rsidRDefault="00EF261D" w:rsidP="00EF261D">
      <w:pPr>
        <w:pStyle w:val="a5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sz w:val="22"/>
        </w:rPr>
        <w:t xml:space="preserve">АДМИНИСТРАЦИЯ  </w:t>
      </w:r>
    </w:p>
    <w:p w14:paraId="55D58013" w14:textId="77777777" w:rsidR="00EF261D" w:rsidRPr="003276ED" w:rsidRDefault="00EF261D" w:rsidP="00EF261D">
      <w:pPr>
        <w:pStyle w:val="a5"/>
        <w:rPr>
          <w:rFonts w:ascii="Liberation Serif" w:hAnsi="Liberation Serif"/>
          <w:sz w:val="22"/>
        </w:rPr>
      </w:pPr>
      <w:r w:rsidRPr="003276ED">
        <w:rPr>
          <w:rFonts w:ascii="Liberation Serif" w:hAnsi="Liberation Serif"/>
          <w:sz w:val="22"/>
        </w:rPr>
        <w:t>ГОРОДСКОГО ОКРУГА</w:t>
      </w:r>
      <w:r>
        <w:rPr>
          <w:rFonts w:ascii="Liberation Serif" w:hAnsi="Liberation Serif"/>
          <w:sz w:val="22"/>
        </w:rPr>
        <w:t xml:space="preserve"> </w:t>
      </w:r>
      <w:r w:rsidRPr="003276ED">
        <w:rPr>
          <w:rFonts w:ascii="Liberation Serif" w:hAnsi="Liberation Serif"/>
          <w:sz w:val="22"/>
        </w:rPr>
        <w:t>КРАСНОУФИМСК</w:t>
      </w:r>
    </w:p>
    <w:p w14:paraId="7A9F3C07" w14:textId="77777777" w:rsidR="00EF261D" w:rsidRPr="003276ED" w:rsidRDefault="00EF261D" w:rsidP="00EF261D">
      <w:pPr>
        <w:jc w:val="center"/>
        <w:rPr>
          <w:rFonts w:ascii="Liberation Serif" w:hAnsi="Liberation Serif"/>
          <w:b/>
          <w:sz w:val="22"/>
          <w:szCs w:val="24"/>
        </w:rPr>
      </w:pPr>
      <w:r w:rsidRPr="003276ED">
        <w:rPr>
          <w:rFonts w:ascii="Liberation Serif" w:hAnsi="Liberation Serif"/>
          <w:b/>
          <w:sz w:val="22"/>
          <w:szCs w:val="24"/>
        </w:rPr>
        <w:t xml:space="preserve">ул. Советская, д.25 </w:t>
      </w:r>
      <w:proofErr w:type="spellStart"/>
      <w:r w:rsidRPr="003276ED">
        <w:rPr>
          <w:rFonts w:ascii="Liberation Serif" w:hAnsi="Liberation Serif"/>
          <w:b/>
          <w:sz w:val="22"/>
          <w:szCs w:val="24"/>
        </w:rPr>
        <w:t>г.Красноуфимск</w:t>
      </w:r>
      <w:proofErr w:type="spellEnd"/>
      <w:r w:rsidRPr="003276ED">
        <w:rPr>
          <w:rFonts w:ascii="Liberation Serif" w:hAnsi="Liberation Serif"/>
          <w:b/>
          <w:sz w:val="22"/>
          <w:szCs w:val="24"/>
        </w:rPr>
        <w:t>, Свердловская область, 623300</w:t>
      </w:r>
    </w:p>
    <w:p w14:paraId="49CEE4A9" w14:textId="77777777" w:rsidR="00EF261D" w:rsidRPr="003276ED" w:rsidRDefault="00EF261D" w:rsidP="00EF261D">
      <w:pPr>
        <w:jc w:val="both"/>
        <w:rPr>
          <w:rFonts w:ascii="Liberation Serif" w:hAnsi="Liberation Serif"/>
          <w:b/>
          <w:sz w:val="22"/>
          <w:szCs w:val="24"/>
        </w:rPr>
      </w:pPr>
      <w:r>
        <w:rPr>
          <w:rFonts w:ascii="Liberation Serif" w:hAnsi="Liberation Serif"/>
          <w:b/>
          <w:noProof/>
          <w:sz w:val="22"/>
          <w:szCs w:val="24"/>
        </w:rPr>
        <w:drawing>
          <wp:inline distT="0" distB="0" distL="0" distR="0" wp14:anchorId="03981855" wp14:editId="7CEA262E">
            <wp:extent cx="6400800" cy="762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</w:tblGrid>
      <w:tr w:rsidR="00EF261D" w:rsidRPr="003276ED" w14:paraId="62EC535A" w14:textId="77777777" w:rsidTr="003C7ABC">
        <w:tc>
          <w:tcPr>
            <w:tcW w:w="5012" w:type="dxa"/>
          </w:tcPr>
          <w:bookmarkEnd w:id="2"/>
          <w:p w14:paraId="2126F4A6" w14:textId="77777777" w:rsidR="00EF261D" w:rsidRPr="003276ED" w:rsidRDefault="00EF261D" w:rsidP="003C7ABC">
            <w:pPr>
              <w:jc w:val="both"/>
              <w:rPr>
                <w:rFonts w:ascii="Liberation Serif" w:hAnsi="Liberation Serif"/>
                <w:sz w:val="22"/>
                <w:szCs w:val="28"/>
              </w:rPr>
            </w:pPr>
            <w:r w:rsidRPr="003276ED">
              <w:rPr>
                <w:rFonts w:ascii="Liberation Serif" w:hAnsi="Liberation Serif"/>
                <w:sz w:val="22"/>
                <w:szCs w:val="28"/>
              </w:rPr>
              <w:t>Дата выдачи _________________________</w:t>
            </w:r>
          </w:p>
          <w:p w14:paraId="6E844231" w14:textId="77777777" w:rsidR="00EF261D" w:rsidRPr="00030D1A" w:rsidRDefault="00EF261D" w:rsidP="003C7ABC">
            <w:pPr>
              <w:jc w:val="both"/>
              <w:rPr>
                <w:rFonts w:ascii="Liberation Serif" w:hAnsi="Liberation Serif"/>
                <w:sz w:val="12"/>
                <w:szCs w:val="16"/>
              </w:rPr>
            </w:pPr>
          </w:p>
        </w:tc>
      </w:tr>
    </w:tbl>
    <w:p w14:paraId="1F467FC9" w14:textId="77777777" w:rsidR="00EF261D" w:rsidRPr="003276ED" w:rsidRDefault="00EF261D" w:rsidP="00EF261D">
      <w:pPr>
        <w:pStyle w:val="2"/>
        <w:rPr>
          <w:rFonts w:ascii="Liberation Serif" w:hAnsi="Liberation Serif"/>
        </w:rPr>
      </w:pPr>
      <w:r w:rsidRPr="003276ED">
        <w:rPr>
          <w:rFonts w:ascii="Liberation Serif" w:hAnsi="Liberation Serif"/>
        </w:rPr>
        <w:t>ПРЕДПИСАНИЕ</w:t>
      </w:r>
    </w:p>
    <w:p w14:paraId="6EA0FE8F" w14:textId="77777777" w:rsidR="00EF261D" w:rsidRPr="003276ED" w:rsidRDefault="00EF261D" w:rsidP="00EF261D">
      <w:pPr>
        <w:rPr>
          <w:rFonts w:ascii="Liberation Serif" w:hAnsi="Liberation Serif"/>
        </w:rPr>
      </w:pPr>
      <w:r w:rsidRPr="003276ED">
        <w:rPr>
          <w:rFonts w:ascii="Liberation Serif" w:hAnsi="Liberation Serif"/>
        </w:rPr>
        <w:t xml:space="preserve"> _____________________________________________________________________________</w:t>
      </w:r>
    </w:p>
    <w:p w14:paraId="3152AB29" w14:textId="77777777" w:rsidR="00EF261D" w:rsidRPr="003276ED" w:rsidRDefault="00EF261D" w:rsidP="00EF261D">
      <w:pPr>
        <w:jc w:val="both"/>
        <w:rPr>
          <w:rFonts w:ascii="Liberation Serif" w:hAnsi="Liberation Serif"/>
          <w:sz w:val="22"/>
          <w:szCs w:val="22"/>
        </w:rPr>
      </w:pPr>
      <w:r w:rsidRPr="003276ED">
        <w:rPr>
          <w:rFonts w:ascii="Liberation Serif" w:hAnsi="Liberation Serif"/>
          <w:sz w:val="22"/>
          <w:szCs w:val="28"/>
        </w:rPr>
        <w:t>В соответствии с р</w:t>
      </w:r>
      <w:r w:rsidRPr="003276ED">
        <w:rPr>
          <w:rFonts w:ascii="Liberation Serif" w:hAnsi="Liberation Serif"/>
          <w:sz w:val="22"/>
          <w:szCs w:val="22"/>
        </w:rPr>
        <w:t>ешением Думы городского округа Красноуфимск</w:t>
      </w:r>
      <w:r>
        <w:rPr>
          <w:rFonts w:ascii="Liberation Serif" w:hAnsi="Liberation Serif"/>
          <w:sz w:val="22"/>
          <w:szCs w:val="22"/>
        </w:rPr>
        <w:t xml:space="preserve"> от </w:t>
      </w:r>
      <w:r w:rsidRPr="00B94C37">
        <w:rPr>
          <w:rFonts w:ascii="Liberation Serif" w:hAnsi="Liberation Serif"/>
          <w:sz w:val="22"/>
          <w:szCs w:val="22"/>
        </w:rPr>
        <w:t>29</w:t>
      </w:r>
      <w:r>
        <w:rPr>
          <w:rFonts w:ascii="Liberation Serif" w:hAnsi="Liberation Serif"/>
          <w:sz w:val="22"/>
          <w:szCs w:val="22"/>
        </w:rPr>
        <w:t>.03.2024</w:t>
      </w:r>
      <w:r w:rsidRPr="003276ED">
        <w:rPr>
          <w:rFonts w:ascii="Liberation Serif" w:hAnsi="Liberation Serif"/>
          <w:sz w:val="22"/>
          <w:szCs w:val="22"/>
        </w:rPr>
        <w:t xml:space="preserve"> № </w:t>
      </w:r>
      <w:r>
        <w:rPr>
          <w:rFonts w:ascii="Liberation Serif" w:hAnsi="Liberation Serif"/>
          <w:sz w:val="22"/>
          <w:szCs w:val="22"/>
        </w:rPr>
        <w:t>37/4</w:t>
      </w:r>
      <w:r w:rsidRPr="003276ED">
        <w:rPr>
          <w:rFonts w:ascii="Liberation Serif" w:hAnsi="Liberation Serif"/>
          <w:sz w:val="22"/>
          <w:szCs w:val="22"/>
        </w:rPr>
        <w:t xml:space="preserve"> «Об утверждении Правил благоустройства территории городского округа Красноуфимск»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3276ED">
        <w:rPr>
          <w:rFonts w:ascii="Liberation Serif" w:hAnsi="Liberation Serif"/>
          <w:b/>
          <w:sz w:val="22"/>
          <w:szCs w:val="28"/>
        </w:rPr>
        <w:t>физическим</w:t>
      </w:r>
      <w:r>
        <w:rPr>
          <w:rFonts w:ascii="Liberation Serif" w:hAnsi="Liberation Serif"/>
          <w:b/>
          <w:sz w:val="22"/>
          <w:szCs w:val="28"/>
        </w:rPr>
        <w:t xml:space="preserve"> и юридическим </w:t>
      </w:r>
      <w:r w:rsidRPr="003276ED">
        <w:rPr>
          <w:rFonts w:ascii="Liberation Serif" w:hAnsi="Liberation Serif"/>
          <w:b/>
          <w:sz w:val="22"/>
          <w:szCs w:val="28"/>
        </w:rPr>
        <w:t xml:space="preserve">лицам предписано содержать </w:t>
      </w:r>
      <w:r>
        <w:rPr>
          <w:rFonts w:ascii="Liberation Serif" w:hAnsi="Liberation Serif"/>
          <w:b/>
          <w:sz w:val="22"/>
          <w:szCs w:val="28"/>
        </w:rPr>
        <w:t xml:space="preserve">принадлежащие им на праве собственности или ином вещном праве земельных участков и </w:t>
      </w:r>
      <w:r w:rsidRPr="003276ED">
        <w:rPr>
          <w:rFonts w:ascii="Liberation Serif" w:hAnsi="Liberation Serif"/>
          <w:b/>
          <w:sz w:val="22"/>
          <w:szCs w:val="28"/>
        </w:rPr>
        <w:t>прилегающе</w:t>
      </w:r>
      <w:r>
        <w:rPr>
          <w:rFonts w:ascii="Liberation Serif" w:hAnsi="Liberation Serif"/>
          <w:b/>
          <w:sz w:val="22"/>
          <w:szCs w:val="28"/>
        </w:rPr>
        <w:t>й</w:t>
      </w:r>
      <w:r w:rsidRPr="003276ED">
        <w:rPr>
          <w:rFonts w:ascii="Liberation Serif" w:hAnsi="Liberation Serif"/>
          <w:b/>
          <w:sz w:val="22"/>
          <w:szCs w:val="28"/>
        </w:rPr>
        <w:t xml:space="preserve"> территории в чистоте и порядке</w:t>
      </w:r>
      <w:r>
        <w:rPr>
          <w:rFonts w:ascii="Liberation Serif" w:hAnsi="Liberation Serif"/>
          <w:b/>
          <w:sz w:val="22"/>
          <w:szCs w:val="28"/>
        </w:rPr>
        <w:t xml:space="preserve">, </w:t>
      </w:r>
      <w:r w:rsidRPr="003276ED">
        <w:rPr>
          <w:rFonts w:ascii="Liberation Serif" w:hAnsi="Liberation Serif"/>
          <w:b/>
          <w:sz w:val="22"/>
          <w:szCs w:val="28"/>
        </w:rPr>
        <w:t>проводить уборку дворов.</w:t>
      </w:r>
    </w:p>
    <w:p w14:paraId="4B7D1D6F" w14:textId="77777777" w:rsidR="00EF261D" w:rsidRPr="003276ED" w:rsidRDefault="00EF261D" w:rsidP="00EF261D">
      <w:pPr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>Предлагаем Вам в срок до «_</w:t>
      </w:r>
      <w:r w:rsidRPr="003276ED">
        <w:rPr>
          <w:rFonts w:ascii="Liberation Serif" w:hAnsi="Liberation Serif"/>
          <w:b/>
          <w:sz w:val="22"/>
          <w:szCs w:val="28"/>
        </w:rPr>
        <w:t>____</w:t>
      </w:r>
      <w:r w:rsidRPr="003276ED">
        <w:rPr>
          <w:rFonts w:ascii="Liberation Serif" w:hAnsi="Liberation Serif"/>
          <w:sz w:val="22"/>
          <w:szCs w:val="28"/>
        </w:rPr>
        <w:t>__» _</w:t>
      </w:r>
      <w:r w:rsidRPr="003276ED">
        <w:rPr>
          <w:rFonts w:ascii="Liberation Serif" w:hAnsi="Liberation Serif"/>
          <w:b/>
          <w:sz w:val="22"/>
          <w:szCs w:val="28"/>
        </w:rPr>
        <w:t>________________</w:t>
      </w:r>
      <w:r w:rsidRPr="003276ED">
        <w:rPr>
          <w:rFonts w:ascii="Liberation Serif" w:hAnsi="Liberation Serif"/>
          <w:sz w:val="22"/>
          <w:szCs w:val="28"/>
        </w:rPr>
        <w:t>_  на территории по адресу: г. Красноуфимск, ул.__________________________________________________________</w:t>
      </w:r>
      <w:r>
        <w:rPr>
          <w:rFonts w:ascii="Liberation Serif" w:hAnsi="Liberation Serif"/>
          <w:sz w:val="22"/>
          <w:szCs w:val="28"/>
        </w:rPr>
        <w:t>______________</w:t>
      </w:r>
      <w:r w:rsidRPr="003276ED">
        <w:rPr>
          <w:rFonts w:ascii="Liberation Serif" w:hAnsi="Liberation Serif"/>
          <w:sz w:val="22"/>
          <w:szCs w:val="28"/>
        </w:rPr>
        <w:t>____</w:t>
      </w:r>
      <w:r>
        <w:rPr>
          <w:rFonts w:ascii="Liberation Serif" w:hAnsi="Liberation Serif"/>
          <w:sz w:val="22"/>
          <w:szCs w:val="28"/>
        </w:rPr>
        <w:t>__</w:t>
      </w:r>
      <w:r w:rsidRPr="003276ED">
        <w:rPr>
          <w:rFonts w:ascii="Liberation Serif" w:hAnsi="Liberation Serif"/>
          <w:sz w:val="22"/>
          <w:szCs w:val="28"/>
        </w:rPr>
        <w:t>________</w:t>
      </w:r>
    </w:p>
    <w:p w14:paraId="19DF077D" w14:textId="77777777" w:rsidR="00EF261D" w:rsidRPr="003276ED" w:rsidRDefault="00EF261D" w:rsidP="00EF261D">
      <w:pPr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 xml:space="preserve">провести следующие </w:t>
      </w:r>
      <w:proofErr w:type="gramStart"/>
      <w:r w:rsidRPr="003276ED">
        <w:rPr>
          <w:rFonts w:ascii="Liberation Serif" w:hAnsi="Liberation Serif"/>
          <w:sz w:val="22"/>
          <w:szCs w:val="28"/>
        </w:rPr>
        <w:t>работы:_</w:t>
      </w:r>
      <w:proofErr w:type="gramEnd"/>
      <w:r w:rsidRPr="003276ED">
        <w:rPr>
          <w:rFonts w:ascii="Liberation Serif" w:hAnsi="Liberation Serif"/>
          <w:sz w:val="22"/>
          <w:szCs w:val="28"/>
        </w:rPr>
        <w:t>______________________________________________________________</w:t>
      </w:r>
    </w:p>
    <w:p w14:paraId="1C2F09EC" w14:textId="77777777" w:rsidR="00EF261D" w:rsidRPr="003276ED" w:rsidRDefault="00EF261D" w:rsidP="00EF261D">
      <w:pPr>
        <w:jc w:val="both"/>
        <w:rPr>
          <w:rFonts w:ascii="Liberation Serif" w:hAnsi="Liberation Serif"/>
          <w:sz w:val="22"/>
          <w:szCs w:val="28"/>
        </w:rPr>
      </w:pPr>
      <w:r w:rsidRPr="003276ED">
        <w:rPr>
          <w:rFonts w:ascii="Liberation Serif" w:hAnsi="Liberation Serif"/>
          <w:sz w:val="22"/>
          <w:szCs w:val="28"/>
        </w:rPr>
        <w:t>Невыполнение данного предписания влечет за собой административную ответственность. В соответствии с</w:t>
      </w:r>
      <w:r>
        <w:rPr>
          <w:rFonts w:ascii="Liberation Serif" w:hAnsi="Liberation Serif"/>
          <w:sz w:val="22"/>
          <w:szCs w:val="28"/>
        </w:rPr>
        <w:t>о статьей 33</w:t>
      </w:r>
      <w:r w:rsidRPr="003276ED">
        <w:rPr>
          <w:rFonts w:ascii="Liberation Serif" w:hAnsi="Liberation Serif"/>
          <w:sz w:val="22"/>
          <w:szCs w:val="28"/>
        </w:rPr>
        <w:t xml:space="preserve"> Закон</w:t>
      </w:r>
      <w:r>
        <w:rPr>
          <w:rFonts w:ascii="Liberation Serif" w:hAnsi="Liberation Serif"/>
          <w:sz w:val="22"/>
          <w:szCs w:val="28"/>
        </w:rPr>
        <w:t>а</w:t>
      </w:r>
      <w:r w:rsidRPr="003276ED">
        <w:rPr>
          <w:rFonts w:ascii="Liberation Serif" w:hAnsi="Liberation Serif"/>
          <w:sz w:val="22"/>
          <w:szCs w:val="28"/>
        </w:rPr>
        <w:t xml:space="preserve"> Свердловской области от </w:t>
      </w:r>
      <w:r>
        <w:rPr>
          <w:rFonts w:ascii="Liberation Serif" w:hAnsi="Liberation Serif"/>
          <w:sz w:val="22"/>
          <w:szCs w:val="28"/>
        </w:rPr>
        <w:t xml:space="preserve">14.06.2005 </w:t>
      </w:r>
      <w:r w:rsidRPr="003276ED">
        <w:rPr>
          <w:rFonts w:ascii="Liberation Serif" w:hAnsi="Liberation Serif"/>
          <w:sz w:val="22"/>
          <w:szCs w:val="28"/>
        </w:rPr>
        <w:t>№ 52-ОЗ «Об административных правонарушениях на территории Свердловской области»</w:t>
      </w:r>
      <w:r w:rsidRPr="00E3784D">
        <w:t xml:space="preserve"> </w:t>
      </w:r>
      <w:r w:rsidRPr="00E3784D">
        <w:rPr>
          <w:rFonts w:ascii="Liberation Serif" w:hAnsi="Liberation Serif"/>
          <w:sz w:val="22"/>
          <w:szCs w:val="28"/>
        </w:rPr>
        <w:t>(в ред. Закон</w:t>
      </w:r>
      <w:r>
        <w:rPr>
          <w:rFonts w:ascii="Liberation Serif" w:hAnsi="Liberation Serif"/>
          <w:sz w:val="22"/>
          <w:szCs w:val="28"/>
        </w:rPr>
        <w:t>а</w:t>
      </w:r>
      <w:r w:rsidRPr="00E3784D">
        <w:rPr>
          <w:rFonts w:ascii="Liberation Serif" w:hAnsi="Liberation Serif"/>
          <w:sz w:val="22"/>
          <w:szCs w:val="28"/>
        </w:rPr>
        <w:t xml:space="preserve"> Свердловской области </w:t>
      </w:r>
      <w:r w:rsidRPr="00A05F7C">
        <w:rPr>
          <w:rFonts w:ascii="Liberation Serif" w:hAnsi="Liberation Serif"/>
          <w:sz w:val="22"/>
          <w:szCs w:val="28"/>
        </w:rPr>
        <w:t xml:space="preserve">от </w:t>
      </w:r>
      <w:r>
        <w:rPr>
          <w:rFonts w:ascii="Liberation Serif" w:hAnsi="Liberation Serif"/>
          <w:sz w:val="22"/>
          <w:szCs w:val="28"/>
        </w:rPr>
        <w:t>27.02.2025 г.</w:t>
      </w:r>
      <w:r w:rsidRPr="00A05F7C">
        <w:rPr>
          <w:rFonts w:ascii="Liberation Serif" w:hAnsi="Liberation Serif"/>
          <w:sz w:val="22"/>
          <w:szCs w:val="28"/>
        </w:rPr>
        <w:t xml:space="preserve"> </w:t>
      </w:r>
      <w:r>
        <w:rPr>
          <w:rFonts w:ascii="Liberation Serif" w:hAnsi="Liberation Serif"/>
          <w:sz w:val="22"/>
          <w:szCs w:val="28"/>
        </w:rPr>
        <w:t>№</w:t>
      </w:r>
      <w:r w:rsidRPr="00A05F7C">
        <w:rPr>
          <w:rFonts w:ascii="Liberation Serif" w:hAnsi="Liberation Serif"/>
          <w:sz w:val="22"/>
          <w:szCs w:val="28"/>
        </w:rPr>
        <w:t xml:space="preserve"> </w:t>
      </w:r>
      <w:r>
        <w:rPr>
          <w:rFonts w:ascii="Liberation Serif" w:hAnsi="Liberation Serif"/>
          <w:sz w:val="22"/>
          <w:szCs w:val="28"/>
        </w:rPr>
        <w:t>2</w:t>
      </w:r>
      <w:r w:rsidRPr="00A05F7C">
        <w:rPr>
          <w:rFonts w:ascii="Liberation Serif" w:hAnsi="Liberation Serif"/>
          <w:sz w:val="22"/>
          <w:szCs w:val="28"/>
        </w:rPr>
        <w:t>-ОЗ</w:t>
      </w:r>
      <w:r>
        <w:rPr>
          <w:rFonts w:ascii="Liberation Serif" w:hAnsi="Liberation Serif"/>
          <w:sz w:val="22"/>
          <w:szCs w:val="28"/>
        </w:rPr>
        <w:t>)</w:t>
      </w:r>
      <w:r w:rsidRPr="003276ED">
        <w:rPr>
          <w:rFonts w:ascii="Liberation Serif" w:hAnsi="Liberation Serif"/>
          <w:sz w:val="22"/>
          <w:szCs w:val="28"/>
        </w:rPr>
        <w:t xml:space="preserve"> на Вас могут быть наложены штрафы от </w:t>
      </w:r>
      <w:r>
        <w:rPr>
          <w:rFonts w:ascii="Liberation Serif" w:hAnsi="Liberation Serif"/>
          <w:sz w:val="22"/>
          <w:szCs w:val="28"/>
        </w:rPr>
        <w:t>3 000 рублей</w:t>
      </w:r>
      <w:r w:rsidRPr="003276ED">
        <w:rPr>
          <w:rFonts w:ascii="Liberation Serif" w:hAnsi="Liberation Serif"/>
          <w:sz w:val="22"/>
          <w:szCs w:val="28"/>
        </w:rPr>
        <w:t xml:space="preserve"> до </w:t>
      </w:r>
      <w:r>
        <w:rPr>
          <w:rFonts w:ascii="Liberation Serif" w:hAnsi="Liberation Serif"/>
          <w:sz w:val="22"/>
          <w:szCs w:val="28"/>
        </w:rPr>
        <w:t>100 000 рублей</w:t>
      </w:r>
      <w:r w:rsidRPr="003276ED">
        <w:rPr>
          <w:rFonts w:ascii="Liberation Serif" w:hAnsi="Liberation Serif"/>
          <w:sz w:val="22"/>
          <w:szCs w:val="28"/>
        </w:rPr>
        <w:t>.</w:t>
      </w:r>
    </w:p>
    <w:p w14:paraId="539C6F76" w14:textId="77777777" w:rsidR="00EF261D" w:rsidRPr="003276ED" w:rsidRDefault="00EF261D" w:rsidP="00EF261D">
      <w:pPr>
        <w:rPr>
          <w:rFonts w:ascii="Liberation Serif" w:hAnsi="Liberation Serif"/>
          <w:sz w:val="22"/>
          <w:szCs w:val="28"/>
        </w:rPr>
      </w:pPr>
    </w:p>
    <w:p w14:paraId="336CDBB5" w14:textId="77777777" w:rsidR="00EF261D" w:rsidRDefault="00EF261D" w:rsidP="00EF261D">
      <w:pPr>
        <w:rPr>
          <w:rFonts w:ascii="Liberation Serif" w:hAnsi="Liberation Serif"/>
          <w:b/>
          <w:sz w:val="22"/>
          <w:szCs w:val="24"/>
        </w:rPr>
      </w:pPr>
      <w:r>
        <w:rPr>
          <w:rFonts w:ascii="Liberation Serif" w:hAnsi="Liberation Serif"/>
          <w:b/>
          <w:sz w:val="22"/>
          <w:szCs w:val="24"/>
        </w:rPr>
        <w:t xml:space="preserve">Первый заместитель </w:t>
      </w:r>
    </w:p>
    <w:p w14:paraId="7235806C" w14:textId="77777777" w:rsidR="00EF261D" w:rsidRPr="003276ED" w:rsidRDefault="00EF261D" w:rsidP="00EF261D">
      <w:pPr>
        <w:rPr>
          <w:rFonts w:ascii="Liberation Serif" w:hAnsi="Liberation Serif"/>
          <w:sz w:val="22"/>
        </w:rPr>
      </w:pPr>
      <w:r>
        <w:rPr>
          <w:rFonts w:ascii="Liberation Serif" w:hAnsi="Liberation Serif"/>
          <w:b/>
          <w:sz w:val="22"/>
          <w:szCs w:val="24"/>
        </w:rPr>
        <w:t>Главы ГО Красноуфимск                                                                                                    Е.Н. Антипина</w:t>
      </w:r>
    </w:p>
    <w:p w14:paraId="098CAEFE" w14:textId="77777777" w:rsidR="00EF261D" w:rsidRDefault="00EF261D" w:rsidP="00EF261D">
      <w:pPr>
        <w:jc w:val="right"/>
        <w:rPr>
          <w:rFonts w:ascii="Liberation Serif" w:hAnsi="Liberation Serif"/>
          <w:szCs w:val="24"/>
        </w:rPr>
      </w:pPr>
    </w:p>
    <w:p w14:paraId="7521EE35" w14:textId="77777777" w:rsidR="00EF261D" w:rsidRDefault="00EF261D" w:rsidP="00EF261D">
      <w:pPr>
        <w:jc w:val="right"/>
        <w:rPr>
          <w:rFonts w:ascii="Liberation Serif" w:hAnsi="Liberation Serif"/>
          <w:szCs w:val="24"/>
        </w:rPr>
      </w:pPr>
    </w:p>
    <w:p w14:paraId="31BC6057" w14:textId="77777777" w:rsidR="00EF261D" w:rsidRDefault="00EF261D" w:rsidP="00EF261D">
      <w:pPr>
        <w:jc w:val="right"/>
        <w:rPr>
          <w:rFonts w:ascii="Liberation Serif" w:hAnsi="Liberation Serif"/>
          <w:szCs w:val="24"/>
        </w:rPr>
      </w:pPr>
    </w:p>
    <w:p w14:paraId="22C8B177" w14:textId="77777777" w:rsidR="00EF261D" w:rsidRDefault="00EF261D" w:rsidP="00EF261D">
      <w:pPr>
        <w:jc w:val="right"/>
        <w:rPr>
          <w:rFonts w:ascii="Liberation Serif" w:hAnsi="Liberation Serif"/>
          <w:szCs w:val="24"/>
        </w:rPr>
      </w:pPr>
    </w:p>
    <w:p w14:paraId="6D54D435" w14:textId="4B8EF4CC" w:rsidR="00EF261D" w:rsidRPr="004E1423" w:rsidRDefault="00EF261D" w:rsidP="00EF261D">
      <w:pPr>
        <w:jc w:val="right"/>
        <w:rPr>
          <w:rFonts w:ascii="Liberation Serif" w:hAnsi="Liberation Serif"/>
          <w:szCs w:val="24"/>
        </w:rPr>
      </w:pPr>
      <w:bookmarkStart w:id="3" w:name="_Hlk193708717"/>
      <w:r w:rsidRPr="004E1423">
        <w:rPr>
          <w:rFonts w:ascii="Liberation Serif" w:hAnsi="Liberation Serif"/>
          <w:szCs w:val="24"/>
        </w:rPr>
        <w:t xml:space="preserve">Приложение № </w:t>
      </w:r>
      <w:r w:rsidR="00B016B1">
        <w:rPr>
          <w:rFonts w:ascii="Liberation Serif" w:hAnsi="Liberation Serif"/>
          <w:szCs w:val="24"/>
        </w:rPr>
        <w:t>1</w:t>
      </w:r>
    </w:p>
    <w:p w14:paraId="6A5DE3FF" w14:textId="03EC0225" w:rsidR="00EF261D" w:rsidRPr="004E1423" w:rsidRDefault="00EF261D" w:rsidP="00EF261D">
      <w:pPr>
        <w:jc w:val="right"/>
        <w:rPr>
          <w:rFonts w:ascii="Liberation Serif" w:hAnsi="Liberation Serif"/>
          <w:szCs w:val="24"/>
        </w:rPr>
      </w:pPr>
      <w:r w:rsidRPr="004E1423">
        <w:rPr>
          <w:rFonts w:ascii="Liberation Serif" w:hAnsi="Liberation Serif"/>
          <w:szCs w:val="24"/>
        </w:rPr>
        <w:t xml:space="preserve">к постановлению </w:t>
      </w:r>
      <w:r w:rsidR="00B016B1">
        <w:rPr>
          <w:rFonts w:ascii="Liberation Serif" w:hAnsi="Liberation Serif"/>
          <w:szCs w:val="24"/>
        </w:rPr>
        <w:t>Администрации</w:t>
      </w:r>
    </w:p>
    <w:p w14:paraId="2F009976" w14:textId="77777777" w:rsidR="00EF261D" w:rsidRPr="004E1423" w:rsidRDefault="00EF261D" w:rsidP="00EF261D">
      <w:pPr>
        <w:jc w:val="right"/>
        <w:rPr>
          <w:rFonts w:ascii="Liberation Serif" w:hAnsi="Liberation Serif"/>
          <w:szCs w:val="24"/>
        </w:rPr>
      </w:pPr>
      <w:r w:rsidRPr="004E1423">
        <w:rPr>
          <w:rFonts w:ascii="Liberation Serif" w:hAnsi="Liberation Serif"/>
          <w:szCs w:val="24"/>
        </w:rPr>
        <w:t>городского округа Красноуфимск</w:t>
      </w:r>
    </w:p>
    <w:p w14:paraId="450C05F4" w14:textId="76C0E0D4" w:rsidR="00EF261D" w:rsidRPr="004E1423" w:rsidRDefault="00EF261D" w:rsidP="00EF261D">
      <w:pPr>
        <w:jc w:val="right"/>
        <w:rPr>
          <w:rFonts w:ascii="Liberation Serif" w:hAnsi="Liberation Serif"/>
          <w:szCs w:val="24"/>
        </w:rPr>
      </w:pPr>
      <w:r w:rsidRPr="004E1423">
        <w:rPr>
          <w:rFonts w:ascii="Liberation Serif" w:hAnsi="Liberation Serif"/>
          <w:szCs w:val="24"/>
        </w:rPr>
        <w:t>№</w:t>
      </w:r>
      <w:r>
        <w:rPr>
          <w:rFonts w:ascii="Liberation Serif" w:hAnsi="Liberation Serif"/>
          <w:szCs w:val="24"/>
        </w:rPr>
        <w:t xml:space="preserve"> </w:t>
      </w:r>
      <w:r w:rsidR="005022B9">
        <w:rPr>
          <w:rFonts w:ascii="Liberation Serif" w:hAnsi="Liberation Serif"/>
          <w:szCs w:val="24"/>
        </w:rPr>
        <w:t>277</w:t>
      </w:r>
      <w:r>
        <w:rPr>
          <w:rFonts w:ascii="Liberation Serif" w:hAnsi="Liberation Serif"/>
          <w:szCs w:val="24"/>
        </w:rPr>
        <w:t xml:space="preserve"> </w:t>
      </w:r>
      <w:r w:rsidRPr="004E1423">
        <w:rPr>
          <w:rFonts w:ascii="Liberation Serif" w:hAnsi="Liberation Serif"/>
          <w:szCs w:val="24"/>
        </w:rPr>
        <w:t>от</w:t>
      </w:r>
      <w:r>
        <w:rPr>
          <w:rFonts w:ascii="Liberation Serif" w:hAnsi="Liberation Serif"/>
          <w:szCs w:val="24"/>
        </w:rPr>
        <w:t xml:space="preserve"> </w:t>
      </w:r>
      <w:r w:rsidR="005022B9">
        <w:rPr>
          <w:rFonts w:ascii="Liberation Serif" w:hAnsi="Liberation Serif"/>
          <w:szCs w:val="24"/>
        </w:rPr>
        <w:t>27.03.2025</w:t>
      </w:r>
    </w:p>
    <w:bookmarkEnd w:id="3"/>
    <w:p w14:paraId="794D436B" w14:textId="77777777" w:rsidR="00EF261D" w:rsidRPr="00C41A85" w:rsidRDefault="00EF261D" w:rsidP="00EF261D">
      <w:pPr>
        <w:jc w:val="right"/>
        <w:rPr>
          <w:rFonts w:ascii="Liberation Serif" w:hAnsi="Liberation Serif"/>
          <w:b/>
          <w:sz w:val="28"/>
          <w:szCs w:val="28"/>
        </w:rPr>
      </w:pPr>
    </w:p>
    <w:p w14:paraId="242061A6" w14:textId="77777777" w:rsidR="00EF261D" w:rsidRPr="00B016B1" w:rsidRDefault="00EF261D" w:rsidP="00EF261D">
      <w:pPr>
        <w:jc w:val="center"/>
        <w:rPr>
          <w:rFonts w:ascii="Liberation Serif" w:hAnsi="Liberation Serif"/>
          <w:bCs/>
          <w:sz w:val="28"/>
          <w:szCs w:val="28"/>
        </w:rPr>
      </w:pPr>
      <w:bookmarkStart w:id="4" w:name="_Hlk99626831"/>
      <w:r w:rsidRPr="00B016B1">
        <w:rPr>
          <w:rFonts w:ascii="Liberation Serif" w:hAnsi="Liberation Serif"/>
          <w:bCs/>
          <w:sz w:val="28"/>
          <w:szCs w:val="28"/>
        </w:rPr>
        <w:t>Перечень мест на территории городского округа Красноуфимск,</w:t>
      </w:r>
    </w:p>
    <w:p w14:paraId="094EE7DD" w14:textId="77777777" w:rsidR="00EF261D" w:rsidRPr="00B016B1" w:rsidRDefault="00EF261D" w:rsidP="00EF261D">
      <w:pPr>
        <w:jc w:val="center"/>
        <w:rPr>
          <w:rFonts w:ascii="Liberation Serif" w:hAnsi="Liberation Serif"/>
          <w:bCs/>
          <w:sz w:val="28"/>
          <w:szCs w:val="28"/>
        </w:rPr>
      </w:pPr>
      <w:r w:rsidRPr="00B016B1">
        <w:rPr>
          <w:rFonts w:ascii="Liberation Serif" w:hAnsi="Liberation Serif"/>
          <w:bCs/>
          <w:sz w:val="28"/>
          <w:szCs w:val="28"/>
        </w:rPr>
        <w:t>на которых будут проводиться</w:t>
      </w:r>
    </w:p>
    <w:p w14:paraId="3321B27F" w14:textId="77777777" w:rsidR="00EF261D" w:rsidRPr="00B016B1" w:rsidRDefault="00EF261D" w:rsidP="00EF261D">
      <w:pPr>
        <w:jc w:val="center"/>
        <w:rPr>
          <w:rFonts w:ascii="Liberation Serif" w:hAnsi="Liberation Serif"/>
          <w:bCs/>
          <w:sz w:val="28"/>
          <w:szCs w:val="28"/>
        </w:rPr>
      </w:pPr>
      <w:r w:rsidRPr="00B016B1">
        <w:rPr>
          <w:rFonts w:ascii="Liberation Serif" w:hAnsi="Liberation Serif"/>
          <w:bCs/>
          <w:sz w:val="28"/>
          <w:szCs w:val="28"/>
        </w:rPr>
        <w:t>организованные субботники по очистке территории</w:t>
      </w:r>
    </w:p>
    <w:bookmarkEnd w:id="4"/>
    <w:p w14:paraId="2EC9883B" w14:textId="77777777" w:rsidR="00EF261D" w:rsidRPr="00C41A85" w:rsidRDefault="00EF261D" w:rsidP="00EF261D">
      <w:pPr>
        <w:jc w:val="center"/>
        <w:rPr>
          <w:rFonts w:ascii="Liberation Serif" w:hAnsi="Liberation Serif"/>
          <w:sz w:val="28"/>
          <w:szCs w:val="28"/>
        </w:rPr>
      </w:pPr>
    </w:p>
    <w:p w14:paraId="047C0DF6" w14:textId="7A9477EE" w:rsidR="00EF261D" w:rsidRDefault="00862EAF" w:rsidP="00EF261D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Парк на ул. Станционная</w:t>
      </w:r>
    </w:p>
    <w:p w14:paraId="57124CCC" w14:textId="23E18EB1" w:rsidR="00862EAF" w:rsidRDefault="00862EAF" w:rsidP="00EF261D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Общественная территория по ул. Мизерова</w:t>
      </w:r>
    </w:p>
    <w:p w14:paraId="71725892" w14:textId="161A2EB3" w:rsidR="00862EAF" w:rsidRPr="00C41A85" w:rsidRDefault="00862EAF" w:rsidP="00EF261D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Общественная территория по ул. Советская (у ТЦ «Купец»)</w:t>
      </w:r>
    </w:p>
    <w:p w14:paraId="263057A2" w14:textId="77777777" w:rsidR="00EF261D" w:rsidRPr="00C41A85" w:rsidRDefault="00EF261D" w:rsidP="00EF261D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>Территория вокруг детской игровой площадки между школой, ФОК, ул. Уральской (пос. Пудлинговый)</w:t>
      </w:r>
    </w:p>
    <w:p w14:paraId="279E9D59" w14:textId="77777777" w:rsidR="00EF261D" w:rsidRPr="00C41A85" w:rsidRDefault="00EF261D" w:rsidP="00EF261D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 w:rsidRPr="00C41A85">
        <w:rPr>
          <w:rFonts w:ascii="Liberation Serif" w:hAnsi="Liberation Serif"/>
          <w:sz w:val="28"/>
          <w:szCs w:val="28"/>
        </w:rPr>
        <w:t xml:space="preserve">Парк Сенкевича (г. Красноуфимск) </w:t>
      </w:r>
    </w:p>
    <w:p w14:paraId="0B071B5A" w14:textId="77777777" w:rsidR="00EF261D" w:rsidRPr="00C41A85" w:rsidRDefault="00EF261D" w:rsidP="00EF261D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Яблоневая а</w:t>
      </w:r>
      <w:r w:rsidRPr="00C41A85">
        <w:rPr>
          <w:rFonts w:ascii="Liberation Serif" w:hAnsi="Liberation Serif"/>
          <w:sz w:val="28"/>
          <w:szCs w:val="28"/>
        </w:rPr>
        <w:t>ллея по ул. Саргинская</w:t>
      </w:r>
      <w:r>
        <w:rPr>
          <w:rFonts w:ascii="Liberation Serif" w:hAnsi="Liberation Serif"/>
          <w:sz w:val="28"/>
          <w:szCs w:val="28"/>
        </w:rPr>
        <w:t>, Манчажская</w:t>
      </w:r>
      <w:r w:rsidRPr="00C41A85">
        <w:rPr>
          <w:rFonts w:ascii="Liberation Serif" w:hAnsi="Liberation Serif"/>
          <w:sz w:val="28"/>
          <w:szCs w:val="28"/>
        </w:rPr>
        <w:t xml:space="preserve"> (г. Красноуфимск)</w:t>
      </w:r>
    </w:p>
    <w:p w14:paraId="2AB11221" w14:textId="77777777" w:rsidR="00EF261D" w:rsidRDefault="00EF261D" w:rsidP="00EF261D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Береговая зона реки Уфа (за автомобильным мостом)</w:t>
      </w:r>
    </w:p>
    <w:p w14:paraId="66114BEF" w14:textId="77777777" w:rsidR="00EF261D" w:rsidRDefault="00EF261D" w:rsidP="00EF261D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Территория «</w:t>
      </w:r>
      <w:proofErr w:type="spellStart"/>
      <w:r>
        <w:rPr>
          <w:rFonts w:ascii="Liberation Serif" w:hAnsi="Liberation Serif"/>
          <w:sz w:val="28"/>
          <w:szCs w:val="28"/>
        </w:rPr>
        <w:t>Дивьей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горы»</w:t>
      </w:r>
    </w:p>
    <w:p w14:paraId="409B08C2" w14:textId="58D9D36E" w:rsidR="00EF261D" w:rsidRDefault="00B016B1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9.</w:t>
      </w:r>
      <w:r w:rsidR="00EF261D" w:rsidRPr="00B016B1">
        <w:rPr>
          <w:rFonts w:ascii="Liberation Serif" w:hAnsi="Liberation Serif"/>
          <w:sz w:val="28"/>
          <w:szCs w:val="28"/>
        </w:rPr>
        <w:t>Территория в микрорайоне «Северный».</w:t>
      </w:r>
    </w:p>
    <w:p w14:paraId="3379B843" w14:textId="77777777" w:rsidR="00B016B1" w:rsidRDefault="00B016B1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64B4E444" w14:textId="77777777" w:rsidR="00B016B1" w:rsidRDefault="00B016B1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7CBC749B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76554FC3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146E050F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25BFD6BB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7479179D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63BB43C4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4DE0338D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379AE588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4185B67C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127B9B52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15BE15A4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13C088CD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0E8AD37D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78F331C2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48E96B94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13312E37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414C5714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55CF0EFC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324F6520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0515A5A0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7DE8A09F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67D845FE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3B27EC68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28D2AF1D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2428EACB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148DDC15" w14:textId="77777777" w:rsidR="006763B7" w:rsidRDefault="006763B7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473BF68F" w14:textId="58A828C7" w:rsidR="00B016B1" w:rsidRPr="00B016B1" w:rsidRDefault="00B016B1" w:rsidP="00B016B1">
      <w:pPr>
        <w:tabs>
          <w:tab w:val="left" w:pos="1134"/>
        </w:tabs>
        <w:overflowPunct/>
        <w:autoSpaceDE/>
        <w:autoSpaceDN/>
        <w:adjustRightInd/>
        <w:jc w:val="right"/>
        <w:textAlignment w:val="auto"/>
        <w:rPr>
          <w:rFonts w:ascii="Liberation Serif" w:hAnsi="Liberation Serif"/>
          <w:szCs w:val="24"/>
        </w:rPr>
      </w:pPr>
      <w:r w:rsidRPr="00B016B1">
        <w:rPr>
          <w:rFonts w:ascii="Liberation Serif" w:hAnsi="Liberation Serif"/>
          <w:szCs w:val="24"/>
        </w:rPr>
        <w:t xml:space="preserve">Приложение № </w:t>
      </w:r>
      <w:r>
        <w:rPr>
          <w:rFonts w:ascii="Liberation Serif" w:hAnsi="Liberation Serif"/>
          <w:szCs w:val="24"/>
        </w:rPr>
        <w:t>5</w:t>
      </w:r>
    </w:p>
    <w:p w14:paraId="626E95E7" w14:textId="77777777" w:rsidR="00B016B1" w:rsidRPr="00B016B1" w:rsidRDefault="00B016B1" w:rsidP="00B016B1">
      <w:pPr>
        <w:tabs>
          <w:tab w:val="left" w:pos="1134"/>
        </w:tabs>
        <w:overflowPunct/>
        <w:autoSpaceDE/>
        <w:autoSpaceDN/>
        <w:adjustRightInd/>
        <w:jc w:val="right"/>
        <w:textAlignment w:val="auto"/>
        <w:rPr>
          <w:rFonts w:ascii="Liberation Serif" w:hAnsi="Liberation Serif"/>
          <w:szCs w:val="24"/>
        </w:rPr>
      </w:pPr>
      <w:r w:rsidRPr="00B016B1">
        <w:rPr>
          <w:rFonts w:ascii="Liberation Serif" w:hAnsi="Liberation Serif"/>
          <w:szCs w:val="24"/>
        </w:rPr>
        <w:t>к постановлению Администрации</w:t>
      </w:r>
    </w:p>
    <w:p w14:paraId="4779A379" w14:textId="77777777" w:rsidR="00B016B1" w:rsidRPr="00B016B1" w:rsidRDefault="00B016B1" w:rsidP="00B016B1">
      <w:pPr>
        <w:tabs>
          <w:tab w:val="left" w:pos="1134"/>
        </w:tabs>
        <w:overflowPunct/>
        <w:autoSpaceDE/>
        <w:autoSpaceDN/>
        <w:adjustRightInd/>
        <w:jc w:val="right"/>
        <w:textAlignment w:val="auto"/>
        <w:rPr>
          <w:rFonts w:ascii="Liberation Serif" w:hAnsi="Liberation Serif"/>
          <w:szCs w:val="24"/>
        </w:rPr>
      </w:pPr>
      <w:r w:rsidRPr="00B016B1">
        <w:rPr>
          <w:rFonts w:ascii="Liberation Serif" w:hAnsi="Liberation Serif"/>
          <w:szCs w:val="24"/>
        </w:rPr>
        <w:t>городского округа Красноуфимск</w:t>
      </w:r>
    </w:p>
    <w:p w14:paraId="191AC360" w14:textId="756081EE" w:rsidR="00B016B1" w:rsidRPr="00B016B1" w:rsidRDefault="00B016B1" w:rsidP="00B016B1">
      <w:pPr>
        <w:tabs>
          <w:tab w:val="left" w:pos="1134"/>
        </w:tabs>
        <w:overflowPunct/>
        <w:autoSpaceDE/>
        <w:autoSpaceDN/>
        <w:adjustRightInd/>
        <w:jc w:val="right"/>
        <w:textAlignment w:val="auto"/>
        <w:rPr>
          <w:rFonts w:ascii="Liberation Serif" w:hAnsi="Liberation Serif"/>
          <w:szCs w:val="24"/>
        </w:rPr>
      </w:pPr>
      <w:r w:rsidRPr="00B016B1">
        <w:rPr>
          <w:rFonts w:ascii="Liberation Serif" w:hAnsi="Liberation Serif"/>
          <w:szCs w:val="24"/>
        </w:rPr>
        <w:t xml:space="preserve">№ </w:t>
      </w:r>
      <w:r w:rsidR="005022B9">
        <w:rPr>
          <w:rFonts w:ascii="Liberation Serif" w:hAnsi="Liberation Serif"/>
          <w:szCs w:val="24"/>
        </w:rPr>
        <w:t>277</w:t>
      </w:r>
      <w:r w:rsidRPr="00B016B1">
        <w:rPr>
          <w:rFonts w:ascii="Liberation Serif" w:hAnsi="Liberation Serif"/>
          <w:szCs w:val="24"/>
        </w:rPr>
        <w:t xml:space="preserve"> от </w:t>
      </w:r>
      <w:r w:rsidR="005022B9">
        <w:rPr>
          <w:rFonts w:ascii="Liberation Serif" w:hAnsi="Liberation Serif"/>
          <w:szCs w:val="24"/>
        </w:rPr>
        <w:t>27.03.2025</w:t>
      </w:r>
    </w:p>
    <w:p w14:paraId="4D3DE9D3" w14:textId="77777777" w:rsidR="006763B7" w:rsidRDefault="006763B7" w:rsidP="00B016B1">
      <w:pPr>
        <w:pStyle w:val="ConsPlusNormal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66A746D" w14:textId="77777777" w:rsidR="006763B7" w:rsidRDefault="006763B7" w:rsidP="00B016B1">
      <w:pPr>
        <w:pStyle w:val="ConsPlusNormal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6FE22044" w14:textId="5B402223" w:rsidR="00B016B1" w:rsidRPr="008B468C" w:rsidRDefault="00B016B1" w:rsidP="00B016B1">
      <w:pPr>
        <w:pStyle w:val="ConsPlusNormal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  <w:r w:rsidRPr="008B468C">
        <w:rPr>
          <w:rFonts w:ascii="Liberation Serif" w:hAnsi="Liberation Serif"/>
          <w:b/>
          <w:bCs/>
          <w:sz w:val="24"/>
          <w:szCs w:val="24"/>
        </w:rPr>
        <w:t>ФОРМА</w:t>
      </w:r>
    </w:p>
    <w:p w14:paraId="50FCD567" w14:textId="77777777" w:rsidR="00B016B1" w:rsidRDefault="00B016B1" w:rsidP="00B01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Акта осмотра</w:t>
      </w:r>
    </w:p>
    <w:p w14:paraId="0E939E46" w14:textId="77777777" w:rsidR="00B016B1" w:rsidRDefault="00B016B1" w:rsidP="00B016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территории, прилегающей к дому № _____ по ул. ___________ г. Красноуфимск </w:t>
      </w:r>
    </w:p>
    <w:p w14:paraId="502B8C57" w14:textId="77777777" w:rsidR="00B016B1" w:rsidRDefault="00B016B1" w:rsidP="00B016B1">
      <w:pPr>
        <w:jc w:val="center"/>
        <w:rPr>
          <w:sz w:val="28"/>
          <w:szCs w:val="28"/>
        </w:rPr>
      </w:pPr>
    </w:p>
    <w:p w14:paraId="31B3C630" w14:textId="77777777" w:rsidR="00B016B1" w:rsidRDefault="00B016B1" w:rsidP="00B016B1">
      <w:pPr>
        <w:jc w:val="center"/>
        <w:rPr>
          <w:sz w:val="28"/>
          <w:szCs w:val="28"/>
        </w:rPr>
      </w:pPr>
    </w:p>
    <w:p w14:paraId="58C6FE72" w14:textId="77777777" w:rsidR="00B016B1" w:rsidRDefault="00B016B1" w:rsidP="00B016B1">
      <w:pPr>
        <w:rPr>
          <w:sz w:val="28"/>
          <w:szCs w:val="28"/>
        </w:rPr>
      </w:pPr>
      <w:r>
        <w:rPr>
          <w:sz w:val="28"/>
          <w:szCs w:val="28"/>
        </w:rPr>
        <w:t>«___» _______ 20____г.                                                                    г. Красноуфимск</w:t>
      </w:r>
    </w:p>
    <w:p w14:paraId="651C418A" w14:textId="77777777" w:rsidR="00B016B1" w:rsidRDefault="00B016B1" w:rsidP="00B016B1">
      <w:pPr>
        <w:rPr>
          <w:sz w:val="28"/>
          <w:szCs w:val="28"/>
        </w:rPr>
      </w:pPr>
    </w:p>
    <w:p w14:paraId="080B3B14" w14:textId="77777777" w:rsidR="00B016B1" w:rsidRDefault="00B016B1" w:rsidP="00B016B1">
      <w:pPr>
        <w:pStyle w:val="Default"/>
        <w:ind w:firstLine="851"/>
        <w:rPr>
          <w:sz w:val="28"/>
          <w:szCs w:val="28"/>
        </w:rPr>
      </w:pPr>
    </w:p>
    <w:p w14:paraId="31E62FFB" w14:textId="77777777" w:rsidR="00B016B1" w:rsidRDefault="00B016B1" w:rsidP="00B016B1">
      <w:pPr>
        <w:pStyle w:val="Default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В результате осмотра территории, прилегающей к дому, расположенному по адресу: _______________________________ 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ответственным лицом на проведение рейдовых мероприятий по проверке санитарного состояния прилегающих к жилым домам территорий в МО городской округ Красноуфимск</w:t>
      </w:r>
      <w:r w:rsidRPr="00D569AC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</w:rPr>
        <w:t>______________________________________________________________________:</w:t>
      </w:r>
    </w:p>
    <w:p w14:paraId="66CB6F1F" w14:textId="77777777" w:rsidR="00B016B1" w:rsidRDefault="00B016B1" w:rsidP="00B016B1">
      <w:pPr>
        <w:pStyle w:val="Default"/>
        <w:jc w:val="both"/>
        <w:rPr>
          <w:bCs/>
          <w:iCs/>
          <w:sz w:val="28"/>
          <w:szCs w:val="28"/>
        </w:rPr>
      </w:pPr>
    </w:p>
    <w:p w14:paraId="2572E848" w14:textId="77777777" w:rsidR="00B016B1" w:rsidRDefault="00B016B1" w:rsidP="00B016B1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на прилегающей к дому № ____ по ул. _________________________ выявлены нарушения требований Правил благоустройства территории городского округа Красноуфимск, утвержденные решением Думы городского округа Красноуфимск от 29.03.2024 № 37/4, а именно:</w:t>
      </w:r>
    </w:p>
    <w:p w14:paraId="4445DAD6" w14:textId="77777777" w:rsidR="00B016B1" w:rsidRDefault="00B016B1" w:rsidP="00B016B1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6E924ED" w14:textId="77777777" w:rsidR="00B016B1" w:rsidRDefault="00B016B1" w:rsidP="00B016B1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93A6220" w14:textId="77777777" w:rsidR="00B016B1" w:rsidRDefault="00B016B1" w:rsidP="00B016B1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FD35125" w14:textId="77777777" w:rsidR="00B016B1" w:rsidRDefault="00B016B1" w:rsidP="00B016B1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8DCEB74" w14:textId="77777777" w:rsidR="00B016B1" w:rsidRDefault="00B016B1" w:rsidP="00B016B1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41BA60" w14:textId="77777777" w:rsidR="00B016B1" w:rsidRDefault="00B016B1" w:rsidP="00B016B1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акту прилагаются фотографии прилегающей территории к дому № ___ по ул.____________________________.</w:t>
      </w:r>
    </w:p>
    <w:p w14:paraId="4A97CAD1" w14:textId="77777777" w:rsidR="00B016B1" w:rsidRDefault="00B016B1" w:rsidP="00B016B1">
      <w:pPr>
        <w:pStyle w:val="a6"/>
        <w:ind w:left="0" w:firstLine="851"/>
        <w:jc w:val="both"/>
        <w:rPr>
          <w:sz w:val="28"/>
          <w:szCs w:val="28"/>
        </w:rPr>
      </w:pPr>
    </w:p>
    <w:p w14:paraId="3C4C9AE1" w14:textId="77777777" w:rsidR="00B016B1" w:rsidRDefault="00B016B1" w:rsidP="00B016B1">
      <w:pPr>
        <w:pStyle w:val="a6"/>
        <w:ind w:left="0" w:firstLine="851"/>
        <w:jc w:val="both"/>
        <w:rPr>
          <w:sz w:val="28"/>
          <w:szCs w:val="28"/>
        </w:rPr>
      </w:pPr>
    </w:p>
    <w:p w14:paraId="61DE733E" w14:textId="77777777" w:rsidR="00B016B1" w:rsidRDefault="00B016B1" w:rsidP="00B016B1">
      <w:pPr>
        <w:pStyle w:val="a6"/>
        <w:ind w:left="0" w:firstLine="85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Подпись </w:t>
      </w:r>
      <w:r>
        <w:rPr>
          <w:rFonts w:ascii="Liberation Serif" w:hAnsi="Liberation Serif"/>
          <w:sz w:val="28"/>
          <w:szCs w:val="28"/>
        </w:rPr>
        <w:t>ответственных лиц на проведение рейдовых мероприятий по проверке санитарного состояния прилегающих к жилым домам территорий в МО городской округ Красноуфимск</w:t>
      </w:r>
      <w:r>
        <w:rPr>
          <w:bCs/>
          <w:iCs/>
          <w:sz w:val="28"/>
          <w:szCs w:val="28"/>
        </w:rPr>
        <w:t>:</w:t>
      </w:r>
    </w:p>
    <w:p w14:paraId="2DF7F2A2" w14:textId="77777777" w:rsidR="00B016B1" w:rsidRDefault="00B016B1" w:rsidP="00B016B1">
      <w:pPr>
        <w:pStyle w:val="a6"/>
        <w:ind w:left="0" w:firstLine="851"/>
        <w:jc w:val="both"/>
        <w:rPr>
          <w:sz w:val="28"/>
          <w:szCs w:val="28"/>
        </w:rPr>
      </w:pPr>
    </w:p>
    <w:p w14:paraId="1C23F3EA" w14:textId="77777777" w:rsidR="00B016B1" w:rsidRDefault="00B016B1" w:rsidP="00B01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____________________  _________________</w:t>
      </w:r>
    </w:p>
    <w:p w14:paraId="2A51214A" w14:textId="77777777" w:rsidR="00B016B1" w:rsidRPr="004C5686" w:rsidRDefault="00B016B1" w:rsidP="00B016B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(</w:t>
      </w:r>
      <w:proofErr w:type="gramStart"/>
      <w:r>
        <w:rPr>
          <w:sz w:val="28"/>
          <w:szCs w:val="28"/>
          <w:vertAlign w:val="superscript"/>
        </w:rPr>
        <w:t xml:space="preserve">подпись)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(ФИО)</w:t>
      </w:r>
    </w:p>
    <w:p w14:paraId="721D7A1A" w14:textId="77777777" w:rsidR="00B016B1" w:rsidRPr="00B016B1" w:rsidRDefault="00B016B1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72F7C1A1" w14:textId="77777777" w:rsidR="00B016B1" w:rsidRPr="00B016B1" w:rsidRDefault="00B016B1" w:rsidP="00B016B1">
      <w:pPr>
        <w:tabs>
          <w:tab w:val="left" w:pos="1134"/>
        </w:tabs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</w:p>
    <w:p w14:paraId="7B7A604C" w14:textId="77777777" w:rsidR="00CA254A" w:rsidRPr="00C41A85" w:rsidRDefault="00CA254A" w:rsidP="00EF261D">
      <w:pPr>
        <w:pStyle w:val="ConsTitle"/>
        <w:widowControl/>
        <w:jc w:val="center"/>
        <w:rPr>
          <w:rFonts w:ascii="Liberation Serif" w:hAnsi="Liberation Serif"/>
          <w:sz w:val="28"/>
          <w:szCs w:val="28"/>
        </w:rPr>
      </w:pPr>
    </w:p>
    <w:sectPr w:rsidR="00CA254A" w:rsidRPr="00C41A85" w:rsidSect="00B9453D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16895"/>
    <w:multiLevelType w:val="hybridMultilevel"/>
    <w:tmpl w:val="7E0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1B09"/>
    <w:multiLevelType w:val="multilevel"/>
    <w:tmpl w:val="09EC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40B36D7"/>
    <w:multiLevelType w:val="hybridMultilevel"/>
    <w:tmpl w:val="8A68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2F6E"/>
    <w:multiLevelType w:val="hybridMultilevel"/>
    <w:tmpl w:val="CCB4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320E"/>
    <w:multiLevelType w:val="hybridMultilevel"/>
    <w:tmpl w:val="836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D03DE"/>
    <w:multiLevelType w:val="multilevel"/>
    <w:tmpl w:val="3E0C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1534"/>
        </w:tabs>
        <w:ind w:left="1534" w:hanging="1477"/>
      </w:pPr>
      <w:rPr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150562"/>
    <w:multiLevelType w:val="hybridMultilevel"/>
    <w:tmpl w:val="4AD2B4CE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AE1B0E"/>
    <w:multiLevelType w:val="multilevel"/>
    <w:tmpl w:val="4802FF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37362851">
    <w:abstractNumId w:val="2"/>
  </w:num>
  <w:num w:numId="2" w16cid:durableId="1383209266">
    <w:abstractNumId w:val="1"/>
  </w:num>
  <w:num w:numId="3" w16cid:durableId="1871524611">
    <w:abstractNumId w:val="6"/>
  </w:num>
  <w:num w:numId="4" w16cid:durableId="99380479">
    <w:abstractNumId w:val="0"/>
  </w:num>
  <w:num w:numId="5" w16cid:durableId="907106544">
    <w:abstractNumId w:val="3"/>
  </w:num>
  <w:num w:numId="6" w16cid:durableId="1736900648">
    <w:abstractNumId w:val="4"/>
  </w:num>
  <w:num w:numId="7" w16cid:durableId="964387196">
    <w:abstractNumId w:val="7"/>
  </w:num>
  <w:num w:numId="8" w16cid:durableId="1021587229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A3"/>
    <w:rsid w:val="00000B09"/>
    <w:rsid w:val="0000208C"/>
    <w:rsid w:val="0000281C"/>
    <w:rsid w:val="00003696"/>
    <w:rsid w:val="00004958"/>
    <w:rsid w:val="00005CD1"/>
    <w:rsid w:val="00007599"/>
    <w:rsid w:val="000155EF"/>
    <w:rsid w:val="000178A1"/>
    <w:rsid w:val="0002114A"/>
    <w:rsid w:val="000224B9"/>
    <w:rsid w:val="000272C3"/>
    <w:rsid w:val="00030D1A"/>
    <w:rsid w:val="0003157A"/>
    <w:rsid w:val="00036E3A"/>
    <w:rsid w:val="00037744"/>
    <w:rsid w:val="000400C7"/>
    <w:rsid w:val="00042875"/>
    <w:rsid w:val="00043A08"/>
    <w:rsid w:val="00047E1B"/>
    <w:rsid w:val="00050F84"/>
    <w:rsid w:val="00052543"/>
    <w:rsid w:val="00064337"/>
    <w:rsid w:val="000707AA"/>
    <w:rsid w:val="00071B38"/>
    <w:rsid w:val="00071EFB"/>
    <w:rsid w:val="000720C0"/>
    <w:rsid w:val="0007283B"/>
    <w:rsid w:val="000805DC"/>
    <w:rsid w:val="00083379"/>
    <w:rsid w:val="00084AB2"/>
    <w:rsid w:val="00086950"/>
    <w:rsid w:val="00090DC1"/>
    <w:rsid w:val="00091A51"/>
    <w:rsid w:val="00093182"/>
    <w:rsid w:val="00096085"/>
    <w:rsid w:val="000A016F"/>
    <w:rsid w:val="000A1CF0"/>
    <w:rsid w:val="000B5919"/>
    <w:rsid w:val="000B6273"/>
    <w:rsid w:val="000C2875"/>
    <w:rsid w:val="000C65B5"/>
    <w:rsid w:val="000D209D"/>
    <w:rsid w:val="000D29B3"/>
    <w:rsid w:val="000D3623"/>
    <w:rsid w:val="000D3D15"/>
    <w:rsid w:val="000D3F10"/>
    <w:rsid w:val="000D5FF8"/>
    <w:rsid w:val="000F1E1B"/>
    <w:rsid w:val="000F403F"/>
    <w:rsid w:val="000F436F"/>
    <w:rsid w:val="000F5510"/>
    <w:rsid w:val="000F5FA2"/>
    <w:rsid w:val="000F65E1"/>
    <w:rsid w:val="000F6E52"/>
    <w:rsid w:val="000F75EB"/>
    <w:rsid w:val="001005B7"/>
    <w:rsid w:val="001011FE"/>
    <w:rsid w:val="001046E9"/>
    <w:rsid w:val="00105F6F"/>
    <w:rsid w:val="0010786E"/>
    <w:rsid w:val="00110829"/>
    <w:rsid w:val="00113144"/>
    <w:rsid w:val="00113AC6"/>
    <w:rsid w:val="0011796E"/>
    <w:rsid w:val="001202B2"/>
    <w:rsid w:val="001209E2"/>
    <w:rsid w:val="00122C9A"/>
    <w:rsid w:val="001235CF"/>
    <w:rsid w:val="0012432A"/>
    <w:rsid w:val="00126138"/>
    <w:rsid w:val="001305FF"/>
    <w:rsid w:val="00135C62"/>
    <w:rsid w:val="00135D4B"/>
    <w:rsid w:val="001422A4"/>
    <w:rsid w:val="0014254E"/>
    <w:rsid w:val="00143B54"/>
    <w:rsid w:val="001449A1"/>
    <w:rsid w:val="00145CE5"/>
    <w:rsid w:val="00145FE1"/>
    <w:rsid w:val="001468D5"/>
    <w:rsid w:val="00157075"/>
    <w:rsid w:val="001570CE"/>
    <w:rsid w:val="00161CF7"/>
    <w:rsid w:val="00163623"/>
    <w:rsid w:val="001671E0"/>
    <w:rsid w:val="00170954"/>
    <w:rsid w:val="00171E6A"/>
    <w:rsid w:val="00174D5E"/>
    <w:rsid w:val="001766A2"/>
    <w:rsid w:val="001820EC"/>
    <w:rsid w:val="00182150"/>
    <w:rsid w:val="00184255"/>
    <w:rsid w:val="00193A64"/>
    <w:rsid w:val="001957B8"/>
    <w:rsid w:val="00196F82"/>
    <w:rsid w:val="001A07CF"/>
    <w:rsid w:val="001A08D5"/>
    <w:rsid w:val="001A5FE6"/>
    <w:rsid w:val="001A76E4"/>
    <w:rsid w:val="001A7D72"/>
    <w:rsid w:val="001B0510"/>
    <w:rsid w:val="001C0EF7"/>
    <w:rsid w:val="001C35AC"/>
    <w:rsid w:val="001C6D8B"/>
    <w:rsid w:val="001C7926"/>
    <w:rsid w:val="001D674F"/>
    <w:rsid w:val="001E548B"/>
    <w:rsid w:val="001E6E74"/>
    <w:rsid w:val="001F20DD"/>
    <w:rsid w:val="001F2A00"/>
    <w:rsid w:val="001F2FB6"/>
    <w:rsid w:val="001F340C"/>
    <w:rsid w:val="001F59F2"/>
    <w:rsid w:val="001F64DD"/>
    <w:rsid w:val="00200820"/>
    <w:rsid w:val="002020FE"/>
    <w:rsid w:val="00213264"/>
    <w:rsid w:val="0021731D"/>
    <w:rsid w:val="00217625"/>
    <w:rsid w:val="00221E5B"/>
    <w:rsid w:val="00233385"/>
    <w:rsid w:val="00233EAC"/>
    <w:rsid w:val="002408CE"/>
    <w:rsid w:val="002476EB"/>
    <w:rsid w:val="00251E16"/>
    <w:rsid w:val="00253D85"/>
    <w:rsid w:val="002562BB"/>
    <w:rsid w:val="00260F2C"/>
    <w:rsid w:val="002619A3"/>
    <w:rsid w:val="00266740"/>
    <w:rsid w:val="002702FF"/>
    <w:rsid w:val="00274B21"/>
    <w:rsid w:val="002802E2"/>
    <w:rsid w:val="00280D6B"/>
    <w:rsid w:val="00283E69"/>
    <w:rsid w:val="002844DB"/>
    <w:rsid w:val="00285221"/>
    <w:rsid w:val="0029166B"/>
    <w:rsid w:val="0029223C"/>
    <w:rsid w:val="0029238D"/>
    <w:rsid w:val="00293C0A"/>
    <w:rsid w:val="002A0254"/>
    <w:rsid w:val="002A60FC"/>
    <w:rsid w:val="002B0664"/>
    <w:rsid w:val="002B0F42"/>
    <w:rsid w:val="002C05A3"/>
    <w:rsid w:val="002C0A9A"/>
    <w:rsid w:val="002C0B69"/>
    <w:rsid w:val="002C71B8"/>
    <w:rsid w:val="002C771D"/>
    <w:rsid w:val="002D1D8B"/>
    <w:rsid w:val="002D4CDB"/>
    <w:rsid w:val="002F76F9"/>
    <w:rsid w:val="003005C7"/>
    <w:rsid w:val="00312784"/>
    <w:rsid w:val="00313664"/>
    <w:rsid w:val="003203E8"/>
    <w:rsid w:val="00320D82"/>
    <w:rsid w:val="0032379C"/>
    <w:rsid w:val="00323826"/>
    <w:rsid w:val="0033118A"/>
    <w:rsid w:val="003364A8"/>
    <w:rsid w:val="00351E8C"/>
    <w:rsid w:val="00355121"/>
    <w:rsid w:val="003613BB"/>
    <w:rsid w:val="00361E74"/>
    <w:rsid w:val="00364974"/>
    <w:rsid w:val="003666BD"/>
    <w:rsid w:val="003744E5"/>
    <w:rsid w:val="003817D3"/>
    <w:rsid w:val="00383379"/>
    <w:rsid w:val="0038338A"/>
    <w:rsid w:val="0038728B"/>
    <w:rsid w:val="00392DAB"/>
    <w:rsid w:val="00393161"/>
    <w:rsid w:val="00395361"/>
    <w:rsid w:val="003A0A96"/>
    <w:rsid w:val="003A20CD"/>
    <w:rsid w:val="003A2E1B"/>
    <w:rsid w:val="003B04C9"/>
    <w:rsid w:val="003B19D0"/>
    <w:rsid w:val="003B587C"/>
    <w:rsid w:val="003C2938"/>
    <w:rsid w:val="003C347B"/>
    <w:rsid w:val="003C5543"/>
    <w:rsid w:val="003C75E5"/>
    <w:rsid w:val="003C7601"/>
    <w:rsid w:val="003D5E0B"/>
    <w:rsid w:val="003E2091"/>
    <w:rsid w:val="003E7EA9"/>
    <w:rsid w:val="003F1E1F"/>
    <w:rsid w:val="003F50F9"/>
    <w:rsid w:val="00403C59"/>
    <w:rsid w:val="004218A2"/>
    <w:rsid w:val="00421E0B"/>
    <w:rsid w:val="00424066"/>
    <w:rsid w:val="00431104"/>
    <w:rsid w:val="004336D2"/>
    <w:rsid w:val="004343E1"/>
    <w:rsid w:val="0043599B"/>
    <w:rsid w:val="004509A6"/>
    <w:rsid w:val="00453F16"/>
    <w:rsid w:val="00457F6E"/>
    <w:rsid w:val="00461A29"/>
    <w:rsid w:val="00461A7D"/>
    <w:rsid w:val="004657D6"/>
    <w:rsid w:val="00466678"/>
    <w:rsid w:val="004700E3"/>
    <w:rsid w:val="0047255D"/>
    <w:rsid w:val="00472E75"/>
    <w:rsid w:val="00472F7D"/>
    <w:rsid w:val="00474942"/>
    <w:rsid w:val="00474996"/>
    <w:rsid w:val="004756FA"/>
    <w:rsid w:val="00475866"/>
    <w:rsid w:val="00497134"/>
    <w:rsid w:val="004A00E1"/>
    <w:rsid w:val="004A143A"/>
    <w:rsid w:val="004A3825"/>
    <w:rsid w:val="004A430D"/>
    <w:rsid w:val="004A4F1E"/>
    <w:rsid w:val="004A5C1F"/>
    <w:rsid w:val="004A75EF"/>
    <w:rsid w:val="004B2168"/>
    <w:rsid w:val="004B3CD9"/>
    <w:rsid w:val="004B6F59"/>
    <w:rsid w:val="004B7D1E"/>
    <w:rsid w:val="004C141E"/>
    <w:rsid w:val="004C5465"/>
    <w:rsid w:val="004C614A"/>
    <w:rsid w:val="004D14A6"/>
    <w:rsid w:val="004D44BD"/>
    <w:rsid w:val="004D4C6A"/>
    <w:rsid w:val="004E1423"/>
    <w:rsid w:val="004E1765"/>
    <w:rsid w:val="004F2F5A"/>
    <w:rsid w:val="004F3718"/>
    <w:rsid w:val="004F5179"/>
    <w:rsid w:val="004F5C72"/>
    <w:rsid w:val="004F7D81"/>
    <w:rsid w:val="005022B9"/>
    <w:rsid w:val="00503641"/>
    <w:rsid w:val="005043AA"/>
    <w:rsid w:val="00504A2D"/>
    <w:rsid w:val="00506D0D"/>
    <w:rsid w:val="00511A09"/>
    <w:rsid w:val="005137A3"/>
    <w:rsid w:val="00517030"/>
    <w:rsid w:val="00520FA3"/>
    <w:rsid w:val="005210E1"/>
    <w:rsid w:val="00524395"/>
    <w:rsid w:val="00524B2F"/>
    <w:rsid w:val="005301F8"/>
    <w:rsid w:val="00532F7C"/>
    <w:rsid w:val="00534C4B"/>
    <w:rsid w:val="005376DC"/>
    <w:rsid w:val="0054088E"/>
    <w:rsid w:val="00543E00"/>
    <w:rsid w:val="0054442E"/>
    <w:rsid w:val="00545490"/>
    <w:rsid w:val="00550219"/>
    <w:rsid w:val="005536E1"/>
    <w:rsid w:val="00555606"/>
    <w:rsid w:val="00557D4E"/>
    <w:rsid w:val="005647E4"/>
    <w:rsid w:val="00566DCC"/>
    <w:rsid w:val="005671F8"/>
    <w:rsid w:val="00570D50"/>
    <w:rsid w:val="00573F3D"/>
    <w:rsid w:val="00576CAC"/>
    <w:rsid w:val="00581465"/>
    <w:rsid w:val="0058449E"/>
    <w:rsid w:val="005877F2"/>
    <w:rsid w:val="00593060"/>
    <w:rsid w:val="005952FA"/>
    <w:rsid w:val="00595D20"/>
    <w:rsid w:val="005A4E90"/>
    <w:rsid w:val="005A5E6A"/>
    <w:rsid w:val="005C1EE0"/>
    <w:rsid w:val="005C4138"/>
    <w:rsid w:val="005C5D1B"/>
    <w:rsid w:val="005C77CD"/>
    <w:rsid w:val="005D0DD0"/>
    <w:rsid w:val="005D1934"/>
    <w:rsid w:val="005E4A1D"/>
    <w:rsid w:val="005E6E59"/>
    <w:rsid w:val="005F1902"/>
    <w:rsid w:val="005F1C1C"/>
    <w:rsid w:val="005F369B"/>
    <w:rsid w:val="00601325"/>
    <w:rsid w:val="006043CE"/>
    <w:rsid w:val="006107AC"/>
    <w:rsid w:val="00616F4C"/>
    <w:rsid w:val="00621C6E"/>
    <w:rsid w:val="00622DB7"/>
    <w:rsid w:val="00623A3E"/>
    <w:rsid w:val="00624448"/>
    <w:rsid w:val="00631411"/>
    <w:rsid w:val="0063422E"/>
    <w:rsid w:val="00634B43"/>
    <w:rsid w:val="006436F4"/>
    <w:rsid w:val="00647789"/>
    <w:rsid w:val="00647DF0"/>
    <w:rsid w:val="00650580"/>
    <w:rsid w:val="0065083C"/>
    <w:rsid w:val="00650A6B"/>
    <w:rsid w:val="00660D1F"/>
    <w:rsid w:val="0066246C"/>
    <w:rsid w:val="00674386"/>
    <w:rsid w:val="006763B7"/>
    <w:rsid w:val="006816DB"/>
    <w:rsid w:val="00682BC2"/>
    <w:rsid w:val="006859BD"/>
    <w:rsid w:val="00687C4C"/>
    <w:rsid w:val="00691656"/>
    <w:rsid w:val="006919C2"/>
    <w:rsid w:val="00693E84"/>
    <w:rsid w:val="0069538E"/>
    <w:rsid w:val="006A0E36"/>
    <w:rsid w:val="006A41F7"/>
    <w:rsid w:val="006A53AE"/>
    <w:rsid w:val="006B01F6"/>
    <w:rsid w:val="006B3D77"/>
    <w:rsid w:val="006B440C"/>
    <w:rsid w:val="006B44F1"/>
    <w:rsid w:val="006B62A0"/>
    <w:rsid w:val="006B64B5"/>
    <w:rsid w:val="006B7782"/>
    <w:rsid w:val="006C3E52"/>
    <w:rsid w:val="006D1ADF"/>
    <w:rsid w:val="006D2A32"/>
    <w:rsid w:val="006E1008"/>
    <w:rsid w:val="006E1C89"/>
    <w:rsid w:val="006E32E7"/>
    <w:rsid w:val="006E398B"/>
    <w:rsid w:val="006E4CCD"/>
    <w:rsid w:val="006E579B"/>
    <w:rsid w:val="006E5EF3"/>
    <w:rsid w:val="006E6CBA"/>
    <w:rsid w:val="006F5FA8"/>
    <w:rsid w:val="006F606E"/>
    <w:rsid w:val="006F6450"/>
    <w:rsid w:val="00704760"/>
    <w:rsid w:val="00704921"/>
    <w:rsid w:val="00706938"/>
    <w:rsid w:val="007147E7"/>
    <w:rsid w:val="00717B31"/>
    <w:rsid w:val="00720B07"/>
    <w:rsid w:val="00723711"/>
    <w:rsid w:val="007243FF"/>
    <w:rsid w:val="0072443A"/>
    <w:rsid w:val="00732532"/>
    <w:rsid w:val="00744464"/>
    <w:rsid w:val="00755913"/>
    <w:rsid w:val="00755AA9"/>
    <w:rsid w:val="00760DAA"/>
    <w:rsid w:val="00766F6E"/>
    <w:rsid w:val="00767D85"/>
    <w:rsid w:val="00771152"/>
    <w:rsid w:val="007729A2"/>
    <w:rsid w:val="0077759F"/>
    <w:rsid w:val="0078009F"/>
    <w:rsid w:val="00782B5C"/>
    <w:rsid w:val="00786E66"/>
    <w:rsid w:val="00790E95"/>
    <w:rsid w:val="00797F12"/>
    <w:rsid w:val="007A302D"/>
    <w:rsid w:val="007A354C"/>
    <w:rsid w:val="007A439F"/>
    <w:rsid w:val="007B53BF"/>
    <w:rsid w:val="007B709B"/>
    <w:rsid w:val="007C0678"/>
    <w:rsid w:val="007C49A9"/>
    <w:rsid w:val="007D5E4D"/>
    <w:rsid w:val="007D5EDB"/>
    <w:rsid w:val="007D6B9B"/>
    <w:rsid w:val="007E20C5"/>
    <w:rsid w:val="007E4BED"/>
    <w:rsid w:val="007F53FA"/>
    <w:rsid w:val="007F772D"/>
    <w:rsid w:val="00800EF8"/>
    <w:rsid w:val="00803D69"/>
    <w:rsid w:val="008040CB"/>
    <w:rsid w:val="0081053F"/>
    <w:rsid w:val="00811C28"/>
    <w:rsid w:val="0081349C"/>
    <w:rsid w:val="008134A9"/>
    <w:rsid w:val="0081676D"/>
    <w:rsid w:val="00825650"/>
    <w:rsid w:val="00841220"/>
    <w:rsid w:val="00847BEC"/>
    <w:rsid w:val="00851001"/>
    <w:rsid w:val="00856706"/>
    <w:rsid w:val="00862C01"/>
    <w:rsid w:val="00862EAF"/>
    <w:rsid w:val="00864640"/>
    <w:rsid w:val="008702E3"/>
    <w:rsid w:val="00876B05"/>
    <w:rsid w:val="00877A36"/>
    <w:rsid w:val="00881830"/>
    <w:rsid w:val="00883655"/>
    <w:rsid w:val="00884B28"/>
    <w:rsid w:val="0088533B"/>
    <w:rsid w:val="00885703"/>
    <w:rsid w:val="0088589E"/>
    <w:rsid w:val="0088655B"/>
    <w:rsid w:val="00891B70"/>
    <w:rsid w:val="00895C34"/>
    <w:rsid w:val="00897AE6"/>
    <w:rsid w:val="008A27A3"/>
    <w:rsid w:val="008A32B6"/>
    <w:rsid w:val="008A4DEB"/>
    <w:rsid w:val="008A5516"/>
    <w:rsid w:val="008C4368"/>
    <w:rsid w:val="008D05EC"/>
    <w:rsid w:val="008D0FAA"/>
    <w:rsid w:val="008D1DA1"/>
    <w:rsid w:val="008D3FAB"/>
    <w:rsid w:val="008E0CD5"/>
    <w:rsid w:val="008E11C8"/>
    <w:rsid w:val="008E23F9"/>
    <w:rsid w:val="008E4268"/>
    <w:rsid w:val="008E6EE7"/>
    <w:rsid w:val="008F0354"/>
    <w:rsid w:val="008F09CC"/>
    <w:rsid w:val="008F49B1"/>
    <w:rsid w:val="008F5254"/>
    <w:rsid w:val="008F64F3"/>
    <w:rsid w:val="00903524"/>
    <w:rsid w:val="009142CA"/>
    <w:rsid w:val="00914CCF"/>
    <w:rsid w:val="00917AB6"/>
    <w:rsid w:val="00922D91"/>
    <w:rsid w:val="00923B88"/>
    <w:rsid w:val="0093525D"/>
    <w:rsid w:val="00935B28"/>
    <w:rsid w:val="009436A6"/>
    <w:rsid w:val="00943816"/>
    <w:rsid w:val="00945071"/>
    <w:rsid w:val="009478D2"/>
    <w:rsid w:val="00954848"/>
    <w:rsid w:val="00960149"/>
    <w:rsid w:val="00961843"/>
    <w:rsid w:val="0096333F"/>
    <w:rsid w:val="00967F95"/>
    <w:rsid w:val="00973790"/>
    <w:rsid w:val="00974DDD"/>
    <w:rsid w:val="00982710"/>
    <w:rsid w:val="00983C50"/>
    <w:rsid w:val="009849FE"/>
    <w:rsid w:val="009974AC"/>
    <w:rsid w:val="009A0060"/>
    <w:rsid w:val="009A1BEB"/>
    <w:rsid w:val="009A58A8"/>
    <w:rsid w:val="009A5EE4"/>
    <w:rsid w:val="009A7C99"/>
    <w:rsid w:val="009B164D"/>
    <w:rsid w:val="009B1E3E"/>
    <w:rsid w:val="009B7604"/>
    <w:rsid w:val="009C5D8B"/>
    <w:rsid w:val="009C692B"/>
    <w:rsid w:val="009C6C9C"/>
    <w:rsid w:val="009D2C67"/>
    <w:rsid w:val="009D4123"/>
    <w:rsid w:val="009E116A"/>
    <w:rsid w:val="009E18A0"/>
    <w:rsid w:val="009E34D4"/>
    <w:rsid w:val="009E39D6"/>
    <w:rsid w:val="009E408A"/>
    <w:rsid w:val="009F64A3"/>
    <w:rsid w:val="00A0119C"/>
    <w:rsid w:val="00A05F7C"/>
    <w:rsid w:val="00A10AC6"/>
    <w:rsid w:val="00A12918"/>
    <w:rsid w:val="00A158AE"/>
    <w:rsid w:val="00A172D8"/>
    <w:rsid w:val="00A210D5"/>
    <w:rsid w:val="00A23F92"/>
    <w:rsid w:val="00A254A5"/>
    <w:rsid w:val="00A30987"/>
    <w:rsid w:val="00A33B83"/>
    <w:rsid w:val="00A343A3"/>
    <w:rsid w:val="00A3483E"/>
    <w:rsid w:val="00A42BC6"/>
    <w:rsid w:val="00A42D05"/>
    <w:rsid w:val="00A4431E"/>
    <w:rsid w:val="00A470E9"/>
    <w:rsid w:val="00A51D75"/>
    <w:rsid w:val="00A5392D"/>
    <w:rsid w:val="00A55E5D"/>
    <w:rsid w:val="00A5634C"/>
    <w:rsid w:val="00A62591"/>
    <w:rsid w:val="00A64F01"/>
    <w:rsid w:val="00A65AD0"/>
    <w:rsid w:val="00A65D28"/>
    <w:rsid w:val="00A73333"/>
    <w:rsid w:val="00A73AB6"/>
    <w:rsid w:val="00A740BF"/>
    <w:rsid w:val="00A764A4"/>
    <w:rsid w:val="00A815E3"/>
    <w:rsid w:val="00A8543F"/>
    <w:rsid w:val="00A85864"/>
    <w:rsid w:val="00A86EDE"/>
    <w:rsid w:val="00A87BC4"/>
    <w:rsid w:val="00A93B84"/>
    <w:rsid w:val="00A93E3A"/>
    <w:rsid w:val="00A9718D"/>
    <w:rsid w:val="00AA3F34"/>
    <w:rsid w:val="00AA52A0"/>
    <w:rsid w:val="00AB1BAF"/>
    <w:rsid w:val="00AC1A79"/>
    <w:rsid w:val="00AC22A3"/>
    <w:rsid w:val="00AC3DBF"/>
    <w:rsid w:val="00AD7D45"/>
    <w:rsid w:val="00AD7EC8"/>
    <w:rsid w:val="00AE12EC"/>
    <w:rsid w:val="00AE3F4F"/>
    <w:rsid w:val="00AE4400"/>
    <w:rsid w:val="00AE7653"/>
    <w:rsid w:val="00AF5EE8"/>
    <w:rsid w:val="00AF6FEB"/>
    <w:rsid w:val="00B016B1"/>
    <w:rsid w:val="00B11ED0"/>
    <w:rsid w:val="00B226BB"/>
    <w:rsid w:val="00B23C0C"/>
    <w:rsid w:val="00B277E6"/>
    <w:rsid w:val="00B3280F"/>
    <w:rsid w:val="00B34D6B"/>
    <w:rsid w:val="00B41070"/>
    <w:rsid w:val="00B41C13"/>
    <w:rsid w:val="00B4437E"/>
    <w:rsid w:val="00B533B1"/>
    <w:rsid w:val="00B551D1"/>
    <w:rsid w:val="00B614C0"/>
    <w:rsid w:val="00B73E93"/>
    <w:rsid w:val="00B75304"/>
    <w:rsid w:val="00B75D97"/>
    <w:rsid w:val="00B76E99"/>
    <w:rsid w:val="00B7738D"/>
    <w:rsid w:val="00B853AA"/>
    <w:rsid w:val="00B90C6F"/>
    <w:rsid w:val="00B9453D"/>
    <w:rsid w:val="00B94C37"/>
    <w:rsid w:val="00BA0CE1"/>
    <w:rsid w:val="00BA10ED"/>
    <w:rsid w:val="00BA2CB3"/>
    <w:rsid w:val="00BA2CD7"/>
    <w:rsid w:val="00BA41C8"/>
    <w:rsid w:val="00BA4A2A"/>
    <w:rsid w:val="00BA5437"/>
    <w:rsid w:val="00BA6731"/>
    <w:rsid w:val="00BB1929"/>
    <w:rsid w:val="00BB771E"/>
    <w:rsid w:val="00BC086E"/>
    <w:rsid w:val="00BC3952"/>
    <w:rsid w:val="00BE5146"/>
    <w:rsid w:val="00BE589D"/>
    <w:rsid w:val="00BF38D4"/>
    <w:rsid w:val="00BF7787"/>
    <w:rsid w:val="00C00F68"/>
    <w:rsid w:val="00C01D54"/>
    <w:rsid w:val="00C03FA9"/>
    <w:rsid w:val="00C1033D"/>
    <w:rsid w:val="00C11368"/>
    <w:rsid w:val="00C1215A"/>
    <w:rsid w:val="00C122B1"/>
    <w:rsid w:val="00C23510"/>
    <w:rsid w:val="00C24CB1"/>
    <w:rsid w:val="00C26310"/>
    <w:rsid w:val="00C272E4"/>
    <w:rsid w:val="00C3163B"/>
    <w:rsid w:val="00C316A2"/>
    <w:rsid w:val="00C317FF"/>
    <w:rsid w:val="00C31C5E"/>
    <w:rsid w:val="00C345BF"/>
    <w:rsid w:val="00C34ADE"/>
    <w:rsid w:val="00C35528"/>
    <w:rsid w:val="00C36956"/>
    <w:rsid w:val="00C41A85"/>
    <w:rsid w:val="00C45107"/>
    <w:rsid w:val="00C46D27"/>
    <w:rsid w:val="00C51861"/>
    <w:rsid w:val="00C57720"/>
    <w:rsid w:val="00C578F7"/>
    <w:rsid w:val="00C63CE6"/>
    <w:rsid w:val="00C63F11"/>
    <w:rsid w:val="00C66044"/>
    <w:rsid w:val="00C67A47"/>
    <w:rsid w:val="00C72DF6"/>
    <w:rsid w:val="00C73CE2"/>
    <w:rsid w:val="00C740B6"/>
    <w:rsid w:val="00C74217"/>
    <w:rsid w:val="00C76652"/>
    <w:rsid w:val="00C81F2B"/>
    <w:rsid w:val="00C85603"/>
    <w:rsid w:val="00C92392"/>
    <w:rsid w:val="00C9388B"/>
    <w:rsid w:val="00C970F8"/>
    <w:rsid w:val="00CA254A"/>
    <w:rsid w:val="00CB796F"/>
    <w:rsid w:val="00CC32D9"/>
    <w:rsid w:val="00CC5BF6"/>
    <w:rsid w:val="00CC5CE4"/>
    <w:rsid w:val="00CC6E24"/>
    <w:rsid w:val="00CC761D"/>
    <w:rsid w:val="00CD1089"/>
    <w:rsid w:val="00CD1249"/>
    <w:rsid w:val="00CD6138"/>
    <w:rsid w:val="00CD6D50"/>
    <w:rsid w:val="00CE21A5"/>
    <w:rsid w:val="00CE7E58"/>
    <w:rsid w:val="00CF34E6"/>
    <w:rsid w:val="00CF64E9"/>
    <w:rsid w:val="00CF6683"/>
    <w:rsid w:val="00D04537"/>
    <w:rsid w:val="00D04B06"/>
    <w:rsid w:val="00D126F0"/>
    <w:rsid w:val="00D13622"/>
    <w:rsid w:val="00D13F14"/>
    <w:rsid w:val="00D15DE4"/>
    <w:rsid w:val="00D1696F"/>
    <w:rsid w:val="00D17187"/>
    <w:rsid w:val="00D213C5"/>
    <w:rsid w:val="00D34FF2"/>
    <w:rsid w:val="00D35C5E"/>
    <w:rsid w:val="00D4202D"/>
    <w:rsid w:val="00D434FF"/>
    <w:rsid w:val="00D45DBA"/>
    <w:rsid w:val="00D53B72"/>
    <w:rsid w:val="00D545D2"/>
    <w:rsid w:val="00D56792"/>
    <w:rsid w:val="00D6221B"/>
    <w:rsid w:val="00D67D9D"/>
    <w:rsid w:val="00D72F91"/>
    <w:rsid w:val="00D74AC9"/>
    <w:rsid w:val="00D819E9"/>
    <w:rsid w:val="00D83C67"/>
    <w:rsid w:val="00DA0F8E"/>
    <w:rsid w:val="00DA28D8"/>
    <w:rsid w:val="00DA337A"/>
    <w:rsid w:val="00DB1136"/>
    <w:rsid w:val="00DB1839"/>
    <w:rsid w:val="00DB18F4"/>
    <w:rsid w:val="00DB4AF8"/>
    <w:rsid w:val="00DB78C4"/>
    <w:rsid w:val="00DC1D54"/>
    <w:rsid w:val="00DC31E4"/>
    <w:rsid w:val="00DC7B8D"/>
    <w:rsid w:val="00DD1D6D"/>
    <w:rsid w:val="00DE01C0"/>
    <w:rsid w:val="00DE293F"/>
    <w:rsid w:val="00DE547E"/>
    <w:rsid w:val="00DE5627"/>
    <w:rsid w:val="00E00DDB"/>
    <w:rsid w:val="00E0348B"/>
    <w:rsid w:val="00E04A5E"/>
    <w:rsid w:val="00E04BAC"/>
    <w:rsid w:val="00E05F70"/>
    <w:rsid w:val="00E1064F"/>
    <w:rsid w:val="00E152AD"/>
    <w:rsid w:val="00E16CFE"/>
    <w:rsid w:val="00E17297"/>
    <w:rsid w:val="00E20DCF"/>
    <w:rsid w:val="00E24519"/>
    <w:rsid w:val="00E27118"/>
    <w:rsid w:val="00E32CDA"/>
    <w:rsid w:val="00E32E41"/>
    <w:rsid w:val="00E42529"/>
    <w:rsid w:val="00E51979"/>
    <w:rsid w:val="00E52B41"/>
    <w:rsid w:val="00E55123"/>
    <w:rsid w:val="00E552AC"/>
    <w:rsid w:val="00E64B9C"/>
    <w:rsid w:val="00E64CB2"/>
    <w:rsid w:val="00E73CBE"/>
    <w:rsid w:val="00E77ED5"/>
    <w:rsid w:val="00E80D22"/>
    <w:rsid w:val="00E86334"/>
    <w:rsid w:val="00E90355"/>
    <w:rsid w:val="00E91298"/>
    <w:rsid w:val="00E9503E"/>
    <w:rsid w:val="00EA0B1E"/>
    <w:rsid w:val="00EA0DBE"/>
    <w:rsid w:val="00EA26F2"/>
    <w:rsid w:val="00EB142A"/>
    <w:rsid w:val="00EB3BB4"/>
    <w:rsid w:val="00EC1EB7"/>
    <w:rsid w:val="00EC3FC6"/>
    <w:rsid w:val="00EC7232"/>
    <w:rsid w:val="00ED31D2"/>
    <w:rsid w:val="00ED5089"/>
    <w:rsid w:val="00EE01CC"/>
    <w:rsid w:val="00EE0805"/>
    <w:rsid w:val="00EE2243"/>
    <w:rsid w:val="00EE419B"/>
    <w:rsid w:val="00EE75A1"/>
    <w:rsid w:val="00EE7A18"/>
    <w:rsid w:val="00EF091D"/>
    <w:rsid w:val="00EF261D"/>
    <w:rsid w:val="00F018A5"/>
    <w:rsid w:val="00F050FE"/>
    <w:rsid w:val="00F11B88"/>
    <w:rsid w:val="00F151A9"/>
    <w:rsid w:val="00F1645D"/>
    <w:rsid w:val="00F30CCC"/>
    <w:rsid w:val="00F31CB3"/>
    <w:rsid w:val="00F36444"/>
    <w:rsid w:val="00F3652A"/>
    <w:rsid w:val="00F36C82"/>
    <w:rsid w:val="00F37099"/>
    <w:rsid w:val="00F42516"/>
    <w:rsid w:val="00F440AB"/>
    <w:rsid w:val="00F44899"/>
    <w:rsid w:val="00F51D86"/>
    <w:rsid w:val="00F60BC7"/>
    <w:rsid w:val="00F73141"/>
    <w:rsid w:val="00F759D4"/>
    <w:rsid w:val="00F82EF4"/>
    <w:rsid w:val="00F87654"/>
    <w:rsid w:val="00F9338C"/>
    <w:rsid w:val="00F9644D"/>
    <w:rsid w:val="00F972CD"/>
    <w:rsid w:val="00FA1419"/>
    <w:rsid w:val="00FA233A"/>
    <w:rsid w:val="00FA3005"/>
    <w:rsid w:val="00FA5366"/>
    <w:rsid w:val="00FA5CC4"/>
    <w:rsid w:val="00FB5D27"/>
    <w:rsid w:val="00FB63D5"/>
    <w:rsid w:val="00FB6EC2"/>
    <w:rsid w:val="00FC21E5"/>
    <w:rsid w:val="00FC4888"/>
    <w:rsid w:val="00FD0B0E"/>
    <w:rsid w:val="00FD2259"/>
    <w:rsid w:val="00FD3292"/>
    <w:rsid w:val="00FE17CF"/>
    <w:rsid w:val="00FE36C8"/>
    <w:rsid w:val="00FE3BBA"/>
    <w:rsid w:val="00FF5690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E1120"/>
  <w15:docId w15:val="{1A5FC269-8E01-4F9F-BE01-52DC097A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78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0D29B3"/>
    <w:pPr>
      <w:keepNext/>
      <w:jc w:val="center"/>
      <w:outlineLvl w:val="0"/>
    </w:pPr>
    <w:rPr>
      <w:b/>
      <w:sz w:val="20"/>
      <w:szCs w:val="28"/>
    </w:rPr>
  </w:style>
  <w:style w:type="paragraph" w:styleId="2">
    <w:name w:val="heading 2"/>
    <w:basedOn w:val="a"/>
    <w:next w:val="a"/>
    <w:link w:val="20"/>
    <w:qFormat/>
    <w:rsid w:val="000D29B3"/>
    <w:pPr>
      <w:keepNext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25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CA254A"/>
    <w:pPr>
      <w:jc w:val="center"/>
      <w:textAlignment w:val="auto"/>
    </w:pPr>
    <w:rPr>
      <w:rFonts w:ascii="Times New Roman CYR" w:hAnsi="Times New Roman CYR"/>
      <w:sz w:val="28"/>
      <w:szCs w:val="28"/>
    </w:rPr>
  </w:style>
  <w:style w:type="character" w:customStyle="1" w:styleId="22">
    <w:name w:val="Основной текст 2 Знак"/>
    <w:link w:val="21"/>
    <w:rsid w:val="00CA254A"/>
    <w:rPr>
      <w:rFonts w:ascii="Times New Roman CYR" w:hAnsi="Times New Roman CYR"/>
      <w:sz w:val="28"/>
      <w:szCs w:val="28"/>
    </w:rPr>
  </w:style>
  <w:style w:type="paragraph" w:styleId="a3">
    <w:name w:val="Balloon Text"/>
    <w:basedOn w:val="a"/>
    <w:link w:val="a4"/>
    <w:semiHidden/>
    <w:unhideWhenUsed/>
    <w:rsid w:val="007237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7237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D29B3"/>
    <w:rPr>
      <w:b/>
      <w:szCs w:val="28"/>
    </w:rPr>
  </w:style>
  <w:style w:type="character" w:customStyle="1" w:styleId="20">
    <w:name w:val="Заголовок 2 Знак"/>
    <w:link w:val="2"/>
    <w:rsid w:val="000D29B3"/>
    <w:rPr>
      <w:b/>
      <w:sz w:val="24"/>
      <w:szCs w:val="32"/>
    </w:rPr>
  </w:style>
  <w:style w:type="paragraph" w:styleId="a5">
    <w:name w:val="caption"/>
    <w:basedOn w:val="a"/>
    <w:next w:val="a"/>
    <w:qFormat/>
    <w:rsid w:val="000D29B3"/>
    <w:pPr>
      <w:jc w:val="center"/>
    </w:pPr>
    <w:rPr>
      <w:b/>
      <w:sz w:val="20"/>
      <w:szCs w:val="28"/>
    </w:rPr>
  </w:style>
  <w:style w:type="paragraph" w:styleId="a6">
    <w:name w:val="List Paragraph"/>
    <w:basedOn w:val="a"/>
    <w:uiPriority w:val="34"/>
    <w:qFormat/>
    <w:rsid w:val="00876B05"/>
    <w:pPr>
      <w:ind w:left="720"/>
      <w:contextualSpacing/>
    </w:pPr>
  </w:style>
  <w:style w:type="paragraph" w:customStyle="1" w:styleId="Default">
    <w:name w:val="Default"/>
    <w:rsid w:val="00B016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016B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473F-6F93-49E3-8275-4433D238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550</TotalTime>
  <Pages>15</Pages>
  <Words>3320</Words>
  <Characters>25568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23</cp:revision>
  <cp:lastPrinted>2025-03-28T10:00:00Z</cp:lastPrinted>
  <dcterms:created xsi:type="dcterms:W3CDTF">2024-03-04T09:42:00Z</dcterms:created>
  <dcterms:modified xsi:type="dcterms:W3CDTF">2025-03-28T10:14:00Z</dcterms:modified>
</cp:coreProperties>
</file>