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85E3" w14:textId="77777777" w:rsidR="00B277E6" w:rsidRDefault="00045A56" w:rsidP="00B277E6">
      <w:pPr>
        <w:jc w:val="center"/>
      </w:pPr>
      <w:r>
        <w:rPr>
          <w:noProof/>
        </w:rPr>
        <w:drawing>
          <wp:inline distT="0" distB="0" distL="0" distR="0" wp14:anchorId="15B9E960" wp14:editId="183ACEC3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BB743" w14:textId="2F0A983F" w:rsidR="00B277E6" w:rsidRDefault="00854A8A" w:rsidP="00B277E6">
      <w:pPr>
        <w:jc w:val="center"/>
        <w:rPr>
          <w:rFonts w:ascii="Liberation Serif" w:hAnsi="Liberation Serif"/>
          <w:b/>
          <w:sz w:val="28"/>
          <w:szCs w:val="28"/>
        </w:rPr>
      </w:pPr>
      <w:r w:rsidRPr="00854A8A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447F7C48" w14:textId="77777777" w:rsidR="00854A8A" w:rsidRDefault="00854A8A" w:rsidP="00B277E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9CFB65D" w14:textId="77777777" w:rsidR="00854A8A" w:rsidRPr="006D4F37" w:rsidRDefault="00854A8A" w:rsidP="00B277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7D826C3" w14:textId="7A819C9D" w:rsidR="00B277E6" w:rsidRPr="000652B9" w:rsidRDefault="00FD79A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D4F37">
        <w:rPr>
          <w:rFonts w:ascii="Liberation Serif" w:hAnsi="Liberation Serif"/>
          <w:b/>
          <w:spacing w:val="50"/>
          <w:sz w:val="28"/>
          <w:szCs w:val="28"/>
        </w:rPr>
        <w:t>П</w:t>
      </w:r>
      <w:r w:rsidR="00B277E6" w:rsidRPr="006D4F37">
        <w:rPr>
          <w:rFonts w:ascii="Liberation Serif" w:hAnsi="Liberation Serif"/>
          <w:b/>
          <w:spacing w:val="50"/>
          <w:sz w:val="28"/>
          <w:szCs w:val="28"/>
        </w:rPr>
        <w:t>ОСТАНОВЛЕНИ</w:t>
      </w:r>
      <w:r w:rsidR="00A136C8" w:rsidRPr="000652B9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0A53CE66" w14:textId="77777777" w:rsidR="00ED30D2" w:rsidRPr="006D4F37" w:rsidRDefault="00ED30D2" w:rsidP="00ED30D2">
      <w:pPr>
        <w:spacing w:before="120"/>
        <w:rPr>
          <w:rFonts w:ascii="Liberation Serif" w:hAnsi="Liberation Serif"/>
          <w:sz w:val="28"/>
          <w:szCs w:val="28"/>
        </w:rPr>
      </w:pPr>
    </w:p>
    <w:p w14:paraId="4C21E470" w14:textId="48D913C6" w:rsidR="00900C27" w:rsidRPr="006D4F37" w:rsidRDefault="009E2C7D" w:rsidP="00ED30D2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06.03.2025</w:t>
      </w:r>
      <w:r w:rsidR="00DE0B4B">
        <w:rPr>
          <w:rFonts w:ascii="Liberation Serif" w:hAnsi="Liberation Serif"/>
          <w:sz w:val="28"/>
          <w:szCs w:val="28"/>
        </w:rPr>
        <w:t xml:space="preserve"> </w:t>
      </w:r>
      <w:r w:rsidR="00ED30D2" w:rsidRPr="006D4F37">
        <w:rPr>
          <w:rFonts w:ascii="Liberation Serif" w:hAnsi="Liberation Serif"/>
          <w:sz w:val="28"/>
          <w:szCs w:val="28"/>
        </w:rPr>
        <w:t>г</w:t>
      </w:r>
      <w:r w:rsidR="00B277E6" w:rsidRPr="006D4F37">
        <w:rPr>
          <w:rFonts w:ascii="Liberation Serif" w:hAnsi="Liberation Serif"/>
          <w:sz w:val="28"/>
          <w:szCs w:val="28"/>
        </w:rPr>
        <w:t xml:space="preserve">.              </w:t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201</w:t>
      </w:r>
    </w:p>
    <w:p w14:paraId="4B457E2B" w14:textId="5ACF2C78" w:rsidR="00B277E6" w:rsidRPr="006D4F37" w:rsidRDefault="00B277E6" w:rsidP="00B277E6">
      <w:pPr>
        <w:jc w:val="center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г.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Pr="006D4F37">
        <w:rPr>
          <w:rFonts w:ascii="Liberation Serif" w:hAnsi="Liberation Serif"/>
          <w:sz w:val="28"/>
          <w:szCs w:val="28"/>
        </w:rPr>
        <w:t>Красноуфимск</w:t>
      </w:r>
    </w:p>
    <w:p w14:paraId="44061D86" w14:textId="77777777" w:rsidR="00E80D22" w:rsidRPr="006D4F37" w:rsidRDefault="00E80D22">
      <w:pPr>
        <w:rPr>
          <w:rFonts w:ascii="Liberation Serif" w:hAnsi="Liberation Serif"/>
          <w:sz w:val="28"/>
          <w:szCs w:val="28"/>
        </w:rPr>
      </w:pPr>
    </w:p>
    <w:p w14:paraId="39A778B8" w14:textId="77777777" w:rsidR="00B9136D" w:rsidRPr="006D4F37" w:rsidRDefault="00B9136D" w:rsidP="00B9136D">
      <w:pPr>
        <w:jc w:val="center"/>
        <w:rPr>
          <w:rFonts w:ascii="Liberation Serif" w:hAnsi="Liberation Serif"/>
          <w:spacing w:val="-20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68CEF8EB" w14:textId="413C0BD0" w:rsidR="00B9136D" w:rsidRPr="006D4F37" w:rsidRDefault="00B9136D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189220849"/>
      <w:r w:rsidRPr="006D4F37">
        <w:rPr>
          <w:rFonts w:ascii="Liberation Serif" w:hAnsi="Liberation Serif"/>
          <w:b/>
          <w:i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с 01 февраля 20</w:t>
      </w:r>
      <w:r w:rsidR="00ED30D2" w:rsidRPr="006D4F37">
        <w:rPr>
          <w:rFonts w:ascii="Liberation Serif" w:hAnsi="Liberation Serif"/>
          <w:b/>
          <w:i/>
          <w:sz w:val="28"/>
          <w:szCs w:val="28"/>
        </w:rPr>
        <w:t>2</w:t>
      </w:r>
      <w:r w:rsidR="00E63446">
        <w:rPr>
          <w:rFonts w:ascii="Liberation Serif" w:hAnsi="Liberation Serif"/>
          <w:b/>
          <w:i/>
          <w:sz w:val="28"/>
          <w:szCs w:val="28"/>
        </w:rPr>
        <w:t>5</w:t>
      </w:r>
      <w:r w:rsidRPr="006D4F37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14:paraId="6730338C" w14:textId="303B02AD" w:rsidR="00B9136D" w:rsidRPr="006D4F37" w:rsidRDefault="00B9136D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D4F37">
        <w:rPr>
          <w:rFonts w:ascii="Liberation Serif" w:hAnsi="Liberation Serif"/>
          <w:b/>
          <w:i/>
          <w:sz w:val="28"/>
          <w:szCs w:val="28"/>
        </w:rPr>
        <w:t xml:space="preserve">на территории городского округа Красноуфимск </w:t>
      </w:r>
    </w:p>
    <w:bookmarkEnd w:id="0"/>
    <w:p w14:paraId="2850DB30" w14:textId="77777777" w:rsidR="00B9136D" w:rsidRPr="006D4F37" w:rsidRDefault="00B9136D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0F575A3" w14:textId="77777777" w:rsidR="00B9136D" w:rsidRPr="006D4F37" w:rsidRDefault="00B9136D" w:rsidP="00B9136D">
      <w:pPr>
        <w:ind w:right="-22" w:firstLine="450"/>
        <w:jc w:val="both"/>
        <w:rPr>
          <w:rFonts w:ascii="Liberation Serif" w:hAnsi="Liberation Serif"/>
          <w:sz w:val="28"/>
          <w:szCs w:val="28"/>
        </w:rPr>
      </w:pPr>
    </w:p>
    <w:p w14:paraId="0309D517" w14:textId="307D04CF" w:rsidR="00B9136D" w:rsidRDefault="00B9136D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В целях реализации Федеральн</w:t>
      </w:r>
      <w:r w:rsidR="006161ED" w:rsidRPr="006D4F37">
        <w:rPr>
          <w:rFonts w:ascii="Liberation Serif" w:hAnsi="Liberation Serif"/>
          <w:sz w:val="28"/>
          <w:szCs w:val="28"/>
        </w:rPr>
        <w:t>ого</w:t>
      </w:r>
      <w:r w:rsidRPr="006D4F37">
        <w:rPr>
          <w:rFonts w:ascii="Liberation Serif" w:hAnsi="Liberation Serif"/>
          <w:sz w:val="28"/>
          <w:szCs w:val="28"/>
        </w:rPr>
        <w:t xml:space="preserve"> закон</w:t>
      </w:r>
      <w:r w:rsidR="006161ED" w:rsidRPr="006D4F37">
        <w:rPr>
          <w:rFonts w:ascii="Liberation Serif" w:hAnsi="Liberation Serif"/>
          <w:sz w:val="28"/>
          <w:szCs w:val="28"/>
        </w:rPr>
        <w:t>а</w:t>
      </w:r>
      <w:r w:rsidRPr="006D4F37">
        <w:rPr>
          <w:rFonts w:ascii="Liberation Serif" w:hAnsi="Liberation Serif"/>
          <w:sz w:val="28"/>
          <w:szCs w:val="28"/>
        </w:rPr>
        <w:t xml:space="preserve"> Р</w:t>
      </w:r>
      <w:r w:rsidR="009D3237">
        <w:rPr>
          <w:rFonts w:ascii="Liberation Serif" w:hAnsi="Liberation Serif"/>
          <w:sz w:val="28"/>
          <w:szCs w:val="28"/>
        </w:rPr>
        <w:t xml:space="preserve">оссийской </w:t>
      </w:r>
      <w:r w:rsidRPr="006D4F37">
        <w:rPr>
          <w:rFonts w:ascii="Liberation Serif" w:hAnsi="Liberation Serif"/>
          <w:sz w:val="28"/>
          <w:szCs w:val="28"/>
        </w:rPr>
        <w:t>Ф</w:t>
      </w:r>
      <w:r w:rsidR="009D3237">
        <w:rPr>
          <w:rFonts w:ascii="Liberation Serif" w:hAnsi="Liberation Serif"/>
          <w:sz w:val="28"/>
          <w:szCs w:val="28"/>
        </w:rPr>
        <w:t>едерации</w:t>
      </w:r>
      <w:r w:rsidRPr="006D4F37">
        <w:rPr>
          <w:rFonts w:ascii="Liberation Serif" w:hAnsi="Liberation Serif"/>
          <w:sz w:val="28"/>
          <w:szCs w:val="28"/>
        </w:rPr>
        <w:t xml:space="preserve"> </w:t>
      </w:r>
      <w:r w:rsidR="00EB6BFB" w:rsidRPr="00EB6BFB">
        <w:rPr>
          <w:rFonts w:ascii="Liberation Serif" w:hAnsi="Liberation Serif"/>
          <w:sz w:val="28"/>
          <w:szCs w:val="28"/>
        </w:rPr>
        <w:t xml:space="preserve">от 12.01.1996 </w:t>
      </w:r>
      <w:r w:rsidR="009F1977">
        <w:rPr>
          <w:rFonts w:ascii="Liberation Serif" w:hAnsi="Liberation Serif"/>
          <w:sz w:val="28"/>
          <w:szCs w:val="28"/>
        </w:rPr>
        <w:t>№</w:t>
      </w:r>
      <w:r w:rsidR="00EB6BFB" w:rsidRPr="00EB6BFB">
        <w:rPr>
          <w:rFonts w:ascii="Liberation Serif" w:hAnsi="Liberation Serif"/>
          <w:sz w:val="28"/>
          <w:szCs w:val="28"/>
        </w:rPr>
        <w:t xml:space="preserve"> 8-ФЗ (ред. от 06.04.2024) </w:t>
      </w:r>
      <w:r w:rsidR="00EB6BFB">
        <w:rPr>
          <w:rFonts w:ascii="Liberation Serif" w:hAnsi="Liberation Serif"/>
          <w:sz w:val="28"/>
          <w:szCs w:val="28"/>
        </w:rPr>
        <w:t>«</w:t>
      </w:r>
      <w:r w:rsidR="00EB6BFB" w:rsidRPr="00EB6BFB">
        <w:rPr>
          <w:rFonts w:ascii="Liberation Serif" w:hAnsi="Liberation Serif"/>
          <w:sz w:val="28"/>
          <w:szCs w:val="28"/>
        </w:rPr>
        <w:t>О погребении и похоронном деле</w:t>
      </w:r>
      <w:r w:rsidR="00EB6BFB">
        <w:rPr>
          <w:rFonts w:ascii="Liberation Serif" w:hAnsi="Liberation Serif"/>
          <w:sz w:val="28"/>
          <w:szCs w:val="28"/>
        </w:rPr>
        <w:t>»</w:t>
      </w:r>
      <w:r w:rsidR="00EB6BFB" w:rsidRPr="00EB6BFB">
        <w:rPr>
          <w:rFonts w:ascii="Liberation Serif" w:hAnsi="Liberation Serif"/>
          <w:sz w:val="28"/>
          <w:szCs w:val="28"/>
        </w:rPr>
        <w:t xml:space="preserve"> (с изм. и доп., вступ. в силу с 01.01.2025)</w:t>
      </w:r>
      <w:r w:rsidRPr="006D4F37">
        <w:rPr>
          <w:rFonts w:ascii="Liberation Serif" w:hAnsi="Liberation Serif"/>
          <w:sz w:val="28"/>
          <w:szCs w:val="28"/>
        </w:rPr>
        <w:t xml:space="preserve">, руководствуясь статьями </w:t>
      </w:r>
      <w:r w:rsidR="00854A8A">
        <w:rPr>
          <w:rFonts w:ascii="Liberation Serif" w:hAnsi="Liberation Serif"/>
          <w:sz w:val="28"/>
          <w:szCs w:val="28"/>
        </w:rPr>
        <w:t>31</w:t>
      </w:r>
      <w:r w:rsidRPr="006D4F37">
        <w:rPr>
          <w:rFonts w:ascii="Liberation Serif" w:hAnsi="Liberation Serif"/>
          <w:sz w:val="28"/>
          <w:szCs w:val="28"/>
        </w:rPr>
        <w:t>,48 Устава городского округа Красноуфимск,</w:t>
      </w:r>
    </w:p>
    <w:p w14:paraId="650E7039" w14:textId="77777777" w:rsidR="00B9136D" w:rsidRPr="006D4F37" w:rsidRDefault="00B9136D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ПОСТАНОВЛЯЮ:</w:t>
      </w:r>
    </w:p>
    <w:p w14:paraId="34DB35F3" w14:textId="43BCD95C" w:rsidR="00B9136D" w:rsidRPr="006D4F37" w:rsidRDefault="00B92D66" w:rsidP="00B92D66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1.Утвердить стоимость услуг</w:t>
      </w:r>
      <w:r w:rsidRPr="00B92D66">
        <w:rPr>
          <w:rFonts w:ascii="Liberation Serif" w:hAnsi="Liberation Serif"/>
          <w:sz w:val="28"/>
          <w:szCs w:val="28"/>
        </w:rPr>
        <w:t>, предоставляемых согласно гарантированному перечню услуг по погребению с 01 февраля 202</w:t>
      </w:r>
      <w:r w:rsidR="00E63446">
        <w:rPr>
          <w:rFonts w:ascii="Liberation Serif" w:hAnsi="Liberation Serif"/>
          <w:sz w:val="28"/>
          <w:szCs w:val="28"/>
        </w:rPr>
        <w:t>5</w:t>
      </w:r>
      <w:r w:rsidRPr="00B92D66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92D66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B9136D" w:rsidRPr="006D4F37">
        <w:rPr>
          <w:rFonts w:ascii="Liberation Serif" w:hAnsi="Liberation Serif"/>
          <w:sz w:val="28"/>
          <w:szCs w:val="28"/>
        </w:rPr>
        <w:t>,</w:t>
      </w:r>
      <w:r w:rsidR="0067545E" w:rsidRPr="0067545E">
        <w:rPr>
          <w:rFonts w:ascii="Liberation Serif" w:hAnsi="Liberation Serif"/>
          <w:sz w:val="28"/>
          <w:szCs w:val="28"/>
        </w:rPr>
        <w:t xml:space="preserve"> </w:t>
      </w:r>
      <w:r w:rsidR="00B9136D" w:rsidRPr="006D4F37">
        <w:rPr>
          <w:rFonts w:ascii="Liberation Serif" w:hAnsi="Liberation Serif"/>
          <w:sz w:val="28"/>
          <w:szCs w:val="28"/>
        </w:rPr>
        <w:t>с учетом уральского коэффициента (прилагается).</w:t>
      </w:r>
    </w:p>
    <w:p w14:paraId="521CB070" w14:textId="5E165E6F" w:rsidR="00B92D66" w:rsidRPr="00B92D66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 xml:space="preserve">2. Считать утратившим силу Постановление </w:t>
      </w:r>
      <w:r w:rsidR="00854A8A">
        <w:rPr>
          <w:rFonts w:ascii="Liberation Serif" w:hAnsi="Liberation Serif"/>
          <w:sz w:val="28"/>
          <w:szCs w:val="28"/>
        </w:rPr>
        <w:t>а</w:t>
      </w:r>
      <w:r w:rsidRPr="00B92D66">
        <w:rPr>
          <w:rFonts w:ascii="Liberation Serif" w:hAnsi="Liberation Serif"/>
          <w:sz w:val="28"/>
          <w:szCs w:val="28"/>
        </w:rPr>
        <w:t>дминистрации городского округа Красноуфимск от 0</w:t>
      </w:r>
      <w:r w:rsidR="00E63446">
        <w:rPr>
          <w:rFonts w:ascii="Liberation Serif" w:hAnsi="Liberation Serif"/>
          <w:sz w:val="28"/>
          <w:szCs w:val="28"/>
        </w:rPr>
        <w:t>4</w:t>
      </w:r>
      <w:r w:rsidRPr="00B92D66">
        <w:rPr>
          <w:rFonts w:ascii="Liberation Serif" w:hAnsi="Liberation Serif"/>
          <w:sz w:val="28"/>
          <w:szCs w:val="28"/>
        </w:rPr>
        <w:t>.03.202</w:t>
      </w:r>
      <w:r w:rsidR="00E63446">
        <w:rPr>
          <w:rFonts w:ascii="Liberation Serif" w:hAnsi="Liberation Serif"/>
          <w:sz w:val="28"/>
          <w:szCs w:val="28"/>
        </w:rPr>
        <w:t>4</w:t>
      </w:r>
      <w:r w:rsidRPr="00B92D66">
        <w:rPr>
          <w:rFonts w:ascii="Liberation Serif" w:hAnsi="Liberation Serif"/>
          <w:sz w:val="28"/>
          <w:szCs w:val="28"/>
        </w:rPr>
        <w:t xml:space="preserve"> № </w:t>
      </w:r>
      <w:r w:rsidR="00E63446">
        <w:rPr>
          <w:rFonts w:ascii="Liberation Serif" w:hAnsi="Liberation Serif"/>
          <w:sz w:val="28"/>
          <w:szCs w:val="28"/>
        </w:rPr>
        <w:t>218</w:t>
      </w:r>
      <w:r w:rsidRPr="00B92D66">
        <w:rPr>
          <w:rFonts w:ascii="Liberation Serif" w:hAnsi="Liberation Serif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с 01 февраля 202</w:t>
      </w:r>
      <w:r w:rsidR="00E63446">
        <w:rPr>
          <w:rFonts w:ascii="Liberation Serif" w:hAnsi="Liberation Serif"/>
          <w:sz w:val="28"/>
          <w:szCs w:val="28"/>
        </w:rPr>
        <w:t>4</w:t>
      </w:r>
      <w:r w:rsidRPr="00B92D66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92D66">
        <w:rPr>
          <w:rFonts w:ascii="Liberation Serif" w:hAnsi="Liberation Serif"/>
          <w:sz w:val="28"/>
          <w:szCs w:val="28"/>
        </w:rPr>
        <w:t>на территории городского округа Красноуфимск».</w:t>
      </w:r>
    </w:p>
    <w:p w14:paraId="0FFB2978" w14:textId="77777777" w:rsidR="00252FA9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 xml:space="preserve">3. </w:t>
      </w:r>
      <w:r w:rsidR="00252FA9" w:rsidRPr="00252FA9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печатном издании «Вестник городского округа Красноуфимск» и на официальном сайте городского округа Красноуфимск.</w:t>
      </w:r>
    </w:p>
    <w:p w14:paraId="5E442E48" w14:textId="7BFFABA4" w:rsidR="00252FA9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 xml:space="preserve">4. </w:t>
      </w:r>
      <w:r w:rsidR="00252FA9" w:rsidRPr="00252FA9">
        <w:rPr>
          <w:rFonts w:ascii="Liberation Serif" w:hAnsi="Liberation Serif"/>
          <w:sz w:val="28"/>
          <w:szCs w:val="28"/>
        </w:rPr>
        <w:t>Настоящее постановление вступает в законную силу с момента публикации и действует с 01.0</w:t>
      </w:r>
      <w:r w:rsidR="00252FA9">
        <w:rPr>
          <w:rFonts w:ascii="Liberation Serif" w:hAnsi="Liberation Serif"/>
          <w:sz w:val="28"/>
          <w:szCs w:val="28"/>
        </w:rPr>
        <w:t>2</w:t>
      </w:r>
      <w:r w:rsidR="00252FA9" w:rsidRPr="00252FA9">
        <w:rPr>
          <w:rFonts w:ascii="Liberation Serif" w:hAnsi="Liberation Serif"/>
          <w:sz w:val="28"/>
          <w:szCs w:val="28"/>
        </w:rPr>
        <w:t>.2025 г.</w:t>
      </w:r>
    </w:p>
    <w:p w14:paraId="56CA6735" w14:textId="48D9955F" w:rsidR="00B9136D" w:rsidRPr="006D4F37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>5. Контроль за исполнением настоящего постановления возложить на первого замес</w:t>
      </w:r>
      <w:r>
        <w:rPr>
          <w:rFonts w:ascii="Liberation Serif" w:hAnsi="Liberation Serif"/>
          <w:sz w:val="28"/>
          <w:szCs w:val="28"/>
        </w:rPr>
        <w:t>тителя Главы городского округа Антипину Е.Н.</w:t>
      </w:r>
    </w:p>
    <w:p w14:paraId="2DE6520B" w14:textId="77777777" w:rsidR="00B9136D" w:rsidRDefault="00B9136D" w:rsidP="00B9136D">
      <w:pPr>
        <w:ind w:left="450" w:right="-22"/>
        <w:jc w:val="both"/>
        <w:rPr>
          <w:rFonts w:ascii="Liberation Serif" w:hAnsi="Liberation Serif"/>
          <w:sz w:val="28"/>
          <w:szCs w:val="28"/>
        </w:rPr>
      </w:pPr>
    </w:p>
    <w:p w14:paraId="2644A57A" w14:textId="77777777" w:rsidR="00D45331" w:rsidRPr="006D4F37" w:rsidRDefault="00D45331" w:rsidP="00B9136D">
      <w:pPr>
        <w:ind w:left="450" w:right="-22"/>
        <w:jc w:val="both"/>
        <w:rPr>
          <w:rFonts w:ascii="Liberation Serif" w:hAnsi="Liberation Serif"/>
          <w:sz w:val="28"/>
          <w:szCs w:val="28"/>
        </w:rPr>
      </w:pPr>
    </w:p>
    <w:p w14:paraId="77E63826" w14:textId="0DA9DF38" w:rsidR="00B9136D" w:rsidRPr="006D4F37" w:rsidRDefault="00B9136D" w:rsidP="00B9136D">
      <w:pPr>
        <w:ind w:right="-22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 w:rsidR="000E2C58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ab/>
      </w:r>
      <w:r w:rsidRPr="006D4F37">
        <w:rPr>
          <w:rFonts w:ascii="Liberation Serif" w:hAnsi="Liberation Serif"/>
          <w:sz w:val="28"/>
          <w:szCs w:val="28"/>
        </w:rPr>
        <w:tab/>
      </w:r>
      <w:r w:rsidRPr="006D4F37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>М.А. Конев</w:t>
      </w:r>
    </w:p>
    <w:p w14:paraId="560506EF" w14:textId="77777777" w:rsidR="00B9136D" w:rsidRPr="006D4F37" w:rsidRDefault="00B9136D" w:rsidP="00B9136D">
      <w:pPr>
        <w:rPr>
          <w:rFonts w:ascii="Liberation Serif" w:hAnsi="Liberation Serif"/>
          <w:b/>
          <w:sz w:val="28"/>
          <w:szCs w:val="28"/>
        </w:rPr>
      </w:pPr>
    </w:p>
    <w:p w14:paraId="19E7E5DA" w14:textId="77777777" w:rsidR="00B9136D" w:rsidRPr="006D4F37" w:rsidRDefault="00B9136D" w:rsidP="00B9136D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6D4F37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</w:t>
      </w:r>
      <w:r w:rsidRPr="006D4F3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</w:t>
      </w:r>
    </w:p>
    <w:p w14:paraId="7069ACAA" w14:textId="77777777" w:rsidR="006D4F37" w:rsidRDefault="00B9136D" w:rsidP="00B9136D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6D4F3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</w:t>
      </w:r>
    </w:p>
    <w:p w14:paraId="498E6AAF" w14:textId="4071E9DE" w:rsidR="00C97072" w:rsidRDefault="00C97072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3E3CCBD0" w14:textId="3C5AB5A7" w:rsidR="00B9136D" w:rsidRPr="006D4F37" w:rsidRDefault="00B9136D" w:rsidP="00A017E7">
      <w:pPr>
        <w:pStyle w:val="ConsPlusNormal"/>
        <w:widowControl/>
        <w:ind w:firstLine="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lastRenderedPageBreak/>
        <w:t>Приложение</w:t>
      </w:r>
    </w:p>
    <w:p w14:paraId="41C6791B" w14:textId="31B15E72" w:rsidR="00A017E7" w:rsidRDefault="00B9136D" w:rsidP="00A017E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к </w:t>
      </w:r>
      <w:r w:rsidR="00A017E7">
        <w:rPr>
          <w:rFonts w:ascii="Liberation Serif" w:hAnsi="Liberation Serif" w:cs="Times New Roman"/>
          <w:sz w:val="24"/>
          <w:szCs w:val="24"/>
        </w:rPr>
        <w:t>п</w:t>
      </w:r>
      <w:r w:rsidRPr="006D4F37">
        <w:rPr>
          <w:rFonts w:ascii="Liberation Serif" w:hAnsi="Liberation Serif" w:cs="Times New Roman"/>
          <w:sz w:val="24"/>
          <w:szCs w:val="24"/>
        </w:rPr>
        <w:t>остановлению</w:t>
      </w:r>
      <w:r w:rsidR="00A017E7">
        <w:rPr>
          <w:rFonts w:ascii="Liberation Serif" w:hAnsi="Liberation Serif" w:cs="Times New Roman"/>
          <w:sz w:val="24"/>
          <w:szCs w:val="24"/>
        </w:rPr>
        <w:t xml:space="preserve"> </w:t>
      </w:r>
      <w:r w:rsidR="00F00E8C">
        <w:rPr>
          <w:rFonts w:ascii="Liberation Serif" w:hAnsi="Liberation Serif" w:cs="Times New Roman"/>
          <w:sz w:val="24"/>
          <w:szCs w:val="24"/>
        </w:rPr>
        <w:t>администрации</w:t>
      </w:r>
    </w:p>
    <w:p w14:paraId="363C030F" w14:textId="0CF22D74" w:rsidR="00B9136D" w:rsidRPr="006D4F37" w:rsidRDefault="00B9136D" w:rsidP="00A017E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городского округа Красноуфимск</w:t>
      </w:r>
    </w:p>
    <w:p w14:paraId="374E208E" w14:textId="3A8388C2" w:rsidR="00B9136D" w:rsidRPr="006D4F37" w:rsidRDefault="00B9136D" w:rsidP="00A017E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от </w:t>
      </w:r>
      <w:r w:rsidR="00301C08">
        <w:rPr>
          <w:rFonts w:ascii="Liberation Serif" w:hAnsi="Liberation Serif" w:cs="Times New Roman"/>
          <w:sz w:val="24"/>
          <w:szCs w:val="24"/>
        </w:rPr>
        <w:t>06.03.2025</w:t>
      </w:r>
      <w:r w:rsidRPr="006D4F37">
        <w:rPr>
          <w:rFonts w:ascii="Liberation Serif" w:hAnsi="Liberation Serif" w:cs="Times New Roman"/>
          <w:sz w:val="24"/>
          <w:szCs w:val="24"/>
        </w:rPr>
        <w:t xml:space="preserve"> г. </w:t>
      </w:r>
      <w:r w:rsidR="00A017E7" w:rsidRPr="006D4F37">
        <w:rPr>
          <w:rFonts w:ascii="Liberation Serif" w:hAnsi="Liberation Serif" w:cs="Times New Roman"/>
          <w:sz w:val="24"/>
          <w:szCs w:val="24"/>
        </w:rPr>
        <w:t>№</w:t>
      </w:r>
      <w:r w:rsidR="00301C08">
        <w:rPr>
          <w:rFonts w:ascii="Liberation Serif" w:hAnsi="Liberation Serif" w:cs="Times New Roman"/>
          <w:sz w:val="24"/>
          <w:szCs w:val="24"/>
        </w:rPr>
        <w:t xml:space="preserve"> 201</w:t>
      </w:r>
    </w:p>
    <w:p w14:paraId="4B43B3B6" w14:textId="77777777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DE370F2" w14:textId="77777777" w:rsidR="0072364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>Стоимость услуг, предоставляемых согласно гарантированному перечню услуг</w:t>
      </w:r>
    </w:p>
    <w:p w14:paraId="7F523BEF" w14:textId="4970D578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по погребению на территории городского округа Красноуфимск</w:t>
      </w:r>
    </w:p>
    <w:p w14:paraId="10D23278" w14:textId="77777777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6"/>
        <w:gridCol w:w="710"/>
        <w:gridCol w:w="2693"/>
        <w:gridCol w:w="1383"/>
      </w:tblGrid>
      <w:tr w:rsidR="00B9136D" w:rsidRPr="006D4F37" w14:paraId="5C4993F0" w14:textId="77777777" w:rsidTr="00B9136D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D5C5" w14:textId="653A8D06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услуг, предоставляемых согласно гарантированному перечню услуг по погребению</w:t>
            </w:r>
          </w:p>
          <w:p w14:paraId="34A3DEE7" w14:textId="2D258959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(статья 9 Закона от 12.01.1996 №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8-ФЗ)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12F9" w14:textId="006CB3CE" w:rsidR="00B9136D" w:rsidRPr="006D4F37" w:rsidRDefault="00B9136D" w:rsidP="003237C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услуг, по погребению умерших, при отсутствии супруги, близких родственников, иных родственников либо законного представителя умершего или невозможности осуществить ими погребение</w:t>
            </w:r>
          </w:p>
          <w:p w14:paraId="77037FC5" w14:textId="3C47E4E9" w:rsidR="00B9136D" w:rsidRPr="006D4F37" w:rsidRDefault="00B9136D" w:rsidP="003237C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(статья 12 Закона от 12.01.1996 №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8-ФЗ)</w:t>
            </w:r>
          </w:p>
        </w:tc>
      </w:tr>
      <w:tr w:rsidR="00B9136D" w:rsidRPr="006D4F37" w14:paraId="58AEF180" w14:textId="77777777" w:rsidTr="00B9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4345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30CA62D1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C0F8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CA26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услуги</w:t>
            </w:r>
          </w:p>
          <w:p w14:paraId="07F80EC4" w14:textId="75B83B1E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B73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0E9EC81A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171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E80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услуги</w:t>
            </w:r>
          </w:p>
          <w:p w14:paraId="3C1DA77B" w14:textId="1854511B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(руб.)</w:t>
            </w:r>
          </w:p>
        </w:tc>
      </w:tr>
      <w:tr w:rsidR="00B9136D" w:rsidRPr="006D4F37" w14:paraId="6BCC2458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90D8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8409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7BE" w14:textId="76233ED3" w:rsidR="00B9136D" w:rsidRPr="006D4F37" w:rsidRDefault="00A26813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бесплатно, 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221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196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C3C" w14:textId="3053431C" w:rsidR="00B9136D" w:rsidRPr="006D4F37" w:rsidRDefault="00A26813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6813">
              <w:rPr>
                <w:rFonts w:ascii="Liberation Serif" w:hAnsi="Liberation Serif" w:cs="Times New Roman"/>
                <w:sz w:val="24"/>
                <w:szCs w:val="24"/>
              </w:rPr>
              <w:t>бесплатно, 0,00</w:t>
            </w:r>
          </w:p>
        </w:tc>
      </w:tr>
      <w:tr w:rsidR="00B9136D" w:rsidRPr="006D4F37" w14:paraId="0E1B84C4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290D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C8D" w14:textId="64B26DE9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0F4" w14:textId="7BF60327" w:rsidR="00B9136D" w:rsidRPr="006D4F37" w:rsidRDefault="001D6B1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677551">
              <w:rPr>
                <w:rFonts w:ascii="Liberation Serif" w:hAnsi="Liberation Serif" w:cs="Times New Roman"/>
                <w:sz w:val="24"/>
                <w:szCs w:val="24"/>
              </w:rPr>
              <w:t> 927,14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6F3F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2C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64E" w14:textId="285DC76D" w:rsidR="00B9136D" w:rsidRPr="006D4F37" w:rsidRDefault="00677551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781,96</w:t>
            </w:r>
          </w:p>
        </w:tc>
      </w:tr>
      <w:tr w:rsidR="00B9136D" w:rsidRPr="006D4F37" w14:paraId="2197D0AE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24B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441" w14:textId="77777777" w:rsidR="007B34B4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Перевозка тела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(останков) умершего </w:t>
            </w:r>
          </w:p>
          <w:p w14:paraId="5F541994" w14:textId="2D732738" w:rsidR="003237CB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на кладбище</w:t>
            </w:r>
          </w:p>
          <w:p w14:paraId="5FC8DC6D" w14:textId="4ED1BD32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E96" w14:textId="3075AF8C" w:rsidR="00B9136D" w:rsidRPr="006D4F37" w:rsidRDefault="00677551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2 374,64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672F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EA85" w14:textId="7A243569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628" w14:textId="69F1BF07" w:rsidR="00B9136D" w:rsidRPr="006D4F37" w:rsidRDefault="00677551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2 145,18</w:t>
            </w:r>
          </w:p>
        </w:tc>
      </w:tr>
      <w:tr w:rsidR="00B9136D" w:rsidRPr="006D4F37" w14:paraId="528FF87C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5603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0C6" w14:textId="7C874930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Погребение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(кремация с последующей выдачей урны с прахом)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B37" w14:textId="03A5C0C1" w:rsidR="00B9136D" w:rsidRPr="006D4F37" w:rsidRDefault="00677551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5 238,40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210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0F2" w14:textId="77777777" w:rsidR="007B34B4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Hlk94862295"/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Перевозка умершего</w:t>
            </w:r>
          </w:p>
          <w:p w14:paraId="5B061BC8" w14:textId="0F0601C3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 на кладбище</w:t>
            </w:r>
          </w:p>
          <w:p w14:paraId="1464BE0C" w14:textId="427DBFCC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(в крематорий)</w:t>
            </w:r>
            <w:bookmarkEnd w:id="1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4EF" w14:textId="24FC9790" w:rsidR="00B9136D" w:rsidRPr="006D4F37" w:rsidRDefault="00677551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2 374,64</w:t>
            </w:r>
          </w:p>
        </w:tc>
      </w:tr>
      <w:tr w:rsidR="00B9136D" w:rsidRPr="006D4F37" w14:paraId="5FCB9D6D" w14:textId="77777777" w:rsidTr="00B9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7B5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2B7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8FA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822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DF8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Погребение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B969" w14:textId="0E9C5432" w:rsidR="00B9136D" w:rsidRPr="006D4F37" w:rsidRDefault="00677551" w:rsidP="009A7117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5 238,40</w:t>
            </w:r>
          </w:p>
        </w:tc>
      </w:tr>
      <w:tr w:rsidR="00B9136D" w:rsidRPr="006D4F37" w14:paraId="2E10E6D5" w14:textId="77777777" w:rsidTr="00B9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5DA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7B35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973E" w14:textId="1463D4F1" w:rsidR="00B9136D" w:rsidRPr="006D4F37" w:rsidRDefault="001D6B1D" w:rsidP="0093778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C2062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540,1</w:t>
            </w:r>
            <w:r w:rsidR="00007C3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A16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0930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CF3" w14:textId="20C8B046" w:rsidR="00B9136D" w:rsidRPr="006D4F37" w:rsidRDefault="00C20629" w:rsidP="009A7117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10 540,1</w:t>
            </w:r>
            <w:r w:rsidR="00007C3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</w:tbl>
    <w:p w14:paraId="597447D4" w14:textId="77777777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p w14:paraId="5CF470AC" w14:textId="77777777" w:rsidR="00625694" w:rsidRPr="006D4F37" w:rsidRDefault="00625694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6D4F37">
        <w:rPr>
          <w:rFonts w:ascii="Liberation Serif" w:hAnsi="Liberation Serif"/>
          <w:color w:val="auto"/>
        </w:rPr>
        <w:t>Примечание:</w:t>
      </w:r>
    </w:p>
    <w:p w14:paraId="384EFCE0" w14:textId="49F1CF59" w:rsidR="00625694" w:rsidRPr="006D4F37" w:rsidRDefault="008529A2" w:rsidP="00625694">
      <w:pPr>
        <w:pStyle w:val="Default"/>
        <w:jc w:val="both"/>
        <w:rPr>
          <w:rFonts w:ascii="Liberation Serif" w:hAnsi="Liberation Serif"/>
          <w:color w:val="auto"/>
        </w:rPr>
      </w:pPr>
      <w:bookmarkStart w:id="2" w:name="_Hlk95725290"/>
      <w:r>
        <w:rPr>
          <w:rFonts w:ascii="Liberation Serif" w:hAnsi="Liberation Serif"/>
          <w:color w:val="auto"/>
        </w:rPr>
        <w:t>*</w:t>
      </w:r>
      <w:bookmarkEnd w:id="2"/>
      <w:r w:rsidR="00625694" w:rsidRPr="006D4F37">
        <w:rPr>
          <w:rFonts w:ascii="Liberation Serif" w:hAnsi="Liberation Serif"/>
          <w:color w:val="auto"/>
        </w:rPr>
        <w:t xml:space="preserve"> Получение свидетельства о смерт</w:t>
      </w:r>
      <w:r w:rsidR="006850A3" w:rsidRPr="006D4F37">
        <w:rPr>
          <w:rFonts w:ascii="Liberation Serif" w:hAnsi="Liberation Serif"/>
          <w:color w:val="auto"/>
        </w:rPr>
        <w:t>и</w:t>
      </w:r>
      <w:r w:rsidR="00625694" w:rsidRPr="006D4F37">
        <w:rPr>
          <w:rFonts w:ascii="Liberation Serif" w:hAnsi="Liberation Serif"/>
          <w:color w:val="auto"/>
        </w:rPr>
        <w:t>, справки ф. № 11;</w:t>
      </w:r>
    </w:p>
    <w:p w14:paraId="4947E754" w14:textId="4FEA8D8B" w:rsidR="00625694" w:rsidRPr="006D4F37" w:rsidRDefault="008529A2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8529A2">
        <w:rPr>
          <w:rFonts w:ascii="Liberation Serif" w:hAnsi="Liberation Serif"/>
          <w:color w:val="auto"/>
        </w:rPr>
        <w:t>**</w:t>
      </w:r>
      <w:r w:rsidR="00625694" w:rsidRPr="006D4F37">
        <w:rPr>
          <w:rFonts w:ascii="Liberation Serif" w:hAnsi="Liberation Serif"/>
          <w:color w:val="auto"/>
        </w:rPr>
        <w:t xml:space="preserve"> Изготовление гроба, надгробного знака, их доставка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 и регистрационного номера; стойка металлическая;</w:t>
      </w:r>
    </w:p>
    <w:p w14:paraId="66826611" w14:textId="77777777" w:rsidR="00625694" w:rsidRPr="006D4F37" w:rsidRDefault="00625694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6D4F37">
        <w:rPr>
          <w:rFonts w:ascii="Liberation Serif" w:hAnsi="Liberation Serif"/>
          <w:color w:val="auto"/>
        </w:rPr>
        <w:t>погрузка гроба в транспортное средство; доставка в пределах муниципального образования, выгрузка гроба в месте нахождения умершего);</w:t>
      </w:r>
    </w:p>
    <w:p w14:paraId="3392913D" w14:textId="1393E26B" w:rsidR="00625694" w:rsidRPr="006D4F37" w:rsidRDefault="008529A2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8529A2">
        <w:rPr>
          <w:rFonts w:ascii="Liberation Serif" w:hAnsi="Liberation Serif"/>
          <w:color w:val="auto"/>
        </w:rPr>
        <w:t>***</w:t>
      </w:r>
      <w:r w:rsidR="00625694" w:rsidRPr="006D4F37">
        <w:rPr>
          <w:rFonts w:ascii="Liberation Serif" w:hAnsi="Liberation Serif"/>
          <w:color w:val="auto"/>
        </w:rPr>
        <w:t xml:space="preserve">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 - либо необходимости и сопровождающих лиц;</w:t>
      </w:r>
    </w:p>
    <w:p w14:paraId="6238BE52" w14:textId="5AF79923" w:rsidR="0075131C" w:rsidRDefault="008529A2" w:rsidP="00C55341">
      <w:pPr>
        <w:pStyle w:val="Default"/>
        <w:jc w:val="both"/>
        <w:rPr>
          <w:rFonts w:ascii="Liberation Serif" w:hAnsi="Liberation Serif"/>
        </w:rPr>
      </w:pPr>
      <w:r w:rsidRPr="008529A2">
        <w:rPr>
          <w:rFonts w:ascii="Liberation Serif" w:hAnsi="Liberation Serif"/>
          <w:color w:val="auto"/>
        </w:rPr>
        <w:t>****</w:t>
      </w:r>
      <w:r w:rsidR="00625694" w:rsidRPr="006D4F37">
        <w:rPr>
          <w:rFonts w:ascii="Liberation Serif" w:hAnsi="Liberation Serif"/>
          <w:color w:val="auto"/>
        </w:rPr>
        <w:t xml:space="preserve"> Рытье могилы, забивание крышки гроба, опускание его в могилу, устройство холма и установка надгробного знака; </w:t>
      </w:r>
      <w:r w:rsidR="00533ACD">
        <w:rPr>
          <w:rFonts w:ascii="Liberation Serif" w:hAnsi="Liberation Serif"/>
          <w:color w:val="auto"/>
        </w:rPr>
        <w:t>п</w:t>
      </w:r>
      <w:r w:rsidR="00625694" w:rsidRPr="006D4F37">
        <w:rPr>
          <w:rFonts w:ascii="Liberation Serif" w:hAnsi="Liberation Serif"/>
          <w:color w:val="auto"/>
        </w:rPr>
        <w:t>ри кремации тела (останков) умершего</w:t>
      </w:r>
      <w:r w:rsidR="00533ACD">
        <w:rPr>
          <w:rFonts w:ascii="Liberation Serif" w:hAnsi="Liberation Serif"/>
          <w:color w:val="auto"/>
        </w:rPr>
        <w:t xml:space="preserve"> –</w:t>
      </w:r>
      <w:r w:rsidR="00625694" w:rsidRPr="006D4F37">
        <w:rPr>
          <w:rFonts w:ascii="Liberation Serif" w:hAnsi="Liberation Serif"/>
          <w:color w:val="auto"/>
        </w:rPr>
        <w:t xml:space="preserve"> предание тела (останков) умершего огню с последующей выдачей урны с прахом</w:t>
      </w:r>
      <w:r w:rsidR="00953ABF">
        <w:rPr>
          <w:rFonts w:ascii="Liberation Serif" w:hAnsi="Liberation Serif"/>
          <w:color w:val="auto"/>
        </w:rPr>
        <w:t xml:space="preserve"> </w:t>
      </w:r>
      <w:r w:rsidR="00625694" w:rsidRPr="006D4F37">
        <w:rPr>
          <w:rFonts w:ascii="Liberation Serif" w:hAnsi="Liberation Serif"/>
          <w:color w:val="auto"/>
        </w:rPr>
        <w:t>(услуга оказывается при наличии</w:t>
      </w:r>
      <w:r w:rsidR="00ED30D2" w:rsidRPr="006D4F37">
        <w:rPr>
          <w:rFonts w:ascii="Liberation Serif" w:hAnsi="Liberation Serif"/>
          <w:color w:val="auto"/>
        </w:rPr>
        <w:t xml:space="preserve"> </w:t>
      </w:r>
      <w:r w:rsidR="00625694" w:rsidRPr="006D4F37">
        <w:rPr>
          <w:rFonts w:ascii="Liberation Serif" w:hAnsi="Liberation Serif"/>
          <w:color w:val="auto"/>
        </w:rPr>
        <w:t>технической возможности)</w:t>
      </w:r>
      <w:r w:rsidR="00953ABF">
        <w:rPr>
          <w:rFonts w:ascii="Liberation Serif" w:hAnsi="Liberation Serif"/>
          <w:color w:val="auto"/>
        </w:rPr>
        <w:t>.</w:t>
      </w:r>
    </w:p>
    <w:sectPr w:rsidR="0075131C" w:rsidSect="008B480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80"/>
    <w:rsid w:val="00000B09"/>
    <w:rsid w:val="0000208C"/>
    <w:rsid w:val="00007C30"/>
    <w:rsid w:val="0001665C"/>
    <w:rsid w:val="000178A1"/>
    <w:rsid w:val="00045A56"/>
    <w:rsid w:val="0005157A"/>
    <w:rsid w:val="000652B9"/>
    <w:rsid w:val="00093182"/>
    <w:rsid w:val="000A016F"/>
    <w:rsid w:val="000A22DE"/>
    <w:rsid w:val="000A6EBF"/>
    <w:rsid w:val="000B6446"/>
    <w:rsid w:val="000B7DFE"/>
    <w:rsid w:val="000C2875"/>
    <w:rsid w:val="000C5718"/>
    <w:rsid w:val="000C5F29"/>
    <w:rsid w:val="000E2C58"/>
    <w:rsid w:val="000F1E1B"/>
    <w:rsid w:val="000F5FA2"/>
    <w:rsid w:val="00102F6F"/>
    <w:rsid w:val="00113266"/>
    <w:rsid w:val="00135D4B"/>
    <w:rsid w:val="00145125"/>
    <w:rsid w:val="00145FE1"/>
    <w:rsid w:val="00147473"/>
    <w:rsid w:val="001671E0"/>
    <w:rsid w:val="00171E6A"/>
    <w:rsid w:val="001774BC"/>
    <w:rsid w:val="001820EC"/>
    <w:rsid w:val="00183180"/>
    <w:rsid w:val="00184255"/>
    <w:rsid w:val="00192880"/>
    <w:rsid w:val="00193A64"/>
    <w:rsid w:val="001A08D5"/>
    <w:rsid w:val="001A76E4"/>
    <w:rsid w:val="001B6C75"/>
    <w:rsid w:val="001C7926"/>
    <w:rsid w:val="001D6B1D"/>
    <w:rsid w:val="001F340C"/>
    <w:rsid w:val="001F52A6"/>
    <w:rsid w:val="00204BF6"/>
    <w:rsid w:val="00213264"/>
    <w:rsid w:val="0024788A"/>
    <w:rsid w:val="00252FA9"/>
    <w:rsid w:val="002619A3"/>
    <w:rsid w:val="002702FF"/>
    <w:rsid w:val="0029223C"/>
    <w:rsid w:val="00296834"/>
    <w:rsid w:val="002C0B69"/>
    <w:rsid w:val="002C6A64"/>
    <w:rsid w:val="002E2815"/>
    <w:rsid w:val="002E5138"/>
    <w:rsid w:val="002F76F9"/>
    <w:rsid w:val="00301C08"/>
    <w:rsid w:val="0031776A"/>
    <w:rsid w:val="003237CB"/>
    <w:rsid w:val="00323826"/>
    <w:rsid w:val="00327C6E"/>
    <w:rsid w:val="00354BD9"/>
    <w:rsid w:val="00364EBC"/>
    <w:rsid w:val="00380319"/>
    <w:rsid w:val="003817D3"/>
    <w:rsid w:val="00383379"/>
    <w:rsid w:val="0038728B"/>
    <w:rsid w:val="00391A9F"/>
    <w:rsid w:val="00395361"/>
    <w:rsid w:val="003A099B"/>
    <w:rsid w:val="003A1E8F"/>
    <w:rsid w:val="003A2FE2"/>
    <w:rsid w:val="003A6142"/>
    <w:rsid w:val="003B2ACB"/>
    <w:rsid w:val="003C677A"/>
    <w:rsid w:val="003E6144"/>
    <w:rsid w:val="00403C59"/>
    <w:rsid w:val="00404073"/>
    <w:rsid w:val="00431104"/>
    <w:rsid w:val="00457F6E"/>
    <w:rsid w:val="00461A29"/>
    <w:rsid w:val="004657D6"/>
    <w:rsid w:val="00482A20"/>
    <w:rsid w:val="004A3986"/>
    <w:rsid w:val="004A5C1F"/>
    <w:rsid w:val="004A6C89"/>
    <w:rsid w:val="004B6F59"/>
    <w:rsid w:val="004C3E20"/>
    <w:rsid w:val="004C5465"/>
    <w:rsid w:val="004D4C6A"/>
    <w:rsid w:val="004F3718"/>
    <w:rsid w:val="005046AE"/>
    <w:rsid w:val="005137A3"/>
    <w:rsid w:val="00517030"/>
    <w:rsid w:val="00533ACD"/>
    <w:rsid w:val="005376DC"/>
    <w:rsid w:val="005425E9"/>
    <w:rsid w:val="00560B91"/>
    <w:rsid w:val="005671F8"/>
    <w:rsid w:val="00581465"/>
    <w:rsid w:val="0058449E"/>
    <w:rsid w:val="005952FA"/>
    <w:rsid w:val="005A5E6A"/>
    <w:rsid w:val="005B3578"/>
    <w:rsid w:val="005B74CD"/>
    <w:rsid w:val="005C40FB"/>
    <w:rsid w:val="005C4469"/>
    <w:rsid w:val="005D5D99"/>
    <w:rsid w:val="006017D9"/>
    <w:rsid w:val="006043CE"/>
    <w:rsid w:val="006161ED"/>
    <w:rsid w:val="00625694"/>
    <w:rsid w:val="0063422E"/>
    <w:rsid w:val="00647752"/>
    <w:rsid w:val="00654FA3"/>
    <w:rsid w:val="00655F80"/>
    <w:rsid w:val="0067545E"/>
    <w:rsid w:val="00675E00"/>
    <w:rsid w:val="00677551"/>
    <w:rsid w:val="006850A3"/>
    <w:rsid w:val="006859BD"/>
    <w:rsid w:val="00691656"/>
    <w:rsid w:val="00693E84"/>
    <w:rsid w:val="00695E57"/>
    <w:rsid w:val="006B4604"/>
    <w:rsid w:val="006C4749"/>
    <w:rsid w:val="006D227C"/>
    <w:rsid w:val="006D2A32"/>
    <w:rsid w:val="006D4F37"/>
    <w:rsid w:val="006E398B"/>
    <w:rsid w:val="006E5EF3"/>
    <w:rsid w:val="006F6532"/>
    <w:rsid w:val="00704921"/>
    <w:rsid w:val="00712653"/>
    <w:rsid w:val="00723647"/>
    <w:rsid w:val="0075131C"/>
    <w:rsid w:val="00761305"/>
    <w:rsid w:val="00761F37"/>
    <w:rsid w:val="00766F6E"/>
    <w:rsid w:val="0076761A"/>
    <w:rsid w:val="007722F2"/>
    <w:rsid w:val="007729A2"/>
    <w:rsid w:val="007B34B4"/>
    <w:rsid w:val="007B709B"/>
    <w:rsid w:val="007B77F7"/>
    <w:rsid w:val="007C49A9"/>
    <w:rsid w:val="007C7D16"/>
    <w:rsid w:val="007D5EDB"/>
    <w:rsid w:val="007E4BED"/>
    <w:rsid w:val="00811C28"/>
    <w:rsid w:val="0081676D"/>
    <w:rsid w:val="00821028"/>
    <w:rsid w:val="00823D48"/>
    <w:rsid w:val="00827967"/>
    <w:rsid w:val="0083178E"/>
    <w:rsid w:val="00835DFE"/>
    <w:rsid w:val="008529A2"/>
    <w:rsid w:val="00854A8A"/>
    <w:rsid w:val="00877A36"/>
    <w:rsid w:val="00883655"/>
    <w:rsid w:val="00895C34"/>
    <w:rsid w:val="008A5B82"/>
    <w:rsid w:val="008B4804"/>
    <w:rsid w:val="008C4368"/>
    <w:rsid w:val="008E6EE7"/>
    <w:rsid w:val="008E7A44"/>
    <w:rsid w:val="00900C27"/>
    <w:rsid w:val="009142CA"/>
    <w:rsid w:val="00914C11"/>
    <w:rsid w:val="00914CCF"/>
    <w:rsid w:val="00917AB6"/>
    <w:rsid w:val="00923B88"/>
    <w:rsid w:val="00934C50"/>
    <w:rsid w:val="0093525D"/>
    <w:rsid w:val="00935B28"/>
    <w:rsid w:val="00937785"/>
    <w:rsid w:val="00953ABF"/>
    <w:rsid w:val="00961843"/>
    <w:rsid w:val="0099189B"/>
    <w:rsid w:val="00997F19"/>
    <w:rsid w:val="009A7117"/>
    <w:rsid w:val="009C46CC"/>
    <w:rsid w:val="009C6C9C"/>
    <w:rsid w:val="009D2C67"/>
    <w:rsid w:val="009D3237"/>
    <w:rsid w:val="009D4123"/>
    <w:rsid w:val="009E2C7D"/>
    <w:rsid w:val="009E7915"/>
    <w:rsid w:val="009F1977"/>
    <w:rsid w:val="00A017E7"/>
    <w:rsid w:val="00A04F4F"/>
    <w:rsid w:val="00A10882"/>
    <w:rsid w:val="00A136C8"/>
    <w:rsid w:val="00A17940"/>
    <w:rsid w:val="00A254A5"/>
    <w:rsid w:val="00A26813"/>
    <w:rsid w:val="00A3483E"/>
    <w:rsid w:val="00A4431E"/>
    <w:rsid w:val="00A55E5D"/>
    <w:rsid w:val="00A62591"/>
    <w:rsid w:val="00A73333"/>
    <w:rsid w:val="00A8543F"/>
    <w:rsid w:val="00A86EDE"/>
    <w:rsid w:val="00A87BC4"/>
    <w:rsid w:val="00A90971"/>
    <w:rsid w:val="00A93B84"/>
    <w:rsid w:val="00AA3F34"/>
    <w:rsid w:val="00AA52A0"/>
    <w:rsid w:val="00AB0E21"/>
    <w:rsid w:val="00AB4020"/>
    <w:rsid w:val="00AB6AE0"/>
    <w:rsid w:val="00AB6D58"/>
    <w:rsid w:val="00AC3DBF"/>
    <w:rsid w:val="00AE3F4F"/>
    <w:rsid w:val="00B277E6"/>
    <w:rsid w:val="00B32E03"/>
    <w:rsid w:val="00B614C0"/>
    <w:rsid w:val="00B9136D"/>
    <w:rsid w:val="00B92D66"/>
    <w:rsid w:val="00BC25D7"/>
    <w:rsid w:val="00BE16C9"/>
    <w:rsid w:val="00BF7787"/>
    <w:rsid w:val="00C01D54"/>
    <w:rsid w:val="00C20629"/>
    <w:rsid w:val="00C2197E"/>
    <w:rsid w:val="00C45107"/>
    <w:rsid w:val="00C55341"/>
    <w:rsid w:val="00C63F11"/>
    <w:rsid w:val="00C75626"/>
    <w:rsid w:val="00C76652"/>
    <w:rsid w:val="00C9219D"/>
    <w:rsid w:val="00C92364"/>
    <w:rsid w:val="00C97072"/>
    <w:rsid w:val="00CA6F4E"/>
    <w:rsid w:val="00CC5BF6"/>
    <w:rsid w:val="00CC761D"/>
    <w:rsid w:val="00CE21A5"/>
    <w:rsid w:val="00D126F0"/>
    <w:rsid w:val="00D13F14"/>
    <w:rsid w:val="00D14C39"/>
    <w:rsid w:val="00D15BF5"/>
    <w:rsid w:val="00D17187"/>
    <w:rsid w:val="00D222CE"/>
    <w:rsid w:val="00D36F6F"/>
    <w:rsid w:val="00D427E9"/>
    <w:rsid w:val="00D45331"/>
    <w:rsid w:val="00D545D2"/>
    <w:rsid w:val="00D65320"/>
    <w:rsid w:val="00D67D9D"/>
    <w:rsid w:val="00DA28D8"/>
    <w:rsid w:val="00DB28B2"/>
    <w:rsid w:val="00DC5B79"/>
    <w:rsid w:val="00DE0B4B"/>
    <w:rsid w:val="00E03762"/>
    <w:rsid w:val="00E0542E"/>
    <w:rsid w:val="00E152AD"/>
    <w:rsid w:val="00E42529"/>
    <w:rsid w:val="00E552AC"/>
    <w:rsid w:val="00E605A7"/>
    <w:rsid w:val="00E627DA"/>
    <w:rsid w:val="00E63446"/>
    <w:rsid w:val="00E652C6"/>
    <w:rsid w:val="00E724F6"/>
    <w:rsid w:val="00E80D22"/>
    <w:rsid w:val="00E91298"/>
    <w:rsid w:val="00EA1D2D"/>
    <w:rsid w:val="00EA5280"/>
    <w:rsid w:val="00EB6BFB"/>
    <w:rsid w:val="00EC1EB7"/>
    <w:rsid w:val="00EC7232"/>
    <w:rsid w:val="00ED30D2"/>
    <w:rsid w:val="00ED5089"/>
    <w:rsid w:val="00EE25F3"/>
    <w:rsid w:val="00EE7A18"/>
    <w:rsid w:val="00F00922"/>
    <w:rsid w:val="00F00E8C"/>
    <w:rsid w:val="00F3652A"/>
    <w:rsid w:val="00F61FAC"/>
    <w:rsid w:val="00F66352"/>
    <w:rsid w:val="00F759D4"/>
    <w:rsid w:val="00F93562"/>
    <w:rsid w:val="00F972CD"/>
    <w:rsid w:val="00FA1419"/>
    <w:rsid w:val="00FC195F"/>
    <w:rsid w:val="00FD013C"/>
    <w:rsid w:val="00FD624D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A38"/>
  <w15:docId w15:val="{7CF21050-08F1-4E22-9C16-DA98C24C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8F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C7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7D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00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0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256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terova\AppData\Roaming\Microsoft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E5E39-EDCC-42CA-9195-D9E2A514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504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</dc:creator>
  <cp:lastModifiedBy>IT</cp:lastModifiedBy>
  <cp:revision>50</cp:revision>
  <cp:lastPrinted>2025-01-31T08:16:00Z</cp:lastPrinted>
  <dcterms:created xsi:type="dcterms:W3CDTF">2022-02-03T04:25:00Z</dcterms:created>
  <dcterms:modified xsi:type="dcterms:W3CDTF">2025-03-07T04:06:00Z</dcterms:modified>
</cp:coreProperties>
</file>