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3041" w:rsidRDefault="002563DA" w:rsidP="00653041">
      <w:pPr>
        <w:jc w:val="center"/>
      </w:pPr>
      <w:r>
        <w:t xml:space="preserve"> </w:t>
      </w:r>
      <w:r w:rsidR="00A27C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8" o:title="gerb"/>
          </v:shape>
        </w:pict>
      </w:r>
    </w:p>
    <w:p w:rsidR="00653041" w:rsidRPr="00FA6D1D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:rsidR="00653041" w:rsidRPr="00FA6D1D" w:rsidRDefault="00F66462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</w:t>
      </w:r>
      <w:r w:rsidR="00653041">
        <w:rPr>
          <w:b/>
          <w:spacing w:val="50"/>
          <w:sz w:val="28"/>
          <w:szCs w:val="28"/>
        </w:rPr>
        <w:t>ЕНИЕ</w:t>
      </w:r>
    </w:p>
    <w:p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:rsidR="00653041" w:rsidRPr="00FA6D1D" w:rsidRDefault="001056DE" w:rsidP="00653041">
      <w:pPr>
        <w:spacing w:before="120"/>
        <w:rPr>
          <w:szCs w:val="24"/>
        </w:rPr>
      </w:pPr>
      <w:r>
        <w:rPr>
          <w:szCs w:val="24"/>
        </w:rPr>
        <w:t>_</w:t>
      </w:r>
      <w:r w:rsidR="00A27C0F">
        <w:rPr>
          <w:szCs w:val="24"/>
          <w:lang w:val="en-US"/>
        </w:rPr>
        <w:t>09</w:t>
      </w:r>
      <w:r w:rsidR="00A27C0F">
        <w:rPr>
          <w:szCs w:val="24"/>
        </w:rPr>
        <w:t>.</w:t>
      </w:r>
      <w:r w:rsidR="00A27C0F">
        <w:rPr>
          <w:szCs w:val="24"/>
          <w:lang w:val="en-US"/>
        </w:rPr>
        <w:t>04</w:t>
      </w:r>
      <w:r w:rsidR="00A27C0F">
        <w:rPr>
          <w:szCs w:val="24"/>
        </w:rPr>
        <w:t>.</w:t>
      </w:r>
      <w:r w:rsidR="00A27C0F">
        <w:rPr>
          <w:szCs w:val="24"/>
          <w:lang w:val="en-US"/>
        </w:rPr>
        <w:t>2025</w:t>
      </w:r>
      <w:r w:rsidR="00653041">
        <w:rPr>
          <w:szCs w:val="24"/>
        </w:rPr>
        <w:t xml:space="preserve">_ </w:t>
      </w:r>
      <w:r w:rsidR="00AD396F">
        <w:rPr>
          <w:szCs w:val="24"/>
        </w:rPr>
        <w:t xml:space="preserve">г.                            </w:t>
      </w:r>
      <w:r w:rsidR="006C37F6">
        <w:rPr>
          <w:szCs w:val="24"/>
        </w:rPr>
        <w:t xml:space="preserve">                    </w:t>
      </w:r>
      <w:r w:rsidR="006C37F6">
        <w:rPr>
          <w:szCs w:val="24"/>
        </w:rPr>
        <w:tab/>
      </w:r>
      <w:r w:rsidR="006C37F6">
        <w:rPr>
          <w:szCs w:val="24"/>
        </w:rPr>
        <w:tab/>
      </w:r>
      <w:r w:rsidR="006C37F6">
        <w:rPr>
          <w:szCs w:val="24"/>
        </w:rPr>
        <w:tab/>
      </w:r>
      <w:r w:rsidR="00A27C0F">
        <w:rPr>
          <w:szCs w:val="24"/>
        </w:rPr>
        <w:t xml:space="preserve">            </w:t>
      </w:r>
      <w:r w:rsidR="006C37F6">
        <w:rPr>
          <w:szCs w:val="24"/>
        </w:rPr>
        <w:tab/>
      </w:r>
      <w:r w:rsidR="006C37F6">
        <w:rPr>
          <w:szCs w:val="24"/>
        </w:rPr>
        <w:tab/>
        <w:t>№ _</w:t>
      </w:r>
      <w:r w:rsidR="00A27C0F">
        <w:rPr>
          <w:szCs w:val="24"/>
          <w:lang w:val="en-US"/>
        </w:rPr>
        <w:t>309</w:t>
      </w:r>
      <w:r w:rsidR="00653041">
        <w:rPr>
          <w:szCs w:val="24"/>
        </w:rPr>
        <w:t>_</w:t>
      </w:r>
    </w:p>
    <w:p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D74DD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:rsidR="00220821" w:rsidRDefault="00220821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:rsidR="007A3ED5" w:rsidRDefault="00204428" w:rsidP="0078047F">
      <w:pPr>
        <w:tabs>
          <w:tab w:val="left" w:pos="400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2C7" w:rsidRPr="008262C7">
        <w:rPr>
          <w:b/>
          <w:i/>
          <w:sz w:val="28"/>
          <w:szCs w:val="28"/>
        </w:rPr>
        <w:t xml:space="preserve"> </w:t>
      </w:r>
      <w:r w:rsidR="008262C7">
        <w:rPr>
          <w:b/>
          <w:i/>
          <w:sz w:val="28"/>
          <w:szCs w:val="28"/>
        </w:rPr>
        <w:t xml:space="preserve"> внесении   изменений  в приложение  № 1 к  постановлению  Главы  городского  округа Красноуфимск  № 687 от  16.09.20219 г. «О  создании </w:t>
      </w:r>
      <w:r w:rsidR="00C42818">
        <w:rPr>
          <w:b/>
          <w:i/>
          <w:sz w:val="28"/>
          <w:szCs w:val="28"/>
        </w:rPr>
        <w:t xml:space="preserve">  </w:t>
      </w:r>
      <w:r w:rsidR="00D74DD3">
        <w:rPr>
          <w:b/>
          <w:i/>
          <w:sz w:val="28"/>
          <w:szCs w:val="28"/>
        </w:rPr>
        <w:t xml:space="preserve">   </w:t>
      </w:r>
      <w:r w:rsidR="003B4745">
        <w:rPr>
          <w:b/>
          <w:i/>
          <w:sz w:val="28"/>
          <w:szCs w:val="28"/>
        </w:rPr>
        <w:t xml:space="preserve"> </w:t>
      </w:r>
      <w:r w:rsidR="0033518C">
        <w:rPr>
          <w:b/>
          <w:i/>
          <w:sz w:val="28"/>
          <w:szCs w:val="28"/>
        </w:rPr>
        <w:t xml:space="preserve">   межведом</w:t>
      </w:r>
      <w:r w:rsidR="00091813">
        <w:rPr>
          <w:b/>
          <w:i/>
          <w:sz w:val="28"/>
          <w:szCs w:val="28"/>
        </w:rPr>
        <w:t xml:space="preserve">ственной  комиссии </w:t>
      </w:r>
      <w:r w:rsidR="00E50FB2">
        <w:rPr>
          <w:b/>
          <w:i/>
          <w:sz w:val="28"/>
          <w:szCs w:val="28"/>
        </w:rPr>
        <w:t xml:space="preserve">городского округа Красноуфимск </w:t>
      </w:r>
      <w:r w:rsidR="0033518C">
        <w:rPr>
          <w:b/>
          <w:i/>
          <w:sz w:val="28"/>
          <w:szCs w:val="28"/>
        </w:rPr>
        <w:t xml:space="preserve"> по признанию  помещений жилыми помещениями, жилых помещений    непригодными  для  проживания и</w:t>
      </w:r>
      <w:r w:rsidR="00594876">
        <w:rPr>
          <w:b/>
          <w:i/>
          <w:sz w:val="28"/>
          <w:szCs w:val="28"/>
        </w:rPr>
        <w:t xml:space="preserve"> по приз</w:t>
      </w:r>
      <w:r w:rsidR="0033518C">
        <w:rPr>
          <w:b/>
          <w:i/>
          <w:sz w:val="28"/>
          <w:szCs w:val="28"/>
        </w:rPr>
        <w:t>на</w:t>
      </w:r>
      <w:r w:rsidR="00594876">
        <w:rPr>
          <w:b/>
          <w:i/>
          <w:sz w:val="28"/>
          <w:szCs w:val="28"/>
        </w:rPr>
        <w:t>н</w:t>
      </w:r>
      <w:r w:rsidR="0033518C">
        <w:rPr>
          <w:b/>
          <w:i/>
          <w:sz w:val="28"/>
          <w:szCs w:val="28"/>
        </w:rPr>
        <w:t>ию   многоквартирных домов</w:t>
      </w:r>
      <w:r w:rsidR="00594876">
        <w:rPr>
          <w:b/>
          <w:i/>
          <w:sz w:val="28"/>
          <w:szCs w:val="28"/>
        </w:rPr>
        <w:t xml:space="preserve">  аварийными и подлежащими сносу  или реконструкции</w:t>
      </w:r>
      <w:r w:rsidR="00E50FB2">
        <w:rPr>
          <w:b/>
          <w:i/>
          <w:sz w:val="28"/>
          <w:szCs w:val="28"/>
        </w:rPr>
        <w:t>, садового дома жилым  домом и жилого дома  садовым  домом</w:t>
      </w:r>
      <w:r w:rsidR="008262C7">
        <w:rPr>
          <w:b/>
          <w:i/>
          <w:sz w:val="28"/>
          <w:szCs w:val="28"/>
        </w:rPr>
        <w:t>»</w:t>
      </w:r>
      <w:r w:rsidR="0033518C">
        <w:rPr>
          <w:b/>
          <w:i/>
          <w:sz w:val="28"/>
          <w:szCs w:val="28"/>
        </w:rPr>
        <w:t xml:space="preserve"> </w:t>
      </w:r>
      <w:r w:rsidR="000335E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 w:rsidR="00236E84">
        <w:rPr>
          <w:b/>
          <w:i/>
          <w:sz w:val="28"/>
          <w:szCs w:val="28"/>
        </w:rPr>
        <w:t xml:space="preserve"> </w:t>
      </w:r>
    </w:p>
    <w:p w:rsidR="00D6358B" w:rsidRDefault="00D6358B" w:rsidP="0078047F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:rsidR="00B767C3" w:rsidRDefault="00FF7D91" w:rsidP="00220821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5BF">
        <w:rPr>
          <w:sz w:val="28"/>
          <w:szCs w:val="28"/>
        </w:rPr>
        <w:t xml:space="preserve">  </w:t>
      </w:r>
      <w:r w:rsidR="00611169">
        <w:rPr>
          <w:sz w:val="28"/>
          <w:szCs w:val="28"/>
        </w:rPr>
        <w:t>В  с</w:t>
      </w:r>
      <w:r w:rsidR="00970A0B">
        <w:rPr>
          <w:sz w:val="28"/>
          <w:szCs w:val="28"/>
        </w:rPr>
        <w:t>оответствии с  Жилищным  кодек</w:t>
      </w:r>
      <w:r w:rsidR="00594876">
        <w:rPr>
          <w:sz w:val="28"/>
          <w:szCs w:val="28"/>
        </w:rPr>
        <w:t>с</w:t>
      </w:r>
      <w:r w:rsidR="00970A0B">
        <w:rPr>
          <w:sz w:val="28"/>
          <w:szCs w:val="28"/>
        </w:rPr>
        <w:t>ом</w:t>
      </w:r>
      <w:r w:rsidR="00594876">
        <w:rPr>
          <w:sz w:val="28"/>
          <w:szCs w:val="28"/>
        </w:rPr>
        <w:t xml:space="preserve">  РФ, Федеральным  законом  </w:t>
      </w:r>
      <w:r w:rsidR="00D00409">
        <w:rPr>
          <w:sz w:val="28"/>
          <w:szCs w:val="28"/>
        </w:rPr>
        <w:t xml:space="preserve"> № 131-ФЗ </w:t>
      </w:r>
      <w:r w:rsidR="00F67405">
        <w:rPr>
          <w:sz w:val="28"/>
          <w:szCs w:val="28"/>
        </w:rPr>
        <w:t xml:space="preserve">  от 06.10.2003</w:t>
      </w:r>
      <w:r w:rsidR="00970A0B">
        <w:rPr>
          <w:sz w:val="28"/>
          <w:szCs w:val="28"/>
        </w:rPr>
        <w:t xml:space="preserve"> г. </w:t>
      </w:r>
      <w:r w:rsidR="00F67405">
        <w:rPr>
          <w:sz w:val="28"/>
          <w:szCs w:val="28"/>
        </w:rPr>
        <w:t xml:space="preserve"> «Об общих принципах   организации местного самоуправления в РФ</w:t>
      </w:r>
      <w:r w:rsidR="00C10B0E">
        <w:rPr>
          <w:sz w:val="28"/>
          <w:szCs w:val="28"/>
        </w:rPr>
        <w:t>», Федеральным  законом  № 256-ФЗ   от  29.12.2006 г. «О дополнительных мерах государственной  поддержки  семей, имеющих детей»</w:t>
      </w:r>
      <w:r w:rsidR="00F67405">
        <w:rPr>
          <w:sz w:val="28"/>
          <w:szCs w:val="28"/>
        </w:rPr>
        <w:t xml:space="preserve">, </w:t>
      </w:r>
      <w:r w:rsidR="002F1190">
        <w:rPr>
          <w:sz w:val="28"/>
          <w:szCs w:val="28"/>
        </w:rPr>
        <w:t>Постановлением</w:t>
      </w:r>
      <w:r w:rsidR="00AA4687">
        <w:rPr>
          <w:sz w:val="28"/>
          <w:szCs w:val="28"/>
        </w:rPr>
        <w:t xml:space="preserve"> Правительс</w:t>
      </w:r>
      <w:r w:rsidR="002F1190">
        <w:rPr>
          <w:sz w:val="28"/>
          <w:szCs w:val="28"/>
        </w:rPr>
        <w:t xml:space="preserve">тва  РФ </w:t>
      </w:r>
      <w:r w:rsidR="00AA4687">
        <w:rPr>
          <w:sz w:val="28"/>
          <w:szCs w:val="28"/>
        </w:rPr>
        <w:t xml:space="preserve">№ 47  от 28.01.2006 г. </w:t>
      </w:r>
      <w:r w:rsidR="002F1190">
        <w:rPr>
          <w:sz w:val="28"/>
          <w:szCs w:val="28"/>
        </w:rPr>
        <w:t xml:space="preserve">  </w:t>
      </w:r>
      <w:r w:rsidR="00702DAE">
        <w:rPr>
          <w:sz w:val="28"/>
          <w:szCs w:val="28"/>
        </w:rPr>
        <w:t>«</w:t>
      </w:r>
      <w:r w:rsidR="00AA4687">
        <w:rPr>
          <w:sz w:val="28"/>
          <w:szCs w:val="28"/>
        </w:rPr>
        <w:t>Об утверждении положения   о признании помещения  жилым помещением, жилого помещения  непригодным  для проживания и мн</w:t>
      </w:r>
      <w:r w:rsidR="00310023">
        <w:rPr>
          <w:sz w:val="28"/>
          <w:szCs w:val="28"/>
        </w:rPr>
        <w:t>огоквартирного  дома    аварийн</w:t>
      </w:r>
      <w:r w:rsidR="00AA4687">
        <w:rPr>
          <w:sz w:val="28"/>
          <w:szCs w:val="28"/>
        </w:rPr>
        <w:t>ым  и подлежащим  сносу</w:t>
      </w:r>
      <w:r w:rsidR="00310023">
        <w:rPr>
          <w:sz w:val="28"/>
          <w:szCs w:val="28"/>
        </w:rPr>
        <w:t xml:space="preserve"> или реконструкции</w:t>
      </w:r>
      <w:r w:rsidR="005D6D3D">
        <w:rPr>
          <w:sz w:val="28"/>
          <w:szCs w:val="28"/>
        </w:rPr>
        <w:t>, садового дома  жилым  домом и жилого дома  садовым  домом</w:t>
      </w:r>
      <w:r w:rsidR="00310023">
        <w:rPr>
          <w:sz w:val="28"/>
          <w:szCs w:val="28"/>
        </w:rPr>
        <w:t>»,</w:t>
      </w:r>
      <w:r w:rsidR="00AA4687">
        <w:rPr>
          <w:sz w:val="28"/>
          <w:szCs w:val="28"/>
        </w:rPr>
        <w:t xml:space="preserve"> </w:t>
      </w:r>
      <w:r w:rsidR="007A7FFA">
        <w:rPr>
          <w:sz w:val="28"/>
          <w:szCs w:val="28"/>
        </w:rPr>
        <w:t xml:space="preserve"> </w:t>
      </w:r>
      <w:r w:rsidR="00FE4C7D">
        <w:rPr>
          <w:sz w:val="28"/>
          <w:szCs w:val="28"/>
        </w:rPr>
        <w:t xml:space="preserve"> </w:t>
      </w:r>
      <w:r w:rsidR="00220821">
        <w:rPr>
          <w:sz w:val="28"/>
          <w:szCs w:val="28"/>
        </w:rPr>
        <w:t xml:space="preserve">руководствуясь ст. 28, 48  Устава городского  округа Красноуфимск </w:t>
      </w:r>
      <w:r w:rsidR="00B767C3">
        <w:rPr>
          <w:sz w:val="28"/>
          <w:szCs w:val="28"/>
        </w:rPr>
        <w:t>:</w:t>
      </w:r>
    </w:p>
    <w:p w:rsidR="00220821" w:rsidRDefault="00B767C3" w:rsidP="00220821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220821">
        <w:rPr>
          <w:sz w:val="28"/>
          <w:szCs w:val="28"/>
        </w:rPr>
        <w:t xml:space="preserve">   </w:t>
      </w:r>
    </w:p>
    <w:p w:rsidR="00D238F1" w:rsidRDefault="00D74DD3" w:rsidP="00D238F1">
      <w:pPr>
        <w:numPr>
          <w:ilvl w:val="0"/>
          <w:numId w:val="1"/>
        </w:numPr>
        <w:tabs>
          <w:tab w:val="left" w:pos="709"/>
        </w:tabs>
        <w:ind w:hanging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изменения </w:t>
      </w:r>
      <w:r w:rsidR="008262C7">
        <w:rPr>
          <w:sz w:val="28"/>
          <w:szCs w:val="28"/>
        </w:rPr>
        <w:t xml:space="preserve"> приложение  № 1 к постановлению  Главы  городского  округа Красноуфимск № 687 от 16.09.2019 г. «О создании  </w:t>
      </w:r>
      <w:r>
        <w:rPr>
          <w:sz w:val="28"/>
          <w:szCs w:val="28"/>
        </w:rPr>
        <w:t xml:space="preserve"> </w:t>
      </w:r>
      <w:r w:rsidR="00F934CE">
        <w:rPr>
          <w:sz w:val="28"/>
          <w:szCs w:val="28"/>
        </w:rPr>
        <w:t xml:space="preserve">   межведом</w:t>
      </w:r>
      <w:r w:rsidR="006D6F5D">
        <w:rPr>
          <w:sz w:val="28"/>
          <w:szCs w:val="28"/>
        </w:rPr>
        <w:t>с</w:t>
      </w:r>
      <w:r w:rsidR="00F934CE">
        <w:rPr>
          <w:sz w:val="28"/>
          <w:szCs w:val="28"/>
        </w:rPr>
        <w:t>т</w:t>
      </w:r>
      <w:r w:rsidR="006D6F5D">
        <w:rPr>
          <w:sz w:val="28"/>
          <w:szCs w:val="28"/>
        </w:rPr>
        <w:t>венн</w:t>
      </w:r>
      <w:r>
        <w:rPr>
          <w:sz w:val="28"/>
          <w:szCs w:val="28"/>
        </w:rPr>
        <w:t xml:space="preserve">ой </w:t>
      </w:r>
      <w:r w:rsidR="006D6F5D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</w:t>
      </w:r>
      <w:r w:rsidR="00D238F1">
        <w:rPr>
          <w:sz w:val="28"/>
          <w:szCs w:val="28"/>
        </w:rPr>
        <w:t xml:space="preserve">  городского округа Красноуфимск</w:t>
      </w:r>
      <w:r w:rsidR="006D6F5D">
        <w:rPr>
          <w:sz w:val="28"/>
          <w:szCs w:val="28"/>
        </w:rPr>
        <w:t xml:space="preserve"> по признани</w:t>
      </w:r>
      <w:r w:rsidR="00F934CE">
        <w:rPr>
          <w:sz w:val="28"/>
          <w:szCs w:val="28"/>
        </w:rPr>
        <w:t>ю  помещений</w:t>
      </w:r>
      <w:r w:rsidR="006D6F5D">
        <w:rPr>
          <w:sz w:val="28"/>
          <w:szCs w:val="28"/>
        </w:rPr>
        <w:t xml:space="preserve">  жилым</w:t>
      </w:r>
      <w:r w:rsidR="00F934CE">
        <w:rPr>
          <w:sz w:val="28"/>
          <w:szCs w:val="28"/>
        </w:rPr>
        <w:t>и  помещения</w:t>
      </w:r>
      <w:r w:rsidR="006D6F5D">
        <w:rPr>
          <w:sz w:val="28"/>
          <w:szCs w:val="28"/>
        </w:rPr>
        <w:t>м</w:t>
      </w:r>
      <w:r w:rsidR="00F934CE">
        <w:rPr>
          <w:sz w:val="28"/>
          <w:szCs w:val="28"/>
        </w:rPr>
        <w:t>и</w:t>
      </w:r>
      <w:r w:rsidR="006D6F5D">
        <w:rPr>
          <w:sz w:val="28"/>
          <w:szCs w:val="28"/>
        </w:rPr>
        <w:t>, ж</w:t>
      </w:r>
      <w:r w:rsidR="00F934CE">
        <w:rPr>
          <w:sz w:val="28"/>
          <w:szCs w:val="28"/>
        </w:rPr>
        <w:t>илых  помещений</w:t>
      </w:r>
      <w:r w:rsidR="006D6F5D">
        <w:rPr>
          <w:sz w:val="28"/>
          <w:szCs w:val="28"/>
        </w:rPr>
        <w:t xml:space="preserve">   непригодным</w:t>
      </w:r>
      <w:r w:rsidR="00F934CE">
        <w:rPr>
          <w:sz w:val="28"/>
          <w:szCs w:val="28"/>
        </w:rPr>
        <w:t>и</w:t>
      </w:r>
      <w:r w:rsidR="006D6F5D">
        <w:rPr>
          <w:sz w:val="28"/>
          <w:szCs w:val="28"/>
        </w:rPr>
        <w:t xml:space="preserve">  для проживания  и многоквартирн</w:t>
      </w:r>
      <w:r w:rsidR="00F934CE">
        <w:rPr>
          <w:sz w:val="28"/>
          <w:szCs w:val="28"/>
        </w:rPr>
        <w:t>ых домов  аварийными и подлежащими сносу или реконструкции</w:t>
      </w:r>
      <w:r w:rsidR="00F16FB8">
        <w:rPr>
          <w:sz w:val="28"/>
          <w:szCs w:val="28"/>
        </w:rPr>
        <w:t xml:space="preserve">, садового  дома  жилым  домом </w:t>
      </w:r>
      <w:r w:rsidR="00604352">
        <w:rPr>
          <w:sz w:val="28"/>
          <w:szCs w:val="28"/>
        </w:rPr>
        <w:t xml:space="preserve">  и жилого дома  садовым домом </w:t>
      </w:r>
      <w:r w:rsidR="005D4417">
        <w:rPr>
          <w:sz w:val="28"/>
          <w:szCs w:val="28"/>
        </w:rPr>
        <w:t xml:space="preserve">, изложив  его </w:t>
      </w:r>
      <w:r w:rsidR="00F934CE">
        <w:rPr>
          <w:sz w:val="28"/>
          <w:szCs w:val="28"/>
        </w:rPr>
        <w:t xml:space="preserve"> </w:t>
      </w:r>
      <w:r w:rsidR="00D238F1">
        <w:rPr>
          <w:sz w:val="28"/>
          <w:szCs w:val="28"/>
        </w:rPr>
        <w:t xml:space="preserve">в  </w:t>
      </w:r>
      <w:r w:rsidR="005D6D3D">
        <w:rPr>
          <w:sz w:val="28"/>
          <w:szCs w:val="28"/>
        </w:rPr>
        <w:t>новой редакции</w:t>
      </w:r>
      <w:r w:rsidR="00D238F1">
        <w:rPr>
          <w:sz w:val="28"/>
          <w:szCs w:val="28"/>
        </w:rPr>
        <w:t xml:space="preserve"> (приложение  № 1)</w:t>
      </w:r>
    </w:p>
    <w:p w:rsidR="00C52990" w:rsidRPr="006D6F5D" w:rsidRDefault="00C52990" w:rsidP="003756F0">
      <w:pPr>
        <w:numPr>
          <w:ilvl w:val="0"/>
          <w:numId w:val="1"/>
        </w:numPr>
        <w:tabs>
          <w:tab w:val="left" w:pos="709"/>
        </w:tabs>
        <w:ind w:hanging="668"/>
        <w:jc w:val="both"/>
        <w:rPr>
          <w:sz w:val="28"/>
          <w:szCs w:val="28"/>
        </w:rPr>
      </w:pPr>
      <w:r w:rsidRPr="006D6F5D">
        <w:rPr>
          <w:sz w:val="28"/>
          <w:szCs w:val="28"/>
        </w:rPr>
        <w:t>Настоящее постановление   опубликовать на о</w:t>
      </w:r>
      <w:r w:rsidR="00965EFF">
        <w:rPr>
          <w:sz w:val="28"/>
          <w:szCs w:val="28"/>
        </w:rPr>
        <w:t xml:space="preserve">фициальном  сайте  муниципального  образования </w:t>
      </w:r>
      <w:r w:rsidRPr="006D6F5D">
        <w:rPr>
          <w:sz w:val="28"/>
          <w:szCs w:val="28"/>
        </w:rPr>
        <w:t xml:space="preserve"> </w:t>
      </w:r>
      <w:r w:rsidR="00965EFF">
        <w:rPr>
          <w:sz w:val="28"/>
          <w:szCs w:val="28"/>
        </w:rPr>
        <w:t>«городской округ</w:t>
      </w:r>
      <w:r w:rsidRPr="006D6F5D">
        <w:rPr>
          <w:sz w:val="28"/>
          <w:szCs w:val="28"/>
        </w:rPr>
        <w:t xml:space="preserve"> Красноуфимск</w:t>
      </w:r>
      <w:r w:rsidR="00965EFF">
        <w:rPr>
          <w:sz w:val="28"/>
          <w:szCs w:val="28"/>
        </w:rPr>
        <w:t>»</w:t>
      </w:r>
      <w:r w:rsidR="004C3107" w:rsidRPr="006D6F5D">
        <w:rPr>
          <w:sz w:val="28"/>
          <w:szCs w:val="28"/>
        </w:rPr>
        <w:t xml:space="preserve"> и в </w:t>
      </w:r>
      <w:r w:rsidR="005D4417">
        <w:rPr>
          <w:sz w:val="28"/>
          <w:szCs w:val="28"/>
        </w:rPr>
        <w:t xml:space="preserve"> периодическом  печатном  издании «Вестник  городского  округа Красноуфимск</w:t>
      </w:r>
      <w:r w:rsidR="004C3107" w:rsidRPr="006D6F5D">
        <w:rPr>
          <w:sz w:val="28"/>
          <w:szCs w:val="28"/>
        </w:rPr>
        <w:t>».</w:t>
      </w:r>
      <w:r w:rsidRPr="006D6F5D">
        <w:rPr>
          <w:sz w:val="28"/>
          <w:szCs w:val="28"/>
        </w:rPr>
        <w:t xml:space="preserve"> </w:t>
      </w:r>
    </w:p>
    <w:p w:rsidR="00220821" w:rsidRDefault="00844AE7" w:rsidP="003756F0">
      <w:pPr>
        <w:numPr>
          <w:ilvl w:val="0"/>
          <w:numId w:val="1"/>
        </w:numPr>
        <w:tabs>
          <w:tab w:val="left" w:pos="709"/>
        </w:tabs>
        <w:ind w:hanging="668"/>
        <w:jc w:val="both"/>
        <w:rPr>
          <w:sz w:val="28"/>
          <w:szCs w:val="28"/>
        </w:rPr>
      </w:pPr>
      <w:r w:rsidRPr="00A14675">
        <w:rPr>
          <w:sz w:val="28"/>
          <w:szCs w:val="28"/>
        </w:rPr>
        <w:t>Настоящее  пост</w:t>
      </w:r>
      <w:r w:rsidR="00796138" w:rsidRPr="00A14675">
        <w:rPr>
          <w:sz w:val="28"/>
          <w:szCs w:val="28"/>
        </w:rPr>
        <w:t>а</w:t>
      </w:r>
      <w:r w:rsidRPr="00A14675">
        <w:rPr>
          <w:sz w:val="28"/>
          <w:szCs w:val="28"/>
        </w:rPr>
        <w:t>новл</w:t>
      </w:r>
      <w:r w:rsidR="00220821" w:rsidRPr="00A14675">
        <w:rPr>
          <w:sz w:val="28"/>
          <w:szCs w:val="28"/>
        </w:rPr>
        <w:t>ение  вступае</w:t>
      </w:r>
      <w:r w:rsidR="00C52990">
        <w:rPr>
          <w:sz w:val="28"/>
          <w:szCs w:val="28"/>
        </w:rPr>
        <w:t xml:space="preserve">т в силу  с момента   </w:t>
      </w:r>
      <w:r w:rsidR="005D6D3D">
        <w:rPr>
          <w:sz w:val="28"/>
          <w:szCs w:val="28"/>
        </w:rPr>
        <w:t>опубликов</w:t>
      </w:r>
      <w:r w:rsidR="007D2F61" w:rsidRPr="00A14675">
        <w:rPr>
          <w:sz w:val="28"/>
          <w:szCs w:val="28"/>
        </w:rPr>
        <w:t>ания.</w:t>
      </w:r>
    </w:p>
    <w:p w:rsidR="00220821" w:rsidRDefault="00A27C0F" w:rsidP="003756F0">
      <w:pPr>
        <w:tabs>
          <w:tab w:val="left" w:pos="4005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821">
        <w:rPr>
          <w:sz w:val="28"/>
          <w:szCs w:val="28"/>
        </w:rPr>
        <w:t xml:space="preserve">. </w:t>
      </w:r>
      <w:r w:rsidR="00796138">
        <w:rPr>
          <w:sz w:val="28"/>
          <w:szCs w:val="28"/>
        </w:rPr>
        <w:t xml:space="preserve"> </w:t>
      </w:r>
      <w:r w:rsidR="00220821">
        <w:rPr>
          <w:sz w:val="28"/>
          <w:szCs w:val="28"/>
        </w:rPr>
        <w:t>Контроль над  выполнением  насто</w:t>
      </w:r>
      <w:r w:rsidR="000E6175">
        <w:rPr>
          <w:sz w:val="28"/>
          <w:szCs w:val="28"/>
        </w:rPr>
        <w:t xml:space="preserve">ящего постановления   возложить на первого заместителя главы городского округа Красноуфимск  </w:t>
      </w:r>
      <w:r w:rsidR="005D4417">
        <w:rPr>
          <w:sz w:val="28"/>
          <w:szCs w:val="28"/>
        </w:rPr>
        <w:t>Е</w:t>
      </w:r>
      <w:r w:rsidR="000E6175">
        <w:rPr>
          <w:sz w:val="28"/>
          <w:szCs w:val="28"/>
        </w:rPr>
        <w:t>.</w:t>
      </w:r>
      <w:r w:rsidR="005D4417">
        <w:rPr>
          <w:sz w:val="28"/>
          <w:szCs w:val="28"/>
        </w:rPr>
        <w:t>Н</w:t>
      </w:r>
      <w:r w:rsidR="000E6175">
        <w:rPr>
          <w:sz w:val="28"/>
          <w:szCs w:val="28"/>
        </w:rPr>
        <w:t xml:space="preserve">.  </w:t>
      </w:r>
      <w:r w:rsidR="005D4417">
        <w:rPr>
          <w:sz w:val="28"/>
          <w:szCs w:val="28"/>
        </w:rPr>
        <w:t>Антипину</w:t>
      </w:r>
      <w:r w:rsidR="006E3F7A">
        <w:rPr>
          <w:sz w:val="28"/>
          <w:szCs w:val="28"/>
        </w:rPr>
        <w:t>.</w:t>
      </w:r>
    </w:p>
    <w:p w:rsidR="00220821" w:rsidRDefault="005D4417" w:rsidP="00220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2082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20821">
        <w:rPr>
          <w:sz w:val="28"/>
          <w:szCs w:val="28"/>
        </w:rPr>
        <w:t xml:space="preserve"> городского округа Красноуфимск                               </w:t>
      </w:r>
      <w:r>
        <w:rPr>
          <w:sz w:val="28"/>
          <w:szCs w:val="28"/>
        </w:rPr>
        <w:t>Е.Н.  Антипина</w:t>
      </w:r>
      <w:r w:rsidR="00220821">
        <w:rPr>
          <w:sz w:val="28"/>
          <w:szCs w:val="28"/>
        </w:rPr>
        <w:t xml:space="preserve"> </w:t>
      </w:r>
    </w:p>
    <w:p w:rsidR="000B03D3" w:rsidRDefault="000B03D3" w:rsidP="008262C7"/>
    <w:p w:rsidR="008262C7" w:rsidRDefault="008262C7" w:rsidP="008262C7"/>
    <w:p w:rsidR="00E80D22" w:rsidRDefault="004C3107" w:rsidP="004C3107">
      <w:pPr>
        <w:jc w:val="right"/>
      </w:pPr>
      <w:r>
        <w:lastRenderedPageBreak/>
        <w:t xml:space="preserve">Приложение </w:t>
      </w:r>
      <w:r w:rsidR="0085477A">
        <w:t xml:space="preserve"> №  1 </w:t>
      </w:r>
      <w:r>
        <w:t xml:space="preserve"> к постановлению </w:t>
      </w:r>
    </w:p>
    <w:p w:rsidR="004C3107" w:rsidRDefault="00825A17" w:rsidP="004C3107">
      <w:pPr>
        <w:jc w:val="right"/>
      </w:pPr>
      <w:r>
        <w:t>Главы</w:t>
      </w:r>
      <w:r w:rsidR="004C3107">
        <w:t xml:space="preserve">  городского округа </w:t>
      </w:r>
    </w:p>
    <w:p w:rsidR="00A3449E" w:rsidRDefault="004C3107" w:rsidP="004C3107">
      <w:pPr>
        <w:jc w:val="right"/>
      </w:pPr>
      <w:r>
        <w:t xml:space="preserve">Красноуфимск  </w:t>
      </w:r>
    </w:p>
    <w:p w:rsidR="004C3107" w:rsidRDefault="00F50235" w:rsidP="004C3107">
      <w:pPr>
        <w:jc w:val="right"/>
      </w:pPr>
      <w:r>
        <w:t>№ _</w:t>
      </w:r>
      <w:r w:rsidR="00A27C0F">
        <w:t>309</w:t>
      </w:r>
      <w:r w:rsidR="005D4417">
        <w:t>_</w:t>
      </w:r>
      <w:r>
        <w:t>_от _</w:t>
      </w:r>
      <w:r w:rsidR="00A27C0F">
        <w:t>09.04.2025</w:t>
      </w:r>
      <w:r w:rsidR="005D4417">
        <w:t>_</w:t>
      </w:r>
      <w:r w:rsidR="004C3107">
        <w:t xml:space="preserve"> г. </w:t>
      </w:r>
    </w:p>
    <w:p w:rsidR="009D77AB" w:rsidRDefault="009D77AB" w:rsidP="004C3107">
      <w:pPr>
        <w:jc w:val="right"/>
      </w:pPr>
    </w:p>
    <w:p w:rsidR="009D77AB" w:rsidRDefault="009D77AB" w:rsidP="004C3107">
      <w:pPr>
        <w:jc w:val="right"/>
      </w:pPr>
    </w:p>
    <w:p w:rsidR="00AC34C2" w:rsidRDefault="00AC34C2" w:rsidP="00AC34C2">
      <w:pPr>
        <w:pStyle w:val="Default"/>
        <w:jc w:val="center"/>
        <w:rPr>
          <w:b/>
          <w:bCs/>
          <w:sz w:val="28"/>
          <w:szCs w:val="28"/>
        </w:rPr>
      </w:pPr>
    </w:p>
    <w:p w:rsidR="00AC34C2" w:rsidRPr="008262C7" w:rsidRDefault="00AC34C2" w:rsidP="00AC34C2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8262C7">
        <w:rPr>
          <w:rFonts w:ascii="Liberation Serif" w:hAnsi="Liberation Serif"/>
          <w:b/>
          <w:bCs/>
          <w:sz w:val="28"/>
          <w:szCs w:val="28"/>
        </w:rPr>
        <w:t>Состав</w:t>
      </w:r>
      <w:r w:rsidR="00324A96" w:rsidRPr="008262C7">
        <w:rPr>
          <w:rFonts w:ascii="Liberation Serif" w:hAnsi="Liberation Serif"/>
          <w:b/>
          <w:bCs/>
          <w:sz w:val="28"/>
          <w:szCs w:val="28"/>
        </w:rPr>
        <w:t xml:space="preserve">   </w:t>
      </w:r>
    </w:p>
    <w:p w:rsidR="00DE16A9" w:rsidRPr="008262C7" w:rsidRDefault="0085477A" w:rsidP="00DE16A9">
      <w:pPr>
        <w:tabs>
          <w:tab w:val="left" w:pos="4005"/>
        </w:tabs>
        <w:jc w:val="center"/>
        <w:rPr>
          <w:rFonts w:ascii="Liberation Serif" w:hAnsi="Liberation Serif"/>
          <w:b/>
          <w:sz w:val="28"/>
          <w:szCs w:val="28"/>
        </w:rPr>
      </w:pPr>
      <w:r w:rsidRPr="008262C7">
        <w:rPr>
          <w:rFonts w:ascii="Liberation Serif" w:hAnsi="Liberation Serif"/>
          <w:b/>
          <w:bCs/>
          <w:sz w:val="28"/>
          <w:szCs w:val="28"/>
        </w:rPr>
        <w:t xml:space="preserve"> межведом</w:t>
      </w:r>
      <w:r w:rsidR="00AC34C2" w:rsidRPr="008262C7">
        <w:rPr>
          <w:rFonts w:ascii="Liberation Serif" w:hAnsi="Liberation Serif"/>
          <w:b/>
          <w:bCs/>
          <w:sz w:val="28"/>
          <w:szCs w:val="28"/>
        </w:rPr>
        <w:t xml:space="preserve">ственной комиссии </w:t>
      </w:r>
      <w:r w:rsidRPr="008262C7">
        <w:rPr>
          <w:rFonts w:ascii="Liberation Serif" w:hAnsi="Liberation Serif"/>
          <w:b/>
          <w:bCs/>
          <w:sz w:val="28"/>
          <w:szCs w:val="28"/>
        </w:rPr>
        <w:t xml:space="preserve">городского округа Красноуфимск </w:t>
      </w:r>
      <w:r w:rsidR="00E50FB2" w:rsidRPr="008262C7">
        <w:rPr>
          <w:rFonts w:ascii="Liberation Serif" w:hAnsi="Liberation Serif"/>
          <w:b/>
          <w:bCs/>
          <w:sz w:val="28"/>
          <w:szCs w:val="28"/>
        </w:rPr>
        <w:t>по</w:t>
      </w:r>
      <w:r w:rsidR="00DE16A9" w:rsidRPr="008262C7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DE16A9" w:rsidRPr="008262C7">
        <w:rPr>
          <w:rFonts w:ascii="Liberation Serif" w:hAnsi="Liberation Serif"/>
          <w:b/>
          <w:sz w:val="28"/>
          <w:szCs w:val="28"/>
        </w:rPr>
        <w:t xml:space="preserve">признанию  помещений жилыми помещениями, жилых помещений    непригодными  для  проживания и по признанию   многоквартирных домов  аварийными и подлежащими сносу  или реконструкции, садового дома жилым  домом и жилого дома  садовым  домом  . </w:t>
      </w:r>
    </w:p>
    <w:p w:rsidR="00AC34C2" w:rsidRPr="008262C7" w:rsidRDefault="00E50FB2" w:rsidP="00324A96">
      <w:pPr>
        <w:pStyle w:val="Default"/>
        <w:ind w:firstLineChars="201" w:firstLine="565"/>
        <w:jc w:val="center"/>
        <w:rPr>
          <w:rFonts w:ascii="Liberation Serif" w:hAnsi="Liberation Serif"/>
          <w:b/>
          <w:bCs/>
          <w:sz w:val="28"/>
          <w:szCs w:val="28"/>
        </w:rPr>
      </w:pPr>
      <w:r w:rsidRPr="008262C7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tbl>
      <w:tblPr>
        <w:tblW w:w="6771" w:type="dxa"/>
        <w:tblLook w:val="00A0" w:firstRow="1" w:lastRow="0" w:firstColumn="1" w:lastColumn="0" w:noHBand="0" w:noVBand="0"/>
      </w:tblPr>
      <w:tblGrid>
        <w:gridCol w:w="250"/>
        <w:gridCol w:w="6521"/>
      </w:tblGrid>
      <w:tr w:rsidR="00AC34C2" w:rsidRPr="008262C7" w:rsidTr="008262C7">
        <w:tc>
          <w:tcPr>
            <w:tcW w:w="250" w:type="dxa"/>
            <w:shd w:val="clear" w:color="auto" w:fill="auto"/>
          </w:tcPr>
          <w:p w:rsidR="00AC34C2" w:rsidRPr="008262C7" w:rsidRDefault="00AC34C2" w:rsidP="00B6450D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C34C2" w:rsidRPr="008262C7" w:rsidRDefault="00A006EE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262C7">
              <w:rPr>
                <w:rFonts w:ascii="Liberation Serif" w:hAnsi="Liberation Serif"/>
                <w:b/>
                <w:bCs/>
                <w:sz w:val="28"/>
                <w:szCs w:val="28"/>
              </w:rPr>
              <w:t>Антипина Елена  Николаевна</w:t>
            </w:r>
            <w:r w:rsidRPr="008262C7">
              <w:rPr>
                <w:rFonts w:ascii="Liberation Serif" w:hAnsi="Liberation Serif"/>
                <w:sz w:val="28"/>
                <w:szCs w:val="28"/>
              </w:rPr>
              <w:t xml:space="preserve"> -</w:t>
            </w:r>
            <w:r w:rsidR="00FC63F6" w:rsidRPr="008262C7">
              <w:rPr>
                <w:rFonts w:ascii="Liberation Serif" w:hAnsi="Liberation Serif"/>
                <w:sz w:val="28"/>
                <w:szCs w:val="28"/>
              </w:rPr>
              <w:t>П</w:t>
            </w:r>
            <w:r w:rsidR="00AC34C2" w:rsidRPr="008262C7">
              <w:rPr>
                <w:rFonts w:ascii="Liberation Serif" w:hAnsi="Liberation Serif"/>
                <w:sz w:val="28"/>
                <w:szCs w:val="28"/>
              </w:rPr>
              <w:t>ервый заместитель главы администрации городского округа Красноуфимск,</w:t>
            </w:r>
          </w:p>
          <w:p w:rsidR="00AC34C2" w:rsidRPr="008262C7" w:rsidRDefault="00AC34C2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262C7">
              <w:rPr>
                <w:rFonts w:ascii="Liberation Serif" w:hAnsi="Liberation Serif"/>
                <w:sz w:val="28"/>
                <w:szCs w:val="28"/>
              </w:rPr>
              <w:t>председатель комиссии</w:t>
            </w:r>
          </w:p>
          <w:p w:rsidR="00AC34C2" w:rsidRPr="008262C7" w:rsidRDefault="00AC34C2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C34C2" w:rsidRPr="008262C7" w:rsidTr="008262C7">
        <w:tc>
          <w:tcPr>
            <w:tcW w:w="250" w:type="dxa"/>
            <w:shd w:val="clear" w:color="auto" w:fill="auto"/>
          </w:tcPr>
          <w:p w:rsidR="00AC34C2" w:rsidRPr="008262C7" w:rsidRDefault="00AC34C2" w:rsidP="00B6450D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C34C2" w:rsidRPr="008262C7" w:rsidRDefault="00FB09EC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262C7">
              <w:rPr>
                <w:rFonts w:ascii="Liberation Serif" w:hAnsi="Liberation Serif"/>
                <w:b/>
                <w:bCs/>
                <w:sz w:val="28"/>
                <w:szCs w:val="28"/>
              </w:rPr>
              <w:t>Рязанов Дмитрий  Васильевич</w:t>
            </w:r>
            <w:r w:rsidRPr="008262C7">
              <w:rPr>
                <w:rFonts w:ascii="Liberation Serif" w:hAnsi="Liberation Serif"/>
                <w:sz w:val="28"/>
                <w:szCs w:val="28"/>
              </w:rPr>
              <w:t xml:space="preserve"> - </w:t>
            </w:r>
            <w:r w:rsidR="00FC63F6" w:rsidRPr="008262C7">
              <w:rPr>
                <w:rFonts w:ascii="Liberation Serif" w:hAnsi="Liberation Serif"/>
                <w:sz w:val="28"/>
                <w:szCs w:val="28"/>
              </w:rPr>
              <w:t>Н</w:t>
            </w:r>
            <w:r w:rsidR="00AC34C2" w:rsidRPr="008262C7">
              <w:rPr>
                <w:rFonts w:ascii="Liberation Serif" w:hAnsi="Liberation Serif"/>
                <w:sz w:val="28"/>
                <w:szCs w:val="28"/>
              </w:rPr>
              <w:t xml:space="preserve">ачальник отдела по городскому хозяйству администрации городского округа </w:t>
            </w:r>
            <w:r w:rsidR="00E17122" w:rsidRPr="008262C7">
              <w:rPr>
                <w:rFonts w:ascii="Liberation Serif" w:hAnsi="Liberation Serif"/>
                <w:sz w:val="28"/>
                <w:szCs w:val="28"/>
              </w:rPr>
              <w:t>Красноуфимск</w:t>
            </w:r>
            <w:r w:rsidR="0086785F" w:rsidRPr="008262C7">
              <w:rPr>
                <w:rFonts w:ascii="Liberation Serif" w:hAnsi="Liberation Serif"/>
                <w:sz w:val="28"/>
                <w:szCs w:val="28"/>
              </w:rPr>
              <w:t>, заместитель председателя комиссии</w:t>
            </w:r>
          </w:p>
          <w:p w:rsidR="00AC34C2" w:rsidRPr="008262C7" w:rsidRDefault="00AC34C2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C34C2" w:rsidRPr="008262C7" w:rsidTr="008262C7">
        <w:tc>
          <w:tcPr>
            <w:tcW w:w="250" w:type="dxa"/>
            <w:shd w:val="clear" w:color="auto" w:fill="auto"/>
          </w:tcPr>
          <w:p w:rsidR="00AC34C2" w:rsidRPr="008262C7" w:rsidRDefault="00AC34C2" w:rsidP="00FC63F6">
            <w:pPr>
              <w:pStyle w:val="Default"/>
              <w:tabs>
                <w:tab w:val="left" w:pos="709"/>
              </w:tabs>
              <w:ind w:right="286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C34C2" w:rsidRPr="008262C7" w:rsidRDefault="00FB09EC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262C7">
              <w:rPr>
                <w:rFonts w:ascii="Liberation Serif" w:hAnsi="Liberation Serif"/>
                <w:b/>
                <w:bCs/>
                <w:sz w:val="28"/>
                <w:szCs w:val="28"/>
              </w:rPr>
              <w:t>Бажутин Андрей Сергеевич</w:t>
            </w:r>
            <w:r w:rsidRPr="008262C7">
              <w:rPr>
                <w:rFonts w:ascii="Liberation Serif" w:hAnsi="Liberation Serif"/>
                <w:sz w:val="28"/>
                <w:szCs w:val="28"/>
              </w:rPr>
              <w:t xml:space="preserve"> - </w:t>
            </w:r>
            <w:r w:rsidR="00FC63F6" w:rsidRPr="008262C7">
              <w:rPr>
                <w:rFonts w:ascii="Liberation Serif" w:hAnsi="Liberation Serif"/>
                <w:sz w:val="28"/>
                <w:szCs w:val="28"/>
              </w:rPr>
              <w:t>Специалист отдела  по городскому  хозяйству</w:t>
            </w:r>
            <w:r w:rsidR="00AC34C2" w:rsidRPr="008262C7">
              <w:rPr>
                <w:rFonts w:ascii="Liberation Serif" w:hAnsi="Liberation Serif"/>
                <w:sz w:val="28"/>
                <w:szCs w:val="28"/>
              </w:rPr>
              <w:t xml:space="preserve"> администрации городского округа Красноуфимск</w:t>
            </w:r>
            <w:r w:rsidR="00E17122" w:rsidRPr="008262C7">
              <w:rPr>
                <w:rFonts w:ascii="Liberation Serif" w:hAnsi="Liberation Serif"/>
                <w:sz w:val="28"/>
                <w:szCs w:val="28"/>
              </w:rPr>
              <w:t>, секретарь комиссии</w:t>
            </w:r>
          </w:p>
          <w:p w:rsidR="00FB09EC" w:rsidRPr="008262C7" w:rsidRDefault="00FB09EC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FB09EC" w:rsidRPr="008262C7" w:rsidRDefault="00FB09EC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262C7">
              <w:rPr>
                <w:rFonts w:ascii="Liberation Serif" w:hAnsi="Liberation Serif"/>
                <w:sz w:val="28"/>
                <w:szCs w:val="28"/>
              </w:rPr>
              <w:t xml:space="preserve">ЧЛЕНЫ КОМИССИИ: </w:t>
            </w:r>
          </w:p>
          <w:p w:rsidR="00AC34C2" w:rsidRPr="008262C7" w:rsidRDefault="00AC34C2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262C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AC34C2" w:rsidRPr="008262C7" w:rsidTr="008262C7">
        <w:tc>
          <w:tcPr>
            <w:tcW w:w="250" w:type="dxa"/>
            <w:shd w:val="clear" w:color="auto" w:fill="auto"/>
          </w:tcPr>
          <w:p w:rsidR="00AC34C2" w:rsidRDefault="00AC34C2" w:rsidP="00B6450D">
            <w:pPr>
              <w:pStyle w:val="Default"/>
              <w:rPr>
                <w:sz w:val="28"/>
                <w:szCs w:val="28"/>
              </w:rPr>
            </w:pPr>
          </w:p>
          <w:p w:rsidR="00AC34C2" w:rsidRDefault="00AC34C2" w:rsidP="00B6450D">
            <w:pPr>
              <w:pStyle w:val="Default"/>
              <w:rPr>
                <w:sz w:val="28"/>
                <w:szCs w:val="28"/>
              </w:rPr>
            </w:pPr>
          </w:p>
          <w:p w:rsidR="00AC34C2" w:rsidRDefault="00AC34C2" w:rsidP="00B6450D">
            <w:pPr>
              <w:pStyle w:val="Default"/>
              <w:rPr>
                <w:sz w:val="28"/>
                <w:szCs w:val="28"/>
              </w:rPr>
            </w:pPr>
          </w:p>
          <w:p w:rsidR="00AC34C2" w:rsidRPr="00F76AEE" w:rsidRDefault="00AC34C2" w:rsidP="00B6450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FB09EC" w:rsidRPr="008262C7" w:rsidRDefault="00FB09EC" w:rsidP="008262C7">
            <w:pPr>
              <w:pStyle w:val="a3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262C7">
              <w:rPr>
                <w:rFonts w:ascii="Liberation Serif" w:hAnsi="Liberation Serif"/>
                <w:b/>
                <w:bCs/>
                <w:sz w:val="28"/>
                <w:szCs w:val="28"/>
              </w:rPr>
              <w:t>Кулькова  Лидия  Алексеевна</w:t>
            </w:r>
            <w:r w:rsidRPr="008262C7">
              <w:rPr>
                <w:rFonts w:ascii="Liberation Serif" w:hAnsi="Liberation Serif"/>
                <w:sz w:val="28"/>
                <w:szCs w:val="28"/>
              </w:rPr>
              <w:t xml:space="preserve"> – Начальник  управления правовой работы  администрации городского  округа  Красноуфимск </w:t>
            </w:r>
          </w:p>
          <w:p w:rsidR="00AC34C2" w:rsidRPr="008262C7" w:rsidRDefault="00FB09EC" w:rsidP="008262C7">
            <w:pPr>
              <w:pStyle w:val="a3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262C7">
              <w:rPr>
                <w:rFonts w:ascii="Liberation Serif" w:hAnsi="Liberation Serif"/>
                <w:b/>
                <w:bCs/>
                <w:sz w:val="28"/>
                <w:szCs w:val="28"/>
              </w:rPr>
              <w:t>Глазова  Татьяна  Владимировна</w:t>
            </w:r>
            <w:r w:rsidRPr="008262C7">
              <w:rPr>
                <w:rFonts w:ascii="Liberation Serif" w:hAnsi="Liberation Serif"/>
                <w:sz w:val="28"/>
                <w:szCs w:val="28"/>
              </w:rPr>
              <w:t xml:space="preserve"> - Совет</w:t>
            </w:r>
            <w:r w:rsidR="00AC34C2" w:rsidRPr="008262C7">
              <w:rPr>
                <w:rFonts w:ascii="Liberation Serif" w:hAnsi="Liberation Serif"/>
                <w:sz w:val="28"/>
                <w:szCs w:val="28"/>
              </w:rPr>
              <w:t>ник</w:t>
            </w:r>
            <w:r w:rsidRPr="008262C7">
              <w:rPr>
                <w:rFonts w:ascii="Liberation Serif" w:hAnsi="Liberation Serif"/>
                <w:sz w:val="28"/>
                <w:szCs w:val="28"/>
              </w:rPr>
              <w:t xml:space="preserve"> Главы </w:t>
            </w:r>
            <w:r w:rsidR="00AC34C2" w:rsidRPr="008262C7">
              <w:rPr>
                <w:rFonts w:ascii="Liberation Serif" w:hAnsi="Liberation Serif"/>
                <w:sz w:val="28"/>
                <w:szCs w:val="28"/>
              </w:rPr>
              <w:t xml:space="preserve">  по делам архитектуры и градостроительства администрации городского округа Красноуфимск</w:t>
            </w:r>
          </w:p>
          <w:p w:rsidR="008262C7" w:rsidRPr="008262C7" w:rsidRDefault="008262C7" w:rsidP="008262C7">
            <w:pPr>
              <w:pStyle w:val="a3"/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C34C2" w:rsidRPr="008262C7" w:rsidTr="008262C7">
        <w:tc>
          <w:tcPr>
            <w:tcW w:w="250" w:type="dxa"/>
            <w:shd w:val="clear" w:color="auto" w:fill="auto"/>
          </w:tcPr>
          <w:p w:rsidR="00AC34C2" w:rsidRPr="00DB7E00" w:rsidRDefault="00AC34C2" w:rsidP="00B6450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C34C2" w:rsidRPr="008262C7" w:rsidRDefault="00FB09EC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262C7">
              <w:rPr>
                <w:rFonts w:ascii="Liberation Serif" w:hAnsi="Liberation Serif"/>
                <w:b/>
                <w:bCs/>
                <w:sz w:val="28"/>
                <w:szCs w:val="28"/>
              </w:rPr>
              <w:t>Ташкинов  Алексей  Михайлович</w:t>
            </w:r>
            <w:r w:rsidRPr="008262C7">
              <w:rPr>
                <w:rFonts w:ascii="Liberation Serif" w:hAnsi="Liberation Serif"/>
                <w:sz w:val="28"/>
                <w:szCs w:val="28"/>
              </w:rPr>
              <w:t xml:space="preserve"> - </w:t>
            </w:r>
            <w:r w:rsidR="00E17122" w:rsidRPr="008262C7">
              <w:rPr>
                <w:rFonts w:ascii="Liberation Serif" w:hAnsi="Liberation Serif"/>
                <w:sz w:val="28"/>
                <w:szCs w:val="28"/>
              </w:rPr>
              <w:t>Д</w:t>
            </w:r>
            <w:r w:rsidR="00AC34C2" w:rsidRPr="008262C7">
              <w:rPr>
                <w:rFonts w:ascii="Liberation Serif" w:hAnsi="Liberation Serif"/>
                <w:sz w:val="28"/>
                <w:szCs w:val="28"/>
              </w:rPr>
              <w:t>иректор М</w:t>
            </w:r>
            <w:r w:rsidR="00702FB5" w:rsidRPr="008262C7">
              <w:rPr>
                <w:rFonts w:ascii="Liberation Serif" w:hAnsi="Liberation Serif"/>
                <w:sz w:val="28"/>
                <w:szCs w:val="28"/>
              </w:rPr>
              <w:t>БУ</w:t>
            </w:r>
            <w:r w:rsidR="00AC34C2" w:rsidRPr="008262C7">
              <w:rPr>
                <w:rFonts w:ascii="Liberation Serif" w:hAnsi="Liberation Serif"/>
                <w:sz w:val="28"/>
                <w:szCs w:val="28"/>
              </w:rPr>
              <w:t xml:space="preserve"> «Жилищно-коммунальное управление»</w:t>
            </w:r>
          </w:p>
          <w:p w:rsidR="00FB09EC" w:rsidRPr="008262C7" w:rsidRDefault="00FB09EC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4D42BF" w:rsidRPr="008262C7" w:rsidRDefault="00FB09EC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262C7">
              <w:rPr>
                <w:rFonts w:ascii="Liberation Serif" w:hAnsi="Liberation Serif"/>
                <w:b/>
                <w:bCs/>
                <w:sz w:val="28"/>
                <w:szCs w:val="28"/>
              </w:rPr>
              <w:t>Лагунова Ирина  Васильевна</w:t>
            </w:r>
            <w:r w:rsidRPr="008262C7">
              <w:rPr>
                <w:rFonts w:ascii="Liberation Serif" w:hAnsi="Liberation Serif"/>
                <w:sz w:val="28"/>
                <w:szCs w:val="28"/>
              </w:rPr>
              <w:t xml:space="preserve"> - </w:t>
            </w:r>
            <w:r w:rsidR="004D42BF" w:rsidRPr="008262C7">
              <w:rPr>
                <w:rFonts w:ascii="Liberation Serif" w:hAnsi="Liberation Serif"/>
                <w:sz w:val="28"/>
                <w:szCs w:val="28"/>
              </w:rPr>
              <w:t>Начальник  управления  муниципальным  имуществом  городского  округа Красноуфимск</w:t>
            </w:r>
          </w:p>
          <w:p w:rsidR="00AC34C2" w:rsidRPr="008262C7" w:rsidRDefault="00AC34C2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C34C2" w:rsidRPr="008262C7" w:rsidTr="008262C7">
        <w:tc>
          <w:tcPr>
            <w:tcW w:w="250" w:type="dxa"/>
            <w:shd w:val="clear" w:color="auto" w:fill="auto"/>
          </w:tcPr>
          <w:p w:rsidR="00AC34C2" w:rsidRPr="00DB7E00" w:rsidRDefault="00AC34C2" w:rsidP="00B6450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C34C2" w:rsidRPr="008262C7" w:rsidRDefault="00FB09EC" w:rsidP="00B6450D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262C7">
              <w:rPr>
                <w:rFonts w:ascii="Liberation Serif" w:hAnsi="Liberation Serif"/>
                <w:b/>
                <w:bCs/>
                <w:sz w:val="28"/>
                <w:szCs w:val="28"/>
              </w:rPr>
              <w:t>Сухоницкий  Михаил Алексеевич</w:t>
            </w:r>
            <w:r w:rsidRPr="008262C7">
              <w:rPr>
                <w:rFonts w:ascii="Liberation Serif" w:hAnsi="Liberation Serif"/>
                <w:sz w:val="28"/>
                <w:szCs w:val="28"/>
              </w:rPr>
              <w:t xml:space="preserve"> - </w:t>
            </w:r>
            <w:r w:rsidR="00702FB5" w:rsidRPr="008262C7">
              <w:rPr>
                <w:rFonts w:ascii="Liberation Serif" w:hAnsi="Liberation Serif"/>
                <w:sz w:val="28"/>
                <w:szCs w:val="28"/>
              </w:rPr>
              <w:t xml:space="preserve">Начальник  отдела  капитального строительства </w:t>
            </w:r>
            <w:r w:rsidR="00702FB5" w:rsidRPr="008262C7">
              <w:rPr>
                <w:rFonts w:ascii="Liberation Serif" w:hAnsi="Liberation Serif"/>
                <w:sz w:val="28"/>
                <w:szCs w:val="28"/>
              </w:rPr>
              <w:lastRenderedPageBreak/>
              <w:t>Администрации  городского  округа  Красноуфимск</w:t>
            </w:r>
          </w:p>
        </w:tc>
      </w:tr>
      <w:tr w:rsidR="002568FC" w:rsidRPr="008262C7" w:rsidTr="008262C7">
        <w:trPr>
          <w:trHeight w:val="80"/>
        </w:trPr>
        <w:tc>
          <w:tcPr>
            <w:tcW w:w="250" w:type="dxa"/>
            <w:shd w:val="clear" w:color="auto" w:fill="auto"/>
          </w:tcPr>
          <w:p w:rsidR="002568FC" w:rsidRPr="00DB7E00" w:rsidRDefault="002568FC" w:rsidP="00B6450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2568FC" w:rsidRPr="008262C7" w:rsidRDefault="002568FC" w:rsidP="00B6450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68FC" w:rsidRPr="008262C7" w:rsidTr="008262C7">
        <w:tc>
          <w:tcPr>
            <w:tcW w:w="250" w:type="dxa"/>
            <w:shd w:val="clear" w:color="auto" w:fill="auto"/>
          </w:tcPr>
          <w:p w:rsidR="002568FC" w:rsidRDefault="002568FC" w:rsidP="00B6450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2568FC" w:rsidRDefault="00E31292" w:rsidP="00B6450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1292">
              <w:rPr>
                <w:rFonts w:ascii="Liberation Serif" w:hAnsi="Liberation Serif"/>
                <w:b/>
                <w:bCs/>
                <w:sz w:val="28"/>
                <w:szCs w:val="28"/>
              </w:rPr>
              <w:t>Русинова  Галина  Юрьевна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-Независимый   эксперт</w:t>
            </w:r>
          </w:p>
          <w:p w:rsidR="00E31292" w:rsidRDefault="00E31292" w:rsidP="00B6450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1292">
              <w:rPr>
                <w:rFonts w:ascii="Liberation Serif" w:hAnsi="Liberation Serif"/>
                <w:b/>
                <w:bCs/>
                <w:sz w:val="28"/>
                <w:szCs w:val="28"/>
              </w:rPr>
              <w:t>Михайлов  Владимир Анатольевич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-Заместитель  директора  МКУ «Служба  единого заказчика» по строительству</w:t>
            </w:r>
          </w:p>
          <w:p w:rsidR="00E31292" w:rsidRPr="00E31292" w:rsidRDefault="00E31292" w:rsidP="00B6450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568FC" w:rsidRDefault="00FB09EC" w:rsidP="00DE16A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262C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568FC" w:rsidRPr="00174602">
              <w:rPr>
                <w:rFonts w:ascii="Liberation Serif" w:hAnsi="Liberation Serif"/>
                <w:b/>
                <w:bCs/>
                <w:sz w:val="28"/>
                <w:szCs w:val="28"/>
              </w:rPr>
              <w:t>Начальник территориального  отдела  Управления  Роспотребнадзора</w:t>
            </w:r>
            <w:r w:rsidR="002568FC" w:rsidRPr="008262C7">
              <w:rPr>
                <w:rFonts w:ascii="Liberation Serif" w:hAnsi="Liberation Serif"/>
                <w:sz w:val="28"/>
                <w:szCs w:val="28"/>
              </w:rPr>
              <w:t xml:space="preserve">  по Свердловской области  в г. Красноуфимск, Красноуфимском, Ачитском</w:t>
            </w:r>
            <w:r w:rsidR="00702FB5" w:rsidRPr="008262C7">
              <w:rPr>
                <w:rFonts w:ascii="Liberation Serif" w:hAnsi="Liberation Serif"/>
                <w:sz w:val="28"/>
                <w:szCs w:val="28"/>
              </w:rPr>
              <w:t>,</w:t>
            </w:r>
            <w:r w:rsidR="002568FC" w:rsidRPr="008262C7">
              <w:rPr>
                <w:rFonts w:ascii="Liberation Serif" w:hAnsi="Liberation Serif"/>
                <w:sz w:val="28"/>
                <w:szCs w:val="28"/>
              </w:rPr>
              <w:t xml:space="preserve"> Артинском  районах, заместитель  главного государственного санитарного врача  по  г. Красноуфимск,  Красноуфимскому,  Ачитскому, Артинскому  районам.</w:t>
            </w:r>
            <w:r w:rsidR="00174602">
              <w:rPr>
                <w:rFonts w:ascii="Liberation Serif" w:hAnsi="Liberation Serif"/>
                <w:sz w:val="28"/>
                <w:szCs w:val="28"/>
              </w:rPr>
              <w:t xml:space="preserve"> (по согласованию)</w:t>
            </w:r>
          </w:p>
          <w:p w:rsidR="00174602" w:rsidRDefault="00174602" w:rsidP="00DE16A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174602" w:rsidRPr="008262C7" w:rsidRDefault="00174602" w:rsidP="00DE16A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74602">
              <w:rPr>
                <w:rFonts w:ascii="Liberation Serif" w:hAnsi="Liberation Serif"/>
                <w:b/>
                <w:bCs/>
                <w:sz w:val="28"/>
                <w:szCs w:val="28"/>
              </w:rPr>
              <w:t>Представитель  отдела  надзорной  деятельности и профилактической  работы   городского округа Красноуфимск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 муниципального образования Красноуфимский  округ,  Ачитского   городского  округа , Артинского  городского  округа  ГУ МЧС  России по Свердловской области . (по согласованию) </w:t>
            </w:r>
          </w:p>
          <w:p w:rsidR="005975CC" w:rsidRPr="008262C7" w:rsidRDefault="005975CC" w:rsidP="00DE16A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5975CC" w:rsidRPr="008262C7" w:rsidRDefault="005975CC" w:rsidP="004533D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568FC" w:rsidRPr="00B929CD" w:rsidTr="008262C7">
        <w:tc>
          <w:tcPr>
            <w:tcW w:w="250" w:type="dxa"/>
            <w:shd w:val="clear" w:color="auto" w:fill="auto"/>
          </w:tcPr>
          <w:p w:rsidR="002568FC" w:rsidRPr="00F60125" w:rsidRDefault="002568FC" w:rsidP="00DD354D">
            <w:pPr>
              <w:ind w:right="2869"/>
              <w:rPr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2568FC" w:rsidRDefault="002568FC" w:rsidP="00DE16A9">
            <w:pPr>
              <w:jc w:val="both"/>
              <w:rPr>
                <w:sz w:val="28"/>
                <w:szCs w:val="28"/>
              </w:rPr>
            </w:pPr>
          </w:p>
        </w:tc>
      </w:tr>
    </w:tbl>
    <w:p w:rsidR="00AC34C2" w:rsidRPr="00B929CD" w:rsidRDefault="00AC34C2" w:rsidP="00AC34C2">
      <w:pPr>
        <w:pStyle w:val="Default"/>
        <w:ind w:firstLineChars="201" w:firstLine="563"/>
        <w:jc w:val="center"/>
        <w:rPr>
          <w:sz w:val="28"/>
          <w:szCs w:val="28"/>
        </w:rPr>
      </w:pPr>
    </w:p>
    <w:p w:rsidR="00AC34C2" w:rsidRPr="0019093C" w:rsidRDefault="00AC34C2" w:rsidP="00AC34C2">
      <w:pPr>
        <w:jc w:val="center"/>
        <w:rPr>
          <w:lang w:val="en-US"/>
        </w:rPr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6C336D" w:rsidRDefault="006C336D" w:rsidP="00AC34C2">
      <w:pPr>
        <w:jc w:val="center"/>
      </w:pPr>
    </w:p>
    <w:p w:rsidR="000B03D3" w:rsidRDefault="000B03D3" w:rsidP="0075634E"/>
    <w:p w:rsidR="0075634E" w:rsidRDefault="0075634E" w:rsidP="0075634E"/>
    <w:p w:rsidR="00702FB5" w:rsidRDefault="00702FB5" w:rsidP="0075634E"/>
    <w:p w:rsidR="00702FB5" w:rsidRDefault="00702FB5" w:rsidP="0075634E"/>
    <w:sectPr w:rsidR="00702FB5" w:rsidSect="002568FC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1886" w:rsidRDefault="00D91886" w:rsidP="000B03D3">
      <w:r>
        <w:separator/>
      </w:r>
    </w:p>
  </w:endnote>
  <w:endnote w:type="continuationSeparator" w:id="0">
    <w:p w:rsidR="00D91886" w:rsidRDefault="00D91886" w:rsidP="000B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1886" w:rsidRDefault="00D91886" w:rsidP="000B03D3">
      <w:r>
        <w:separator/>
      </w:r>
    </w:p>
  </w:footnote>
  <w:footnote w:type="continuationSeparator" w:id="0">
    <w:p w:rsidR="00D91886" w:rsidRDefault="00D91886" w:rsidP="000B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num w:numId="1" w16cid:durableId="531384831">
    <w:abstractNumId w:val="0"/>
  </w:num>
  <w:num w:numId="2" w16cid:durableId="1709724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04CBC"/>
    <w:rsid w:val="000178A1"/>
    <w:rsid w:val="00024FAB"/>
    <w:rsid w:val="0003105D"/>
    <w:rsid w:val="000335E0"/>
    <w:rsid w:val="000455ED"/>
    <w:rsid w:val="00046E69"/>
    <w:rsid w:val="00051E3A"/>
    <w:rsid w:val="00055B32"/>
    <w:rsid w:val="00072FA4"/>
    <w:rsid w:val="00091813"/>
    <w:rsid w:val="0009258C"/>
    <w:rsid w:val="00093182"/>
    <w:rsid w:val="00096A4F"/>
    <w:rsid w:val="000A00FD"/>
    <w:rsid w:val="000A016F"/>
    <w:rsid w:val="000A3EBE"/>
    <w:rsid w:val="000B03CC"/>
    <w:rsid w:val="000B03D3"/>
    <w:rsid w:val="000B39B2"/>
    <w:rsid w:val="000B68A1"/>
    <w:rsid w:val="000C2875"/>
    <w:rsid w:val="000C558A"/>
    <w:rsid w:val="000E2528"/>
    <w:rsid w:val="000E6175"/>
    <w:rsid w:val="000F1E1B"/>
    <w:rsid w:val="000F36C9"/>
    <w:rsid w:val="000F5FA2"/>
    <w:rsid w:val="00104C9D"/>
    <w:rsid w:val="001056DE"/>
    <w:rsid w:val="001219CA"/>
    <w:rsid w:val="00125E41"/>
    <w:rsid w:val="00135D4B"/>
    <w:rsid w:val="001403B2"/>
    <w:rsid w:val="00141B33"/>
    <w:rsid w:val="00145FE1"/>
    <w:rsid w:val="00163ECF"/>
    <w:rsid w:val="001671E0"/>
    <w:rsid w:val="00171E6A"/>
    <w:rsid w:val="001736DE"/>
    <w:rsid w:val="00174602"/>
    <w:rsid w:val="001820EC"/>
    <w:rsid w:val="00184255"/>
    <w:rsid w:val="00184398"/>
    <w:rsid w:val="00186308"/>
    <w:rsid w:val="0019093C"/>
    <w:rsid w:val="00193A64"/>
    <w:rsid w:val="00195E44"/>
    <w:rsid w:val="00197F1C"/>
    <w:rsid w:val="001A08D5"/>
    <w:rsid w:val="001A1FEA"/>
    <w:rsid w:val="001A76E4"/>
    <w:rsid w:val="001B715D"/>
    <w:rsid w:val="001C7926"/>
    <w:rsid w:val="001D1572"/>
    <w:rsid w:val="001D6442"/>
    <w:rsid w:val="001E308F"/>
    <w:rsid w:val="001F01A8"/>
    <w:rsid w:val="001F26D7"/>
    <w:rsid w:val="001F340C"/>
    <w:rsid w:val="001F6840"/>
    <w:rsid w:val="00204428"/>
    <w:rsid w:val="00213264"/>
    <w:rsid w:val="002136B2"/>
    <w:rsid w:val="00220821"/>
    <w:rsid w:val="00221AF9"/>
    <w:rsid w:val="00222DA8"/>
    <w:rsid w:val="00223541"/>
    <w:rsid w:val="002255EE"/>
    <w:rsid w:val="00235C86"/>
    <w:rsid w:val="00236E84"/>
    <w:rsid w:val="00240B95"/>
    <w:rsid w:val="00243594"/>
    <w:rsid w:val="002563DA"/>
    <w:rsid w:val="002568FC"/>
    <w:rsid w:val="002619A3"/>
    <w:rsid w:val="002702FF"/>
    <w:rsid w:val="0028531A"/>
    <w:rsid w:val="00290240"/>
    <w:rsid w:val="0029223C"/>
    <w:rsid w:val="002935BF"/>
    <w:rsid w:val="0029747B"/>
    <w:rsid w:val="002A4E89"/>
    <w:rsid w:val="002A6777"/>
    <w:rsid w:val="002A6B5B"/>
    <w:rsid w:val="002C0B69"/>
    <w:rsid w:val="002C259F"/>
    <w:rsid w:val="002C5907"/>
    <w:rsid w:val="002C78D8"/>
    <w:rsid w:val="002E0E93"/>
    <w:rsid w:val="002E7EA8"/>
    <w:rsid w:val="002F1190"/>
    <w:rsid w:val="002F76F9"/>
    <w:rsid w:val="00305906"/>
    <w:rsid w:val="00310023"/>
    <w:rsid w:val="00315476"/>
    <w:rsid w:val="00320EF9"/>
    <w:rsid w:val="00323826"/>
    <w:rsid w:val="003238B9"/>
    <w:rsid w:val="00324A96"/>
    <w:rsid w:val="003251E0"/>
    <w:rsid w:val="0033054E"/>
    <w:rsid w:val="003327ED"/>
    <w:rsid w:val="0033518C"/>
    <w:rsid w:val="00341DA7"/>
    <w:rsid w:val="003451C4"/>
    <w:rsid w:val="00350ECC"/>
    <w:rsid w:val="00354A49"/>
    <w:rsid w:val="00356174"/>
    <w:rsid w:val="003575CE"/>
    <w:rsid w:val="00370376"/>
    <w:rsid w:val="003705DA"/>
    <w:rsid w:val="0037189C"/>
    <w:rsid w:val="00371C5B"/>
    <w:rsid w:val="00373171"/>
    <w:rsid w:val="003756F0"/>
    <w:rsid w:val="00376F05"/>
    <w:rsid w:val="003817D3"/>
    <w:rsid w:val="00383379"/>
    <w:rsid w:val="00385570"/>
    <w:rsid w:val="00385EF2"/>
    <w:rsid w:val="0038608D"/>
    <w:rsid w:val="0038728B"/>
    <w:rsid w:val="00395361"/>
    <w:rsid w:val="003A051D"/>
    <w:rsid w:val="003A6801"/>
    <w:rsid w:val="003A6878"/>
    <w:rsid w:val="003B2B67"/>
    <w:rsid w:val="003B3DB0"/>
    <w:rsid w:val="003B4745"/>
    <w:rsid w:val="003B6926"/>
    <w:rsid w:val="003E2563"/>
    <w:rsid w:val="003F034F"/>
    <w:rsid w:val="003F151C"/>
    <w:rsid w:val="003F351B"/>
    <w:rsid w:val="00400CD3"/>
    <w:rsid w:val="00403C59"/>
    <w:rsid w:val="004253AC"/>
    <w:rsid w:val="0042677A"/>
    <w:rsid w:val="00431104"/>
    <w:rsid w:val="004356CC"/>
    <w:rsid w:val="00440B43"/>
    <w:rsid w:val="0044400D"/>
    <w:rsid w:val="004533D5"/>
    <w:rsid w:val="00457F6E"/>
    <w:rsid w:val="0046103C"/>
    <w:rsid w:val="00461A29"/>
    <w:rsid w:val="004643B4"/>
    <w:rsid w:val="004657D6"/>
    <w:rsid w:val="00472D4C"/>
    <w:rsid w:val="00481EB6"/>
    <w:rsid w:val="004966DC"/>
    <w:rsid w:val="004A0983"/>
    <w:rsid w:val="004A5C1F"/>
    <w:rsid w:val="004B1687"/>
    <w:rsid w:val="004B504E"/>
    <w:rsid w:val="004B6F59"/>
    <w:rsid w:val="004C3107"/>
    <w:rsid w:val="004C454A"/>
    <w:rsid w:val="004C5465"/>
    <w:rsid w:val="004D42BF"/>
    <w:rsid w:val="004D4480"/>
    <w:rsid w:val="004D4C6A"/>
    <w:rsid w:val="004E1A16"/>
    <w:rsid w:val="004F3718"/>
    <w:rsid w:val="004F70E0"/>
    <w:rsid w:val="00512359"/>
    <w:rsid w:val="005131D5"/>
    <w:rsid w:val="005137A3"/>
    <w:rsid w:val="00515701"/>
    <w:rsid w:val="00517030"/>
    <w:rsid w:val="00533859"/>
    <w:rsid w:val="005376DC"/>
    <w:rsid w:val="00554822"/>
    <w:rsid w:val="00556D20"/>
    <w:rsid w:val="005613A3"/>
    <w:rsid w:val="00565B79"/>
    <w:rsid w:val="005671F8"/>
    <w:rsid w:val="00581465"/>
    <w:rsid w:val="0058449E"/>
    <w:rsid w:val="00594876"/>
    <w:rsid w:val="005952FA"/>
    <w:rsid w:val="005975CC"/>
    <w:rsid w:val="005A3B48"/>
    <w:rsid w:val="005A5E6A"/>
    <w:rsid w:val="005A60F0"/>
    <w:rsid w:val="005B4643"/>
    <w:rsid w:val="005B6C1E"/>
    <w:rsid w:val="005C29AB"/>
    <w:rsid w:val="005D02D8"/>
    <w:rsid w:val="005D2A90"/>
    <w:rsid w:val="005D3556"/>
    <w:rsid w:val="005D3883"/>
    <w:rsid w:val="005D4417"/>
    <w:rsid w:val="005D6D3D"/>
    <w:rsid w:val="005E2B7B"/>
    <w:rsid w:val="005E4EFB"/>
    <w:rsid w:val="005E5DEC"/>
    <w:rsid w:val="005E5F75"/>
    <w:rsid w:val="005F350A"/>
    <w:rsid w:val="00604352"/>
    <w:rsid w:val="006043CE"/>
    <w:rsid w:val="006064A6"/>
    <w:rsid w:val="00611169"/>
    <w:rsid w:val="006121FD"/>
    <w:rsid w:val="00613ADF"/>
    <w:rsid w:val="00624A80"/>
    <w:rsid w:val="00631766"/>
    <w:rsid w:val="006339E0"/>
    <w:rsid w:val="0063422E"/>
    <w:rsid w:val="00635CA0"/>
    <w:rsid w:val="00637E4F"/>
    <w:rsid w:val="00642CBD"/>
    <w:rsid w:val="00643A5C"/>
    <w:rsid w:val="00651089"/>
    <w:rsid w:val="00651763"/>
    <w:rsid w:val="00653041"/>
    <w:rsid w:val="006533EA"/>
    <w:rsid w:val="00653CDF"/>
    <w:rsid w:val="0065663E"/>
    <w:rsid w:val="006611C7"/>
    <w:rsid w:val="00676B59"/>
    <w:rsid w:val="00683075"/>
    <w:rsid w:val="006859BD"/>
    <w:rsid w:val="006866A2"/>
    <w:rsid w:val="00691656"/>
    <w:rsid w:val="00691A1A"/>
    <w:rsid w:val="006935B0"/>
    <w:rsid w:val="00693E84"/>
    <w:rsid w:val="006A3070"/>
    <w:rsid w:val="006C1BDE"/>
    <w:rsid w:val="006C336D"/>
    <w:rsid w:val="006C37F6"/>
    <w:rsid w:val="006C742D"/>
    <w:rsid w:val="006D2A32"/>
    <w:rsid w:val="006D3A19"/>
    <w:rsid w:val="006D6F5D"/>
    <w:rsid w:val="006E398B"/>
    <w:rsid w:val="006E3F7A"/>
    <w:rsid w:val="006E5EF3"/>
    <w:rsid w:val="006E7A98"/>
    <w:rsid w:val="006E7F66"/>
    <w:rsid w:val="006F497F"/>
    <w:rsid w:val="00702DAE"/>
    <w:rsid w:val="00702FB5"/>
    <w:rsid w:val="00704921"/>
    <w:rsid w:val="00705ED7"/>
    <w:rsid w:val="007160A7"/>
    <w:rsid w:val="007214D2"/>
    <w:rsid w:val="00733DBA"/>
    <w:rsid w:val="00741EE2"/>
    <w:rsid w:val="00751023"/>
    <w:rsid w:val="0075634E"/>
    <w:rsid w:val="00763D60"/>
    <w:rsid w:val="00766970"/>
    <w:rsid w:val="00766F6E"/>
    <w:rsid w:val="0077092D"/>
    <w:rsid w:val="007729A2"/>
    <w:rsid w:val="0078047F"/>
    <w:rsid w:val="00795C6B"/>
    <w:rsid w:val="00796138"/>
    <w:rsid w:val="007A3ED5"/>
    <w:rsid w:val="007A4648"/>
    <w:rsid w:val="007A7FFA"/>
    <w:rsid w:val="007B1F01"/>
    <w:rsid w:val="007B5377"/>
    <w:rsid w:val="007B709B"/>
    <w:rsid w:val="007B77EB"/>
    <w:rsid w:val="007C11FF"/>
    <w:rsid w:val="007C14E8"/>
    <w:rsid w:val="007C49A9"/>
    <w:rsid w:val="007D2F61"/>
    <w:rsid w:val="007D34F4"/>
    <w:rsid w:val="007D5EDB"/>
    <w:rsid w:val="007E2871"/>
    <w:rsid w:val="007E48B0"/>
    <w:rsid w:val="007E4BED"/>
    <w:rsid w:val="007F10AF"/>
    <w:rsid w:val="007F6D1E"/>
    <w:rsid w:val="00811C28"/>
    <w:rsid w:val="00813B37"/>
    <w:rsid w:val="00814568"/>
    <w:rsid w:val="0081676D"/>
    <w:rsid w:val="00825A17"/>
    <w:rsid w:val="008262C7"/>
    <w:rsid w:val="008265AB"/>
    <w:rsid w:val="00835B0B"/>
    <w:rsid w:val="00835D02"/>
    <w:rsid w:val="0084119F"/>
    <w:rsid w:val="00844AE7"/>
    <w:rsid w:val="0085477A"/>
    <w:rsid w:val="0086257A"/>
    <w:rsid w:val="0086785F"/>
    <w:rsid w:val="00875211"/>
    <w:rsid w:val="00876B21"/>
    <w:rsid w:val="00876EEE"/>
    <w:rsid w:val="00877A36"/>
    <w:rsid w:val="0088251B"/>
    <w:rsid w:val="00883655"/>
    <w:rsid w:val="00886638"/>
    <w:rsid w:val="00891462"/>
    <w:rsid w:val="00895C34"/>
    <w:rsid w:val="008A33CC"/>
    <w:rsid w:val="008A4010"/>
    <w:rsid w:val="008B111F"/>
    <w:rsid w:val="008C4368"/>
    <w:rsid w:val="008D17CA"/>
    <w:rsid w:val="008D4F93"/>
    <w:rsid w:val="008E38BB"/>
    <w:rsid w:val="008E3B85"/>
    <w:rsid w:val="008E6EE7"/>
    <w:rsid w:val="00900308"/>
    <w:rsid w:val="009014BB"/>
    <w:rsid w:val="009142CA"/>
    <w:rsid w:val="00914CCF"/>
    <w:rsid w:val="00917AB6"/>
    <w:rsid w:val="00923681"/>
    <w:rsid w:val="00923B88"/>
    <w:rsid w:val="0092731D"/>
    <w:rsid w:val="0093525D"/>
    <w:rsid w:val="00935B28"/>
    <w:rsid w:val="0094003B"/>
    <w:rsid w:val="0094117F"/>
    <w:rsid w:val="00961843"/>
    <w:rsid w:val="009619F5"/>
    <w:rsid w:val="0096513F"/>
    <w:rsid w:val="00965EFF"/>
    <w:rsid w:val="00970A0B"/>
    <w:rsid w:val="009729DA"/>
    <w:rsid w:val="00983C7A"/>
    <w:rsid w:val="009A6858"/>
    <w:rsid w:val="009A7E98"/>
    <w:rsid w:val="009C64AC"/>
    <w:rsid w:val="009C6C9C"/>
    <w:rsid w:val="009D2C67"/>
    <w:rsid w:val="009D4123"/>
    <w:rsid w:val="009D4796"/>
    <w:rsid w:val="009D6506"/>
    <w:rsid w:val="009D74D8"/>
    <w:rsid w:val="009D77AB"/>
    <w:rsid w:val="009E7B78"/>
    <w:rsid w:val="009F2B46"/>
    <w:rsid w:val="00A006EE"/>
    <w:rsid w:val="00A14675"/>
    <w:rsid w:val="00A2187B"/>
    <w:rsid w:val="00A254A5"/>
    <w:rsid w:val="00A27C0F"/>
    <w:rsid w:val="00A3449E"/>
    <w:rsid w:val="00A3483E"/>
    <w:rsid w:val="00A350C9"/>
    <w:rsid w:val="00A366C7"/>
    <w:rsid w:val="00A367C7"/>
    <w:rsid w:val="00A4431E"/>
    <w:rsid w:val="00A46033"/>
    <w:rsid w:val="00A50D0B"/>
    <w:rsid w:val="00A55E5D"/>
    <w:rsid w:val="00A56D49"/>
    <w:rsid w:val="00A62591"/>
    <w:rsid w:val="00A67D68"/>
    <w:rsid w:val="00A7210F"/>
    <w:rsid w:val="00A73333"/>
    <w:rsid w:val="00A8190D"/>
    <w:rsid w:val="00A8543F"/>
    <w:rsid w:val="00A86EDE"/>
    <w:rsid w:val="00A87BC4"/>
    <w:rsid w:val="00A93B84"/>
    <w:rsid w:val="00A95612"/>
    <w:rsid w:val="00AA2042"/>
    <w:rsid w:val="00AA3F34"/>
    <w:rsid w:val="00AA4687"/>
    <w:rsid w:val="00AA52A0"/>
    <w:rsid w:val="00AA5535"/>
    <w:rsid w:val="00AB209B"/>
    <w:rsid w:val="00AB46DF"/>
    <w:rsid w:val="00AB658A"/>
    <w:rsid w:val="00AB6C29"/>
    <w:rsid w:val="00AC1811"/>
    <w:rsid w:val="00AC34C2"/>
    <w:rsid w:val="00AC3DBF"/>
    <w:rsid w:val="00AC77AC"/>
    <w:rsid w:val="00AD2261"/>
    <w:rsid w:val="00AD396F"/>
    <w:rsid w:val="00AE3959"/>
    <w:rsid w:val="00AE3F4F"/>
    <w:rsid w:val="00AF0A7F"/>
    <w:rsid w:val="00AF0B37"/>
    <w:rsid w:val="00B05776"/>
    <w:rsid w:val="00B10452"/>
    <w:rsid w:val="00B3063F"/>
    <w:rsid w:val="00B4068E"/>
    <w:rsid w:val="00B47EE5"/>
    <w:rsid w:val="00B60BBA"/>
    <w:rsid w:val="00B614C0"/>
    <w:rsid w:val="00B62C31"/>
    <w:rsid w:val="00B73635"/>
    <w:rsid w:val="00B767C3"/>
    <w:rsid w:val="00BA47D6"/>
    <w:rsid w:val="00BB7097"/>
    <w:rsid w:val="00BC2F5F"/>
    <w:rsid w:val="00BC4195"/>
    <w:rsid w:val="00BC6DEE"/>
    <w:rsid w:val="00BF67C5"/>
    <w:rsid w:val="00BF7787"/>
    <w:rsid w:val="00C00DFF"/>
    <w:rsid w:val="00C01D54"/>
    <w:rsid w:val="00C07771"/>
    <w:rsid w:val="00C10B0E"/>
    <w:rsid w:val="00C176D5"/>
    <w:rsid w:val="00C37007"/>
    <w:rsid w:val="00C40114"/>
    <w:rsid w:val="00C42818"/>
    <w:rsid w:val="00C45107"/>
    <w:rsid w:val="00C52990"/>
    <w:rsid w:val="00C55A36"/>
    <w:rsid w:val="00C63F11"/>
    <w:rsid w:val="00C76652"/>
    <w:rsid w:val="00C768E3"/>
    <w:rsid w:val="00C81807"/>
    <w:rsid w:val="00C96F0C"/>
    <w:rsid w:val="00CC3657"/>
    <w:rsid w:val="00CC5BF6"/>
    <w:rsid w:val="00CC761D"/>
    <w:rsid w:val="00CD1705"/>
    <w:rsid w:val="00CD5B88"/>
    <w:rsid w:val="00CE21A5"/>
    <w:rsid w:val="00CF1118"/>
    <w:rsid w:val="00D00409"/>
    <w:rsid w:val="00D02E9B"/>
    <w:rsid w:val="00D126F0"/>
    <w:rsid w:val="00D13F14"/>
    <w:rsid w:val="00D17187"/>
    <w:rsid w:val="00D20752"/>
    <w:rsid w:val="00D238F1"/>
    <w:rsid w:val="00D32D1E"/>
    <w:rsid w:val="00D50EE4"/>
    <w:rsid w:val="00D545D2"/>
    <w:rsid w:val="00D56E5C"/>
    <w:rsid w:val="00D57798"/>
    <w:rsid w:val="00D610C8"/>
    <w:rsid w:val="00D631AB"/>
    <w:rsid w:val="00D6358B"/>
    <w:rsid w:val="00D67D9D"/>
    <w:rsid w:val="00D74DD3"/>
    <w:rsid w:val="00D75467"/>
    <w:rsid w:val="00D8290A"/>
    <w:rsid w:val="00D849B0"/>
    <w:rsid w:val="00D86DA9"/>
    <w:rsid w:val="00D87A9F"/>
    <w:rsid w:val="00D91886"/>
    <w:rsid w:val="00D97796"/>
    <w:rsid w:val="00DA0274"/>
    <w:rsid w:val="00DA28D8"/>
    <w:rsid w:val="00DA35B0"/>
    <w:rsid w:val="00DA7254"/>
    <w:rsid w:val="00DA7E54"/>
    <w:rsid w:val="00DB201A"/>
    <w:rsid w:val="00DD104C"/>
    <w:rsid w:val="00DD354D"/>
    <w:rsid w:val="00DD5A77"/>
    <w:rsid w:val="00DE16A9"/>
    <w:rsid w:val="00DE400E"/>
    <w:rsid w:val="00DF3EEE"/>
    <w:rsid w:val="00E152AD"/>
    <w:rsid w:val="00E17122"/>
    <w:rsid w:val="00E1798A"/>
    <w:rsid w:val="00E22CEA"/>
    <w:rsid w:val="00E31292"/>
    <w:rsid w:val="00E318AB"/>
    <w:rsid w:val="00E32971"/>
    <w:rsid w:val="00E40EA6"/>
    <w:rsid w:val="00E42529"/>
    <w:rsid w:val="00E438EA"/>
    <w:rsid w:val="00E4394E"/>
    <w:rsid w:val="00E44FAB"/>
    <w:rsid w:val="00E46D51"/>
    <w:rsid w:val="00E50FB2"/>
    <w:rsid w:val="00E552AC"/>
    <w:rsid w:val="00E57034"/>
    <w:rsid w:val="00E61961"/>
    <w:rsid w:val="00E80D22"/>
    <w:rsid w:val="00E8559A"/>
    <w:rsid w:val="00E862B4"/>
    <w:rsid w:val="00E874BF"/>
    <w:rsid w:val="00E907E4"/>
    <w:rsid w:val="00E91298"/>
    <w:rsid w:val="00E9252E"/>
    <w:rsid w:val="00EA494B"/>
    <w:rsid w:val="00EA59EA"/>
    <w:rsid w:val="00EC1EB7"/>
    <w:rsid w:val="00EC3C81"/>
    <w:rsid w:val="00EC4021"/>
    <w:rsid w:val="00EC60E9"/>
    <w:rsid w:val="00EC6FC1"/>
    <w:rsid w:val="00EC7232"/>
    <w:rsid w:val="00ED39D7"/>
    <w:rsid w:val="00ED5089"/>
    <w:rsid w:val="00ED5B8F"/>
    <w:rsid w:val="00ED7A70"/>
    <w:rsid w:val="00EE7A18"/>
    <w:rsid w:val="00EF3F7A"/>
    <w:rsid w:val="00F16FB8"/>
    <w:rsid w:val="00F17899"/>
    <w:rsid w:val="00F24CBB"/>
    <w:rsid w:val="00F3652A"/>
    <w:rsid w:val="00F42E7A"/>
    <w:rsid w:val="00F4679D"/>
    <w:rsid w:val="00F50235"/>
    <w:rsid w:val="00F50687"/>
    <w:rsid w:val="00F55694"/>
    <w:rsid w:val="00F55CA6"/>
    <w:rsid w:val="00F60125"/>
    <w:rsid w:val="00F66462"/>
    <w:rsid w:val="00F67405"/>
    <w:rsid w:val="00F759D4"/>
    <w:rsid w:val="00F878BB"/>
    <w:rsid w:val="00F934CE"/>
    <w:rsid w:val="00F972CD"/>
    <w:rsid w:val="00FA1419"/>
    <w:rsid w:val="00FA2CFB"/>
    <w:rsid w:val="00FA6C37"/>
    <w:rsid w:val="00FB09EC"/>
    <w:rsid w:val="00FB68B7"/>
    <w:rsid w:val="00FC63F6"/>
    <w:rsid w:val="00FD55B9"/>
    <w:rsid w:val="00FD564D"/>
    <w:rsid w:val="00FD6A52"/>
    <w:rsid w:val="00FE4C7D"/>
    <w:rsid w:val="00FF25D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A9DB4"/>
  <w15:docId w15:val="{4826450A-45F9-43D3-BA14-C5C6616E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34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Default">
    <w:name w:val="Default"/>
    <w:uiPriority w:val="99"/>
    <w:rsid w:val="00AC34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C34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0B03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B03D3"/>
    <w:rPr>
      <w:sz w:val="24"/>
    </w:rPr>
  </w:style>
  <w:style w:type="paragraph" w:styleId="a6">
    <w:name w:val="footer"/>
    <w:basedOn w:val="a"/>
    <w:link w:val="a7"/>
    <w:rsid w:val="000B03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B03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0B16-B66E-422D-B56F-1F1B35EE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2484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Рязанов Д В</dc:creator>
  <cp:lastModifiedBy>RyazanovDV</cp:lastModifiedBy>
  <cp:revision>55</cp:revision>
  <cp:lastPrinted>2025-04-10T07:00:00Z</cp:lastPrinted>
  <dcterms:created xsi:type="dcterms:W3CDTF">2014-05-05T05:32:00Z</dcterms:created>
  <dcterms:modified xsi:type="dcterms:W3CDTF">2025-04-10T11:32:00Z</dcterms:modified>
</cp:coreProperties>
</file>