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9C9A5" w14:textId="77777777" w:rsidR="00B277E6" w:rsidRDefault="00362293" w:rsidP="00B277E6">
      <w:pPr>
        <w:jc w:val="center"/>
      </w:pPr>
      <w:r>
        <w:rPr>
          <w:noProof/>
        </w:rPr>
        <w:drawing>
          <wp:inline distT="0" distB="0" distL="0" distR="0" wp14:anchorId="3FF46710" wp14:editId="1E22A7CE">
            <wp:extent cx="445135" cy="56007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299EDA" w14:textId="77777777" w:rsidR="00B277E6" w:rsidRPr="00FA6D1D" w:rsidRDefault="00B277E6" w:rsidP="00B277E6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ГЛАВА </w:t>
      </w: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А </w:t>
      </w:r>
      <w:r w:rsidRPr="00FA6D1D">
        <w:rPr>
          <w:b/>
          <w:sz w:val="28"/>
          <w:szCs w:val="28"/>
        </w:rPr>
        <w:t>КРАСНОУФИМСК</w:t>
      </w:r>
    </w:p>
    <w:p w14:paraId="4ABFD7DA" w14:textId="77777777" w:rsidR="00B277E6" w:rsidRDefault="00B277E6" w:rsidP="00B277E6">
      <w:pPr>
        <w:jc w:val="center"/>
        <w:rPr>
          <w:b/>
          <w:spacing w:val="-20"/>
          <w:sz w:val="16"/>
          <w:szCs w:val="16"/>
        </w:rPr>
      </w:pPr>
    </w:p>
    <w:p w14:paraId="3CC8AB0D" w14:textId="77777777" w:rsidR="00B277E6" w:rsidRPr="00FA6D1D" w:rsidRDefault="00B277E6" w:rsidP="00B277E6">
      <w:pPr>
        <w:jc w:val="center"/>
        <w:rPr>
          <w:b/>
          <w:spacing w:val="-20"/>
          <w:sz w:val="16"/>
          <w:szCs w:val="16"/>
        </w:rPr>
      </w:pPr>
    </w:p>
    <w:p w14:paraId="7956D7ED" w14:textId="77777777" w:rsidR="00B277E6" w:rsidRPr="00FA6D1D" w:rsidRDefault="00B277E6" w:rsidP="00B277E6">
      <w:pPr>
        <w:jc w:val="center"/>
        <w:rPr>
          <w:b/>
          <w:spacing w:val="50"/>
          <w:sz w:val="28"/>
          <w:szCs w:val="28"/>
        </w:rPr>
      </w:pPr>
      <w:r w:rsidRPr="00FA6D1D">
        <w:rPr>
          <w:b/>
          <w:spacing w:val="50"/>
          <w:sz w:val="28"/>
          <w:szCs w:val="28"/>
        </w:rPr>
        <w:t>ПОСТАНОВЛЕНИЕ</w:t>
      </w:r>
      <w:r w:rsidR="005A6618">
        <w:rPr>
          <w:b/>
          <w:spacing w:val="50"/>
          <w:sz w:val="28"/>
          <w:szCs w:val="28"/>
        </w:rPr>
        <w:t xml:space="preserve"> </w:t>
      </w:r>
    </w:p>
    <w:p w14:paraId="13A6A6DF" w14:textId="77777777" w:rsidR="00B277E6" w:rsidRDefault="00B277E6" w:rsidP="00B277E6">
      <w:pPr>
        <w:spacing w:before="120"/>
        <w:rPr>
          <w:spacing w:val="-20"/>
          <w:sz w:val="16"/>
          <w:szCs w:val="16"/>
        </w:rPr>
      </w:pPr>
    </w:p>
    <w:p w14:paraId="7B5C7194" w14:textId="1716B9AA" w:rsidR="00B277E6" w:rsidRPr="00D526AF" w:rsidRDefault="003D2312" w:rsidP="00B277E6">
      <w:pPr>
        <w:spacing w:before="120"/>
        <w:rPr>
          <w:szCs w:val="24"/>
          <w:u w:val="single"/>
        </w:rPr>
      </w:pPr>
      <w:r>
        <w:rPr>
          <w:szCs w:val="24"/>
        </w:rPr>
        <w:t>23.05.</w:t>
      </w:r>
      <w:r w:rsidR="008A1B21">
        <w:rPr>
          <w:szCs w:val="24"/>
        </w:rPr>
        <w:t>202</w:t>
      </w:r>
      <w:r w:rsidR="004E3E55">
        <w:rPr>
          <w:szCs w:val="24"/>
        </w:rPr>
        <w:t>5</w:t>
      </w:r>
      <w:r w:rsidR="008A1B21">
        <w:rPr>
          <w:szCs w:val="24"/>
        </w:rPr>
        <w:t xml:space="preserve"> </w:t>
      </w:r>
      <w:r w:rsidR="00B277E6" w:rsidRPr="000725FA">
        <w:rPr>
          <w:szCs w:val="24"/>
        </w:rPr>
        <w:t>г.</w:t>
      </w:r>
      <w:r w:rsidR="00B277E6" w:rsidRPr="00E05B2B">
        <w:rPr>
          <w:b/>
          <w:i/>
          <w:szCs w:val="24"/>
        </w:rPr>
        <w:t xml:space="preserve">              </w:t>
      </w:r>
      <w:r w:rsidR="00B277E6" w:rsidRPr="00E05B2B">
        <w:rPr>
          <w:b/>
          <w:i/>
          <w:szCs w:val="24"/>
        </w:rPr>
        <w:tab/>
      </w:r>
      <w:r w:rsidR="00B277E6" w:rsidRPr="00E05B2B">
        <w:rPr>
          <w:b/>
          <w:i/>
          <w:szCs w:val="24"/>
        </w:rPr>
        <w:tab/>
      </w:r>
      <w:r w:rsidR="007958AE">
        <w:rPr>
          <w:b/>
          <w:i/>
          <w:szCs w:val="24"/>
        </w:rPr>
        <w:t xml:space="preserve"> </w:t>
      </w:r>
      <w:r w:rsidR="00B277E6" w:rsidRPr="00E05B2B">
        <w:rPr>
          <w:b/>
          <w:i/>
          <w:szCs w:val="24"/>
        </w:rPr>
        <w:tab/>
      </w:r>
      <w:r w:rsidR="00B277E6" w:rsidRPr="00E05B2B">
        <w:rPr>
          <w:b/>
          <w:i/>
          <w:szCs w:val="24"/>
        </w:rPr>
        <w:tab/>
      </w:r>
      <w:r w:rsidR="00B277E6" w:rsidRPr="00E05B2B">
        <w:rPr>
          <w:b/>
          <w:i/>
          <w:szCs w:val="24"/>
        </w:rPr>
        <w:tab/>
      </w:r>
      <w:r w:rsidR="00846202" w:rsidRPr="000725FA">
        <w:rPr>
          <w:szCs w:val="24"/>
        </w:rPr>
        <w:t xml:space="preserve">           </w:t>
      </w:r>
      <w:r w:rsidR="00B06F86" w:rsidRPr="000725FA">
        <w:rPr>
          <w:szCs w:val="24"/>
        </w:rPr>
        <w:t xml:space="preserve">    </w:t>
      </w:r>
      <w:r w:rsidR="007958AE">
        <w:rPr>
          <w:szCs w:val="24"/>
        </w:rPr>
        <w:t xml:space="preserve">                    </w:t>
      </w:r>
      <w:r w:rsidR="007C1C9D">
        <w:rPr>
          <w:szCs w:val="24"/>
        </w:rPr>
        <w:t xml:space="preserve"> </w:t>
      </w:r>
      <w:r w:rsidR="006C402E">
        <w:rPr>
          <w:szCs w:val="24"/>
        </w:rPr>
        <w:t xml:space="preserve">      </w:t>
      </w:r>
      <w:r w:rsidR="007C1C9D">
        <w:rPr>
          <w:szCs w:val="24"/>
        </w:rPr>
        <w:t xml:space="preserve">   </w:t>
      </w:r>
      <w:r w:rsidR="000F4874">
        <w:rPr>
          <w:szCs w:val="24"/>
        </w:rPr>
        <w:t xml:space="preserve"> </w:t>
      </w:r>
      <w:r w:rsidR="00B95D18" w:rsidRPr="000725FA">
        <w:rPr>
          <w:szCs w:val="24"/>
        </w:rPr>
        <w:t xml:space="preserve">    </w:t>
      </w:r>
      <w:r w:rsidR="00846202" w:rsidRPr="000725FA">
        <w:rPr>
          <w:szCs w:val="24"/>
        </w:rPr>
        <w:t xml:space="preserve"> </w:t>
      </w:r>
      <w:r w:rsidR="00B277E6" w:rsidRPr="000725FA">
        <w:rPr>
          <w:szCs w:val="24"/>
        </w:rPr>
        <w:t xml:space="preserve">№ </w:t>
      </w:r>
      <w:r>
        <w:rPr>
          <w:szCs w:val="24"/>
        </w:rPr>
        <w:t>452</w:t>
      </w:r>
      <w:r w:rsidR="00CD38A0">
        <w:rPr>
          <w:szCs w:val="24"/>
        </w:rPr>
        <w:t xml:space="preserve">  </w:t>
      </w:r>
    </w:p>
    <w:p w14:paraId="247E404A" w14:textId="77777777" w:rsidR="00B277E6" w:rsidRPr="000725FA" w:rsidRDefault="00B277E6" w:rsidP="00B277E6">
      <w:pPr>
        <w:jc w:val="center"/>
        <w:rPr>
          <w:sz w:val="28"/>
          <w:szCs w:val="28"/>
        </w:rPr>
      </w:pPr>
      <w:r w:rsidRPr="000725FA">
        <w:rPr>
          <w:sz w:val="28"/>
          <w:szCs w:val="28"/>
        </w:rPr>
        <w:t>г.</w:t>
      </w:r>
      <w:r w:rsidR="008137EF" w:rsidRPr="000725FA">
        <w:rPr>
          <w:sz w:val="28"/>
          <w:szCs w:val="28"/>
        </w:rPr>
        <w:t xml:space="preserve"> </w:t>
      </w:r>
      <w:r w:rsidR="00465F60" w:rsidRPr="000725FA">
        <w:rPr>
          <w:sz w:val="28"/>
          <w:szCs w:val="28"/>
        </w:rPr>
        <w:t>Красноуфим</w:t>
      </w:r>
      <w:r w:rsidR="00B06F86" w:rsidRPr="000725FA">
        <w:rPr>
          <w:sz w:val="28"/>
          <w:szCs w:val="28"/>
        </w:rPr>
        <w:t>ск</w:t>
      </w:r>
    </w:p>
    <w:p w14:paraId="1A7524BC" w14:textId="77777777" w:rsidR="00E80D22" w:rsidRPr="0024150B" w:rsidRDefault="00E80D22">
      <w:pPr>
        <w:rPr>
          <w:szCs w:val="24"/>
        </w:rPr>
      </w:pPr>
    </w:p>
    <w:p w14:paraId="1B0F0F93" w14:textId="006993F6" w:rsidR="005B4973" w:rsidRPr="008F1B1D" w:rsidRDefault="005B4973" w:rsidP="005B4973">
      <w:pPr>
        <w:tabs>
          <w:tab w:val="left" w:pos="2340"/>
        </w:tabs>
        <w:overflowPunct/>
        <w:autoSpaceDE/>
        <w:autoSpaceDN/>
        <w:adjustRightInd/>
        <w:spacing w:after="60"/>
        <w:ind w:right="-23"/>
        <w:jc w:val="center"/>
        <w:textAlignment w:val="auto"/>
        <w:rPr>
          <w:rFonts w:ascii="Liberation Serif" w:hAnsi="Liberation Serif"/>
          <w:b/>
          <w:sz w:val="27"/>
          <w:szCs w:val="27"/>
        </w:rPr>
      </w:pPr>
      <w:bookmarkStart w:id="0" w:name="_Hlk113436721"/>
      <w:bookmarkStart w:id="1" w:name="_Hlk113185962"/>
      <w:r w:rsidRPr="008F1B1D">
        <w:rPr>
          <w:rFonts w:ascii="Liberation Serif" w:hAnsi="Liberation Serif"/>
          <w:b/>
          <w:sz w:val="27"/>
          <w:szCs w:val="27"/>
        </w:rPr>
        <w:t xml:space="preserve">О </w:t>
      </w:r>
      <w:r w:rsidR="005F6F1E" w:rsidRPr="008F1B1D">
        <w:rPr>
          <w:rFonts w:ascii="Liberation Serif" w:hAnsi="Liberation Serif"/>
          <w:b/>
          <w:sz w:val="27"/>
          <w:szCs w:val="27"/>
        </w:rPr>
        <w:t>внесении изменений</w:t>
      </w:r>
      <w:r w:rsidRPr="008F1B1D">
        <w:rPr>
          <w:rFonts w:ascii="Liberation Serif" w:hAnsi="Liberation Serif"/>
          <w:b/>
          <w:sz w:val="27"/>
          <w:szCs w:val="27"/>
        </w:rPr>
        <w:t xml:space="preserve"> в </w:t>
      </w:r>
      <w:r w:rsidR="0003666D" w:rsidRPr="008F1B1D">
        <w:rPr>
          <w:rFonts w:ascii="Liberation Serif" w:hAnsi="Liberation Serif"/>
          <w:b/>
          <w:sz w:val="27"/>
          <w:szCs w:val="27"/>
        </w:rPr>
        <w:t>приложение</w:t>
      </w:r>
      <w:r w:rsidR="00F80232" w:rsidRPr="008F1B1D">
        <w:rPr>
          <w:rFonts w:ascii="Liberation Serif" w:hAnsi="Liberation Serif"/>
          <w:b/>
          <w:sz w:val="27"/>
          <w:szCs w:val="27"/>
        </w:rPr>
        <w:t xml:space="preserve"> № 1</w:t>
      </w:r>
      <w:r w:rsidR="0003666D" w:rsidRPr="008F1B1D">
        <w:rPr>
          <w:rFonts w:ascii="Liberation Serif" w:hAnsi="Liberation Serif"/>
          <w:b/>
          <w:sz w:val="27"/>
          <w:szCs w:val="27"/>
        </w:rPr>
        <w:t xml:space="preserve"> к</w:t>
      </w:r>
      <w:r w:rsidRPr="008F1B1D">
        <w:rPr>
          <w:rFonts w:ascii="Liberation Serif" w:hAnsi="Liberation Serif"/>
          <w:b/>
          <w:sz w:val="27"/>
          <w:szCs w:val="27"/>
        </w:rPr>
        <w:t xml:space="preserve"> постановлени</w:t>
      </w:r>
      <w:r w:rsidR="00087CB4" w:rsidRPr="008F1B1D">
        <w:rPr>
          <w:rFonts w:ascii="Liberation Serif" w:hAnsi="Liberation Serif"/>
          <w:b/>
          <w:sz w:val="27"/>
          <w:szCs w:val="27"/>
        </w:rPr>
        <w:t>ю</w:t>
      </w:r>
      <w:r w:rsidRPr="008F1B1D">
        <w:rPr>
          <w:rFonts w:ascii="Liberation Serif" w:hAnsi="Liberation Serif"/>
          <w:b/>
          <w:sz w:val="27"/>
          <w:szCs w:val="27"/>
        </w:rPr>
        <w:t xml:space="preserve"> Главы городского округа Красноуфимск № 1235 от 16.12.2008 г. «О признании жилых помещений, находящихся в аварийном состоянии, непригодными для проживания»</w:t>
      </w:r>
      <w:r w:rsidR="00FD6B5F" w:rsidRPr="008F1B1D">
        <w:rPr>
          <w:rFonts w:ascii="Liberation Serif" w:hAnsi="Liberation Serif"/>
          <w:b/>
          <w:sz w:val="27"/>
          <w:szCs w:val="27"/>
        </w:rPr>
        <w:t xml:space="preserve"> (в редакции постановления Главы городск</w:t>
      </w:r>
      <w:r w:rsidR="0032683F" w:rsidRPr="008F1B1D">
        <w:rPr>
          <w:rFonts w:ascii="Liberation Serif" w:hAnsi="Liberation Serif"/>
          <w:b/>
          <w:sz w:val="27"/>
          <w:szCs w:val="27"/>
        </w:rPr>
        <w:t xml:space="preserve">ого округа Красноуфимск № </w:t>
      </w:r>
      <w:r w:rsidR="004E3E55">
        <w:rPr>
          <w:rFonts w:ascii="Liberation Serif" w:hAnsi="Liberation Serif"/>
          <w:b/>
          <w:sz w:val="27"/>
          <w:szCs w:val="27"/>
        </w:rPr>
        <w:t>1339</w:t>
      </w:r>
      <w:r w:rsidR="001B264E" w:rsidRPr="008F1B1D">
        <w:rPr>
          <w:rFonts w:ascii="Liberation Serif" w:hAnsi="Liberation Serif"/>
          <w:b/>
          <w:sz w:val="27"/>
          <w:szCs w:val="27"/>
        </w:rPr>
        <w:t xml:space="preserve"> от </w:t>
      </w:r>
      <w:r w:rsidR="004E3E55">
        <w:rPr>
          <w:rFonts w:ascii="Liberation Serif" w:hAnsi="Liberation Serif"/>
          <w:b/>
          <w:sz w:val="27"/>
          <w:szCs w:val="27"/>
        </w:rPr>
        <w:t>24</w:t>
      </w:r>
      <w:r w:rsidR="001B264E" w:rsidRPr="008F1B1D">
        <w:rPr>
          <w:rFonts w:ascii="Liberation Serif" w:hAnsi="Liberation Serif"/>
          <w:b/>
          <w:sz w:val="27"/>
          <w:szCs w:val="27"/>
        </w:rPr>
        <w:t>.</w:t>
      </w:r>
      <w:r w:rsidR="004E3E55">
        <w:rPr>
          <w:rFonts w:ascii="Liberation Serif" w:hAnsi="Liberation Serif"/>
          <w:b/>
          <w:sz w:val="27"/>
          <w:szCs w:val="27"/>
        </w:rPr>
        <w:t>12</w:t>
      </w:r>
      <w:r w:rsidR="00E066A8" w:rsidRPr="008F1B1D">
        <w:rPr>
          <w:rFonts w:ascii="Liberation Serif" w:hAnsi="Liberation Serif"/>
          <w:b/>
          <w:sz w:val="27"/>
          <w:szCs w:val="27"/>
        </w:rPr>
        <w:t>.202</w:t>
      </w:r>
      <w:r w:rsidR="008F1B1D" w:rsidRPr="008F1B1D">
        <w:rPr>
          <w:rFonts w:ascii="Liberation Serif" w:hAnsi="Liberation Serif"/>
          <w:b/>
          <w:sz w:val="27"/>
          <w:szCs w:val="27"/>
        </w:rPr>
        <w:t>4</w:t>
      </w:r>
      <w:r w:rsidR="00534AA9" w:rsidRPr="008F1B1D">
        <w:rPr>
          <w:rFonts w:ascii="Liberation Serif" w:hAnsi="Liberation Serif"/>
          <w:b/>
          <w:sz w:val="27"/>
          <w:szCs w:val="27"/>
        </w:rPr>
        <w:t xml:space="preserve"> </w:t>
      </w:r>
      <w:r w:rsidR="00FD6B5F" w:rsidRPr="008F1B1D">
        <w:rPr>
          <w:rFonts w:ascii="Liberation Serif" w:hAnsi="Liberation Serif"/>
          <w:b/>
          <w:sz w:val="27"/>
          <w:szCs w:val="27"/>
        </w:rPr>
        <w:t>г.</w:t>
      </w:r>
      <w:r w:rsidR="009975A7" w:rsidRPr="008F1B1D">
        <w:rPr>
          <w:rFonts w:ascii="Liberation Serif" w:hAnsi="Liberation Serif"/>
          <w:b/>
          <w:sz w:val="27"/>
          <w:szCs w:val="27"/>
        </w:rPr>
        <w:t>)</w:t>
      </w:r>
      <w:r w:rsidRPr="008F1B1D">
        <w:rPr>
          <w:rFonts w:ascii="Liberation Serif" w:hAnsi="Liberation Serif"/>
          <w:b/>
          <w:sz w:val="27"/>
          <w:szCs w:val="27"/>
        </w:rPr>
        <w:t>»</w:t>
      </w:r>
    </w:p>
    <w:bookmarkEnd w:id="0"/>
    <w:p w14:paraId="2BD534A0" w14:textId="5C07DAE5" w:rsidR="005B4973" w:rsidRPr="008F1B1D" w:rsidRDefault="00597E50" w:rsidP="00597E50">
      <w:pPr>
        <w:ind w:firstLine="708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Во исполнении решения Красноуфимского районного суда № 2а-1-1426/2024</w:t>
      </w:r>
      <w:r w:rsidR="00B7246E" w:rsidRPr="00B7246E">
        <w:rPr>
          <w:rFonts w:ascii="Liberation Serif" w:hAnsi="Liberation Serif"/>
          <w:sz w:val="27"/>
          <w:szCs w:val="27"/>
        </w:rPr>
        <w:t>.</w:t>
      </w:r>
      <w:r w:rsidR="00B7246E">
        <w:rPr>
          <w:rFonts w:ascii="Liberation Serif" w:hAnsi="Liberation Serif"/>
          <w:sz w:val="27"/>
          <w:szCs w:val="27"/>
        </w:rPr>
        <w:t>, вступившего в законную силу 13.05.2025 года</w:t>
      </w:r>
      <w:r w:rsidR="00F44012" w:rsidRPr="008F1B1D">
        <w:rPr>
          <w:rFonts w:ascii="Liberation Serif" w:hAnsi="Liberation Serif"/>
          <w:sz w:val="27"/>
          <w:szCs w:val="27"/>
        </w:rPr>
        <w:t xml:space="preserve">, </w:t>
      </w:r>
      <w:r w:rsidR="00E53E2E" w:rsidRPr="008F1B1D">
        <w:rPr>
          <w:rFonts w:ascii="Liberation Serif" w:hAnsi="Liberation Serif"/>
          <w:sz w:val="27"/>
          <w:szCs w:val="27"/>
        </w:rPr>
        <w:t>руководствуясь ст.</w:t>
      </w:r>
      <w:r w:rsidR="00CB5203" w:rsidRPr="008F1B1D">
        <w:rPr>
          <w:rFonts w:ascii="Liberation Serif" w:hAnsi="Liberation Serif"/>
          <w:sz w:val="27"/>
          <w:szCs w:val="27"/>
        </w:rPr>
        <w:t xml:space="preserve"> </w:t>
      </w:r>
      <w:r w:rsidR="00D43786" w:rsidRPr="008F1B1D">
        <w:rPr>
          <w:rFonts w:ascii="Liberation Serif" w:hAnsi="Liberation Serif"/>
          <w:sz w:val="27"/>
          <w:szCs w:val="27"/>
        </w:rPr>
        <w:t>28,</w:t>
      </w:r>
      <w:r w:rsidR="007D0BF2" w:rsidRPr="008F1B1D">
        <w:rPr>
          <w:rFonts w:ascii="Liberation Serif" w:hAnsi="Liberation Serif"/>
          <w:sz w:val="27"/>
          <w:szCs w:val="27"/>
        </w:rPr>
        <w:t xml:space="preserve"> </w:t>
      </w:r>
      <w:r w:rsidR="00CB5203" w:rsidRPr="008F1B1D">
        <w:rPr>
          <w:rFonts w:ascii="Liberation Serif" w:hAnsi="Liberation Serif"/>
          <w:sz w:val="27"/>
          <w:szCs w:val="27"/>
        </w:rPr>
        <w:t>48 Устава городского округа Красноуфимск</w:t>
      </w:r>
      <w:r w:rsidR="007958AE" w:rsidRPr="008F1B1D">
        <w:rPr>
          <w:rFonts w:ascii="Liberation Serif" w:hAnsi="Liberation Serif"/>
          <w:sz w:val="27"/>
          <w:szCs w:val="27"/>
        </w:rPr>
        <w:t>.</w:t>
      </w:r>
    </w:p>
    <w:p w14:paraId="2D5096C6" w14:textId="77777777" w:rsidR="009D06DE" w:rsidRPr="008F1B1D" w:rsidRDefault="009D06DE" w:rsidP="00982D51">
      <w:pPr>
        <w:jc w:val="both"/>
        <w:rPr>
          <w:rFonts w:ascii="Liberation Serif" w:hAnsi="Liberation Serif"/>
          <w:sz w:val="27"/>
          <w:szCs w:val="27"/>
        </w:rPr>
      </w:pPr>
    </w:p>
    <w:p w14:paraId="07B4E9B3" w14:textId="77777777" w:rsidR="004932DC" w:rsidRPr="008F1B1D" w:rsidRDefault="00AB3528">
      <w:pPr>
        <w:rPr>
          <w:rFonts w:ascii="Liberation Serif" w:hAnsi="Liberation Serif"/>
          <w:b/>
          <w:sz w:val="27"/>
          <w:szCs w:val="27"/>
        </w:rPr>
      </w:pPr>
      <w:r w:rsidRPr="008F1B1D">
        <w:rPr>
          <w:rFonts w:ascii="Liberation Serif" w:hAnsi="Liberation Serif"/>
          <w:b/>
          <w:sz w:val="27"/>
          <w:szCs w:val="27"/>
        </w:rPr>
        <w:t>ПОСТАНОВЛЯЮ:</w:t>
      </w:r>
    </w:p>
    <w:p w14:paraId="42761B3E" w14:textId="77777777" w:rsidR="007958AE" w:rsidRPr="008F1B1D" w:rsidRDefault="007958AE">
      <w:pPr>
        <w:rPr>
          <w:rFonts w:ascii="Liberation Serif" w:hAnsi="Liberation Serif"/>
          <w:b/>
          <w:sz w:val="27"/>
          <w:szCs w:val="27"/>
        </w:rPr>
      </w:pPr>
    </w:p>
    <w:p w14:paraId="48000199" w14:textId="567B4CBC" w:rsidR="009234CB" w:rsidRPr="008F1B1D" w:rsidRDefault="006157B5" w:rsidP="00283F5A">
      <w:pPr>
        <w:numPr>
          <w:ilvl w:val="0"/>
          <w:numId w:val="1"/>
        </w:numPr>
        <w:ind w:left="0" w:firstLine="0"/>
        <w:jc w:val="both"/>
        <w:rPr>
          <w:rFonts w:ascii="Liberation Serif" w:hAnsi="Liberation Serif"/>
          <w:sz w:val="27"/>
          <w:szCs w:val="27"/>
        </w:rPr>
      </w:pPr>
      <w:r w:rsidRPr="008F1B1D">
        <w:rPr>
          <w:rFonts w:ascii="Liberation Serif" w:hAnsi="Liberation Serif"/>
          <w:sz w:val="27"/>
          <w:szCs w:val="27"/>
        </w:rPr>
        <w:t>Вн</w:t>
      </w:r>
      <w:r w:rsidR="00A42132" w:rsidRPr="008F1B1D">
        <w:rPr>
          <w:rFonts w:ascii="Liberation Serif" w:hAnsi="Liberation Serif"/>
          <w:sz w:val="27"/>
          <w:szCs w:val="27"/>
        </w:rPr>
        <w:t>ести</w:t>
      </w:r>
      <w:r w:rsidR="007D0BF2" w:rsidRPr="008F1B1D">
        <w:rPr>
          <w:rFonts w:ascii="Liberation Serif" w:hAnsi="Liberation Serif"/>
          <w:sz w:val="27"/>
          <w:szCs w:val="27"/>
        </w:rPr>
        <w:t xml:space="preserve"> </w:t>
      </w:r>
      <w:r w:rsidR="00A42132" w:rsidRPr="008F1B1D">
        <w:rPr>
          <w:rFonts w:ascii="Liberation Serif" w:hAnsi="Liberation Serif"/>
          <w:sz w:val="27"/>
          <w:szCs w:val="27"/>
        </w:rPr>
        <w:t>изменение</w:t>
      </w:r>
      <w:r w:rsidR="00CE56D2" w:rsidRPr="008F1B1D">
        <w:rPr>
          <w:rFonts w:ascii="Liberation Serif" w:hAnsi="Liberation Serif"/>
          <w:sz w:val="27"/>
          <w:szCs w:val="27"/>
        </w:rPr>
        <w:t xml:space="preserve"> в</w:t>
      </w:r>
      <w:r w:rsidR="007D0BF2" w:rsidRPr="008F1B1D">
        <w:rPr>
          <w:rFonts w:ascii="Liberation Serif" w:hAnsi="Liberation Serif"/>
          <w:sz w:val="27"/>
          <w:szCs w:val="27"/>
        </w:rPr>
        <w:t xml:space="preserve"> </w:t>
      </w:r>
      <w:r w:rsidR="00FD6B5F" w:rsidRPr="008F1B1D">
        <w:rPr>
          <w:rFonts w:ascii="Liberation Serif" w:hAnsi="Liberation Serif"/>
          <w:sz w:val="27"/>
          <w:szCs w:val="27"/>
        </w:rPr>
        <w:t>приложение</w:t>
      </w:r>
      <w:r w:rsidR="006F759C" w:rsidRPr="008F1B1D">
        <w:rPr>
          <w:rFonts w:ascii="Liberation Serif" w:hAnsi="Liberation Serif"/>
          <w:sz w:val="27"/>
          <w:szCs w:val="27"/>
        </w:rPr>
        <w:t xml:space="preserve"> № 1</w:t>
      </w:r>
      <w:r w:rsidR="005B729A" w:rsidRPr="008F1B1D">
        <w:rPr>
          <w:rFonts w:ascii="Liberation Serif" w:hAnsi="Liberation Serif"/>
          <w:sz w:val="27"/>
          <w:szCs w:val="27"/>
        </w:rPr>
        <w:t xml:space="preserve"> к постановлению Главы городского округа Красноуфимск № 1235 от 16.</w:t>
      </w:r>
      <w:r w:rsidR="00D359DD" w:rsidRPr="008F1B1D">
        <w:rPr>
          <w:rFonts w:ascii="Liberation Serif" w:hAnsi="Liberation Serif"/>
          <w:sz w:val="27"/>
          <w:szCs w:val="27"/>
        </w:rPr>
        <w:t>12.2008 г. «О признании жилых помещений</w:t>
      </w:r>
      <w:r w:rsidR="0022093F" w:rsidRPr="008F1B1D">
        <w:rPr>
          <w:rFonts w:ascii="Liberation Serif" w:hAnsi="Liberation Serif"/>
          <w:sz w:val="27"/>
          <w:szCs w:val="27"/>
        </w:rPr>
        <w:t>, находящихся в аварийном состоянии, непригодным</w:t>
      </w:r>
      <w:r w:rsidR="00A10884" w:rsidRPr="008F1B1D">
        <w:rPr>
          <w:rFonts w:ascii="Liberation Serif" w:hAnsi="Liberation Serif"/>
          <w:sz w:val="27"/>
          <w:szCs w:val="27"/>
        </w:rPr>
        <w:t>и</w:t>
      </w:r>
      <w:r w:rsidR="008A3471" w:rsidRPr="008F1B1D">
        <w:rPr>
          <w:rFonts w:ascii="Liberation Serif" w:hAnsi="Liberation Serif"/>
          <w:sz w:val="27"/>
          <w:szCs w:val="27"/>
        </w:rPr>
        <w:t xml:space="preserve"> </w:t>
      </w:r>
      <w:r w:rsidR="0022093F" w:rsidRPr="008F1B1D">
        <w:rPr>
          <w:rFonts w:ascii="Liberation Serif" w:hAnsi="Liberation Serif"/>
          <w:sz w:val="27"/>
          <w:szCs w:val="27"/>
        </w:rPr>
        <w:t>для проживания»</w:t>
      </w:r>
      <w:r w:rsidR="009975A7" w:rsidRPr="008F1B1D">
        <w:rPr>
          <w:rFonts w:ascii="Liberation Serif" w:hAnsi="Liberation Serif"/>
          <w:sz w:val="27"/>
          <w:szCs w:val="27"/>
        </w:rPr>
        <w:t xml:space="preserve"> </w:t>
      </w:r>
      <w:r w:rsidR="00C761FB" w:rsidRPr="008F1B1D">
        <w:rPr>
          <w:rFonts w:ascii="Liberation Serif" w:hAnsi="Liberation Serif"/>
          <w:sz w:val="27"/>
          <w:szCs w:val="27"/>
        </w:rPr>
        <w:t>(</w:t>
      </w:r>
      <w:r w:rsidR="009975A7" w:rsidRPr="008F1B1D">
        <w:rPr>
          <w:rFonts w:ascii="Liberation Serif" w:hAnsi="Liberation Serif"/>
          <w:sz w:val="27"/>
          <w:szCs w:val="27"/>
        </w:rPr>
        <w:t>в редакции постановления Главы городс</w:t>
      </w:r>
      <w:r w:rsidR="00A42132" w:rsidRPr="008F1B1D">
        <w:rPr>
          <w:rFonts w:ascii="Liberation Serif" w:hAnsi="Liberation Serif"/>
          <w:sz w:val="27"/>
          <w:szCs w:val="27"/>
        </w:rPr>
        <w:t>ко</w:t>
      </w:r>
      <w:r w:rsidR="002532FC" w:rsidRPr="008F1B1D">
        <w:rPr>
          <w:rFonts w:ascii="Liberation Serif" w:hAnsi="Liberation Serif"/>
          <w:sz w:val="27"/>
          <w:szCs w:val="27"/>
        </w:rPr>
        <w:t>г</w:t>
      </w:r>
      <w:r w:rsidR="00781FEB" w:rsidRPr="008F1B1D">
        <w:rPr>
          <w:rFonts w:ascii="Liberation Serif" w:hAnsi="Liberation Serif"/>
          <w:sz w:val="27"/>
          <w:szCs w:val="27"/>
        </w:rPr>
        <w:t>о округа К</w:t>
      </w:r>
      <w:r w:rsidR="00B53EC7" w:rsidRPr="008F1B1D">
        <w:rPr>
          <w:rFonts w:ascii="Liberation Serif" w:hAnsi="Liberation Serif"/>
          <w:sz w:val="27"/>
          <w:szCs w:val="27"/>
        </w:rPr>
        <w:t xml:space="preserve">расноуфимск № </w:t>
      </w:r>
      <w:r w:rsidR="00C17268">
        <w:rPr>
          <w:rFonts w:ascii="Liberation Serif" w:hAnsi="Liberation Serif"/>
          <w:sz w:val="27"/>
          <w:szCs w:val="27"/>
        </w:rPr>
        <w:t>1339</w:t>
      </w:r>
      <w:r w:rsidR="00B53EC7" w:rsidRPr="008F1B1D">
        <w:rPr>
          <w:rFonts w:ascii="Liberation Serif" w:hAnsi="Liberation Serif"/>
          <w:sz w:val="27"/>
          <w:szCs w:val="27"/>
        </w:rPr>
        <w:t xml:space="preserve"> от </w:t>
      </w:r>
      <w:r w:rsidR="00C17268">
        <w:rPr>
          <w:rFonts w:ascii="Liberation Serif" w:hAnsi="Liberation Serif"/>
          <w:sz w:val="27"/>
          <w:szCs w:val="27"/>
        </w:rPr>
        <w:t>24</w:t>
      </w:r>
      <w:r w:rsidR="0091405A" w:rsidRPr="008F1B1D">
        <w:rPr>
          <w:rFonts w:ascii="Liberation Serif" w:hAnsi="Liberation Serif"/>
          <w:sz w:val="27"/>
          <w:szCs w:val="27"/>
        </w:rPr>
        <w:t>.</w:t>
      </w:r>
      <w:r w:rsidR="00C17268">
        <w:rPr>
          <w:rFonts w:ascii="Liberation Serif" w:hAnsi="Liberation Serif"/>
          <w:sz w:val="27"/>
          <w:szCs w:val="27"/>
        </w:rPr>
        <w:t>12</w:t>
      </w:r>
      <w:r w:rsidR="0091405A" w:rsidRPr="008F1B1D">
        <w:rPr>
          <w:rFonts w:ascii="Liberation Serif" w:hAnsi="Liberation Serif"/>
          <w:sz w:val="27"/>
          <w:szCs w:val="27"/>
        </w:rPr>
        <w:t>.202</w:t>
      </w:r>
      <w:r w:rsidR="008F1B1D" w:rsidRPr="008F1B1D">
        <w:rPr>
          <w:rFonts w:ascii="Liberation Serif" w:hAnsi="Liberation Serif"/>
          <w:sz w:val="27"/>
          <w:szCs w:val="27"/>
        </w:rPr>
        <w:t>4</w:t>
      </w:r>
      <w:r w:rsidR="009975A7" w:rsidRPr="008F1B1D">
        <w:rPr>
          <w:rFonts w:ascii="Liberation Serif" w:hAnsi="Liberation Serif"/>
          <w:sz w:val="27"/>
          <w:szCs w:val="27"/>
        </w:rPr>
        <w:t xml:space="preserve"> г.</w:t>
      </w:r>
      <w:r w:rsidR="00C761FB" w:rsidRPr="008F1B1D">
        <w:rPr>
          <w:rFonts w:ascii="Liberation Serif" w:hAnsi="Liberation Serif"/>
          <w:sz w:val="27"/>
          <w:szCs w:val="27"/>
        </w:rPr>
        <w:t>)</w:t>
      </w:r>
      <w:r w:rsidR="008E2D62" w:rsidRPr="008F1B1D">
        <w:rPr>
          <w:rFonts w:ascii="Liberation Serif" w:hAnsi="Liberation Serif"/>
          <w:sz w:val="27"/>
          <w:szCs w:val="27"/>
        </w:rPr>
        <w:t xml:space="preserve"> изложи</w:t>
      </w:r>
      <w:r w:rsidR="00C17268">
        <w:rPr>
          <w:rFonts w:ascii="Liberation Serif" w:hAnsi="Liberation Serif"/>
          <w:sz w:val="27"/>
          <w:szCs w:val="27"/>
        </w:rPr>
        <w:t>в</w:t>
      </w:r>
      <w:r w:rsidR="008E2D62" w:rsidRPr="008F1B1D">
        <w:rPr>
          <w:rFonts w:ascii="Liberation Serif" w:hAnsi="Liberation Serif"/>
          <w:sz w:val="27"/>
          <w:szCs w:val="27"/>
        </w:rPr>
        <w:t xml:space="preserve"> в </w:t>
      </w:r>
      <w:r w:rsidR="002E77BA" w:rsidRPr="008F1B1D">
        <w:rPr>
          <w:rFonts w:ascii="Liberation Serif" w:hAnsi="Liberation Serif"/>
          <w:sz w:val="27"/>
          <w:szCs w:val="27"/>
        </w:rPr>
        <w:t>новой</w:t>
      </w:r>
      <w:r w:rsidR="008E2D62" w:rsidRPr="008F1B1D">
        <w:rPr>
          <w:rFonts w:ascii="Liberation Serif" w:hAnsi="Liberation Serif"/>
          <w:sz w:val="27"/>
          <w:szCs w:val="27"/>
        </w:rPr>
        <w:t xml:space="preserve"> редакции</w:t>
      </w:r>
      <w:r w:rsidR="009234CB" w:rsidRPr="008F1B1D">
        <w:rPr>
          <w:rFonts w:ascii="Liberation Serif" w:hAnsi="Liberation Serif"/>
          <w:sz w:val="27"/>
          <w:szCs w:val="27"/>
        </w:rPr>
        <w:t>:</w:t>
      </w:r>
    </w:p>
    <w:p w14:paraId="047DA88D" w14:textId="01A298C1" w:rsidR="008F1B1D" w:rsidRPr="008F1B1D" w:rsidRDefault="008F1B1D" w:rsidP="008F1B1D">
      <w:pPr>
        <w:pStyle w:val="a5"/>
        <w:numPr>
          <w:ilvl w:val="1"/>
          <w:numId w:val="1"/>
        </w:numPr>
        <w:ind w:left="0" w:firstLine="0"/>
        <w:jc w:val="both"/>
        <w:rPr>
          <w:rFonts w:ascii="Liberation Serif" w:hAnsi="Liberation Serif"/>
          <w:sz w:val="27"/>
          <w:szCs w:val="27"/>
        </w:rPr>
      </w:pPr>
      <w:bookmarkStart w:id="2" w:name="_Hlk90288637"/>
      <w:r w:rsidRPr="008F1B1D">
        <w:rPr>
          <w:rFonts w:ascii="Liberation Serif" w:hAnsi="Liberation Serif"/>
          <w:sz w:val="27"/>
          <w:szCs w:val="27"/>
        </w:rPr>
        <w:t>Строка №</w:t>
      </w:r>
      <w:r w:rsidR="009639ED">
        <w:rPr>
          <w:rFonts w:ascii="Liberation Serif" w:hAnsi="Liberation Serif"/>
          <w:sz w:val="27"/>
          <w:szCs w:val="27"/>
        </w:rPr>
        <w:t xml:space="preserve"> </w:t>
      </w:r>
      <w:r w:rsidR="00C17268">
        <w:rPr>
          <w:rFonts w:ascii="Liberation Serif" w:hAnsi="Liberation Serif"/>
          <w:sz w:val="27"/>
          <w:szCs w:val="27"/>
        </w:rPr>
        <w:t>59</w:t>
      </w:r>
      <w:r w:rsidRPr="008F1B1D">
        <w:rPr>
          <w:rFonts w:ascii="Liberation Serif" w:hAnsi="Liberation Serif"/>
          <w:sz w:val="27"/>
          <w:szCs w:val="27"/>
        </w:rPr>
        <w:t xml:space="preserve"> следующего содержания: «</w:t>
      </w:r>
      <w:r w:rsidR="00C17268">
        <w:rPr>
          <w:rFonts w:ascii="Liberation Serif" w:hAnsi="Liberation Serif"/>
          <w:sz w:val="27"/>
          <w:szCs w:val="27"/>
        </w:rPr>
        <w:t>пер</w:t>
      </w:r>
      <w:r w:rsidR="004863CF">
        <w:rPr>
          <w:rFonts w:ascii="Liberation Serif" w:hAnsi="Liberation Serif"/>
          <w:sz w:val="27"/>
          <w:szCs w:val="27"/>
        </w:rPr>
        <w:t>.</w:t>
      </w:r>
      <w:r w:rsidRPr="008F1B1D">
        <w:rPr>
          <w:rFonts w:ascii="Liberation Serif" w:hAnsi="Liberation Serif"/>
          <w:sz w:val="27"/>
          <w:szCs w:val="27"/>
        </w:rPr>
        <w:t xml:space="preserve"> </w:t>
      </w:r>
      <w:r w:rsidR="00C17268">
        <w:rPr>
          <w:rFonts w:ascii="Liberation Serif" w:hAnsi="Liberation Serif"/>
          <w:sz w:val="27"/>
          <w:szCs w:val="27"/>
        </w:rPr>
        <w:t>Складской</w:t>
      </w:r>
      <w:r w:rsidRPr="008F1B1D">
        <w:rPr>
          <w:rFonts w:ascii="Liberation Serif" w:hAnsi="Liberation Serif"/>
          <w:sz w:val="27"/>
          <w:szCs w:val="27"/>
        </w:rPr>
        <w:t xml:space="preserve">, </w:t>
      </w:r>
      <w:r w:rsidR="00C17268">
        <w:rPr>
          <w:rFonts w:ascii="Liberation Serif" w:hAnsi="Liberation Serif"/>
          <w:sz w:val="27"/>
          <w:szCs w:val="27"/>
        </w:rPr>
        <w:t>10</w:t>
      </w:r>
      <w:r w:rsidRPr="008F1B1D">
        <w:rPr>
          <w:rFonts w:ascii="Liberation Serif" w:hAnsi="Liberation Serif"/>
          <w:sz w:val="27"/>
          <w:szCs w:val="27"/>
        </w:rPr>
        <w:t>, год постройки – 19</w:t>
      </w:r>
      <w:r w:rsidR="00CC6155">
        <w:rPr>
          <w:rFonts w:ascii="Liberation Serif" w:hAnsi="Liberation Serif"/>
          <w:sz w:val="27"/>
          <w:szCs w:val="27"/>
        </w:rPr>
        <w:t>17</w:t>
      </w:r>
      <w:r w:rsidRPr="008F1B1D">
        <w:rPr>
          <w:rFonts w:ascii="Liberation Serif" w:hAnsi="Liberation Serif"/>
          <w:sz w:val="27"/>
          <w:szCs w:val="27"/>
        </w:rPr>
        <w:t xml:space="preserve">, дата заключения </w:t>
      </w:r>
      <w:r w:rsidR="00C17268">
        <w:rPr>
          <w:rFonts w:ascii="Liberation Serif" w:hAnsi="Liberation Serif"/>
          <w:sz w:val="27"/>
          <w:szCs w:val="27"/>
        </w:rPr>
        <w:t>21</w:t>
      </w:r>
      <w:r w:rsidRPr="008F1B1D">
        <w:rPr>
          <w:rFonts w:ascii="Liberation Serif" w:hAnsi="Liberation Serif"/>
          <w:sz w:val="27"/>
          <w:szCs w:val="27"/>
        </w:rPr>
        <w:t>.</w:t>
      </w:r>
      <w:r w:rsidR="00C17268">
        <w:rPr>
          <w:rFonts w:ascii="Liberation Serif" w:hAnsi="Liberation Serif"/>
          <w:sz w:val="27"/>
          <w:szCs w:val="27"/>
        </w:rPr>
        <w:t>03</w:t>
      </w:r>
      <w:r w:rsidRPr="008F1B1D">
        <w:rPr>
          <w:rFonts w:ascii="Liberation Serif" w:hAnsi="Liberation Serif"/>
          <w:sz w:val="27"/>
          <w:szCs w:val="27"/>
        </w:rPr>
        <w:t>.202</w:t>
      </w:r>
      <w:r w:rsidR="00C17268">
        <w:rPr>
          <w:rFonts w:ascii="Liberation Serif" w:hAnsi="Liberation Serif"/>
          <w:sz w:val="27"/>
          <w:szCs w:val="27"/>
        </w:rPr>
        <w:t>3</w:t>
      </w:r>
      <w:r w:rsidRPr="008F1B1D">
        <w:rPr>
          <w:rFonts w:ascii="Liberation Serif" w:hAnsi="Liberation Serif"/>
          <w:sz w:val="27"/>
          <w:szCs w:val="27"/>
        </w:rPr>
        <w:t xml:space="preserve"> г., материал стен - </w:t>
      </w:r>
      <w:r>
        <w:rPr>
          <w:rFonts w:ascii="Liberation Serif" w:hAnsi="Liberation Serif"/>
          <w:sz w:val="27"/>
          <w:szCs w:val="27"/>
        </w:rPr>
        <w:t>бр</w:t>
      </w:r>
      <w:r w:rsidR="004863CF">
        <w:rPr>
          <w:rFonts w:ascii="Liberation Serif" w:hAnsi="Liberation Serif"/>
          <w:sz w:val="27"/>
          <w:szCs w:val="27"/>
        </w:rPr>
        <w:t>евно</w:t>
      </w:r>
      <w:r w:rsidRPr="008F1B1D">
        <w:rPr>
          <w:rFonts w:ascii="Liberation Serif" w:hAnsi="Liberation Serif"/>
          <w:sz w:val="27"/>
          <w:szCs w:val="27"/>
        </w:rPr>
        <w:t xml:space="preserve">, процент износа – </w:t>
      </w:r>
      <w:r w:rsidR="004863CF">
        <w:rPr>
          <w:rFonts w:ascii="Liberation Serif" w:hAnsi="Liberation Serif"/>
          <w:sz w:val="27"/>
          <w:szCs w:val="27"/>
        </w:rPr>
        <w:t>71</w:t>
      </w:r>
      <w:r w:rsidRPr="008F1B1D">
        <w:rPr>
          <w:rFonts w:ascii="Liberation Serif" w:hAnsi="Liberation Serif"/>
          <w:sz w:val="27"/>
          <w:szCs w:val="27"/>
        </w:rPr>
        <w:t xml:space="preserve">, площадь – </w:t>
      </w:r>
      <w:r w:rsidR="00C17268">
        <w:rPr>
          <w:rFonts w:ascii="Liberation Serif" w:hAnsi="Liberation Serif"/>
          <w:sz w:val="27"/>
          <w:szCs w:val="27"/>
        </w:rPr>
        <w:t>59,4</w:t>
      </w:r>
      <w:r w:rsidRPr="008F1B1D">
        <w:rPr>
          <w:rFonts w:ascii="Liberation Serif" w:hAnsi="Liberation Serif"/>
          <w:sz w:val="27"/>
          <w:szCs w:val="27"/>
        </w:rPr>
        <w:t xml:space="preserve"> м</w:t>
      </w:r>
      <w:r w:rsidRPr="008F1B1D">
        <w:rPr>
          <w:rFonts w:ascii="Liberation Serif" w:hAnsi="Liberation Serif"/>
          <w:sz w:val="27"/>
          <w:szCs w:val="27"/>
          <w:vertAlign w:val="superscript"/>
        </w:rPr>
        <w:t>2</w:t>
      </w:r>
      <w:r w:rsidRPr="008F1B1D">
        <w:rPr>
          <w:rFonts w:ascii="Liberation Serif" w:hAnsi="Liberation Serif"/>
          <w:sz w:val="27"/>
          <w:szCs w:val="27"/>
        </w:rPr>
        <w:t xml:space="preserve">, количество квартир - </w:t>
      </w:r>
      <w:r w:rsidR="00C17268">
        <w:rPr>
          <w:rFonts w:ascii="Liberation Serif" w:hAnsi="Liberation Serif"/>
          <w:sz w:val="27"/>
          <w:szCs w:val="27"/>
        </w:rPr>
        <w:t>3</w:t>
      </w:r>
      <w:r w:rsidRPr="008F1B1D">
        <w:rPr>
          <w:rFonts w:ascii="Liberation Serif" w:hAnsi="Liberation Serif"/>
          <w:sz w:val="27"/>
          <w:szCs w:val="27"/>
        </w:rPr>
        <w:t xml:space="preserve">, количество зарегистрированных человек </w:t>
      </w:r>
      <w:r w:rsidR="00620E5B">
        <w:rPr>
          <w:rFonts w:ascii="Liberation Serif" w:hAnsi="Liberation Serif"/>
          <w:sz w:val="27"/>
          <w:szCs w:val="27"/>
        </w:rPr>
        <w:t>–</w:t>
      </w:r>
      <w:r w:rsidRPr="008F1B1D">
        <w:rPr>
          <w:rFonts w:ascii="Liberation Serif" w:hAnsi="Liberation Serif"/>
          <w:sz w:val="27"/>
          <w:szCs w:val="27"/>
        </w:rPr>
        <w:t xml:space="preserve"> </w:t>
      </w:r>
      <w:r w:rsidR="00C17268">
        <w:rPr>
          <w:rFonts w:ascii="Liberation Serif" w:hAnsi="Liberation Serif"/>
          <w:sz w:val="27"/>
          <w:szCs w:val="27"/>
        </w:rPr>
        <w:t>3</w:t>
      </w:r>
      <w:r w:rsidR="00620E5B">
        <w:rPr>
          <w:rFonts w:ascii="Liberation Serif" w:hAnsi="Liberation Serif"/>
          <w:sz w:val="27"/>
          <w:szCs w:val="27"/>
        </w:rPr>
        <w:t>»</w:t>
      </w:r>
      <w:r w:rsidR="0035375F">
        <w:rPr>
          <w:rFonts w:ascii="Liberation Serif" w:hAnsi="Liberation Serif"/>
          <w:sz w:val="27"/>
          <w:szCs w:val="27"/>
        </w:rPr>
        <w:t>, планируемая дата расселения – 31.12.20</w:t>
      </w:r>
      <w:r w:rsidR="00C17268">
        <w:rPr>
          <w:rFonts w:ascii="Liberation Serif" w:hAnsi="Liberation Serif"/>
          <w:sz w:val="27"/>
          <w:szCs w:val="27"/>
        </w:rPr>
        <w:t>26</w:t>
      </w:r>
      <w:r w:rsidR="0035375F">
        <w:rPr>
          <w:rFonts w:ascii="Liberation Serif" w:hAnsi="Liberation Serif"/>
          <w:sz w:val="27"/>
          <w:szCs w:val="27"/>
        </w:rPr>
        <w:t xml:space="preserve"> г.</w:t>
      </w:r>
      <w:r w:rsidRPr="008F1B1D">
        <w:rPr>
          <w:rFonts w:ascii="Liberation Serif" w:hAnsi="Liberation Serif"/>
          <w:sz w:val="27"/>
          <w:szCs w:val="27"/>
        </w:rPr>
        <w:t>;</w:t>
      </w:r>
    </w:p>
    <w:bookmarkEnd w:id="2"/>
    <w:p w14:paraId="331CF668" w14:textId="4D467528" w:rsidR="00283F5A" w:rsidRDefault="00F642C1" w:rsidP="00283F5A">
      <w:pPr>
        <w:widowControl w:val="0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2</w:t>
      </w:r>
      <w:r w:rsidR="0091405A" w:rsidRPr="008F1B1D">
        <w:rPr>
          <w:rFonts w:ascii="Liberation Serif" w:hAnsi="Liberation Serif"/>
          <w:sz w:val="27"/>
          <w:szCs w:val="27"/>
        </w:rPr>
        <w:t xml:space="preserve">. </w:t>
      </w:r>
      <w:bookmarkStart w:id="3" w:name="_Hlk130463633"/>
      <w:r w:rsidR="00283F5A" w:rsidRPr="008F1B1D">
        <w:rPr>
          <w:rFonts w:ascii="Liberation Serif" w:hAnsi="Liberation Serif"/>
          <w:sz w:val="27"/>
          <w:szCs w:val="27"/>
        </w:rPr>
        <w:t>Опубликовать настоящее постановление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Красноуфимск.</w:t>
      </w:r>
    </w:p>
    <w:p w14:paraId="6E2C60AA" w14:textId="6FA62721" w:rsidR="00F642C1" w:rsidRPr="008F1B1D" w:rsidRDefault="00F642C1" w:rsidP="00283F5A">
      <w:pPr>
        <w:widowControl w:val="0"/>
        <w:jc w:val="both"/>
        <w:rPr>
          <w:rFonts w:ascii="Liberation Serif" w:hAnsi="Liberation Serif" w:cs="Times New Roman CYR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 xml:space="preserve">3. </w:t>
      </w:r>
      <w:r w:rsidRPr="008F1B1D">
        <w:rPr>
          <w:rFonts w:ascii="Liberation Serif" w:hAnsi="Liberation Serif"/>
          <w:sz w:val="27"/>
          <w:szCs w:val="27"/>
        </w:rPr>
        <w:t>Настоящее постановление вступает в силу с момента опубликования.</w:t>
      </w:r>
    </w:p>
    <w:bookmarkEnd w:id="3"/>
    <w:p w14:paraId="2BC0D07D" w14:textId="7CE30C67" w:rsidR="0091405A" w:rsidRPr="008F1B1D" w:rsidRDefault="0091405A" w:rsidP="0091405A">
      <w:pPr>
        <w:jc w:val="both"/>
        <w:rPr>
          <w:rFonts w:ascii="Liberation Serif" w:hAnsi="Liberation Serif"/>
          <w:sz w:val="27"/>
          <w:szCs w:val="27"/>
        </w:rPr>
      </w:pPr>
      <w:r w:rsidRPr="008F1B1D">
        <w:rPr>
          <w:rFonts w:ascii="Liberation Serif" w:hAnsi="Liberation Serif"/>
          <w:sz w:val="27"/>
          <w:szCs w:val="27"/>
        </w:rPr>
        <w:t xml:space="preserve">4. Контроль за </w:t>
      </w:r>
      <w:r w:rsidR="0035375F">
        <w:rPr>
          <w:rFonts w:ascii="Liberation Serif" w:hAnsi="Liberation Serif"/>
          <w:sz w:val="27"/>
          <w:szCs w:val="27"/>
        </w:rPr>
        <w:t>исполнением</w:t>
      </w:r>
      <w:r w:rsidRPr="008F1B1D">
        <w:rPr>
          <w:rFonts w:ascii="Liberation Serif" w:hAnsi="Liberation Serif"/>
          <w:sz w:val="27"/>
          <w:szCs w:val="27"/>
        </w:rPr>
        <w:t xml:space="preserve"> настоящего постановления возложить на первого заместителя Главы городского округа Красноуфимск </w:t>
      </w:r>
      <w:r w:rsidR="00283F5A" w:rsidRPr="008F1B1D">
        <w:rPr>
          <w:rFonts w:ascii="Liberation Serif" w:hAnsi="Liberation Serif"/>
          <w:sz w:val="27"/>
          <w:szCs w:val="27"/>
        </w:rPr>
        <w:t>Е</w:t>
      </w:r>
      <w:r w:rsidRPr="008F1B1D">
        <w:rPr>
          <w:rFonts w:ascii="Liberation Serif" w:hAnsi="Liberation Serif"/>
          <w:sz w:val="27"/>
          <w:szCs w:val="27"/>
        </w:rPr>
        <w:t>.</w:t>
      </w:r>
      <w:r w:rsidR="00283F5A" w:rsidRPr="008F1B1D">
        <w:rPr>
          <w:rFonts w:ascii="Liberation Serif" w:hAnsi="Liberation Serif"/>
          <w:sz w:val="27"/>
          <w:szCs w:val="27"/>
        </w:rPr>
        <w:t>Н. Антипину.</w:t>
      </w:r>
    </w:p>
    <w:p w14:paraId="7B45B4F7" w14:textId="3C3C5474" w:rsidR="00127CF8" w:rsidRPr="008F1B1D" w:rsidRDefault="00127CF8" w:rsidP="0091405A">
      <w:pPr>
        <w:jc w:val="both"/>
        <w:rPr>
          <w:rFonts w:ascii="Liberation Serif" w:hAnsi="Liberation Serif"/>
          <w:sz w:val="27"/>
          <w:szCs w:val="27"/>
        </w:rPr>
      </w:pPr>
    </w:p>
    <w:p w14:paraId="0EC40821" w14:textId="4075B555" w:rsidR="002E77BA" w:rsidRPr="008F1B1D" w:rsidRDefault="002E77BA" w:rsidP="00FA338D">
      <w:pPr>
        <w:ind w:left="568" w:hanging="568"/>
        <w:jc w:val="both"/>
        <w:rPr>
          <w:rFonts w:ascii="Liberation Serif" w:hAnsi="Liberation Serif"/>
          <w:sz w:val="27"/>
          <w:szCs w:val="27"/>
        </w:rPr>
      </w:pPr>
    </w:p>
    <w:p w14:paraId="7E6871E7" w14:textId="401FAD6D" w:rsidR="006F759C" w:rsidRPr="008F1B1D" w:rsidRDefault="00DA5B6B" w:rsidP="00036913">
      <w:pPr>
        <w:ind w:left="-284"/>
        <w:rPr>
          <w:rFonts w:ascii="Liberation Serif" w:hAnsi="Liberation Serif"/>
          <w:sz w:val="27"/>
          <w:szCs w:val="27"/>
        </w:rPr>
      </w:pPr>
      <w:r w:rsidRPr="008F1B1D">
        <w:rPr>
          <w:rFonts w:ascii="Liberation Serif" w:hAnsi="Liberation Serif"/>
          <w:sz w:val="27"/>
          <w:szCs w:val="27"/>
        </w:rPr>
        <w:t>Глав</w:t>
      </w:r>
      <w:r w:rsidR="00127CF8" w:rsidRPr="008F1B1D">
        <w:rPr>
          <w:rFonts w:ascii="Liberation Serif" w:hAnsi="Liberation Serif"/>
          <w:sz w:val="27"/>
          <w:szCs w:val="27"/>
        </w:rPr>
        <w:t>а</w:t>
      </w:r>
      <w:r w:rsidRPr="008F1B1D">
        <w:rPr>
          <w:rFonts w:ascii="Liberation Serif" w:hAnsi="Liberation Serif"/>
          <w:sz w:val="27"/>
          <w:szCs w:val="27"/>
        </w:rPr>
        <w:t xml:space="preserve"> городского округа Красноуфимск      </w:t>
      </w:r>
      <w:r w:rsidR="007958AE" w:rsidRPr="008F1B1D">
        <w:rPr>
          <w:rFonts w:ascii="Liberation Serif" w:hAnsi="Liberation Serif"/>
          <w:sz w:val="27"/>
          <w:szCs w:val="27"/>
        </w:rPr>
        <w:t xml:space="preserve">                 </w:t>
      </w:r>
      <w:r w:rsidRPr="008F1B1D">
        <w:rPr>
          <w:rFonts w:ascii="Liberation Serif" w:hAnsi="Liberation Serif"/>
          <w:sz w:val="27"/>
          <w:szCs w:val="27"/>
        </w:rPr>
        <w:t xml:space="preserve"> </w:t>
      </w:r>
      <w:r w:rsidR="004050F1" w:rsidRPr="008F1B1D">
        <w:rPr>
          <w:rFonts w:ascii="Liberation Serif" w:hAnsi="Liberation Serif"/>
          <w:sz w:val="27"/>
          <w:szCs w:val="27"/>
        </w:rPr>
        <w:t xml:space="preserve">      </w:t>
      </w:r>
      <w:r w:rsidRPr="008F1B1D">
        <w:rPr>
          <w:rFonts w:ascii="Liberation Serif" w:hAnsi="Liberation Serif"/>
          <w:sz w:val="27"/>
          <w:szCs w:val="27"/>
        </w:rPr>
        <w:t xml:space="preserve"> </w:t>
      </w:r>
      <w:r w:rsidR="008D1CF8" w:rsidRPr="008F1B1D">
        <w:rPr>
          <w:rFonts w:ascii="Liberation Serif" w:hAnsi="Liberation Serif"/>
          <w:sz w:val="27"/>
          <w:szCs w:val="27"/>
        </w:rPr>
        <w:t xml:space="preserve">       </w:t>
      </w:r>
      <w:r w:rsidR="00127CF8" w:rsidRPr="008F1B1D">
        <w:rPr>
          <w:rFonts w:ascii="Liberation Serif" w:hAnsi="Liberation Serif"/>
          <w:sz w:val="27"/>
          <w:szCs w:val="27"/>
        </w:rPr>
        <w:t xml:space="preserve">    </w:t>
      </w:r>
      <w:r w:rsidR="008F1B1D">
        <w:rPr>
          <w:rFonts w:ascii="Liberation Serif" w:hAnsi="Liberation Serif"/>
          <w:sz w:val="27"/>
          <w:szCs w:val="27"/>
        </w:rPr>
        <w:t xml:space="preserve">      </w:t>
      </w:r>
      <w:r w:rsidR="00127CF8" w:rsidRPr="008F1B1D">
        <w:rPr>
          <w:rFonts w:ascii="Liberation Serif" w:hAnsi="Liberation Serif"/>
          <w:sz w:val="27"/>
          <w:szCs w:val="27"/>
        </w:rPr>
        <w:t xml:space="preserve">          М.А. Конев</w:t>
      </w:r>
    </w:p>
    <w:p w14:paraId="7C6AFC47" w14:textId="77777777" w:rsidR="00036913" w:rsidRDefault="00036913" w:rsidP="006804E8">
      <w:pPr>
        <w:jc w:val="right"/>
        <w:rPr>
          <w:rFonts w:ascii="Liberation Serif" w:hAnsi="Liberation Serif"/>
          <w:sz w:val="27"/>
          <w:szCs w:val="27"/>
        </w:rPr>
      </w:pPr>
    </w:p>
    <w:p w14:paraId="1325B779" w14:textId="77777777" w:rsidR="00597E50" w:rsidRDefault="00597E50" w:rsidP="006804E8">
      <w:pPr>
        <w:jc w:val="right"/>
        <w:rPr>
          <w:rFonts w:ascii="Liberation Serif" w:hAnsi="Liberation Serif"/>
          <w:sz w:val="27"/>
          <w:szCs w:val="27"/>
        </w:rPr>
      </w:pPr>
    </w:p>
    <w:p w14:paraId="5D0CD0D9" w14:textId="77777777" w:rsidR="00597E50" w:rsidRDefault="00597E50" w:rsidP="006804E8">
      <w:pPr>
        <w:jc w:val="right"/>
        <w:rPr>
          <w:rFonts w:ascii="Liberation Serif" w:hAnsi="Liberation Serif"/>
          <w:sz w:val="27"/>
          <w:szCs w:val="27"/>
        </w:rPr>
      </w:pPr>
    </w:p>
    <w:p w14:paraId="70FC7BD5" w14:textId="77777777" w:rsidR="00597E50" w:rsidRDefault="00597E50" w:rsidP="006804E8">
      <w:pPr>
        <w:jc w:val="right"/>
        <w:rPr>
          <w:rFonts w:ascii="Liberation Serif" w:hAnsi="Liberation Serif"/>
          <w:sz w:val="27"/>
          <w:szCs w:val="27"/>
        </w:rPr>
      </w:pPr>
    </w:p>
    <w:p w14:paraId="7B054F19" w14:textId="77777777" w:rsidR="00597E50" w:rsidRDefault="00597E50" w:rsidP="006804E8">
      <w:pPr>
        <w:jc w:val="right"/>
        <w:rPr>
          <w:rFonts w:ascii="Liberation Serif" w:hAnsi="Liberation Serif"/>
          <w:sz w:val="27"/>
          <w:szCs w:val="27"/>
        </w:rPr>
      </w:pPr>
    </w:p>
    <w:p w14:paraId="0E594BE8" w14:textId="77777777" w:rsidR="00597E50" w:rsidRDefault="00597E50" w:rsidP="006804E8">
      <w:pPr>
        <w:jc w:val="right"/>
        <w:rPr>
          <w:rFonts w:ascii="Liberation Serif" w:hAnsi="Liberation Serif"/>
          <w:sz w:val="27"/>
          <w:szCs w:val="27"/>
        </w:rPr>
      </w:pPr>
    </w:p>
    <w:p w14:paraId="4FE76A63" w14:textId="77777777" w:rsidR="00597E50" w:rsidRDefault="00597E50" w:rsidP="006804E8">
      <w:pPr>
        <w:jc w:val="right"/>
        <w:rPr>
          <w:rFonts w:ascii="Liberation Serif" w:hAnsi="Liberation Serif"/>
          <w:sz w:val="27"/>
          <w:szCs w:val="27"/>
        </w:rPr>
      </w:pPr>
    </w:p>
    <w:p w14:paraId="1B799297" w14:textId="77777777" w:rsidR="00597E50" w:rsidRDefault="00597E50" w:rsidP="006804E8">
      <w:pPr>
        <w:jc w:val="right"/>
        <w:rPr>
          <w:rFonts w:ascii="Liberation Serif" w:hAnsi="Liberation Serif"/>
          <w:sz w:val="27"/>
          <w:szCs w:val="27"/>
        </w:rPr>
      </w:pPr>
    </w:p>
    <w:p w14:paraId="153B19DD" w14:textId="77777777" w:rsidR="00597E50" w:rsidRDefault="00597E50" w:rsidP="006804E8">
      <w:pPr>
        <w:jc w:val="right"/>
        <w:rPr>
          <w:rFonts w:ascii="Liberation Serif" w:hAnsi="Liberation Serif"/>
          <w:sz w:val="27"/>
          <w:szCs w:val="27"/>
        </w:rPr>
      </w:pPr>
    </w:p>
    <w:p w14:paraId="3974E61D" w14:textId="77777777" w:rsidR="00597E50" w:rsidRDefault="00597E50" w:rsidP="006804E8">
      <w:pPr>
        <w:jc w:val="right"/>
        <w:rPr>
          <w:rFonts w:ascii="Liberation Serif" w:hAnsi="Liberation Serif"/>
          <w:sz w:val="27"/>
          <w:szCs w:val="27"/>
        </w:rPr>
      </w:pPr>
    </w:p>
    <w:p w14:paraId="7FE6CAD4" w14:textId="77777777" w:rsidR="00597E50" w:rsidRDefault="00597E50" w:rsidP="006804E8">
      <w:pPr>
        <w:jc w:val="right"/>
        <w:rPr>
          <w:rFonts w:ascii="Liberation Serif" w:hAnsi="Liberation Serif"/>
          <w:sz w:val="27"/>
          <w:szCs w:val="27"/>
        </w:rPr>
      </w:pPr>
    </w:p>
    <w:p w14:paraId="20264790" w14:textId="77777777" w:rsidR="00597E50" w:rsidRDefault="00597E50" w:rsidP="006804E8">
      <w:pPr>
        <w:jc w:val="right"/>
        <w:rPr>
          <w:rFonts w:ascii="Liberation Serif" w:hAnsi="Liberation Serif"/>
          <w:sz w:val="27"/>
          <w:szCs w:val="27"/>
        </w:rPr>
      </w:pPr>
    </w:p>
    <w:p w14:paraId="642C29CF" w14:textId="77777777" w:rsidR="00597E50" w:rsidRDefault="00597E50" w:rsidP="006804E8">
      <w:pPr>
        <w:jc w:val="right"/>
        <w:rPr>
          <w:rFonts w:ascii="Liberation Serif" w:hAnsi="Liberation Serif"/>
          <w:sz w:val="27"/>
          <w:szCs w:val="27"/>
        </w:rPr>
      </w:pPr>
    </w:p>
    <w:p w14:paraId="640051AB" w14:textId="77777777" w:rsidR="00597E50" w:rsidRPr="00014D38" w:rsidRDefault="00597E50" w:rsidP="00597E50">
      <w:pPr>
        <w:jc w:val="center"/>
        <w:rPr>
          <w:rFonts w:ascii="Liberation Serif" w:hAnsi="Liberation Serif"/>
          <w:b/>
        </w:rPr>
      </w:pPr>
      <w:r w:rsidRPr="00014D38">
        <w:rPr>
          <w:rFonts w:ascii="Liberation Serif" w:hAnsi="Liberation Serif"/>
          <w:b/>
        </w:rPr>
        <w:t xml:space="preserve">СОГЛАСОВАНИЕ </w:t>
      </w:r>
    </w:p>
    <w:p w14:paraId="7B49F9D7" w14:textId="77777777" w:rsidR="00597E50" w:rsidRPr="00014D38" w:rsidRDefault="00597E50" w:rsidP="00597E50">
      <w:pPr>
        <w:jc w:val="center"/>
        <w:rPr>
          <w:rFonts w:ascii="Liberation Serif" w:hAnsi="Liberation Serif"/>
          <w:b/>
        </w:rPr>
      </w:pPr>
      <w:r w:rsidRPr="00014D38">
        <w:rPr>
          <w:rFonts w:ascii="Liberation Serif" w:hAnsi="Liberation Serif"/>
          <w:b/>
        </w:rPr>
        <w:t>проекта постановления главы городского округа Красноуфимск</w:t>
      </w:r>
    </w:p>
    <w:p w14:paraId="05A007CE" w14:textId="436F19BE" w:rsidR="00597E50" w:rsidRPr="00597E50" w:rsidRDefault="00597E50" w:rsidP="00597E50">
      <w:pPr>
        <w:tabs>
          <w:tab w:val="left" w:pos="2340"/>
        </w:tabs>
        <w:overflowPunct/>
        <w:autoSpaceDE/>
        <w:autoSpaceDN/>
        <w:adjustRightInd/>
        <w:spacing w:after="60"/>
        <w:ind w:right="-23"/>
        <w:jc w:val="center"/>
        <w:textAlignment w:val="auto"/>
        <w:rPr>
          <w:rFonts w:ascii="Liberation Serif" w:hAnsi="Liberation Serif"/>
          <w:sz w:val="27"/>
          <w:szCs w:val="27"/>
        </w:rPr>
      </w:pPr>
      <w:r w:rsidRPr="00D421F7">
        <w:rPr>
          <w:rFonts w:ascii="Liberation Serif" w:hAnsi="Liberation Serif"/>
          <w:szCs w:val="24"/>
        </w:rPr>
        <w:tab/>
        <w:t xml:space="preserve">Наименования постановления </w:t>
      </w:r>
      <w:r>
        <w:rPr>
          <w:rFonts w:ascii="Liberation Serif" w:hAnsi="Liberation Serif"/>
          <w:szCs w:val="24"/>
        </w:rPr>
        <w:t>«</w:t>
      </w:r>
      <w:r w:rsidRPr="00597E50">
        <w:rPr>
          <w:rFonts w:ascii="Liberation Serif" w:hAnsi="Liberation Serif"/>
          <w:sz w:val="27"/>
          <w:szCs w:val="27"/>
        </w:rPr>
        <w:t>О внесении изменений в приложение № 1 к постановлению Главы городского округа Красноуфимск № 1235 от 16.12.2008 г. «О признании жилых помещений, находящихся в аварийном состоянии, непригодными для проживания» (в редакции постановления Главы городского округа Красноуфимск № 1339 от 24.12.2024 г.)»</w:t>
      </w:r>
    </w:p>
    <w:p w14:paraId="5F38BE9E" w14:textId="400B1E8E" w:rsidR="00597E50" w:rsidRPr="00014D38" w:rsidRDefault="00597E50" w:rsidP="00597E50">
      <w:pPr>
        <w:pStyle w:val="20"/>
        <w:shd w:val="clear" w:color="auto" w:fill="auto"/>
        <w:spacing w:before="0"/>
        <w:ind w:left="600"/>
        <w:rPr>
          <w:rFonts w:ascii="Liberation Serif" w:hAnsi="Liberation Serif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985"/>
        <w:gridCol w:w="1843"/>
        <w:gridCol w:w="1581"/>
        <w:gridCol w:w="1537"/>
      </w:tblGrid>
      <w:tr w:rsidR="00597E50" w:rsidRPr="00014D38" w14:paraId="7D2F4BED" w14:textId="77777777" w:rsidTr="00BD34DA">
        <w:trPr>
          <w:trHeight w:val="331"/>
        </w:trPr>
        <w:tc>
          <w:tcPr>
            <w:tcW w:w="2263" w:type="dxa"/>
            <w:vMerge w:val="restart"/>
          </w:tcPr>
          <w:p w14:paraId="1EF5A13F" w14:textId="77777777" w:rsidR="00597E50" w:rsidRPr="00014D38" w:rsidRDefault="00597E50" w:rsidP="00BD34DA">
            <w:pPr>
              <w:rPr>
                <w:rFonts w:ascii="Liberation Serif" w:hAnsi="Liberation Serif"/>
              </w:rPr>
            </w:pPr>
            <w:r w:rsidRPr="00014D38">
              <w:rPr>
                <w:rFonts w:ascii="Liberation Serif" w:hAnsi="Liberation Serif"/>
              </w:rPr>
              <w:t>Должность</w:t>
            </w:r>
          </w:p>
        </w:tc>
        <w:tc>
          <w:tcPr>
            <w:tcW w:w="1985" w:type="dxa"/>
            <w:vMerge w:val="restart"/>
          </w:tcPr>
          <w:p w14:paraId="5037AC4D" w14:textId="77777777" w:rsidR="00597E50" w:rsidRPr="00014D38" w:rsidRDefault="00597E50" w:rsidP="00BD34DA">
            <w:pPr>
              <w:rPr>
                <w:rFonts w:ascii="Liberation Serif" w:hAnsi="Liberation Serif"/>
              </w:rPr>
            </w:pPr>
            <w:r w:rsidRPr="00014D38">
              <w:rPr>
                <w:rFonts w:ascii="Liberation Serif" w:hAnsi="Liberation Serif"/>
              </w:rPr>
              <w:t>Фамилия и инициалы</w:t>
            </w:r>
          </w:p>
        </w:tc>
        <w:tc>
          <w:tcPr>
            <w:tcW w:w="4961" w:type="dxa"/>
            <w:gridSpan w:val="3"/>
          </w:tcPr>
          <w:p w14:paraId="02D9EB94" w14:textId="77777777" w:rsidR="00597E50" w:rsidRPr="00014D38" w:rsidRDefault="00597E50" w:rsidP="00BD34DA">
            <w:pPr>
              <w:jc w:val="center"/>
              <w:rPr>
                <w:rFonts w:ascii="Liberation Serif" w:hAnsi="Liberation Serif"/>
              </w:rPr>
            </w:pPr>
            <w:r w:rsidRPr="00014D38">
              <w:rPr>
                <w:rFonts w:ascii="Liberation Serif" w:hAnsi="Liberation Serif"/>
              </w:rPr>
              <w:t>Сроки и результаты согласования</w:t>
            </w:r>
          </w:p>
        </w:tc>
      </w:tr>
      <w:tr w:rsidR="00597E50" w:rsidRPr="00014D38" w14:paraId="0C00E40D" w14:textId="77777777" w:rsidTr="00BD34DA">
        <w:tc>
          <w:tcPr>
            <w:tcW w:w="2263" w:type="dxa"/>
            <w:vMerge/>
          </w:tcPr>
          <w:p w14:paraId="1A80C807" w14:textId="77777777" w:rsidR="00597E50" w:rsidRPr="00014D38" w:rsidRDefault="00597E50" w:rsidP="00BD34DA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  <w:vMerge/>
          </w:tcPr>
          <w:p w14:paraId="59866193" w14:textId="77777777" w:rsidR="00597E50" w:rsidRPr="00014D38" w:rsidRDefault="00597E50" w:rsidP="00BD34DA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14:paraId="135A249D" w14:textId="77777777" w:rsidR="00597E50" w:rsidRPr="00014D38" w:rsidRDefault="00597E50" w:rsidP="00BD34DA">
            <w:pPr>
              <w:rPr>
                <w:rFonts w:ascii="Liberation Serif" w:hAnsi="Liberation Serif"/>
              </w:rPr>
            </w:pPr>
            <w:r w:rsidRPr="00014D38">
              <w:rPr>
                <w:rFonts w:ascii="Liberation Serif" w:hAnsi="Liberation Serif"/>
              </w:rPr>
              <w:t>Дата поступления на согласование</w:t>
            </w:r>
          </w:p>
        </w:tc>
        <w:tc>
          <w:tcPr>
            <w:tcW w:w="1581" w:type="dxa"/>
          </w:tcPr>
          <w:p w14:paraId="043B5735" w14:textId="77777777" w:rsidR="00597E50" w:rsidRPr="00014D38" w:rsidRDefault="00597E50" w:rsidP="00BD34DA">
            <w:pPr>
              <w:rPr>
                <w:rFonts w:ascii="Liberation Serif" w:hAnsi="Liberation Serif"/>
              </w:rPr>
            </w:pPr>
            <w:r w:rsidRPr="00014D38">
              <w:rPr>
                <w:rFonts w:ascii="Liberation Serif" w:hAnsi="Liberation Serif"/>
              </w:rPr>
              <w:t>Дата согласования</w:t>
            </w:r>
          </w:p>
        </w:tc>
        <w:tc>
          <w:tcPr>
            <w:tcW w:w="1537" w:type="dxa"/>
          </w:tcPr>
          <w:p w14:paraId="738D3A42" w14:textId="77777777" w:rsidR="00597E50" w:rsidRPr="00014D38" w:rsidRDefault="00597E50" w:rsidP="00BD34DA">
            <w:pPr>
              <w:rPr>
                <w:rFonts w:ascii="Liberation Serif" w:hAnsi="Liberation Serif"/>
              </w:rPr>
            </w:pPr>
            <w:r w:rsidRPr="00014D38">
              <w:rPr>
                <w:rFonts w:ascii="Liberation Serif" w:hAnsi="Liberation Serif"/>
              </w:rPr>
              <w:t>Замечания и подпись</w:t>
            </w:r>
          </w:p>
        </w:tc>
      </w:tr>
      <w:tr w:rsidR="00597E50" w:rsidRPr="00014D38" w14:paraId="1C9F1045" w14:textId="77777777" w:rsidTr="00BD34DA">
        <w:tc>
          <w:tcPr>
            <w:tcW w:w="2263" w:type="dxa"/>
          </w:tcPr>
          <w:p w14:paraId="193973C2" w14:textId="77777777" w:rsidR="00597E50" w:rsidRPr="00014D38" w:rsidRDefault="00597E50" w:rsidP="00BD34DA">
            <w:pPr>
              <w:rPr>
                <w:rFonts w:ascii="Liberation Serif" w:hAnsi="Liberation Serif"/>
              </w:rPr>
            </w:pPr>
            <w:r w:rsidRPr="00014D38">
              <w:rPr>
                <w:rFonts w:ascii="Liberation Serif" w:hAnsi="Liberation Serif"/>
              </w:rPr>
              <w:t>Первый заместитель Главы по городскому хозяйству</w:t>
            </w:r>
          </w:p>
        </w:tc>
        <w:tc>
          <w:tcPr>
            <w:tcW w:w="1985" w:type="dxa"/>
          </w:tcPr>
          <w:p w14:paraId="4C1A9352" w14:textId="77777777" w:rsidR="00597E50" w:rsidRPr="00014D38" w:rsidRDefault="00597E50" w:rsidP="00BD34DA">
            <w:pPr>
              <w:rPr>
                <w:rFonts w:ascii="Liberation Serif" w:hAnsi="Liberation Serif"/>
              </w:rPr>
            </w:pPr>
            <w:r w:rsidRPr="00014D38">
              <w:rPr>
                <w:rFonts w:ascii="Liberation Serif" w:hAnsi="Liberation Serif"/>
              </w:rPr>
              <w:t xml:space="preserve">Антипина Е.Н.   </w:t>
            </w:r>
          </w:p>
        </w:tc>
        <w:tc>
          <w:tcPr>
            <w:tcW w:w="1843" w:type="dxa"/>
          </w:tcPr>
          <w:p w14:paraId="32929352" w14:textId="77777777" w:rsidR="00597E50" w:rsidRPr="00014D38" w:rsidRDefault="00597E50" w:rsidP="00BD34DA">
            <w:pPr>
              <w:rPr>
                <w:rFonts w:ascii="Liberation Serif" w:hAnsi="Liberation Serif"/>
              </w:rPr>
            </w:pPr>
          </w:p>
        </w:tc>
        <w:tc>
          <w:tcPr>
            <w:tcW w:w="1581" w:type="dxa"/>
          </w:tcPr>
          <w:p w14:paraId="3C2A8529" w14:textId="77777777" w:rsidR="00597E50" w:rsidRPr="00014D38" w:rsidRDefault="00597E50" w:rsidP="00BD34DA">
            <w:pPr>
              <w:rPr>
                <w:rFonts w:ascii="Liberation Serif" w:hAnsi="Liberation Serif"/>
              </w:rPr>
            </w:pPr>
          </w:p>
        </w:tc>
        <w:tc>
          <w:tcPr>
            <w:tcW w:w="1537" w:type="dxa"/>
          </w:tcPr>
          <w:p w14:paraId="46433D9A" w14:textId="77777777" w:rsidR="00597E50" w:rsidRPr="00014D38" w:rsidRDefault="00597E50" w:rsidP="00BD34DA">
            <w:pPr>
              <w:rPr>
                <w:rFonts w:ascii="Liberation Serif" w:hAnsi="Liberation Serif"/>
              </w:rPr>
            </w:pPr>
          </w:p>
        </w:tc>
      </w:tr>
      <w:tr w:rsidR="00597E50" w:rsidRPr="00014D38" w14:paraId="683F446F" w14:textId="77777777" w:rsidTr="00BD34DA">
        <w:tc>
          <w:tcPr>
            <w:tcW w:w="2263" w:type="dxa"/>
          </w:tcPr>
          <w:p w14:paraId="1D3FD9F2" w14:textId="5D8512A9" w:rsidR="00597E50" w:rsidRPr="00014D38" w:rsidRDefault="00597E50" w:rsidP="00BD34D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отдела</w:t>
            </w:r>
            <w:r w:rsidRPr="00014D38">
              <w:rPr>
                <w:rFonts w:ascii="Liberation Serif" w:hAnsi="Liberation Serif"/>
              </w:rPr>
              <w:t xml:space="preserve">   правовой работы</w:t>
            </w:r>
          </w:p>
        </w:tc>
        <w:tc>
          <w:tcPr>
            <w:tcW w:w="1985" w:type="dxa"/>
          </w:tcPr>
          <w:p w14:paraId="3598D934" w14:textId="517459E6" w:rsidR="00597E50" w:rsidRPr="00014D38" w:rsidRDefault="00597E50" w:rsidP="00BD34D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Колмаков А.С.</w:t>
            </w:r>
          </w:p>
        </w:tc>
        <w:tc>
          <w:tcPr>
            <w:tcW w:w="1843" w:type="dxa"/>
          </w:tcPr>
          <w:p w14:paraId="43D173E3" w14:textId="77777777" w:rsidR="00597E50" w:rsidRPr="00014D38" w:rsidRDefault="00597E50" w:rsidP="00BD34DA">
            <w:pPr>
              <w:rPr>
                <w:rFonts w:ascii="Liberation Serif" w:hAnsi="Liberation Serif"/>
              </w:rPr>
            </w:pPr>
          </w:p>
        </w:tc>
        <w:tc>
          <w:tcPr>
            <w:tcW w:w="1581" w:type="dxa"/>
          </w:tcPr>
          <w:p w14:paraId="555796B1" w14:textId="77777777" w:rsidR="00597E50" w:rsidRPr="00014D38" w:rsidRDefault="00597E50" w:rsidP="00BD34DA">
            <w:pPr>
              <w:rPr>
                <w:rFonts w:ascii="Liberation Serif" w:hAnsi="Liberation Serif"/>
              </w:rPr>
            </w:pPr>
          </w:p>
        </w:tc>
        <w:tc>
          <w:tcPr>
            <w:tcW w:w="1537" w:type="dxa"/>
          </w:tcPr>
          <w:p w14:paraId="1C3CEC3B" w14:textId="77777777" w:rsidR="00597E50" w:rsidRPr="00014D38" w:rsidRDefault="00597E50" w:rsidP="00BD34DA">
            <w:pPr>
              <w:rPr>
                <w:rFonts w:ascii="Liberation Serif" w:hAnsi="Liberation Serif"/>
              </w:rPr>
            </w:pPr>
          </w:p>
        </w:tc>
      </w:tr>
      <w:tr w:rsidR="00597E50" w:rsidRPr="00014D38" w14:paraId="68FE7FE7" w14:textId="77777777" w:rsidTr="00BD34DA">
        <w:trPr>
          <w:trHeight w:val="828"/>
        </w:trPr>
        <w:tc>
          <w:tcPr>
            <w:tcW w:w="2263" w:type="dxa"/>
          </w:tcPr>
          <w:p w14:paraId="5E314E95" w14:textId="77777777" w:rsidR="00597E50" w:rsidRPr="00014D38" w:rsidRDefault="00597E50" w:rsidP="00BD34DA">
            <w:pPr>
              <w:rPr>
                <w:rFonts w:ascii="Liberation Serif" w:hAnsi="Liberation Serif"/>
              </w:rPr>
            </w:pPr>
            <w:r w:rsidRPr="00014D38">
              <w:rPr>
                <w:rFonts w:ascii="Liberation Serif" w:hAnsi="Liberation Serif"/>
              </w:rPr>
              <w:t>Начальник отдела городского хозяйства</w:t>
            </w:r>
          </w:p>
        </w:tc>
        <w:tc>
          <w:tcPr>
            <w:tcW w:w="1985" w:type="dxa"/>
          </w:tcPr>
          <w:p w14:paraId="24A0986D" w14:textId="77777777" w:rsidR="00597E50" w:rsidRPr="00014D38" w:rsidRDefault="00597E50" w:rsidP="00BD34DA">
            <w:pPr>
              <w:rPr>
                <w:rFonts w:ascii="Liberation Serif" w:hAnsi="Liberation Serif"/>
              </w:rPr>
            </w:pPr>
            <w:r w:rsidRPr="00014D38">
              <w:rPr>
                <w:rFonts w:ascii="Liberation Serif" w:hAnsi="Liberation Serif"/>
              </w:rPr>
              <w:t>Рязанов Д.В.</w:t>
            </w:r>
          </w:p>
        </w:tc>
        <w:tc>
          <w:tcPr>
            <w:tcW w:w="1843" w:type="dxa"/>
          </w:tcPr>
          <w:p w14:paraId="40044F76" w14:textId="77777777" w:rsidR="00597E50" w:rsidRPr="00014D38" w:rsidRDefault="00597E50" w:rsidP="00BD34DA">
            <w:pPr>
              <w:rPr>
                <w:rFonts w:ascii="Liberation Serif" w:hAnsi="Liberation Serif"/>
              </w:rPr>
            </w:pPr>
          </w:p>
        </w:tc>
        <w:tc>
          <w:tcPr>
            <w:tcW w:w="1581" w:type="dxa"/>
          </w:tcPr>
          <w:p w14:paraId="00692EBF" w14:textId="77777777" w:rsidR="00597E50" w:rsidRPr="00014D38" w:rsidRDefault="00597E50" w:rsidP="00BD34DA">
            <w:pPr>
              <w:rPr>
                <w:rFonts w:ascii="Liberation Serif" w:hAnsi="Liberation Serif"/>
              </w:rPr>
            </w:pPr>
          </w:p>
        </w:tc>
        <w:tc>
          <w:tcPr>
            <w:tcW w:w="1537" w:type="dxa"/>
          </w:tcPr>
          <w:p w14:paraId="5E3316CC" w14:textId="77777777" w:rsidR="00597E50" w:rsidRPr="00014D38" w:rsidRDefault="00597E50" w:rsidP="00BD34DA">
            <w:pPr>
              <w:rPr>
                <w:rFonts w:ascii="Liberation Serif" w:hAnsi="Liberation Serif"/>
              </w:rPr>
            </w:pPr>
          </w:p>
        </w:tc>
      </w:tr>
      <w:tr w:rsidR="00597E50" w:rsidRPr="00014D38" w14:paraId="73A38964" w14:textId="77777777" w:rsidTr="00BD34DA">
        <w:tc>
          <w:tcPr>
            <w:tcW w:w="2263" w:type="dxa"/>
          </w:tcPr>
          <w:p w14:paraId="0DE0DAA9" w14:textId="77777777" w:rsidR="00597E50" w:rsidRPr="00014D38" w:rsidRDefault="00597E50" w:rsidP="00BD34DA">
            <w:pPr>
              <w:rPr>
                <w:rFonts w:ascii="Liberation Serif" w:hAnsi="Liberation Serif"/>
              </w:rPr>
            </w:pPr>
            <w:r w:rsidRPr="00014D38">
              <w:rPr>
                <w:rFonts w:ascii="Liberation Serif" w:hAnsi="Liberation Serif"/>
              </w:rPr>
              <w:t xml:space="preserve">Независимый правовой эксперт </w:t>
            </w:r>
            <w:r w:rsidRPr="00014D38">
              <w:rPr>
                <w:rFonts w:ascii="Liberation Serif" w:hAnsi="Liberation Serif"/>
              </w:rPr>
              <w:tab/>
            </w:r>
          </w:p>
        </w:tc>
        <w:tc>
          <w:tcPr>
            <w:tcW w:w="1985" w:type="dxa"/>
          </w:tcPr>
          <w:p w14:paraId="06313222" w14:textId="77777777" w:rsidR="00597E50" w:rsidRPr="00014D38" w:rsidRDefault="00597E50" w:rsidP="00BD34DA">
            <w:pPr>
              <w:rPr>
                <w:rFonts w:ascii="Liberation Serif" w:hAnsi="Liberation Serif"/>
              </w:rPr>
            </w:pPr>
            <w:proofErr w:type="spellStart"/>
            <w:r w:rsidRPr="00014D38">
              <w:rPr>
                <w:rFonts w:ascii="Liberation Serif" w:hAnsi="Liberation Serif"/>
              </w:rPr>
              <w:t>Моржерина</w:t>
            </w:r>
            <w:proofErr w:type="spellEnd"/>
            <w:r w:rsidRPr="00014D38">
              <w:rPr>
                <w:rFonts w:ascii="Liberation Serif" w:hAnsi="Liberation Serif"/>
              </w:rPr>
              <w:t xml:space="preserve"> Л.В.</w:t>
            </w:r>
          </w:p>
        </w:tc>
        <w:tc>
          <w:tcPr>
            <w:tcW w:w="1843" w:type="dxa"/>
          </w:tcPr>
          <w:p w14:paraId="285CEEB1" w14:textId="77777777" w:rsidR="00597E50" w:rsidRPr="00014D38" w:rsidRDefault="00597E50" w:rsidP="00BD34DA">
            <w:pPr>
              <w:rPr>
                <w:rFonts w:ascii="Liberation Serif" w:hAnsi="Liberation Serif"/>
              </w:rPr>
            </w:pPr>
          </w:p>
        </w:tc>
        <w:tc>
          <w:tcPr>
            <w:tcW w:w="1581" w:type="dxa"/>
          </w:tcPr>
          <w:p w14:paraId="103DCC02" w14:textId="77777777" w:rsidR="00597E50" w:rsidRPr="00014D38" w:rsidRDefault="00597E50" w:rsidP="00BD34DA">
            <w:pPr>
              <w:rPr>
                <w:rFonts w:ascii="Liberation Serif" w:hAnsi="Liberation Serif"/>
              </w:rPr>
            </w:pPr>
          </w:p>
        </w:tc>
        <w:tc>
          <w:tcPr>
            <w:tcW w:w="1537" w:type="dxa"/>
          </w:tcPr>
          <w:p w14:paraId="2DC82E43" w14:textId="77777777" w:rsidR="00597E50" w:rsidRPr="00014D38" w:rsidRDefault="00597E50" w:rsidP="00BD34DA">
            <w:pPr>
              <w:rPr>
                <w:rFonts w:ascii="Liberation Serif" w:hAnsi="Liberation Serif"/>
              </w:rPr>
            </w:pPr>
          </w:p>
        </w:tc>
      </w:tr>
    </w:tbl>
    <w:p w14:paraId="63DAC55A" w14:textId="77777777" w:rsidR="00597E50" w:rsidRPr="00014D38" w:rsidRDefault="00597E50" w:rsidP="00597E50">
      <w:pPr>
        <w:rPr>
          <w:rFonts w:ascii="Liberation Serif" w:hAnsi="Liberation Serif"/>
        </w:rPr>
      </w:pPr>
    </w:p>
    <w:p w14:paraId="5AD1E9A2" w14:textId="77777777" w:rsidR="00597E50" w:rsidRPr="00014D38" w:rsidRDefault="00597E50" w:rsidP="00597E50">
      <w:pPr>
        <w:rPr>
          <w:rFonts w:ascii="Liberation Serif" w:hAnsi="Liberation Serif"/>
        </w:rPr>
      </w:pPr>
      <w:r w:rsidRPr="00014D38">
        <w:rPr>
          <w:rFonts w:ascii="Liberation Serif" w:hAnsi="Liberation Serif"/>
        </w:rPr>
        <w:t>Постановление (распоряжение) разослать: __________________________________________</w:t>
      </w:r>
    </w:p>
    <w:p w14:paraId="41FCC0D2" w14:textId="552CAB3E" w:rsidR="00597E50" w:rsidRPr="00014D38" w:rsidRDefault="00597E50" w:rsidP="00597E50">
      <w:pPr>
        <w:rPr>
          <w:rFonts w:ascii="Liberation Serif" w:hAnsi="Liberation Serif"/>
        </w:rPr>
      </w:pPr>
      <w:r w:rsidRPr="00014D38">
        <w:rPr>
          <w:rFonts w:ascii="Liberation Serif" w:hAnsi="Liberation Serif"/>
        </w:rPr>
        <w:t xml:space="preserve">ОГХ     </w:t>
      </w:r>
    </w:p>
    <w:p w14:paraId="187E1162" w14:textId="77777777" w:rsidR="00597E50" w:rsidRPr="00014D38" w:rsidRDefault="00597E50" w:rsidP="00597E50">
      <w:pPr>
        <w:rPr>
          <w:rFonts w:ascii="Liberation Serif" w:hAnsi="Liberation Serif"/>
          <w:sz w:val="20"/>
        </w:rPr>
      </w:pPr>
    </w:p>
    <w:p w14:paraId="376D8EF4" w14:textId="77777777" w:rsidR="00597E50" w:rsidRPr="00014D38" w:rsidRDefault="00597E50" w:rsidP="00597E50">
      <w:pPr>
        <w:rPr>
          <w:rFonts w:ascii="Liberation Serif" w:hAnsi="Liberation Serif"/>
          <w:sz w:val="20"/>
        </w:rPr>
      </w:pPr>
    </w:p>
    <w:p w14:paraId="011202E2" w14:textId="77777777" w:rsidR="00597E50" w:rsidRPr="00014D38" w:rsidRDefault="00597E50" w:rsidP="00597E50">
      <w:pPr>
        <w:rPr>
          <w:rFonts w:ascii="Liberation Serif" w:hAnsi="Liberation Serif"/>
          <w:sz w:val="20"/>
        </w:rPr>
      </w:pPr>
    </w:p>
    <w:p w14:paraId="2B053C38" w14:textId="77777777" w:rsidR="00597E50" w:rsidRPr="00014D38" w:rsidRDefault="00597E50" w:rsidP="00597E50">
      <w:pPr>
        <w:rPr>
          <w:rFonts w:ascii="Liberation Serif" w:hAnsi="Liberation Serif"/>
          <w:sz w:val="20"/>
        </w:rPr>
      </w:pPr>
    </w:p>
    <w:p w14:paraId="02E3F8F4" w14:textId="77777777" w:rsidR="00597E50" w:rsidRPr="00597E50" w:rsidRDefault="00597E50" w:rsidP="00597E50">
      <w:pPr>
        <w:rPr>
          <w:rFonts w:ascii="Liberation Serif" w:hAnsi="Liberation Serif"/>
          <w:sz w:val="20"/>
        </w:rPr>
      </w:pPr>
    </w:p>
    <w:p w14:paraId="7ED267FD" w14:textId="77777777" w:rsidR="00597E50" w:rsidRPr="00014D38" w:rsidRDefault="00597E50" w:rsidP="00597E50">
      <w:pPr>
        <w:rPr>
          <w:rFonts w:ascii="Liberation Serif" w:hAnsi="Liberation Serif"/>
          <w:sz w:val="20"/>
        </w:rPr>
      </w:pPr>
    </w:p>
    <w:p w14:paraId="68EC5813" w14:textId="77777777" w:rsidR="00597E50" w:rsidRPr="00014D38" w:rsidRDefault="00597E50" w:rsidP="00597E50">
      <w:pPr>
        <w:rPr>
          <w:rFonts w:ascii="Liberation Serif" w:hAnsi="Liberation Serif"/>
          <w:sz w:val="20"/>
        </w:rPr>
      </w:pPr>
      <w:r w:rsidRPr="00014D38">
        <w:rPr>
          <w:rFonts w:ascii="Liberation Serif" w:hAnsi="Liberation Serif"/>
          <w:sz w:val="20"/>
        </w:rPr>
        <w:t>Исполнитель, Рязанов Д.В.</w:t>
      </w:r>
    </w:p>
    <w:p w14:paraId="4DFBAD23" w14:textId="77777777" w:rsidR="00597E50" w:rsidRPr="00014D38" w:rsidRDefault="00597E50" w:rsidP="00597E50">
      <w:pPr>
        <w:jc w:val="both"/>
        <w:rPr>
          <w:rFonts w:ascii="Liberation Serif" w:hAnsi="Liberation Serif"/>
          <w:sz w:val="20"/>
        </w:rPr>
      </w:pPr>
      <w:r w:rsidRPr="00014D38">
        <w:rPr>
          <w:rFonts w:ascii="Liberation Serif" w:hAnsi="Liberation Serif"/>
          <w:sz w:val="20"/>
        </w:rPr>
        <w:t>5-</w:t>
      </w:r>
      <w:r>
        <w:rPr>
          <w:rFonts w:ascii="Liberation Serif" w:hAnsi="Liberation Serif"/>
          <w:sz w:val="20"/>
        </w:rPr>
        <w:t>0</w:t>
      </w:r>
      <w:r w:rsidRPr="00014D38">
        <w:rPr>
          <w:rFonts w:ascii="Liberation Serif" w:hAnsi="Liberation Serif"/>
          <w:sz w:val="20"/>
        </w:rPr>
        <w:t>7-</w:t>
      </w:r>
      <w:r>
        <w:rPr>
          <w:rFonts w:ascii="Liberation Serif" w:hAnsi="Liberation Serif"/>
          <w:sz w:val="20"/>
        </w:rPr>
        <w:t>2</w:t>
      </w:r>
      <w:r w:rsidRPr="00014D38">
        <w:rPr>
          <w:rFonts w:ascii="Liberation Serif" w:hAnsi="Liberation Serif"/>
          <w:sz w:val="20"/>
        </w:rPr>
        <w:t>0</w:t>
      </w:r>
      <w:r>
        <w:rPr>
          <w:rFonts w:ascii="Liberation Serif" w:hAnsi="Liberation Serif"/>
          <w:sz w:val="20"/>
        </w:rPr>
        <w:t xml:space="preserve"> (доб.122)</w:t>
      </w:r>
    </w:p>
    <w:p w14:paraId="3D25184A" w14:textId="77777777" w:rsidR="00597E50" w:rsidRDefault="00597E50" w:rsidP="00597E50">
      <w:pPr>
        <w:jc w:val="center"/>
        <w:rPr>
          <w:rFonts w:ascii="Liberation Serif" w:hAnsi="Liberation Serif"/>
          <w:sz w:val="27"/>
          <w:szCs w:val="27"/>
        </w:rPr>
      </w:pPr>
    </w:p>
    <w:p w14:paraId="1F2691D1" w14:textId="77777777" w:rsidR="00597E50" w:rsidRPr="008F1B1D" w:rsidRDefault="00597E50" w:rsidP="006804E8">
      <w:pPr>
        <w:jc w:val="right"/>
        <w:rPr>
          <w:rFonts w:ascii="Liberation Serif" w:hAnsi="Liberation Serif"/>
          <w:sz w:val="27"/>
          <w:szCs w:val="27"/>
        </w:rPr>
        <w:sectPr w:rsidR="00597E50" w:rsidRPr="008F1B1D" w:rsidSect="003A0484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bookmarkEnd w:id="1"/>
    <w:p w14:paraId="0642AAB0" w14:textId="77777777" w:rsidR="00036913" w:rsidRPr="008F1B1D" w:rsidRDefault="00036913" w:rsidP="00036913">
      <w:pPr>
        <w:jc w:val="right"/>
        <w:rPr>
          <w:rFonts w:ascii="Liberation Serif" w:hAnsi="Liberation Serif"/>
          <w:sz w:val="27"/>
          <w:szCs w:val="27"/>
        </w:rPr>
      </w:pPr>
      <w:r w:rsidRPr="008F1B1D">
        <w:rPr>
          <w:rFonts w:ascii="Liberation Serif" w:hAnsi="Liberation Serif"/>
          <w:sz w:val="27"/>
          <w:szCs w:val="27"/>
        </w:rPr>
        <w:lastRenderedPageBreak/>
        <w:t xml:space="preserve">приложение № 1 к постановлению Главы </w:t>
      </w:r>
    </w:p>
    <w:p w14:paraId="469ADA22" w14:textId="77777777" w:rsidR="00036913" w:rsidRPr="008F1B1D" w:rsidRDefault="00036913" w:rsidP="00036913">
      <w:pPr>
        <w:jc w:val="right"/>
        <w:rPr>
          <w:rFonts w:ascii="Liberation Serif" w:hAnsi="Liberation Serif"/>
          <w:sz w:val="27"/>
          <w:szCs w:val="27"/>
        </w:rPr>
      </w:pPr>
      <w:r w:rsidRPr="008F1B1D">
        <w:rPr>
          <w:rFonts w:ascii="Liberation Serif" w:hAnsi="Liberation Serif"/>
          <w:sz w:val="27"/>
          <w:szCs w:val="27"/>
        </w:rPr>
        <w:t xml:space="preserve">Городского округа Красноуфимск </w:t>
      </w:r>
    </w:p>
    <w:p w14:paraId="3DAF2D08" w14:textId="77777777" w:rsidR="00036913" w:rsidRPr="008F1B1D" w:rsidRDefault="00036913" w:rsidP="00036913">
      <w:pPr>
        <w:jc w:val="right"/>
        <w:rPr>
          <w:rFonts w:ascii="Liberation Serif" w:hAnsi="Liberation Serif"/>
          <w:sz w:val="27"/>
          <w:szCs w:val="27"/>
        </w:rPr>
      </w:pPr>
      <w:r w:rsidRPr="008F1B1D">
        <w:rPr>
          <w:rFonts w:ascii="Liberation Serif" w:hAnsi="Liberation Serif"/>
          <w:sz w:val="27"/>
          <w:szCs w:val="27"/>
        </w:rPr>
        <w:t xml:space="preserve">«О внесении изменений в постановление </w:t>
      </w:r>
    </w:p>
    <w:p w14:paraId="045F6E37" w14:textId="77777777" w:rsidR="00036913" w:rsidRPr="008F1B1D" w:rsidRDefault="00036913" w:rsidP="00036913">
      <w:pPr>
        <w:jc w:val="right"/>
        <w:rPr>
          <w:rFonts w:ascii="Liberation Serif" w:hAnsi="Liberation Serif"/>
          <w:sz w:val="27"/>
          <w:szCs w:val="27"/>
        </w:rPr>
      </w:pPr>
      <w:r w:rsidRPr="008F1B1D">
        <w:rPr>
          <w:rFonts w:ascii="Liberation Serif" w:hAnsi="Liberation Serif"/>
          <w:sz w:val="27"/>
          <w:szCs w:val="27"/>
        </w:rPr>
        <w:t xml:space="preserve">Главы городского округа Красноуфимск </w:t>
      </w:r>
    </w:p>
    <w:p w14:paraId="5C13F371" w14:textId="77777777" w:rsidR="00036913" w:rsidRPr="008F1B1D" w:rsidRDefault="00036913" w:rsidP="00036913">
      <w:pPr>
        <w:jc w:val="right"/>
        <w:rPr>
          <w:rFonts w:ascii="Liberation Serif" w:hAnsi="Liberation Serif"/>
          <w:sz w:val="27"/>
          <w:szCs w:val="27"/>
        </w:rPr>
      </w:pPr>
      <w:r w:rsidRPr="008F1B1D">
        <w:rPr>
          <w:rFonts w:ascii="Liberation Serif" w:hAnsi="Liberation Serif"/>
          <w:sz w:val="27"/>
          <w:szCs w:val="27"/>
        </w:rPr>
        <w:t xml:space="preserve">№ 1235 от 16.12.2008 г. </w:t>
      </w:r>
    </w:p>
    <w:p w14:paraId="046F307D" w14:textId="77777777" w:rsidR="00036913" w:rsidRPr="008F1B1D" w:rsidRDefault="00036913" w:rsidP="00036913">
      <w:pPr>
        <w:jc w:val="right"/>
        <w:rPr>
          <w:rFonts w:ascii="Liberation Serif" w:hAnsi="Liberation Serif"/>
          <w:sz w:val="27"/>
          <w:szCs w:val="27"/>
        </w:rPr>
      </w:pPr>
      <w:r w:rsidRPr="008F1B1D">
        <w:rPr>
          <w:rFonts w:ascii="Liberation Serif" w:hAnsi="Liberation Serif"/>
          <w:sz w:val="27"/>
          <w:szCs w:val="27"/>
        </w:rPr>
        <w:t xml:space="preserve">«О признании жилых помещений, находящихся в </w:t>
      </w:r>
    </w:p>
    <w:p w14:paraId="38A3D73E" w14:textId="77777777" w:rsidR="00036913" w:rsidRPr="008F1B1D" w:rsidRDefault="00036913" w:rsidP="00036913">
      <w:pPr>
        <w:jc w:val="right"/>
        <w:rPr>
          <w:rFonts w:ascii="Liberation Serif" w:hAnsi="Liberation Serif"/>
          <w:sz w:val="27"/>
          <w:szCs w:val="27"/>
        </w:rPr>
      </w:pPr>
      <w:r w:rsidRPr="008F1B1D">
        <w:rPr>
          <w:rFonts w:ascii="Liberation Serif" w:hAnsi="Liberation Serif"/>
          <w:sz w:val="27"/>
          <w:szCs w:val="27"/>
        </w:rPr>
        <w:t xml:space="preserve">аварийном состоянии, непригодными для проживания» </w:t>
      </w:r>
    </w:p>
    <w:p w14:paraId="00854955" w14:textId="40BF7C3F" w:rsidR="00036913" w:rsidRPr="008F1B1D" w:rsidRDefault="00036913" w:rsidP="00036913">
      <w:pPr>
        <w:jc w:val="right"/>
        <w:rPr>
          <w:rFonts w:ascii="Liberation Serif" w:hAnsi="Liberation Serif"/>
          <w:sz w:val="27"/>
          <w:szCs w:val="27"/>
        </w:rPr>
      </w:pPr>
      <w:r w:rsidRPr="008F1B1D">
        <w:rPr>
          <w:rFonts w:ascii="Liberation Serif" w:hAnsi="Liberation Serif"/>
          <w:sz w:val="27"/>
          <w:szCs w:val="27"/>
        </w:rPr>
        <w:t>№</w:t>
      </w:r>
      <w:r w:rsidR="008B64D0">
        <w:rPr>
          <w:rFonts w:ascii="Liberation Serif" w:hAnsi="Liberation Serif"/>
          <w:sz w:val="27"/>
          <w:szCs w:val="27"/>
        </w:rPr>
        <w:t xml:space="preserve"> </w:t>
      </w:r>
      <w:r w:rsidR="003D2312">
        <w:rPr>
          <w:rFonts w:ascii="Liberation Serif" w:hAnsi="Liberation Serif"/>
          <w:sz w:val="27"/>
          <w:szCs w:val="27"/>
        </w:rPr>
        <w:t>452</w:t>
      </w:r>
      <w:r w:rsidR="0035375F">
        <w:rPr>
          <w:rFonts w:ascii="Liberation Serif" w:hAnsi="Liberation Serif"/>
          <w:sz w:val="27"/>
          <w:szCs w:val="27"/>
        </w:rPr>
        <w:t xml:space="preserve"> </w:t>
      </w:r>
      <w:r w:rsidRPr="008F1B1D">
        <w:rPr>
          <w:rFonts w:ascii="Liberation Serif" w:hAnsi="Liberation Serif"/>
          <w:sz w:val="27"/>
          <w:szCs w:val="27"/>
        </w:rPr>
        <w:t xml:space="preserve">от </w:t>
      </w:r>
      <w:r w:rsidR="003D2312">
        <w:rPr>
          <w:rFonts w:ascii="Liberation Serif" w:hAnsi="Liberation Serif"/>
          <w:sz w:val="27"/>
          <w:szCs w:val="27"/>
        </w:rPr>
        <w:t>23.05.</w:t>
      </w:r>
      <w:r w:rsidR="008A1B21">
        <w:rPr>
          <w:rFonts w:ascii="Liberation Serif" w:hAnsi="Liberation Serif"/>
          <w:sz w:val="27"/>
          <w:szCs w:val="27"/>
        </w:rPr>
        <w:t>202</w:t>
      </w:r>
      <w:r w:rsidR="00C17268">
        <w:rPr>
          <w:rFonts w:ascii="Liberation Serif" w:hAnsi="Liberation Serif"/>
          <w:sz w:val="27"/>
          <w:szCs w:val="27"/>
        </w:rPr>
        <w:t>5</w:t>
      </w:r>
      <w:r w:rsidRPr="008F1B1D">
        <w:rPr>
          <w:rFonts w:ascii="Liberation Serif" w:hAnsi="Liberation Serif"/>
          <w:sz w:val="27"/>
          <w:szCs w:val="27"/>
        </w:rPr>
        <w:t xml:space="preserve"> г. </w:t>
      </w:r>
    </w:p>
    <w:p w14:paraId="145AF342" w14:textId="77777777" w:rsidR="00036913" w:rsidRPr="008F1B1D" w:rsidRDefault="00036913" w:rsidP="00036913">
      <w:pPr>
        <w:jc w:val="center"/>
        <w:rPr>
          <w:rFonts w:ascii="Liberation Serif" w:hAnsi="Liberation Serif"/>
          <w:b/>
          <w:sz w:val="27"/>
          <w:szCs w:val="27"/>
        </w:rPr>
      </w:pPr>
      <w:r w:rsidRPr="008F1B1D">
        <w:rPr>
          <w:rFonts w:ascii="Liberation Serif" w:hAnsi="Liberation Serif"/>
          <w:b/>
          <w:sz w:val="27"/>
          <w:szCs w:val="27"/>
        </w:rPr>
        <w:t>ПЕРЕЧЕНЬ</w:t>
      </w:r>
    </w:p>
    <w:p w14:paraId="0032F95B" w14:textId="77777777" w:rsidR="00036913" w:rsidRPr="008F1B1D" w:rsidRDefault="00036913" w:rsidP="00036913">
      <w:pPr>
        <w:jc w:val="center"/>
        <w:rPr>
          <w:rFonts w:ascii="Liberation Serif" w:hAnsi="Liberation Serif"/>
          <w:sz w:val="27"/>
          <w:szCs w:val="27"/>
        </w:rPr>
      </w:pPr>
      <w:r w:rsidRPr="008F1B1D">
        <w:rPr>
          <w:rFonts w:ascii="Liberation Serif" w:hAnsi="Liberation Serif"/>
          <w:sz w:val="27"/>
          <w:szCs w:val="27"/>
        </w:rPr>
        <w:t xml:space="preserve">Многоквартирных жилых домов, признанных аварийными и непригодными для </w:t>
      </w:r>
    </w:p>
    <w:p w14:paraId="3E94D6E3" w14:textId="77777777" w:rsidR="00036913" w:rsidRPr="008F1B1D" w:rsidRDefault="00036913" w:rsidP="00036913">
      <w:pPr>
        <w:jc w:val="center"/>
        <w:rPr>
          <w:rFonts w:ascii="Liberation Serif" w:hAnsi="Liberation Serif"/>
          <w:sz w:val="27"/>
          <w:szCs w:val="27"/>
        </w:rPr>
      </w:pPr>
      <w:r w:rsidRPr="008F1B1D">
        <w:rPr>
          <w:rFonts w:ascii="Liberation Serif" w:hAnsi="Liberation Serif"/>
          <w:sz w:val="27"/>
          <w:szCs w:val="27"/>
        </w:rPr>
        <w:t>проживания, расположенных на территории городского округа Красноуфимск.</w:t>
      </w:r>
    </w:p>
    <w:tbl>
      <w:tblPr>
        <w:tblpPr w:leftFromText="180" w:rightFromText="180" w:vertAnchor="text" w:horzAnchor="margin" w:tblpXSpec="center" w:tblpY="464"/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1134"/>
        <w:gridCol w:w="1275"/>
        <w:gridCol w:w="2127"/>
        <w:gridCol w:w="850"/>
        <w:gridCol w:w="1134"/>
        <w:gridCol w:w="992"/>
        <w:gridCol w:w="709"/>
        <w:gridCol w:w="1559"/>
      </w:tblGrid>
      <w:tr w:rsidR="00036913" w:rsidRPr="00141A98" w14:paraId="0938A18B" w14:textId="77777777" w:rsidTr="00101EBE">
        <w:trPr>
          <w:trHeight w:val="5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94D9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393A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Улица, №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2B3B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Год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4304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дата заключения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95FE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Материал 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0B2F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% износа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0913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Площадь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1989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Кол-во квартир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6B85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Кол-во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A37B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Планируемая дата расселения</w:t>
            </w:r>
          </w:p>
        </w:tc>
      </w:tr>
      <w:tr w:rsidR="00036913" w:rsidRPr="00141A98" w14:paraId="48595676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F8F7" w14:textId="65620381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D234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Пролетарская, 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F0C1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 xml:space="preserve">Не </w:t>
            </w:r>
            <w:proofErr w:type="spellStart"/>
            <w:r w:rsidRPr="00141A98">
              <w:rPr>
                <w:rFonts w:ascii="Liberation Serif" w:hAnsi="Liberation Serif"/>
                <w:sz w:val="20"/>
              </w:rPr>
              <w:t>устан</w:t>
            </w:r>
            <w:proofErr w:type="spellEnd"/>
            <w:r w:rsidRPr="00141A98">
              <w:rPr>
                <w:rFonts w:ascii="Liberation Serif" w:hAnsi="Liberation Serif"/>
                <w:sz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EA1D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08.08.17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37BF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72BA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2954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5A9A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8CC0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948B" w14:textId="71A2D120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141A98" w14:paraId="529431C1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CF06" w14:textId="4A929C15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F111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Пролетарская, 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1BDA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До рев.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4BA5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12.09.17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BD6D" w14:textId="48960B50" w:rsidR="00036913" w:rsidRPr="00141A98" w:rsidRDefault="0039694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п</w:t>
            </w:r>
            <w:r w:rsidR="00036913" w:rsidRPr="00141A98">
              <w:rPr>
                <w:rFonts w:ascii="Liberation Serif" w:hAnsi="Liberation Serif"/>
                <w:sz w:val="20"/>
              </w:rPr>
              <w:t>литняк/бревно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D92F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D111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227,19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4FB8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17D1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7BD3" w14:textId="0E3DA5A6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141A98" w14:paraId="40E2BDB6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ACBB" w14:textId="7BFF8B9C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3FD2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 xml:space="preserve">Ул. Селекционная,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5CD6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8032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12.09.17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BAB5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829A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2768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BC56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1D50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5975" w14:textId="6E088FDE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141A98" w14:paraId="79B499FA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D1A6" w14:textId="159BCA3A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A1AC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 Селекционная, 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318F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E7E8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12.09.17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8885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3CF7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CA3D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89,43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5F67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B2B5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9DBF" w14:textId="59842B30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141A98" w14:paraId="484E008A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F3C0" w14:textId="14A9C281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BDD5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Пушкина,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46E1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0FEA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12.09.17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51B6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7475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6EF8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E37E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2E3B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5A45" w14:textId="3E79ADE0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141A98" w14:paraId="7AFCBD8C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8CEA" w14:textId="4F978184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E498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 xml:space="preserve">Ул. </w:t>
            </w:r>
            <w:proofErr w:type="spellStart"/>
            <w:r w:rsidRPr="00141A98">
              <w:rPr>
                <w:rFonts w:ascii="Liberation Serif" w:hAnsi="Liberation Serif"/>
                <w:sz w:val="20"/>
              </w:rPr>
              <w:t>Мизерова</w:t>
            </w:r>
            <w:proofErr w:type="spellEnd"/>
            <w:r w:rsidRPr="00141A98">
              <w:rPr>
                <w:rFonts w:ascii="Liberation Serif" w:hAnsi="Liberation Serif"/>
                <w:sz w:val="20"/>
              </w:rPr>
              <w:t>,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7128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До рев.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18D9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14.11.17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067E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 xml:space="preserve">бревно/камень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B217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FD8A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6129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4D6B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CE86" w14:textId="5D103141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141A98" w14:paraId="4628CB8B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A004" w14:textId="025076B4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928B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Пушкина,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B736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6EDB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14.11.17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9209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523C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C861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D907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A655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B49D" w14:textId="513E845F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141A98" w14:paraId="0A784CD6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6B8A" w14:textId="63E69162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5105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Ухтомского,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F605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096A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20.12.17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FB0E" w14:textId="29E409C8" w:rsidR="00036913" w:rsidRPr="00141A98" w:rsidRDefault="00396947" w:rsidP="004E3E55">
            <w:pPr>
              <w:jc w:val="center"/>
              <w:rPr>
                <w:rFonts w:ascii="Liberation Serif" w:hAnsi="Liberation Serif"/>
                <w:sz w:val="20"/>
              </w:rPr>
            </w:pPr>
            <w:proofErr w:type="spellStart"/>
            <w:r w:rsidRPr="00141A98">
              <w:rPr>
                <w:rFonts w:ascii="Liberation Serif" w:hAnsi="Liberation Serif"/>
                <w:sz w:val="20"/>
              </w:rPr>
              <w:t>ш</w:t>
            </w:r>
            <w:r w:rsidR="00036913" w:rsidRPr="00141A98">
              <w:rPr>
                <w:rFonts w:ascii="Liberation Serif" w:hAnsi="Liberation Serif"/>
                <w:sz w:val="20"/>
              </w:rPr>
              <w:t>лакобл</w:t>
            </w:r>
            <w:proofErr w:type="spellEnd"/>
            <w:r w:rsidR="00036913" w:rsidRPr="00141A98">
              <w:rPr>
                <w:rFonts w:ascii="Liberation Serif" w:hAnsi="Liberation Serif"/>
                <w:sz w:val="20"/>
              </w:rPr>
              <w:t>./кирпич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0FDE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91F1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794D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8C5D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9C54" w14:textId="666910B8" w:rsidR="00036913" w:rsidRPr="00141A98" w:rsidRDefault="006A6F28" w:rsidP="004E3E55">
            <w:pPr>
              <w:jc w:val="center"/>
              <w:rPr>
                <w:rFonts w:ascii="Liberation Serif" w:hAnsi="Liberation Serif"/>
                <w:color w:val="FF0000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141A98" w14:paraId="66D2F3C9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6D35" w14:textId="1F644D13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5E52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Ухтомского,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685A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0224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20.12.17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D075" w14:textId="3AA469E1" w:rsidR="00036913" w:rsidRPr="00141A98" w:rsidRDefault="00396947" w:rsidP="004E3E55">
            <w:pPr>
              <w:jc w:val="center"/>
              <w:rPr>
                <w:rFonts w:ascii="Liberation Serif" w:hAnsi="Liberation Serif"/>
                <w:sz w:val="20"/>
              </w:rPr>
            </w:pPr>
            <w:proofErr w:type="spellStart"/>
            <w:r w:rsidRPr="00141A98">
              <w:rPr>
                <w:rFonts w:ascii="Liberation Serif" w:hAnsi="Liberation Serif"/>
                <w:sz w:val="20"/>
              </w:rPr>
              <w:t>ш</w:t>
            </w:r>
            <w:r w:rsidR="00036913" w:rsidRPr="00141A98">
              <w:rPr>
                <w:rFonts w:ascii="Liberation Serif" w:hAnsi="Liberation Serif"/>
                <w:sz w:val="20"/>
              </w:rPr>
              <w:t>лакобл</w:t>
            </w:r>
            <w:proofErr w:type="spellEnd"/>
            <w:r w:rsidR="00036913" w:rsidRPr="00141A98">
              <w:rPr>
                <w:rFonts w:ascii="Liberation Serif" w:hAnsi="Liberation Serif"/>
                <w:sz w:val="20"/>
              </w:rPr>
              <w:t>./кирпич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E6E1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1F6E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82B2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C84C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D915" w14:textId="67B3455F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141A98" w14:paraId="0B955EE3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5B35" w14:textId="65871BDF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DD64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Пролетарская, 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16B4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 xml:space="preserve">До рев.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B4E8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21.09.18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06FD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0886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FD2E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157,84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BB55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7BC1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66B8" w14:textId="6379483E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141A98" w14:paraId="5AE93B32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ED39" w14:textId="77EE77A2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9DD6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 Кирова, 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1DF1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827D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21.06.18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CA62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C455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A33C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EAAB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92F7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D67D" w14:textId="3ED56098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141A98" w14:paraId="1EE17F09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D970" w14:textId="02AA1448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6339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 Монтажников, 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4AC3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F87F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21.06.18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2249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37FE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CD4A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4456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5069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BCB0" w14:textId="1AE77A8B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141A98" w14:paraId="4FE21D42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409B" w14:textId="05F339B9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46F7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Грязнова,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1E3E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DFF6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83A9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B314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D817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AB52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2EC6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2E6E" w14:textId="3D54D95F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141A98" w14:paraId="61E374CF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4B03" w14:textId="3FBF67A8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8A5C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Отдыха,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9DD9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7109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19.12.18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52FD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A355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AB2D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B922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3AC0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92B7" w14:textId="271FB3D5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141A98" w14:paraId="7CEA5451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0CA0" w14:textId="51BC8F1D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57C0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Промышленная,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43E2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F47F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19.12.18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52DF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31B1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36BC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7F33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8425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743" w14:textId="0642C28E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31.12.2026 г.</w:t>
            </w:r>
          </w:p>
        </w:tc>
      </w:tr>
      <w:tr w:rsidR="00036913" w:rsidRPr="00141A98" w14:paraId="6D9F0051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A35B" w14:textId="14458471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C4AE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Грязнова,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3343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421E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06.08.19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5C42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FDE9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9462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4B0B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BDDD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19" w14:textId="4A2E82B3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141A98" w14:paraId="0193CCCD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1326" w14:textId="16C82A63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45B0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Свердлова,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4335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До рев.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3306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16.05.19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673D" w14:textId="0DB1EB58" w:rsidR="00036913" w:rsidRPr="00141A98" w:rsidRDefault="0039694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п</w:t>
            </w:r>
            <w:r w:rsidR="00036913" w:rsidRPr="00141A98">
              <w:rPr>
                <w:rFonts w:ascii="Liberation Serif" w:hAnsi="Liberation Serif"/>
                <w:sz w:val="20"/>
              </w:rPr>
              <w:t>литняк/бревно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64F4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BDA9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A7C6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5DA6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9EB" w14:textId="7558E0F2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141A98" w14:paraId="28571EE7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94B0" w14:textId="0B62F6EF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F0F6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Калинина,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0E94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3A14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06.06.19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E3D6" w14:textId="2CDB5281" w:rsidR="00036913" w:rsidRPr="00141A98" w:rsidRDefault="0039694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ш</w:t>
            </w:r>
            <w:r w:rsidR="00036913" w:rsidRPr="00141A98">
              <w:rPr>
                <w:rFonts w:ascii="Liberation Serif" w:hAnsi="Liberation Serif"/>
                <w:sz w:val="20"/>
              </w:rPr>
              <w:t>лакоблоки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6907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F4AF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8775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81F3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1713" w14:textId="6DBA8E89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141A98" w14:paraId="2C5C704D" w14:textId="77777777" w:rsidTr="00DE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4615" w14:textId="37CFCA99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5603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Пугачева,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AEBE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A050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29.04.20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0F7A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A32B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9F87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086F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770C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D058" w14:textId="28FB09E5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141A98" w14:paraId="0B78E74E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F384" w14:textId="336D0E42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FBFA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Пугачева,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6462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F724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29.04.20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FD5D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B818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4C5B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1E85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9787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ED43" w14:textId="41B74DDD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141A98" w14:paraId="72779E3F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4526" w14:textId="2598AB73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83EB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Грязнова,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A24B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DB82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29.04.20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FEA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F4A2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E6A1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B164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0964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26C7" w14:textId="3032EF8D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141A98" w14:paraId="36EA14B7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BDB0" w14:textId="287E9DE6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EADE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Отдыха,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3012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122F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28.02.20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6146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B038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1C7F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3144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E4BA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AA7C" w14:textId="2D1CCD04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141A98" w14:paraId="3363DE06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76C3" w14:textId="6873F412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FF37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Ачитская,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BBCA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3A48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17.03.20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A669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E435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ABD5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D768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8022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598A" w14:textId="44F1CF4C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141A98" w14:paraId="07C0A0C9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4C52" w14:textId="3D510936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</w:t>
            </w:r>
            <w:r w:rsidR="00FD2982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ABD9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Мирная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774D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AC27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29.06.20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0C37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кирпич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6EB9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99C1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6631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40EA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260E" w14:textId="0BAA5CF8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141A98" w14:paraId="62AE574E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ED41" w14:textId="3D0FB4D0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</w:t>
            </w:r>
            <w:r w:rsidR="00FD2982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8CDE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Трескова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C13E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41E4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26.02.20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890E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A946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DA0E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115F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2B87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8E7E" w14:textId="21BD5F13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141A98" w14:paraId="1AD9040C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3BE1" w14:textId="495192BC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F9D6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Октября 23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4B15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0AEC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AC3F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C50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A870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C8CC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1A8B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1792" w14:textId="78F53297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31.12.2027 г.</w:t>
            </w:r>
          </w:p>
        </w:tc>
      </w:tr>
      <w:tr w:rsidR="00036913" w:rsidRPr="00141A98" w14:paraId="360C896C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0931" w14:textId="453A7CD7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658E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Лесозаводская,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E0BC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не установлен/1995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7891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02.07.21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3EA5" w14:textId="53B2AF75" w:rsidR="00036913" w:rsidRPr="00141A98" w:rsidRDefault="0039694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</w:t>
            </w:r>
            <w:r w:rsidR="00036913" w:rsidRPr="00141A98">
              <w:rPr>
                <w:rFonts w:ascii="Liberation Serif" w:hAnsi="Liberation Serif"/>
                <w:sz w:val="20"/>
              </w:rPr>
              <w:t xml:space="preserve">утовый камень/ брус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3667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46 (на 1995)/28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EDED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524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A9F6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31F0" w14:textId="08288D2D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31.12.2028 г.</w:t>
            </w:r>
          </w:p>
        </w:tc>
      </w:tr>
      <w:tr w:rsidR="00036913" w:rsidRPr="00141A98" w14:paraId="26852673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C7C8" w14:textId="355FF7AD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0B70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Красных Партизан,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A1FA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До рев.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C8F1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29.06.21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8638" w14:textId="68980082" w:rsidR="00036913" w:rsidRPr="00141A98" w:rsidRDefault="0039694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</w:t>
            </w:r>
            <w:r w:rsidR="00036913" w:rsidRPr="00141A98">
              <w:rPr>
                <w:rFonts w:ascii="Liberation Serif" w:hAnsi="Liberation Serif"/>
                <w:sz w:val="20"/>
              </w:rPr>
              <w:t>утовый камень/</w:t>
            </w:r>
          </w:p>
          <w:p w14:paraId="29CCBC75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8B21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346D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FF5B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2405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A51D" w14:textId="12CEC679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31.12.2028 г.</w:t>
            </w:r>
          </w:p>
        </w:tc>
      </w:tr>
      <w:tr w:rsidR="00036913" w:rsidRPr="00141A98" w14:paraId="585F563C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C63E" w14:textId="435819FD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28C4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Вокзальная,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C4CA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До рев.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4E33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29.06.21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EC0B" w14:textId="1E562A37" w:rsidR="00036913" w:rsidRPr="00141A98" w:rsidRDefault="0039694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ш</w:t>
            </w:r>
            <w:r w:rsidR="00036913" w:rsidRPr="00141A98">
              <w:rPr>
                <w:rFonts w:ascii="Liberation Serif" w:hAnsi="Liberation Serif"/>
                <w:sz w:val="20"/>
              </w:rPr>
              <w:t>лакобетон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42F4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6621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D182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5A0B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2E76" w14:textId="34B218E4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31.12.2028 г.</w:t>
            </w:r>
          </w:p>
        </w:tc>
      </w:tr>
      <w:tr w:rsidR="00036913" w:rsidRPr="00141A98" w14:paraId="29CC9924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0EE4" w14:textId="19B6B232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2B87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Березовая,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A6B2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CD88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25.08.21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D691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2B54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0743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75B3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1E21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CA7A" w14:textId="6AC1BFAA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31.12.2028 г.</w:t>
            </w:r>
          </w:p>
        </w:tc>
      </w:tr>
      <w:tr w:rsidR="00036913" w:rsidRPr="00141A98" w14:paraId="3C6F591D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C65B" w14:textId="54B3452D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6774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Станционная,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912C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427D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02.12.21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98C4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6B7F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CE3D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D19A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D9D0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C45F" w14:textId="6FA858DA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31.12.2028 г.</w:t>
            </w:r>
          </w:p>
        </w:tc>
      </w:tr>
      <w:tr w:rsidR="00036913" w:rsidRPr="00141A98" w14:paraId="0A94DB55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76E5" w14:textId="2ECDAF9D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DC01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 xml:space="preserve">Ул. </w:t>
            </w:r>
            <w:proofErr w:type="spellStart"/>
            <w:r w:rsidRPr="00141A98">
              <w:rPr>
                <w:rFonts w:ascii="Liberation Serif" w:hAnsi="Liberation Serif"/>
                <w:sz w:val="20"/>
              </w:rPr>
              <w:t>Мизерова</w:t>
            </w:r>
            <w:proofErr w:type="spellEnd"/>
            <w:r w:rsidRPr="00141A98">
              <w:rPr>
                <w:rFonts w:ascii="Liberation Serif" w:hAnsi="Liberation Serif"/>
                <w:sz w:val="20"/>
              </w:rPr>
              <w:t>, 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B74F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F3DE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02.12.21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5EE6" w14:textId="7DA7AB44" w:rsidR="00036913" w:rsidRPr="00141A98" w:rsidRDefault="0039694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</w:t>
            </w:r>
            <w:r w:rsidR="00036913" w:rsidRPr="00141A98">
              <w:rPr>
                <w:rFonts w:ascii="Liberation Serif" w:hAnsi="Liberation Serif"/>
                <w:sz w:val="20"/>
              </w:rPr>
              <w:t>утовый камень/</w:t>
            </w:r>
          </w:p>
          <w:p w14:paraId="0ED457DA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05D0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B836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9336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53CD" w14:textId="77777777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BE2E" w14:textId="5E9FC81F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31.12.2028 г.</w:t>
            </w:r>
          </w:p>
        </w:tc>
      </w:tr>
      <w:tr w:rsidR="00036913" w:rsidRPr="00141A98" w14:paraId="2A937B1B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724C" w14:textId="03D8DDC8" w:rsidR="00036913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CA97" w14:textId="072963A2" w:rsidR="00036913" w:rsidRPr="00141A98" w:rsidRDefault="0003691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Интернациональная,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DBCB" w14:textId="3CBEDB7A" w:rsidR="00036913" w:rsidRPr="00141A98" w:rsidRDefault="001D4F7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EBE3" w14:textId="4065A10C" w:rsidR="00036913" w:rsidRPr="00141A98" w:rsidRDefault="00FA413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02.09.22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4818" w14:textId="3A290DB2" w:rsidR="00036913" w:rsidRPr="00141A98" w:rsidRDefault="00FA413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9863" w14:textId="7F570A82" w:rsidR="00036913" w:rsidRPr="00141A98" w:rsidRDefault="00FA413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D55F" w14:textId="1CC15F38" w:rsidR="00036913" w:rsidRPr="00141A98" w:rsidRDefault="00FA413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421,</w:t>
            </w:r>
            <w:r w:rsidR="0072408D" w:rsidRPr="00141A98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7B52" w14:textId="24DBCC67" w:rsidR="00036913" w:rsidRPr="00141A98" w:rsidRDefault="00FA413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E284" w14:textId="0E406ABC" w:rsidR="00036913" w:rsidRPr="00141A98" w:rsidRDefault="00FA413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A0BD" w14:textId="4E6711BB" w:rsidR="00036913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1F7834" w:rsidRPr="00141A98" w14:paraId="713B2AD0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5000" w14:textId="5249ADDE" w:rsidR="001F7834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0737" w14:textId="299618B6" w:rsidR="001F7834" w:rsidRPr="00141A98" w:rsidRDefault="001F7834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Березовая,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7C29" w14:textId="73AD1E1C" w:rsidR="001F7834" w:rsidRPr="00141A98" w:rsidRDefault="004050F1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E6B2" w14:textId="18ECD8B4" w:rsidR="001F7834" w:rsidRPr="00141A98" w:rsidRDefault="004050F1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23.09.22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FE2D" w14:textId="132923BD" w:rsidR="001F7834" w:rsidRPr="00141A98" w:rsidRDefault="001F7834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D113" w14:textId="10ECCCB5" w:rsidR="001F7834" w:rsidRPr="00141A98" w:rsidRDefault="00823C8D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9FBE" w14:textId="334F9AF9" w:rsidR="001F7834" w:rsidRPr="00141A98" w:rsidRDefault="00823C8D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0DB2" w14:textId="1D8A02B0" w:rsidR="001F7834" w:rsidRPr="00141A98" w:rsidRDefault="00823C8D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3F0E" w14:textId="27731B4B" w:rsidR="001F7834" w:rsidRPr="00141A98" w:rsidRDefault="00823C8D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CA50" w14:textId="374EEED6" w:rsidR="001F7834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1F7834" w:rsidRPr="00141A98" w14:paraId="5EBE1329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BCA1" w14:textId="68EBB0CD" w:rsidR="001F7834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55D7" w14:textId="6DA96412" w:rsidR="001F7834" w:rsidRPr="00141A98" w:rsidRDefault="001F7834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Пролетарская, 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DB6B" w14:textId="2F505F5E" w:rsidR="001F7834" w:rsidRPr="00141A98" w:rsidRDefault="004050F1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831" w14:textId="780256AA" w:rsidR="001F7834" w:rsidRPr="00141A98" w:rsidRDefault="004050F1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23.09.22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1537" w14:textId="2D8E8794" w:rsidR="001F7834" w:rsidRPr="00141A98" w:rsidRDefault="001F7834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AABD" w14:textId="32283EF4" w:rsidR="001F7834" w:rsidRPr="00141A98" w:rsidRDefault="00823C8D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A47" w14:textId="4EFE236D" w:rsidR="001F7834" w:rsidRPr="00141A98" w:rsidRDefault="00823C8D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F04F" w14:textId="5295D19C" w:rsidR="001F7834" w:rsidRPr="00141A98" w:rsidRDefault="00823C8D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0D16" w14:textId="05EAD8C0" w:rsidR="001F7834" w:rsidRPr="00141A98" w:rsidRDefault="00823C8D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C2F6" w14:textId="4FB6A26D" w:rsidR="001F7834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25E30334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CD0B" w14:textId="275BDD48" w:rsidR="00FF69A0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DA44" w14:textId="4277E789" w:rsidR="00FF69A0" w:rsidRPr="00141A98" w:rsidRDefault="00DE057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Ленина,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302E" w14:textId="558856AA" w:rsidR="00FF69A0" w:rsidRPr="00141A98" w:rsidRDefault="00DE057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2782" w14:textId="73A2AC8C" w:rsidR="00FF69A0" w:rsidRPr="00141A98" w:rsidRDefault="00DE0573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750D" w14:textId="22F0CF60" w:rsidR="00FF69A0" w:rsidRPr="00141A98" w:rsidRDefault="000E2825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50DC" w14:textId="35F6BFA6" w:rsidR="00FF69A0" w:rsidRPr="00141A98" w:rsidRDefault="000E2825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D94B" w14:textId="44F8E86A" w:rsidR="00FF69A0" w:rsidRPr="00141A98" w:rsidRDefault="000E2825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F620" w14:textId="01070A82" w:rsidR="00FF69A0" w:rsidRPr="00141A98" w:rsidRDefault="000E2825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0856" w14:textId="374864EA" w:rsidR="00FF69A0" w:rsidRPr="00141A98" w:rsidRDefault="00552EDA" w:rsidP="004E3E55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957F" w14:textId="06A75C62" w:rsidR="00FF69A0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434CB737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A21B" w14:textId="10A98B4C" w:rsidR="00FF69A0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B2D7" w14:textId="2B42A7BF" w:rsidR="00FF69A0" w:rsidRPr="00141A98" w:rsidRDefault="000E2825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Балластная,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8B18" w14:textId="53D07FE2" w:rsidR="00FF69A0" w:rsidRPr="00141A98" w:rsidRDefault="000E2825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D8E8" w14:textId="6C4A7F6B" w:rsidR="00FF69A0" w:rsidRPr="00141A98" w:rsidRDefault="000E2825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172A" w14:textId="7E33391E" w:rsidR="00FF69A0" w:rsidRPr="00141A98" w:rsidRDefault="000E2825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B320" w14:textId="7889D011" w:rsidR="00FF69A0" w:rsidRPr="00141A98" w:rsidRDefault="000E2825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98AE" w14:textId="2ADD9A66" w:rsidR="00FF69A0" w:rsidRPr="00141A98" w:rsidRDefault="000E2825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450B" w14:textId="12790EFA" w:rsidR="00FF69A0" w:rsidRPr="00141A98" w:rsidRDefault="000E2825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9E52" w14:textId="0993D05C" w:rsidR="00FF69A0" w:rsidRPr="00141A98" w:rsidRDefault="00552EDA" w:rsidP="004E3E55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9C22" w14:textId="32FF677C" w:rsidR="00FF69A0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4DFC479B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A446" w14:textId="7AC129A1" w:rsidR="00FF69A0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15D5" w14:textId="782EB467" w:rsidR="00FF69A0" w:rsidRPr="00141A98" w:rsidRDefault="000E2825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 xml:space="preserve">Ул. </w:t>
            </w:r>
            <w:proofErr w:type="spellStart"/>
            <w:r w:rsidRPr="00141A98">
              <w:rPr>
                <w:rFonts w:ascii="Liberation Serif" w:hAnsi="Liberation Serif"/>
                <w:sz w:val="20"/>
              </w:rPr>
              <w:t>Зюрзинская</w:t>
            </w:r>
            <w:proofErr w:type="spellEnd"/>
            <w:r w:rsidRPr="00141A98">
              <w:rPr>
                <w:rFonts w:ascii="Liberation Serif" w:hAnsi="Liberation Serif"/>
                <w:sz w:val="20"/>
              </w:rPr>
              <w:t>,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3E5A" w14:textId="075F5750" w:rsidR="00FF69A0" w:rsidRPr="00141A98" w:rsidRDefault="000E2825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08D2" w14:textId="4AAF5C44" w:rsidR="00FF69A0" w:rsidRPr="00141A98" w:rsidRDefault="000E2825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1929" w14:textId="273EFC5B" w:rsidR="00FF69A0" w:rsidRPr="00141A98" w:rsidRDefault="000E2825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0E91" w14:textId="3482CA93" w:rsidR="00FF69A0" w:rsidRPr="00141A98" w:rsidRDefault="000E2825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A4E5" w14:textId="48B6ABC3" w:rsidR="00FF69A0" w:rsidRPr="00141A98" w:rsidRDefault="000E2825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C552" w14:textId="6FA5514E" w:rsidR="00FF69A0" w:rsidRPr="00141A98" w:rsidRDefault="000E2825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DCB6" w14:textId="06AD00EA" w:rsidR="00FF69A0" w:rsidRPr="00141A98" w:rsidRDefault="00552EDA" w:rsidP="004E3E55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3120" w14:textId="635491C4" w:rsidR="00FF69A0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3BFC1213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DAE0" w14:textId="592FD928" w:rsidR="00FF69A0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</w:t>
            </w:r>
            <w:r w:rsidR="00FD2982">
              <w:rPr>
                <w:rFonts w:ascii="Liberation Serif" w:hAnsi="Liberation Serif"/>
                <w:sz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ADD9" w14:textId="21CF7353" w:rsidR="00FF69A0" w:rsidRPr="00141A98" w:rsidRDefault="006C7FE2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Интернациональная, 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3BF2" w14:textId="2D89CBDB" w:rsidR="00FF69A0" w:rsidRPr="00141A98" w:rsidRDefault="006C7FE2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До рев.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6BC9" w14:textId="0FF9DDD3" w:rsidR="00FF69A0" w:rsidRPr="00141A98" w:rsidRDefault="006C7FE2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D2B1" w14:textId="11F41BBB" w:rsidR="00FF69A0" w:rsidRPr="00141A98" w:rsidRDefault="0039694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к</w:t>
            </w:r>
            <w:r w:rsidR="006C7FE2" w:rsidRPr="00141A98">
              <w:rPr>
                <w:rFonts w:ascii="Liberation Serif" w:hAnsi="Liberation Serif"/>
                <w:sz w:val="20"/>
              </w:rPr>
              <w:t>ирпич/бревно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8D85" w14:textId="0212D5EB" w:rsidR="00FF69A0" w:rsidRPr="00141A98" w:rsidRDefault="006C7FE2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EA27" w14:textId="01F8DE26" w:rsidR="00FF69A0" w:rsidRPr="00141A98" w:rsidRDefault="006C7FE2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B4E8" w14:textId="436F1745" w:rsidR="00FF69A0" w:rsidRPr="00141A98" w:rsidRDefault="006C7FE2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00D9" w14:textId="493BA38A" w:rsidR="00FF69A0" w:rsidRPr="00141A98" w:rsidRDefault="00552EDA" w:rsidP="004E3E55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5321" w14:textId="18CAB4B2" w:rsidR="00FF69A0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330F1D4B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2AC2" w14:textId="66323F5D" w:rsidR="00FF69A0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35BB" w14:textId="3595A438" w:rsidR="00FF69A0" w:rsidRPr="00141A98" w:rsidRDefault="006C7FE2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 xml:space="preserve">Ул. </w:t>
            </w:r>
            <w:proofErr w:type="spellStart"/>
            <w:r w:rsidRPr="00141A98">
              <w:rPr>
                <w:rFonts w:ascii="Liberation Serif" w:hAnsi="Liberation Serif"/>
                <w:sz w:val="20"/>
              </w:rPr>
              <w:t>Сухобского</w:t>
            </w:r>
            <w:proofErr w:type="spellEnd"/>
            <w:r w:rsidRPr="00141A98">
              <w:rPr>
                <w:rFonts w:ascii="Liberation Serif" w:hAnsi="Liberation Serif"/>
                <w:sz w:val="20"/>
              </w:rPr>
              <w:t>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3E4B" w14:textId="62B980F2" w:rsidR="00FF69A0" w:rsidRPr="00141A98" w:rsidRDefault="006C7FE2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AAA5" w14:textId="4CFE29A0" w:rsidR="00FF69A0" w:rsidRPr="00141A98" w:rsidRDefault="006C7FE2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6F42" w14:textId="299187B7" w:rsidR="00FF69A0" w:rsidRPr="00141A98" w:rsidRDefault="006C7FE2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FF5B" w14:textId="3A285C1B" w:rsidR="00FF69A0" w:rsidRPr="00141A98" w:rsidRDefault="006C7FE2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31BB" w14:textId="57422811" w:rsidR="00FF69A0" w:rsidRPr="00141A98" w:rsidRDefault="006C7FE2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AD73" w14:textId="2008095E" w:rsidR="00FF69A0" w:rsidRPr="00141A98" w:rsidRDefault="006C7FE2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D870" w14:textId="07D14CF5" w:rsidR="00FF69A0" w:rsidRPr="00141A98" w:rsidRDefault="00552EDA" w:rsidP="004E3E55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1B5A" w14:textId="2F8A9C26" w:rsidR="00FF69A0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5CCD217D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98AA" w14:textId="49F62AE2" w:rsidR="00FF69A0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AA77" w14:textId="194502E6" w:rsidR="00FF69A0" w:rsidRPr="00141A98" w:rsidRDefault="006C7FE2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Куйбышева,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88F9" w14:textId="19629866" w:rsidR="00FF69A0" w:rsidRPr="00141A98" w:rsidRDefault="006C7FE2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87F4" w14:textId="0BB4B712" w:rsidR="00FF69A0" w:rsidRPr="00141A98" w:rsidRDefault="006C7FE2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9120" w14:textId="16F6F095" w:rsidR="00FF69A0" w:rsidRPr="00141A98" w:rsidRDefault="0039694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</w:t>
            </w:r>
            <w:r w:rsidR="006C7FE2" w:rsidRPr="00141A98">
              <w:rPr>
                <w:rFonts w:ascii="Liberation Serif" w:hAnsi="Liberation Serif"/>
                <w:sz w:val="20"/>
              </w:rPr>
              <w:t>утовый камень/бревно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71A2" w14:textId="022DE060" w:rsidR="00FF69A0" w:rsidRPr="00141A98" w:rsidRDefault="006C7FE2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3B2E" w14:textId="02D27DBC" w:rsidR="00FF69A0" w:rsidRPr="00141A98" w:rsidRDefault="006C7FE2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19B1" w14:textId="602E4EEA" w:rsidR="00FF69A0" w:rsidRPr="00141A98" w:rsidRDefault="006C7FE2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8E2A" w14:textId="2C512294" w:rsidR="00FF69A0" w:rsidRPr="00141A98" w:rsidRDefault="00552EDA" w:rsidP="004E3E55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CCA2" w14:textId="3279C914" w:rsidR="00FF69A0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5BC27DA2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B2EB" w14:textId="11DE2A3B" w:rsidR="00FF69A0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BA8A" w14:textId="53632BA3" w:rsidR="00FF69A0" w:rsidRPr="00141A98" w:rsidRDefault="008A2C5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 xml:space="preserve">Ул. </w:t>
            </w:r>
            <w:proofErr w:type="spellStart"/>
            <w:r w:rsidRPr="00141A98">
              <w:rPr>
                <w:rFonts w:ascii="Liberation Serif" w:hAnsi="Liberation Serif"/>
                <w:sz w:val="20"/>
              </w:rPr>
              <w:t>Сухобского</w:t>
            </w:r>
            <w:proofErr w:type="spellEnd"/>
            <w:r w:rsidRPr="00141A98">
              <w:rPr>
                <w:rFonts w:ascii="Liberation Serif" w:hAnsi="Liberation Serif"/>
                <w:sz w:val="20"/>
              </w:rPr>
              <w:t>,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F975" w14:textId="406FED19" w:rsidR="00FF69A0" w:rsidRPr="00141A98" w:rsidRDefault="008A2C5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AF42" w14:textId="2CB2FD0F" w:rsidR="00FF69A0" w:rsidRPr="00141A98" w:rsidRDefault="008A2C5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41D5" w14:textId="271643C6" w:rsidR="00FF69A0" w:rsidRPr="00141A98" w:rsidRDefault="008A2C5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кирпич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4D77" w14:textId="65C134DD" w:rsidR="00FF69A0" w:rsidRPr="00141A98" w:rsidRDefault="008A2C5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93D8" w14:textId="64013E36" w:rsidR="00FF69A0" w:rsidRPr="00141A98" w:rsidRDefault="008A2C5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1198,9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6F20" w14:textId="1F2C645E" w:rsidR="00FF69A0" w:rsidRPr="00141A98" w:rsidRDefault="002A0E1A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1E88" w14:textId="4A5E698C" w:rsidR="00FF69A0" w:rsidRPr="00141A98" w:rsidRDefault="002A0E1A" w:rsidP="004E3E55">
            <w:pPr>
              <w:jc w:val="center"/>
              <w:rPr>
                <w:rFonts w:ascii="Liberation Serif" w:hAnsi="Liberation Serif"/>
                <w:sz w:val="20"/>
                <w:highlight w:val="yellow"/>
              </w:rPr>
            </w:pPr>
            <w:r w:rsidRPr="00141A98">
              <w:rPr>
                <w:rFonts w:ascii="Liberation Serif" w:hAnsi="Liberation Serif"/>
                <w:sz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FD48" w14:textId="2071E0A9" w:rsidR="00FF69A0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5020D32A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9ED2" w14:textId="09375E11" w:rsidR="00FF69A0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B880" w14:textId="5F22BC2A" w:rsidR="00FF69A0" w:rsidRPr="00141A98" w:rsidRDefault="008A2C5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Промышленная,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FB04" w14:textId="508ED17A" w:rsidR="00FF69A0" w:rsidRPr="00141A98" w:rsidRDefault="008A2C5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8D3E" w14:textId="56591D3A" w:rsidR="00FF69A0" w:rsidRPr="00141A98" w:rsidRDefault="008A2C5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2D42" w14:textId="786407AB" w:rsidR="00FF69A0" w:rsidRPr="00141A98" w:rsidRDefault="008A2C5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1D7D" w14:textId="3C50B7C8" w:rsidR="00FF69A0" w:rsidRPr="00141A98" w:rsidRDefault="008A2C5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F617" w14:textId="6C74BB95" w:rsidR="00FF69A0" w:rsidRPr="00141A98" w:rsidRDefault="008A2C5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943E" w14:textId="554D2A74" w:rsidR="00FF69A0" w:rsidRPr="00141A98" w:rsidRDefault="008A2C5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D7BA" w14:textId="2ECC0A93" w:rsidR="00FF69A0" w:rsidRPr="00141A98" w:rsidRDefault="00552EDA" w:rsidP="004E3E55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E62B" w14:textId="2BA6C782" w:rsidR="00FF69A0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3624B47F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E068" w14:textId="72F3DD4F" w:rsidR="00FF69A0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A9B4" w14:textId="556E2B50" w:rsidR="00FF69A0" w:rsidRPr="00141A98" w:rsidRDefault="008A2C5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Отдыха,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59DF" w14:textId="44B5BAE2" w:rsidR="00FF69A0" w:rsidRPr="00141A98" w:rsidRDefault="008A2C5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A70B" w14:textId="67963F5F" w:rsidR="00FF69A0" w:rsidRPr="00141A98" w:rsidRDefault="008A2C5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FB1B" w14:textId="4B39997B" w:rsidR="00FF69A0" w:rsidRPr="00141A98" w:rsidRDefault="008A2C5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17CB" w14:textId="6B0F8BD9" w:rsidR="00FF69A0" w:rsidRPr="00141A98" w:rsidRDefault="008A2C5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B08C" w14:textId="47CA8633" w:rsidR="00FF69A0" w:rsidRPr="00141A98" w:rsidRDefault="008A2C5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B09D" w14:textId="58714C7C" w:rsidR="00FF69A0" w:rsidRPr="00141A98" w:rsidRDefault="008A2C5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7B5C" w14:textId="1E39398C" w:rsidR="00FF69A0" w:rsidRPr="00141A98" w:rsidRDefault="00552EDA" w:rsidP="004E3E55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49DF" w14:textId="3772833A" w:rsidR="00FF69A0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0BEA847E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1DA3" w14:textId="5197D2DE" w:rsidR="00FF69A0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B5D5" w14:textId="7CBBA7ED" w:rsidR="00FF69A0" w:rsidRPr="00141A98" w:rsidRDefault="008A2C5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 xml:space="preserve">Ул. </w:t>
            </w:r>
            <w:proofErr w:type="spellStart"/>
            <w:r w:rsidRPr="00141A98">
              <w:rPr>
                <w:rFonts w:ascii="Liberation Serif" w:hAnsi="Liberation Serif"/>
                <w:sz w:val="20"/>
              </w:rPr>
              <w:t>Сухобского</w:t>
            </w:r>
            <w:proofErr w:type="spellEnd"/>
            <w:r w:rsidRPr="00141A98">
              <w:rPr>
                <w:rFonts w:ascii="Liberation Serif" w:hAnsi="Liberation Serif"/>
                <w:sz w:val="20"/>
              </w:rPr>
              <w:t>,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6805" w14:textId="3AE073EC" w:rsidR="00FF69A0" w:rsidRPr="00141A98" w:rsidRDefault="008A2C5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Не устан</w:t>
            </w:r>
            <w:r w:rsidR="00127CF8" w:rsidRPr="00141A98">
              <w:rPr>
                <w:rFonts w:ascii="Liberation Serif" w:hAnsi="Liberation Serif"/>
                <w:sz w:val="20"/>
              </w:rPr>
              <w:t>овлен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7823" w14:textId="31995959" w:rsidR="00FF69A0" w:rsidRPr="00141A98" w:rsidRDefault="008A2C5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94E7" w14:textId="426C8359" w:rsidR="00FF69A0" w:rsidRPr="00141A98" w:rsidRDefault="008A2C5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58FB" w14:textId="21578B3C" w:rsidR="00FF69A0" w:rsidRPr="00141A98" w:rsidRDefault="009727C1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60CA" w14:textId="26FBB152" w:rsidR="00FF69A0" w:rsidRPr="00141A98" w:rsidRDefault="008A2C5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E36C" w14:textId="51787095" w:rsidR="00FF69A0" w:rsidRPr="00141A98" w:rsidRDefault="009727C1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8F5C" w14:textId="7B0E5B15" w:rsidR="00FF69A0" w:rsidRPr="00141A98" w:rsidRDefault="00552EDA" w:rsidP="004E3E55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9031" w14:textId="7BCA24BF" w:rsidR="00FF69A0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2B167801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7D56" w14:textId="2A35D6B1" w:rsidR="00FF69A0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227D" w14:textId="1E904BBB" w:rsidR="00FF69A0" w:rsidRPr="00141A98" w:rsidRDefault="009727C1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 xml:space="preserve">Пер. </w:t>
            </w:r>
            <w:proofErr w:type="spellStart"/>
            <w:r w:rsidRPr="00141A98">
              <w:rPr>
                <w:rFonts w:ascii="Liberation Serif" w:hAnsi="Liberation Serif"/>
                <w:sz w:val="20"/>
              </w:rPr>
              <w:t>Черкасовский</w:t>
            </w:r>
            <w:proofErr w:type="spellEnd"/>
            <w:r w:rsidRPr="00141A98">
              <w:rPr>
                <w:rFonts w:ascii="Liberation Serif" w:hAnsi="Liberation Serif"/>
                <w:sz w:val="20"/>
              </w:rPr>
              <w:t>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CB82" w14:textId="7F10C3E5" w:rsidR="00FF69A0" w:rsidRPr="00141A98" w:rsidRDefault="009727C1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199D" w14:textId="74BB3E87" w:rsidR="00FF69A0" w:rsidRPr="00141A98" w:rsidRDefault="009727C1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5848" w14:textId="79383049" w:rsidR="00FF69A0" w:rsidRPr="00141A98" w:rsidRDefault="009727C1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7722" w14:textId="31F9B391" w:rsidR="00FF69A0" w:rsidRPr="00141A98" w:rsidRDefault="009727C1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16EF" w14:textId="25669882" w:rsidR="00FF69A0" w:rsidRPr="00141A98" w:rsidRDefault="009727C1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C8E2" w14:textId="41B3CA94" w:rsidR="00FF69A0" w:rsidRPr="00141A98" w:rsidRDefault="009727C1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5BE5" w14:textId="6F591F71" w:rsidR="00FF69A0" w:rsidRPr="00141A98" w:rsidRDefault="00552EDA" w:rsidP="004E3E55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3934" w14:textId="032F6344" w:rsidR="00FF69A0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7072508D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785C" w14:textId="5C6A8DB1" w:rsidR="00FF69A0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2B87" w14:textId="3FF5571D" w:rsidR="00FF69A0" w:rsidRPr="00141A98" w:rsidRDefault="009727C1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 xml:space="preserve">Ул. </w:t>
            </w:r>
            <w:proofErr w:type="spellStart"/>
            <w:r w:rsidRPr="00141A98">
              <w:rPr>
                <w:rFonts w:ascii="Liberation Serif" w:hAnsi="Liberation Serif"/>
                <w:sz w:val="20"/>
              </w:rPr>
              <w:t>Мизерова</w:t>
            </w:r>
            <w:proofErr w:type="spellEnd"/>
            <w:r w:rsidRPr="00141A98">
              <w:rPr>
                <w:rFonts w:ascii="Liberation Serif" w:hAnsi="Liberation Serif"/>
                <w:sz w:val="20"/>
              </w:rPr>
              <w:t>, 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A62C" w14:textId="6E72C357" w:rsidR="00FF69A0" w:rsidRPr="00141A98" w:rsidRDefault="009727C1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AE70" w14:textId="20CE5233" w:rsidR="00FF69A0" w:rsidRPr="00141A98" w:rsidRDefault="009727C1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F153" w14:textId="4FE1038E" w:rsidR="00FF69A0" w:rsidRPr="00141A98" w:rsidRDefault="009727C1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F9E8" w14:textId="2A54BEE4" w:rsidR="00FF69A0" w:rsidRPr="00141A98" w:rsidRDefault="009727C1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23AF" w14:textId="3364C547" w:rsidR="00FF69A0" w:rsidRPr="00141A98" w:rsidRDefault="009727C1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A15B" w14:textId="3BF0FDA0" w:rsidR="00FF69A0" w:rsidRPr="00141A98" w:rsidRDefault="009727C1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DD0C" w14:textId="4790DFD2" w:rsidR="00FF69A0" w:rsidRPr="00141A98" w:rsidRDefault="00663C9E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1005" w14:textId="66545C4D" w:rsidR="00FF69A0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6F6FE4DC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2F06" w14:textId="3DBDC79D" w:rsidR="00FF69A0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F87B" w14:textId="67A6FFAC" w:rsidR="00FF69A0" w:rsidRPr="00141A98" w:rsidRDefault="0062528A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Куйбышева,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77E7" w14:textId="2D5B314B" w:rsidR="00FF69A0" w:rsidRPr="00141A98" w:rsidRDefault="0062528A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9E02" w14:textId="2D834239" w:rsidR="00FF69A0" w:rsidRPr="00141A98" w:rsidRDefault="0062528A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51F9" w14:textId="178EC9DA" w:rsidR="00FF69A0" w:rsidRPr="00141A98" w:rsidRDefault="0039694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</w:t>
            </w:r>
            <w:r w:rsidR="0062528A" w:rsidRPr="00141A98">
              <w:rPr>
                <w:rFonts w:ascii="Liberation Serif" w:hAnsi="Liberation Serif"/>
                <w:sz w:val="20"/>
              </w:rPr>
              <w:t>утовый камень/бревно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8D7B" w14:textId="2732D678" w:rsidR="00FF69A0" w:rsidRPr="00141A98" w:rsidRDefault="0062528A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8CBA" w14:textId="3F8F4C17" w:rsidR="00FF69A0" w:rsidRPr="00141A98" w:rsidRDefault="0062528A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800F" w14:textId="7766DA41" w:rsidR="00FF69A0" w:rsidRPr="00141A98" w:rsidRDefault="0062528A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73AD" w14:textId="7BBA11FD" w:rsidR="00FF69A0" w:rsidRPr="00141A98" w:rsidRDefault="00552EDA" w:rsidP="004E3E55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7E79" w14:textId="6443E087" w:rsidR="00FF69A0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1F0AC77F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C455" w14:textId="6A021F88" w:rsidR="00FF69A0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C6D3" w14:textId="4CA55517" w:rsidR="00FF69A0" w:rsidRPr="00141A98" w:rsidRDefault="0062528A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 xml:space="preserve">Пер. </w:t>
            </w:r>
            <w:proofErr w:type="spellStart"/>
            <w:r w:rsidRPr="00141A98">
              <w:rPr>
                <w:rFonts w:ascii="Liberation Serif" w:hAnsi="Liberation Serif"/>
                <w:sz w:val="20"/>
              </w:rPr>
              <w:t>Черкасовский</w:t>
            </w:r>
            <w:proofErr w:type="spellEnd"/>
            <w:r w:rsidRPr="00141A98">
              <w:rPr>
                <w:rFonts w:ascii="Liberation Serif" w:hAnsi="Liberation Serif"/>
                <w:sz w:val="20"/>
              </w:rPr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4D3E" w14:textId="1CBC8033" w:rsidR="00FF69A0" w:rsidRPr="00141A98" w:rsidRDefault="0062528A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0D07" w14:textId="12D76801" w:rsidR="00FF69A0" w:rsidRPr="00141A98" w:rsidRDefault="0062528A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BDA8" w14:textId="7429D988" w:rsidR="00FF69A0" w:rsidRPr="00141A98" w:rsidRDefault="0062528A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9006" w14:textId="23264845" w:rsidR="00FF69A0" w:rsidRPr="00141A98" w:rsidRDefault="0062528A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26A6" w14:textId="30F3ED29" w:rsidR="00FF69A0" w:rsidRPr="00141A98" w:rsidRDefault="0062528A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7A82" w14:textId="18DE1CAE" w:rsidR="00FF69A0" w:rsidRPr="00141A98" w:rsidRDefault="0062528A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9CA6" w14:textId="784EFED9" w:rsidR="00FF69A0" w:rsidRPr="00141A98" w:rsidRDefault="00552EDA" w:rsidP="004E3E55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7AD3" w14:textId="094DC0CE" w:rsidR="00FF69A0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6B19D97B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1A9D" w14:textId="553B28BE" w:rsidR="00FF69A0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042C" w14:textId="13E07BB8" w:rsidR="00FF69A0" w:rsidRPr="00141A98" w:rsidRDefault="0062528A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Ухтомского,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1807" w14:textId="5420E25E" w:rsidR="00FF69A0" w:rsidRPr="00141A98" w:rsidRDefault="0062528A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8AC1" w14:textId="63FE4D3D" w:rsidR="00FF69A0" w:rsidRPr="00141A98" w:rsidRDefault="0062528A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C928" w14:textId="61D7B741" w:rsidR="00FF69A0" w:rsidRPr="00141A98" w:rsidRDefault="0062528A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E277" w14:textId="41873BE3" w:rsidR="00FF69A0" w:rsidRPr="00141A98" w:rsidRDefault="0062528A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CE63" w14:textId="5B0841D4" w:rsidR="00FF69A0" w:rsidRPr="00141A98" w:rsidRDefault="0062528A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A008" w14:textId="66D25AA6" w:rsidR="00FF69A0" w:rsidRPr="00141A98" w:rsidRDefault="0062528A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1453" w14:textId="2F05C56F" w:rsidR="00FF69A0" w:rsidRPr="00141A98" w:rsidRDefault="00552EDA" w:rsidP="004E3E55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5738" w14:textId="5FC7E404" w:rsidR="00FF69A0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2DE50C41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313A" w14:textId="0E92FCB7" w:rsidR="00FF69A0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6D7D" w14:textId="01CE9B10" w:rsidR="00FF69A0" w:rsidRPr="00141A98" w:rsidRDefault="0062528A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Путевая,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3212" w14:textId="5D955B68" w:rsidR="00FF69A0" w:rsidRPr="00141A98" w:rsidRDefault="0062528A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B854" w14:textId="50B982AE" w:rsidR="00FF69A0" w:rsidRPr="00141A98" w:rsidRDefault="0062528A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358C" w14:textId="174A5297" w:rsidR="00FF69A0" w:rsidRPr="00141A98" w:rsidRDefault="0037272B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1D30" w14:textId="0A48C032" w:rsidR="00FF69A0" w:rsidRPr="00141A98" w:rsidRDefault="0037272B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B8C3" w14:textId="008BFDB3" w:rsidR="00FF69A0" w:rsidRPr="00141A98" w:rsidRDefault="0037272B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1A7C" w14:textId="15905DE6" w:rsidR="00FF69A0" w:rsidRPr="00141A98" w:rsidRDefault="0037272B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D473" w14:textId="3608B9EB" w:rsidR="00FF69A0" w:rsidRPr="00141A98" w:rsidRDefault="00552EDA" w:rsidP="004E3E55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0B9B" w14:textId="3785A698" w:rsidR="00FF69A0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53E23A8B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F660" w14:textId="102F98AB" w:rsidR="00FF69A0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lastRenderedPageBreak/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95C4" w14:textId="3816D88C" w:rsidR="00FF69A0" w:rsidRPr="00141A98" w:rsidRDefault="0037272B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Куйбышева,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78B1" w14:textId="23A3FEC4" w:rsidR="00FF69A0" w:rsidRPr="00141A98" w:rsidRDefault="0037272B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D4C5" w14:textId="2E6BB64E" w:rsidR="00FF69A0" w:rsidRPr="00141A98" w:rsidRDefault="0037272B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8BCB" w14:textId="0A6540C8" w:rsidR="00FF69A0" w:rsidRPr="00141A98" w:rsidRDefault="0037272B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B8BF" w14:textId="73890F31" w:rsidR="00FF69A0" w:rsidRPr="00141A98" w:rsidRDefault="0037272B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5498" w14:textId="46AD5310" w:rsidR="00FF69A0" w:rsidRPr="00141A98" w:rsidRDefault="0037272B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49ED" w14:textId="02587857" w:rsidR="00FF69A0" w:rsidRPr="00141A98" w:rsidRDefault="0037272B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C291" w14:textId="12975F06" w:rsidR="00FF69A0" w:rsidRPr="00141A98" w:rsidRDefault="00552EDA" w:rsidP="004E3E55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1ABB" w14:textId="18A904B7" w:rsidR="00FF69A0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0FE50EFA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D2B2" w14:textId="6793CE4A" w:rsidR="00FF69A0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B53B" w14:textId="11B4DA47" w:rsidR="00FF69A0" w:rsidRPr="00141A98" w:rsidRDefault="0037272B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 xml:space="preserve">Ул. </w:t>
            </w:r>
            <w:proofErr w:type="spellStart"/>
            <w:r w:rsidRPr="00141A98">
              <w:rPr>
                <w:rFonts w:ascii="Liberation Serif" w:hAnsi="Liberation Serif"/>
                <w:sz w:val="20"/>
              </w:rPr>
              <w:t>Мизерова</w:t>
            </w:r>
            <w:proofErr w:type="spellEnd"/>
            <w:r w:rsidRPr="00141A98">
              <w:rPr>
                <w:rFonts w:ascii="Liberation Serif" w:hAnsi="Liberation Serif"/>
                <w:sz w:val="20"/>
              </w:rPr>
              <w:t>,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659B" w14:textId="1729530C" w:rsidR="00FF69A0" w:rsidRPr="00141A98" w:rsidRDefault="0037272B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До рев.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EEF5" w14:textId="63D2696C" w:rsidR="00FF69A0" w:rsidRPr="00141A98" w:rsidRDefault="0037272B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0C63" w14:textId="3985F033" w:rsidR="00FF69A0" w:rsidRPr="00141A98" w:rsidRDefault="0039694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</w:t>
            </w:r>
            <w:r w:rsidR="0037272B" w:rsidRPr="00141A98">
              <w:rPr>
                <w:rFonts w:ascii="Liberation Serif" w:hAnsi="Liberation Serif"/>
                <w:sz w:val="20"/>
              </w:rPr>
              <w:t>утовый камень/бревно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1491" w14:textId="682CF6E3" w:rsidR="00FF69A0" w:rsidRPr="00141A98" w:rsidRDefault="0037272B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0061" w14:textId="1443F729" w:rsidR="00FF69A0" w:rsidRPr="00141A98" w:rsidRDefault="0037272B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4CE7" w14:textId="0E6D9BFE" w:rsidR="00FF69A0" w:rsidRPr="00141A98" w:rsidRDefault="0037272B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EE39" w14:textId="491814E2" w:rsidR="00FF69A0" w:rsidRPr="00141A98" w:rsidRDefault="00552EDA" w:rsidP="004E3E55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ABF0" w14:textId="0A2B8BA1" w:rsidR="00FF69A0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05AB4A1C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DCCB" w14:textId="2663A473" w:rsidR="00FF69A0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4FC9" w14:textId="6800ED6B" w:rsidR="00FF69A0" w:rsidRPr="00141A98" w:rsidRDefault="0037272B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Ленина, 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8533" w14:textId="3400418A" w:rsidR="00FF69A0" w:rsidRPr="00141A98" w:rsidRDefault="0037272B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До рев.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AB54" w14:textId="3EBD1CD0" w:rsidR="00FF69A0" w:rsidRPr="00141A98" w:rsidRDefault="0037272B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7908" w14:textId="1E4962B1" w:rsidR="00FF69A0" w:rsidRPr="00141A98" w:rsidRDefault="0037272B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CE46" w14:textId="7D91D66B" w:rsidR="00FF69A0" w:rsidRPr="00141A98" w:rsidRDefault="0037272B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06E8" w14:textId="730E08AD" w:rsidR="00FF69A0" w:rsidRPr="00141A98" w:rsidRDefault="0037272B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C3F5" w14:textId="7C6FBB6C" w:rsidR="00FF69A0" w:rsidRPr="00141A98" w:rsidRDefault="0037272B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4108" w14:textId="0F158FD5" w:rsidR="00FF69A0" w:rsidRPr="00141A98" w:rsidRDefault="00552EDA" w:rsidP="004E3E55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9E22" w14:textId="0F7F79DF" w:rsidR="00FF69A0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7C14E614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B9CA" w14:textId="76D7253F" w:rsidR="00FF69A0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34E8" w14:textId="7F2ECC8B" w:rsidR="00FF69A0" w:rsidRPr="00141A98" w:rsidRDefault="00E56AB0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Пугачева, 17б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566F" w14:textId="132DA8E1" w:rsidR="00FF69A0" w:rsidRPr="00141A98" w:rsidRDefault="00E56AB0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DC56" w14:textId="11E90947" w:rsidR="00FF69A0" w:rsidRPr="00141A98" w:rsidRDefault="00E56AB0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73F5" w14:textId="62B3A0A5" w:rsidR="00FF69A0" w:rsidRPr="00141A98" w:rsidRDefault="00E56AB0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57FE" w14:textId="05FB2F48" w:rsidR="00FF69A0" w:rsidRPr="00141A98" w:rsidRDefault="00E56AB0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8AE3" w14:textId="1B55CE89" w:rsidR="00FF69A0" w:rsidRPr="00141A98" w:rsidRDefault="00E56AB0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D140" w14:textId="45E11358" w:rsidR="00FF69A0" w:rsidRPr="00141A98" w:rsidRDefault="00E56AB0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533A" w14:textId="3BE5EC0E" w:rsidR="00FF69A0" w:rsidRPr="00141A98" w:rsidRDefault="00552EDA" w:rsidP="004E3E55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B3C8" w14:textId="759D09DB" w:rsidR="00FF69A0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FF69A0" w:rsidRPr="00141A98" w14:paraId="7C403EEB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9928" w14:textId="07F81592" w:rsidR="00FF69A0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722A" w14:textId="04D33192" w:rsidR="00FF69A0" w:rsidRPr="00141A98" w:rsidRDefault="00E56AB0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Интернациональная, 111а, корпус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9EE8" w14:textId="24071688" w:rsidR="00FF69A0" w:rsidRPr="00141A98" w:rsidRDefault="00423F79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До рев.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0877" w14:textId="36B3637D" w:rsidR="00FF69A0" w:rsidRPr="00141A98" w:rsidRDefault="00E56AB0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26.12.22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36F" w14:textId="1B6EE74A" w:rsidR="00FF69A0" w:rsidRPr="00141A98" w:rsidRDefault="00E56AB0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A9E0" w14:textId="22183A50" w:rsidR="00FF69A0" w:rsidRPr="00141A98" w:rsidRDefault="00423F79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B3F8" w14:textId="6AC6FABF" w:rsidR="00FF69A0" w:rsidRPr="00141A98" w:rsidRDefault="00423F79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F069" w14:textId="648F7A50" w:rsidR="00FF69A0" w:rsidRPr="00141A98" w:rsidRDefault="00423F79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C948" w14:textId="1A2A9CB5" w:rsidR="00FF69A0" w:rsidRPr="00141A98" w:rsidRDefault="00663C9E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A087" w14:textId="27092384" w:rsidR="00FF69A0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C33E97" w:rsidRPr="00141A98" w14:paraId="34C7524C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D20D" w14:textId="2D67B553" w:rsidR="00C33E97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DD8B" w14:textId="0F7FB9CB" w:rsidR="00C33E97" w:rsidRPr="00141A98" w:rsidRDefault="003E56BF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Энергетиков,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E668" w14:textId="0BB8A65C" w:rsidR="00C33E97" w:rsidRPr="00141A98" w:rsidRDefault="003E56BF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E424" w14:textId="1522A2B7" w:rsidR="00C33E97" w:rsidRPr="00141A98" w:rsidRDefault="003E56BF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28.12.22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3A67" w14:textId="29F2B8DE" w:rsidR="00C33E97" w:rsidRPr="00141A98" w:rsidRDefault="00396947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ш</w:t>
            </w:r>
            <w:r w:rsidR="003E56BF" w:rsidRPr="00141A98">
              <w:rPr>
                <w:rFonts w:ascii="Liberation Serif" w:hAnsi="Liberation Serif"/>
                <w:sz w:val="20"/>
              </w:rPr>
              <w:t>лакобетон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6F0B" w14:textId="2DFF49C7" w:rsidR="00C33E97" w:rsidRPr="00141A98" w:rsidRDefault="003E56BF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A281" w14:textId="367531C3" w:rsidR="00C33E97" w:rsidRPr="00141A98" w:rsidRDefault="003E56BF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20D5" w14:textId="4902DEEE" w:rsidR="00C33E97" w:rsidRPr="00141A98" w:rsidRDefault="003E56BF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497F" w14:textId="0E2F292E" w:rsidR="00C33E97" w:rsidRPr="00141A98" w:rsidRDefault="003E56BF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56DE" w14:textId="7153FC8F" w:rsidR="00C33E97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C33E97" w:rsidRPr="00141A98" w14:paraId="01107869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0AAB" w14:textId="73E23F7D" w:rsidR="00C33E97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32E3" w14:textId="14286800" w:rsidR="00C33E97" w:rsidRPr="00141A98" w:rsidRDefault="003E56BF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Макарова,3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1676" w14:textId="7650A193" w:rsidR="00C33E97" w:rsidRPr="00141A98" w:rsidRDefault="00361E15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B190" w14:textId="6FEE42F0" w:rsidR="00C33E97" w:rsidRPr="00141A98" w:rsidRDefault="003E56BF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28.12.22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D587" w14:textId="0E0EE308" w:rsidR="00C33E97" w:rsidRPr="00141A98" w:rsidRDefault="003E56BF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6B65" w14:textId="1878480D" w:rsidR="00C33E97" w:rsidRPr="00141A98" w:rsidRDefault="003E56BF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C2E2" w14:textId="31E5693C" w:rsidR="00C33E97" w:rsidRPr="00141A98" w:rsidRDefault="003E56BF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0CA1" w14:textId="4902ED6D" w:rsidR="00C33E97" w:rsidRPr="00141A98" w:rsidRDefault="003E56BF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3CA0" w14:textId="46B78285" w:rsidR="00C33E97" w:rsidRPr="00141A98" w:rsidRDefault="003E56BF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B28D" w14:textId="619EA9AC" w:rsidR="00C33E97" w:rsidRPr="00141A98" w:rsidRDefault="006A6F28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31.12.2029 г.</w:t>
            </w:r>
          </w:p>
        </w:tc>
      </w:tr>
      <w:tr w:rsidR="00283F5A" w:rsidRPr="00141A98" w14:paraId="4306A137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45F4" w14:textId="30D60752" w:rsidR="00283F5A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68FA" w14:textId="67FF95D3" w:rsidR="00283F5A" w:rsidRPr="00141A98" w:rsidRDefault="00283F5A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Пер. Складской,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EF4C" w14:textId="74E52C8E" w:rsidR="00283F5A" w:rsidRPr="00141A98" w:rsidRDefault="00324D24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2474" w14:textId="65987AEB" w:rsidR="00283F5A" w:rsidRPr="00141A98" w:rsidRDefault="00324D24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21.03.23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5AEC" w14:textId="4564EB0C" w:rsidR="00283F5A" w:rsidRPr="00141A98" w:rsidRDefault="00324D24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CF0C" w14:textId="6EAC685C" w:rsidR="00283F5A" w:rsidRPr="00141A98" w:rsidRDefault="00324D24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EBDA" w14:textId="667910DD" w:rsidR="00283F5A" w:rsidRPr="00141A98" w:rsidRDefault="00DA361F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0AFF" w14:textId="59B465F0" w:rsidR="00283F5A" w:rsidRPr="00141A98" w:rsidRDefault="00DA361F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BBB1" w14:textId="17F8B12E" w:rsidR="00283F5A" w:rsidRPr="00141A98" w:rsidRDefault="00DA361F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5417" w14:textId="35909ECE" w:rsidR="00283F5A" w:rsidRPr="00141A98" w:rsidRDefault="006A6F28" w:rsidP="00C17268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31.12.20</w:t>
            </w:r>
            <w:r w:rsidR="00CD38A0" w:rsidRPr="00141A98">
              <w:rPr>
                <w:rFonts w:ascii="Liberation Serif" w:hAnsi="Liberation Serif"/>
                <w:sz w:val="20"/>
              </w:rPr>
              <w:t>2</w:t>
            </w:r>
            <w:r w:rsidR="00C17268">
              <w:rPr>
                <w:rFonts w:ascii="Liberation Serif" w:hAnsi="Liberation Serif"/>
                <w:sz w:val="20"/>
              </w:rPr>
              <w:t>6</w:t>
            </w:r>
            <w:r w:rsidRPr="00141A98">
              <w:rPr>
                <w:rFonts w:ascii="Liberation Serif" w:hAnsi="Liberation Serif"/>
                <w:sz w:val="20"/>
              </w:rPr>
              <w:t xml:space="preserve"> г.</w:t>
            </w:r>
          </w:p>
        </w:tc>
      </w:tr>
      <w:tr w:rsidR="00CD38A0" w:rsidRPr="00141A98" w14:paraId="32DCECFE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7E45" w14:textId="3E6DB92D" w:rsidR="00CD38A0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F2DD" w14:textId="6BA3DB73" w:rsidR="00CD38A0" w:rsidRPr="00141A98" w:rsidRDefault="00CD38A0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Ул. Станционная,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BAEF" w14:textId="7BFB5396" w:rsidR="00CD38A0" w:rsidRPr="00141A98" w:rsidRDefault="00CD38A0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1928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5AF1" w14:textId="12A952A6" w:rsidR="00CD38A0" w:rsidRPr="00141A98" w:rsidRDefault="00CD38A0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07.02.2</w:t>
            </w:r>
            <w:r w:rsidR="007A123F" w:rsidRPr="00141A98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6EA6" w14:textId="048D8BC9" w:rsidR="00CD38A0" w:rsidRPr="00141A98" w:rsidRDefault="00CD38A0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9865" w14:textId="1A9B9DD5" w:rsidR="00CD38A0" w:rsidRPr="00141A98" w:rsidRDefault="00CD38A0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219D" w14:textId="27179228" w:rsidR="00CD38A0" w:rsidRPr="00141A98" w:rsidRDefault="00CD38A0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47BC" w14:textId="4E4ED183" w:rsidR="00CD38A0" w:rsidRPr="00141A98" w:rsidRDefault="00CD38A0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C244" w14:textId="62E25B10" w:rsidR="00CD38A0" w:rsidRPr="00141A98" w:rsidRDefault="00CD38A0" w:rsidP="004E3E55">
            <w:pPr>
              <w:jc w:val="center"/>
              <w:rPr>
                <w:rFonts w:ascii="Liberation Serif" w:hAnsi="Liberation Serif"/>
                <w:sz w:val="20"/>
              </w:rPr>
            </w:pPr>
            <w:r w:rsidRPr="00141A98">
              <w:rPr>
                <w:rFonts w:ascii="Liberation Serif" w:hAnsi="Liberation Serif"/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6718" w14:textId="69063F15" w:rsidR="00CD38A0" w:rsidRPr="00141A98" w:rsidRDefault="00CD38A0" w:rsidP="004E3E55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141A98">
              <w:rPr>
                <w:rFonts w:ascii="Liberation Serif" w:hAnsi="Liberation Serif"/>
                <w:sz w:val="20"/>
              </w:rPr>
              <w:t>31.12.2030 г.</w:t>
            </w:r>
          </w:p>
        </w:tc>
      </w:tr>
      <w:tr w:rsidR="00D215B4" w:rsidRPr="00141A98" w14:paraId="08C866C2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2677" w14:textId="680E4E2B" w:rsidR="00D215B4" w:rsidRPr="00141A98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</w:t>
            </w:r>
            <w:r w:rsidR="008A1B21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7DE5" w14:textId="25647FEC" w:rsidR="00D215B4" w:rsidRPr="00141A98" w:rsidRDefault="00D215B4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Пер. </w:t>
            </w:r>
            <w:proofErr w:type="spellStart"/>
            <w:r>
              <w:rPr>
                <w:rFonts w:ascii="Liberation Serif" w:hAnsi="Liberation Serif"/>
                <w:sz w:val="20"/>
              </w:rPr>
              <w:t>Черкасовский</w:t>
            </w:r>
            <w:proofErr w:type="spellEnd"/>
            <w:r>
              <w:rPr>
                <w:rFonts w:ascii="Liberation Serif" w:hAnsi="Liberation Serif"/>
                <w:sz w:val="20"/>
              </w:rPr>
              <w:t>,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8BC9" w14:textId="5C01C10D" w:rsidR="00D215B4" w:rsidRPr="00D215B4" w:rsidRDefault="00D215B4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1976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96CE" w14:textId="2593E8FF" w:rsidR="00D215B4" w:rsidRPr="00D215B4" w:rsidRDefault="00D215B4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17.05.2024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2F30" w14:textId="204E051A" w:rsidR="00D215B4" w:rsidRPr="00141A98" w:rsidRDefault="00D215B4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брус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E974" w14:textId="18C5D3E4" w:rsidR="00D215B4" w:rsidRPr="00141A98" w:rsidRDefault="00D215B4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D6A4" w14:textId="5F60A36E" w:rsidR="00D215B4" w:rsidRPr="00141A98" w:rsidRDefault="00D215B4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2C34" w14:textId="7EAC4EF5" w:rsidR="00D215B4" w:rsidRPr="00141A98" w:rsidRDefault="00774195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A82F" w14:textId="18EC681A" w:rsidR="00D215B4" w:rsidRPr="00141A98" w:rsidRDefault="00620E5B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FAC7" w14:textId="679A6ADC" w:rsidR="00D215B4" w:rsidRPr="00141A98" w:rsidRDefault="00D215B4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31.12.2030 г.</w:t>
            </w:r>
          </w:p>
        </w:tc>
      </w:tr>
      <w:tr w:rsidR="0035375F" w:rsidRPr="00141A98" w14:paraId="40566D38" w14:textId="77777777" w:rsidTr="00101E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2EFB" w14:textId="4863A05E" w:rsidR="0035375F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</w:t>
            </w:r>
            <w:r w:rsidR="008A1B21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0E28" w14:textId="64B82F98" w:rsidR="0035375F" w:rsidRDefault="0035375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Ул. </w:t>
            </w:r>
            <w:proofErr w:type="spellStart"/>
            <w:r>
              <w:rPr>
                <w:rFonts w:ascii="Liberation Serif" w:hAnsi="Liberation Serif"/>
                <w:sz w:val="20"/>
              </w:rPr>
              <w:t>Рогозинниковых</w:t>
            </w:r>
            <w:proofErr w:type="spellEnd"/>
            <w:r>
              <w:rPr>
                <w:rFonts w:ascii="Liberation Serif" w:hAnsi="Liberation Serif"/>
                <w:sz w:val="20"/>
              </w:rPr>
              <w:t>,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C623" w14:textId="59D66980" w:rsidR="0035375F" w:rsidRDefault="00935EB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1955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E9A1" w14:textId="0DD9B34C" w:rsidR="0035375F" w:rsidRDefault="00935EB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18.12.2024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B92E" w14:textId="77A43110" w:rsidR="0035375F" w:rsidRDefault="00935EB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бревно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DE91" w14:textId="70D82713" w:rsidR="0035375F" w:rsidRDefault="00935EB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5E1B" w14:textId="23D70409" w:rsidR="0035375F" w:rsidRDefault="00FD2982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0E58" w14:textId="0AC2932E" w:rsidR="0035375F" w:rsidRDefault="00FD2982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C51" w14:textId="6595113E" w:rsidR="0035375F" w:rsidRDefault="00FD2982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2446" w14:textId="1FA7E77E" w:rsidR="0035375F" w:rsidRDefault="00935EBF" w:rsidP="004E3E55">
            <w:pPr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31.12.2030 г.</w:t>
            </w:r>
          </w:p>
        </w:tc>
      </w:tr>
    </w:tbl>
    <w:p w14:paraId="679E56D2" w14:textId="59E00375" w:rsidR="00036913" w:rsidRPr="00141A98" w:rsidRDefault="00036913">
      <w:pPr>
        <w:overflowPunct/>
        <w:autoSpaceDE/>
        <w:autoSpaceDN/>
        <w:adjustRightInd/>
        <w:textAlignment w:val="auto"/>
        <w:rPr>
          <w:rFonts w:ascii="Liberation Serif" w:hAnsi="Liberation Serif"/>
          <w:sz w:val="20"/>
        </w:rPr>
      </w:pPr>
    </w:p>
    <w:sectPr w:rsidR="00036913" w:rsidRPr="00141A98" w:rsidSect="003A0484">
      <w:pgSz w:w="16838" w:h="11906" w:orient="landscape"/>
      <w:pgMar w:top="1701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31559"/>
    <w:multiLevelType w:val="multilevel"/>
    <w:tmpl w:val="7370F0A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224C05A9"/>
    <w:multiLevelType w:val="hybridMultilevel"/>
    <w:tmpl w:val="453C7828"/>
    <w:lvl w:ilvl="0" w:tplc="585E989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92249A"/>
    <w:multiLevelType w:val="hybridMultilevel"/>
    <w:tmpl w:val="CBE827F2"/>
    <w:lvl w:ilvl="0" w:tplc="C0E6AA9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A26AF"/>
    <w:multiLevelType w:val="hybridMultilevel"/>
    <w:tmpl w:val="7FDA4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70532528">
    <w:abstractNumId w:val="0"/>
  </w:num>
  <w:num w:numId="2" w16cid:durableId="852692481">
    <w:abstractNumId w:val="1"/>
  </w:num>
  <w:num w:numId="3" w16cid:durableId="403263290">
    <w:abstractNumId w:val="2"/>
  </w:num>
  <w:num w:numId="4" w16cid:durableId="196358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73"/>
    <w:rsid w:val="00000B09"/>
    <w:rsid w:val="0000208C"/>
    <w:rsid w:val="00012906"/>
    <w:rsid w:val="000177A6"/>
    <w:rsid w:val="000178A1"/>
    <w:rsid w:val="00023676"/>
    <w:rsid w:val="0003666D"/>
    <w:rsid w:val="000366F4"/>
    <w:rsid w:val="00036913"/>
    <w:rsid w:val="000401C3"/>
    <w:rsid w:val="0004292D"/>
    <w:rsid w:val="00047FF1"/>
    <w:rsid w:val="000517CE"/>
    <w:rsid w:val="0005540B"/>
    <w:rsid w:val="00067675"/>
    <w:rsid w:val="000725FA"/>
    <w:rsid w:val="00072EFD"/>
    <w:rsid w:val="00073120"/>
    <w:rsid w:val="0007625A"/>
    <w:rsid w:val="00080D43"/>
    <w:rsid w:val="00081399"/>
    <w:rsid w:val="00084FBD"/>
    <w:rsid w:val="00085C79"/>
    <w:rsid w:val="00087CB4"/>
    <w:rsid w:val="00092B31"/>
    <w:rsid w:val="00093182"/>
    <w:rsid w:val="00094267"/>
    <w:rsid w:val="00095CF6"/>
    <w:rsid w:val="000A016F"/>
    <w:rsid w:val="000B0F9D"/>
    <w:rsid w:val="000B2F2F"/>
    <w:rsid w:val="000C2875"/>
    <w:rsid w:val="000D4A1C"/>
    <w:rsid w:val="000E2825"/>
    <w:rsid w:val="000F1E1B"/>
    <w:rsid w:val="000F3154"/>
    <w:rsid w:val="000F4874"/>
    <w:rsid w:val="000F5FA2"/>
    <w:rsid w:val="00101EBE"/>
    <w:rsid w:val="00102925"/>
    <w:rsid w:val="0010445B"/>
    <w:rsid w:val="0010533A"/>
    <w:rsid w:val="00115778"/>
    <w:rsid w:val="00116F27"/>
    <w:rsid w:val="00126734"/>
    <w:rsid w:val="00126973"/>
    <w:rsid w:val="00127CF8"/>
    <w:rsid w:val="0013041E"/>
    <w:rsid w:val="0013375D"/>
    <w:rsid w:val="00135D4B"/>
    <w:rsid w:val="0013710F"/>
    <w:rsid w:val="00137344"/>
    <w:rsid w:val="00141A98"/>
    <w:rsid w:val="001444C0"/>
    <w:rsid w:val="00144601"/>
    <w:rsid w:val="00145FE1"/>
    <w:rsid w:val="00150256"/>
    <w:rsid w:val="00152D3A"/>
    <w:rsid w:val="00160E30"/>
    <w:rsid w:val="001671E0"/>
    <w:rsid w:val="00171E6A"/>
    <w:rsid w:val="00180EAD"/>
    <w:rsid w:val="001820EC"/>
    <w:rsid w:val="00184255"/>
    <w:rsid w:val="0018522A"/>
    <w:rsid w:val="00191561"/>
    <w:rsid w:val="00193A64"/>
    <w:rsid w:val="00193A84"/>
    <w:rsid w:val="001946C7"/>
    <w:rsid w:val="00195861"/>
    <w:rsid w:val="001A08D5"/>
    <w:rsid w:val="001A097A"/>
    <w:rsid w:val="001A09B6"/>
    <w:rsid w:val="001A2DCB"/>
    <w:rsid w:val="001A76E4"/>
    <w:rsid w:val="001B264E"/>
    <w:rsid w:val="001B7643"/>
    <w:rsid w:val="001C05F4"/>
    <w:rsid w:val="001C1FB1"/>
    <w:rsid w:val="001C5490"/>
    <w:rsid w:val="001C5B55"/>
    <w:rsid w:val="001C7926"/>
    <w:rsid w:val="001D0133"/>
    <w:rsid w:val="001D4F77"/>
    <w:rsid w:val="001D4FB7"/>
    <w:rsid w:val="001D656D"/>
    <w:rsid w:val="001E5430"/>
    <w:rsid w:val="001E66CC"/>
    <w:rsid w:val="001F0BF7"/>
    <w:rsid w:val="001F340C"/>
    <w:rsid w:val="001F7834"/>
    <w:rsid w:val="00200428"/>
    <w:rsid w:val="00200E7D"/>
    <w:rsid w:val="00202FE2"/>
    <w:rsid w:val="0020354D"/>
    <w:rsid w:val="00210170"/>
    <w:rsid w:val="00213264"/>
    <w:rsid w:val="00213A5B"/>
    <w:rsid w:val="002142A3"/>
    <w:rsid w:val="002163A1"/>
    <w:rsid w:val="0022093F"/>
    <w:rsid w:val="00224CFB"/>
    <w:rsid w:val="00230816"/>
    <w:rsid w:val="00231F54"/>
    <w:rsid w:val="002321A4"/>
    <w:rsid w:val="00233C65"/>
    <w:rsid w:val="00233F88"/>
    <w:rsid w:val="00235068"/>
    <w:rsid w:val="0024150B"/>
    <w:rsid w:val="00250BEC"/>
    <w:rsid w:val="002532FC"/>
    <w:rsid w:val="002619A3"/>
    <w:rsid w:val="00265FD6"/>
    <w:rsid w:val="002702FF"/>
    <w:rsid w:val="00275C40"/>
    <w:rsid w:val="002761EE"/>
    <w:rsid w:val="00276242"/>
    <w:rsid w:val="00277F2F"/>
    <w:rsid w:val="002817A6"/>
    <w:rsid w:val="00283F5A"/>
    <w:rsid w:val="00291737"/>
    <w:rsid w:val="0029223C"/>
    <w:rsid w:val="002935D2"/>
    <w:rsid w:val="0029618F"/>
    <w:rsid w:val="002A0E1A"/>
    <w:rsid w:val="002B1644"/>
    <w:rsid w:val="002B4547"/>
    <w:rsid w:val="002C0B69"/>
    <w:rsid w:val="002D563B"/>
    <w:rsid w:val="002D5F56"/>
    <w:rsid w:val="002E77BA"/>
    <w:rsid w:val="002F76F9"/>
    <w:rsid w:val="00302EAB"/>
    <w:rsid w:val="003064F6"/>
    <w:rsid w:val="00312C8B"/>
    <w:rsid w:val="0031676D"/>
    <w:rsid w:val="00320B1D"/>
    <w:rsid w:val="00321F9A"/>
    <w:rsid w:val="00323826"/>
    <w:rsid w:val="00324D24"/>
    <w:rsid w:val="00326009"/>
    <w:rsid w:val="0032683F"/>
    <w:rsid w:val="003272EC"/>
    <w:rsid w:val="0032757A"/>
    <w:rsid w:val="0034395D"/>
    <w:rsid w:val="00351F9E"/>
    <w:rsid w:val="0035375F"/>
    <w:rsid w:val="003556C2"/>
    <w:rsid w:val="00357A02"/>
    <w:rsid w:val="00361DD6"/>
    <w:rsid w:val="00361E15"/>
    <w:rsid w:val="00362293"/>
    <w:rsid w:val="003639EC"/>
    <w:rsid w:val="0037272B"/>
    <w:rsid w:val="00374022"/>
    <w:rsid w:val="00377972"/>
    <w:rsid w:val="003817D3"/>
    <w:rsid w:val="00383379"/>
    <w:rsid w:val="0038728B"/>
    <w:rsid w:val="00387EFD"/>
    <w:rsid w:val="00391A8D"/>
    <w:rsid w:val="00392453"/>
    <w:rsid w:val="00395361"/>
    <w:rsid w:val="00396947"/>
    <w:rsid w:val="003A0484"/>
    <w:rsid w:val="003A1258"/>
    <w:rsid w:val="003A4F99"/>
    <w:rsid w:val="003B163F"/>
    <w:rsid w:val="003B7972"/>
    <w:rsid w:val="003C0B2F"/>
    <w:rsid w:val="003C124F"/>
    <w:rsid w:val="003C5B26"/>
    <w:rsid w:val="003C6A01"/>
    <w:rsid w:val="003C7FC0"/>
    <w:rsid w:val="003D2312"/>
    <w:rsid w:val="003D57E7"/>
    <w:rsid w:val="003D6991"/>
    <w:rsid w:val="003E56BF"/>
    <w:rsid w:val="003E6FAA"/>
    <w:rsid w:val="003F1238"/>
    <w:rsid w:val="003F14DF"/>
    <w:rsid w:val="00403C59"/>
    <w:rsid w:val="004050F1"/>
    <w:rsid w:val="00423B56"/>
    <w:rsid w:val="00423F79"/>
    <w:rsid w:val="004249F9"/>
    <w:rsid w:val="00431104"/>
    <w:rsid w:val="0043738E"/>
    <w:rsid w:val="004564CA"/>
    <w:rsid w:val="00457F6E"/>
    <w:rsid w:val="00461A29"/>
    <w:rsid w:val="00461F84"/>
    <w:rsid w:val="004657D6"/>
    <w:rsid w:val="00465C29"/>
    <w:rsid w:val="00465F60"/>
    <w:rsid w:val="004769AE"/>
    <w:rsid w:val="00477C53"/>
    <w:rsid w:val="00481FEB"/>
    <w:rsid w:val="004863CF"/>
    <w:rsid w:val="00490892"/>
    <w:rsid w:val="004911C8"/>
    <w:rsid w:val="00492AF3"/>
    <w:rsid w:val="004932DC"/>
    <w:rsid w:val="00493C3B"/>
    <w:rsid w:val="004A5C1F"/>
    <w:rsid w:val="004A72FC"/>
    <w:rsid w:val="004B207C"/>
    <w:rsid w:val="004B339A"/>
    <w:rsid w:val="004B6F59"/>
    <w:rsid w:val="004C5465"/>
    <w:rsid w:val="004D266B"/>
    <w:rsid w:val="004D4C6A"/>
    <w:rsid w:val="004D7582"/>
    <w:rsid w:val="004D75E3"/>
    <w:rsid w:val="004E29A2"/>
    <w:rsid w:val="004E2F3A"/>
    <w:rsid w:val="004E3E55"/>
    <w:rsid w:val="004E6A30"/>
    <w:rsid w:val="004F36F0"/>
    <w:rsid w:val="004F3718"/>
    <w:rsid w:val="005001C7"/>
    <w:rsid w:val="00502A4E"/>
    <w:rsid w:val="005050DD"/>
    <w:rsid w:val="00505EAF"/>
    <w:rsid w:val="00511283"/>
    <w:rsid w:val="005137A3"/>
    <w:rsid w:val="00517030"/>
    <w:rsid w:val="00530380"/>
    <w:rsid w:val="00534A76"/>
    <w:rsid w:val="00534AA9"/>
    <w:rsid w:val="005371A9"/>
    <w:rsid w:val="005376DC"/>
    <w:rsid w:val="0054414B"/>
    <w:rsid w:val="00552EDA"/>
    <w:rsid w:val="00556DAE"/>
    <w:rsid w:val="005615F6"/>
    <w:rsid w:val="00563E8A"/>
    <w:rsid w:val="00566926"/>
    <w:rsid w:val="005671F8"/>
    <w:rsid w:val="00571CEE"/>
    <w:rsid w:val="00581465"/>
    <w:rsid w:val="0058449E"/>
    <w:rsid w:val="005847F2"/>
    <w:rsid w:val="00584BE9"/>
    <w:rsid w:val="00594953"/>
    <w:rsid w:val="00595144"/>
    <w:rsid w:val="005952FA"/>
    <w:rsid w:val="00597E50"/>
    <w:rsid w:val="005A1249"/>
    <w:rsid w:val="005A2B65"/>
    <w:rsid w:val="005A4EB3"/>
    <w:rsid w:val="005A553C"/>
    <w:rsid w:val="005A5E6A"/>
    <w:rsid w:val="005A60FB"/>
    <w:rsid w:val="005A6618"/>
    <w:rsid w:val="005A691C"/>
    <w:rsid w:val="005B420F"/>
    <w:rsid w:val="005B4973"/>
    <w:rsid w:val="005B5C2F"/>
    <w:rsid w:val="005B5D83"/>
    <w:rsid w:val="005B729A"/>
    <w:rsid w:val="005C3367"/>
    <w:rsid w:val="005C789D"/>
    <w:rsid w:val="005E50F7"/>
    <w:rsid w:val="005E5B79"/>
    <w:rsid w:val="005F0970"/>
    <w:rsid w:val="005F1C22"/>
    <w:rsid w:val="005F4AC1"/>
    <w:rsid w:val="005F596D"/>
    <w:rsid w:val="005F5FC0"/>
    <w:rsid w:val="005F6F1E"/>
    <w:rsid w:val="00600179"/>
    <w:rsid w:val="006043CE"/>
    <w:rsid w:val="0060609D"/>
    <w:rsid w:val="00607A2A"/>
    <w:rsid w:val="00610DEF"/>
    <w:rsid w:val="00614322"/>
    <w:rsid w:val="006157B5"/>
    <w:rsid w:val="006208CF"/>
    <w:rsid w:val="00620E5B"/>
    <w:rsid w:val="006239C3"/>
    <w:rsid w:val="0062528A"/>
    <w:rsid w:val="006323A0"/>
    <w:rsid w:val="006323AE"/>
    <w:rsid w:val="00633469"/>
    <w:rsid w:val="00633AB1"/>
    <w:rsid w:val="0063422E"/>
    <w:rsid w:val="00637D27"/>
    <w:rsid w:val="00654207"/>
    <w:rsid w:val="00656238"/>
    <w:rsid w:val="00663C9E"/>
    <w:rsid w:val="00666BEE"/>
    <w:rsid w:val="00672367"/>
    <w:rsid w:val="006762BE"/>
    <w:rsid w:val="006804E8"/>
    <w:rsid w:val="00680BAD"/>
    <w:rsid w:val="0068491C"/>
    <w:rsid w:val="006859BD"/>
    <w:rsid w:val="00686C3C"/>
    <w:rsid w:val="00690745"/>
    <w:rsid w:val="00691054"/>
    <w:rsid w:val="00691656"/>
    <w:rsid w:val="00693E84"/>
    <w:rsid w:val="006A3FF5"/>
    <w:rsid w:val="006A5B90"/>
    <w:rsid w:val="006A6F28"/>
    <w:rsid w:val="006B0A9E"/>
    <w:rsid w:val="006B6F90"/>
    <w:rsid w:val="006C402E"/>
    <w:rsid w:val="006C41FA"/>
    <w:rsid w:val="006C5CAC"/>
    <w:rsid w:val="006C7FE2"/>
    <w:rsid w:val="006D2A32"/>
    <w:rsid w:val="006D5CDC"/>
    <w:rsid w:val="006E398B"/>
    <w:rsid w:val="006E3C03"/>
    <w:rsid w:val="006E59D7"/>
    <w:rsid w:val="006E5A51"/>
    <w:rsid w:val="006E5EF3"/>
    <w:rsid w:val="006F3D19"/>
    <w:rsid w:val="006F759C"/>
    <w:rsid w:val="006F7FAF"/>
    <w:rsid w:val="00701E3A"/>
    <w:rsid w:val="00704921"/>
    <w:rsid w:val="007055B6"/>
    <w:rsid w:val="0070748A"/>
    <w:rsid w:val="0071019B"/>
    <w:rsid w:val="00711DA8"/>
    <w:rsid w:val="007158A6"/>
    <w:rsid w:val="00716996"/>
    <w:rsid w:val="00717B1A"/>
    <w:rsid w:val="007202E9"/>
    <w:rsid w:val="007225A0"/>
    <w:rsid w:val="007238A3"/>
    <w:rsid w:val="0072408D"/>
    <w:rsid w:val="00726F78"/>
    <w:rsid w:val="007273C1"/>
    <w:rsid w:val="007509A9"/>
    <w:rsid w:val="0075143C"/>
    <w:rsid w:val="00753ACC"/>
    <w:rsid w:val="007663D8"/>
    <w:rsid w:val="00766F6E"/>
    <w:rsid w:val="007729A2"/>
    <w:rsid w:val="00774195"/>
    <w:rsid w:val="0077759A"/>
    <w:rsid w:val="00780B87"/>
    <w:rsid w:val="00781FEB"/>
    <w:rsid w:val="00782E1A"/>
    <w:rsid w:val="00792620"/>
    <w:rsid w:val="007931DD"/>
    <w:rsid w:val="00793D24"/>
    <w:rsid w:val="007958AE"/>
    <w:rsid w:val="0079681A"/>
    <w:rsid w:val="007A123F"/>
    <w:rsid w:val="007B2EE3"/>
    <w:rsid w:val="007B3516"/>
    <w:rsid w:val="007B5CD6"/>
    <w:rsid w:val="007B6507"/>
    <w:rsid w:val="007B709B"/>
    <w:rsid w:val="007B7DBC"/>
    <w:rsid w:val="007C1C9D"/>
    <w:rsid w:val="007C49A9"/>
    <w:rsid w:val="007C67D6"/>
    <w:rsid w:val="007C7846"/>
    <w:rsid w:val="007D06F9"/>
    <w:rsid w:val="007D0BF2"/>
    <w:rsid w:val="007D25DF"/>
    <w:rsid w:val="007D2CE7"/>
    <w:rsid w:val="007D5EDB"/>
    <w:rsid w:val="007E1EDD"/>
    <w:rsid w:val="007E4BED"/>
    <w:rsid w:val="007F4283"/>
    <w:rsid w:val="007F5681"/>
    <w:rsid w:val="00801D76"/>
    <w:rsid w:val="00805923"/>
    <w:rsid w:val="00807610"/>
    <w:rsid w:val="00811C28"/>
    <w:rsid w:val="00812D9E"/>
    <w:rsid w:val="008137EF"/>
    <w:rsid w:val="008144E9"/>
    <w:rsid w:val="0081676D"/>
    <w:rsid w:val="00817AF3"/>
    <w:rsid w:val="00823C8D"/>
    <w:rsid w:val="00834C33"/>
    <w:rsid w:val="0083649B"/>
    <w:rsid w:val="00846202"/>
    <w:rsid w:val="00851496"/>
    <w:rsid w:val="008535BB"/>
    <w:rsid w:val="00855D10"/>
    <w:rsid w:val="008609CA"/>
    <w:rsid w:val="008643FD"/>
    <w:rsid w:val="0087604F"/>
    <w:rsid w:val="00877A0C"/>
    <w:rsid w:val="00877A36"/>
    <w:rsid w:val="008827ED"/>
    <w:rsid w:val="00883655"/>
    <w:rsid w:val="00883968"/>
    <w:rsid w:val="00887D52"/>
    <w:rsid w:val="00893C3F"/>
    <w:rsid w:val="00894796"/>
    <w:rsid w:val="00894967"/>
    <w:rsid w:val="00895C34"/>
    <w:rsid w:val="008A1B21"/>
    <w:rsid w:val="008A2C57"/>
    <w:rsid w:val="008A3471"/>
    <w:rsid w:val="008A7B4E"/>
    <w:rsid w:val="008B259F"/>
    <w:rsid w:val="008B64D0"/>
    <w:rsid w:val="008C1450"/>
    <w:rsid w:val="008C3594"/>
    <w:rsid w:val="008C4368"/>
    <w:rsid w:val="008C4BCF"/>
    <w:rsid w:val="008D1559"/>
    <w:rsid w:val="008D1A30"/>
    <w:rsid w:val="008D1CF8"/>
    <w:rsid w:val="008D45F0"/>
    <w:rsid w:val="008D773B"/>
    <w:rsid w:val="008E2D62"/>
    <w:rsid w:val="008E66B2"/>
    <w:rsid w:val="008E6EE7"/>
    <w:rsid w:val="008F0048"/>
    <w:rsid w:val="008F1B1D"/>
    <w:rsid w:val="008F616D"/>
    <w:rsid w:val="008F6FD7"/>
    <w:rsid w:val="0090003A"/>
    <w:rsid w:val="00900DE6"/>
    <w:rsid w:val="00907BB8"/>
    <w:rsid w:val="009128A6"/>
    <w:rsid w:val="0091405A"/>
    <w:rsid w:val="009142CA"/>
    <w:rsid w:val="00914CCF"/>
    <w:rsid w:val="00915568"/>
    <w:rsid w:val="009160F3"/>
    <w:rsid w:val="00917AB6"/>
    <w:rsid w:val="0092144A"/>
    <w:rsid w:val="00922DD0"/>
    <w:rsid w:val="009234CB"/>
    <w:rsid w:val="00923B88"/>
    <w:rsid w:val="009242C3"/>
    <w:rsid w:val="00933D6C"/>
    <w:rsid w:val="0093525D"/>
    <w:rsid w:val="00935B28"/>
    <w:rsid w:val="00935EBF"/>
    <w:rsid w:val="00937F3F"/>
    <w:rsid w:val="00950C2C"/>
    <w:rsid w:val="009526F0"/>
    <w:rsid w:val="009532C2"/>
    <w:rsid w:val="00953E1B"/>
    <w:rsid w:val="00961843"/>
    <w:rsid w:val="009639ED"/>
    <w:rsid w:val="00963C71"/>
    <w:rsid w:val="009673CD"/>
    <w:rsid w:val="00970525"/>
    <w:rsid w:val="009727C1"/>
    <w:rsid w:val="009771C3"/>
    <w:rsid w:val="00982D51"/>
    <w:rsid w:val="00990885"/>
    <w:rsid w:val="0099350F"/>
    <w:rsid w:val="00996B3F"/>
    <w:rsid w:val="009975A7"/>
    <w:rsid w:val="009A41ED"/>
    <w:rsid w:val="009B1D43"/>
    <w:rsid w:val="009B4E95"/>
    <w:rsid w:val="009B7202"/>
    <w:rsid w:val="009C12CA"/>
    <w:rsid w:val="009C2EB8"/>
    <w:rsid w:val="009C332F"/>
    <w:rsid w:val="009C4981"/>
    <w:rsid w:val="009C58C2"/>
    <w:rsid w:val="009C6C9C"/>
    <w:rsid w:val="009D06DE"/>
    <w:rsid w:val="009D2C67"/>
    <w:rsid w:val="009D4123"/>
    <w:rsid w:val="009D4EB3"/>
    <w:rsid w:val="009E4265"/>
    <w:rsid w:val="009F3077"/>
    <w:rsid w:val="009F51FF"/>
    <w:rsid w:val="009F5519"/>
    <w:rsid w:val="00A031B8"/>
    <w:rsid w:val="00A10884"/>
    <w:rsid w:val="00A12194"/>
    <w:rsid w:val="00A150F5"/>
    <w:rsid w:val="00A20468"/>
    <w:rsid w:val="00A20AAB"/>
    <w:rsid w:val="00A218D4"/>
    <w:rsid w:val="00A22E7D"/>
    <w:rsid w:val="00A23891"/>
    <w:rsid w:val="00A254A5"/>
    <w:rsid w:val="00A33378"/>
    <w:rsid w:val="00A3483E"/>
    <w:rsid w:val="00A37DEB"/>
    <w:rsid w:val="00A42132"/>
    <w:rsid w:val="00A4431E"/>
    <w:rsid w:val="00A44400"/>
    <w:rsid w:val="00A474E6"/>
    <w:rsid w:val="00A50225"/>
    <w:rsid w:val="00A537C3"/>
    <w:rsid w:val="00A53C7F"/>
    <w:rsid w:val="00A55E5D"/>
    <w:rsid w:val="00A62591"/>
    <w:rsid w:val="00A64977"/>
    <w:rsid w:val="00A665A1"/>
    <w:rsid w:val="00A7178D"/>
    <w:rsid w:val="00A73333"/>
    <w:rsid w:val="00A73614"/>
    <w:rsid w:val="00A741C8"/>
    <w:rsid w:val="00A74A40"/>
    <w:rsid w:val="00A777C0"/>
    <w:rsid w:val="00A8543F"/>
    <w:rsid w:val="00A86EDE"/>
    <w:rsid w:val="00A87A09"/>
    <w:rsid w:val="00A87BC4"/>
    <w:rsid w:val="00A92808"/>
    <w:rsid w:val="00A93B84"/>
    <w:rsid w:val="00AA1CC9"/>
    <w:rsid w:val="00AA203B"/>
    <w:rsid w:val="00AA3F34"/>
    <w:rsid w:val="00AA52A0"/>
    <w:rsid w:val="00AB0237"/>
    <w:rsid w:val="00AB3528"/>
    <w:rsid w:val="00AC3DBF"/>
    <w:rsid w:val="00AC3F7B"/>
    <w:rsid w:val="00AD0124"/>
    <w:rsid w:val="00AD08BB"/>
    <w:rsid w:val="00AD2CB4"/>
    <w:rsid w:val="00AD5A95"/>
    <w:rsid w:val="00AE3F4F"/>
    <w:rsid w:val="00AE7C21"/>
    <w:rsid w:val="00AF71CE"/>
    <w:rsid w:val="00AF7E0F"/>
    <w:rsid w:val="00B046B3"/>
    <w:rsid w:val="00B060CA"/>
    <w:rsid w:val="00B06F86"/>
    <w:rsid w:val="00B13E5B"/>
    <w:rsid w:val="00B16AE5"/>
    <w:rsid w:val="00B22BE1"/>
    <w:rsid w:val="00B23778"/>
    <w:rsid w:val="00B25FD1"/>
    <w:rsid w:val="00B277E6"/>
    <w:rsid w:val="00B3330B"/>
    <w:rsid w:val="00B33B22"/>
    <w:rsid w:val="00B402B3"/>
    <w:rsid w:val="00B469C0"/>
    <w:rsid w:val="00B53CFD"/>
    <w:rsid w:val="00B53EC7"/>
    <w:rsid w:val="00B55ACB"/>
    <w:rsid w:val="00B56717"/>
    <w:rsid w:val="00B614C0"/>
    <w:rsid w:val="00B61B79"/>
    <w:rsid w:val="00B675A4"/>
    <w:rsid w:val="00B7232D"/>
    <w:rsid w:val="00B7246E"/>
    <w:rsid w:val="00B767B9"/>
    <w:rsid w:val="00B87130"/>
    <w:rsid w:val="00B878E4"/>
    <w:rsid w:val="00B87E23"/>
    <w:rsid w:val="00B930CD"/>
    <w:rsid w:val="00B94B7D"/>
    <w:rsid w:val="00B95D18"/>
    <w:rsid w:val="00BA0180"/>
    <w:rsid w:val="00BA5195"/>
    <w:rsid w:val="00BB4A93"/>
    <w:rsid w:val="00BB4C8E"/>
    <w:rsid w:val="00BC492A"/>
    <w:rsid w:val="00BC754D"/>
    <w:rsid w:val="00BD4ACC"/>
    <w:rsid w:val="00BD657A"/>
    <w:rsid w:val="00BD6F7A"/>
    <w:rsid w:val="00BE08EB"/>
    <w:rsid w:val="00BE12B6"/>
    <w:rsid w:val="00BE3D63"/>
    <w:rsid w:val="00BE753E"/>
    <w:rsid w:val="00BF5FF7"/>
    <w:rsid w:val="00BF7787"/>
    <w:rsid w:val="00C01D54"/>
    <w:rsid w:val="00C03469"/>
    <w:rsid w:val="00C04B7A"/>
    <w:rsid w:val="00C05E9C"/>
    <w:rsid w:val="00C06E01"/>
    <w:rsid w:val="00C10BB4"/>
    <w:rsid w:val="00C17268"/>
    <w:rsid w:val="00C2547D"/>
    <w:rsid w:val="00C33E97"/>
    <w:rsid w:val="00C348D7"/>
    <w:rsid w:val="00C45107"/>
    <w:rsid w:val="00C45618"/>
    <w:rsid w:val="00C528EB"/>
    <w:rsid w:val="00C54B24"/>
    <w:rsid w:val="00C63F11"/>
    <w:rsid w:val="00C701F1"/>
    <w:rsid w:val="00C72215"/>
    <w:rsid w:val="00C761FB"/>
    <w:rsid w:val="00C76652"/>
    <w:rsid w:val="00C8217C"/>
    <w:rsid w:val="00C82942"/>
    <w:rsid w:val="00C94025"/>
    <w:rsid w:val="00C9501D"/>
    <w:rsid w:val="00C95E14"/>
    <w:rsid w:val="00CA285C"/>
    <w:rsid w:val="00CA4256"/>
    <w:rsid w:val="00CA6F65"/>
    <w:rsid w:val="00CB0B2D"/>
    <w:rsid w:val="00CB5203"/>
    <w:rsid w:val="00CC5BEF"/>
    <w:rsid w:val="00CC5BF6"/>
    <w:rsid w:val="00CC6155"/>
    <w:rsid w:val="00CC761D"/>
    <w:rsid w:val="00CC794C"/>
    <w:rsid w:val="00CD08E0"/>
    <w:rsid w:val="00CD1566"/>
    <w:rsid w:val="00CD38A0"/>
    <w:rsid w:val="00CD3975"/>
    <w:rsid w:val="00CD567A"/>
    <w:rsid w:val="00CD702B"/>
    <w:rsid w:val="00CD78B2"/>
    <w:rsid w:val="00CE17F1"/>
    <w:rsid w:val="00CE19B1"/>
    <w:rsid w:val="00CE21A5"/>
    <w:rsid w:val="00CE56D2"/>
    <w:rsid w:val="00CE7EAB"/>
    <w:rsid w:val="00CF0458"/>
    <w:rsid w:val="00CF1194"/>
    <w:rsid w:val="00CF15EB"/>
    <w:rsid w:val="00CF234A"/>
    <w:rsid w:val="00CF266F"/>
    <w:rsid w:val="00D1089E"/>
    <w:rsid w:val="00D126F0"/>
    <w:rsid w:val="00D13F14"/>
    <w:rsid w:val="00D14716"/>
    <w:rsid w:val="00D17187"/>
    <w:rsid w:val="00D215B4"/>
    <w:rsid w:val="00D21A34"/>
    <w:rsid w:val="00D24CA9"/>
    <w:rsid w:val="00D308DB"/>
    <w:rsid w:val="00D30AAB"/>
    <w:rsid w:val="00D31FA1"/>
    <w:rsid w:val="00D359DD"/>
    <w:rsid w:val="00D367D1"/>
    <w:rsid w:val="00D402C6"/>
    <w:rsid w:val="00D42A6B"/>
    <w:rsid w:val="00D43786"/>
    <w:rsid w:val="00D43E37"/>
    <w:rsid w:val="00D44C8E"/>
    <w:rsid w:val="00D4536B"/>
    <w:rsid w:val="00D526AF"/>
    <w:rsid w:val="00D545D2"/>
    <w:rsid w:val="00D56EF5"/>
    <w:rsid w:val="00D579BC"/>
    <w:rsid w:val="00D57CF0"/>
    <w:rsid w:val="00D57ED5"/>
    <w:rsid w:val="00D644B5"/>
    <w:rsid w:val="00D650CA"/>
    <w:rsid w:val="00D67CFD"/>
    <w:rsid w:val="00D67D9D"/>
    <w:rsid w:val="00D7244F"/>
    <w:rsid w:val="00D77EE4"/>
    <w:rsid w:val="00D826F3"/>
    <w:rsid w:val="00D900AF"/>
    <w:rsid w:val="00DA240D"/>
    <w:rsid w:val="00DA28D8"/>
    <w:rsid w:val="00DA2E7A"/>
    <w:rsid w:val="00DA361F"/>
    <w:rsid w:val="00DA5B6B"/>
    <w:rsid w:val="00DB3721"/>
    <w:rsid w:val="00DC2DA1"/>
    <w:rsid w:val="00DC6CD3"/>
    <w:rsid w:val="00DD2B84"/>
    <w:rsid w:val="00DD4699"/>
    <w:rsid w:val="00DD605C"/>
    <w:rsid w:val="00DD6DA2"/>
    <w:rsid w:val="00DD74BA"/>
    <w:rsid w:val="00DE0573"/>
    <w:rsid w:val="00DE1267"/>
    <w:rsid w:val="00DF6062"/>
    <w:rsid w:val="00E05B2B"/>
    <w:rsid w:val="00E05C89"/>
    <w:rsid w:val="00E066A8"/>
    <w:rsid w:val="00E11A34"/>
    <w:rsid w:val="00E152AD"/>
    <w:rsid w:val="00E15623"/>
    <w:rsid w:val="00E1792A"/>
    <w:rsid w:val="00E23C96"/>
    <w:rsid w:val="00E27D22"/>
    <w:rsid w:val="00E30B02"/>
    <w:rsid w:val="00E353DF"/>
    <w:rsid w:val="00E402C9"/>
    <w:rsid w:val="00E42529"/>
    <w:rsid w:val="00E4509A"/>
    <w:rsid w:val="00E45C41"/>
    <w:rsid w:val="00E475D7"/>
    <w:rsid w:val="00E47DC0"/>
    <w:rsid w:val="00E513F7"/>
    <w:rsid w:val="00E53E2E"/>
    <w:rsid w:val="00E552AC"/>
    <w:rsid w:val="00E56AB0"/>
    <w:rsid w:val="00E72E80"/>
    <w:rsid w:val="00E80C6A"/>
    <w:rsid w:val="00E80D22"/>
    <w:rsid w:val="00E91298"/>
    <w:rsid w:val="00E91DC8"/>
    <w:rsid w:val="00E93E0D"/>
    <w:rsid w:val="00EA1023"/>
    <w:rsid w:val="00EA23C3"/>
    <w:rsid w:val="00EA34F3"/>
    <w:rsid w:val="00EB262A"/>
    <w:rsid w:val="00EB4044"/>
    <w:rsid w:val="00EB44ED"/>
    <w:rsid w:val="00EC1EB7"/>
    <w:rsid w:val="00EC468E"/>
    <w:rsid w:val="00EC5A8A"/>
    <w:rsid w:val="00EC7232"/>
    <w:rsid w:val="00ED3875"/>
    <w:rsid w:val="00ED474E"/>
    <w:rsid w:val="00ED5089"/>
    <w:rsid w:val="00EE2B8F"/>
    <w:rsid w:val="00EE7A18"/>
    <w:rsid w:val="00EF48FD"/>
    <w:rsid w:val="00EF667E"/>
    <w:rsid w:val="00F13CDC"/>
    <w:rsid w:val="00F2355C"/>
    <w:rsid w:val="00F27C26"/>
    <w:rsid w:val="00F31BD3"/>
    <w:rsid w:val="00F356FE"/>
    <w:rsid w:val="00F3652A"/>
    <w:rsid w:val="00F405EF"/>
    <w:rsid w:val="00F41AE3"/>
    <w:rsid w:val="00F44012"/>
    <w:rsid w:val="00F4427C"/>
    <w:rsid w:val="00F4667B"/>
    <w:rsid w:val="00F62345"/>
    <w:rsid w:val="00F642C1"/>
    <w:rsid w:val="00F64E38"/>
    <w:rsid w:val="00F759D4"/>
    <w:rsid w:val="00F80232"/>
    <w:rsid w:val="00F972CD"/>
    <w:rsid w:val="00FA1419"/>
    <w:rsid w:val="00FA338D"/>
    <w:rsid w:val="00FA3E5D"/>
    <w:rsid w:val="00FA4133"/>
    <w:rsid w:val="00FA6A47"/>
    <w:rsid w:val="00FB07BF"/>
    <w:rsid w:val="00FB628E"/>
    <w:rsid w:val="00FC2189"/>
    <w:rsid w:val="00FC3622"/>
    <w:rsid w:val="00FC5086"/>
    <w:rsid w:val="00FD2982"/>
    <w:rsid w:val="00FD3F65"/>
    <w:rsid w:val="00FD590A"/>
    <w:rsid w:val="00FD696A"/>
    <w:rsid w:val="00FD6B5F"/>
    <w:rsid w:val="00FE381C"/>
    <w:rsid w:val="00FF69A0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F1D26"/>
  <w15:docId w15:val="{33E68035-7C9F-4B9E-97FB-BCADDC0C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77E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50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50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2132"/>
    <w:pPr>
      <w:ind w:left="720"/>
      <w:contextualSpacing/>
    </w:pPr>
  </w:style>
  <w:style w:type="character" w:customStyle="1" w:styleId="2">
    <w:name w:val="Основной текст (2)_"/>
    <w:link w:val="20"/>
    <w:rsid w:val="00597E50"/>
    <w:rPr>
      <w:spacing w:val="2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7E50"/>
    <w:pPr>
      <w:shd w:val="clear" w:color="auto" w:fill="FFFFFF"/>
      <w:overflowPunct/>
      <w:autoSpaceDE/>
      <w:autoSpaceDN/>
      <w:adjustRightInd/>
      <w:spacing w:before="360" w:line="307" w:lineRule="exact"/>
      <w:jc w:val="center"/>
      <w:textAlignment w:val="auto"/>
    </w:pPr>
    <w:rPr>
      <w:spacing w:val="2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2;&#1078;&#1091;&#1090;&#1080;&#1085;\Desktop\&#1055;&#1086;&#1089;&#1090;&#1072;&#1085;&#1086;&#1074;&#1083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EEB95-3DEE-46FA-B2BB-0BE7413C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главы.dot</Template>
  <TotalTime>0</TotalTime>
  <Pages>5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Чащин А</dc:creator>
  <cp:lastModifiedBy>IT</cp:lastModifiedBy>
  <cp:revision>2</cp:revision>
  <cp:lastPrinted>2025-05-23T07:54:00Z</cp:lastPrinted>
  <dcterms:created xsi:type="dcterms:W3CDTF">2025-05-26T07:26:00Z</dcterms:created>
  <dcterms:modified xsi:type="dcterms:W3CDTF">2025-05-26T07:26:00Z</dcterms:modified>
</cp:coreProperties>
</file>