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0E9D" w14:textId="7631BB07" w:rsidR="00B277E6" w:rsidRPr="00C41A85" w:rsidRDefault="006B7782" w:rsidP="00B277E6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 wp14:anchorId="20CD501A" wp14:editId="78FBFD4F">
            <wp:extent cx="438150" cy="56197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C8424" w14:textId="4D159A90" w:rsidR="00B277E6" w:rsidRPr="00C41A85" w:rsidRDefault="00D021BA" w:rsidP="00B277E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</w:t>
      </w:r>
      <w:r w:rsidR="00DE293F">
        <w:rPr>
          <w:rFonts w:ascii="Liberation Serif" w:hAnsi="Liberation Serif"/>
          <w:b/>
          <w:sz w:val="28"/>
          <w:szCs w:val="28"/>
        </w:rPr>
        <w:t xml:space="preserve"> </w:t>
      </w:r>
      <w:r w:rsidR="00B277E6" w:rsidRPr="00C41A85">
        <w:rPr>
          <w:rFonts w:ascii="Liberation Serif" w:hAnsi="Liberation Serif"/>
          <w:b/>
          <w:sz w:val="28"/>
          <w:szCs w:val="28"/>
        </w:rPr>
        <w:t>ГОРОДСКОГО ОКРУГА</w:t>
      </w:r>
      <w:r w:rsidR="00DE293F">
        <w:rPr>
          <w:rFonts w:ascii="Liberation Serif" w:hAnsi="Liberation Serif"/>
          <w:b/>
          <w:sz w:val="28"/>
          <w:szCs w:val="28"/>
        </w:rPr>
        <w:t xml:space="preserve"> </w:t>
      </w:r>
      <w:r w:rsidR="00B277E6" w:rsidRPr="00C41A85">
        <w:rPr>
          <w:rFonts w:ascii="Liberation Serif" w:hAnsi="Liberation Serif"/>
          <w:b/>
          <w:sz w:val="28"/>
          <w:szCs w:val="28"/>
        </w:rPr>
        <w:t>КРАСНОУФИМСК</w:t>
      </w:r>
    </w:p>
    <w:p w14:paraId="56760A28" w14:textId="77777777" w:rsidR="00B277E6" w:rsidRPr="00C41A85" w:rsidRDefault="00B277E6" w:rsidP="00B277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09707966" w14:textId="77777777" w:rsidR="00B277E6" w:rsidRPr="00C41A85" w:rsidRDefault="00B277E6" w:rsidP="00B277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AEE01DE" w14:textId="77777777" w:rsidR="00B277E6" w:rsidRPr="00C41A85" w:rsidRDefault="00B277E6" w:rsidP="00B277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C41A8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7CA63E2" w14:textId="77777777" w:rsidR="00B277E6" w:rsidRPr="00C41A85" w:rsidRDefault="00B277E6" w:rsidP="00B277E6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4EC44DE" w14:textId="5A1C320B" w:rsidR="00C73CE2" w:rsidRPr="00C41A85" w:rsidRDefault="000B7DDE" w:rsidP="00C73CE2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  <w:lang w:val="en-US"/>
        </w:rPr>
        <w:t>21</w:t>
      </w:r>
      <w:r w:rsidR="00237F5D">
        <w:rPr>
          <w:rFonts w:ascii="Liberation Serif" w:hAnsi="Liberation Serif"/>
          <w:szCs w:val="24"/>
        </w:rPr>
        <w:t>.04.2025</w:t>
      </w:r>
      <w:r w:rsidR="00C73CE2" w:rsidRPr="00C41A85">
        <w:rPr>
          <w:rFonts w:ascii="Liberation Serif" w:hAnsi="Liberation Serif"/>
          <w:szCs w:val="24"/>
        </w:rPr>
        <w:t xml:space="preserve"> г.                                                 </w:t>
      </w:r>
      <w:r w:rsidR="00C73CE2" w:rsidRPr="00C41A85">
        <w:rPr>
          <w:rFonts w:ascii="Liberation Serif" w:hAnsi="Liberation Serif"/>
          <w:szCs w:val="24"/>
        </w:rPr>
        <w:tab/>
      </w:r>
      <w:r w:rsidR="00C73CE2" w:rsidRPr="00C41A85">
        <w:rPr>
          <w:rFonts w:ascii="Liberation Serif" w:hAnsi="Liberation Serif"/>
          <w:szCs w:val="24"/>
        </w:rPr>
        <w:tab/>
        <w:t xml:space="preserve">                               </w:t>
      </w:r>
      <w:r w:rsidR="00C11368">
        <w:rPr>
          <w:rFonts w:ascii="Liberation Serif" w:hAnsi="Liberation Serif"/>
          <w:szCs w:val="24"/>
        </w:rPr>
        <w:t xml:space="preserve">                   </w:t>
      </w:r>
      <w:r w:rsidR="00C73CE2" w:rsidRPr="00C41A85">
        <w:rPr>
          <w:rFonts w:ascii="Liberation Serif" w:hAnsi="Liberation Serif"/>
          <w:szCs w:val="24"/>
        </w:rPr>
        <w:t xml:space="preserve">  №</w:t>
      </w:r>
      <w:r w:rsidR="00C11368">
        <w:rPr>
          <w:rFonts w:ascii="Liberation Serif" w:hAnsi="Liberation Serif"/>
          <w:szCs w:val="24"/>
        </w:rPr>
        <w:t xml:space="preserve"> </w:t>
      </w:r>
      <w:r w:rsidR="00237F5D">
        <w:rPr>
          <w:rFonts w:ascii="Liberation Serif" w:hAnsi="Liberation Serif"/>
          <w:szCs w:val="24"/>
        </w:rPr>
        <w:t>348</w:t>
      </w:r>
      <w:r w:rsidR="00C73CE2" w:rsidRPr="00C41A85">
        <w:rPr>
          <w:rFonts w:ascii="Liberation Serif" w:hAnsi="Liberation Serif"/>
          <w:szCs w:val="24"/>
        </w:rPr>
        <w:t xml:space="preserve"> </w:t>
      </w:r>
    </w:p>
    <w:p w14:paraId="271ADCD4" w14:textId="2DF83828" w:rsidR="00C73CE2" w:rsidRPr="00C41A85" w:rsidRDefault="00C73CE2" w:rsidP="00C73CE2">
      <w:pPr>
        <w:jc w:val="center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г.</w:t>
      </w:r>
      <w:r w:rsidR="00043A08">
        <w:rPr>
          <w:rFonts w:ascii="Liberation Serif" w:hAnsi="Liberation Serif"/>
          <w:sz w:val="28"/>
          <w:szCs w:val="28"/>
        </w:rPr>
        <w:t xml:space="preserve"> </w:t>
      </w:r>
      <w:r w:rsidRPr="00C41A85">
        <w:rPr>
          <w:rFonts w:ascii="Liberation Serif" w:hAnsi="Liberation Serif"/>
          <w:sz w:val="28"/>
          <w:szCs w:val="28"/>
        </w:rPr>
        <w:t>Красноуфимск</w:t>
      </w:r>
    </w:p>
    <w:p w14:paraId="02896985" w14:textId="77777777" w:rsidR="000F75EB" w:rsidRPr="00C41A85" w:rsidRDefault="000F75EB" w:rsidP="000D3F10">
      <w:pPr>
        <w:jc w:val="both"/>
        <w:rPr>
          <w:rFonts w:ascii="Liberation Serif" w:hAnsi="Liberation Serif"/>
          <w:sz w:val="28"/>
          <w:szCs w:val="28"/>
        </w:rPr>
      </w:pPr>
    </w:p>
    <w:p w14:paraId="70DE31F5" w14:textId="0A369E88" w:rsidR="00CA254A" w:rsidRPr="00A30353" w:rsidRDefault="00CA254A" w:rsidP="00434D00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Hlk195862526"/>
      <w:r w:rsidRPr="00A30353">
        <w:rPr>
          <w:rFonts w:ascii="Liberation Serif" w:hAnsi="Liberation Serif"/>
          <w:b/>
          <w:i/>
          <w:sz w:val="28"/>
          <w:szCs w:val="28"/>
        </w:rPr>
        <w:t xml:space="preserve">Об </w:t>
      </w:r>
      <w:r w:rsidR="00434D00" w:rsidRPr="00A30353">
        <w:rPr>
          <w:rFonts w:ascii="Liberation Serif" w:hAnsi="Liberation Serif"/>
          <w:b/>
          <w:i/>
          <w:sz w:val="28"/>
          <w:szCs w:val="28"/>
        </w:rPr>
        <w:t>утверждении Положения о проведении городского конкурса «</w:t>
      </w:r>
      <w:r w:rsidR="00D021BA" w:rsidRPr="00A30353">
        <w:rPr>
          <w:rFonts w:ascii="Liberation Serif" w:hAnsi="Liberation Serif"/>
          <w:b/>
          <w:i/>
          <w:sz w:val="28"/>
          <w:szCs w:val="28"/>
        </w:rPr>
        <w:t>Просто Чисто</w:t>
      </w:r>
      <w:r w:rsidR="00434D00" w:rsidRPr="00A30353">
        <w:rPr>
          <w:rFonts w:ascii="Liberation Serif" w:hAnsi="Liberation Serif"/>
          <w:b/>
          <w:i/>
          <w:sz w:val="28"/>
          <w:szCs w:val="28"/>
        </w:rPr>
        <w:t>» и Состава комиссии по определению победителей конкурса</w:t>
      </w:r>
    </w:p>
    <w:bookmarkEnd w:id="0"/>
    <w:p w14:paraId="172F7BE4" w14:textId="77777777" w:rsidR="00CA254A" w:rsidRPr="00A30353" w:rsidRDefault="00CA254A" w:rsidP="00CA254A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3B0A549" w14:textId="620E95AF" w:rsidR="00CA254A" w:rsidRPr="00A30353" w:rsidRDefault="00CD1249" w:rsidP="00C73CE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 xml:space="preserve">В целях </w:t>
      </w:r>
      <w:r w:rsidR="00434D00" w:rsidRPr="00A30353">
        <w:rPr>
          <w:rFonts w:ascii="Liberation Serif" w:hAnsi="Liberation Serif"/>
          <w:sz w:val="28"/>
          <w:szCs w:val="28"/>
        </w:rPr>
        <w:t xml:space="preserve">экологического просвещения населения городского округа Красноуфимск и </w:t>
      </w:r>
      <w:r w:rsidR="00CA254A" w:rsidRPr="00A30353">
        <w:rPr>
          <w:rFonts w:ascii="Liberation Serif" w:hAnsi="Liberation Serif"/>
          <w:sz w:val="28"/>
          <w:szCs w:val="28"/>
        </w:rPr>
        <w:t xml:space="preserve">проведения организованных мероприятий по уборке </w:t>
      </w:r>
      <w:r w:rsidR="005F1C1C" w:rsidRPr="00A30353">
        <w:rPr>
          <w:rFonts w:ascii="Liberation Serif" w:hAnsi="Liberation Serif"/>
          <w:sz w:val="28"/>
          <w:szCs w:val="28"/>
        </w:rPr>
        <w:t xml:space="preserve">территории </w:t>
      </w:r>
      <w:r w:rsidR="00CA254A" w:rsidRPr="00A30353">
        <w:rPr>
          <w:rFonts w:ascii="Liberation Serif" w:hAnsi="Liberation Serif"/>
          <w:sz w:val="28"/>
          <w:szCs w:val="28"/>
        </w:rPr>
        <w:t xml:space="preserve">после зимнего периода и подготовке к весенним праздникам, руководствуясь Федеральным законом </w:t>
      </w:r>
      <w:r w:rsidR="0029238D" w:rsidRPr="00A30353">
        <w:rPr>
          <w:rFonts w:ascii="Liberation Serif" w:hAnsi="Liberation Serif"/>
          <w:sz w:val="28"/>
          <w:szCs w:val="28"/>
        </w:rPr>
        <w:t xml:space="preserve">от 06.10.2003 г. </w:t>
      </w:r>
      <w:r w:rsidR="00CA254A" w:rsidRPr="00A30353">
        <w:rPr>
          <w:rFonts w:ascii="Liberation Serif" w:hAnsi="Liberation Serif"/>
          <w:sz w:val="28"/>
          <w:szCs w:val="28"/>
        </w:rPr>
        <w:t>№ 131-ФЗ «Об общих принципах организации местного с</w:t>
      </w:r>
      <w:r w:rsidR="00A51D75" w:rsidRPr="00A30353">
        <w:rPr>
          <w:rFonts w:ascii="Liberation Serif" w:hAnsi="Liberation Serif"/>
          <w:sz w:val="28"/>
          <w:szCs w:val="28"/>
        </w:rPr>
        <w:t>амоуправления в РФ»</w:t>
      </w:r>
      <w:r w:rsidR="00CA254A" w:rsidRPr="00A30353">
        <w:rPr>
          <w:rFonts w:ascii="Liberation Serif" w:hAnsi="Liberation Serif"/>
          <w:sz w:val="28"/>
          <w:szCs w:val="28"/>
        </w:rPr>
        <w:t xml:space="preserve">, </w:t>
      </w:r>
      <w:r w:rsidR="00434D00" w:rsidRPr="00A30353">
        <w:rPr>
          <w:rFonts w:ascii="Liberation Serif" w:hAnsi="Liberation Serif"/>
          <w:sz w:val="28"/>
          <w:szCs w:val="28"/>
        </w:rPr>
        <w:t xml:space="preserve">Федеральным законом от 24.06.1998 № 89-ФЗ «Об отходах производства и потребления», постановлением Главы городского округа Красноуфимск от 17.06.2021 № 434 «Об утверждении Положения «Об организации мероприятий по охране окружающей среды в границах муниципального образования «Городской округ Красноуфимск», </w:t>
      </w:r>
      <w:r w:rsidR="00CA254A" w:rsidRPr="00A30353">
        <w:rPr>
          <w:rFonts w:ascii="Liberation Serif" w:hAnsi="Liberation Serif"/>
          <w:sz w:val="28"/>
          <w:szCs w:val="28"/>
        </w:rPr>
        <w:t xml:space="preserve">руководствуясь ст. </w:t>
      </w:r>
      <w:r w:rsidR="00D021BA" w:rsidRPr="00A30353">
        <w:rPr>
          <w:rFonts w:ascii="Liberation Serif" w:hAnsi="Liberation Serif"/>
          <w:sz w:val="28"/>
          <w:szCs w:val="28"/>
        </w:rPr>
        <w:t>31</w:t>
      </w:r>
      <w:r w:rsidR="00CA254A" w:rsidRPr="00A30353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7C941C53" w14:textId="77777777" w:rsidR="006A53AE" w:rsidRPr="00A30353" w:rsidRDefault="006A53AE" w:rsidP="00C73CE2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EFC7220" w14:textId="3DCD4C85" w:rsidR="00CA254A" w:rsidRPr="00A30353" w:rsidRDefault="00CA254A" w:rsidP="00CA254A">
      <w:pPr>
        <w:jc w:val="both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b/>
          <w:bCs/>
          <w:sz w:val="28"/>
          <w:szCs w:val="28"/>
        </w:rPr>
        <w:t>ПОСТАНОВЛЯЮ</w:t>
      </w:r>
      <w:r w:rsidRPr="00A30353">
        <w:rPr>
          <w:rFonts w:ascii="Liberation Serif" w:hAnsi="Liberation Serif"/>
          <w:sz w:val="28"/>
          <w:szCs w:val="28"/>
        </w:rPr>
        <w:t>:</w:t>
      </w:r>
    </w:p>
    <w:p w14:paraId="26222367" w14:textId="436D2063" w:rsidR="00CA254A" w:rsidRPr="00A30353" w:rsidRDefault="00D021BA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>Утвердить Положение о городском конкурсе «Просто Чисто» (Приложение № 1).</w:t>
      </w:r>
    </w:p>
    <w:p w14:paraId="06B4FA0B" w14:textId="2DCEE36B" w:rsidR="00CA254A" w:rsidRPr="00A30353" w:rsidRDefault="00D021BA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>Утвердить состав конкурсной комиссии по определению победителей городского конкурса «Просто Чисто» (Приложение № 2).</w:t>
      </w:r>
    </w:p>
    <w:p w14:paraId="5321DD51" w14:textId="5EB9CDCA" w:rsidR="00876B05" w:rsidRPr="00A30353" w:rsidRDefault="00D53B72" w:rsidP="00D53B72">
      <w:pPr>
        <w:jc w:val="both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 xml:space="preserve">          </w:t>
      </w:r>
      <w:r w:rsidR="00017ECD" w:rsidRPr="00A30353">
        <w:rPr>
          <w:rFonts w:ascii="Liberation Serif" w:hAnsi="Liberation Serif"/>
          <w:sz w:val="28"/>
          <w:szCs w:val="28"/>
        </w:rPr>
        <w:t>3</w:t>
      </w:r>
      <w:r w:rsidRPr="00A30353">
        <w:rPr>
          <w:rFonts w:ascii="Liberation Serif" w:hAnsi="Liberation Serif"/>
          <w:sz w:val="28"/>
          <w:szCs w:val="28"/>
        </w:rPr>
        <w:t xml:space="preserve">. </w:t>
      </w:r>
      <w:r w:rsidR="00876B05" w:rsidRPr="00A30353">
        <w:rPr>
          <w:rFonts w:ascii="Liberation Serif" w:hAnsi="Liberation Serif"/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607DAC96" w14:textId="3536F9F3" w:rsidR="00CA254A" w:rsidRPr="00A30353" w:rsidRDefault="00D53B72" w:rsidP="00D53B72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 xml:space="preserve">          </w:t>
      </w:r>
      <w:r w:rsidR="00017ECD" w:rsidRPr="00A30353">
        <w:rPr>
          <w:rFonts w:ascii="Liberation Serif" w:hAnsi="Liberation Serif"/>
          <w:sz w:val="28"/>
          <w:szCs w:val="28"/>
        </w:rPr>
        <w:t>4</w:t>
      </w:r>
      <w:r w:rsidRPr="00A30353">
        <w:rPr>
          <w:rFonts w:ascii="Liberation Serif" w:hAnsi="Liberation Serif"/>
          <w:sz w:val="28"/>
          <w:szCs w:val="28"/>
        </w:rPr>
        <w:t xml:space="preserve">. </w:t>
      </w:r>
      <w:r w:rsidR="00CA254A" w:rsidRPr="00A30353"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 w:rsidR="00550219" w:rsidRPr="00A30353">
        <w:rPr>
          <w:rFonts w:ascii="Liberation Serif" w:hAnsi="Liberation Serif"/>
          <w:sz w:val="28"/>
          <w:szCs w:val="28"/>
        </w:rPr>
        <w:t xml:space="preserve">вступает в силу </w:t>
      </w:r>
      <w:r w:rsidR="001E044C">
        <w:rPr>
          <w:rFonts w:ascii="Liberation Serif" w:hAnsi="Liberation Serif"/>
          <w:sz w:val="28"/>
          <w:szCs w:val="28"/>
        </w:rPr>
        <w:t>с 22.04.2025 г</w:t>
      </w:r>
      <w:r w:rsidR="00D021BA" w:rsidRPr="00A30353">
        <w:rPr>
          <w:rFonts w:ascii="Liberation Serif" w:hAnsi="Liberation Serif"/>
          <w:sz w:val="28"/>
          <w:szCs w:val="28"/>
        </w:rPr>
        <w:t>.</w:t>
      </w:r>
    </w:p>
    <w:p w14:paraId="5052DFC4" w14:textId="4B140EF4" w:rsidR="00CA254A" w:rsidRPr="00A30353" w:rsidRDefault="00D53B72" w:rsidP="00D53B72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 xml:space="preserve">          </w:t>
      </w:r>
      <w:r w:rsidR="00017ECD" w:rsidRPr="00A30353">
        <w:rPr>
          <w:rFonts w:ascii="Liberation Serif" w:hAnsi="Liberation Serif"/>
          <w:sz w:val="28"/>
          <w:szCs w:val="28"/>
        </w:rPr>
        <w:t>5</w:t>
      </w:r>
      <w:r w:rsidRPr="00A30353">
        <w:rPr>
          <w:rFonts w:ascii="Liberation Serif" w:hAnsi="Liberation Serif"/>
          <w:sz w:val="28"/>
          <w:szCs w:val="28"/>
        </w:rPr>
        <w:t xml:space="preserve">. </w:t>
      </w:r>
      <w:r w:rsidR="00CA254A" w:rsidRPr="00A30353">
        <w:rPr>
          <w:rFonts w:ascii="Liberation Serif" w:hAnsi="Liberation Serif"/>
          <w:sz w:val="28"/>
          <w:szCs w:val="28"/>
        </w:rPr>
        <w:t xml:space="preserve">Контроль </w:t>
      </w:r>
      <w:r w:rsidRPr="00A30353">
        <w:rPr>
          <w:rFonts w:ascii="Liberation Serif" w:hAnsi="Liberation Serif"/>
          <w:sz w:val="28"/>
          <w:szCs w:val="28"/>
        </w:rPr>
        <w:t>за</w:t>
      </w:r>
      <w:r w:rsidR="00CA254A" w:rsidRPr="00A30353">
        <w:rPr>
          <w:rFonts w:ascii="Liberation Serif" w:hAnsi="Liberation Serif"/>
          <w:sz w:val="28"/>
          <w:szCs w:val="28"/>
        </w:rPr>
        <w:t xml:space="preserve"> </w:t>
      </w:r>
      <w:r w:rsidRPr="00A30353">
        <w:rPr>
          <w:rFonts w:ascii="Liberation Serif" w:hAnsi="Liberation Serif"/>
          <w:sz w:val="28"/>
          <w:szCs w:val="28"/>
        </w:rPr>
        <w:t>ис</w:t>
      </w:r>
      <w:r w:rsidR="00CA254A" w:rsidRPr="00A30353">
        <w:rPr>
          <w:rFonts w:ascii="Liberation Serif" w:hAnsi="Liberation Serif"/>
          <w:sz w:val="28"/>
          <w:szCs w:val="28"/>
        </w:rPr>
        <w:t xml:space="preserve">полнением настоящего постановления возложить на </w:t>
      </w:r>
      <w:r w:rsidR="006A53AE" w:rsidRPr="00A30353">
        <w:rPr>
          <w:rFonts w:ascii="Liberation Serif" w:hAnsi="Liberation Serif"/>
          <w:sz w:val="28"/>
          <w:szCs w:val="28"/>
        </w:rPr>
        <w:t>П</w:t>
      </w:r>
      <w:r w:rsidR="00CA254A" w:rsidRPr="00A30353">
        <w:rPr>
          <w:rFonts w:ascii="Liberation Serif" w:hAnsi="Liberation Serif"/>
          <w:sz w:val="28"/>
          <w:szCs w:val="28"/>
        </w:rPr>
        <w:t>ервого заместителя Главы городского округа Красноуфимск</w:t>
      </w:r>
      <w:r w:rsidR="00D021BA" w:rsidRPr="00A30353">
        <w:rPr>
          <w:rFonts w:ascii="Liberation Serif" w:hAnsi="Liberation Serif"/>
          <w:sz w:val="28"/>
          <w:szCs w:val="28"/>
        </w:rPr>
        <w:t>.</w:t>
      </w:r>
    </w:p>
    <w:p w14:paraId="5F99B103" w14:textId="77777777" w:rsidR="001C0EF7" w:rsidRPr="00A30353" w:rsidRDefault="001C0EF7" w:rsidP="00CA254A">
      <w:pPr>
        <w:jc w:val="both"/>
        <w:rPr>
          <w:rFonts w:ascii="Liberation Serif" w:hAnsi="Liberation Serif"/>
          <w:sz w:val="28"/>
          <w:szCs w:val="28"/>
        </w:rPr>
      </w:pPr>
    </w:p>
    <w:p w14:paraId="451690B6" w14:textId="77777777" w:rsidR="001766A2" w:rsidRPr="00A30353" w:rsidRDefault="001766A2" w:rsidP="00CA254A">
      <w:pPr>
        <w:jc w:val="both"/>
        <w:rPr>
          <w:rFonts w:ascii="Liberation Serif" w:hAnsi="Liberation Serif"/>
          <w:sz w:val="28"/>
          <w:szCs w:val="28"/>
        </w:rPr>
      </w:pPr>
    </w:p>
    <w:p w14:paraId="768C6ED5" w14:textId="77777777" w:rsidR="00D53B72" w:rsidRPr="00A30353" w:rsidRDefault="00D53B72" w:rsidP="00CA254A">
      <w:pPr>
        <w:jc w:val="both"/>
        <w:rPr>
          <w:rFonts w:ascii="Liberation Serif" w:hAnsi="Liberation Serif"/>
          <w:sz w:val="28"/>
          <w:szCs w:val="28"/>
        </w:rPr>
      </w:pPr>
    </w:p>
    <w:p w14:paraId="7667BE8C" w14:textId="77777777" w:rsidR="00D53B72" w:rsidRPr="00A30353" w:rsidRDefault="00D53B72" w:rsidP="00CA254A">
      <w:pPr>
        <w:jc w:val="both"/>
        <w:rPr>
          <w:rFonts w:ascii="Liberation Serif" w:hAnsi="Liberation Serif"/>
          <w:sz w:val="28"/>
          <w:szCs w:val="28"/>
        </w:rPr>
      </w:pPr>
    </w:p>
    <w:p w14:paraId="74053F07" w14:textId="5265E86F" w:rsidR="00CA254A" w:rsidRPr="00F15DD7" w:rsidRDefault="00C922AC" w:rsidP="00CA254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И.о. </w:t>
      </w:r>
      <w:r w:rsidR="00F15DD7">
        <w:rPr>
          <w:rFonts w:ascii="Liberation Serif" w:hAnsi="Liberation Serif"/>
          <w:sz w:val="28"/>
          <w:szCs w:val="28"/>
        </w:rPr>
        <w:t>Глав</w:t>
      </w:r>
      <w:r>
        <w:rPr>
          <w:rFonts w:ascii="Liberation Serif" w:hAnsi="Liberation Serif"/>
          <w:sz w:val="28"/>
          <w:szCs w:val="28"/>
        </w:rPr>
        <w:t>ы</w:t>
      </w:r>
      <w:r w:rsidR="00F15DD7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                       </w:t>
      </w:r>
      <w:r>
        <w:rPr>
          <w:rFonts w:ascii="Liberation Serif" w:hAnsi="Liberation Serif"/>
          <w:sz w:val="28"/>
          <w:szCs w:val="28"/>
        </w:rPr>
        <w:t>Е.Н. Антипина</w:t>
      </w:r>
    </w:p>
    <w:p w14:paraId="26AF7119" w14:textId="04DCC056" w:rsidR="000D209D" w:rsidRPr="00A30353" w:rsidRDefault="000D209D" w:rsidP="008A4DEB">
      <w:pPr>
        <w:pStyle w:val="ConsTitle"/>
        <w:widowControl/>
        <w:rPr>
          <w:rFonts w:ascii="Liberation Serif" w:hAnsi="Liberation Serif"/>
          <w:b w:val="0"/>
          <w:iCs/>
          <w:sz w:val="28"/>
          <w:szCs w:val="28"/>
        </w:rPr>
      </w:pPr>
    </w:p>
    <w:p w14:paraId="05776516" w14:textId="77777777" w:rsidR="00FA3005" w:rsidRPr="00A30353" w:rsidRDefault="00FA3005" w:rsidP="000D209D">
      <w:pPr>
        <w:jc w:val="right"/>
        <w:rPr>
          <w:rFonts w:ascii="Liberation Serif" w:hAnsi="Liberation Serif"/>
          <w:sz w:val="28"/>
          <w:szCs w:val="28"/>
        </w:rPr>
      </w:pPr>
    </w:p>
    <w:p w14:paraId="52B4AFE5" w14:textId="70691B68" w:rsidR="000D209D" w:rsidRPr="00A30353" w:rsidRDefault="00D56792" w:rsidP="004B2168">
      <w:pPr>
        <w:jc w:val="right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br w:type="page"/>
      </w:r>
      <w:r w:rsidR="000D209D" w:rsidRPr="00A30353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14:paraId="78CCCF7C" w14:textId="197AFE7A" w:rsidR="000D209D" w:rsidRPr="00A30353" w:rsidRDefault="000D209D" w:rsidP="000D209D">
      <w:pPr>
        <w:jc w:val="right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 xml:space="preserve">к постановлению </w:t>
      </w:r>
      <w:r w:rsidR="00A30353">
        <w:rPr>
          <w:rFonts w:ascii="Liberation Serif" w:hAnsi="Liberation Serif"/>
          <w:sz w:val="28"/>
          <w:szCs w:val="28"/>
        </w:rPr>
        <w:t>Администраци</w:t>
      </w:r>
      <w:r w:rsidR="004333D1">
        <w:rPr>
          <w:rFonts w:ascii="Liberation Serif" w:hAnsi="Liberation Serif"/>
          <w:sz w:val="28"/>
          <w:szCs w:val="28"/>
        </w:rPr>
        <w:t>и</w:t>
      </w:r>
    </w:p>
    <w:p w14:paraId="6440CC71" w14:textId="50AAC618" w:rsidR="000D209D" w:rsidRPr="00A30353" w:rsidRDefault="000D209D" w:rsidP="000D209D">
      <w:pPr>
        <w:jc w:val="right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>городского округа Красноуфимск</w:t>
      </w:r>
    </w:p>
    <w:p w14:paraId="24F009C2" w14:textId="43BDB631" w:rsidR="000D209D" w:rsidRPr="00A30353" w:rsidRDefault="000D209D" w:rsidP="000D209D">
      <w:pPr>
        <w:jc w:val="right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>№</w:t>
      </w:r>
      <w:r w:rsidR="00C11368" w:rsidRPr="00A30353">
        <w:rPr>
          <w:rFonts w:ascii="Liberation Serif" w:hAnsi="Liberation Serif"/>
          <w:sz w:val="28"/>
          <w:szCs w:val="28"/>
        </w:rPr>
        <w:t xml:space="preserve"> </w:t>
      </w:r>
      <w:r w:rsidR="00F56DFD">
        <w:rPr>
          <w:rFonts w:ascii="Liberation Serif" w:hAnsi="Liberation Serif"/>
          <w:sz w:val="28"/>
          <w:szCs w:val="28"/>
          <w:lang w:val="en-US"/>
        </w:rPr>
        <w:t>348</w:t>
      </w:r>
      <w:r w:rsidR="00C11368" w:rsidRPr="00A30353">
        <w:rPr>
          <w:rFonts w:ascii="Liberation Serif" w:hAnsi="Liberation Serif"/>
          <w:sz w:val="28"/>
          <w:szCs w:val="28"/>
        </w:rPr>
        <w:t xml:space="preserve"> </w:t>
      </w:r>
      <w:r w:rsidRPr="00A30353">
        <w:rPr>
          <w:rFonts w:ascii="Liberation Serif" w:hAnsi="Liberation Serif"/>
          <w:sz w:val="28"/>
          <w:szCs w:val="28"/>
        </w:rPr>
        <w:t>от</w:t>
      </w:r>
      <w:r w:rsidR="00C11368" w:rsidRPr="00A30353">
        <w:rPr>
          <w:rFonts w:ascii="Liberation Serif" w:hAnsi="Liberation Serif"/>
          <w:sz w:val="28"/>
          <w:szCs w:val="28"/>
        </w:rPr>
        <w:t xml:space="preserve"> </w:t>
      </w:r>
      <w:r w:rsidR="00F56DFD">
        <w:rPr>
          <w:rFonts w:ascii="Liberation Serif" w:hAnsi="Liberation Serif"/>
          <w:sz w:val="28"/>
          <w:szCs w:val="28"/>
          <w:lang w:val="en-US"/>
        </w:rPr>
        <w:t>21</w:t>
      </w:r>
      <w:r w:rsidR="00F56DFD">
        <w:rPr>
          <w:rFonts w:ascii="Liberation Serif" w:hAnsi="Liberation Serif"/>
          <w:sz w:val="28"/>
          <w:szCs w:val="28"/>
        </w:rPr>
        <w:t>.</w:t>
      </w:r>
      <w:r w:rsidR="00F56DFD">
        <w:rPr>
          <w:rFonts w:ascii="Liberation Serif" w:hAnsi="Liberation Serif"/>
          <w:sz w:val="28"/>
          <w:szCs w:val="28"/>
          <w:lang w:val="en-US"/>
        </w:rPr>
        <w:t>04</w:t>
      </w:r>
      <w:r w:rsidR="00F56DFD">
        <w:rPr>
          <w:rFonts w:ascii="Liberation Serif" w:hAnsi="Liberation Serif"/>
          <w:sz w:val="28"/>
          <w:szCs w:val="28"/>
        </w:rPr>
        <w:t>.</w:t>
      </w:r>
      <w:r w:rsidR="00F56DFD">
        <w:rPr>
          <w:rFonts w:ascii="Liberation Serif" w:hAnsi="Liberation Serif"/>
          <w:sz w:val="28"/>
          <w:szCs w:val="28"/>
          <w:lang w:val="en-US"/>
        </w:rPr>
        <w:t>2025</w:t>
      </w:r>
      <w:r w:rsidR="006B6C1F">
        <w:rPr>
          <w:rFonts w:ascii="Liberation Serif" w:hAnsi="Liberation Serif"/>
          <w:sz w:val="28"/>
          <w:szCs w:val="28"/>
        </w:rPr>
        <w:t xml:space="preserve"> г.</w:t>
      </w:r>
    </w:p>
    <w:p w14:paraId="4E027A7A" w14:textId="77777777" w:rsidR="00017ECD" w:rsidRPr="00A30353" w:rsidRDefault="00017ECD" w:rsidP="00017ECD">
      <w:pPr>
        <w:pStyle w:val="ConsTitle"/>
        <w:widowControl/>
        <w:jc w:val="center"/>
        <w:rPr>
          <w:rFonts w:ascii="Liberation Serif" w:hAnsi="Liberation Serif"/>
          <w:bCs w:val="0"/>
          <w:iCs/>
          <w:sz w:val="28"/>
          <w:szCs w:val="28"/>
        </w:rPr>
      </w:pPr>
    </w:p>
    <w:p w14:paraId="3AC64A63" w14:textId="64208105" w:rsidR="00017ECD" w:rsidRPr="00A30353" w:rsidRDefault="00017ECD" w:rsidP="00017ECD">
      <w:pPr>
        <w:pStyle w:val="ConsTitle"/>
        <w:widowControl/>
        <w:jc w:val="center"/>
        <w:rPr>
          <w:rFonts w:ascii="Liberation Serif" w:hAnsi="Liberation Serif"/>
          <w:bCs w:val="0"/>
          <w:iCs/>
          <w:sz w:val="28"/>
          <w:szCs w:val="28"/>
        </w:rPr>
      </w:pPr>
      <w:r w:rsidRPr="00A30353">
        <w:rPr>
          <w:rFonts w:ascii="Liberation Serif" w:hAnsi="Liberation Serif"/>
          <w:bCs w:val="0"/>
          <w:iCs/>
          <w:sz w:val="28"/>
          <w:szCs w:val="28"/>
        </w:rPr>
        <w:t xml:space="preserve">Положение о городском конкурсе </w:t>
      </w:r>
    </w:p>
    <w:p w14:paraId="15ECE54B" w14:textId="75D656A1" w:rsidR="00CA254A" w:rsidRPr="00A30353" w:rsidRDefault="00017ECD" w:rsidP="00017ECD">
      <w:pPr>
        <w:pStyle w:val="ConsTitle"/>
        <w:widowControl/>
        <w:jc w:val="center"/>
        <w:rPr>
          <w:rFonts w:ascii="Liberation Serif" w:hAnsi="Liberation Serif"/>
          <w:bCs w:val="0"/>
          <w:iCs/>
          <w:sz w:val="28"/>
          <w:szCs w:val="28"/>
        </w:rPr>
      </w:pPr>
      <w:r w:rsidRPr="00A30353">
        <w:rPr>
          <w:rFonts w:ascii="Liberation Serif" w:hAnsi="Liberation Serif"/>
          <w:bCs w:val="0"/>
          <w:iCs/>
          <w:sz w:val="28"/>
          <w:szCs w:val="28"/>
        </w:rPr>
        <w:t>«Просто Чисто»</w:t>
      </w:r>
    </w:p>
    <w:p w14:paraId="1270360D" w14:textId="77777777" w:rsidR="00017ECD" w:rsidRPr="00A30353" w:rsidRDefault="00017ECD" w:rsidP="00017ECD">
      <w:pPr>
        <w:pStyle w:val="ConsTitle"/>
        <w:widowControl/>
        <w:jc w:val="center"/>
        <w:rPr>
          <w:rFonts w:ascii="Liberation Serif" w:hAnsi="Liberation Serif"/>
          <w:bCs w:val="0"/>
          <w:iCs/>
          <w:sz w:val="28"/>
          <w:szCs w:val="28"/>
        </w:rPr>
      </w:pPr>
    </w:p>
    <w:p w14:paraId="5086F629" w14:textId="3184A052" w:rsidR="00017ECD" w:rsidRPr="00A30353" w:rsidRDefault="00017ECD" w:rsidP="00017ECD">
      <w:pPr>
        <w:pStyle w:val="ConsTitle"/>
        <w:widowControl/>
        <w:numPr>
          <w:ilvl w:val="0"/>
          <w:numId w:val="7"/>
        </w:numPr>
        <w:jc w:val="center"/>
        <w:rPr>
          <w:rFonts w:ascii="Liberation Serif" w:hAnsi="Liberation Serif"/>
          <w:bCs w:val="0"/>
          <w:iCs/>
          <w:sz w:val="28"/>
          <w:szCs w:val="28"/>
        </w:rPr>
      </w:pPr>
      <w:r w:rsidRPr="00A30353">
        <w:rPr>
          <w:rFonts w:ascii="Liberation Serif" w:hAnsi="Liberation Serif"/>
          <w:bCs w:val="0"/>
          <w:iCs/>
          <w:sz w:val="28"/>
          <w:szCs w:val="28"/>
        </w:rPr>
        <w:t>Общие положения</w:t>
      </w:r>
    </w:p>
    <w:p w14:paraId="59D9E7BC" w14:textId="77777777" w:rsidR="00017ECD" w:rsidRPr="00A30353" w:rsidRDefault="00017ECD" w:rsidP="00017ECD">
      <w:pPr>
        <w:pStyle w:val="ConsTitle"/>
        <w:widowControl/>
        <w:rPr>
          <w:rFonts w:ascii="Liberation Serif" w:hAnsi="Liberation Serif"/>
          <w:b w:val="0"/>
          <w:iCs/>
          <w:sz w:val="28"/>
          <w:szCs w:val="28"/>
        </w:rPr>
      </w:pPr>
    </w:p>
    <w:p w14:paraId="4C6ACCA6" w14:textId="10ED74F6" w:rsidR="00017ECD" w:rsidRPr="00A30353" w:rsidRDefault="00017ECD" w:rsidP="00017ECD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A30353">
        <w:rPr>
          <w:rFonts w:ascii="Liberation Serif" w:hAnsi="Liberation Serif"/>
          <w:b w:val="0"/>
          <w:iCs/>
          <w:sz w:val="28"/>
          <w:szCs w:val="28"/>
        </w:rPr>
        <w:t>1.1. Настоящее Положение определяет порядок проведения городского конкурса «Просто Чисто» (далее – конкурс) среди населения городского округ Красноуфимск, цели и задачи конкурса, условия участия в конкурсе, сроки проведения конкурса, процедуру определения победителей конкурса и иные конкурсные процедуры.</w:t>
      </w:r>
    </w:p>
    <w:p w14:paraId="3ABF4598" w14:textId="31DC174C" w:rsidR="00B16007" w:rsidRPr="00A30353" w:rsidRDefault="00B16007" w:rsidP="00B16007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 xml:space="preserve">1.2. </w:t>
      </w:r>
      <w:r w:rsidR="006957F3">
        <w:rPr>
          <w:rFonts w:ascii="Liberation Serif" w:hAnsi="Liberation Serif"/>
          <w:b w:val="0"/>
          <w:sz w:val="28"/>
          <w:szCs w:val="28"/>
        </w:rPr>
        <w:t>В конкурсе могут участвовать физические и юридические лица, организации всех форм собственности, находящиеся на территории городского округа Красноуфимск</w:t>
      </w:r>
      <w:r w:rsidRPr="00A30353">
        <w:rPr>
          <w:rFonts w:ascii="Liberation Serif" w:hAnsi="Liberation Serif"/>
          <w:b w:val="0"/>
          <w:sz w:val="28"/>
          <w:szCs w:val="28"/>
        </w:rPr>
        <w:t>.</w:t>
      </w:r>
    </w:p>
    <w:p w14:paraId="5E15A168" w14:textId="2BA38202" w:rsidR="00B16007" w:rsidRPr="00A30353" w:rsidRDefault="00B16007" w:rsidP="00B16007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Cs w:val="0"/>
          <w:sz w:val="28"/>
          <w:szCs w:val="28"/>
        </w:rPr>
      </w:pPr>
      <w:r w:rsidRPr="00A30353">
        <w:rPr>
          <w:rFonts w:ascii="Liberation Serif" w:hAnsi="Liberation Serif"/>
          <w:bCs w:val="0"/>
          <w:sz w:val="28"/>
          <w:szCs w:val="28"/>
        </w:rPr>
        <w:t xml:space="preserve"> </w:t>
      </w:r>
    </w:p>
    <w:p w14:paraId="4A0A4939" w14:textId="36DD9F3D" w:rsidR="00E35472" w:rsidRPr="00A30353" w:rsidRDefault="00E35472" w:rsidP="00B16007">
      <w:pPr>
        <w:pStyle w:val="ConsTitle"/>
        <w:widowControl/>
        <w:numPr>
          <w:ilvl w:val="0"/>
          <w:numId w:val="7"/>
        </w:numPr>
        <w:contextualSpacing/>
        <w:jc w:val="center"/>
        <w:rPr>
          <w:rFonts w:ascii="Liberation Serif" w:hAnsi="Liberation Serif"/>
          <w:bCs w:val="0"/>
          <w:sz w:val="28"/>
          <w:szCs w:val="28"/>
        </w:rPr>
      </w:pPr>
      <w:r w:rsidRPr="00A30353">
        <w:rPr>
          <w:rFonts w:ascii="Liberation Serif" w:hAnsi="Liberation Serif"/>
          <w:bCs w:val="0"/>
          <w:sz w:val="28"/>
          <w:szCs w:val="28"/>
        </w:rPr>
        <w:t>Цели и задачи конкурса</w:t>
      </w:r>
    </w:p>
    <w:p w14:paraId="2D86D4CD" w14:textId="77777777" w:rsidR="00E35472" w:rsidRPr="00A30353" w:rsidRDefault="00E35472" w:rsidP="00E35472">
      <w:pPr>
        <w:pStyle w:val="ConsTitle"/>
        <w:widowControl/>
        <w:ind w:left="720"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73C26BDF" w14:textId="61013E35" w:rsidR="00017ECD" w:rsidRPr="00A30353" w:rsidRDefault="00E35472" w:rsidP="00017ECD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 xml:space="preserve">2.1. Целью проведения конкурса является </w:t>
      </w:r>
      <w:r w:rsidR="00CF1845">
        <w:rPr>
          <w:rFonts w:ascii="Liberation Serif" w:hAnsi="Liberation Serif"/>
          <w:b w:val="0"/>
          <w:sz w:val="28"/>
          <w:szCs w:val="28"/>
        </w:rPr>
        <w:t xml:space="preserve">развитие эстетического  воспитания населения, формирование у жителей городского округа Красноуфимск позитивных ценностных установок, </w:t>
      </w:r>
      <w:r w:rsidRPr="00A30353">
        <w:rPr>
          <w:rFonts w:ascii="Liberation Serif" w:hAnsi="Liberation Serif"/>
          <w:b w:val="0"/>
          <w:sz w:val="28"/>
          <w:szCs w:val="28"/>
        </w:rPr>
        <w:t>популяризация культуры в сфере обращения с твердыми коммунальными отходами на территории городского конкурса Красноуфимск.</w:t>
      </w:r>
    </w:p>
    <w:p w14:paraId="7207811E" w14:textId="4E9B5DFE" w:rsidR="00E35472" w:rsidRPr="00A30353" w:rsidRDefault="00E35472" w:rsidP="00017ECD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2.2. Основные задачи конкурса:</w:t>
      </w:r>
    </w:p>
    <w:p w14:paraId="497C022F" w14:textId="43B4C538" w:rsidR="00E35472" w:rsidRPr="00A30353" w:rsidRDefault="00CF1845" w:rsidP="00017ECD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- </w:t>
      </w:r>
      <w:r w:rsidR="00E35472" w:rsidRPr="00A30353">
        <w:rPr>
          <w:rFonts w:ascii="Liberation Serif" w:hAnsi="Liberation Serif"/>
          <w:b w:val="0"/>
          <w:sz w:val="28"/>
          <w:szCs w:val="28"/>
        </w:rPr>
        <w:t xml:space="preserve">создание благоприятных условий для формирования </w:t>
      </w:r>
      <w:r>
        <w:rPr>
          <w:rFonts w:ascii="Liberation Serif" w:hAnsi="Liberation Serif"/>
          <w:b w:val="0"/>
          <w:sz w:val="28"/>
          <w:szCs w:val="28"/>
        </w:rPr>
        <w:t xml:space="preserve">эстетического воспитания и </w:t>
      </w:r>
      <w:r w:rsidR="00E35472" w:rsidRPr="00A30353">
        <w:rPr>
          <w:rFonts w:ascii="Liberation Serif" w:hAnsi="Liberation Serif"/>
          <w:b w:val="0"/>
          <w:sz w:val="28"/>
          <w:szCs w:val="28"/>
        </w:rPr>
        <w:t>культуры населения городского округа Красноуфимск в области обращения с твердыми коммунальными отходами;</w:t>
      </w:r>
    </w:p>
    <w:p w14:paraId="0E7C01B0" w14:textId="6AB901BE" w:rsidR="00E35472" w:rsidRPr="00A30353" w:rsidRDefault="00E35472" w:rsidP="00017ECD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- мотивированное вовлечение населения в практическую деятельность по формированию благоприятной окружающей городской среды;</w:t>
      </w:r>
    </w:p>
    <w:p w14:paraId="4154BE28" w14:textId="5DD267D7" w:rsidR="00E35472" w:rsidRPr="00A30353" w:rsidRDefault="00E35472" w:rsidP="00017ECD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-  снижение количества несанкционированных мест накопления твердых коммунальных отходов.</w:t>
      </w:r>
    </w:p>
    <w:p w14:paraId="5B2A831C" w14:textId="77777777" w:rsidR="00E35472" w:rsidRPr="00A30353" w:rsidRDefault="00E35472" w:rsidP="00017ECD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2DB98945" w14:textId="353658C8" w:rsidR="00E35472" w:rsidRPr="00A30353" w:rsidRDefault="00B16007" w:rsidP="00E35472">
      <w:pPr>
        <w:pStyle w:val="ConsTitle"/>
        <w:widowControl/>
        <w:numPr>
          <w:ilvl w:val="0"/>
          <w:numId w:val="7"/>
        </w:numPr>
        <w:contextualSpacing/>
        <w:jc w:val="center"/>
        <w:rPr>
          <w:rFonts w:ascii="Liberation Serif" w:hAnsi="Liberation Serif"/>
          <w:bCs w:val="0"/>
          <w:sz w:val="28"/>
          <w:szCs w:val="28"/>
        </w:rPr>
      </w:pPr>
      <w:r w:rsidRPr="00A30353">
        <w:rPr>
          <w:rFonts w:ascii="Liberation Serif" w:hAnsi="Liberation Serif"/>
          <w:bCs w:val="0"/>
          <w:sz w:val="28"/>
          <w:szCs w:val="28"/>
        </w:rPr>
        <w:t>Организация проведения конкурса</w:t>
      </w:r>
    </w:p>
    <w:p w14:paraId="2DCD1076" w14:textId="77777777" w:rsidR="00E35472" w:rsidRPr="00A30353" w:rsidRDefault="00E35472" w:rsidP="00E35472">
      <w:pPr>
        <w:pStyle w:val="ConsTitle"/>
        <w:widowControl/>
        <w:ind w:left="720"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193D4231" w14:textId="396ED7D6" w:rsidR="002B4E53" w:rsidRPr="00A30353" w:rsidRDefault="00E35472" w:rsidP="00B16007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3.1.</w:t>
      </w:r>
      <w:r w:rsidR="002B4E53" w:rsidRPr="00A30353">
        <w:rPr>
          <w:rFonts w:ascii="Liberation Serif" w:hAnsi="Liberation Serif"/>
          <w:b w:val="0"/>
          <w:sz w:val="28"/>
          <w:szCs w:val="28"/>
        </w:rPr>
        <w:t xml:space="preserve"> </w:t>
      </w:r>
      <w:r w:rsidRPr="00A30353">
        <w:rPr>
          <w:rFonts w:ascii="Liberation Serif" w:hAnsi="Liberation Serif"/>
          <w:b w:val="0"/>
          <w:sz w:val="28"/>
          <w:szCs w:val="28"/>
        </w:rPr>
        <w:t xml:space="preserve">Конкурс проводится </w:t>
      </w:r>
      <w:r w:rsidR="00B16007" w:rsidRPr="00A30353">
        <w:rPr>
          <w:rFonts w:ascii="Liberation Serif" w:hAnsi="Liberation Serif"/>
          <w:b w:val="0"/>
          <w:sz w:val="28"/>
          <w:szCs w:val="28"/>
        </w:rPr>
        <w:t>по инициативе Администрации городского округа Красноуфимск. Организатором конкурса является Управление культуры городского округа Красноуфимск.</w:t>
      </w:r>
    </w:p>
    <w:p w14:paraId="1AAB42EC" w14:textId="77777777" w:rsidR="00B16007" w:rsidRPr="00A30353" w:rsidRDefault="00B16007" w:rsidP="00B16007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3FC59FCF" w14:textId="0D946050" w:rsidR="00B16007" w:rsidRPr="00A30353" w:rsidRDefault="00B16007" w:rsidP="00B16007">
      <w:pPr>
        <w:pStyle w:val="ConsTitle"/>
        <w:widowControl/>
        <w:numPr>
          <w:ilvl w:val="0"/>
          <w:numId w:val="7"/>
        </w:numPr>
        <w:contextualSpacing/>
        <w:jc w:val="center"/>
        <w:rPr>
          <w:rFonts w:ascii="Liberation Serif" w:hAnsi="Liberation Serif"/>
          <w:bCs w:val="0"/>
          <w:sz w:val="28"/>
          <w:szCs w:val="28"/>
        </w:rPr>
      </w:pPr>
      <w:r w:rsidRPr="00A30353">
        <w:rPr>
          <w:rFonts w:ascii="Liberation Serif" w:hAnsi="Liberation Serif"/>
          <w:bCs w:val="0"/>
          <w:sz w:val="28"/>
          <w:szCs w:val="28"/>
        </w:rPr>
        <w:t>Порядок организации и проведения конкурса</w:t>
      </w:r>
    </w:p>
    <w:p w14:paraId="74E5E9C8" w14:textId="77777777" w:rsidR="00B16007" w:rsidRPr="00A30353" w:rsidRDefault="00B16007" w:rsidP="00B16007">
      <w:pPr>
        <w:pStyle w:val="ConsTitle"/>
        <w:widowControl/>
        <w:ind w:left="720"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33B8F9FC" w14:textId="5ACA18F2" w:rsidR="00B16007" w:rsidRPr="00A30353" w:rsidRDefault="00B16007" w:rsidP="00A30353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 xml:space="preserve">4.1. Конкурс проводится с </w:t>
      </w:r>
      <w:r w:rsidR="00F15DD7" w:rsidRPr="00F15DD7">
        <w:rPr>
          <w:rFonts w:ascii="Liberation Serif" w:hAnsi="Liberation Serif"/>
          <w:b w:val="0"/>
          <w:sz w:val="28"/>
          <w:szCs w:val="28"/>
        </w:rPr>
        <w:t>2</w:t>
      </w:r>
      <w:r w:rsidR="00C922AC">
        <w:rPr>
          <w:rFonts w:ascii="Liberation Serif" w:hAnsi="Liberation Serif"/>
          <w:b w:val="0"/>
          <w:sz w:val="28"/>
          <w:szCs w:val="28"/>
        </w:rPr>
        <w:t>2</w:t>
      </w:r>
      <w:r w:rsidRPr="00A30353">
        <w:rPr>
          <w:rFonts w:ascii="Liberation Serif" w:hAnsi="Liberation Serif"/>
          <w:b w:val="0"/>
          <w:sz w:val="28"/>
          <w:szCs w:val="28"/>
        </w:rPr>
        <w:t>.04.202</w:t>
      </w:r>
      <w:r w:rsidR="00F15DD7" w:rsidRPr="00F15DD7">
        <w:rPr>
          <w:rFonts w:ascii="Liberation Serif" w:hAnsi="Liberation Serif"/>
          <w:b w:val="0"/>
          <w:sz w:val="28"/>
          <w:szCs w:val="28"/>
        </w:rPr>
        <w:t>5</w:t>
      </w:r>
      <w:r w:rsidRPr="00A30353">
        <w:rPr>
          <w:rFonts w:ascii="Liberation Serif" w:hAnsi="Liberation Serif"/>
          <w:b w:val="0"/>
          <w:sz w:val="28"/>
          <w:szCs w:val="28"/>
        </w:rPr>
        <w:t xml:space="preserve"> г. по 30.04.202</w:t>
      </w:r>
      <w:r w:rsidR="00F15DD7">
        <w:rPr>
          <w:rFonts w:ascii="Liberation Serif" w:hAnsi="Liberation Serif"/>
          <w:b w:val="0"/>
          <w:sz w:val="28"/>
          <w:szCs w:val="28"/>
        </w:rPr>
        <w:t>5</w:t>
      </w:r>
      <w:r w:rsidRPr="00A30353">
        <w:rPr>
          <w:rFonts w:ascii="Liberation Serif" w:hAnsi="Liberation Serif"/>
          <w:b w:val="0"/>
          <w:sz w:val="28"/>
          <w:szCs w:val="28"/>
        </w:rPr>
        <w:t xml:space="preserve"> г. </w:t>
      </w:r>
    </w:p>
    <w:p w14:paraId="3C1859B7" w14:textId="692D4720" w:rsidR="00B16007" w:rsidRPr="00A30353" w:rsidRDefault="00B16007" w:rsidP="00A30353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 xml:space="preserve">4.2. Для участия в конкурсе необходимо разместить информацию об участии с фото (видео) материалами на публичной странице в сети Интернет группы «Подслушано Красноуфимск» по адресу: </w:t>
      </w:r>
      <w:hyperlink r:id="rId7" w:history="1"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https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://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vk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.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com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/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_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ksk</w:t>
        </w:r>
      </w:hyperlink>
      <w:r w:rsidRPr="00A30353">
        <w:rPr>
          <w:rFonts w:ascii="Liberation Serif" w:hAnsi="Liberation Serif"/>
          <w:b w:val="0"/>
          <w:sz w:val="28"/>
          <w:szCs w:val="28"/>
        </w:rPr>
        <w:t xml:space="preserve">. В </w:t>
      </w:r>
      <w:r w:rsidRPr="00A30353">
        <w:rPr>
          <w:rFonts w:ascii="Liberation Serif" w:hAnsi="Liberation Serif"/>
          <w:b w:val="0"/>
          <w:sz w:val="28"/>
          <w:szCs w:val="28"/>
        </w:rPr>
        <w:lastRenderedPageBreak/>
        <w:t>комментариях к фото (видео) материалам необходимо указать сведения о проведенном субботнике с информацией об адресе организованного мероприятия.</w:t>
      </w:r>
    </w:p>
    <w:p w14:paraId="0F72580E" w14:textId="04E1470B" w:rsidR="00B16007" w:rsidRPr="00A30353" w:rsidRDefault="00B16007" w:rsidP="00A30353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Информацию об участии в конкурсе разрешается отправлять на электронную почту</w:t>
      </w:r>
      <w:r w:rsidR="006957F3">
        <w:rPr>
          <w:rFonts w:ascii="Liberation Serif" w:hAnsi="Liberation Serif"/>
          <w:b w:val="0"/>
          <w:sz w:val="28"/>
          <w:szCs w:val="28"/>
        </w:rPr>
        <w:t>:</w:t>
      </w:r>
      <w:r w:rsidRPr="00A30353">
        <w:rPr>
          <w:rFonts w:ascii="Liberation Serif" w:hAnsi="Liberation Serif"/>
          <w:b w:val="0"/>
          <w:sz w:val="28"/>
          <w:szCs w:val="28"/>
        </w:rPr>
        <w:t xml:space="preserve"> </w:t>
      </w:r>
      <w:hyperlink r:id="rId8" w:history="1"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blago_eko@krasnoufimsk.ru</w:t>
        </w:r>
      </w:hyperlink>
      <w:r w:rsidR="006957F3">
        <w:rPr>
          <w:rStyle w:val="a7"/>
          <w:rFonts w:ascii="Liberation Serif" w:hAnsi="Liberation Serif"/>
          <w:b w:val="0"/>
          <w:sz w:val="28"/>
          <w:szCs w:val="28"/>
        </w:rPr>
        <w:t xml:space="preserve">, </w:t>
      </w:r>
      <w:hyperlink r:id="rId9" w:history="1">
        <w:r w:rsidR="006957F3" w:rsidRPr="00FC32F6">
          <w:rPr>
            <w:rStyle w:val="a7"/>
            <w:rFonts w:ascii="Liberation Serif" w:hAnsi="Liberation Serif"/>
            <w:b w:val="0"/>
            <w:sz w:val="28"/>
            <w:szCs w:val="28"/>
          </w:rPr>
          <w:t>mau-gku@yandex.ru</w:t>
        </w:r>
      </w:hyperlink>
      <w:r w:rsidR="006957F3">
        <w:rPr>
          <w:rStyle w:val="a7"/>
          <w:rFonts w:ascii="Liberation Serif" w:hAnsi="Liberation Serif"/>
          <w:b w:val="0"/>
          <w:sz w:val="28"/>
          <w:szCs w:val="28"/>
        </w:rPr>
        <w:t xml:space="preserve">, на </w:t>
      </w:r>
      <w:r w:rsidR="006957F3">
        <w:rPr>
          <w:rStyle w:val="a7"/>
          <w:rFonts w:ascii="Liberation Serif" w:hAnsi="Liberation Serif"/>
          <w:b w:val="0"/>
          <w:sz w:val="28"/>
          <w:szCs w:val="28"/>
          <w:lang w:val="en-US"/>
        </w:rPr>
        <w:t>WhatsApp</w:t>
      </w:r>
      <w:r w:rsidR="006957F3" w:rsidRPr="006957F3">
        <w:rPr>
          <w:rStyle w:val="a7"/>
          <w:rFonts w:ascii="Liberation Serif" w:hAnsi="Liberation Serif"/>
          <w:b w:val="0"/>
          <w:sz w:val="28"/>
          <w:szCs w:val="28"/>
        </w:rPr>
        <w:t xml:space="preserve"> </w:t>
      </w:r>
      <w:r w:rsidR="006957F3">
        <w:rPr>
          <w:rStyle w:val="a7"/>
          <w:rFonts w:ascii="Liberation Serif" w:hAnsi="Liberation Serif"/>
          <w:b w:val="0"/>
          <w:sz w:val="28"/>
          <w:szCs w:val="28"/>
        </w:rPr>
        <w:t xml:space="preserve">по номеру: </w:t>
      </w:r>
      <w:r w:rsidR="0070106D">
        <w:rPr>
          <w:rStyle w:val="a7"/>
          <w:rFonts w:ascii="Liberation Serif" w:hAnsi="Liberation Serif"/>
          <w:b w:val="0"/>
          <w:sz w:val="28"/>
          <w:szCs w:val="28"/>
        </w:rPr>
        <w:t>89581331730</w:t>
      </w:r>
      <w:r w:rsidRPr="00A30353">
        <w:rPr>
          <w:rFonts w:ascii="Liberation Serif" w:hAnsi="Liberation Serif"/>
          <w:b w:val="0"/>
          <w:sz w:val="28"/>
          <w:szCs w:val="28"/>
        </w:rPr>
        <w:t>.</w:t>
      </w:r>
    </w:p>
    <w:p w14:paraId="2E12D699" w14:textId="0631F771" w:rsidR="00E1785D" w:rsidRPr="00A30353" w:rsidRDefault="00E1785D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30353">
        <w:rPr>
          <w:rFonts w:ascii="Liberation Serif" w:hAnsi="Liberation Serif"/>
          <w:bCs/>
          <w:sz w:val="28"/>
          <w:szCs w:val="28"/>
        </w:rPr>
        <w:t>4.3.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Участники конкурса гарантируют, что они являются авторами присланных (выставляемых) работ и факт участия в конкурсе не нарушает права других лиц. Ответственность за нарушения прав третьих лиц (в том числе авторских, смежных и иных прав третьих лиц), допущенных участниками в связи с предоставлением на фотоконкурс фотографий, несут сами участники.</w:t>
      </w:r>
    </w:p>
    <w:p w14:paraId="23BF6894" w14:textId="4B38703D" w:rsidR="00E1785D" w:rsidRPr="00A30353" w:rsidRDefault="00E1785D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30353">
        <w:rPr>
          <w:rFonts w:ascii="Liberation Serif" w:hAnsi="Liberation Serif"/>
          <w:color w:val="000000"/>
          <w:sz w:val="28"/>
          <w:szCs w:val="28"/>
        </w:rPr>
        <w:t>4.4. Принимая участие в конкурсе, участники соглашаются с тем, что их имена и фамилии, фотографии, видеоматериалы могут быть использованы публично, без дополнительного согласия участников и без уплаты им какого-либо дополнительного вознаграждения.</w:t>
      </w:r>
    </w:p>
    <w:p w14:paraId="011BBAB4" w14:textId="6CFB638E" w:rsidR="00E1785D" w:rsidRPr="00A30353" w:rsidRDefault="00596289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30353">
        <w:rPr>
          <w:rFonts w:ascii="Liberation Serif" w:hAnsi="Liberation Serif"/>
          <w:color w:val="000000"/>
          <w:sz w:val="28"/>
          <w:szCs w:val="28"/>
        </w:rPr>
        <w:t>4</w:t>
      </w:r>
      <w:r w:rsidR="00E1785D" w:rsidRPr="00A30353">
        <w:rPr>
          <w:rFonts w:ascii="Liberation Serif" w:hAnsi="Liberation Serif"/>
          <w:color w:val="000000"/>
          <w:sz w:val="28"/>
          <w:szCs w:val="28"/>
        </w:rPr>
        <w:t>.</w:t>
      </w:r>
      <w:r w:rsidRPr="00A30353">
        <w:rPr>
          <w:rFonts w:ascii="Liberation Serif" w:hAnsi="Liberation Serif"/>
          <w:color w:val="000000"/>
          <w:sz w:val="28"/>
          <w:szCs w:val="28"/>
        </w:rPr>
        <w:t>5</w:t>
      </w:r>
      <w:r w:rsidR="00E1785D" w:rsidRPr="00A30353">
        <w:rPr>
          <w:rFonts w:ascii="Liberation Serif" w:hAnsi="Liberation Serif"/>
          <w:color w:val="000000"/>
          <w:sz w:val="28"/>
          <w:szCs w:val="28"/>
        </w:rPr>
        <w:t>. Организатор оставляет за собой право использовать фотоработы (видеоматериалы) с целью популяризации конкурса путем размещения на веб-сайте, хранения и использования в печатной продукции.</w:t>
      </w:r>
    </w:p>
    <w:p w14:paraId="1FD64311" w14:textId="3B76D314" w:rsidR="00E1785D" w:rsidRPr="00A30353" w:rsidRDefault="00596289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30353">
        <w:rPr>
          <w:rFonts w:ascii="Liberation Serif" w:hAnsi="Liberation Serif"/>
          <w:color w:val="000000"/>
          <w:sz w:val="28"/>
          <w:szCs w:val="28"/>
        </w:rPr>
        <w:t>4</w:t>
      </w:r>
      <w:r w:rsidR="00E1785D" w:rsidRPr="00A30353">
        <w:rPr>
          <w:rFonts w:ascii="Liberation Serif" w:hAnsi="Liberation Serif"/>
          <w:color w:val="000000"/>
          <w:sz w:val="28"/>
          <w:szCs w:val="28"/>
        </w:rPr>
        <w:t>.</w:t>
      </w:r>
      <w:r w:rsidRPr="00A30353">
        <w:rPr>
          <w:rFonts w:ascii="Liberation Serif" w:hAnsi="Liberation Serif"/>
          <w:color w:val="000000"/>
          <w:sz w:val="28"/>
          <w:szCs w:val="28"/>
        </w:rPr>
        <w:t>6</w:t>
      </w:r>
      <w:r w:rsidR="00E1785D" w:rsidRPr="00A30353">
        <w:rPr>
          <w:rFonts w:ascii="Liberation Serif" w:hAnsi="Liberation Serif"/>
          <w:color w:val="000000"/>
          <w:sz w:val="28"/>
          <w:szCs w:val="28"/>
        </w:rPr>
        <w:t>. На конкурс не принимаются фотографии (видеоматериалы), содержащие сцены насилия, обнаженную натуру, демонстрирующие либо призывающие к нарушению общепринятых норм морали, рекламу, агитацию. Организаторы оставляют за собой право не принимать для оценки конкурса фотографии (видеоматериалы), не относящиеся к теме конкурса</w:t>
      </w:r>
    </w:p>
    <w:p w14:paraId="79D79513" w14:textId="7CB198AC" w:rsidR="00E1785D" w:rsidRPr="00A30353" w:rsidRDefault="00596289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4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.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7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. Работа конкурсной комиссии по выбору победителей осуществляется с </w:t>
      </w:r>
      <w:r w:rsidR="00F15DD7" w:rsidRPr="00F15DD7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5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мая по </w:t>
      </w:r>
      <w:r w:rsidR="00F15DD7" w:rsidRPr="00F15DD7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7</w:t>
      </w:r>
      <w:r w:rsidR="00E1785D" w:rsidRPr="00A30353">
        <w:rPr>
          <w:rFonts w:ascii="Liberation Serif" w:eastAsia="Calibri" w:hAnsi="Liberation Serif"/>
          <w:sz w:val="28"/>
          <w:szCs w:val="28"/>
          <w:lang w:eastAsia="en-US"/>
        </w:rPr>
        <w:t xml:space="preserve"> мая 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202</w:t>
      </w:r>
      <w:r w:rsidR="00F15DD7" w:rsidRPr="00F15DD7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5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года. </w:t>
      </w:r>
    </w:p>
    <w:p w14:paraId="5E7F048E" w14:textId="5E6A045A" w:rsidR="00E1785D" w:rsidRPr="00A30353" w:rsidRDefault="0059628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4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.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8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. Победители Конкурса награждаются ценными призами. </w:t>
      </w:r>
    </w:p>
    <w:p w14:paraId="7EB4DEA0" w14:textId="1577077C" w:rsidR="00E1785D" w:rsidRDefault="00596289" w:rsidP="00C922AC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4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.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9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. Общий призовой фонд </w:t>
      </w:r>
      <w:r w:rsidR="00C922AC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конкурса 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составляет </w:t>
      </w:r>
      <w:r w:rsidR="00F4008A" w:rsidRPr="00F4008A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32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 000 (</w:t>
      </w:r>
      <w:r w:rsidR="00F4008A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тридцать две тысячи </w:t>
      </w:r>
      <w:r w:rsidR="00E1785D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рублей) 00 копеек</w:t>
      </w:r>
      <w:r w:rsidR="00C922AC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. </w:t>
      </w:r>
    </w:p>
    <w:p w14:paraId="0BA449AD" w14:textId="30815274" w:rsidR="00ED3901" w:rsidRPr="00A30353" w:rsidRDefault="00ED3901" w:rsidP="00E1785D">
      <w:pPr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p w14:paraId="15108E39" w14:textId="49E6F80B" w:rsidR="00596289" w:rsidRPr="00A30353" w:rsidRDefault="0094486A" w:rsidP="00596289">
      <w:pPr>
        <w:pStyle w:val="a6"/>
        <w:numPr>
          <w:ilvl w:val="0"/>
          <w:numId w:val="7"/>
        </w:numPr>
        <w:jc w:val="center"/>
        <w:rPr>
          <w:rFonts w:ascii="Liberation Serif" w:eastAsia="Calibri" w:hAnsi="Liberation Serif"/>
          <w:b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b/>
          <w:bCs/>
          <w:color w:val="000000"/>
          <w:sz w:val="28"/>
          <w:szCs w:val="28"/>
          <w:lang w:eastAsia="en-US"/>
        </w:rPr>
        <w:t>Номинации и к</w:t>
      </w:r>
      <w:r w:rsidR="00596289" w:rsidRPr="00A30353">
        <w:rPr>
          <w:rFonts w:ascii="Liberation Serif" w:eastAsia="Calibri" w:hAnsi="Liberation Serif"/>
          <w:b/>
          <w:bCs/>
          <w:color w:val="000000"/>
          <w:sz w:val="28"/>
          <w:szCs w:val="28"/>
          <w:lang w:eastAsia="en-US"/>
        </w:rPr>
        <w:t xml:space="preserve">ритерии </w:t>
      </w:r>
      <w:r>
        <w:rPr>
          <w:rFonts w:ascii="Liberation Serif" w:eastAsia="Calibri" w:hAnsi="Liberation Serif"/>
          <w:b/>
          <w:bCs/>
          <w:color w:val="000000"/>
          <w:sz w:val="28"/>
          <w:szCs w:val="28"/>
          <w:lang w:eastAsia="en-US"/>
        </w:rPr>
        <w:t xml:space="preserve">оценки </w:t>
      </w:r>
      <w:r w:rsidR="00596289" w:rsidRPr="00A30353">
        <w:rPr>
          <w:rFonts w:ascii="Liberation Serif" w:eastAsia="Calibri" w:hAnsi="Liberation Serif"/>
          <w:b/>
          <w:bCs/>
          <w:color w:val="000000"/>
          <w:sz w:val="28"/>
          <w:szCs w:val="28"/>
          <w:lang w:eastAsia="en-US"/>
        </w:rPr>
        <w:t>конкурсного отбора</w:t>
      </w:r>
    </w:p>
    <w:p w14:paraId="0166AEEF" w14:textId="77777777" w:rsidR="00596289" w:rsidRPr="00A30353" w:rsidRDefault="00596289" w:rsidP="00596289">
      <w:pPr>
        <w:pStyle w:val="a6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p w14:paraId="6B5ED6E2" w14:textId="6BFB96AE" w:rsidR="00596289" w:rsidRPr="00A30353" w:rsidRDefault="0059628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5.1. Конкурс проводится по следующим номинациям:</w:t>
      </w:r>
    </w:p>
    <w:p w14:paraId="313FD11B" w14:textId="77777777" w:rsidR="00596289" w:rsidRPr="00A30353" w:rsidRDefault="00596289" w:rsidP="00A30353">
      <w:pPr>
        <w:pStyle w:val="a6"/>
        <w:ind w:firstLine="709"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p w14:paraId="2933618A" w14:textId="3C7338B1" w:rsidR="00596289" w:rsidRPr="00A30353" w:rsidRDefault="0059628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«Самый чистый двор многоквартирного дома», в номинации предусмотрено 3 призовых места:</w:t>
      </w:r>
    </w:p>
    <w:p w14:paraId="1FF9088B" w14:textId="1CB326AE" w:rsidR="00596289" w:rsidRPr="00A30353" w:rsidRDefault="0059628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1 место – 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сертификат на сумму 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30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00 рублей;</w:t>
      </w:r>
    </w:p>
    <w:p w14:paraId="517BDEE3" w14:textId="50493C27" w:rsidR="00596289" w:rsidRPr="00A30353" w:rsidRDefault="0059628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2 место -  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сертификат на сумму 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20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00 рублей;</w:t>
      </w:r>
    </w:p>
    <w:p w14:paraId="3E28AF23" w14:textId="0963AFCD" w:rsidR="00596289" w:rsidRPr="00A30353" w:rsidRDefault="0059628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3 место -  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подарочный сертификат на сумму 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10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00 рублей.</w:t>
      </w:r>
    </w:p>
    <w:p w14:paraId="5B5F8FC8" w14:textId="77777777" w:rsidR="00596289" w:rsidRPr="00A30353" w:rsidRDefault="00596289" w:rsidP="00A30353">
      <w:pPr>
        <w:pStyle w:val="a6"/>
        <w:ind w:firstLine="709"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p w14:paraId="53402A9B" w14:textId="2974DA13" w:rsidR="00596289" w:rsidRPr="00A30353" w:rsidRDefault="001E2A36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«Самый активный двор многоквартирного дома», в номинации предусмотрено 3 призовых места:</w:t>
      </w:r>
    </w:p>
    <w:p w14:paraId="6957A3E3" w14:textId="77777777" w:rsidR="0070106D" w:rsidRPr="00A30353" w:rsidRDefault="0070106D" w:rsidP="0070106D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1 место –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сертификат на сумму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30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00 рублей;</w:t>
      </w:r>
    </w:p>
    <w:p w14:paraId="62372590" w14:textId="77777777" w:rsidR="0070106D" w:rsidRPr="00A30353" w:rsidRDefault="0070106D" w:rsidP="0070106D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2 место - 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сертификат на сумму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20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00 рублей;</w:t>
      </w:r>
    </w:p>
    <w:p w14:paraId="78A8E6F1" w14:textId="77777777" w:rsidR="0070106D" w:rsidRPr="00A30353" w:rsidRDefault="0070106D" w:rsidP="0070106D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3 место - 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подарочный сертификат на сумму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10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00 рублей.</w:t>
      </w:r>
    </w:p>
    <w:p w14:paraId="7D8DA19F" w14:textId="77777777" w:rsidR="001E2A36" w:rsidRPr="00A30353" w:rsidRDefault="001E2A36" w:rsidP="00A30353">
      <w:pPr>
        <w:pStyle w:val="a6"/>
        <w:ind w:firstLine="709"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p w14:paraId="52B0CF03" w14:textId="78DC3D14" w:rsidR="001E2A36" w:rsidRPr="00A30353" w:rsidRDefault="001E2A36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«Сам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ый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массовый субботник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», в номинации предусмотрено 3 призовых места:</w:t>
      </w:r>
    </w:p>
    <w:p w14:paraId="6402834C" w14:textId="545387B5" w:rsidR="001E2A36" w:rsidRPr="00A30353" w:rsidRDefault="001E2A36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1 место – </w:t>
      </w:r>
      <w:r w:rsidR="00C922AC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</w:t>
      </w:r>
      <w:r w:rsidR="00C922AC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сертификат на сумму </w:t>
      </w:r>
      <w:r w:rsidR="00C922AC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20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00 рублей;</w:t>
      </w:r>
    </w:p>
    <w:p w14:paraId="4F73F950" w14:textId="3562FC2D" w:rsidR="001E2A36" w:rsidRPr="00A30353" w:rsidRDefault="001E2A36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lastRenderedPageBreak/>
        <w:t xml:space="preserve">2 место </w:t>
      </w:r>
      <w:r w:rsid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</w:t>
      </w:r>
      <w:r w:rsidR="00A30353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- </w:t>
      </w:r>
      <w:r w:rsidR="00C922AC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</w:t>
      </w:r>
      <w:r w:rsidR="00C922AC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сертификат на сумму </w:t>
      </w:r>
      <w:r w:rsidR="00C922AC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500 рублей;</w:t>
      </w:r>
    </w:p>
    <w:p w14:paraId="2F3051D2" w14:textId="11A023FD" w:rsidR="001E2A36" w:rsidRDefault="001E2A36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3 место </w:t>
      </w:r>
      <w:r w:rsidR="00A30353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- </w:t>
      </w:r>
      <w:r w:rsidR="00C922AC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</w:t>
      </w:r>
      <w:r w:rsidR="00C922AC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сертификат на сумму </w:t>
      </w:r>
      <w:r w:rsidR="00C922AC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10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00 рублей.</w:t>
      </w:r>
    </w:p>
    <w:p w14:paraId="4FA3A204" w14:textId="4AAE217B" w:rsidR="0070106D" w:rsidRDefault="0070106D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p w14:paraId="6BCFA581" w14:textId="5D246BB0" w:rsidR="0070106D" w:rsidRDefault="0070106D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«Самая чистая благоустроенная прилегающая территория частных домовладений», в номинации предусмотрено 3 призовых места:</w:t>
      </w:r>
    </w:p>
    <w:p w14:paraId="7E3EC242" w14:textId="77777777" w:rsidR="00C922AC" w:rsidRPr="00A30353" w:rsidRDefault="00C922AC" w:rsidP="00C922AC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1 место –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сертификат на сумму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20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00 рублей;</w:t>
      </w:r>
    </w:p>
    <w:p w14:paraId="48AF5796" w14:textId="77777777" w:rsidR="00C922AC" w:rsidRPr="00A30353" w:rsidRDefault="00C922AC" w:rsidP="00C922AC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2 место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-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сертификат на сумму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500 рублей;</w:t>
      </w:r>
    </w:p>
    <w:p w14:paraId="09BFE7D8" w14:textId="77777777" w:rsidR="00C922AC" w:rsidRDefault="00C922AC" w:rsidP="00C922AC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3 место -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подарочны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сертификат на сумму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10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00 рублей.</w:t>
      </w:r>
    </w:p>
    <w:p w14:paraId="2E09421C" w14:textId="77777777" w:rsidR="00ED3901" w:rsidRPr="00A30353" w:rsidRDefault="00ED3901" w:rsidP="00A30353">
      <w:pPr>
        <w:pStyle w:val="a6"/>
        <w:ind w:firstLine="709"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p w14:paraId="319AEC0A" w14:textId="42D1BFC2" w:rsidR="00ED3901" w:rsidRPr="00A30353" w:rsidRDefault="00ED3901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5.2. Организатором может быть принято решение о поощрении участников конкурса, не занявших призовые места, подарочными сертификатами по 1 шт номиналом 500 руб.</w:t>
      </w:r>
    </w:p>
    <w:p w14:paraId="41C13BF1" w14:textId="31A76784" w:rsidR="00ED3901" w:rsidRPr="00A30353" w:rsidRDefault="00ED3901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5.3. Участники конкурса </w:t>
      </w:r>
      <w:r w:rsidR="00A30353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- граждане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, проживающие на территории городского округа Красноуфимск в многоквартирных домах, частных домовладениях, осуществляющие санитарную уборку на придомовых территориях, прилегающих территориях в период проведения конкурса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, юридические лица, организации любых форм собственности, организовавшие санит</w:t>
      </w:r>
      <w:r w:rsidR="00C922AC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а</w:t>
      </w:r>
      <w:r w:rsidR="0070106D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рную уборку на прилегающих к организациям территориях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.</w:t>
      </w:r>
    </w:p>
    <w:p w14:paraId="120241AF" w14:textId="305E1907" w:rsidR="00ED3901" w:rsidRPr="00A30353" w:rsidRDefault="00ED3901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5.4. Для участия в конкурсе в номинации «Самый чистый двор многоквартирного дома» участнику необходимо:</w:t>
      </w:r>
    </w:p>
    <w:p w14:paraId="60903677" w14:textId="5409B250" w:rsidR="006822F9" w:rsidRPr="00A30353" w:rsidRDefault="00ED3901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- </w:t>
      </w:r>
      <w:r w:rsidR="004643EA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организовать и 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провести санитарную уборку придомовой (прилегающей) территории</w:t>
      </w:r>
      <w:r w:rsidR="006822F9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многоквартирного дома;</w:t>
      </w:r>
    </w:p>
    <w:p w14:paraId="309BF4FF" w14:textId="0AD46216" w:rsidR="001E2A36" w:rsidRPr="00A30353" w:rsidRDefault="006822F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- сделать фото (видео) территории во время проведения санитарной уборки  территории многоквартирного дома;</w:t>
      </w:r>
    </w:p>
    <w:p w14:paraId="181995CB" w14:textId="77777777" w:rsidR="004643EA" w:rsidRPr="00A30353" w:rsidRDefault="006822F9" w:rsidP="004643EA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 xml:space="preserve">- </w:t>
      </w:r>
      <w:r w:rsidR="004643EA" w:rsidRPr="00A30353">
        <w:rPr>
          <w:rFonts w:ascii="Liberation Serif" w:hAnsi="Liberation Serif"/>
          <w:b w:val="0"/>
          <w:sz w:val="28"/>
          <w:szCs w:val="28"/>
        </w:rPr>
        <w:t xml:space="preserve">Для участия в конкурсе необходимо разместить информацию об участии с фото (видео) материалами на публичной странице в сети Интернет группы «Подслушано Красноуфимск» по адресу: </w:t>
      </w:r>
      <w:hyperlink r:id="rId10" w:history="1"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https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://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vk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.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com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/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_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ksk</w:t>
        </w:r>
      </w:hyperlink>
      <w:r w:rsidR="004643EA" w:rsidRPr="00A30353">
        <w:rPr>
          <w:rFonts w:ascii="Liberation Serif" w:hAnsi="Liberation Serif"/>
          <w:b w:val="0"/>
          <w:sz w:val="28"/>
          <w:szCs w:val="28"/>
        </w:rPr>
        <w:t>. В комментариях к фото (видео) материалам необходимо указать сведения о проведенном субботнике с информацией об адресе организованного мероприятия.</w:t>
      </w:r>
    </w:p>
    <w:p w14:paraId="2894544E" w14:textId="77777777" w:rsidR="004643EA" w:rsidRPr="00A30353" w:rsidRDefault="004643EA" w:rsidP="004643EA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Информацию об участии в конкурсе разрешается отправлять на электронную почту</w:t>
      </w:r>
      <w:r>
        <w:rPr>
          <w:rFonts w:ascii="Liberation Serif" w:hAnsi="Liberation Serif"/>
          <w:b w:val="0"/>
          <w:sz w:val="28"/>
          <w:szCs w:val="28"/>
        </w:rPr>
        <w:t>:</w:t>
      </w:r>
      <w:r w:rsidRPr="00A30353">
        <w:rPr>
          <w:rFonts w:ascii="Liberation Serif" w:hAnsi="Liberation Serif"/>
          <w:b w:val="0"/>
          <w:sz w:val="28"/>
          <w:szCs w:val="28"/>
        </w:rPr>
        <w:t xml:space="preserve"> </w:t>
      </w:r>
      <w:hyperlink r:id="rId11" w:history="1"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blago_eko@krasnoufimsk.ru</w:t>
        </w:r>
      </w:hyperlink>
      <w:r>
        <w:rPr>
          <w:rStyle w:val="a7"/>
          <w:rFonts w:ascii="Liberation Serif" w:hAnsi="Liberation Serif"/>
          <w:b w:val="0"/>
          <w:sz w:val="28"/>
          <w:szCs w:val="28"/>
        </w:rPr>
        <w:t xml:space="preserve">, </w:t>
      </w:r>
      <w:hyperlink r:id="rId12" w:history="1">
        <w:r w:rsidRPr="00FC32F6">
          <w:rPr>
            <w:rStyle w:val="a7"/>
            <w:rFonts w:ascii="Liberation Serif" w:hAnsi="Liberation Serif"/>
            <w:b w:val="0"/>
            <w:sz w:val="28"/>
            <w:szCs w:val="28"/>
          </w:rPr>
          <w:t>mau-gku@yandex.ru</w:t>
        </w:r>
      </w:hyperlink>
      <w:r>
        <w:rPr>
          <w:rStyle w:val="a7"/>
          <w:rFonts w:ascii="Liberation Serif" w:hAnsi="Liberation Serif"/>
          <w:b w:val="0"/>
          <w:sz w:val="28"/>
          <w:szCs w:val="28"/>
        </w:rPr>
        <w:t xml:space="preserve">, на </w:t>
      </w:r>
      <w:r>
        <w:rPr>
          <w:rStyle w:val="a7"/>
          <w:rFonts w:ascii="Liberation Serif" w:hAnsi="Liberation Serif"/>
          <w:b w:val="0"/>
          <w:sz w:val="28"/>
          <w:szCs w:val="28"/>
          <w:lang w:val="en-US"/>
        </w:rPr>
        <w:t>WhatsApp</w:t>
      </w:r>
      <w:r w:rsidRPr="006957F3">
        <w:rPr>
          <w:rStyle w:val="a7"/>
          <w:rFonts w:ascii="Liberation Serif" w:hAnsi="Liberation Serif"/>
          <w:b w:val="0"/>
          <w:sz w:val="28"/>
          <w:szCs w:val="28"/>
        </w:rPr>
        <w:t xml:space="preserve"> </w:t>
      </w:r>
      <w:r>
        <w:rPr>
          <w:rStyle w:val="a7"/>
          <w:rFonts w:ascii="Liberation Serif" w:hAnsi="Liberation Serif"/>
          <w:b w:val="0"/>
          <w:sz w:val="28"/>
          <w:szCs w:val="28"/>
        </w:rPr>
        <w:t>по номеру: 89581331730</w:t>
      </w:r>
      <w:r w:rsidRPr="00A30353">
        <w:rPr>
          <w:rFonts w:ascii="Liberation Serif" w:hAnsi="Liberation Serif"/>
          <w:b w:val="0"/>
          <w:sz w:val="28"/>
          <w:szCs w:val="28"/>
        </w:rPr>
        <w:t>.</w:t>
      </w:r>
    </w:p>
    <w:p w14:paraId="075611EF" w14:textId="5D72F9B8" w:rsidR="006822F9" w:rsidRPr="004643EA" w:rsidRDefault="006822F9" w:rsidP="004643EA">
      <w:pPr>
        <w:pStyle w:val="ConsTitle"/>
        <w:widowControl/>
        <w:ind w:firstLine="709"/>
        <w:contextualSpacing/>
        <w:jc w:val="both"/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</w:pPr>
      <w:r w:rsidRPr="004643EA">
        <w:rPr>
          <w:rFonts w:ascii="Liberation Serif" w:hAnsi="Liberation Serif"/>
          <w:b w:val="0"/>
          <w:bCs w:val="0"/>
          <w:sz w:val="28"/>
          <w:szCs w:val="28"/>
        </w:rPr>
        <w:t>5.</w:t>
      </w:r>
      <w:r w:rsidR="00A30353" w:rsidRPr="004643EA">
        <w:rPr>
          <w:rFonts w:ascii="Liberation Serif" w:hAnsi="Liberation Serif"/>
          <w:b w:val="0"/>
          <w:bCs w:val="0"/>
          <w:sz w:val="28"/>
          <w:szCs w:val="28"/>
        </w:rPr>
        <w:t>5</w:t>
      </w:r>
      <w:r w:rsidRPr="004643EA">
        <w:rPr>
          <w:rFonts w:ascii="Liberation Serif" w:hAnsi="Liberation Serif"/>
          <w:b w:val="0"/>
          <w:bCs w:val="0"/>
          <w:sz w:val="28"/>
          <w:szCs w:val="28"/>
        </w:rPr>
        <w:t xml:space="preserve">. </w:t>
      </w:r>
      <w:r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Для участия в конкурсе в номинации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</w:t>
      </w:r>
      <w:r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«Самый активный двор многоквартирного дома» участнику необходимо:</w:t>
      </w:r>
    </w:p>
    <w:p w14:paraId="0BFAB2A7" w14:textId="0A8FCB60" w:rsidR="006822F9" w:rsidRPr="00A30353" w:rsidRDefault="006822F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- </w:t>
      </w:r>
      <w:r w:rsidR="004643EA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организовать и 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провести санитарную уборку придомовой (прилегающей) территории многоквартирного дома с привлечением наибольшего процента проживающих в многоквартирном доме жильцов;</w:t>
      </w:r>
    </w:p>
    <w:p w14:paraId="2BA46651" w14:textId="77777777" w:rsidR="006822F9" w:rsidRPr="00A30353" w:rsidRDefault="006822F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- сделать фото (видео) территории во время проведения санитарной уборки  территории многоквартирного дома;</w:t>
      </w:r>
    </w:p>
    <w:p w14:paraId="021DFB0F" w14:textId="77777777" w:rsidR="004643EA" w:rsidRPr="00A30353" w:rsidRDefault="006822F9" w:rsidP="004643EA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 xml:space="preserve">- </w:t>
      </w:r>
      <w:r w:rsidR="004643EA" w:rsidRPr="00A30353">
        <w:rPr>
          <w:rFonts w:ascii="Liberation Serif" w:hAnsi="Liberation Serif"/>
          <w:b w:val="0"/>
          <w:sz w:val="28"/>
          <w:szCs w:val="28"/>
        </w:rPr>
        <w:t xml:space="preserve">Для участия в конкурсе необходимо разместить информацию об участии с фото (видео) материалами на публичной странице в сети Интернет группы «Подслушано Красноуфимск» по адресу: </w:t>
      </w:r>
      <w:hyperlink r:id="rId13" w:history="1"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https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://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vk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.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com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/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_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ksk</w:t>
        </w:r>
      </w:hyperlink>
      <w:r w:rsidR="004643EA" w:rsidRPr="00A30353">
        <w:rPr>
          <w:rFonts w:ascii="Liberation Serif" w:hAnsi="Liberation Serif"/>
          <w:b w:val="0"/>
          <w:sz w:val="28"/>
          <w:szCs w:val="28"/>
        </w:rPr>
        <w:t>. В комментариях к фото (видео) материалам необходимо указать сведения о проведенном субботнике с информацией об адресе организованного мероприятия.</w:t>
      </w:r>
    </w:p>
    <w:p w14:paraId="5335231F" w14:textId="77777777" w:rsidR="004643EA" w:rsidRPr="00A30353" w:rsidRDefault="004643EA" w:rsidP="004643EA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Информацию об участии в конкурсе разрешается отправлять на электронную почту</w:t>
      </w:r>
      <w:r>
        <w:rPr>
          <w:rFonts w:ascii="Liberation Serif" w:hAnsi="Liberation Serif"/>
          <w:b w:val="0"/>
          <w:sz w:val="28"/>
          <w:szCs w:val="28"/>
        </w:rPr>
        <w:t>:</w:t>
      </w:r>
      <w:r w:rsidRPr="00A30353">
        <w:rPr>
          <w:rFonts w:ascii="Liberation Serif" w:hAnsi="Liberation Serif"/>
          <w:b w:val="0"/>
          <w:sz w:val="28"/>
          <w:szCs w:val="28"/>
        </w:rPr>
        <w:t xml:space="preserve"> </w:t>
      </w:r>
      <w:hyperlink r:id="rId14" w:history="1"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blago_eko@krasnoufimsk.ru</w:t>
        </w:r>
      </w:hyperlink>
      <w:r>
        <w:rPr>
          <w:rStyle w:val="a7"/>
          <w:rFonts w:ascii="Liberation Serif" w:hAnsi="Liberation Serif"/>
          <w:b w:val="0"/>
          <w:sz w:val="28"/>
          <w:szCs w:val="28"/>
        </w:rPr>
        <w:t xml:space="preserve">, </w:t>
      </w:r>
      <w:hyperlink r:id="rId15" w:history="1">
        <w:r w:rsidRPr="00FC32F6">
          <w:rPr>
            <w:rStyle w:val="a7"/>
            <w:rFonts w:ascii="Liberation Serif" w:hAnsi="Liberation Serif"/>
            <w:b w:val="0"/>
            <w:sz w:val="28"/>
            <w:szCs w:val="28"/>
          </w:rPr>
          <w:t>mau-gku@yandex.ru</w:t>
        </w:r>
      </w:hyperlink>
      <w:r>
        <w:rPr>
          <w:rStyle w:val="a7"/>
          <w:rFonts w:ascii="Liberation Serif" w:hAnsi="Liberation Serif"/>
          <w:b w:val="0"/>
          <w:sz w:val="28"/>
          <w:szCs w:val="28"/>
        </w:rPr>
        <w:t xml:space="preserve">, на </w:t>
      </w:r>
      <w:r>
        <w:rPr>
          <w:rStyle w:val="a7"/>
          <w:rFonts w:ascii="Liberation Serif" w:hAnsi="Liberation Serif"/>
          <w:b w:val="0"/>
          <w:sz w:val="28"/>
          <w:szCs w:val="28"/>
          <w:lang w:val="en-US"/>
        </w:rPr>
        <w:t>WhatsApp</w:t>
      </w:r>
      <w:r w:rsidRPr="006957F3">
        <w:rPr>
          <w:rStyle w:val="a7"/>
          <w:rFonts w:ascii="Liberation Serif" w:hAnsi="Liberation Serif"/>
          <w:b w:val="0"/>
          <w:sz w:val="28"/>
          <w:szCs w:val="28"/>
        </w:rPr>
        <w:t xml:space="preserve"> </w:t>
      </w:r>
      <w:r>
        <w:rPr>
          <w:rStyle w:val="a7"/>
          <w:rFonts w:ascii="Liberation Serif" w:hAnsi="Liberation Serif"/>
          <w:b w:val="0"/>
          <w:sz w:val="28"/>
          <w:szCs w:val="28"/>
        </w:rPr>
        <w:t>по номеру: 89581331730</w:t>
      </w:r>
      <w:r w:rsidRPr="00A30353">
        <w:rPr>
          <w:rFonts w:ascii="Liberation Serif" w:hAnsi="Liberation Serif"/>
          <w:b w:val="0"/>
          <w:sz w:val="28"/>
          <w:szCs w:val="28"/>
        </w:rPr>
        <w:t>.</w:t>
      </w:r>
    </w:p>
    <w:p w14:paraId="661AC34E" w14:textId="4EE4A81C" w:rsidR="006822F9" w:rsidRPr="004643EA" w:rsidRDefault="006822F9" w:rsidP="004643EA">
      <w:pPr>
        <w:pStyle w:val="ConsTitle"/>
        <w:widowControl/>
        <w:ind w:firstLine="709"/>
        <w:contextualSpacing/>
        <w:jc w:val="both"/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</w:pPr>
      <w:r w:rsidRPr="004643EA">
        <w:rPr>
          <w:rFonts w:ascii="Liberation Serif" w:hAnsi="Liberation Serif"/>
          <w:b w:val="0"/>
          <w:bCs w:val="0"/>
          <w:sz w:val="28"/>
          <w:szCs w:val="28"/>
        </w:rPr>
        <w:lastRenderedPageBreak/>
        <w:t>5.</w:t>
      </w:r>
      <w:r w:rsidR="00A30353" w:rsidRPr="004643EA">
        <w:rPr>
          <w:rFonts w:ascii="Liberation Serif" w:hAnsi="Liberation Serif"/>
          <w:b w:val="0"/>
          <w:bCs w:val="0"/>
          <w:sz w:val="28"/>
          <w:szCs w:val="28"/>
        </w:rPr>
        <w:t>6</w:t>
      </w:r>
      <w:r w:rsidRPr="004643EA">
        <w:rPr>
          <w:rFonts w:ascii="Liberation Serif" w:hAnsi="Liberation Serif"/>
          <w:b w:val="0"/>
          <w:bCs w:val="0"/>
          <w:sz w:val="28"/>
          <w:szCs w:val="28"/>
        </w:rPr>
        <w:t xml:space="preserve">. </w:t>
      </w:r>
      <w:r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Для участия в конкурсе в номинации «Сам</w:t>
      </w:r>
      <w:r w:rsidR="004643EA"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ый</w:t>
      </w:r>
      <w:r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="004643EA"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массовый субботник</w:t>
      </w:r>
      <w:r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» участнику необходимо:</w:t>
      </w:r>
    </w:p>
    <w:p w14:paraId="2BC36509" w14:textId="410B77AF" w:rsidR="006822F9" w:rsidRPr="00A30353" w:rsidRDefault="006822F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- </w:t>
      </w:r>
      <w:r w:rsidR="004643EA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организовать с привлечением наибольшего количества участвующих и 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провести санитарную уборку </w:t>
      </w:r>
      <w:r w:rsidR="004643EA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придомовой (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прилегающей) территории  </w:t>
      </w:r>
      <w:r w:rsidR="004643EA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к многоквартирным домам, организациям, 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территорий общего пользования;</w:t>
      </w:r>
    </w:p>
    <w:p w14:paraId="0207D667" w14:textId="77777777" w:rsidR="006822F9" w:rsidRPr="00A30353" w:rsidRDefault="006822F9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- сделать фото (видео) территории во время проведения санитарной уборки  территории многоквартирного дома;</w:t>
      </w:r>
    </w:p>
    <w:p w14:paraId="0FCA9D75" w14:textId="77777777" w:rsidR="004643EA" w:rsidRPr="00A30353" w:rsidRDefault="006822F9" w:rsidP="004643EA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 xml:space="preserve">- </w:t>
      </w:r>
      <w:r w:rsidR="004643EA" w:rsidRPr="00A30353">
        <w:rPr>
          <w:rFonts w:ascii="Liberation Serif" w:hAnsi="Liberation Serif"/>
          <w:b w:val="0"/>
          <w:sz w:val="28"/>
          <w:szCs w:val="28"/>
        </w:rPr>
        <w:t xml:space="preserve">Для участия в конкурсе необходимо разместить информацию об участии с фото (видео) материалами на публичной странице в сети Интернет группы «Подслушано Красноуфимск» по адресу: </w:t>
      </w:r>
      <w:hyperlink r:id="rId16" w:history="1"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https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://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vk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.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com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/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_</w:t>
        </w:r>
        <w:r w:rsidR="004643EA"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ksk</w:t>
        </w:r>
      </w:hyperlink>
      <w:r w:rsidR="004643EA" w:rsidRPr="00A30353">
        <w:rPr>
          <w:rFonts w:ascii="Liberation Serif" w:hAnsi="Liberation Serif"/>
          <w:b w:val="0"/>
          <w:sz w:val="28"/>
          <w:szCs w:val="28"/>
        </w:rPr>
        <w:t>. В комментариях к фото (видео) материалам необходимо указать сведения о проведенном субботнике с информацией об адресе организованного мероприятия.</w:t>
      </w:r>
    </w:p>
    <w:p w14:paraId="6B074BB9" w14:textId="77777777" w:rsidR="004643EA" w:rsidRPr="00A30353" w:rsidRDefault="004643EA" w:rsidP="004643EA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Информацию об участии в конкурсе разрешается отправлять на электронную почту</w:t>
      </w:r>
      <w:r>
        <w:rPr>
          <w:rFonts w:ascii="Liberation Serif" w:hAnsi="Liberation Serif"/>
          <w:b w:val="0"/>
          <w:sz w:val="28"/>
          <w:szCs w:val="28"/>
        </w:rPr>
        <w:t>:</w:t>
      </w:r>
      <w:r w:rsidRPr="00A30353">
        <w:rPr>
          <w:rFonts w:ascii="Liberation Serif" w:hAnsi="Liberation Serif"/>
          <w:b w:val="0"/>
          <w:sz w:val="28"/>
          <w:szCs w:val="28"/>
        </w:rPr>
        <w:t xml:space="preserve"> </w:t>
      </w:r>
      <w:hyperlink r:id="rId17" w:history="1"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blago_eko@krasnoufimsk.ru</w:t>
        </w:r>
      </w:hyperlink>
      <w:r>
        <w:rPr>
          <w:rStyle w:val="a7"/>
          <w:rFonts w:ascii="Liberation Serif" w:hAnsi="Liberation Serif"/>
          <w:b w:val="0"/>
          <w:sz w:val="28"/>
          <w:szCs w:val="28"/>
        </w:rPr>
        <w:t xml:space="preserve">, </w:t>
      </w:r>
      <w:hyperlink r:id="rId18" w:history="1">
        <w:r w:rsidRPr="00FC32F6">
          <w:rPr>
            <w:rStyle w:val="a7"/>
            <w:rFonts w:ascii="Liberation Serif" w:hAnsi="Liberation Serif"/>
            <w:b w:val="0"/>
            <w:sz w:val="28"/>
            <w:szCs w:val="28"/>
          </w:rPr>
          <w:t>mau-gku@yandex.ru</w:t>
        </w:r>
      </w:hyperlink>
      <w:r>
        <w:rPr>
          <w:rStyle w:val="a7"/>
          <w:rFonts w:ascii="Liberation Serif" w:hAnsi="Liberation Serif"/>
          <w:b w:val="0"/>
          <w:sz w:val="28"/>
          <w:szCs w:val="28"/>
        </w:rPr>
        <w:t xml:space="preserve">, на </w:t>
      </w:r>
      <w:r>
        <w:rPr>
          <w:rStyle w:val="a7"/>
          <w:rFonts w:ascii="Liberation Serif" w:hAnsi="Liberation Serif"/>
          <w:b w:val="0"/>
          <w:sz w:val="28"/>
          <w:szCs w:val="28"/>
          <w:lang w:val="en-US"/>
        </w:rPr>
        <w:t>WhatsApp</w:t>
      </w:r>
      <w:r w:rsidRPr="006957F3">
        <w:rPr>
          <w:rStyle w:val="a7"/>
          <w:rFonts w:ascii="Liberation Serif" w:hAnsi="Liberation Serif"/>
          <w:b w:val="0"/>
          <w:sz w:val="28"/>
          <w:szCs w:val="28"/>
        </w:rPr>
        <w:t xml:space="preserve"> </w:t>
      </w:r>
      <w:r>
        <w:rPr>
          <w:rStyle w:val="a7"/>
          <w:rFonts w:ascii="Liberation Serif" w:hAnsi="Liberation Serif"/>
          <w:b w:val="0"/>
          <w:sz w:val="28"/>
          <w:szCs w:val="28"/>
        </w:rPr>
        <w:t>по номеру: 89581331730</w:t>
      </w:r>
      <w:r w:rsidRPr="00A30353">
        <w:rPr>
          <w:rFonts w:ascii="Liberation Serif" w:hAnsi="Liberation Serif"/>
          <w:b w:val="0"/>
          <w:sz w:val="28"/>
          <w:szCs w:val="28"/>
        </w:rPr>
        <w:t>.</w:t>
      </w:r>
    </w:p>
    <w:p w14:paraId="55167D41" w14:textId="29B42BF9" w:rsidR="004643EA" w:rsidRPr="004643EA" w:rsidRDefault="004643EA" w:rsidP="004643EA">
      <w:pPr>
        <w:pStyle w:val="ConsTitle"/>
        <w:widowControl/>
        <w:ind w:firstLine="709"/>
        <w:contextualSpacing/>
        <w:jc w:val="both"/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</w:pPr>
      <w:r w:rsidRPr="004643EA">
        <w:rPr>
          <w:rFonts w:ascii="Liberation Serif" w:hAnsi="Liberation Serif"/>
          <w:b w:val="0"/>
          <w:bCs w:val="0"/>
          <w:sz w:val="28"/>
          <w:szCs w:val="28"/>
        </w:rPr>
        <w:t>5.</w:t>
      </w:r>
      <w:r>
        <w:rPr>
          <w:rFonts w:ascii="Liberation Serif" w:hAnsi="Liberation Serif"/>
          <w:b w:val="0"/>
          <w:bCs w:val="0"/>
          <w:sz w:val="28"/>
          <w:szCs w:val="28"/>
        </w:rPr>
        <w:t>7</w:t>
      </w:r>
      <w:r w:rsidRPr="004643EA">
        <w:rPr>
          <w:rFonts w:ascii="Liberation Serif" w:hAnsi="Liberation Serif"/>
          <w:b w:val="0"/>
          <w:bCs w:val="0"/>
          <w:sz w:val="28"/>
          <w:szCs w:val="28"/>
        </w:rPr>
        <w:t xml:space="preserve">. </w:t>
      </w:r>
      <w:r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Для участия в конкурсе в номинации «Сам</w:t>
      </w:r>
      <w:r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ая чистая благоустроенная прилегающая территория частных домовладений</w:t>
      </w:r>
      <w:r w:rsidRPr="004643EA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>» участнику необходимо:</w:t>
      </w:r>
    </w:p>
    <w:p w14:paraId="5AD00300" w14:textId="4C4099AE" w:rsidR="004643EA" w:rsidRDefault="004643EA" w:rsidP="004643EA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-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организовать и провести 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санитарную уборку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придомовой (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прилегающей) территории 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к частным домовладениям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;</w:t>
      </w:r>
    </w:p>
    <w:p w14:paraId="40964833" w14:textId="3771EE01" w:rsidR="004643EA" w:rsidRPr="00A30353" w:rsidRDefault="004643EA" w:rsidP="004643EA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- </w:t>
      </w:r>
      <w:r w:rsidR="00E410F6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организовать благоустройства прилегающей территории, в т.ч. подручными средствами;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</w:t>
      </w:r>
    </w:p>
    <w:p w14:paraId="790FEF6A" w14:textId="77777777" w:rsidR="004643EA" w:rsidRPr="00A30353" w:rsidRDefault="004643EA" w:rsidP="004643EA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- сделать фото (видео) территории во время проведения санитарной уборки  территории многоквартирного дома;</w:t>
      </w:r>
    </w:p>
    <w:p w14:paraId="73609C3B" w14:textId="77777777" w:rsidR="004643EA" w:rsidRPr="00A30353" w:rsidRDefault="004643EA" w:rsidP="004643EA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eastAsia="Calibri" w:hAnsi="Liberation Serif"/>
          <w:b w:val="0"/>
          <w:bCs w:val="0"/>
          <w:color w:val="000000"/>
          <w:sz w:val="28"/>
          <w:szCs w:val="28"/>
          <w:lang w:eastAsia="en-US"/>
        </w:rPr>
        <w:t xml:space="preserve">- </w:t>
      </w:r>
      <w:r w:rsidRPr="00A30353">
        <w:rPr>
          <w:rFonts w:ascii="Liberation Serif" w:hAnsi="Liberation Serif"/>
          <w:b w:val="0"/>
          <w:sz w:val="28"/>
          <w:szCs w:val="28"/>
        </w:rPr>
        <w:t xml:space="preserve">Для участия в конкурсе необходимо разместить информацию об участии с фото (видео) материалами на публичной странице в сети Интернет группы «Подслушано Красноуфимск» по адресу: </w:t>
      </w:r>
      <w:hyperlink r:id="rId19" w:history="1"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https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://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vk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.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com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/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v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_</w:t>
        </w:r>
        <w:r w:rsidRPr="00A30353">
          <w:rPr>
            <w:rStyle w:val="a7"/>
            <w:rFonts w:ascii="Liberation Serif" w:hAnsi="Liberation Serif"/>
            <w:b w:val="0"/>
            <w:sz w:val="28"/>
            <w:szCs w:val="28"/>
            <w:lang w:val="en-US"/>
          </w:rPr>
          <w:t>ksk</w:t>
        </w:r>
      </w:hyperlink>
      <w:r w:rsidRPr="00A30353">
        <w:rPr>
          <w:rFonts w:ascii="Liberation Serif" w:hAnsi="Liberation Serif"/>
          <w:b w:val="0"/>
          <w:sz w:val="28"/>
          <w:szCs w:val="28"/>
        </w:rPr>
        <w:t>. В комментариях к фото (видео) материалам необходимо указать сведения о проведенном субботнике с информацией об адресе организованного мероприятия.</w:t>
      </w:r>
    </w:p>
    <w:p w14:paraId="5C5684D5" w14:textId="77777777" w:rsidR="004643EA" w:rsidRPr="00A30353" w:rsidRDefault="004643EA" w:rsidP="004643EA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sz w:val="28"/>
          <w:szCs w:val="28"/>
        </w:rPr>
      </w:pPr>
      <w:r w:rsidRPr="00A30353">
        <w:rPr>
          <w:rFonts w:ascii="Liberation Serif" w:hAnsi="Liberation Serif"/>
          <w:b w:val="0"/>
          <w:sz w:val="28"/>
          <w:szCs w:val="28"/>
        </w:rPr>
        <w:t>Информацию об участии в конкурсе разрешается отправлять на электронную почту</w:t>
      </w:r>
      <w:r>
        <w:rPr>
          <w:rFonts w:ascii="Liberation Serif" w:hAnsi="Liberation Serif"/>
          <w:b w:val="0"/>
          <w:sz w:val="28"/>
          <w:szCs w:val="28"/>
        </w:rPr>
        <w:t>:</w:t>
      </w:r>
      <w:r w:rsidRPr="00A30353">
        <w:rPr>
          <w:rFonts w:ascii="Liberation Serif" w:hAnsi="Liberation Serif"/>
          <w:b w:val="0"/>
          <w:sz w:val="28"/>
          <w:szCs w:val="28"/>
        </w:rPr>
        <w:t xml:space="preserve"> </w:t>
      </w:r>
      <w:hyperlink r:id="rId20" w:history="1">
        <w:r w:rsidRPr="00A30353">
          <w:rPr>
            <w:rStyle w:val="a7"/>
            <w:rFonts w:ascii="Liberation Serif" w:hAnsi="Liberation Serif"/>
            <w:b w:val="0"/>
            <w:sz w:val="28"/>
            <w:szCs w:val="28"/>
          </w:rPr>
          <w:t>blago_eko@krasnoufimsk.ru</w:t>
        </w:r>
      </w:hyperlink>
      <w:r>
        <w:rPr>
          <w:rStyle w:val="a7"/>
          <w:rFonts w:ascii="Liberation Serif" w:hAnsi="Liberation Serif"/>
          <w:b w:val="0"/>
          <w:sz w:val="28"/>
          <w:szCs w:val="28"/>
        </w:rPr>
        <w:t xml:space="preserve">, </w:t>
      </w:r>
      <w:hyperlink r:id="rId21" w:history="1">
        <w:r w:rsidRPr="00FC32F6">
          <w:rPr>
            <w:rStyle w:val="a7"/>
            <w:rFonts w:ascii="Liberation Serif" w:hAnsi="Liberation Serif"/>
            <w:b w:val="0"/>
            <w:sz w:val="28"/>
            <w:szCs w:val="28"/>
          </w:rPr>
          <w:t>mau-gku@yandex.ru</w:t>
        </w:r>
      </w:hyperlink>
      <w:r>
        <w:rPr>
          <w:rStyle w:val="a7"/>
          <w:rFonts w:ascii="Liberation Serif" w:hAnsi="Liberation Serif"/>
          <w:b w:val="0"/>
          <w:sz w:val="28"/>
          <w:szCs w:val="28"/>
        </w:rPr>
        <w:t xml:space="preserve">, на </w:t>
      </w:r>
      <w:r>
        <w:rPr>
          <w:rStyle w:val="a7"/>
          <w:rFonts w:ascii="Liberation Serif" w:hAnsi="Liberation Serif"/>
          <w:b w:val="0"/>
          <w:sz w:val="28"/>
          <w:szCs w:val="28"/>
          <w:lang w:val="en-US"/>
        </w:rPr>
        <w:t>WhatsApp</w:t>
      </w:r>
      <w:r w:rsidRPr="006957F3">
        <w:rPr>
          <w:rStyle w:val="a7"/>
          <w:rFonts w:ascii="Liberation Serif" w:hAnsi="Liberation Serif"/>
          <w:b w:val="0"/>
          <w:sz w:val="28"/>
          <w:szCs w:val="28"/>
        </w:rPr>
        <w:t xml:space="preserve"> </w:t>
      </w:r>
      <w:r>
        <w:rPr>
          <w:rStyle w:val="a7"/>
          <w:rFonts w:ascii="Liberation Serif" w:hAnsi="Liberation Serif"/>
          <w:b w:val="0"/>
          <w:sz w:val="28"/>
          <w:szCs w:val="28"/>
        </w:rPr>
        <w:t>по номеру: 89581331730</w:t>
      </w:r>
      <w:r w:rsidRPr="00A30353">
        <w:rPr>
          <w:rFonts w:ascii="Liberation Serif" w:hAnsi="Liberation Serif"/>
          <w:b w:val="0"/>
          <w:sz w:val="28"/>
          <w:szCs w:val="28"/>
        </w:rPr>
        <w:t>.</w:t>
      </w:r>
    </w:p>
    <w:p w14:paraId="01B8CF84" w14:textId="11F0D738" w:rsidR="006822F9" w:rsidRPr="00A30353" w:rsidRDefault="006822F9" w:rsidP="00A30353">
      <w:pPr>
        <w:pStyle w:val="ConsTitle"/>
        <w:widowControl/>
        <w:ind w:firstLine="709"/>
        <w:contextualSpacing/>
        <w:jc w:val="both"/>
        <w:rPr>
          <w:rFonts w:ascii="Liberation Serif" w:hAnsi="Liberation Serif"/>
          <w:b w:val="0"/>
          <w:bCs w:val="0"/>
          <w:sz w:val="28"/>
          <w:szCs w:val="28"/>
        </w:rPr>
      </w:pPr>
    </w:p>
    <w:p w14:paraId="29FDA0DF" w14:textId="77777777" w:rsidR="006822F9" w:rsidRPr="00A30353" w:rsidRDefault="006822F9" w:rsidP="00A30353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0353">
        <w:rPr>
          <w:rFonts w:ascii="Liberation Serif" w:hAnsi="Liberation Serif"/>
          <w:sz w:val="28"/>
          <w:szCs w:val="28"/>
        </w:rPr>
        <w:t xml:space="preserve">Информацию об участии в конкурсе разрешается отправлять на электронную почту отдела благоустройства и экологии Администрации ГО Красноуфимск: </w:t>
      </w:r>
      <w:hyperlink r:id="rId22" w:history="1">
        <w:r w:rsidRPr="00A30353">
          <w:rPr>
            <w:rStyle w:val="a7"/>
            <w:rFonts w:ascii="Liberation Serif" w:hAnsi="Liberation Serif"/>
            <w:sz w:val="28"/>
            <w:szCs w:val="28"/>
          </w:rPr>
          <w:t>blago_eko@krasnoufimsk.ru</w:t>
        </w:r>
      </w:hyperlink>
      <w:r w:rsidRPr="00A30353">
        <w:rPr>
          <w:rFonts w:ascii="Liberation Serif" w:hAnsi="Liberation Serif"/>
          <w:sz w:val="28"/>
          <w:szCs w:val="28"/>
        </w:rPr>
        <w:t>.</w:t>
      </w:r>
    </w:p>
    <w:p w14:paraId="0211520B" w14:textId="77777777" w:rsidR="006822F9" w:rsidRPr="00A30353" w:rsidRDefault="006822F9" w:rsidP="006822F9">
      <w:pPr>
        <w:pStyle w:val="a6"/>
        <w:rPr>
          <w:rFonts w:ascii="Liberation Serif" w:hAnsi="Liberation Serif"/>
          <w:b/>
          <w:sz w:val="28"/>
          <w:szCs w:val="28"/>
        </w:rPr>
      </w:pPr>
    </w:p>
    <w:p w14:paraId="51195B1D" w14:textId="71BAB9D0" w:rsidR="00596289" w:rsidRPr="00A30353" w:rsidRDefault="006822F9" w:rsidP="00A30353">
      <w:pPr>
        <w:pStyle w:val="a6"/>
        <w:numPr>
          <w:ilvl w:val="0"/>
          <w:numId w:val="7"/>
        </w:numPr>
        <w:jc w:val="center"/>
        <w:rPr>
          <w:rFonts w:ascii="Liberation Serif" w:eastAsia="Calibri" w:hAnsi="Liberation Serif"/>
          <w:b/>
          <w:bCs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b/>
          <w:bCs/>
          <w:color w:val="000000"/>
          <w:sz w:val="28"/>
          <w:szCs w:val="28"/>
          <w:lang w:eastAsia="en-US"/>
        </w:rPr>
        <w:t>Конкурсная комиссия</w:t>
      </w:r>
    </w:p>
    <w:p w14:paraId="336F4C0E" w14:textId="77777777" w:rsidR="006822F9" w:rsidRPr="00A30353" w:rsidRDefault="006822F9" w:rsidP="006822F9">
      <w:pPr>
        <w:pStyle w:val="a6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p w14:paraId="67E698D4" w14:textId="1CE232CD" w:rsidR="006822F9" w:rsidRPr="00A30353" w:rsidRDefault="00A30353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6</w:t>
      </w:r>
      <w:r w:rsidR="006822F9"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.1. Конкурсная комиссия – это временный орган, образуемый 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администрацией городского округа Красноуфимск, в целях организации и проведении конкурса (далее- комиссия).</w:t>
      </w:r>
    </w:p>
    <w:p w14:paraId="51DC1565" w14:textId="6AF4080D" w:rsidR="00A30353" w:rsidRPr="00A30353" w:rsidRDefault="00A30353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6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.2. Конкурсная комиссия формируется в следующем составе: председатель конкурсной комиссии, заместитель председателя конкурсной комиссии, секретарь конкурсной комиссии, члены комиссии.</w:t>
      </w:r>
    </w:p>
    <w:p w14:paraId="032DB044" w14:textId="435A246D" w:rsidR="00A30353" w:rsidRPr="00A30353" w:rsidRDefault="00A30353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6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.3. Комиссия, в соответствии с возложенными на нее задачами, выполняет следующие функции:</w:t>
      </w:r>
    </w:p>
    <w:p w14:paraId="0ACFDBC0" w14:textId="0A08CDCD" w:rsidR="00A30353" w:rsidRPr="00A30353" w:rsidRDefault="00A30353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lastRenderedPageBreak/>
        <w:t>- проводит оценку фото (видео) материалов</w:t>
      </w:r>
      <w:r w:rsidR="004643EA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, качества санитарной уборки, количества участвующих в субботниках людей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</w:t>
      </w:r>
      <w:r w:rsidR="0094486A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на предмет соответствия условиям конкурса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;</w:t>
      </w:r>
    </w:p>
    <w:p w14:paraId="632E0D52" w14:textId="1EFA1F32" w:rsidR="00A30353" w:rsidRPr="00A30353" w:rsidRDefault="00A30353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- 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определяет победителей Конкурса в </w:t>
      </w:r>
      <w:r w:rsidR="004643EA">
        <w:rPr>
          <w:rFonts w:ascii="Liberation Serif" w:hAnsi="Liberation Serif"/>
          <w:color w:val="000000"/>
          <w:sz w:val="28"/>
          <w:szCs w:val="28"/>
        </w:rPr>
        <w:t xml:space="preserve">4 </w:t>
      </w:r>
      <w:r w:rsidRPr="00A30353">
        <w:rPr>
          <w:rFonts w:ascii="Liberation Serif" w:hAnsi="Liberation Serif"/>
          <w:color w:val="000000"/>
          <w:sz w:val="28"/>
          <w:szCs w:val="28"/>
        </w:rPr>
        <w:t>номинациях (</w:t>
      </w:r>
      <w:r w:rsidRPr="00A30353">
        <w:rPr>
          <w:rFonts w:ascii="Liberation Serif" w:hAnsi="Liberation Serif"/>
          <w:color w:val="000000"/>
          <w:sz w:val="28"/>
          <w:szCs w:val="28"/>
          <w:lang w:val="en-US"/>
        </w:rPr>
        <w:t>I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место – </w:t>
      </w:r>
      <w:r w:rsidR="004643EA">
        <w:rPr>
          <w:rFonts w:ascii="Liberation Serif" w:hAnsi="Liberation Serif"/>
          <w:color w:val="000000"/>
          <w:sz w:val="28"/>
          <w:szCs w:val="28"/>
        </w:rPr>
        <w:t>1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победител</w:t>
      </w:r>
      <w:r w:rsidR="004643EA">
        <w:rPr>
          <w:rFonts w:ascii="Liberation Serif" w:hAnsi="Liberation Serif"/>
          <w:color w:val="000000"/>
          <w:sz w:val="28"/>
          <w:szCs w:val="28"/>
        </w:rPr>
        <w:t>ь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Pr="00A30353">
        <w:rPr>
          <w:rFonts w:ascii="Liberation Serif" w:hAnsi="Liberation Serif"/>
          <w:color w:val="000000"/>
          <w:sz w:val="28"/>
          <w:szCs w:val="28"/>
          <w:lang w:val="en-US"/>
        </w:rPr>
        <w:t>II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место – </w:t>
      </w:r>
      <w:r w:rsidR="004643EA">
        <w:rPr>
          <w:rFonts w:ascii="Liberation Serif" w:hAnsi="Liberation Serif"/>
          <w:color w:val="000000"/>
          <w:sz w:val="28"/>
          <w:szCs w:val="28"/>
        </w:rPr>
        <w:t>1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победител</w:t>
      </w:r>
      <w:r w:rsidR="004643EA">
        <w:rPr>
          <w:rFonts w:ascii="Liberation Serif" w:hAnsi="Liberation Serif"/>
          <w:color w:val="000000"/>
          <w:sz w:val="28"/>
          <w:szCs w:val="28"/>
        </w:rPr>
        <w:t>ь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Pr="00A30353">
        <w:rPr>
          <w:rFonts w:ascii="Liberation Serif" w:hAnsi="Liberation Serif"/>
          <w:color w:val="000000"/>
          <w:sz w:val="28"/>
          <w:szCs w:val="28"/>
          <w:lang w:val="en-US"/>
        </w:rPr>
        <w:t>III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место – </w:t>
      </w:r>
      <w:r w:rsidR="004643EA">
        <w:rPr>
          <w:rFonts w:ascii="Liberation Serif" w:hAnsi="Liberation Serif"/>
          <w:color w:val="000000"/>
          <w:sz w:val="28"/>
          <w:szCs w:val="28"/>
        </w:rPr>
        <w:t>1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победителя);</w:t>
      </w:r>
    </w:p>
    <w:p w14:paraId="78C1F8F0" w14:textId="77777777" w:rsidR="00A30353" w:rsidRPr="00A30353" w:rsidRDefault="00A30353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A30353">
        <w:rPr>
          <w:rFonts w:ascii="Liberation Serif" w:hAnsi="Liberation Serif"/>
          <w:color w:val="000000"/>
          <w:sz w:val="28"/>
          <w:szCs w:val="28"/>
        </w:rPr>
        <w:t>- определяет виды награждения участников Конкурса.</w:t>
      </w:r>
    </w:p>
    <w:p w14:paraId="44781143" w14:textId="617D4CAD" w:rsidR="00A30353" w:rsidRPr="00A30353" w:rsidRDefault="00A30353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6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.4. Итоги работы Комиссии оформляются протоколом, который подписывается всеми членами комиссии. </w:t>
      </w:r>
      <w:r w:rsidR="0094486A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Решение принимается комиссией количеством голосов не менее 2/3 от утвержденного состава конкурсной комиссии.</w:t>
      </w:r>
    </w:p>
    <w:p w14:paraId="4D3B1DC4" w14:textId="3F114B7F" w:rsidR="00A30353" w:rsidRPr="00A30353" w:rsidRDefault="00A30353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6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.5. Комиссия несет ответственность, за соблюдение правил и процедур проведения Конкурса в пределах своей компетенции. </w:t>
      </w:r>
    </w:p>
    <w:p w14:paraId="6FF1CDA7" w14:textId="70F75348" w:rsidR="00A30353" w:rsidRPr="00A30353" w:rsidRDefault="00A30353" w:rsidP="00A30353">
      <w:pPr>
        <w:ind w:firstLine="709"/>
        <w:contextualSpacing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6</w:t>
      </w:r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.6. Работы по фотоконкурсу рассматриваются по выгруженной информации о проведенных мероприятиях по санитарной уборке из 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публичной страницы в сети Интернет группы «Подслушано Красноуфимск» по адресу: </w:t>
      </w:r>
      <w:hyperlink r:id="rId23" w:history="1">
        <w:r w:rsidRPr="00A30353">
          <w:rPr>
            <w:rStyle w:val="a7"/>
            <w:rFonts w:ascii="Liberation Serif" w:hAnsi="Liberation Serif"/>
            <w:sz w:val="28"/>
            <w:szCs w:val="28"/>
          </w:rPr>
          <w:t>https://vk.com/v_ksk</w:t>
        </w:r>
      </w:hyperlink>
      <w:r w:rsidRPr="00A30353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.</w:t>
      </w:r>
    </w:p>
    <w:p w14:paraId="2A6B7DA0" w14:textId="77777777" w:rsidR="00A30353" w:rsidRPr="00A30353" w:rsidRDefault="00A30353" w:rsidP="00A30353">
      <w:pPr>
        <w:rPr>
          <w:rFonts w:ascii="Liberation Serif" w:hAnsi="Liberation Serif"/>
          <w:color w:val="000000"/>
          <w:sz w:val="28"/>
          <w:szCs w:val="28"/>
        </w:rPr>
      </w:pPr>
    </w:p>
    <w:p w14:paraId="78BF23A3" w14:textId="3794CA32" w:rsidR="00A30353" w:rsidRPr="00A30353" w:rsidRDefault="00A30353" w:rsidP="00A30353">
      <w:pPr>
        <w:pStyle w:val="a6"/>
        <w:numPr>
          <w:ilvl w:val="0"/>
          <w:numId w:val="7"/>
        </w:numPr>
        <w:jc w:val="center"/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  <w:t>Порядок подведения итогов</w:t>
      </w:r>
    </w:p>
    <w:p w14:paraId="72295AFF" w14:textId="77777777" w:rsidR="00A30353" w:rsidRPr="00A30353" w:rsidRDefault="00A30353" w:rsidP="00A30353">
      <w:pPr>
        <w:pStyle w:val="a6"/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</w:pPr>
    </w:p>
    <w:p w14:paraId="57C70D1D" w14:textId="306D95B1" w:rsidR="00A30353" w:rsidRPr="00A30353" w:rsidRDefault="00A30353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7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.1. </w:t>
      </w:r>
      <w:r w:rsidR="0094486A">
        <w:rPr>
          <w:rFonts w:ascii="Liberation Serif" w:hAnsi="Liberation Serif"/>
          <w:color w:val="000000"/>
          <w:sz w:val="28"/>
          <w:szCs w:val="28"/>
        </w:rPr>
        <w:t>Победителями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станут те участники, фото (видео) материалы</w:t>
      </w:r>
      <w:r w:rsidR="004643EA">
        <w:rPr>
          <w:rFonts w:ascii="Liberation Serif" w:hAnsi="Liberation Serif"/>
          <w:color w:val="000000"/>
          <w:sz w:val="28"/>
          <w:szCs w:val="28"/>
        </w:rPr>
        <w:t>, качество проведенной санитарной уборки,</w:t>
      </w:r>
      <w:r w:rsidRPr="00A30353">
        <w:rPr>
          <w:rFonts w:ascii="Liberation Serif" w:hAnsi="Liberation Serif"/>
          <w:color w:val="000000"/>
          <w:sz w:val="28"/>
          <w:szCs w:val="28"/>
        </w:rPr>
        <w:t xml:space="preserve"> которых получит наивысшую оценку конкурсной комиссии. Итоги Конкурса размещаются на официальном сайте городского округа Красноуфимск.</w:t>
      </w:r>
    </w:p>
    <w:p w14:paraId="125D7FE4" w14:textId="4796A0F8" w:rsidR="00A30353" w:rsidRPr="00A30353" w:rsidRDefault="00A30353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7</w:t>
      </w:r>
      <w:r w:rsidRPr="00A30353">
        <w:rPr>
          <w:rFonts w:ascii="Liberation Serif" w:hAnsi="Liberation Serif"/>
          <w:color w:val="000000"/>
          <w:sz w:val="28"/>
          <w:szCs w:val="28"/>
        </w:rPr>
        <w:t>.3. Баллы, выставленные конкретному проекту каждым экспертом, суммируются.</w:t>
      </w:r>
    </w:p>
    <w:p w14:paraId="28001AA2" w14:textId="339020B9" w:rsidR="00A30353" w:rsidRPr="00A30353" w:rsidRDefault="00A30353" w:rsidP="00A30353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7</w:t>
      </w:r>
      <w:r w:rsidRPr="00A30353">
        <w:rPr>
          <w:rFonts w:ascii="Liberation Serif" w:hAnsi="Liberation Serif"/>
          <w:color w:val="000000"/>
          <w:sz w:val="28"/>
          <w:szCs w:val="28"/>
        </w:rPr>
        <w:t>.4. По результатам оценки составляется общий рейтинг работы с указанием баллов.</w:t>
      </w:r>
    </w:p>
    <w:p w14:paraId="270A734C" w14:textId="77777777" w:rsidR="00A30353" w:rsidRPr="00A30353" w:rsidRDefault="00A30353" w:rsidP="00A30353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56F5F829" w14:textId="51F46113" w:rsidR="00A30353" w:rsidRPr="00A30353" w:rsidRDefault="00A30353" w:rsidP="00A30353">
      <w:pPr>
        <w:pStyle w:val="a6"/>
        <w:numPr>
          <w:ilvl w:val="0"/>
          <w:numId w:val="7"/>
        </w:numPr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A30353">
        <w:rPr>
          <w:rFonts w:ascii="Liberation Serif" w:hAnsi="Liberation Serif"/>
          <w:b/>
          <w:color w:val="000000"/>
          <w:sz w:val="28"/>
          <w:szCs w:val="28"/>
        </w:rPr>
        <w:t>Награждение</w:t>
      </w:r>
    </w:p>
    <w:p w14:paraId="179F3657" w14:textId="77777777" w:rsidR="00A30353" w:rsidRPr="00A30353" w:rsidRDefault="00A30353" w:rsidP="00A30353">
      <w:pPr>
        <w:pStyle w:val="a6"/>
        <w:rPr>
          <w:rFonts w:ascii="Liberation Serif" w:hAnsi="Liberation Serif"/>
          <w:b/>
          <w:color w:val="000000"/>
          <w:sz w:val="28"/>
          <w:szCs w:val="28"/>
        </w:rPr>
      </w:pPr>
    </w:p>
    <w:p w14:paraId="353E16A9" w14:textId="77777777" w:rsidR="00A30353" w:rsidRPr="00A30353" w:rsidRDefault="00A30353" w:rsidP="00A30353">
      <w:pPr>
        <w:ind w:firstLine="708"/>
        <w:jc w:val="both"/>
        <w:rPr>
          <w:rFonts w:ascii="Liberation Serif" w:eastAsia="Calibri" w:hAnsi="Liberation Serif"/>
          <w:bCs/>
          <w:color w:val="000000"/>
          <w:sz w:val="28"/>
          <w:szCs w:val="28"/>
          <w:lang w:eastAsia="en-US"/>
        </w:rPr>
      </w:pPr>
      <w:r w:rsidRPr="00A30353">
        <w:rPr>
          <w:rFonts w:ascii="Liberation Serif" w:eastAsia="Calibri" w:hAnsi="Liberation Serif"/>
          <w:bCs/>
          <w:color w:val="000000"/>
          <w:sz w:val="28"/>
          <w:szCs w:val="28"/>
          <w:lang w:eastAsia="en-US"/>
        </w:rPr>
        <w:t>Награждение проводится в торжественной обстановке с вручением благодарственных писем от Главы городского округа.</w:t>
      </w:r>
    </w:p>
    <w:p w14:paraId="0D7D5FCE" w14:textId="29BBE73B" w:rsidR="00B16007" w:rsidRDefault="00B16007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122B8F42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6B860A2C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2D79C231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450241DE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3BC1B161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7CA13604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1A5B3B18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6C3BE18D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12315F52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48D87D42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1CA8C720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1F5BA61C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10E129EB" w14:textId="77777777" w:rsidR="00F4008A" w:rsidRDefault="00F4008A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2E8FE4C7" w14:textId="77777777" w:rsidR="00F4008A" w:rsidRDefault="00F4008A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15EC8BEB" w14:textId="77777777" w:rsidR="00E410F6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p w14:paraId="575FB065" w14:textId="77777777" w:rsidR="00E410F6" w:rsidRPr="00013758" w:rsidRDefault="00E410F6" w:rsidP="00E410F6">
      <w:pPr>
        <w:pStyle w:val="Default"/>
        <w:ind w:firstLine="708"/>
        <w:jc w:val="right"/>
        <w:rPr>
          <w:rFonts w:ascii="Liberation Serif" w:hAnsi="Liberation Serif"/>
          <w:bCs/>
        </w:rPr>
      </w:pPr>
      <w:r w:rsidRPr="00013758">
        <w:rPr>
          <w:rFonts w:ascii="Liberation Serif" w:hAnsi="Liberation Serif"/>
          <w:bCs/>
        </w:rPr>
        <w:t>Приложение №</w:t>
      </w:r>
      <w:r>
        <w:rPr>
          <w:rFonts w:ascii="Liberation Serif" w:hAnsi="Liberation Serif"/>
          <w:bCs/>
        </w:rPr>
        <w:t>2</w:t>
      </w:r>
      <w:r w:rsidRPr="00013758">
        <w:rPr>
          <w:rFonts w:ascii="Liberation Serif" w:hAnsi="Liberation Serif"/>
          <w:bCs/>
        </w:rPr>
        <w:t xml:space="preserve"> к </w:t>
      </w:r>
      <w:r>
        <w:rPr>
          <w:rFonts w:ascii="Liberation Serif" w:hAnsi="Liberation Serif"/>
          <w:bCs/>
        </w:rPr>
        <w:t>Постановлению</w:t>
      </w:r>
    </w:p>
    <w:p w14:paraId="0CFEEBDC" w14:textId="77777777" w:rsidR="00E410F6" w:rsidRPr="00013758" w:rsidRDefault="00E410F6" w:rsidP="00E410F6">
      <w:pPr>
        <w:ind w:firstLine="708"/>
        <w:jc w:val="right"/>
        <w:rPr>
          <w:rFonts w:ascii="Liberation Serif" w:eastAsia="Calibri" w:hAnsi="Liberation Serif"/>
          <w:bCs/>
          <w:color w:val="000000"/>
          <w:szCs w:val="24"/>
          <w:lang w:eastAsia="en-US"/>
        </w:rPr>
      </w:pPr>
      <w:r>
        <w:rPr>
          <w:rFonts w:ascii="Liberation Serif" w:eastAsia="Calibri" w:hAnsi="Liberation Serif"/>
          <w:bCs/>
          <w:color w:val="000000"/>
          <w:szCs w:val="24"/>
          <w:lang w:eastAsia="en-US"/>
        </w:rPr>
        <w:t>администрации</w:t>
      </w:r>
      <w:r w:rsidRPr="00013758">
        <w:rPr>
          <w:rFonts w:ascii="Liberation Serif" w:eastAsia="Calibri" w:hAnsi="Liberation Serif"/>
          <w:bCs/>
          <w:color w:val="000000"/>
          <w:szCs w:val="24"/>
          <w:lang w:eastAsia="en-US"/>
        </w:rPr>
        <w:t xml:space="preserve"> городского округа Красноуфимск</w:t>
      </w:r>
    </w:p>
    <w:p w14:paraId="2AAB103E" w14:textId="46F98B7B" w:rsidR="00E410F6" w:rsidRPr="00013758" w:rsidRDefault="00E410F6" w:rsidP="00E410F6">
      <w:pPr>
        <w:ind w:firstLine="708"/>
        <w:jc w:val="right"/>
        <w:rPr>
          <w:rFonts w:ascii="Liberation Serif" w:eastAsia="Calibri" w:hAnsi="Liberation Serif"/>
          <w:bCs/>
          <w:color w:val="000000"/>
          <w:szCs w:val="24"/>
          <w:lang w:eastAsia="en-US"/>
        </w:rPr>
      </w:pPr>
      <w:r w:rsidRPr="00013758">
        <w:rPr>
          <w:rFonts w:ascii="Liberation Serif" w:eastAsia="Calibri" w:hAnsi="Liberation Serif"/>
          <w:bCs/>
          <w:color w:val="000000"/>
          <w:szCs w:val="24"/>
          <w:lang w:eastAsia="en-US"/>
        </w:rPr>
        <w:t xml:space="preserve">От </w:t>
      </w:r>
      <w:r w:rsidR="00F56DFD">
        <w:rPr>
          <w:rFonts w:ascii="Liberation Serif" w:eastAsia="Calibri" w:hAnsi="Liberation Serif"/>
          <w:bCs/>
          <w:color w:val="000000"/>
          <w:szCs w:val="24"/>
          <w:lang w:eastAsia="en-US"/>
        </w:rPr>
        <w:t>21.04.2025</w:t>
      </w:r>
      <w:r w:rsidRPr="00013758">
        <w:rPr>
          <w:rFonts w:ascii="Liberation Serif" w:eastAsia="Calibri" w:hAnsi="Liberation Serif"/>
          <w:bCs/>
          <w:color w:val="000000"/>
          <w:szCs w:val="24"/>
          <w:lang w:eastAsia="en-US"/>
        </w:rPr>
        <w:t>г. №</w:t>
      </w:r>
      <w:r>
        <w:rPr>
          <w:rFonts w:ascii="Liberation Serif" w:eastAsia="Calibri" w:hAnsi="Liberation Serif"/>
          <w:bCs/>
          <w:color w:val="000000"/>
          <w:szCs w:val="24"/>
          <w:lang w:eastAsia="en-US"/>
        </w:rPr>
        <w:t xml:space="preserve"> </w:t>
      </w:r>
      <w:r w:rsidR="00F56DFD">
        <w:rPr>
          <w:rFonts w:ascii="Liberation Serif" w:eastAsia="Calibri" w:hAnsi="Liberation Serif"/>
          <w:bCs/>
          <w:color w:val="000000"/>
          <w:szCs w:val="24"/>
          <w:lang w:eastAsia="en-US"/>
        </w:rPr>
        <w:t>348</w:t>
      </w:r>
    </w:p>
    <w:p w14:paraId="7F9AF2A3" w14:textId="77777777" w:rsidR="00E410F6" w:rsidRPr="00013758" w:rsidRDefault="00E410F6" w:rsidP="00E410F6">
      <w:pPr>
        <w:spacing w:after="200" w:line="276" w:lineRule="auto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6345CB5C" w14:textId="77777777" w:rsidR="00F96A40" w:rsidRDefault="00E410F6" w:rsidP="00E410F6">
      <w:pPr>
        <w:jc w:val="center"/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</w:pPr>
      <w:r w:rsidRPr="00013758"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  <w:t>Состав конкурсной комиссии</w:t>
      </w:r>
      <w:r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  <w:t xml:space="preserve"> по подведению итогов конкурса </w:t>
      </w:r>
    </w:p>
    <w:p w14:paraId="765B486E" w14:textId="47A36AD2" w:rsidR="00E410F6" w:rsidRPr="00013758" w:rsidRDefault="00E410F6" w:rsidP="00E410F6">
      <w:pPr>
        <w:jc w:val="center"/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  <w:t>«</w:t>
      </w:r>
      <w:r w:rsidR="00F96A40"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  <w:t>Просто Чисто</w:t>
      </w:r>
      <w:r>
        <w:rPr>
          <w:rFonts w:ascii="Liberation Serif" w:eastAsia="Calibri" w:hAnsi="Liberation Serif"/>
          <w:b/>
          <w:color w:val="000000"/>
          <w:sz w:val="28"/>
          <w:szCs w:val="28"/>
          <w:lang w:eastAsia="en-US"/>
        </w:rPr>
        <w:t>»</w:t>
      </w:r>
    </w:p>
    <w:p w14:paraId="26F68F7C" w14:textId="77777777" w:rsidR="00E410F6" w:rsidRPr="00013758" w:rsidRDefault="00E410F6" w:rsidP="00E410F6">
      <w:pPr>
        <w:jc w:val="center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954"/>
      </w:tblGrid>
      <w:tr w:rsidR="00E410F6" w:rsidRPr="00013758" w14:paraId="13E1596D" w14:textId="77777777" w:rsidTr="005B75C8">
        <w:tc>
          <w:tcPr>
            <w:tcW w:w="675" w:type="dxa"/>
            <w:shd w:val="clear" w:color="auto" w:fill="auto"/>
          </w:tcPr>
          <w:p w14:paraId="5BEB54B2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6E1D29E5" w14:textId="77777777" w:rsidR="00E410F6" w:rsidRPr="00013758" w:rsidRDefault="00E410F6" w:rsidP="005B75C8">
            <w:pPr>
              <w:jc w:val="center"/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954" w:type="dxa"/>
            <w:shd w:val="clear" w:color="auto" w:fill="auto"/>
          </w:tcPr>
          <w:p w14:paraId="6FDD3258" w14:textId="77777777" w:rsidR="00E410F6" w:rsidRPr="00013758" w:rsidRDefault="00E410F6" w:rsidP="005B75C8">
            <w:pPr>
              <w:jc w:val="center"/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</w:tr>
      <w:tr w:rsidR="00E410F6" w:rsidRPr="00013758" w14:paraId="431A8722" w14:textId="77777777" w:rsidTr="005B75C8">
        <w:trPr>
          <w:trHeight w:hRule="exact" w:val="1134"/>
        </w:trPr>
        <w:tc>
          <w:tcPr>
            <w:tcW w:w="675" w:type="dxa"/>
            <w:shd w:val="clear" w:color="auto" w:fill="auto"/>
          </w:tcPr>
          <w:p w14:paraId="47305D06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56D9263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Антипина Елена Николаевна</w:t>
            </w:r>
          </w:p>
        </w:tc>
        <w:tc>
          <w:tcPr>
            <w:tcW w:w="5954" w:type="dxa"/>
            <w:shd w:val="clear" w:color="auto" w:fill="auto"/>
          </w:tcPr>
          <w:p w14:paraId="7795A652" w14:textId="7ECA5219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Первый заместителя Главы городского округа по городскому хозяйству</w:t>
            </w:r>
          </w:p>
        </w:tc>
      </w:tr>
      <w:tr w:rsidR="00E410F6" w:rsidRPr="00013758" w14:paraId="1E32AD31" w14:textId="77777777" w:rsidTr="005B75C8">
        <w:trPr>
          <w:trHeight w:hRule="exact" w:val="1134"/>
        </w:trPr>
        <w:tc>
          <w:tcPr>
            <w:tcW w:w="675" w:type="dxa"/>
            <w:shd w:val="clear" w:color="auto" w:fill="auto"/>
          </w:tcPr>
          <w:p w14:paraId="6BBEFA31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89117A6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Глазова Татьяна Владимировна</w:t>
            </w:r>
          </w:p>
        </w:tc>
        <w:tc>
          <w:tcPr>
            <w:tcW w:w="5954" w:type="dxa"/>
            <w:shd w:val="clear" w:color="auto" w:fill="auto"/>
          </w:tcPr>
          <w:p w14:paraId="1144F9DF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Советник главы - Главный архитектор городского округа Красноуфимск, заместитель председателя комиссии</w:t>
            </w:r>
          </w:p>
        </w:tc>
      </w:tr>
      <w:tr w:rsidR="00E410F6" w:rsidRPr="00013758" w14:paraId="68969250" w14:textId="77777777" w:rsidTr="005B75C8">
        <w:trPr>
          <w:trHeight w:hRule="exact" w:val="1178"/>
        </w:trPr>
        <w:tc>
          <w:tcPr>
            <w:tcW w:w="675" w:type="dxa"/>
            <w:shd w:val="clear" w:color="auto" w:fill="auto"/>
          </w:tcPr>
          <w:p w14:paraId="192AE7BA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E088385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Баранова Надежда Раисовна</w:t>
            </w:r>
          </w:p>
        </w:tc>
        <w:tc>
          <w:tcPr>
            <w:tcW w:w="5954" w:type="dxa"/>
            <w:shd w:val="clear" w:color="auto" w:fill="auto"/>
          </w:tcPr>
          <w:p w14:paraId="47AA3A97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Н</w:t>
            </w: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ачальник отдела благоустройства и экологии администрации городского округа Красноуфимск, секретарь Комиссии</w:t>
            </w:r>
          </w:p>
        </w:tc>
      </w:tr>
      <w:tr w:rsidR="00E410F6" w:rsidRPr="00013758" w14:paraId="5B57746E" w14:textId="77777777" w:rsidTr="005B75C8">
        <w:trPr>
          <w:trHeight w:hRule="exact" w:val="517"/>
        </w:trPr>
        <w:tc>
          <w:tcPr>
            <w:tcW w:w="9606" w:type="dxa"/>
            <w:gridSpan w:val="3"/>
            <w:shd w:val="clear" w:color="auto" w:fill="auto"/>
          </w:tcPr>
          <w:p w14:paraId="7377F0A2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E410F6" w:rsidRPr="00013758" w14:paraId="3465B137" w14:textId="77777777" w:rsidTr="005B75C8">
        <w:trPr>
          <w:trHeight w:hRule="exact" w:val="1134"/>
        </w:trPr>
        <w:tc>
          <w:tcPr>
            <w:tcW w:w="675" w:type="dxa"/>
            <w:shd w:val="clear" w:color="auto" w:fill="auto"/>
          </w:tcPr>
          <w:p w14:paraId="451A8A49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2637E2B2" w14:textId="77BEEFE0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Ташкинов Алексей Михайлович</w:t>
            </w:r>
          </w:p>
        </w:tc>
        <w:tc>
          <w:tcPr>
            <w:tcW w:w="5954" w:type="dxa"/>
            <w:shd w:val="clear" w:color="auto" w:fill="auto"/>
          </w:tcPr>
          <w:p w14:paraId="490087C7" w14:textId="242A6D5C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Директор МУП ГО Красноуфимск «ЖКУ»</w:t>
            </w:r>
          </w:p>
        </w:tc>
      </w:tr>
      <w:tr w:rsidR="0094486A" w:rsidRPr="00013758" w14:paraId="15C859F4" w14:textId="77777777" w:rsidTr="005B75C8">
        <w:trPr>
          <w:trHeight w:hRule="exact" w:val="1134"/>
        </w:trPr>
        <w:tc>
          <w:tcPr>
            <w:tcW w:w="675" w:type="dxa"/>
            <w:shd w:val="clear" w:color="auto" w:fill="auto"/>
          </w:tcPr>
          <w:p w14:paraId="6845F31C" w14:textId="422F98BE" w:rsidR="0094486A" w:rsidRPr="00013758" w:rsidRDefault="0094486A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5E8C5542" w14:textId="2273F3A0" w:rsidR="0094486A" w:rsidRDefault="0094486A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Начальник Управления культуры</w:t>
            </w:r>
          </w:p>
        </w:tc>
        <w:tc>
          <w:tcPr>
            <w:tcW w:w="5954" w:type="dxa"/>
            <w:shd w:val="clear" w:color="auto" w:fill="auto"/>
          </w:tcPr>
          <w:p w14:paraId="48AFA7E2" w14:textId="13A0CFF7" w:rsidR="0094486A" w:rsidRDefault="0094486A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Начальник Управления культуры Администрации городского округа Красноуфимск</w:t>
            </w:r>
          </w:p>
        </w:tc>
      </w:tr>
      <w:tr w:rsidR="00E410F6" w:rsidRPr="00013758" w14:paraId="6DAB094D" w14:textId="77777777" w:rsidTr="005B75C8">
        <w:trPr>
          <w:trHeight w:hRule="exact" w:val="1476"/>
        </w:trPr>
        <w:tc>
          <w:tcPr>
            <w:tcW w:w="675" w:type="dxa"/>
            <w:shd w:val="clear" w:color="auto" w:fill="auto"/>
          </w:tcPr>
          <w:p w14:paraId="3C4C4F3E" w14:textId="7349638F" w:rsidR="00E410F6" w:rsidRPr="00013758" w:rsidRDefault="0094486A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5688C335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Романова Светлана Владимировна</w:t>
            </w:r>
          </w:p>
        </w:tc>
        <w:tc>
          <w:tcPr>
            <w:tcW w:w="5954" w:type="dxa"/>
            <w:shd w:val="clear" w:color="auto" w:fill="auto"/>
          </w:tcPr>
          <w:p w14:paraId="57B59F3F" w14:textId="77777777" w:rsidR="00E410F6" w:rsidRPr="00013758" w:rsidRDefault="00E410F6" w:rsidP="005B75C8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013758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Старший инспектор отдела организационной работы внутренней политики и информационных технологий администрации городского округа Красноуфимск</w:t>
            </w:r>
          </w:p>
        </w:tc>
      </w:tr>
      <w:tr w:rsidR="00F96A40" w:rsidRPr="00013758" w14:paraId="63CAC2E4" w14:textId="77777777" w:rsidTr="005B75C8">
        <w:trPr>
          <w:trHeight w:hRule="exact" w:val="1476"/>
        </w:trPr>
        <w:tc>
          <w:tcPr>
            <w:tcW w:w="675" w:type="dxa"/>
            <w:shd w:val="clear" w:color="auto" w:fill="auto"/>
          </w:tcPr>
          <w:p w14:paraId="31119DFD" w14:textId="1E710B07" w:rsidR="00F96A40" w:rsidRPr="00013758" w:rsidRDefault="0094486A" w:rsidP="00F96A40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0BE6B753" w14:textId="4D452E6D" w:rsidR="00F96A40" w:rsidRPr="00013758" w:rsidRDefault="00F96A40" w:rsidP="00F96A40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Сысолятина Татьяна Викторовна</w:t>
            </w:r>
          </w:p>
        </w:tc>
        <w:tc>
          <w:tcPr>
            <w:tcW w:w="5954" w:type="dxa"/>
            <w:shd w:val="clear" w:color="auto" w:fill="auto"/>
          </w:tcPr>
          <w:p w14:paraId="2D139869" w14:textId="36029E3D" w:rsidR="00F96A40" w:rsidRPr="00013758" w:rsidRDefault="00F96A40" w:rsidP="00F96A40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Председатель общественной палаты городского округа Красноуфимск</w:t>
            </w:r>
          </w:p>
        </w:tc>
      </w:tr>
      <w:tr w:rsidR="00F96A40" w:rsidRPr="00013758" w14:paraId="190ECD1B" w14:textId="77777777" w:rsidTr="005B75C8">
        <w:trPr>
          <w:trHeight w:hRule="exact" w:val="1476"/>
        </w:trPr>
        <w:tc>
          <w:tcPr>
            <w:tcW w:w="675" w:type="dxa"/>
            <w:shd w:val="clear" w:color="auto" w:fill="auto"/>
          </w:tcPr>
          <w:p w14:paraId="790A920F" w14:textId="0B2D8BD4" w:rsidR="00F96A40" w:rsidRPr="00013758" w:rsidRDefault="0094486A" w:rsidP="00F96A40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259232E0" w14:textId="1E04994D" w:rsidR="00F96A40" w:rsidRPr="00013758" w:rsidRDefault="00F96A40" w:rsidP="00F96A40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Корольская Людмила Николаевна</w:t>
            </w:r>
          </w:p>
        </w:tc>
        <w:tc>
          <w:tcPr>
            <w:tcW w:w="5954" w:type="dxa"/>
            <w:shd w:val="clear" w:color="auto" w:fill="auto"/>
          </w:tcPr>
          <w:p w14:paraId="74B684BA" w14:textId="6CD37750" w:rsidR="00F96A40" w:rsidRPr="00013758" w:rsidRDefault="00F96A40" w:rsidP="00F96A40">
            <w:pP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Председатель уличных квартальных комитетов</w:t>
            </w:r>
          </w:p>
        </w:tc>
      </w:tr>
    </w:tbl>
    <w:p w14:paraId="5590D1DF" w14:textId="77777777" w:rsidR="00E410F6" w:rsidRPr="00C701E8" w:rsidRDefault="00E410F6" w:rsidP="00E410F6">
      <w:pPr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013758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 </w:t>
      </w:r>
    </w:p>
    <w:p w14:paraId="28B7F75F" w14:textId="77777777" w:rsidR="00E410F6" w:rsidRPr="00A30353" w:rsidRDefault="00E410F6" w:rsidP="00B16007">
      <w:pPr>
        <w:pStyle w:val="ConsTitle"/>
        <w:widowControl/>
        <w:contextualSpacing/>
        <w:jc w:val="both"/>
        <w:rPr>
          <w:rFonts w:ascii="Liberation Serif" w:hAnsi="Liberation Serif"/>
          <w:b w:val="0"/>
          <w:sz w:val="28"/>
          <w:szCs w:val="28"/>
        </w:rPr>
      </w:pPr>
    </w:p>
    <w:sectPr w:rsidR="00E410F6" w:rsidRPr="00A30353" w:rsidSect="00482DFF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16895"/>
    <w:multiLevelType w:val="hybridMultilevel"/>
    <w:tmpl w:val="7E0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1B09"/>
    <w:multiLevelType w:val="multilevel"/>
    <w:tmpl w:val="09EC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340B36D7"/>
    <w:multiLevelType w:val="hybridMultilevel"/>
    <w:tmpl w:val="8A68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2F6E"/>
    <w:multiLevelType w:val="hybridMultilevel"/>
    <w:tmpl w:val="CCB4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320E"/>
    <w:multiLevelType w:val="hybridMultilevel"/>
    <w:tmpl w:val="8366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B61C2"/>
    <w:multiLevelType w:val="multilevel"/>
    <w:tmpl w:val="7C229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75150562"/>
    <w:multiLevelType w:val="hybridMultilevel"/>
    <w:tmpl w:val="4AD2B4CE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7362851">
    <w:abstractNumId w:val="2"/>
  </w:num>
  <w:num w:numId="2" w16cid:durableId="1383209266">
    <w:abstractNumId w:val="1"/>
  </w:num>
  <w:num w:numId="3" w16cid:durableId="1871524611">
    <w:abstractNumId w:val="6"/>
  </w:num>
  <w:num w:numId="4" w16cid:durableId="99380479">
    <w:abstractNumId w:val="0"/>
  </w:num>
  <w:num w:numId="5" w16cid:durableId="907106544">
    <w:abstractNumId w:val="3"/>
  </w:num>
  <w:num w:numId="6" w16cid:durableId="1736900648">
    <w:abstractNumId w:val="4"/>
  </w:num>
  <w:num w:numId="7" w16cid:durableId="353575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A3"/>
    <w:rsid w:val="00000B09"/>
    <w:rsid w:val="0000208C"/>
    <w:rsid w:val="0000281C"/>
    <w:rsid w:val="00003696"/>
    <w:rsid w:val="00005CD1"/>
    <w:rsid w:val="00007599"/>
    <w:rsid w:val="000155EF"/>
    <w:rsid w:val="000178A1"/>
    <w:rsid w:val="00017ECD"/>
    <w:rsid w:val="0002114A"/>
    <w:rsid w:val="000224B9"/>
    <w:rsid w:val="000272C3"/>
    <w:rsid w:val="00030D1A"/>
    <w:rsid w:val="0003157A"/>
    <w:rsid w:val="00036E3A"/>
    <w:rsid w:val="00037744"/>
    <w:rsid w:val="000400C7"/>
    <w:rsid w:val="00042875"/>
    <w:rsid w:val="00043A08"/>
    <w:rsid w:val="00047E1B"/>
    <w:rsid w:val="00050F84"/>
    <w:rsid w:val="00052543"/>
    <w:rsid w:val="000707AA"/>
    <w:rsid w:val="00071B38"/>
    <w:rsid w:val="000720C0"/>
    <w:rsid w:val="0007283B"/>
    <w:rsid w:val="000805DC"/>
    <w:rsid w:val="00083379"/>
    <w:rsid w:val="00084AB2"/>
    <w:rsid w:val="00086950"/>
    <w:rsid w:val="00090DC1"/>
    <w:rsid w:val="00091A51"/>
    <w:rsid w:val="00093182"/>
    <w:rsid w:val="0009448F"/>
    <w:rsid w:val="00096085"/>
    <w:rsid w:val="000A016F"/>
    <w:rsid w:val="000A1CF0"/>
    <w:rsid w:val="000B5919"/>
    <w:rsid w:val="000B6273"/>
    <w:rsid w:val="000B7DDE"/>
    <w:rsid w:val="000C2875"/>
    <w:rsid w:val="000C65B5"/>
    <w:rsid w:val="000D209D"/>
    <w:rsid w:val="000D29B3"/>
    <w:rsid w:val="000D3623"/>
    <w:rsid w:val="000D3D15"/>
    <w:rsid w:val="000D3F10"/>
    <w:rsid w:val="000D5FF8"/>
    <w:rsid w:val="000F1E1B"/>
    <w:rsid w:val="000F403F"/>
    <w:rsid w:val="000F436F"/>
    <w:rsid w:val="000F5510"/>
    <w:rsid w:val="000F5FA2"/>
    <w:rsid w:val="000F65E1"/>
    <w:rsid w:val="000F6E52"/>
    <w:rsid w:val="000F75EB"/>
    <w:rsid w:val="001005B7"/>
    <w:rsid w:val="001011FE"/>
    <w:rsid w:val="00105F6F"/>
    <w:rsid w:val="00110829"/>
    <w:rsid w:val="00113144"/>
    <w:rsid w:val="00113AC6"/>
    <w:rsid w:val="0011796E"/>
    <w:rsid w:val="001202B2"/>
    <w:rsid w:val="001209E2"/>
    <w:rsid w:val="00122C9A"/>
    <w:rsid w:val="001235CF"/>
    <w:rsid w:val="0012432A"/>
    <w:rsid w:val="00126138"/>
    <w:rsid w:val="001305FF"/>
    <w:rsid w:val="00135C62"/>
    <w:rsid w:val="00135D4B"/>
    <w:rsid w:val="001422A4"/>
    <w:rsid w:val="0014254E"/>
    <w:rsid w:val="00143B54"/>
    <w:rsid w:val="001449A1"/>
    <w:rsid w:val="00145CE5"/>
    <w:rsid w:val="00145FE1"/>
    <w:rsid w:val="001468D5"/>
    <w:rsid w:val="00157075"/>
    <w:rsid w:val="001570CE"/>
    <w:rsid w:val="00161CF7"/>
    <w:rsid w:val="00163623"/>
    <w:rsid w:val="001671E0"/>
    <w:rsid w:val="00170954"/>
    <w:rsid w:val="00171E6A"/>
    <w:rsid w:val="00174D5E"/>
    <w:rsid w:val="001766A2"/>
    <w:rsid w:val="001820EC"/>
    <w:rsid w:val="00182150"/>
    <w:rsid w:val="00184255"/>
    <w:rsid w:val="00193A64"/>
    <w:rsid w:val="001957B8"/>
    <w:rsid w:val="00196F82"/>
    <w:rsid w:val="001A07CF"/>
    <w:rsid w:val="001A08D5"/>
    <w:rsid w:val="001A5FE6"/>
    <w:rsid w:val="001A76E4"/>
    <w:rsid w:val="001A7D72"/>
    <w:rsid w:val="001B0510"/>
    <w:rsid w:val="001C0EF7"/>
    <w:rsid w:val="001C35AC"/>
    <w:rsid w:val="001C6D8B"/>
    <w:rsid w:val="001C7926"/>
    <w:rsid w:val="001D674F"/>
    <w:rsid w:val="001E044C"/>
    <w:rsid w:val="001E2A36"/>
    <w:rsid w:val="001E548B"/>
    <w:rsid w:val="001E6E74"/>
    <w:rsid w:val="001F20DD"/>
    <w:rsid w:val="001F2A00"/>
    <w:rsid w:val="001F2FB6"/>
    <w:rsid w:val="001F340C"/>
    <w:rsid w:val="001F59F2"/>
    <w:rsid w:val="001F64DD"/>
    <w:rsid w:val="00200820"/>
    <w:rsid w:val="00213264"/>
    <w:rsid w:val="0021731D"/>
    <w:rsid w:val="00217625"/>
    <w:rsid w:val="00221E5B"/>
    <w:rsid w:val="00233385"/>
    <w:rsid w:val="00233EAC"/>
    <w:rsid w:val="00237F5D"/>
    <w:rsid w:val="002476EB"/>
    <w:rsid w:val="00250D50"/>
    <w:rsid w:val="00251E16"/>
    <w:rsid w:val="00253D85"/>
    <w:rsid w:val="002562BB"/>
    <w:rsid w:val="00260F2C"/>
    <w:rsid w:val="002619A3"/>
    <w:rsid w:val="00266740"/>
    <w:rsid w:val="002702FF"/>
    <w:rsid w:val="00274B21"/>
    <w:rsid w:val="002802E2"/>
    <w:rsid w:val="00280D6B"/>
    <w:rsid w:val="002844DB"/>
    <w:rsid w:val="00285221"/>
    <w:rsid w:val="0029166B"/>
    <w:rsid w:val="0029223C"/>
    <w:rsid w:val="0029238D"/>
    <w:rsid w:val="00293C0A"/>
    <w:rsid w:val="002A0254"/>
    <w:rsid w:val="002A60FC"/>
    <w:rsid w:val="002B0664"/>
    <w:rsid w:val="002B0F42"/>
    <w:rsid w:val="002B4E53"/>
    <w:rsid w:val="002C05A3"/>
    <w:rsid w:val="002C0A9A"/>
    <w:rsid w:val="002C0B69"/>
    <w:rsid w:val="002C71B8"/>
    <w:rsid w:val="002C771D"/>
    <w:rsid w:val="002D1D8B"/>
    <w:rsid w:val="002D4CDB"/>
    <w:rsid w:val="002F76F9"/>
    <w:rsid w:val="003005C7"/>
    <w:rsid w:val="00312784"/>
    <w:rsid w:val="00313664"/>
    <w:rsid w:val="003203E8"/>
    <w:rsid w:val="00320D82"/>
    <w:rsid w:val="0032379C"/>
    <w:rsid w:val="00323826"/>
    <w:rsid w:val="0033118A"/>
    <w:rsid w:val="003326FB"/>
    <w:rsid w:val="003364A8"/>
    <w:rsid w:val="00351E8C"/>
    <w:rsid w:val="00355121"/>
    <w:rsid w:val="003613BB"/>
    <w:rsid w:val="00361E74"/>
    <w:rsid w:val="00364974"/>
    <w:rsid w:val="003666BD"/>
    <w:rsid w:val="003744E5"/>
    <w:rsid w:val="003817D3"/>
    <w:rsid w:val="00383379"/>
    <w:rsid w:val="0038338A"/>
    <w:rsid w:val="0038728B"/>
    <w:rsid w:val="00392DAB"/>
    <w:rsid w:val="00393161"/>
    <w:rsid w:val="00395361"/>
    <w:rsid w:val="003A0A96"/>
    <w:rsid w:val="003A20CD"/>
    <w:rsid w:val="003A2E1B"/>
    <w:rsid w:val="003B04C9"/>
    <w:rsid w:val="003B19D0"/>
    <w:rsid w:val="003B587C"/>
    <w:rsid w:val="003C2938"/>
    <w:rsid w:val="003C347B"/>
    <w:rsid w:val="003C5543"/>
    <w:rsid w:val="003C75E5"/>
    <w:rsid w:val="003C7601"/>
    <w:rsid w:val="003D5E0B"/>
    <w:rsid w:val="003E2091"/>
    <w:rsid w:val="003E7EA9"/>
    <w:rsid w:val="003F1E1F"/>
    <w:rsid w:val="003F50F9"/>
    <w:rsid w:val="00403C59"/>
    <w:rsid w:val="004218A2"/>
    <w:rsid w:val="00421E0B"/>
    <w:rsid w:val="00424066"/>
    <w:rsid w:val="00431104"/>
    <w:rsid w:val="004333D1"/>
    <w:rsid w:val="004336D2"/>
    <w:rsid w:val="004343E1"/>
    <w:rsid w:val="00434D00"/>
    <w:rsid w:val="0043599B"/>
    <w:rsid w:val="004509A6"/>
    <w:rsid w:val="00453F16"/>
    <w:rsid w:val="00457F6E"/>
    <w:rsid w:val="00461A29"/>
    <w:rsid w:val="004643EA"/>
    <w:rsid w:val="004657D6"/>
    <w:rsid w:val="00466678"/>
    <w:rsid w:val="004700E3"/>
    <w:rsid w:val="0047255D"/>
    <w:rsid w:val="00472E75"/>
    <w:rsid w:val="00472F31"/>
    <w:rsid w:val="00472F7D"/>
    <w:rsid w:val="00474942"/>
    <w:rsid w:val="00474996"/>
    <w:rsid w:val="00475866"/>
    <w:rsid w:val="00482DFF"/>
    <w:rsid w:val="00486D89"/>
    <w:rsid w:val="00497134"/>
    <w:rsid w:val="004A00E1"/>
    <w:rsid w:val="004A143A"/>
    <w:rsid w:val="004A3825"/>
    <w:rsid w:val="004A430D"/>
    <w:rsid w:val="004A4F1E"/>
    <w:rsid w:val="004A5C1F"/>
    <w:rsid w:val="004A75EF"/>
    <w:rsid w:val="004B2168"/>
    <w:rsid w:val="004B6F59"/>
    <w:rsid w:val="004B7D1E"/>
    <w:rsid w:val="004C141E"/>
    <w:rsid w:val="004C3BB6"/>
    <w:rsid w:val="004C5465"/>
    <w:rsid w:val="004C614A"/>
    <w:rsid w:val="004D14A6"/>
    <w:rsid w:val="004D44BD"/>
    <w:rsid w:val="004D4C6A"/>
    <w:rsid w:val="004E1423"/>
    <w:rsid w:val="004F2F5A"/>
    <w:rsid w:val="004F3718"/>
    <w:rsid w:val="004F5C72"/>
    <w:rsid w:val="004F7D81"/>
    <w:rsid w:val="00503641"/>
    <w:rsid w:val="005043AA"/>
    <w:rsid w:val="00504A2D"/>
    <w:rsid w:val="00506D0D"/>
    <w:rsid w:val="00511A09"/>
    <w:rsid w:val="005137A3"/>
    <w:rsid w:val="00517030"/>
    <w:rsid w:val="00520FA3"/>
    <w:rsid w:val="005210E1"/>
    <w:rsid w:val="00524395"/>
    <w:rsid w:val="00524B2F"/>
    <w:rsid w:val="005301F8"/>
    <w:rsid w:val="00532F7C"/>
    <w:rsid w:val="00534C4B"/>
    <w:rsid w:val="005376DC"/>
    <w:rsid w:val="0054088E"/>
    <w:rsid w:val="00543E00"/>
    <w:rsid w:val="0054442E"/>
    <w:rsid w:val="00545490"/>
    <w:rsid w:val="00550219"/>
    <w:rsid w:val="005536E1"/>
    <w:rsid w:val="00555606"/>
    <w:rsid w:val="00557D4E"/>
    <w:rsid w:val="005647E4"/>
    <w:rsid w:val="00566DCC"/>
    <w:rsid w:val="005671F8"/>
    <w:rsid w:val="00570D50"/>
    <w:rsid w:val="00573F3D"/>
    <w:rsid w:val="00576CAC"/>
    <w:rsid w:val="00581465"/>
    <w:rsid w:val="0058449E"/>
    <w:rsid w:val="005877F2"/>
    <w:rsid w:val="00593060"/>
    <w:rsid w:val="005952FA"/>
    <w:rsid w:val="00595D20"/>
    <w:rsid w:val="00596289"/>
    <w:rsid w:val="005A4E90"/>
    <w:rsid w:val="005A5E6A"/>
    <w:rsid w:val="005C1EE0"/>
    <w:rsid w:val="005C4138"/>
    <w:rsid w:val="005C5D1B"/>
    <w:rsid w:val="005C77CD"/>
    <w:rsid w:val="005D0DD0"/>
    <w:rsid w:val="005D1934"/>
    <w:rsid w:val="005E4A1D"/>
    <w:rsid w:val="005E6E59"/>
    <w:rsid w:val="005F1902"/>
    <w:rsid w:val="005F1C1C"/>
    <w:rsid w:val="005F369B"/>
    <w:rsid w:val="00601325"/>
    <w:rsid w:val="006043CE"/>
    <w:rsid w:val="006107AC"/>
    <w:rsid w:val="00616F4C"/>
    <w:rsid w:val="00621C6E"/>
    <w:rsid w:val="00622DB7"/>
    <w:rsid w:val="00623A3E"/>
    <w:rsid w:val="00624448"/>
    <w:rsid w:val="00631411"/>
    <w:rsid w:val="0063422E"/>
    <w:rsid w:val="00634B43"/>
    <w:rsid w:val="006436F4"/>
    <w:rsid w:val="00647789"/>
    <w:rsid w:val="00647DF0"/>
    <w:rsid w:val="00650580"/>
    <w:rsid w:val="0065083C"/>
    <w:rsid w:val="00650A6B"/>
    <w:rsid w:val="00660D1F"/>
    <w:rsid w:val="0066246C"/>
    <w:rsid w:val="00674386"/>
    <w:rsid w:val="006816DB"/>
    <w:rsid w:val="006822F9"/>
    <w:rsid w:val="00682BC2"/>
    <w:rsid w:val="006859BD"/>
    <w:rsid w:val="00687C4C"/>
    <w:rsid w:val="00691656"/>
    <w:rsid w:val="006919C2"/>
    <w:rsid w:val="00693E84"/>
    <w:rsid w:val="0069538E"/>
    <w:rsid w:val="006957F3"/>
    <w:rsid w:val="006A0E36"/>
    <w:rsid w:val="006A41F7"/>
    <w:rsid w:val="006A53AE"/>
    <w:rsid w:val="006B01F6"/>
    <w:rsid w:val="006B3D77"/>
    <w:rsid w:val="006B440C"/>
    <w:rsid w:val="006B44F1"/>
    <w:rsid w:val="006B62A0"/>
    <w:rsid w:val="006B64B5"/>
    <w:rsid w:val="006B6C1F"/>
    <w:rsid w:val="006B7782"/>
    <w:rsid w:val="006C3E52"/>
    <w:rsid w:val="006D1ADF"/>
    <w:rsid w:val="006D2A32"/>
    <w:rsid w:val="006D54EE"/>
    <w:rsid w:val="006E1C89"/>
    <w:rsid w:val="006E32E7"/>
    <w:rsid w:val="006E398B"/>
    <w:rsid w:val="006E4CCD"/>
    <w:rsid w:val="006E579B"/>
    <w:rsid w:val="006E5EF3"/>
    <w:rsid w:val="006E6CBA"/>
    <w:rsid w:val="006F5FA8"/>
    <w:rsid w:val="006F606E"/>
    <w:rsid w:val="006F6450"/>
    <w:rsid w:val="0070106D"/>
    <w:rsid w:val="00704760"/>
    <w:rsid w:val="00704921"/>
    <w:rsid w:val="00706938"/>
    <w:rsid w:val="007147E7"/>
    <w:rsid w:val="00720B07"/>
    <w:rsid w:val="00723711"/>
    <w:rsid w:val="007243FF"/>
    <w:rsid w:val="0072443A"/>
    <w:rsid w:val="00732532"/>
    <w:rsid w:val="00744464"/>
    <w:rsid w:val="00755913"/>
    <w:rsid w:val="00755AA9"/>
    <w:rsid w:val="00760DAA"/>
    <w:rsid w:val="00766F6E"/>
    <w:rsid w:val="00767D85"/>
    <w:rsid w:val="00771152"/>
    <w:rsid w:val="007729A2"/>
    <w:rsid w:val="0077759F"/>
    <w:rsid w:val="0078009F"/>
    <w:rsid w:val="00782B5C"/>
    <w:rsid w:val="00786E66"/>
    <w:rsid w:val="00790E95"/>
    <w:rsid w:val="00797F12"/>
    <w:rsid w:val="007A302D"/>
    <w:rsid w:val="007A354C"/>
    <w:rsid w:val="007A439F"/>
    <w:rsid w:val="007A4984"/>
    <w:rsid w:val="007B53BF"/>
    <w:rsid w:val="007B709B"/>
    <w:rsid w:val="007C0678"/>
    <w:rsid w:val="007C49A9"/>
    <w:rsid w:val="007D5E4D"/>
    <w:rsid w:val="007D5EDB"/>
    <w:rsid w:val="007D6B9B"/>
    <w:rsid w:val="007E20C5"/>
    <w:rsid w:val="007E4BED"/>
    <w:rsid w:val="007F53FA"/>
    <w:rsid w:val="007F772D"/>
    <w:rsid w:val="00800EF8"/>
    <w:rsid w:val="00803D69"/>
    <w:rsid w:val="008040CB"/>
    <w:rsid w:val="008066B7"/>
    <w:rsid w:val="0081053F"/>
    <w:rsid w:val="00811C28"/>
    <w:rsid w:val="0081349C"/>
    <w:rsid w:val="008134A9"/>
    <w:rsid w:val="0081676D"/>
    <w:rsid w:val="00825650"/>
    <w:rsid w:val="00841220"/>
    <w:rsid w:val="00847BEC"/>
    <w:rsid w:val="00851001"/>
    <w:rsid w:val="00856706"/>
    <w:rsid w:val="00862C01"/>
    <w:rsid w:val="00864640"/>
    <w:rsid w:val="008702E3"/>
    <w:rsid w:val="00876B05"/>
    <w:rsid w:val="00877A36"/>
    <w:rsid w:val="00881830"/>
    <w:rsid w:val="00883655"/>
    <w:rsid w:val="00884B28"/>
    <w:rsid w:val="0088533B"/>
    <w:rsid w:val="00885703"/>
    <w:rsid w:val="0088589E"/>
    <w:rsid w:val="0088655B"/>
    <w:rsid w:val="00891B70"/>
    <w:rsid w:val="00895C34"/>
    <w:rsid w:val="00897AE6"/>
    <w:rsid w:val="008A27A3"/>
    <w:rsid w:val="008A32B6"/>
    <w:rsid w:val="008A4DEB"/>
    <w:rsid w:val="008A5516"/>
    <w:rsid w:val="008C4368"/>
    <w:rsid w:val="008D05EC"/>
    <w:rsid w:val="008D0FAA"/>
    <w:rsid w:val="008D1DA1"/>
    <w:rsid w:val="008D3FAB"/>
    <w:rsid w:val="008E0CD5"/>
    <w:rsid w:val="008E11C8"/>
    <w:rsid w:val="008E23F9"/>
    <w:rsid w:val="008E4268"/>
    <w:rsid w:val="008E6EE7"/>
    <w:rsid w:val="008F0354"/>
    <w:rsid w:val="008F09CC"/>
    <w:rsid w:val="008F49B1"/>
    <w:rsid w:val="008F5254"/>
    <w:rsid w:val="008F64F3"/>
    <w:rsid w:val="00903524"/>
    <w:rsid w:val="00906CCA"/>
    <w:rsid w:val="009142CA"/>
    <w:rsid w:val="00914CCF"/>
    <w:rsid w:val="00917AB6"/>
    <w:rsid w:val="00922D91"/>
    <w:rsid w:val="00923B88"/>
    <w:rsid w:val="009335B2"/>
    <w:rsid w:val="0093525D"/>
    <w:rsid w:val="00935B28"/>
    <w:rsid w:val="00943816"/>
    <w:rsid w:val="0094486A"/>
    <w:rsid w:val="00945071"/>
    <w:rsid w:val="009478D2"/>
    <w:rsid w:val="00954848"/>
    <w:rsid w:val="00960149"/>
    <w:rsid w:val="00961843"/>
    <w:rsid w:val="0096333F"/>
    <w:rsid w:val="00967F95"/>
    <w:rsid w:val="00973790"/>
    <w:rsid w:val="00974DDD"/>
    <w:rsid w:val="00982710"/>
    <w:rsid w:val="00983C50"/>
    <w:rsid w:val="009849FE"/>
    <w:rsid w:val="009974AC"/>
    <w:rsid w:val="009A0060"/>
    <w:rsid w:val="009A1BEB"/>
    <w:rsid w:val="009A58A8"/>
    <w:rsid w:val="009A5EE4"/>
    <w:rsid w:val="009B164D"/>
    <w:rsid w:val="009B7604"/>
    <w:rsid w:val="009C5D8B"/>
    <w:rsid w:val="009C692B"/>
    <w:rsid w:val="009C6C9C"/>
    <w:rsid w:val="009D2C67"/>
    <w:rsid w:val="009D4123"/>
    <w:rsid w:val="009E116A"/>
    <w:rsid w:val="009E18A0"/>
    <w:rsid w:val="009E34D4"/>
    <w:rsid w:val="009E39D6"/>
    <w:rsid w:val="009E408A"/>
    <w:rsid w:val="009F64A3"/>
    <w:rsid w:val="00A0119C"/>
    <w:rsid w:val="00A05F7C"/>
    <w:rsid w:val="00A10AC6"/>
    <w:rsid w:val="00A12918"/>
    <w:rsid w:val="00A158AE"/>
    <w:rsid w:val="00A172D8"/>
    <w:rsid w:val="00A210D5"/>
    <w:rsid w:val="00A23F92"/>
    <w:rsid w:val="00A254A5"/>
    <w:rsid w:val="00A30353"/>
    <w:rsid w:val="00A30987"/>
    <w:rsid w:val="00A33B83"/>
    <w:rsid w:val="00A343A3"/>
    <w:rsid w:val="00A3483E"/>
    <w:rsid w:val="00A42BC6"/>
    <w:rsid w:val="00A42D05"/>
    <w:rsid w:val="00A4431E"/>
    <w:rsid w:val="00A470E9"/>
    <w:rsid w:val="00A51D75"/>
    <w:rsid w:val="00A5392D"/>
    <w:rsid w:val="00A55E5D"/>
    <w:rsid w:val="00A5634C"/>
    <w:rsid w:val="00A62591"/>
    <w:rsid w:val="00A64F01"/>
    <w:rsid w:val="00A65AD0"/>
    <w:rsid w:val="00A65D28"/>
    <w:rsid w:val="00A73333"/>
    <w:rsid w:val="00A739AE"/>
    <w:rsid w:val="00A73AB6"/>
    <w:rsid w:val="00A740BF"/>
    <w:rsid w:val="00A764A4"/>
    <w:rsid w:val="00A815E3"/>
    <w:rsid w:val="00A8543F"/>
    <w:rsid w:val="00A85864"/>
    <w:rsid w:val="00A86EDE"/>
    <w:rsid w:val="00A87BC4"/>
    <w:rsid w:val="00A93B84"/>
    <w:rsid w:val="00A93E3A"/>
    <w:rsid w:val="00A9718D"/>
    <w:rsid w:val="00AA3F34"/>
    <w:rsid w:val="00AA52A0"/>
    <w:rsid w:val="00AB1BAF"/>
    <w:rsid w:val="00AC1A79"/>
    <w:rsid w:val="00AC22A3"/>
    <w:rsid w:val="00AC3DBF"/>
    <w:rsid w:val="00AD7D45"/>
    <w:rsid w:val="00AD7EC8"/>
    <w:rsid w:val="00AE12EC"/>
    <w:rsid w:val="00AE3F4F"/>
    <w:rsid w:val="00AE4400"/>
    <w:rsid w:val="00AE7653"/>
    <w:rsid w:val="00AF5EE8"/>
    <w:rsid w:val="00AF6FEB"/>
    <w:rsid w:val="00B11ED0"/>
    <w:rsid w:val="00B16007"/>
    <w:rsid w:val="00B226BB"/>
    <w:rsid w:val="00B23C0C"/>
    <w:rsid w:val="00B277E6"/>
    <w:rsid w:val="00B3280F"/>
    <w:rsid w:val="00B34D6B"/>
    <w:rsid w:val="00B41070"/>
    <w:rsid w:val="00B41C13"/>
    <w:rsid w:val="00B4437E"/>
    <w:rsid w:val="00B533B1"/>
    <w:rsid w:val="00B551D1"/>
    <w:rsid w:val="00B614C0"/>
    <w:rsid w:val="00B73E93"/>
    <w:rsid w:val="00B75304"/>
    <w:rsid w:val="00B75D97"/>
    <w:rsid w:val="00B76E99"/>
    <w:rsid w:val="00B7738D"/>
    <w:rsid w:val="00B853AA"/>
    <w:rsid w:val="00B90C6F"/>
    <w:rsid w:val="00B94C37"/>
    <w:rsid w:val="00BA0CE1"/>
    <w:rsid w:val="00BA10ED"/>
    <w:rsid w:val="00BA2CB3"/>
    <w:rsid w:val="00BA2CD7"/>
    <w:rsid w:val="00BA41C8"/>
    <w:rsid w:val="00BA4A2A"/>
    <w:rsid w:val="00BA5437"/>
    <w:rsid w:val="00BA6731"/>
    <w:rsid w:val="00BB1929"/>
    <w:rsid w:val="00BB771E"/>
    <w:rsid w:val="00BC00DF"/>
    <w:rsid w:val="00BC086E"/>
    <w:rsid w:val="00BC3952"/>
    <w:rsid w:val="00BE5146"/>
    <w:rsid w:val="00BE589D"/>
    <w:rsid w:val="00BF38D4"/>
    <w:rsid w:val="00BF7787"/>
    <w:rsid w:val="00C00F68"/>
    <w:rsid w:val="00C01D54"/>
    <w:rsid w:val="00C03FA9"/>
    <w:rsid w:val="00C1033D"/>
    <w:rsid w:val="00C11368"/>
    <w:rsid w:val="00C1215A"/>
    <w:rsid w:val="00C122B1"/>
    <w:rsid w:val="00C23510"/>
    <w:rsid w:val="00C24CB1"/>
    <w:rsid w:val="00C26310"/>
    <w:rsid w:val="00C272E4"/>
    <w:rsid w:val="00C3163B"/>
    <w:rsid w:val="00C316A2"/>
    <w:rsid w:val="00C317FF"/>
    <w:rsid w:val="00C31C5E"/>
    <w:rsid w:val="00C345BF"/>
    <w:rsid w:val="00C34ADE"/>
    <w:rsid w:val="00C35528"/>
    <w:rsid w:val="00C36956"/>
    <w:rsid w:val="00C41A85"/>
    <w:rsid w:val="00C45107"/>
    <w:rsid w:val="00C46D27"/>
    <w:rsid w:val="00C51861"/>
    <w:rsid w:val="00C57720"/>
    <w:rsid w:val="00C578F7"/>
    <w:rsid w:val="00C63CE6"/>
    <w:rsid w:val="00C63F11"/>
    <w:rsid w:val="00C72DF6"/>
    <w:rsid w:val="00C73CE2"/>
    <w:rsid w:val="00C740B6"/>
    <w:rsid w:val="00C74217"/>
    <w:rsid w:val="00C76652"/>
    <w:rsid w:val="00C81F2B"/>
    <w:rsid w:val="00C85603"/>
    <w:rsid w:val="00C922AC"/>
    <w:rsid w:val="00C92392"/>
    <w:rsid w:val="00C9388B"/>
    <w:rsid w:val="00C970F8"/>
    <w:rsid w:val="00CA254A"/>
    <w:rsid w:val="00CB796F"/>
    <w:rsid w:val="00CC32D9"/>
    <w:rsid w:val="00CC5BF6"/>
    <w:rsid w:val="00CC5CE4"/>
    <w:rsid w:val="00CC6E24"/>
    <w:rsid w:val="00CC761D"/>
    <w:rsid w:val="00CD1089"/>
    <w:rsid w:val="00CD1249"/>
    <w:rsid w:val="00CD6138"/>
    <w:rsid w:val="00CD6D50"/>
    <w:rsid w:val="00CE21A5"/>
    <w:rsid w:val="00CE7E58"/>
    <w:rsid w:val="00CF1845"/>
    <w:rsid w:val="00CF34E6"/>
    <w:rsid w:val="00CF64E9"/>
    <w:rsid w:val="00CF6683"/>
    <w:rsid w:val="00D021BA"/>
    <w:rsid w:val="00D04537"/>
    <w:rsid w:val="00D126F0"/>
    <w:rsid w:val="00D13622"/>
    <w:rsid w:val="00D13F14"/>
    <w:rsid w:val="00D15DE4"/>
    <w:rsid w:val="00D1696F"/>
    <w:rsid w:val="00D17187"/>
    <w:rsid w:val="00D213C5"/>
    <w:rsid w:val="00D34FF2"/>
    <w:rsid w:val="00D35C5E"/>
    <w:rsid w:val="00D4202D"/>
    <w:rsid w:val="00D434FF"/>
    <w:rsid w:val="00D53B72"/>
    <w:rsid w:val="00D545D2"/>
    <w:rsid w:val="00D56792"/>
    <w:rsid w:val="00D60CE9"/>
    <w:rsid w:val="00D6221B"/>
    <w:rsid w:val="00D67D9D"/>
    <w:rsid w:val="00D72F91"/>
    <w:rsid w:val="00D74AC9"/>
    <w:rsid w:val="00D819E9"/>
    <w:rsid w:val="00D83C67"/>
    <w:rsid w:val="00DA0F8E"/>
    <w:rsid w:val="00DA28D8"/>
    <w:rsid w:val="00DA337A"/>
    <w:rsid w:val="00DB1136"/>
    <w:rsid w:val="00DB1839"/>
    <w:rsid w:val="00DB18F4"/>
    <w:rsid w:val="00DB4AF8"/>
    <w:rsid w:val="00DB78C4"/>
    <w:rsid w:val="00DC1D54"/>
    <w:rsid w:val="00DC31E4"/>
    <w:rsid w:val="00DC7B8D"/>
    <w:rsid w:val="00DD1D6D"/>
    <w:rsid w:val="00DE01C0"/>
    <w:rsid w:val="00DE293F"/>
    <w:rsid w:val="00DE547E"/>
    <w:rsid w:val="00DE5627"/>
    <w:rsid w:val="00E00DDB"/>
    <w:rsid w:val="00E0348B"/>
    <w:rsid w:val="00E04A5E"/>
    <w:rsid w:val="00E04BAC"/>
    <w:rsid w:val="00E05F70"/>
    <w:rsid w:val="00E1064F"/>
    <w:rsid w:val="00E152AD"/>
    <w:rsid w:val="00E16CFE"/>
    <w:rsid w:val="00E17297"/>
    <w:rsid w:val="00E1785D"/>
    <w:rsid w:val="00E20DCF"/>
    <w:rsid w:val="00E24519"/>
    <w:rsid w:val="00E27118"/>
    <w:rsid w:val="00E32CDA"/>
    <w:rsid w:val="00E32E41"/>
    <w:rsid w:val="00E35472"/>
    <w:rsid w:val="00E410F6"/>
    <w:rsid w:val="00E42529"/>
    <w:rsid w:val="00E51979"/>
    <w:rsid w:val="00E52B41"/>
    <w:rsid w:val="00E55123"/>
    <w:rsid w:val="00E552AC"/>
    <w:rsid w:val="00E64B9C"/>
    <w:rsid w:val="00E64CB2"/>
    <w:rsid w:val="00E73CBE"/>
    <w:rsid w:val="00E77ED5"/>
    <w:rsid w:val="00E80D22"/>
    <w:rsid w:val="00E86334"/>
    <w:rsid w:val="00E90355"/>
    <w:rsid w:val="00E91298"/>
    <w:rsid w:val="00E9503E"/>
    <w:rsid w:val="00E9506E"/>
    <w:rsid w:val="00EA0B1E"/>
    <w:rsid w:val="00EA0DBE"/>
    <w:rsid w:val="00EA26F2"/>
    <w:rsid w:val="00EB142A"/>
    <w:rsid w:val="00EB3BB4"/>
    <w:rsid w:val="00EC1EB7"/>
    <w:rsid w:val="00EC3D6F"/>
    <w:rsid w:val="00EC3FC6"/>
    <w:rsid w:val="00EC7232"/>
    <w:rsid w:val="00ED31D2"/>
    <w:rsid w:val="00ED3901"/>
    <w:rsid w:val="00ED5089"/>
    <w:rsid w:val="00EE01CC"/>
    <w:rsid w:val="00EE0805"/>
    <w:rsid w:val="00EE2243"/>
    <w:rsid w:val="00EE419B"/>
    <w:rsid w:val="00EE75A1"/>
    <w:rsid w:val="00EE7A18"/>
    <w:rsid w:val="00F018A5"/>
    <w:rsid w:val="00F050FE"/>
    <w:rsid w:val="00F11B88"/>
    <w:rsid w:val="00F151A9"/>
    <w:rsid w:val="00F15DD7"/>
    <w:rsid w:val="00F1645D"/>
    <w:rsid w:val="00F30CCC"/>
    <w:rsid w:val="00F31CB3"/>
    <w:rsid w:val="00F36444"/>
    <w:rsid w:val="00F3652A"/>
    <w:rsid w:val="00F36C82"/>
    <w:rsid w:val="00F37099"/>
    <w:rsid w:val="00F4008A"/>
    <w:rsid w:val="00F42516"/>
    <w:rsid w:val="00F440AB"/>
    <w:rsid w:val="00F44899"/>
    <w:rsid w:val="00F51D86"/>
    <w:rsid w:val="00F56DFD"/>
    <w:rsid w:val="00F60BC7"/>
    <w:rsid w:val="00F73141"/>
    <w:rsid w:val="00F759D4"/>
    <w:rsid w:val="00F82EF4"/>
    <w:rsid w:val="00F87654"/>
    <w:rsid w:val="00F9338C"/>
    <w:rsid w:val="00F9644D"/>
    <w:rsid w:val="00F96A40"/>
    <w:rsid w:val="00F972CD"/>
    <w:rsid w:val="00FA1419"/>
    <w:rsid w:val="00FA233A"/>
    <w:rsid w:val="00FA3005"/>
    <w:rsid w:val="00FA5CC4"/>
    <w:rsid w:val="00FB5D27"/>
    <w:rsid w:val="00FB63D5"/>
    <w:rsid w:val="00FB6EC2"/>
    <w:rsid w:val="00FC21E5"/>
    <w:rsid w:val="00FC4888"/>
    <w:rsid w:val="00FD0B0E"/>
    <w:rsid w:val="00FD2259"/>
    <w:rsid w:val="00FD3292"/>
    <w:rsid w:val="00FE17CF"/>
    <w:rsid w:val="00FE36C8"/>
    <w:rsid w:val="00FE3BBA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E1120"/>
  <w15:docId w15:val="{1A5FC269-8E01-4F9F-BE01-52DC097A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78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0D29B3"/>
    <w:pPr>
      <w:keepNext/>
      <w:jc w:val="center"/>
      <w:outlineLvl w:val="0"/>
    </w:pPr>
    <w:rPr>
      <w:b/>
      <w:sz w:val="20"/>
      <w:szCs w:val="28"/>
    </w:rPr>
  </w:style>
  <w:style w:type="paragraph" w:styleId="2">
    <w:name w:val="heading 2"/>
    <w:basedOn w:val="a"/>
    <w:next w:val="a"/>
    <w:link w:val="20"/>
    <w:qFormat/>
    <w:rsid w:val="000D29B3"/>
    <w:pPr>
      <w:keepNext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25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CA254A"/>
    <w:pPr>
      <w:jc w:val="center"/>
      <w:textAlignment w:val="auto"/>
    </w:pPr>
    <w:rPr>
      <w:rFonts w:ascii="Times New Roman CYR" w:hAnsi="Times New Roman CYR"/>
      <w:sz w:val="28"/>
      <w:szCs w:val="28"/>
    </w:rPr>
  </w:style>
  <w:style w:type="character" w:customStyle="1" w:styleId="22">
    <w:name w:val="Основной текст 2 Знак"/>
    <w:link w:val="21"/>
    <w:rsid w:val="00CA254A"/>
    <w:rPr>
      <w:rFonts w:ascii="Times New Roman CYR" w:hAnsi="Times New Roman CYR"/>
      <w:sz w:val="28"/>
      <w:szCs w:val="28"/>
    </w:rPr>
  </w:style>
  <w:style w:type="paragraph" w:styleId="a3">
    <w:name w:val="Balloon Text"/>
    <w:basedOn w:val="a"/>
    <w:link w:val="a4"/>
    <w:semiHidden/>
    <w:unhideWhenUsed/>
    <w:rsid w:val="007237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7237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D29B3"/>
    <w:rPr>
      <w:b/>
      <w:szCs w:val="28"/>
    </w:rPr>
  </w:style>
  <w:style w:type="character" w:customStyle="1" w:styleId="20">
    <w:name w:val="Заголовок 2 Знак"/>
    <w:link w:val="2"/>
    <w:rsid w:val="000D29B3"/>
    <w:rPr>
      <w:b/>
      <w:sz w:val="24"/>
      <w:szCs w:val="32"/>
    </w:rPr>
  </w:style>
  <w:style w:type="paragraph" w:styleId="a5">
    <w:name w:val="caption"/>
    <w:basedOn w:val="a"/>
    <w:next w:val="a"/>
    <w:qFormat/>
    <w:rsid w:val="000D29B3"/>
    <w:pPr>
      <w:jc w:val="center"/>
    </w:pPr>
    <w:rPr>
      <w:b/>
      <w:sz w:val="20"/>
      <w:szCs w:val="28"/>
    </w:rPr>
  </w:style>
  <w:style w:type="paragraph" w:styleId="a6">
    <w:name w:val="List Paragraph"/>
    <w:basedOn w:val="a"/>
    <w:uiPriority w:val="34"/>
    <w:qFormat/>
    <w:rsid w:val="00876B05"/>
    <w:pPr>
      <w:ind w:left="720"/>
      <w:contextualSpacing/>
    </w:pPr>
  </w:style>
  <w:style w:type="character" w:styleId="a7">
    <w:name w:val="Hyperlink"/>
    <w:basedOn w:val="a0"/>
    <w:unhideWhenUsed/>
    <w:rsid w:val="00B1600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16007"/>
    <w:rPr>
      <w:color w:val="605E5C"/>
      <w:shd w:val="clear" w:color="auto" w:fill="E1DFDD"/>
    </w:rPr>
  </w:style>
  <w:style w:type="paragraph" w:customStyle="1" w:styleId="Default">
    <w:name w:val="Default"/>
    <w:rsid w:val="00A303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go_eko@krasnoufimsk.ru" TargetMode="External"/><Relationship Id="rId13" Type="http://schemas.openxmlformats.org/officeDocument/2006/relationships/hyperlink" Target="https://vk.com/v_ksk" TargetMode="External"/><Relationship Id="rId18" Type="http://schemas.openxmlformats.org/officeDocument/2006/relationships/hyperlink" Target="mailto:mau-gku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au-gku@yandex.ru" TargetMode="External"/><Relationship Id="rId7" Type="http://schemas.openxmlformats.org/officeDocument/2006/relationships/hyperlink" Target="https://vk.com/v_ksk" TargetMode="External"/><Relationship Id="rId12" Type="http://schemas.openxmlformats.org/officeDocument/2006/relationships/hyperlink" Target="mailto:mau-gku@yandex.ru" TargetMode="External"/><Relationship Id="rId17" Type="http://schemas.openxmlformats.org/officeDocument/2006/relationships/hyperlink" Target="mailto:blago_eko@krasnoufimsk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v_ksk" TargetMode="External"/><Relationship Id="rId20" Type="http://schemas.openxmlformats.org/officeDocument/2006/relationships/hyperlink" Target="mailto:blago_eko@krasnoufimsk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lago_eko@krasnoufimsk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u-gku@yandex.ru" TargetMode="External"/><Relationship Id="rId23" Type="http://schemas.openxmlformats.org/officeDocument/2006/relationships/hyperlink" Target="https://vk.com/v_ksk" TargetMode="External"/><Relationship Id="rId10" Type="http://schemas.openxmlformats.org/officeDocument/2006/relationships/hyperlink" Target="https://vk.com/v_ksk" TargetMode="External"/><Relationship Id="rId19" Type="http://schemas.openxmlformats.org/officeDocument/2006/relationships/hyperlink" Target="https://vk.com/v_k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u-gku@yandex.ru" TargetMode="External"/><Relationship Id="rId14" Type="http://schemas.openxmlformats.org/officeDocument/2006/relationships/hyperlink" Target="mailto:blago_eko@krasnoufimsk.ru" TargetMode="External"/><Relationship Id="rId22" Type="http://schemas.openxmlformats.org/officeDocument/2006/relationships/hyperlink" Target="mailto:blago_eko@krasnoufim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473F-6F93-49E3-8275-4433D238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439</TotalTime>
  <Pages>7</Pages>
  <Words>1659</Words>
  <Characters>12794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26</cp:revision>
  <cp:lastPrinted>2025-04-21T10:30:00Z</cp:lastPrinted>
  <dcterms:created xsi:type="dcterms:W3CDTF">2024-03-04T09:42:00Z</dcterms:created>
  <dcterms:modified xsi:type="dcterms:W3CDTF">2025-04-25T09:39:00Z</dcterms:modified>
</cp:coreProperties>
</file>