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05D9" w14:textId="77777777" w:rsidR="00653041" w:rsidRDefault="002563DA" w:rsidP="00653041">
      <w:pPr>
        <w:jc w:val="center"/>
      </w:pPr>
      <w:r>
        <w:t xml:space="preserve"> </w:t>
      </w:r>
      <w:r w:rsidR="00003D46">
        <w:pict w14:anchorId="18028D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4.25pt" fillcolor="window">
            <v:imagedata r:id="rId6" o:title="gerb"/>
          </v:shape>
        </w:pict>
      </w:r>
    </w:p>
    <w:p w14:paraId="4E083EBB" w14:textId="77777777" w:rsidR="00653041" w:rsidRPr="00276CFF" w:rsidRDefault="00653041" w:rsidP="00653041">
      <w:pPr>
        <w:jc w:val="center"/>
        <w:rPr>
          <w:rFonts w:ascii="Liberation Serif" w:hAnsi="Liberation Serif"/>
          <w:b/>
          <w:sz w:val="28"/>
          <w:szCs w:val="28"/>
        </w:rPr>
      </w:pPr>
      <w:r w:rsidRPr="00276CFF">
        <w:rPr>
          <w:rFonts w:ascii="Liberation Serif" w:hAnsi="Liberation Serif"/>
          <w:b/>
          <w:sz w:val="28"/>
          <w:szCs w:val="28"/>
        </w:rPr>
        <w:t xml:space="preserve">  ГЛАВА ГОРОДСКОГО  ОКРУГА КРАСНОУФИМСК</w:t>
      </w:r>
    </w:p>
    <w:p w14:paraId="2D5B712A" w14:textId="77777777" w:rsidR="00653041" w:rsidRPr="00276CFF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28111AF2" w14:textId="77777777" w:rsidR="00653041" w:rsidRPr="00276CFF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34382B7" w14:textId="2149DBBE" w:rsidR="00653041" w:rsidRPr="00276CFF" w:rsidRDefault="00885201" w:rsidP="00653041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>
        <w:rPr>
          <w:rFonts w:ascii="Liberation Serif" w:hAnsi="Liberation Serif"/>
          <w:b/>
          <w:spacing w:val="50"/>
          <w:sz w:val="28"/>
          <w:szCs w:val="28"/>
        </w:rPr>
        <w:t>ПОСТАНОВЛ</w:t>
      </w:r>
      <w:r w:rsidR="00653041" w:rsidRPr="00276CFF">
        <w:rPr>
          <w:rFonts w:ascii="Liberation Serif" w:hAnsi="Liberation Serif"/>
          <w:b/>
          <w:spacing w:val="50"/>
          <w:sz w:val="28"/>
          <w:szCs w:val="28"/>
        </w:rPr>
        <w:t>ЕНИЕ</w:t>
      </w:r>
    </w:p>
    <w:p w14:paraId="3FFA874A" w14:textId="77777777" w:rsidR="00653041" w:rsidRPr="00276CFF" w:rsidRDefault="00653041" w:rsidP="00653041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0924EF70" w14:textId="4A4A0E8A" w:rsidR="00653041" w:rsidRPr="00276CFF" w:rsidRDefault="000C558A" w:rsidP="00653041">
      <w:pPr>
        <w:spacing w:before="120"/>
        <w:rPr>
          <w:rFonts w:ascii="Liberation Serif" w:hAnsi="Liberation Serif"/>
          <w:szCs w:val="24"/>
        </w:rPr>
      </w:pPr>
      <w:r w:rsidRPr="00276CFF">
        <w:rPr>
          <w:rFonts w:ascii="Liberation Serif" w:hAnsi="Liberation Serif"/>
          <w:szCs w:val="24"/>
        </w:rPr>
        <w:t>_</w:t>
      </w:r>
      <w:r w:rsidR="00003D46">
        <w:rPr>
          <w:rFonts w:ascii="Liberation Serif" w:hAnsi="Liberation Serif"/>
          <w:szCs w:val="24"/>
        </w:rPr>
        <w:t>19.06.2025</w:t>
      </w:r>
      <w:r w:rsidR="00653041" w:rsidRPr="00276CFF">
        <w:rPr>
          <w:rFonts w:ascii="Liberation Serif" w:hAnsi="Liberation Serif"/>
          <w:szCs w:val="24"/>
        </w:rPr>
        <w:t xml:space="preserve">_ </w:t>
      </w:r>
      <w:r w:rsidR="00AD396F" w:rsidRPr="00276CFF">
        <w:rPr>
          <w:rFonts w:ascii="Liberation Serif" w:hAnsi="Liberation Serif"/>
          <w:szCs w:val="24"/>
        </w:rPr>
        <w:t xml:space="preserve">г.               </w:t>
      </w:r>
      <w:r w:rsidR="00003D46">
        <w:rPr>
          <w:rFonts w:ascii="Liberation Serif" w:hAnsi="Liberation Serif"/>
          <w:szCs w:val="24"/>
        </w:rPr>
        <w:t xml:space="preserve">           </w:t>
      </w:r>
      <w:r w:rsidR="00AD396F" w:rsidRPr="00276CFF">
        <w:rPr>
          <w:rFonts w:ascii="Liberation Serif" w:hAnsi="Liberation Serif"/>
          <w:szCs w:val="24"/>
        </w:rPr>
        <w:t xml:space="preserve">             </w:t>
      </w:r>
      <w:r w:rsidRPr="00276CFF">
        <w:rPr>
          <w:rFonts w:ascii="Liberation Serif" w:hAnsi="Liberation Serif"/>
          <w:szCs w:val="24"/>
        </w:rPr>
        <w:t xml:space="preserve">                    </w:t>
      </w:r>
      <w:r w:rsidRPr="00276CFF">
        <w:rPr>
          <w:rFonts w:ascii="Liberation Serif" w:hAnsi="Liberation Serif"/>
          <w:szCs w:val="24"/>
        </w:rPr>
        <w:tab/>
      </w:r>
      <w:r w:rsidRPr="00276CFF">
        <w:rPr>
          <w:rFonts w:ascii="Liberation Serif" w:hAnsi="Liberation Serif"/>
          <w:szCs w:val="24"/>
        </w:rPr>
        <w:tab/>
      </w:r>
      <w:r w:rsidRPr="00276CFF">
        <w:rPr>
          <w:rFonts w:ascii="Liberation Serif" w:hAnsi="Liberation Serif"/>
          <w:szCs w:val="24"/>
        </w:rPr>
        <w:tab/>
      </w:r>
      <w:r w:rsidRPr="00276CFF">
        <w:rPr>
          <w:rFonts w:ascii="Liberation Serif" w:hAnsi="Liberation Serif"/>
          <w:szCs w:val="24"/>
        </w:rPr>
        <w:tab/>
      </w:r>
      <w:r w:rsidR="005C1B85">
        <w:rPr>
          <w:rFonts w:ascii="Liberation Serif" w:hAnsi="Liberation Serif"/>
          <w:szCs w:val="24"/>
        </w:rPr>
        <w:t xml:space="preserve">  </w:t>
      </w:r>
      <w:r w:rsidRPr="00276CFF">
        <w:rPr>
          <w:rFonts w:ascii="Liberation Serif" w:hAnsi="Liberation Serif"/>
          <w:szCs w:val="24"/>
        </w:rPr>
        <w:tab/>
        <w:t xml:space="preserve">№ </w:t>
      </w:r>
      <w:r w:rsidR="00B508BF">
        <w:rPr>
          <w:rFonts w:ascii="Liberation Serif" w:hAnsi="Liberation Serif"/>
          <w:szCs w:val="24"/>
        </w:rPr>
        <w:t>_</w:t>
      </w:r>
      <w:r w:rsidR="00003D46">
        <w:rPr>
          <w:rFonts w:ascii="Liberation Serif" w:hAnsi="Liberation Serif"/>
          <w:szCs w:val="24"/>
        </w:rPr>
        <w:t>529</w:t>
      </w:r>
      <w:r w:rsidR="00653041" w:rsidRPr="00276CFF">
        <w:rPr>
          <w:rFonts w:ascii="Liberation Serif" w:hAnsi="Liberation Serif"/>
          <w:szCs w:val="24"/>
        </w:rPr>
        <w:t>_</w:t>
      </w:r>
    </w:p>
    <w:p w14:paraId="69024F16" w14:textId="77777777" w:rsidR="00653041" w:rsidRPr="00276CFF" w:rsidRDefault="00653041" w:rsidP="00653041">
      <w:pPr>
        <w:jc w:val="center"/>
        <w:rPr>
          <w:rFonts w:ascii="Liberation Serif" w:hAnsi="Liberation Serif"/>
          <w:sz w:val="28"/>
          <w:szCs w:val="28"/>
        </w:rPr>
      </w:pPr>
      <w:r w:rsidRPr="00276CFF">
        <w:rPr>
          <w:rFonts w:ascii="Liberation Serif" w:hAnsi="Liberation Serif"/>
          <w:sz w:val="28"/>
          <w:szCs w:val="28"/>
        </w:rPr>
        <w:t>г.</w:t>
      </w:r>
      <w:r w:rsidR="00E7435A" w:rsidRPr="00276CFF">
        <w:rPr>
          <w:rFonts w:ascii="Liberation Serif" w:hAnsi="Liberation Serif"/>
          <w:sz w:val="28"/>
          <w:szCs w:val="28"/>
        </w:rPr>
        <w:t xml:space="preserve"> </w:t>
      </w:r>
      <w:r w:rsidRPr="00276CFF">
        <w:rPr>
          <w:rFonts w:ascii="Liberation Serif" w:hAnsi="Liberation Serif"/>
          <w:sz w:val="28"/>
          <w:szCs w:val="28"/>
        </w:rPr>
        <w:t>Красноуфимск</w:t>
      </w:r>
    </w:p>
    <w:p w14:paraId="18A0F010" w14:textId="77777777" w:rsidR="00220821" w:rsidRDefault="00220821" w:rsidP="00220821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107D3271" w14:textId="77777777" w:rsidR="00D93776" w:rsidRPr="00276CFF" w:rsidRDefault="00D93776" w:rsidP="00220821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71264CF5" w14:textId="43AA5214" w:rsidR="007A3ED5" w:rsidRPr="00276CFF" w:rsidRDefault="00C117FC" w:rsidP="00820130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276CFF">
        <w:rPr>
          <w:rFonts w:ascii="Liberation Serif" w:hAnsi="Liberation Serif"/>
          <w:b/>
          <w:i/>
          <w:sz w:val="28"/>
          <w:szCs w:val="28"/>
        </w:rPr>
        <w:t>О</w:t>
      </w:r>
      <w:r w:rsidR="00B508BF">
        <w:rPr>
          <w:rFonts w:ascii="Liberation Serif" w:hAnsi="Liberation Serif"/>
          <w:b/>
          <w:i/>
          <w:sz w:val="28"/>
          <w:szCs w:val="28"/>
        </w:rPr>
        <w:t xml:space="preserve">б </w:t>
      </w:r>
      <w:r w:rsidR="0098277E">
        <w:rPr>
          <w:rFonts w:ascii="Liberation Serif" w:hAnsi="Liberation Serif"/>
          <w:b/>
          <w:i/>
          <w:sz w:val="28"/>
          <w:szCs w:val="28"/>
        </w:rPr>
        <w:t xml:space="preserve">исключении </w:t>
      </w:r>
      <w:r w:rsidR="00885201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CA35F4">
        <w:rPr>
          <w:rFonts w:ascii="Liberation Serif" w:hAnsi="Liberation Serif"/>
          <w:b/>
          <w:i/>
          <w:sz w:val="28"/>
          <w:szCs w:val="28"/>
        </w:rPr>
        <w:t xml:space="preserve"> координат </w:t>
      </w:r>
      <w:r w:rsidR="00F50DA2">
        <w:rPr>
          <w:rFonts w:ascii="Liberation Serif" w:hAnsi="Liberation Serif"/>
          <w:b/>
          <w:i/>
          <w:sz w:val="28"/>
          <w:szCs w:val="28"/>
        </w:rPr>
        <w:t xml:space="preserve"> мест</w:t>
      </w:r>
      <w:r w:rsidR="003870AB">
        <w:rPr>
          <w:rFonts w:ascii="Liberation Serif" w:hAnsi="Liberation Serif"/>
          <w:b/>
          <w:i/>
          <w:sz w:val="28"/>
          <w:szCs w:val="28"/>
        </w:rPr>
        <w:t>а</w:t>
      </w:r>
      <w:r w:rsidR="00F50DA2">
        <w:rPr>
          <w:rFonts w:ascii="Liberation Serif" w:hAnsi="Liberation Serif"/>
          <w:b/>
          <w:i/>
          <w:sz w:val="28"/>
          <w:szCs w:val="28"/>
        </w:rPr>
        <w:t xml:space="preserve">  сбора  твердых коммунальных  отходов</w:t>
      </w:r>
      <w:r w:rsidR="00DE346D" w:rsidRPr="00276CFF">
        <w:rPr>
          <w:rFonts w:ascii="Liberation Serif" w:hAnsi="Liberation Serif"/>
          <w:b/>
          <w:i/>
          <w:sz w:val="28"/>
          <w:szCs w:val="28"/>
        </w:rPr>
        <w:t xml:space="preserve"> на территории ГО Красноуфимск</w:t>
      </w:r>
      <w:r w:rsidR="00CA35F4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D36435">
        <w:rPr>
          <w:rFonts w:ascii="Liberation Serif" w:hAnsi="Liberation Serif"/>
          <w:b/>
          <w:i/>
          <w:sz w:val="28"/>
          <w:szCs w:val="28"/>
        </w:rPr>
        <w:t xml:space="preserve">из </w:t>
      </w:r>
      <w:r w:rsidR="00CA35F4">
        <w:rPr>
          <w:rFonts w:ascii="Liberation Serif" w:hAnsi="Liberation Serif"/>
          <w:b/>
          <w:i/>
          <w:sz w:val="28"/>
          <w:szCs w:val="28"/>
        </w:rPr>
        <w:t xml:space="preserve"> реестр</w:t>
      </w:r>
      <w:r w:rsidR="00D36435">
        <w:rPr>
          <w:rFonts w:ascii="Liberation Serif" w:hAnsi="Liberation Serif"/>
          <w:b/>
          <w:i/>
          <w:sz w:val="28"/>
          <w:szCs w:val="28"/>
        </w:rPr>
        <w:t xml:space="preserve">а </w:t>
      </w:r>
      <w:r w:rsidR="00CA35F4">
        <w:rPr>
          <w:rFonts w:ascii="Liberation Serif" w:hAnsi="Liberation Serif"/>
          <w:b/>
          <w:i/>
          <w:sz w:val="28"/>
          <w:szCs w:val="28"/>
        </w:rPr>
        <w:t xml:space="preserve"> площадок  сбора  ТКО</w:t>
      </w:r>
      <w:r w:rsidR="002449B0" w:rsidRPr="00276CFF">
        <w:rPr>
          <w:rFonts w:ascii="Liberation Serif" w:hAnsi="Liberation Serif"/>
          <w:b/>
          <w:i/>
          <w:sz w:val="28"/>
          <w:szCs w:val="28"/>
        </w:rPr>
        <w:t>.</w:t>
      </w:r>
      <w:r w:rsidR="009D777B" w:rsidRPr="00276CFF">
        <w:rPr>
          <w:rFonts w:ascii="Liberation Serif" w:hAnsi="Liberation Serif"/>
          <w:b/>
          <w:i/>
          <w:sz w:val="28"/>
          <w:szCs w:val="28"/>
        </w:rPr>
        <w:t xml:space="preserve">  </w:t>
      </w:r>
    </w:p>
    <w:p w14:paraId="65634737" w14:textId="77777777" w:rsidR="00D6358B" w:rsidRPr="00276CFF" w:rsidRDefault="00D6358B" w:rsidP="0078047F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2CAFFEB2" w14:textId="1AC43C0B" w:rsidR="00220821" w:rsidRPr="00276CFF" w:rsidRDefault="00FF7D91" w:rsidP="00220821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  <w:r w:rsidRPr="00276CFF">
        <w:rPr>
          <w:rFonts w:ascii="Liberation Serif" w:hAnsi="Liberation Serif"/>
          <w:sz w:val="28"/>
          <w:szCs w:val="28"/>
        </w:rPr>
        <w:t xml:space="preserve">     </w:t>
      </w:r>
      <w:r w:rsidR="002935BF" w:rsidRPr="00276CFF">
        <w:rPr>
          <w:rFonts w:ascii="Liberation Serif" w:hAnsi="Liberation Serif"/>
          <w:sz w:val="28"/>
          <w:szCs w:val="28"/>
        </w:rPr>
        <w:t xml:space="preserve">  </w:t>
      </w:r>
      <w:r w:rsidR="004B247E">
        <w:rPr>
          <w:rFonts w:ascii="Liberation Serif" w:hAnsi="Liberation Serif"/>
          <w:sz w:val="28"/>
          <w:szCs w:val="28"/>
        </w:rPr>
        <w:t>Рассмотрев  обращен</w:t>
      </w:r>
      <w:r w:rsidR="00891A46">
        <w:rPr>
          <w:rFonts w:ascii="Liberation Serif" w:hAnsi="Liberation Serif"/>
          <w:sz w:val="28"/>
          <w:szCs w:val="28"/>
        </w:rPr>
        <w:t xml:space="preserve">ия  </w:t>
      </w:r>
      <w:r w:rsidR="004551F8">
        <w:rPr>
          <w:rFonts w:ascii="Liberation Serif" w:hAnsi="Liberation Serif"/>
          <w:sz w:val="28"/>
          <w:szCs w:val="28"/>
        </w:rPr>
        <w:t xml:space="preserve"> граждан  о</w:t>
      </w:r>
      <w:r w:rsidR="00B508BF">
        <w:rPr>
          <w:rFonts w:ascii="Liberation Serif" w:hAnsi="Liberation Serif"/>
          <w:sz w:val="28"/>
          <w:szCs w:val="28"/>
        </w:rPr>
        <w:t xml:space="preserve">б </w:t>
      </w:r>
      <w:r w:rsidR="0098277E">
        <w:rPr>
          <w:rFonts w:ascii="Liberation Serif" w:hAnsi="Liberation Serif"/>
          <w:sz w:val="28"/>
          <w:szCs w:val="28"/>
        </w:rPr>
        <w:t xml:space="preserve">ликвидации  площадки сбора  ТКО по ул. </w:t>
      </w:r>
      <w:r w:rsidR="00B508BF">
        <w:rPr>
          <w:rFonts w:ascii="Liberation Serif" w:hAnsi="Liberation Serif"/>
          <w:sz w:val="28"/>
          <w:szCs w:val="28"/>
        </w:rPr>
        <w:t>Пугачева  17б</w:t>
      </w:r>
      <w:r w:rsidR="00E96E7B">
        <w:rPr>
          <w:rFonts w:ascii="Liberation Serif" w:hAnsi="Liberation Serif"/>
          <w:sz w:val="28"/>
          <w:szCs w:val="28"/>
        </w:rPr>
        <w:t xml:space="preserve"> (протокол)</w:t>
      </w:r>
      <w:r w:rsidR="004551F8">
        <w:rPr>
          <w:rFonts w:ascii="Liberation Serif" w:hAnsi="Liberation Serif"/>
          <w:sz w:val="28"/>
          <w:szCs w:val="28"/>
        </w:rPr>
        <w:t xml:space="preserve"> и </w:t>
      </w:r>
      <w:r w:rsidR="00B16ACB">
        <w:rPr>
          <w:rFonts w:ascii="Liberation Serif" w:hAnsi="Liberation Serif"/>
          <w:sz w:val="28"/>
          <w:szCs w:val="28"/>
        </w:rPr>
        <w:t xml:space="preserve"> о</w:t>
      </w:r>
      <w:r w:rsidR="00B508BF">
        <w:rPr>
          <w:rFonts w:ascii="Liberation Serif" w:hAnsi="Liberation Serif"/>
          <w:sz w:val="28"/>
          <w:szCs w:val="28"/>
        </w:rPr>
        <w:t xml:space="preserve">б исключении </w:t>
      </w:r>
      <w:r w:rsidR="00B16ACB">
        <w:rPr>
          <w:rFonts w:ascii="Liberation Serif" w:hAnsi="Liberation Serif"/>
          <w:sz w:val="28"/>
          <w:szCs w:val="28"/>
        </w:rPr>
        <w:t xml:space="preserve"> информации о площадк</w:t>
      </w:r>
      <w:r w:rsidR="00D36435">
        <w:rPr>
          <w:rFonts w:ascii="Liberation Serif" w:hAnsi="Liberation Serif"/>
          <w:sz w:val="28"/>
          <w:szCs w:val="28"/>
        </w:rPr>
        <w:t>е</w:t>
      </w:r>
      <w:r w:rsidR="00B16ACB">
        <w:rPr>
          <w:rFonts w:ascii="Liberation Serif" w:hAnsi="Liberation Serif"/>
          <w:sz w:val="28"/>
          <w:szCs w:val="28"/>
        </w:rPr>
        <w:t xml:space="preserve">  сбора  ТКО  в реестре  площадок  сбора  ТКО</w:t>
      </w:r>
      <w:r w:rsidR="004B247E">
        <w:rPr>
          <w:rFonts w:ascii="Liberation Serif" w:hAnsi="Liberation Serif"/>
          <w:sz w:val="28"/>
          <w:szCs w:val="28"/>
        </w:rPr>
        <w:t xml:space="preserve">, </w:t>
      </w:r>
      <w:r w:rsidR="00D36435">
        <w:rPr>
          <w:rFonts w:ascii="Liberation Serif" w:hAnsi="Liberation Serif"/>
          <w:sz w:val="28"/>
          <w:szCs w:val="28"/>
        </w:rPr>
        <w:t>учитывая  имеющуюся доступность  площадки сбора   ТКО, расположенную  по ул. Пугачева  напротив  жилого дома  № 13,</w:t>
      </w:r>
      <w:r w:rsidR="00F35FFC">
        <w:rPr>
          <w:rFonts w:ascii="Liberation Serif" w:hAnsi="Liberation Serif"/>
          <w:sz w:val="28"/>
          <w:szCs w:val="28"/>
        </w:rPr>
        <w:t xml:space="preserve"> </w:t>
      </w:r>
      <w:r w:rsidR="00CF1118" w:rsidRPr="00276CFF">
        <w:rPr>
          <w:rFonts w:ascii="Liberation Serif" w:hAnsi="Liberation Serif"/>
          <w:sz w:val="28"/>
          <w:szCs w:val="28"/>
        </w:rPr>
        <w:t xml:space="preserve"> </w:t>
      </w:r>
      <w:r w:rsidR="00A817CA">
        <w:rPr>
          <w:rFonts w:ascii="Liberation Serif" w:hAnsi="Liberation Serif"/>
          <w:sz w:val="28"/>
          <w:szCs w:val="28"/>
        </w:rPr>
        <w:t xml:space="preserve"> </w:t>
      </w:r>
      <w:r w:rsidR="00891A46">
        <w:rPr>
          <w:rFonts w:ascii="Liberation Serif" w:hAnsi="Liberation Serif"/>
          <w:sz w:val="28"/>
          <w:szCs w:val="28"/>
        </w:rPr>
        <w:t xml:space="preserve">в </w:t>
      </w:r>
      <w:r w:rsidR="00A817CA">
        <w:rPr>
          <w:rFonts w:ascii="Liberation Serif" w:hAnsi="Liberation Serif"/>
          <w:sz w:val="28"/>
          <w:szCs w:val="28"/>
        </w:rPr>
        <w:t>соответствии с</w:t>
      </w:r>
      <w:r w:rsidR="00A817CA" w:rsidRPr="00A817CA">
        <w:rPr>
          <w:rFonts w:ascii="Liberation Serif" w:hAnsi="Liberation Serif"/>
          <w:sz w:val="28"/>
          <w:szCs w:val="28"/>
        </w:rPr>
        <w:t xml:space="preserve"> Федеральным  законом  № 131-ФЗ от 06.10.2003 г. «Об  общих  принципах организации местного  самоуправления в РФ», </w:t>
      </w:r>
      <w:r w:rsidR="00891A46">
        <w:rPr>
          <w:rFonts w:ascii="Liberation Serif" w:hAnsi="Liberation Serif"/>
          <w:sz w:val="28"/>
          <w:szCs w:val="28"/>
        </w:rPr>
        <w:t xml:space="preserve">Федеральным  законом  № 89-ФЗ  от 24.06.1998 г. «Об отходах  производства  и потребления», </w:t>
      </w:r>
      <w:r w:rsidR="00A82B76">
        <w:rPr>
          <w:rFonts w:ascii="Liberation Serif" w:hAnsi="Liberation Serif"/>
          <w:sz w:val="28"/>
          <w:szCs w:val="28"/>
        </w:rPr>
        <w:t>в</w:t>
      </w:r>
      <w:r w:rsidR="00A817CA" w:rsidRPr="00A817CA">
        <w:rPr>
          <w:rFonts w:ascii="Liberation Serif" w:hAnsi="Liberation Serif"/>
          <w:sz w:val="28"/>
          <w:szCs w:val="28"/>
        </w:rPr>
        <w:t xml:space="preserve"> </w:t>
      </w:r>
      <w:r w:rsidR="00CF1118" w:rsidRPr="00276CFF">
        <w:rPr>
          <w:rFonts w:ascii="Liberation Serif" w:hAnsi="Liberation Serif"/>
          <w:sz w:val="28"/>
          <w:szCs w:val="28"/>
        </w:rPr>
        <w:t xml:space="preserve">целях  реализации </w:t>
      </w:r>
      <w:r w:rsidR="002E4185" w:rsidRPr="00276CFF">
        <w:rPr>
          <w:rFonts w:ascii="Liberation Serif" w:hAnsi="Liberation Serif"/>
          <w:sz w:val="28"/>
          <w:szCs w:val="28"/>
        </w:rPr>
        <w:t xml:space="preserve">  постановления  Правительства  </w:t>
      </w:r>
      <w:r w:rsidR="00F6431E" w:rsidRPr="00276CFF">
        <w:rPr>
          <w:rFonts w:ascii="Liberation Serif" w:hAnsi="Liberation Serif"/>
          <w:sz w:val="28"/>
          <w:szCs w:val="28"/>
        </w:rPr>
        <w:t>РФ  № 1039</w:t>
      </w:r>
      <w:r w:rsidR="00113D61" w:rsidRPr="00276CFF">
        <w:rPr>
          <w:rFonts w:ascii="Liberation Serif" w:hAnsi="Liberation Serif"/>
          <w:sz w:val="28"/>
          <w:szCs w:val="28"/>
        </w:rPr>
        <w:t xml:space="preserve"> от 31.08.2018 г.</w:t>
      </w:r>
      <w:r w:rsidR="00090A48" w:rsidRPr="00276CFF">
        <w:rPr>
          <w:rFonts w:ascii="Liberation Serif" w:hAnsi="Liberation Serif"/>
          <w:sz w:val="28"/>
          <w:szCs w:val="28"/>
        </w:rPr>
        <w:t xml:space="preserve">  «</w:t>
      </w:r>
      <w:r w:rsidR="00113D61" w:rsidRPr="00276CFF">
        <w:rPr>
          <w:rFonts w:ascii="Liberation Serif" w:hAnsi="Liberation Serif"/>
          <w:sz w:val="28"/>
          <w:szCs w:val="28"/>
        </w:rPr>
        <w:t>Об утверждении   Правил  обустройства  мест (площадок)  накоплени</w:t>
      </w:r>
      <w:r w:rsidR="00090A48" w:rsidRPr="00276CFF">
        <w:rPr>
          <w:rFonts w:ascii="Liberation Serif" w:hAnsi="Liberation Serif"/>
          <w:sz w:val="28"/>
          <w:szCs w:val="28"/>
        </w:rPr>
        <w:t>я  твердых   коммунальных  отхо</w:t>
      </w:r>
      <w:r w:rsidR="00113D61" w:rsidRPr="00276CFF">
        <w:rPr>
          <w:rFonts w:ascii="Liberation Serif" w:hAnsi="Liberation Serif"/>
          <w:sz w:val="28"/>
          <w:szCs w:val="28"/>
        </w:rPr>
        <w:t>дов</w:t>
      </w:r>
      <w:r w:rsidR="00090A48" w:rsidRPr="00276CFF">
        <w:rPr>
          <w:rFonts w:ascii="Liberation Serif" w:hAnsi="Liberation Serif"/>
          <w:sz w:val="28"/>
          <w:szCs w:val="28"/>
        </w:rPr>
        <w:t xml:space="preserve">  и ведения   их реестра»</w:t>
      </w:r>
      <w:r w:rsidR="00B73635" w:rsidRPr="00276CFF">
        <w:rPr>
          <w:rFonts w:ascii="Liberation Serif" w:hAnsi="Liberation Serif"/>
          <w:sz w:val="28"/>
          <w:szCs w:val="28"/>
        </w:rPr>
        <w:t>,</w:t>
      </w:r>
      <w:r w:rsidR="00773FA0" w:rsidRPr="00276CFF">
        <w:rPr>
          <w:rFonts w:ascii="Liberation Serif" w:hAnsi="Liberation Serif"/>
          <w:sz w:val="28"/>
          <w:szCs w:val="28"/>
        </w:rPr>
        <w:t xml:space="preserve"> </w:t>
      </w:r>
      <w:r w:rsidR="00957445">
        <w:rPr>
          <w:rFonts w:ascii="Liberation Serif" w:hAnsi="Liberation Serif"/>
          <w:sz w:val="28"/>
          <w:szCs w:val="28"/>
        </w:rPr>
        <w:t xml:space="preserve">в </w:t>
      </w:r>
      <w:r w:rsidR="00957445" w:rsidRPr="00957445">
        <w:t xml:space="preserve"> </w:t>
      </w:r>
      <w:r w:rsidR="00957445" w:rsidRPr="00957445">
        <w:rPr>
          <w:rFonts w:ascii="Liberation Serif" w:hAnsi="Liberation Serif"/>
          <w:sz w:val="28"/>
          <w:szCs w:val="28"/>
        </w:rPr>
        <w:t xml:space="preserve">соответствии  с «Правилами  благоустройства   территории городского округа Красноуфимск», утвержденными  решением Думы  городского  округа Красноуфимск № 61/3 от 24.09.2020 г.,      </w:t>
      </w:r>
      <w:r w:rsidR="00957445">
        <w:rPr>
          <w:rFonts w:ascii="Liberation Serif" w:hAnsi="Liberation Serif"/>
          <w:sz w:val="28"/>
          <w:szCs w:val="28"/>
        </w:rPr>
        <w:t>н</w:t>
      </w:r>
      <w:r w:rsidR="00773FA0" w:rsidRPr="00276CFF">
        <w:rPr>
          <w:rFonts w:ascii="Liberation Serif" w:hAnsi="Liberation Serif"/>
          <w:sz w:val="28"/>
          <w:szCs w:val="28"/>
        </w:rPr>
        <w:t xml:space="preserve">а основании </w:t>
      </w:r>
      <w:r w:rsidR="002441FF">
        <w:rPr>
          <w:rFonts w:ascii="Liberation Serif" w:hAnsi="Liberation Serif"/>
          <w:sz w:val="28"/>
          <w:szCs w:val="28"/>
        </w:rPr>
        <w:t xml:space="preserve">постановления </w:t>
      </w:r>
      <w:r w:rsidR="00DD0411" w:rsidRPr="00276CFF">
        <w:rPr>
          <w:rFonts w:ascii="Liberation Serif" w:hAnsi="Liberation Serif"/>
          <w:sz w:val="28"/>
          <w:szCs w:val="28"/>
        </w:rPr>
        <w:t xml:space="preserve">  Главы городского округа Красноуфимск № </w:t>
      </w:r>
      <w:r w:rsidR="002441FF">
        <w:rPr>
          <w:rFonts w:ascii="Liberation Serif" w:hAnsi="Liberation Serif"/>
          <w:sz w:val="28"/>
          <w:szCs w:val="28"/>
        </w:rPr>
        <w:t xml:space="preserve">20 </w:t>
      </w:r>
      <w:r w:rsidR="00DD0411" w:rsidRPr="00276CFF">
        <w:rPr>
          <w:rFonts w:ascii="Liberation Serif" w:hAnsi="Liberation Serif"/>
          <w:sz w:val="28"/>
          <w:szCs w:val="28"/>
        </w:rPr>
        <w:t xml:space="preserve">  от  </w:t>
      </w:r>
      <w:r w:rsidR="002441FF">
        <w:rPr>
          <w:rFonts w:ascii="Liberation Serif" w:hAnsi="Liberation Serif"/>
          <w:sz w:val="28"/>
          <w:szCs w:val="28"/>
        </w:rPr>
        <w:t>19</w:t>
      </w:r>
      <w:r w:rsidR="00DD0411" w:rsidRPr="00276CFF">
        <w:rPr>
          <w:rFonts w:ascii="Liberation Serif" w:hAnsi="Liberation Serif"/>
          <w:sz w:val="28"/>
          <w:szCs w:val="28"/>
        </w:rPr>
        <w:t>.</w:t>
      </w:r>
      <w:r w:rsidR="002441FF">
        <w:rPr>
          <w:rFonts w:ascii="Liberation Serif" w:hAnsi="Liberation Serif"/>
          <w:sz w:val="28"/>
          <w:szCs w:val="28"/>
        </w:rPr>
        <w:t>01</w:t>
      </w:r>
      <w:r w:rsidR="00DD0411" w:rsidRPr="00276CFF">
        <w:rPr>
          <w:rFonts w:ascii="Liberation Serif" w:hAnsi="Liberation Serif"/>
          <w:sz w:val="28"/>
          <w:szCs w:val="28"/>
        </w:rPr>
        <w:t>.20</w:t>
      </w:r>
      <w:r w:rsidR="002441FF">
        <w:rPr>
          <w:rFonts w:ascii="Liberation Serif" w:hAnsi="Liberation Serif"/>
          <w:sz w:val="28"/>
          <w:szCs w:val="28"/>
        </w:rPr>
        <w:t xml:space="preserve">22 г.  «Об утверждении  Порядка  создания мест накопления твердых коммунальных отходов  на  территории  городского  округа Красноуфимск» </w:t>
      </w:r>
      <w:r w:rsidR="00090A48" w:rsidRPr="00276CFF">
        <w:rPr>
          <w:rFonts w:ascii="Liberation Serif" w:hAnsi="Liberation Serif"/>
          <w:sz w:val="28"/>
          <w:szCs w:val="28"/>
        </w:rPr>
        <w:t>,</w:t>
      </w:r>
      <w:r w:rsidR="007A7FFA" w:rsidRPr="00276CFF">
        <w:rPr>
          <w:rFonts w:ascii="Liberation Serif" w:hAnsi="Liberation Serif"/>
          <w:sz w:val="28"/>
          <w:szCs w:val="28"/>
        </w:rPr>
        <w:t xml:space="preserve"> </w:t>
      </w:r>
      <w:r w:rsidR="00FE4C7D" w:rsidRPr="00276CFF">
        <w:rPr>
          <w:rFonts w:ascii="Liberation Serif" w:hAnsi="Liberation Serif"/>
          <w:sz w:val="28"/>
          <w:szCs w:val="28"/>
        </w:rPr>
        <w:t xml:space="preserve"> </w:t>
      </w:r>
      <w:r w:rsidR="00220821" w:rsidRPr="00276CFF">
        <w:rPr>
          <w:rFonts w:ascii="Liberation Serif" w:hAnsi="Liberation Serif"/>
          <w:sz w:val="28"/>
          <w:szCs w:val="28"/>
        </w:rPr>
        <w:t xml:space="preserve">руководствуясь ст. 28, 48  Устава городского  округа Красноуфимск </w:t>
      </w:r>
      <w:r w:rsidR="00885201">
        <w:rPr>
          <w:rFonts w:ascii="Liberation Serif" w:hAnsi="Liberation Serif"/>
          <w:sz w:val="28"/>
          <w:szCs w:val="28"/>
        </w:rPr>
        <w:t>;</w:t>
      </w:r>
      <w:r w:rsidR="00220821" w:rsidRPr="00276CFF">
        <w:rPr>
          <w:rFonts w:ascii="Liberation Serif" w:hAnsi="Liberation Serif"/>
          <w:sz w:val="28"/>
          <w:szCs w:val="28"/>
        </w:rPr>
        <w:t xml:space="preserve">   </w:t>
      </w:r>
    </w:p>
    <w:p w14:paraId="250D3F45" w14:textId="77777777" w:rsidR="00D36435" w:rsidRDefault="00D36435" w:rsidP="00220821">
      <w:pPr>
        <w:tabs>
          <w:tab w:val="left" w:pos="4005"/>
        </w:tabs>
        <w:jc w:val="both"/>
        <w:rPr>
          <w:rFonts w:ascii="Liberation Serif" w:hAnsi="Liberation Serif"/>
          <w:b/>
          <w:bCs/>
          <w:sz w:val="28"/>
          <w:szCs w:val="28"/>
        </w:rPr>
      </w:pPr>
    </w:p>
    <w:p w14:paraId="76CAB3D9" w14:textId="197127B6" w:rsidR="00220821" w:rsidRPr="00885201" w:rsidRDefault="00885201" w:rsidP="00220821">
      <w:pPr>
        <w:tabs>
          <w:tab w:val="left" w:pos="4005"/>
        </w:tabs>
        <w:jc w:val="both"/>
        <w:rPr>
          <w:rFonts w:ascii="Liberation Serif" w:hAnsi="Liberation Serif"/>
          <w:b/>
          <w:bCs/>
          <w:sz w:val="28"/>
          <w:szCs w:val="28"/>
        </w:rPr>
      </w:pPr>
      <w:r w:rsidRPr="00885201">
        <w:rPr>
          <w:rFonts w:ascii="Liberation Serif" w:hAnsi="Liberation Serif"/>
          <w:b/>
          <w:bCs/>
          <w:sz w:val="28"/>
          <w:szCs w:val="28"/>
        </w:rPr>
        <w:t>ПОСТАНОВЛЯЮ :</w:t>
      </w:r>
    </w:p>
    <w:p w14:paraId="31B6FD24" w14:textId="05A23745" w:rsidR="00531796" w:rsidRDefault="0080269A" w:rsidP="00B508BF">
      <w:pPr>
        <w:tabs>
          <w:tab w:val="left" w:pos="709"/>
        </w:tabs>
        <w:ind w:left="567" w:hanging="283"/>
        <w:jc w:val="both"/>
        <w:rPr>
          <w:rFonts w:ascii="Liberation Serif" w:hAnsi="Liberation Serif"/>
          <w:sz w:val="28"/>
          <w:szCs w:val="28"/>
        </w:rPr>
      </w:pPr>
      <w:bookmarkStart w:id="0" w:name="_Hlk135322398"/>
      <w:r>
        <w:rPr>
          <w:rFonts w:ascii="Liberation Serif" w:hAnsi="Liberation Serif"/>
          <w:sz w:val="28"/>
          <w:szCs w:val="28"/>
        </w:rPr>
        <w:t>1</w:t>
      </w:r>
      <w:r w:rsidR="00961CD8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  <w:r w:rsidR="00870A51" w:rsidRPr="00870A51">
        <w:rPr>
          <w:rFonts w:ascii="Liberation Serif" w:hAnsi="Liberation Serif"/>
          <w:sz w:val="28"/>
          <w:szCs w:val="28"/>
        </w:rPr>
        <w:tab/>
        <w:t xml:space="preserve">    Отделу  городского  хозяйства  Администрации   городского округа Красноуфимск» (Рязанов Д.В.) внести  изменения  в реестре учета  мест накопления ТКО и обеспечить </w:t>
      </w:r>
      <w:r w:rsidR="00D36435">
        <w:rPr>
          <w:rFonts w:ascii="Liberation Serif" w:hAnsi="Liberation Serif"/>
          <w:sz w:val="28"/>
          <w:szCs w:val="28"/>
        </w:rPr>
        <w:t xml:space="preserve">исключение  сведений </w:t>
      </w:r>
      <w:r w:rsidR="00870A51" w:rsidRPr="00870A51">
        <w:rPr>
          <w:rFonts w:ascii="Liberation Serif" w:hAnsi="Liberation Serif"/>
          <w:sz w:val="28"/>
          <w:szCs w:val="28"/>
        </w:rPr>
        <w:t xml:space="preserve"> на  электронной  карте</w:t>
      </w:r>
      <w:r w:rsidR="00870A51">
        <w:rPr>
          <w:rFonts w:ascii="Liberation Serif" w:hAnsi="Liberation Serif"/>
          <w:sz w:val="28"/>
          <w:szCs w:val="28"/>
        </w:rPr>
        <w:t xml:space="preserve">  </w:t>
      </w:r>
      <w:r w:rsidR="004551F8">
        <w:rPr>
          <w:rFonts w:ascii="Liberation Serif" w:hAnsi="Liberation Serif"/>
          <w:sz w:val="28"/>
          <w:szCs w:val="28"/>
        </w:rPr>
        <w:t>следующ</w:t>
      </w:r>
      <w:r w:rsidR="00D36435">
        <w:rPr>
          <w:rFonts w:ascii="Liberation Serif" w:hAnsi="Liberation Serif"/>
          <w:sz w:val="28"/>
          <w:szCs w:val="28"/>
        </w:rPr>
        <w:t>ей</w:t>
      </w:r>
      <w:r w:rsidR="00885201">
        <w:rPr>
          <w:rFonts w:ascii="Liberation Serif" w:hAnsi="Liberation Serif"/>
          <w:sz w:val="28"/>
          <w:szCs w:val="28"/>
        </w:rPr>
        <w:t xml:space="preserve"> </w:t>
      </w:r>
      <w:r w:rsidR="004551F8">
        <w:rPr>
          <w:rFonts w:ascii="Liberation Serif" w:hAnsi="Liberation Serif"/>
          <w:sz w:val="28"/>
          <w:szCs w:val="28"/>
        </w:rPr>
        <w:t xml:space="preserve"> </w:t>
      </w:r>
      <w:r w:rsidR="00870A51">
        <w:rPr>
          <w:rFonts w:ascii="Liberation Serif" w:hAnsi="Liberation Serif"/>
          <w:sz w:val="28"/>
          <w:szCs w:val="28"/>
        </w:rPr>
        <w:t>площадк</w:t>
      </w:r>
      <w:r w:rsidR="00885201">
        <w:rPr>
          <w:rFonts w:ascii="Liberation Serif" w:hAnsi="Liberation Serif"/>
          <w:sz w:val="28"/>
          <w:szCs w:val="28"/>
        </w:rPr>
        <w:t>и</w:t>
      </w:r>
      <w:r w:rsidR="00870A51">
        <w:rPr>
          <w:rFonts w:ascii="Liberation Serif" w:hAnsi="Liberation Serif"/>
          <w:sz w:val="28"/>
          <w:szCs w:val="28"/>
        </w:rPr>
        <w:t xml:space="preserve">  сбора  ТКО</w:t>
      </w:r>
      <w:r w:rsidR="00FE09DE">
        <w:rPr>
          <w:rFonts w:ascii="Liberation Serif" w:hAnsi="Liberation Serif"/>
          <w:sz w:val="28"/>
          <w:szCs w:val="28"/>
        </w:rPr>
        <w:t xml:space="preserve">  </w:t>
      </w:r>
      <w:r w:rsidR="004551F8">
        <w:rPr>
          <w:rFonts w:ascii="Liberation Serif" w:hAnsi="Liberation Serif"/>
          <w:sz w:val="28"/>
          <w:szCs w:val="28"/>
        </w:rPr>
        <w:t xml:space="preserve"> для  физических </w:t>
      </w:r>
      <w:r w:rsidR="00FE09DE">
        <w:rPr>
          <w:rFonts w:ascii="Liberation Serif" w:hAnsi="Liberation Serif"/>
          <w:sz w:val="28"/>
          <w:szCs w:val="28"/>
        </w:rPr>
        <w:t xml:space="preserve">  лиц</w:t>
      </w:r>
      <w:r w:rsidR="00870A51">
        <w:rPr>
          <w:rFonts w:ascii="Liberation Serif" w:hAnsi="Liberation Serif"/>
          <w:sz w:val="28"/>
          <w:szCs w:val="28"/>
        </w:rPr>
        <w:t xml:space="preserve"> :</w:t>
      </w:r>
      <w:bookmarkStart w:id="1" w:name="_Hlk196236002"/>
    </w:p>
    <w:bookmarkEnd w:id="1"/>
    <w:p w14:paraId="25222190" w14:textId="25106BB0" w:rsidR="0098277E" w:rsidRDefault="0098277E" w:rsidP="003374B5">
      <w:pPr>
        <w:tabs>
          <w:tab w:val="left" w:pos="709"/>
        </w:tabs>
        <w:ind w:left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="00B508BF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 xml:space="preserve">  Ликвидировать п</w:t>
      </w:r>
      <w:r w:rsidRPr="0098277E">
        <w:rPr>
          <w:rFonts w:ascii="Liberation Serif" w:hAnsi="Liberation Serif"/>
          <w:sz w:val="28"/>
          <w:szCs w:val="28"/>
        </w:rPr>
        <w:t>лощадк</w:t>
      </w:r>
      <w:r>
        <w:rPr>
          <w:rFonts w:ascii="Liberation Serif" w:hAnsi="Liberation Serif"/>
          <w:sz w:val="28"/>
          <w:szCs w:val="28"/>
        </w:rPr>
        <w:t>у</w:t>
      </w:r>
      <w:r w:rsidRPr="0098277E">
        <w:rPr>
          <w:rFonts w:ascii="Liberation Serif" w:hAnsi="Liberation Serif"/>
          <w:sz w:val="28"/>
          <w:szCs w:val="28"/>
        </w:rPr>
        <w:t xml:space="preserve">  сбора ТКО   на 1 контейнер под ТКО  объемом 1.1 м. куб.,  расположенная    на нечетной стороне  ул.  </w:t>
      </w:r>
      <w:r w:rsidR="00D36435">
        <w:rPr>
          <w:rFonts w:ascii="Liberation Serif" w:hAnsi="Liberation Serif"/>
          <w:sz w:val="28"/>
          <w:szCs w:val="28"/>
        </w:rPr>
        <w:t xml:space="preserve">Пугачева  </w:t>
      </w:r>
      <w:r w:rsidRPr="0098277E">
        <w:rPr>
          <w:rFonts w:ascii="Liberation Serif" w:hAnsi="Liberation Serif"/>
          <w:sz w:val="28"/>
          <w:szCs w:val="28"/>
        </w:rPr>
        <w:t xml:space="preserve"> напротив  жилого дома  №</w:t>
      </w:r>
      <w:r w:rsidR="00D36435">
        <w:rPr>
          <w:rFonts w:ascii="Liberation Serif" w:hAnsi="Liberation Serif"/>
          <w:sz w:val="28"/>
          <w:szCs w:val="28"/>
        </w:rPr>
        <w:t xml:space="preserve"> 17 б</w:t>
      </w:r>
      <w:r w:rsidRPr="0098277E">
        <w:rPr>
          <w:rFonts w:ascii="Liberation Serif" w:hAnsi="Liberation Serif"/>
          <w:sz w:val="28"/>
          <w:szCs w:val="28"/>
        </w:rPr>
        <w:t xml:space="preserve">   </w:t>
      </w:r>
      <w:r w:rsidR="00885201">
        <w:rPr>
          <w:rFonts w:ascii="Liberation Serif" w:hAnsi="Liberation Serif"/>
          <w:sz w:val="28"/>
          <w:szCs w:val="28"/>
        </w:rPr>
        <w:t xml:space="preserve">, </w:t>
      </w:r>
      <w:r w:rsidRPr="0098277E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 исключить сведения   об указанной площадке  сбора  ТКО   из реестра  мест накопления (площадок ТКО).</w:t>
      </w:r>
    </w:p>
    <w:p w14:paraId="2DACE0F4" w14:textId="5683CD8B" w:rsidR="004551F8" w:rsidRPr="000A4D99" w:rsidRDefault="00DE032F" w:rsidP="00D0474B">
      <w:pPr>
        <w:tabs>
          <w:tab w:val="left" w:pos="709"/>
        </w:tabs>
        <w:ind w:left="567" w:hanging="28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 </w:t>
      </w:r>
      <w:r w:rsidRPr="00DE032F">
        <w:rPr>
          <w:rFonts w:ascii="Liberation Serif" w:hAnsi="Liberation Serif"/>
          <w:sz w:val="28"/>
          <w:szCs w:val="28"/>
        </w:rPr>
        <w:t xml:space="preserve"> </w:t>
      </w:r>
      <w:r w:rsidR="004551F8">
        <w:rPr>
          <w:rFonts w:ascii="Liberation Serif" w:hAnsi="Liberation Serif"/>
          <w:sz w:val="28"/>
          <w:szCs w:val="28"/>
        </w:rPr>
        <w:t xml:space="preserve">МБУ «Чистый  город»  провести мероприятия  </w:t>
      </w:r>
      <w:r w:rsidR="0098277E">
        <w:rPr>
          <w:rFonts w:ascii="Liberation Serif" w:hAnsi="Liberation Serif"/>
          <w:sz w:val="28"/>
          <w:szCs w:val="28"/>
        </w:rPr>
        <w:t xml:space="preserve">  по ликвидации  площадки  ТКО  по ул. </w:t>
      </w:r>
      <w:r w:rsidR="00D36435">
        <w:rPr>
          <w:rFonts w:ascii="Liberation Serif" w:hAnsi="Liberation Serif"/>
          <w:sz w:val="28"/>
          <w:szCs w:val="28"/>
        </w:rPr>
        <w:t>Пугач</w:t>
      </w:r>
      <w:r w:rsidR="0098277E">
        <w:rPr>
          <w:rFonts w:ascii="Liberation Serif" w:hAnsi="Liberation Serif"/>
          <w:sz w:val="28"/>
          <w:szCs w:val="28"/>
        </w:rPr>
        <w:t xml:space="preserve">ева  , </w:t>
      </w:r>
      <w:r w:rsidR="00D36435">
        <w:rPr>
          <w:rFonts w:ascii="Liberation Serif" w:hAnsi="Liberation Serif"/>
          <w:sz w:val="28"/>
          <w:szCs w:val="28"/>
        </w:rPr>
        <w:t>17 б</w:t>
      </w:r>
      <w:r w:rsidR="004551F8">
        <w:rPr>
          <w:rFonts w:ascii="Liberation Serif" w:hAnsi="Liberation Serif"/>
          <w:sz w:val="28"/>
          <w:szCs w:val="28"/>
        </w:rPr>
        <w:t xml:space="preserve"> в срок  до 01.0</w:t>
      </w:r>
      <w:r w:rsidR="00D36435">
        <w:rPr>
          <w:rFonts w:ascii="Liberation Serif" w:hAnsi="Liberation Serif"/>
          <w:sz w:val="28"/>
          <w:szCs w:val="28"/>
        </w:rPr>
        <w:t>7</w:t>
      </w:r>
      <w:r w:rsidR="004551F8">
        <w:rPr>
          <w:rFonts w:ascii="Liberation Serif" w:hAnsi="Liberation Serif"/>
          <w:sz w:val="28"/>
          <w:szCs w:val="28"/>
        </w:rPr>
        <w:t xml:space="preserve">.2025 г. </w:t>
      </w:r>
    </w:p>
    <w:bookmarkEnd w:id="0"/>
    <w:p w14:paraId="56B6343C" w14:textId="2D75B86B" w:rsidR="00220821" w:rsidRDefault="00220821" w:rsidP="00D0474B">
      <w:pPr>
        <w:numPr>
          <w:ilvl w:val="0"/>
          <w:numId w:val="9"/>
        </w:numPr>
        <w:tabs>
          <w:tab w:val="left" w:pos="709"/>
        </w:tabs>
        <w:ind w:hanging="886"/>
        <w:jc w:val="both"/>
        <w:rPr>
          <w:rFonts w:ascii="Liberation Serif" w:hAnsi="Liberation Serif"/>
          <w:sz w:val="28"/>
          <w:szCs w:val="28"/>
        </w:rPr>
      </w:pPr>
      <w:r w:rsidRPr="00276CFF">
        <w:rPr>
          <w:rFonts w:ascii="Liberation Serif" w:hAnsi="Liberation Serif"/>
          <w:sz w:val="28"/>
          <w:szCs w:val="28"/>
        </w:rPr>
        <w:t xml:space="preserve">Настоящее  </w:t>
      </w:r>
      <w:r w:rsidR="00885201">
        <w:rPr>
          <w:rFonts w:ascii="Liberation Serif" w:hAnsi="Liberation Serif"/>
          <w:sz w:val="28"/>
          <w:szCs w:val="28"/>
        </w:rPr>
        <w:t>постановл</w:t>
      </w:r>
      <w:r w:rsidRPr="00276CFF">
        <w:rPr>
          <w:rFonts w:ascii="Liberation Serif" w:hAnsi="Liberation Serif"/>
          <w:sz w:val="28"/>
          <w:szCs w:val="28"/>
        </w:rPr>
        <w:t>ение  вступае</w:t>
      </w:r>
      <w:r w:rsidR="007D2F61" w:rsidRPr="00276CFF">
        <w:rPr>
          <w:rFonts w:ascii="Liberation Serif" w:hAnsi="Liberation Serif"/>
          <w:sz w:val="28"/>
          <w:szCs w:val="28"/>
        </w:rPr>
        <w:t xml:space="preserve">т в силу  с момента  </w:t>
      </w:r>
      <w:r w:rsidR="00885201">
        <w:rPr>
          <w:rFonts w:ascii="Liberation Serif" w:hAnsi="Liberation Serif"/>
          <w:sz w:val="28"/>
          <w:szCs w:val="28"/>
        </w:rPr>
        <w:t>опубликов</w:t>
      </w:r>
      <w:r w:rsidR="007D2F61" w:rsidRPr="00276CFF">
        <w:rPr>
          <w:rFonts w:ascii="Liberation Serif" w:hAnsi="Liberation Serif"/>
          <w:sz w:val="28"/>
          <w:szCs w:val="28"/>
        </w:rPr>
        <w:t>ания.</w:t>
      </w:r>
    </w:p>
    <w:p w14:paraId="1D27AFF1" w14:textId="607D3FBC" w:rsidR="00885201" w:rsidRPr="00276CFF" w:rsidRDefault="00885201" w:rsidP="00885201">
      <w:pPr>
        <w:numPr>
          <w:ilvl w:val="0"/>
          <w:numId w:val="9"/>
        </w:numPr>
        <w:tabs>
          <w:tab w:val="left" w:pos="709"/>
        </w:tabs>
        <w:ind w:left="709" w:hanging="42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Настоящее постановление   опубликовать в  периодическом  печатном  издании  «Вестник  городского  округа Красноуфимск» и на официальном  сайте  городского округа Красноуфимск  в сети  «Интернет»</w:t>
      </w:r>
    </w:p>
    <w:p w14:paraId="26FEB63E" w14:textId="443EAC5A" w:rsidR="00220821" w:rsidRPr="00276CFF" w:rsidRDefault="00961CD8" w:rsidP="003756F0">
      <w:pPr>
        <w:tabs>
          <w:tab w:val="left" w:pos="4005"/>
        </w:tabs>
        <w:ind w:left="709" w:hanging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</w:t>
      </w:r>
      <w:r w:rsidR="00885201">
        <w:rPr>
          <w:rFonts w:ascii="Liberation Serif" w:hAnsi="Liberation Serif"/>
          <w:sz w:val="28"/>
          <w:szCs w:val="28"/>
        </w:rPr>
        <w:t>5</w:t>
      </w:r>
      <w:r w:rsidR="00220821" w:rsidRPr="00276CFF">
        <w:rPr>
          <w:rFonts w:ascii="Liberation Serif" w:hAnsi="Liberation Serif"/>
          <w:sz w:val="28"/>
          <w:szCs w:val="28"/>
        </w:rPr>
        <w:t xml:space="preserve">. </w:t>
      </w:r>
      <w:r w:rsidR="00D93776">
        <w:rPr>
          <w:rFonts w:ascii="Liberation Serif" w:hAnsi="Liberation Serif"/>
          <w:sz w:val="28"/>
          <w:szCs w:val="28"/>
        </w:rPr>
        <w:t xml:space="preserve">    </w:t>
      </w:r>
      <w:r w:rsidR="00220821" w:rsidRPr="00276CFF">
        <w:rPr>
          <w:rFonts w:ascii="Liberation Serif" w:hAnsi="Liberation Serif"/>
          <w:sz w:val="28"/>
          <w:szCs w:val="28"/>
        </w:rPr>
        <w:t xml:space="preserve">Контроль </w:t>
      </w:r>
      <w:r w:rsidR="00E108CB" w:rsidRPr="00276CFF">
        <w:rPr>
          <w:rFonts w:ascii="Liberation Serif" w:hAnsi="Liberation Serif"/>
          <w:sz w:val="28"/>
          <w:szCs w:val="28"/>
        </w:rPr>
        <w:t>за</w:t>
      </w:r>
      <w:r w:rsidR="00220821" w:rsidRPr="00276CFF">
        <w:rPr>
          <w:rFonts w:ascii="Liberation Serif" w:hAnsi="Liberation Serif"/>
          <w:sz w:val="28"/>
          <w:szCs w:val="28"/>
        </w:rPr>
        <w:t xml:space="preserve">  выполнением  настоящего </w:t>
      </w:r>
      <w:r w:rsidR="00885201">
        <w:rPr>
          <w:rFonts w:ascii="Liberation Serif" w:hAnsi="Liberation Serif"/>
          <w:sz w:val="28"/>
          <w:szCs w:val="28"/>
        </w:rPr>
        <w:t>постановл</w:t>
      </w:r>
      <w:r w:rsidR="00220821" w:rsidRPr="00276CFF">
        <w:rPr>
          <w:rFonts w:ascii="Liberation Serif" w:hAnsi="Liberation Serif"/>
          <w:sz w:val="28"/>
          <w:szCs w:val="28"/>
        </w:rPr>
        <w:t xml:space="preserve">ения  </w:t>
      </w:r>
      <w:r w:rsidR="00CF2731">
        <w:rPr>
          <w:rFonts w:ascii="Liberation Serif" w:hAnsi="Liberation Serif"/>
          <w:sz w:val="28"/>
          <w:szCs w:val="28"/>
        </w:rPr>
        <w:t xml:space="preserve"> возложить на  первого заместителя  Главы  городского  округа Красноуфимск   Е.Н.  Антипину</w:t>
      </w:r>
      <w:r w:rsidR="00573334" w:rsidRPr="00276CFF">
        <w:rPr>
          <w:rFonts w:ascii="Liberation Serif" w:hAnsi="Liberation Serif"/>
          <w:sz w:val="28"/>
          <w:szCs w:val="28"/>
        </w:rPr>
        <w:t>.</w:t>
      </w:r>
    </w:p>
    <w:p w14:paraId="14A23733" w14:textId="77777777" w:rsidR="00220821" w:rsidRPr="00276CFF" w:rsidRDefault="00220821" w:rsidP="00220821">
      <w:pPr>
        <w:tabs>
          <w:tab w:val="left" w:pos="4005"/>
        </w:tabs>
        <w:ind w:left="709" w:hanging="425"/>
        <w:jc w:val="both"/>
        <w:rPr>
          <w:rFonts w:ascii="Liberation Serif" w:hAnsi="Liberation Serif"/>
          <w:sz w:val="28"/>
          <w:szCs w:val="28"/>
        </w:rPr>
      </w:pPr>
    </w:p>
    <w:p w14:paraId="79A0AF2E" w14:textId="4D109922" w:rsidR="00220821" w:rsidRPr="00276CFF" w:rsidRDefault="00B16ACB" w:rsidP="0022082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220821" w:rsidRPr="00276CFF">
        <w:rPr>
          <w:rFonts w:ascii="Liberation Serif" w:hAnsi="Liberation Serif"/>
          <w:sz w:val="28"/>
          <w:szCs w:val="28"/>
        </w:rPr>
        <w:t>Глав</w:t>
      </w:r>
      <w:r w:rsidR="00CF2731">
        <w:rPr>
          <w:rFonts w:ascii="Liberation Serif" w:hAnsi="Liberation Serif"/>
          <w:sz w:val="28"/>
          <w:szCs w:val="28"/>
        </w:rPr>
        <w:t>а</w:t>
      </w:r>
      <w:r w:rsidR="00220821" w:rsidRPr="00276CFF">
        <w:rPr>
          <w:rFonts w:ascii="Liberation Serif" w:hAnsi="Liberation Serif"/>
          <w:sz w:val="28"/>
          <w:szCs w:val="28"/>
        </w:rPr>
        <w:t xml:space="preserve"> городского округа </w:t>
      </w:r>
      <w:r w:rsidR="003374B5">
        <w:rPr>
          <w:rFonts w:ascii="Liberation Serif" w:hAnsi="Liberation Serif"/>
          <w:sz w:val="28"/>
          <w:szCs w:val="28"/>
        </w:rPr>
        <w:t xml:space="preserve"> </w:t>
      </w:r>
      <w:r w:rsidR="00220821" w:rsidRPr="00276CFF">
        <w:rPr>
          <w:rFonts w:ascii="Liberation Serif" w:hAnsi="Liberation Serif"/>
          <w:sz w:val="28"/>
          <w:szCs w:val="28"/>
        </w:rPr>
        <w:t xml:space="preserve">                           </w:t>
      </w:r>
      <w:r w:rsidR="003374B5">
        <w:rPr>
          <w:rFonts w:ascii="Liberation Serif" w:hAnsi="Liberation Serif"/>
          <w:sz w:val="28"/>
          <w:szCs w:val="28"/>
        </w:rPr>
        <w:t xml:space="preserve">          </w:t>
      </w:r>
      <w:r>
        <w:rPr>
          <w:rFonts w:ascii="Liberation Serif" w:hAnsi="Liberation Serif"/>
          <w:sz w:val="28"/>
          <w:szCs w:val="28"/>
        </w:rPr>
        <w:t xml:space="preserve">            </w:t>
      </w:r>
      <w:r w:rsidR="00CF2731">
        <w:rPr>
          <w:rFonts w:ascii="Liberation Serif" w:hAnsi="Liberation Serif"/>
          <w:sz w:val="28"/>
          <w:szCs w:val="28"/>
        </w:rPr>
        <w:t xml:space="preserve">           </w:t>
      </w:r>
      <w:r>
        <w:rPr>
          <w:rFonts w:ascii="Liberation Serif" w:hAnsi="Liberation Serif"/>
          <w:sz w:val="28"/>
          <w:szCs w:val="28"/>
        </w:rPr>
        <w:t xml:space="preserve"> </w:t>
      </w:r>
      <w:r w:rsidR="003374B5">
        <w:rPr>
          <w:rFonts w:ascii="Liberation Serif" w:hAnsi="Liberation Serif"/>
          <w:sz w:val="28"/>
          <w:szCs w:val="28"/>
        </w:rPr>
        <w:t xml:space="preserve">  </w:t>
      </w:r>
      <w:r w:rsidR="00CF2731">
        <w:rPr>
          <w:rFonts w:ascii="Liberation Serif" w:hAnsi="Liberation Serif"/>
          <w:sz w:val="28"/>
          <w:szCs w:val="28"/>
        </w:rPr>
        <w:t xml:space="preserve"> М.А.  Конев </w:t>
      </w:r>
      <w:r w:rsidR="00220821" w:rsidRPr="00276CFF">
        <w:rPr>
          <w:rFonts w:ascii="Liberation Serif" w:hAnsi="Liberation Serif"/>
          <w:sz w:val="28"/>
          <w:szCs w:val="28"/>
        </w:rPr>
        <w:t xml:space="preserve"> </w:t>
      </w:r>
    </w:p>
    <w:p w14:paraId="246D8135" w14:textId="7047EF9A" w:rsidR="00E80D22" w:rsidRPr="00B16ACB" w:rsidRDefault="003374B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</w:rPr>
        <w:t xml:space="preserve">        </w:t>
      </w:r>
      <w:r w:rsidR="00B16ACB" w:rsidRPr="00B16ACB">
        <w:rPr>
          <w:rFonts w:ascii="Liberation Serif" w:hAnsi="Liberation Serif"/>
          <w:sz w:val="28"/>
          <w:szCs w:val="28"/>
        </w:rPr>
        <w:t>Красноуфимск</w:t>
      </w:r>
      <w:r w:rsidRPr="00B16ACB">
        <w:rPr>
          <w:rFonts w:ascii="Liberation Serif" w:hAnsi="Liberation Serif"/>
          <w:sz w:val="28"/>
          <w:szCs w:val="28"/>
        </w:rPr>
        <w:t xml:space="preserve">  </w:t>
      </w:r>
    </w:p>
    <w:sectPr w:rsidR="00E80D22" w:rsidRPr="00B16ACB" w:rsidSect="001D616C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E3D17"/>
    <w:multiLevelType w:val="hybridMultilevel"/>
    <w:tmpl w:val="B2E468F6"/>
    <w:lvl w:ilvl="0" w:tplc="FC7CE988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2" w15:restartNumberingAfterBreak="0">
    <w:nsid w:val="170E2F78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3" w15:restartNumberingAfterBreak="0">
    <w:nsid w:val="2B9A63FE"/>
    <w:multiLevelType w:val="hybridMultilevel"/>
    <w:tmpl w:val="085CF2E0"/>
    <w:lvl w:ilvl="0" w:tplc="5D38ABDE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D2B5D48"/>
    <w:multiLevelType w:val="hybridMultilevel"/>
    <w:tmpl w:val="A508BAA0"/>
    <w:lvl w:ilvl="0" w:tplc="B066C2FA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48400E5C"/>
    <w:multiLevelType w:val="hybridMultilevel"/>
    <w:tmpl w:val="C0BC72E6"/>
    <w:lvl w:ilvl="0" w:tplc="DB3C412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6BB64B6"/>
    <w:multiLevelType w:val="hybridMultilevel"/>
    <w:tmpl w:val="DCB24F26"/>
    <w:lvl w:ilvl="0" w:tplc="CD4A3918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8566C4C"/>
    <w:multiLevelType w:val="hybridMultilevel"/>
    <w:tmpl w:val="4FA032C2"/>
    <w:lvl w:ilvl="0" w:tplc="CBA8911C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6B9D3C93"/>
    <w:multiLevelType w:val="hybridMultilevel"/>
    <w:tmpl w:val="059EEE30"/>
    <w:lvl w:ilvl="0" w:tplc="43BAC1FA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38700648">
    <w:abstractNumId w:val="1"/>
  </w:num>
  <w:num w:numId="2" w16cid:durableId="1348287599">
    <w:abstractNumId w:val="2"/>
  </w:num>
  <w:num w:numId="3" w16cid:durableId="2140999146">
    <w:abstractNumId w:val="5"/>
  </w:num>
  <w:num w:numId="4" w16cid:durableId="801845933">
    <w:abstractNumId w:val="6"/>
  </w:num>
  <w:num w:numId="5" w16cid:durableId="929463632">
    <w:abstractNumId w:val="3"/>
  </w:num>
  <w:num w:numId="6" w16cid:durableId="381101033">
    <w:abstractNumId w:val="7"/>
  </w:num>
  <w:num w:numId="7" w16cid:durableId="819347474">
    <w:abstractNumId w:val="8"/>
  </w:num>
  <w:num w:numId="8" w16cid:durableId="621225145">
    <w:abstractNumId w:val="0"/>
  </w:num>
  <w:num w:numId="9" w16cid:durableId="10956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821"/>
    <w:rsid w:val="00000B09"/>
    <w:rsid w:val="0000208C"/>
    <w:rsid w:val="00003D46"/>
    <w:rsid w:val="00004CBC"/>
    <w:rsid w:val="00005129"/>
    <w:rsid w:val="00006BBE"/>
    <w:rsid w:val="00013944"/>
    <w:rsid w:val="000178A1"/>
    <w:rsid w:val="00024FAB"/>
    <w:rsid w:val="00025D64"/>
    <w:rsid w:val="00035B64"/>
    <w:rsid w:val="000365A1"/>
    <w:rsid w:val="000500BC"/>
    <w:rsid w:val="00051E3A"/>
    <w:rsid w:val="00055B32"/>
    <w:rsid w:val="00056128"/>
    <w:rsid w:val="0005714B"/>
    <w:rsid w:val="00075317"/>
    <w:rsid w:val="00083600"/>
    <w:rsid w:val="00090A48"/>
    <w:rsid w:val="0009258C"/>
    <w:rsid w:val="00093182"/>
    <w:rsid w:val="00096A4F"/>
    <w:rsid w:val="000A00FD"/>
    <w:rsid w:val="000A016F"/>
    <w:rsid w:val="000A4D99"/>
    <w:rsid w:val="000B03CC"/>
    <w:rsid w:val="000C2875"/>
    <w:rsid w:val="000C558A"/>
    <w:rsid w:val="000C5610"/>
    <w:rsid w:val="000C786C"/>
    <w:rsid w:val="000D65B4"/>
    <w:rsid w:val="000E2528"/>
    <w:rsid w:val="000E4BF9"/>
    <w:rsid w:val="000E5061"/>
    <w:rsid w:val="000F1CFB"/>
    <w:rsid w:val="000F1E1B"/>
    <w:rsid w:val="000F2F91"/>
    <w:rsid w:val="000F5FA2"/>
    <w:rsid w:val="001037B1"/>
    <w:rsid w:val="00104C9D"/>
    <w:rsid w:val="00113D61"/>
    <w:rsid w:val="0011722F"/>
    <w:rsid w:val="001219CA"/>
    <w:rsid w:val="00125E41"/>
    <w:rsid w:val="0012637C"/>
    <w:rsid w:val="00135D4B"/>
    <w:rsid w:val="00137F6A"/>
    <w:rsid w:val="001404FD"/>
    <w:rsid w:val="00141B33"/>
    <w:rsid w:val="00144797"/>
    <w:rsid w:val="00145FE1"/>
    <w:rsid w:val="00147207"/>
    <w:rsid w:val="00151948"/>
    <w:rsid w:val="00151FB3"/>
    <w:rsid w:val="001671E0"/>
    <w:rsid w:val="00171E6A"/>
    <w:rsid w:val="001736DE"/>
    <w:rsid w:val="0018181C"/>
    <w:rsid w:val="001820EC"/>
    <w:rsid w:val="00184255"/>
    <w:rsid w:val="001861FE"/>
    <w:rsid w:val="001927B3"/>
    <w:rsid w:val="00193A64"/>
    <w:rsid w:val="00195E44"/>
    <w:rsid w:val="001963D4"/>
    <w:rsid w:val="001A08D5"/>
    <w:rsid w:val="001A1FEA"/>
    <w:rsid w:val="001A468E"/>
    <w:rsid w:val="001A76E4"/>
    <w:rsid w:val="001B058A"/>
    <w:rsid w:val="001B470E"/>
    <w:rsid w:val="001B5377"/>
    <w:rsid w:val="001B6803"/>
    <w:rsid w:val="001B6840"/>
    <w:rsid w:val="001C7926"/>
    <w:rsid w:val="001D1572"/>
    <w:rsid w:val="001D4E06"/>
    <w:rsid w:val="001D616C"/>
    <w:rsid w:val="001F340C"/>
    <w:rsid w:val="001F66D7"/>
    <w:rsid w:val="001F6E96"/>
    <w:rsid w:val="00204428"/>
    <w:rsid w:val="00213264"/>
    <w:rsid w:val="0021370C"/>
    <w:rsid w:val="00220821"/>
    <w:rsid w:val="00221AF9"/>
    <w:rsid w:val="00223541"/>
    <w:rsid w:val="002255EE"/>
    <w:rsid w:val="00226FFD"/>
    <w:rsid w:val="00235C86"/>
    <w:rsid w:val="00236E84"/>
    <w:rsid w:val="00240B95"/>
    <w:rsid w:val="002441FF"/>
    <w:rsid w:val="002449B0"/>
    <w:rsid w:val="00245713"/>
    <w:rsid w:val="002544B4"/>
    <w:rsid w:val="002563DA"/>
    <w:rsid w:val="00260A95"/>
    <w:rsid w:val="002619A3"/>
    <w:rsid w:val="00263D5A"/>
    <w:rsid w:val="002702FF"/>
    <w:rsid w:val="002725D5"/>
    <w:rsid w:val="00273B04"/>
    <w:rsid w:val="00276210"/>
    <w:rsid w:val="00276CFF"/>
    <w:rsid w:val="002814D1"/>
    <w:rsid w:val="002816E0"/>
    <w:rsid w:val="0028531A"/>
    <w:rsid w:val="00285DB2"/>
    <w:rsid w:val="00290240"/>
    <w:rsid w:val="0029223C"/>
    <w:rsid w:val="002935BF"/>
    <w:rsid w:val="00295C4C"/>
    <w:rsid w:val="002A6777"/>
    <w:rsid w:val="002B0841"/>
    <w:rsid w:val="002B4DD6"/>
    <w:rsid w:val="002B79DA"/>
    <w:rsid w:val="002C0B69"/>
    <w:rsid w:val="002C64BF"/>
    <w:rsid w:val="002D1004"/>
    <w:rsid w:val="002E0E93"/>
    <w:rsid w:val="002E397C"/>
    <w:rsid w:val="002E4185"/>
    <w:rsid w:val="002E69B5"/>
    <w:rsid w:val="002E7EA8"/>
    <w:rsid w:val="002F76F9"/>
    <w:rsid w:val="002F7C84"/>
    <w:rsid w:val="00301386"/>
    <w:rsid w:val="003029E8"/>
    <w:rsid w:val="00305465"/>
    <w:rsid w:val="00305906"/>
    <w:rsid w:val="00305A1A"/>
    <w:rsid w:val="00315476"/>
    <w:rsid w:val="00323097"/>
    <w:rsid w:val="00323102"/>
    <w:rsid w:val="00323826"/>
    <w:rsid w:val="003251E0"/>
    <w:rsid w:val="003374B5"/>
    <w:rsid w:val="00341DA7"/>
    <w:rsid w:val="00353209"/>
    <w:rsid w:val="00362395"/>
    <w:rsid w:val="00370376"/>
    <w:rsid w:val="003705DA"/>
    <w:rsid w:val="00371C5B"/>
    <w:rsid w:val="00373171"/>
    <w:rsid w:val="003756F0"/>
    <w:rsid w:val="00376F05"/>
    <w:rsid w:val="00377641"/>
    <w:rsid w:val="003817D3"/>
    <w:rsid w:val="00383379"/>
    <w:rsid w:val="00385570"/>
    <w:rsid w:val="00385EF2"/>
    <w:rsid w:val="0038608D"/>
    <w:rsid w:val="003870AB"/>
    <w:rsid w:val="0038728B"/>
    <w:rsid w:val="00395361"/>
    <w:rsid w:val="003A051D"/>
    <w:rsid w:val="003A3852"/>
    <w:rsid w:val="003A6801"/>
    <w:rsid w:val="003A6878"/>
    <w:rsid w:val="003B2B67"/>
    <w:rsid w:val="003B6B1D"/>
    <w:rsid w:val="003D251C"/>
    <w:rsid w:val="003D47BF"/>
    <w:rsid w:val="003E1CAA"/>
    <w:rsid w:val="003F351B"/>
    <w:rsid w:val="003F4D63"/>
    <w:rsid w:val="003F5AB2"/>
    <w:rsid w:val="004031F6"/>
    <w:rsid w:val="00403C59"/>
    <w:rsid w:val="004253AC"/>
    <w:rsid w:val="0042677A"/>
    <w:rsid w:val="00427BBA"/>
    <w:rsid w:val="00431104"/>
    <w:rsid w:val="004356CC"/>
    <w:rsid w:val="0044400D"/>
    <w:rsid w:val="004551F8"/>
    <w:rsid w:val="00455A81"/>
    <w:rsid w:val="00457F6E"/>
    <w:rsid w:val="00461A29"/>
    <w:rsid w:val="004643B4"/>
    <w:rsid w:val="004657D6"/>
    <w:rsid w:val="00486921"/>
    <w:rsid w:val="00494887"/>
    <w:rsid w:val="004966DC"/>
    <w:rsid w:val="004A5C1F"/>
    <w:rsid w:val="004A6BDB"/>
    <w:rsid w:val="004B1687"/>
    <w:rsid w:val="004B247E"/>
    <w:rsid w:val="004B6F59"/>
    <w:rsid w:val="004C454A"/>
    <w:rsid w:val="004C5465"/>
    <w:rsid w:val="004C56FF"/>
    <w:rsid w:val="004D4480"/>
    <w:rsid w:val="004D4C6A"/>
    <w:rsid w:val="004E1A16"/>
    <w:rsid w:val="004E3892"/>
    <w:rsid w:val="004F32EC"/>
    <w:rsid w:val="004F3718"/>
    <w:rsid w:val="005042B1"/>
    <w:rsid w:val="00512359"/>
    <w:rsid w:val="005137A3"/>
    <w:rsid w:val="00515701"/>
    <w:rsid w:val="00517030"/>
    <w:rsid w:val="00521EC4"/>
    <w:rsid w:val="00531796"/>
    <w:rsid w:val="00533859"/>
    <w:rsid w:val="005376DC"/>
    <w:rsid w:val="005505B0"/>
    <w:rsid w:val="005530FF"/>
    <w:rsid w:val="00554F2D"/>
    <w:rsid w:val="00556D20"/>
    <w:rsid w:val="005613A3"/>
    <w:rsid w:val="00565B79"/>
    <w:rsid w:val="005671F8"/>
    <w:rsid w:val="00570D16"/>
    <w:rsid w:val="00573334"/>
    <w:rsid w:val="00581465"/>
    <w:rsid w:val="00582CBE"/>
    <w:rsid w:val="00583A4B"/>
    <w:rsid w:val="0058449E"/>
    <w:rsid w:val="005869AE"/>
    <w:rsid w:val="005952FA"/>
    <w:rsid w:val="005A46BF"/>
    <w:rsid w:val="005A5E6A"/>
    <w:rsid w:val="005A60F0"/>
    <w:rsid w:val="005A781C"/>
    <w:rsid w:val="005A7B9F"/>
    <w:rsid w:val="005B4643"/>
    <w:rsid w:val="005C1B85"/>
    <w:rsid w:val="005D2A90"/>
    <w:rsid w:val="005D3556"/>
    <w:rsid w:val="005D3883"/>
    <w:rsid w:val="005E2B7B"/>
    <w:rsid w:val="005E4EFB"/>
    <w:rsid w:val="005F350A"/>
    <w:rsid w:val="005F6443"/>
    <w:rsid w:val="006043CE"/>
    <w:rsid w:val="0060693F"/>
    <w:rsid w:val="00626FCF"/>
    <w:rsid w:val="00631766"/>
    <w:rsid w:val="0063422E"/>
    <w:rsid w:val="00635CA0"/>
    <w:rsid w:val="00643A5C"/>
    <w:rsid w:val="0065169A"/>
    <w:rsid w:val="00651763"/>
    <w:rsid w:val="00652926"/>
    <w:rsid w:val="00653041"/>
    <w:rsid w:val="00653CDF"/>
    <w:rsid w:val="00660EF2"/>
    <w:rsid w:val="00665D7A"/>
    <w:rsid w:val="00670A82"/>
    <w:rsid w:val="00676B59"/>
    <w:rsid w:val="006859BD"/>
    <w:rsid w:val="006866A2"/>
    <w:rsid w:val="00691656"/>
    <w:rsid w:val="00691A1A"/>
    <w:rsid w:val="00693E84"/>
    <w:rsid w:val="006952C7"/>
    <w:rsid w:val="006A3070"/>
    <w:rsid w:val="006C1BDE"/>
    <w:rsid w:val="006C5848"/>
    <w:rsid w:val="006C742D"/>
    <w:rsid w:val="006D2A32"/>
    <w:rsid w:val="006D6264"/>
    <w:rsid w:val="006E398B"/>
    <w:rsid w:val="006E5EF3"/>
    <w:rsid w:val="006E7A98"/>
    <w:rsid w:val="006F154A"/>
    <w:rsid w:val="006F497F"/>
    <w:rsid w:val="00704921"/>
    <w:rsid w:val="00705ED7"/>
    <w:rsid w:val="00706A0B"/>
    <w:rsid w:val="007148AA"/>
    <w:rsid w:val="007161DC"/>
    <w:rsid w:val="007214D2"/>
    <w:rsid w:val="00733DBA"/>
    <w:rsid w:val="00754AE1"/>
    <w:rsid w:val="00762B04"/>
    <w:rsid w:val="00763D60"/>
    <w:rsid w:val="00766F6E"/>
    <w:rsid w:val="007676AC"/>
    <w:rsid w:val="0077092D"/>
    <w:rsid w:val="007714D9"/>
    <w:rsid w:val="007729A2"/>
    <w:rsid w:val="00773FA0"/>
    <w:rsid w:val="0078047F"/>
    <w:rsid w:val="007860FC"/>
    <w:rsid w:val="007A3ED5"/>
    <w:rsid w:val="007A4648"/>
    <w:rsid w:val="007A7FFA"/>
    <w:rsid w:val="007B709B"/>
    <w:rsid w:val="007C25B7"/>
    <w:rsid w:val="007C49A9"/>
    <w:rsid w:val="007D2F61"/>
    <w:rsid w:val="007D34F4"/>
    <w:rsid w:val="007D5EDB"/>
    <w:rsid w:val="007E35C6"/>
    <w:rsid w:val="007E3D76"/>
    <w:rsid w:val="007E4BED"/>
    <w:rsid w:val="007F10AF"/>
    <w:rsid w:val="0080269A"/>
    <w:rsid w:val="00810127"/>
    <w:rsid w:val="00811C28"/>
    <w:rsid w:val="00813C88"/>
    <w:rsid w:val="008143FA"/>
    <w:rsid w:val="0081676D"/>
    <w:rsid w:val="00820130"/>
    <w:rsid w:val="00824567"/>
    <w:rsid w:val="008265AB"/>
    <w:rsid w:val="00834010"/>
    <w:rsid w:val="0083452E"/>
    <w:rsid w:val="00835B0B"/>
    <w:rsid w:val="008407AF"/>
    <w:rsid w:val="00851171"/>
    <w:rsid w:val="0085134F"/>
    <w:rsid w:val="0086257A"/>
    <w:rsid w:val="00870A51"/>
    <w:rsid w:val="00873B28"/>
    <w:rsid w:val="00874C6B"/>
    <w:rsid w:val="00875211"/>
    <w:rsid w:val="00877A36"/>
    <w:rsid w:val="00883655"/>
    <w:rsid w:val="00885201"/>
    <w:rsid w:val="00891462"/>
    <w:rsid w:val="00891A46"/>
    <w:rsid w:val="0089249F"/>
    <w:rsid w:val="00895C34"/>
    <w:rsid w:val="008A33CC"/>
    <w:rsid w:val="008B111F"/>
    <w:rsid w:val="008B43E4"/>
    <w:rsid w:val="008C4368"/>
    <w:rsid w:val="008C59AB"/>
    <w:rsid w:val="008D2306"/>
    <w:rsid w:val="008D2440"/>
    <w:rsid w:val="008D2543"/>
    <w:rsid w:val="008E3B85"/>
    <w:rsid w:val="008E6EE7"/>
    <w:rsid w:val="008F4A09"/>
    <w:rsid w:val="00900308"/>
    <w:rsid w:val="009014BB"/>
    <w:rsid w:val="009142CA"/>
    <w:rsid w:val="00914CCF"/>
    <w:rsid w:val="00917AB6"/>
    <w:rsid w:val="00923B88"/>
    <w:rsid w:val="0092731D"/>
    <w:rsid w:val="00927EBA"/>
    <w:rsid w:val="0093525D"/>
    <w:rsid w:val="00935B28"/>
    <w:rsid w:val="009371FD"/>
    <w:rsid w:val="0094003B"/>
    <w:rsid w:val="009513A6"/>
    <w:rsid w:val="00957445"/>
    <w:rsid w:val="009574F5"/>
    <w:rsid w:val="00961843"/>
    <w:rsid w:val="009619F5"/>
    <w:rsid w:val="00961CD8"/>
    <w:rsid w:val="0096513F"/>
    <w:rsid w:val="00966D4B"/>
    <w:rsid w:val="0097273E"/>
    <w:rsid w:val="009729DA"/>
    <w:rsid w:val="009768E1"/>
    <w:rsid w:val="0098204B"/>
    <w:rsid w:val="0098277E"/>
    <w:rsid w:val="009A6858"/>
    <w:rsid w:val="009A7E98"/>
    <w:rsid w:val="009B2182"/>
    <w:rsid w:val="009C6C9C"/>
    <w:rsid w:val="009D2C67"/>
    <w:rsid w:val="009D4123"/>
    <w:rsid w:val="009D6506"/>
    <w:rsid w:val="009D777B"/>
    <w:rsid w:val="009F1805"/>
    <w:rsid w:val="009F4443"/>
    <w:rsid w:val="009F7961"/>
    <w:rsid w:val="00A2187B"/>
    <w:rsid w:val="00A254A5"/>
    <w:rsid w:val="00A32041"/>
    <w:rsid w:val="00A3483E"/>
    <w:rsid w:val="00A350C9"/>
    <w:rsid w:val="00A3552F"/>
    <w:rsid w:val="00A366C7"/>
    <w:rsid w:val="00A37B68"/>
    <w:rsid w:val="00A4431E"/>
    <w:rsid w:val="00A46033"/>
    <w:rsid w:val="00A50D0B"/>
    <w:rsid w:val="00A540F4"/>
    <w:rsid w:val="00A55E5D"/>
    <w:rsid w:val="00A62591"/>
    <w:rsid w:val="00A6442E"/>
    <w:rsid w:val="00A67D68"/>
    <w:rsid w:val="00A7210F"/>
    <w:rsid w:val="00A73333"/>
    <w:rsid w:val="00A76399"/>
    <w:rsid w:val="00A80CCD"/>
    <w:rsid w:val="00A817CA"/>
    <w:rsid w:val="00A8190D"/>
    <w:rsid w:val="00A82B76"/>
    <w:rsid w:val="00A848E9"/>
    <w:rsid w:val="00A8543F"/>
    <w:rsid w:val="00A857E8"/>
    <w:rsid w:val="00A86EDE"/>
    <w:rsid w:val="00A87BC4"/>
    <w:rsid w:val="00A935B3"/>
    <w:rsid w:val="00A93B84"/>
    <w:rsid w:val="00AA2042"/>
    <w:rsid w:val="00AA306F"/>
    <w:rsid w:val="00AA3F34"/>
    <w:rsid w:val="00AA52A0"/>
    <w:rsid w:val="00AB46DF"/>
    <w:rsid w:val="00AB6C29"/>
    <w:rsid w:val="00AC1811"/>
    <w:rsid w:val="00AC3DBF"/>
    <w:rsid w:val="00AD396F"/>
    <w:rsid w:val="00AD49D0"/>
    <w:rsid w:val="00AE3959"/>
    <w:rsid w:val="00AE3F4F"/>
    <w:rsid w:val="00AF0A7F"/>
    <w:rsid w:val="00AF0B37"/>
    <w:rsid w:val="00AF79B2"/>
    <w:rsid w:val="00B04877"/>
    <w:rsid w:val="00B10452"/>
    <w:rsid w:val="00B16ACB"/>
    <w:rsid w:val="00B2368A"/>
    <w:rsid w:val="00B37422"/>
    <w:rsid w:val="00B4068E"/>
    <w:rsid w:val="00B47EE5"/>
    <w:rsid w:val="00B508BF"/>
    <w:rsid w:val="00B5486B"/>
    <w:rsid w:val="00B5550E"/>
    <w:rsid w:val="00B558CD"/>
    <w:rsid w:val="00B614C0"/>
    <w:rsid w:val="00B62C31"/>
    <w:rsid w:val="00B67A80"/>
    <w:rsid w:val="00B729ED"/>
    <w:rsid w:val="00B73635"/>
    <w:rsid w:val="00BB7097"/>
    <w:rsid w:val="00BC1008"/>
    <w:rsid w:val="00BC2F5F"/>
    <w:rsid w:val="00BC2FE2"/>
    <w:rsid w:val="00BC6DEE"/>
    <w:rsid w:val="00BE3634"/>
    <w:rsid w:val="00BF7787"/>
    <w:rsid w:val="00C00D54"/>
    <w:rsid w:val="00C00DFF"/>
    <w:rsid w:val="00C01396"/>
    <w:rsid w:val="00C01D54"/>
    <w:rsid w:val="00C0594D"/>
    <w:rsid w:val="00C117FC"/>
    <w:rsid w:val="00C15CAA"/>
    <w:rsid w:val="00C2388A"/>
    <w:rsid w:val="00C25C48"/>
    <w:rsid w:val="00C36D0D"/>
    <w:rsid w:val="00C37007"/>
    <w:rsid w:val="00C40114"/>
    <w:rsid w:val="00C45107"/>
    <w:rsid w:val="00C55A36"/>
    <w:rsid w:val="00C6257E"/>
    <w:rsid w:val="00C63F11"/>
    <w:rsid w:val="00C76652"/>
    <w:rsid w:val="00C768E3"/>
    <w:rsid w:val="00C80805"/>
    <w:rsid w:val="00C81807"/>
    <w:rsid w:val="00C86D1F"/>
    <w:rsid w:val="00C96F0C"/>
    <w:rsid w:val="00CA35F4"/>
    <w:rsid w:val="00CA5D87"/>
    <w:rsid w:val="00CB2797"/>
    <w:rsid w:val="00CC3657"/>
    <w:rsid w:val="00CC5BF6"/>
    <w:rsid w:val="00CC761D"/>
    <w:rsid w:val="00CD1705"/>
    <w:rsid w:val="00CE21A5"/>
    <w:rsid w:val="00CF1118"/>
    <w:rsid w:val="00CF2731"/>
    <w:rsid w:val="00CF715E"/>
    <w:rsid w:val="00D02E9B"/>
    <w:rsid w:val="00D0474B"/>
    <w:rsid w:val="00D126F0"/>
    <w:rsid w:val="00D13F14"/>
    <w:rsid w:val="00D17187"/>
    <w:rsid w:val="00D20752"/>
    <w:rsid w:val="00D36435"/>
    <w:rsid w:val="00D41C6E"/>
    <w:rsid w:val="00D42493"/>
    <w:rsid w:val="00D545D2"/>
    <w:rsid w:val="00D60620"/>
    <w:rsid w:val="00D610C8"/>
    <w:rsid w:val="00D631AB"/>
    <w:rsid w:val="00D6358B"/>
    <w:rsid w:val="00D67D9D"/>
    <w:rsid w:val="00D75AE7"/>
    <w:rsid w:val="00D76CC6"/>
    <w:rsid w:val="00D8290A"/>
    <w:rsid w:val="00D849B0"/>
    <w:rsid w:val="00D85B3B"/>
    <w:rsid w:val="00D861CE"/>
    <w:rsid w:val="00D86CCE"/>
    <w:rsid w:val="00D87A9F"/>
    <w:rsid w:val="00D93776"/>
    <w:rsid w:val="00D97796"/>
    <w:rsid w:val="00DA002D"/>
    <w:rsid w:val="00DA0274"/>
    <w:rsid w:val="00DA28D8"/>
    <w:rsid w:val="00DA7254"/>
    <w:rsid w:val="00DB201A"/>
    <w:rsid w:val="00DD0411"/>
    <w:rsid w:val="00DD104C"/>
    <w:rsid w:val="00DD5A77"/>
    <w:rsid w:val="00DE032F"/>
    <w:rsid w:val="00DE0FB8"/>
    <w:rsid w:val="00DE346D"/>
    <w:rsid w:val="00DF029F"/>
    <w:rsid w:val="00DF3EEE"/>
    <w:rsid w:val="00DF44E7"/>
    <w:rsid w:val="00E029E7"/>
    <w:rsid w:val="00E073DD"/>
    <w:rsid w:val="00E108CB"/>
    <w:rsid w:val="00E152AD"/>
    <w:rsid w:val="00E25FCC"/>
    <w:rsid w:val="00E267A5"/>
    <w:rsid w:val="00E318AB"/>
    <w:rsid w:val="00E32FEC"/>
    <w:rsid w:val="00E34C56"/>
    <w:rsid w:val="00E35AA5"/>
    <w:rsid w:val="00E40EA6"/>
    <w:rsid w:val="00E42529"/>
    <w:rsid w:val="00E45072"/>
    <w:rsid w:val="00E46D51"/>
    <w:rsid w:val="00E47DE2"/>
    <w:rsid w:val="00E505BE"/>
    <w:rsid w:val="00E552AC"/>
    <w:rsid w:val="00E56869"/>
    <w:rsid w:val="00E61961"/>
    <w:rsid w:val="00E62B9F"/>
    <w:rsid w:val="00E664C5"/>
    <w:rsid w:val="00E709AF"/>
    <w:rsid w:val="00E7435A"/>
    <w:rsid w:val="00E74982"/>
    <w:rsid w:val="00E76196"/>
    <w:rsid w:val="00E7797F"/>
    <w:rsid w:val="00E80D22"/>
    <w:rsid w:val="00E811D9"/>
    <w:rsid w:val="00E81A1B"/>
    <w:rsid w:val="00E82661"/>
    <w:rsid w:val="00E83D23"/>
    <w:rsid w:val="00E874BF"/>
    <w:rsid w:val="00E907E4"/>
    <w:rsid w:val="00E90AE8"/>
    <w:rsid w:val="00E91298"/>
    <w:rsid w:val="00E9252E"/>
    <w:rsid w:val="00E96E7B"/>
    <w:rsid w:val="00EA59EA"/>
    <w:rsid w:val="00EA67F7"/>
    <w:rsid w:val="00EC1EB7"/>
    <w:rsid w:val="00EC60E9"/>
    <w:rsid w:val="00EC7232"/>
    <w:rsid w:val="00ED5089"/>
    <w:rsid w:val="00ED5B8F"/>
    <w:rsid w:val="00EE618A"/>
    <w:rsid w:val="00EE7A18"/>
    <w:rsid w:val="00EF6BE6"/>
    <w:rsid w:val="00F01CAD"/>
    <w:rsid w:val="00F0477A"/>
    <w:rsid w:val="00F07685"/>
    <w:rsid w:val="00F1452D"/>
    <w:rsid w:val="00F17899"/>
    <w:rsid w:val="00F34A13"/>
    <w:rsid w:val="00F35FFC"/>
    <w:rsid w:val="00F3652A"/>
    <w:rsid w:val="00F42E7A"/>
    <w:rsid w:val="00F45A1C"/>
    <w:rsid w:val="00F4679D"/>
    <w:rsid w:val="00F50687"/>
    <w:rsid w:val="00F50DA2"/>
    <w:rsid w:val="00F55450"/>
    <w:rsid w:val="00F626DC"/>
    <w:rsid w:val="00F6431E"/>
    <w:rsid w:val="00F759D4"/>
    <w:rsid w:val="00F878BB"/>
    <w:rsid w:val="00F9590C"/>
    <w:rsid w:val="00F972CD"/>
    <w:rsid w:val="00FA1419"/>
    <w:rsid w:val="00FA2CFB"/>
    <w:rsid w:val="00FA6C37"/>
    <w:rsid w:val="00FB36BA"/>
    <w:rsid w:val="00FD40D1"/>
    <w:rsid w:val="00FD6A52"/>
    <w:rsid w:val="00FD7392"/>
    <w:rsid w:val="00FE09DE"/>
    <w:rsid w:val="00FE2672"/>
    <w:rsid w:val="00FE39CE"/>
    <w:rsid w:val="00FE4C7D"/>
    <w:rsid w:val="00FF25DF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AA634"/>
  <w15:docId w15:val="{DEA83D11-D378-4D64-8D2D-43DBA04A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2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69AE-F21C-447E-A402-B6FBAAA2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3048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RyazanovDV</cp:lastModifiedBy>
  <cp:revision>75</cp:revision>
  <cp:lastPrinted>2025-04-22T12:43:00Z</cp:lastPrinted>
  <dcterms:created xsi:type="dcterms:W3CDTF">2014-05-05T05:32:00Z</dcterms:created>
  <dcterms:modified xsi:type="dcterms:W3CDTF">2025-06-20T06:44:00Z</dcterms:modified>
</cp:coreProperties>
</file>