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7CD8" w14:textId="016963E4" w:rsidR="00653041" w:rsidRDefault="00FD0FA7" w:rsidP="00653041">
      <w:pPr>
        <w:jc w:val="center"/>
      </w:pPr>
      <w:r>
        <w:rPr>
          <w:noProof/>
        </w:rPr>
        <w:drawing>
          <wp:inline distT="0" distB="0" distL="0" distR="0" wp14:anchorId="018AF767" wp14:editId="669F1EB1">
            <wp:extent cx="4381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4BBA" w14:textId="70C56BD0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0E10EF92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3AC3751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776F4D37" w14:textId="50DF4EAF" w:rsidR="00653041" w:rsidRPr="00FA6D1D" w:rsidRDefault="004133D0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РАСПОРЯЖ</w:t>
      </w:r>
      <w:r w:rsidR="00051511">
        <w:rPr>
          <w:b/>
          <w:spacing w:val="50"/>
          <w:sz w:val="28"/>
          <w:szCs w:val="28"/>
        </w:rPr>
        <w:t>ЕНИЕ</w:t>
      </w:r>
    </w:p>
    <w:p w14:paraId="03F225BA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7ABFF2FD" w14:textId="19347BA2" w:rsidR="00653041" w:rsidRPr="00B261D7" w:rsidRDefault="00E8374C" w:rsidP="00291114">
      <w:pPr>
        <w:spacing w:before="120"/>
        <w:rPr>
          <w:sz w:val="28"/>
          <w:szCs w:val="28"/>
        </w:rPr>
      </w:pPr>
      <w:r>
        <w:rPr>
          <w:szCs w:val="24"/>
        </w:rPr>
        <w:t>_</w:t>
      </w:r>
      <w:r w:rsidR="00E71E36">
        <w:rPr>
          <w:szCs w:val="24"/>
        </w:rPr>
        <w:t>26.06.2025</w:t>
      </w:r>
      <w:r w:rsidR="007024C5">
        <w:rPr>
          <w:szCs w:val="24"/>
        </w:rPr>
        <w:t>_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372F12">
        <w:rPr>
          <w:szCs w:val="24"/>
        </w:rPr>
        <w:t xml:space="preserve"> </w:t>
      </w:r>
      <w:r w:rsidR="00372F12">
        <w:rPr>
          <w:szCs w:val="24"/>
        </w:rPr>
        <w:tab/>
      </w:r>
      <w:r w:rsidR="00372F12">
        <w:rPr>
          <w:szCs w:val="24"/>
        </w:rPr>
        <w:tab/>
        <w:t xml:space="preserve">             </w:t>
      </w:r>
      <w:r w:rsidR="003529FF">
        <w:rPr>
          <w:szCs w:val="24"/>
        </w:rPr>
        <w:t xml:space="preserve">             </w:t>
      </w:r>
      <w:r w:rsidR="00E71E36">
        <w:rPr>
          <w:szCs w:val="24"/>
        </w:rPr>
        <w:t xml:space="preserve">           </w:t>
      </w:r>
      <w:r w:rsidR="003529FF">
        <w:rPr>
          <w:szCs w:val="24"/>
        </w:rPr>
        <w:t xml:space="preserve">    </w:t>
      </w:r>
      <w:r w:rsidR="008D50EE">
        <w:rPr>
          <w:szCs w:val="24"/>
        </w:rPr>
        <w:t xml:space="preserve">        №</w:t>
      </w:r>
      <w:r w:rsidR="00291114">
        <w:rPr>
          <w:szCs w:val="24"/>
        </w:rPr>
        <w:t xml:space="preserve"> </w:t>
      </w:r>
      <w:r w:rsidR="004133D0">
        <w:rPr>
          <w:szCs w:val="24"/>
        </w:rPr>
        <w:t>_</w:t>
      </w:r>
      <w:r w:rsidR="00E71E36">
        <w:rPr>
          <w:szCs w:val="24"/>
        </w:rPr>
        <w:t>200</w:t>
      </w:r>
      <w:r w:rsidR="004133D0">
        <w:rPr>
          <w:szCs w:val="24"/>
        </w:rPr>
        <w:t>_</w:t>
      </w:r>
    </w:p>
    <w:p w14:paraId="30D9DC35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3F24F5AC" w14:textId="77777777" w:rsidR="00066379" w:rsidRDefault="00066379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5AD00CB4" w14:textId="6461BDFB" w:rsidR="000D74A6" w:rsidRDefault="00E8374C" w:rsidP="00E837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627217">
        <w:rPr>
          <w:b/>
          <w:i/>
          <w:sz w:val="28"/>
          <w:szCs w:val="28"/>
        </w:rPr>
        <w:t xml:space="preserve">б  утверждении   </w:t>
      </w:r>
      <w:r w:rsidR="00565CCB">
        <w:rPr>
          <w:b/>
          <w:i/>
          <w:sz w:val="28"/>
          <w:szCs w:val="28"/>
        </w:rPr>
        <w:t>плана   подготовк</w:t>
      </w:r>
      <w:r w:rsidR="00321780">
        <w:rPr>
          <w:b/>
          <w:i/>
          <w:sz w:val="28"/>
          <w:szCs w:val="28"/>
        </w:rPr>
        <w:t>и</w:t>
      </w:r>
      <w:r w:rsidR="00565CCB">
        <w:rPr>
          <w:b/>
          <w:i/>
          <w:sz w:val="28"/>
          <w:szCs w:val="28"/>
        </w:rPr>
        <w:t xml:space="preserve">  к отопительному периоду  2025-2026 годов на  территории городского  округа Красноуфимск.</w:t>
      </w:r>
      <w:r w:rsidR="00627217">
        <w:rPr>
          <w:b/>
          <w:i/>
          <w:sz w:val="28"/>
          <w:szCs w:val="28"/>
        </w:rPr>
        <w:t xml:space="preserve"> </w:t>
      </w:r>
    </w:p>
    <w:p w14:paraId="4150602A" w14:textId="77777777" w:rsidR="00D62A3B" w:rsidRDefault="00D62A3B" w:rsidP="00E8374C">
      <w:pPr>
        <w:jc w:val="center"/>
        <w:rPr>
          <w:b/>
          <w:i/>
          <w:sz w:val="28"/>
          <w:szCs w:val="28"/>
        </w:rPr>
      </w:pPr>
    </w:p>
    <w:p w14:paraId="5CED06D4" w14:textId="76D131A6" w:rsidR="005E56AD" w:rsidRDefault="000D74A6" w:rsidP="00E837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374C">
        <w:rPr>
          <w:sz w:val="28"/>
          <w:szCs w:val="28"/>
        </w:rPr>
        <w:t>В целях ре</w:t>
      </w:r>
      <w:r w:rsidR="005E56AD">
        <w:rPr>
          <w:sz w:val="28"/>
          <w:szCs w:val="28"/>
        </w:rPr>
        <w:t xml:space="preserve">ализации </w:t>
      </w:r>
      <w:r w:rsidR="002E62D1">
        <w:rPr>
          <w:sz w:val="28"/>
          <w:szCs w:val="28"/>
        </w:rPr>
        <w:t xml:space="preserve"> </w:t>
      </w:r>
      <w:r w:rsidR="00154626">
        <w:rPr>
          <w:sz w:val="28"/>
          <w:szCs w:val="28"/>
        </w:rPr>
        <w:t xml:space="preserve"> </w:t>
      </w:r>
      <w:r w:rsidR="00565CCB">
        <w:rPr>
          <w:sz w:val="28"/>
          <w:szCs w:val="28"/>
        </w:rPr>
        <w:t xml:space="preserve">мероприятий  по подготовке  объектов    коммунально-технического обеспечения  и потребителей  тепловой  энергии  к работе  в зимний  отопительный  период  2025-2026 годов, на основании  приказа  Министерства  энергетики    Российской   Федерации  № 2234 от 13.11.2024 г. «Об утверждении  правил  обеспечения  готовности  к отопительному   периоду  и порядка проведения оценки  обеспечения  готовности  к  отопительному периоду»,  </w:t>
      </w:r>
      <w:r w:rsidR="00E8374C">
        <w:rPr>
          <w:sz w:val="28"/>
          <w:szCs w:val="28"/>
        </w:rPr>
        <w:t xml:space="preserve"> Федерального Закона от </w:t>
      </w:r>
      <w:r w:rsidR="003C3CB2">
        <w:rPr>
          <w:sz w:val="28"/>
          <w:szCs w:val="28"/>
        </w:rPr>
        <w:t>27</w:t>
      </w:r>
      <w:r w:rsidR="00E8374C">
        <w:rPr>
          <w:sz w:val="28"/>
          <w:szCs w:val="28"/>
        </w:rPr>
        <w:t>.</w:t>
      </w:r>
      <w:r w:rsidR="003C3CB2">
        <w:rPr>
          <w:sz w:val="28"/>
          <w:szCs w:val="28"/>
        </w:rPr>
        <w:t>07</w:t>
      </w:r>
      <w:r w:rsidR="00E8374C">
        <w:rPr>
          <w:sz w:val="28"/>
          <w:szCs w:val="28"/>
        </w:rPr>
        <w:t>.20</w:t>
      </w:r>
      <w:r w:rsidR="003C3CB2">
        <w:rPr>
          <w:sz w:val="28"/>
          <w:szCs w:val="28"/>
        </w:rPr>
        <w:t>10</w:t>
      </w:r>
      <w:r w:rsidR="00503A4A">
        <w:rPr>
          <w:sz w:val="28"/>
          <w:szCs w:val="28"/>
        </w:rPr>
        <w:t xml:space="preserve"> г. </w:t>
      </w:r>
      <w:r w:rsidR="00E8374C">
        <w:rPr>
          <w:sz w:val="28"/>
          <w:szCs w:val="28"/>
        </w:rPr>
        <w:t xml:space="preserve"> № 1</w:t>
      </w:r>
      <w:r w:rsidR="003C3CB2" w:rsidRPr="003C3CB2">
        <w:rPr>
          <w:sz w:val="28"/>
          <w:szCs w:val="28"/>
        </w:rPr>
        <w:t>90</w:t>
      </w:r>
      <w:r w:rsidR="00E8374C">
        <w:rPr>
          <w:sz w:val="28"/>
          <w:szCs w:val="28"/>
        </w:rPr>
        <w:t>-ФЗ «О</w:t>
      </w:r>
      <w:r w:rsidR="003C3CB2" w:rsidRPr="003C3CB2">
        <w:rPr>
          <w:sz w:val="28"/>
          <w:szCs w:val="28"/>
        </w:rPr>
        <w:t xml:space="preserve">  </w:t>
      </w:r>
      <w:r w:rsidR="003C3CB2">
        <w:rPr>
          <w:sz w:val="28"/>
          <w:szCs w:val="28"/>
        </w:rPr>
        <w:t xml:space="preserve"> теплоснабжении</w:t>
      </w:r>
      <w:r w:rsidR="00E8374C">
        <w:rPr>
          <w:sz w:val="28"/>
          <w:szCs w:val="28"/>
        </w:rPr>
        <w:t>», ст. 28, 48 Устава городского округа Красноуфимск</w:t>
      </w:r>
      <w:r w:rsidR="00967A9A">
        <w:rPr>
          <w:sz w:val="28"/>
          <w:szCs w:val="28"/>
        </w:rPr>
        <w:t>:</w:t>
      </w:r>
    </w:p>
    <w:p w14:paraId="1BA48D44" w14:textId="77777777" w:rsidR="00321780" w:rsidRDefault="00321780" w:rsidP="00E8374C">
      <w:pPr>
        <w:spacing w:line="360" w:lineRule="auto"/>
        <w:jc w:val="both"/>
        <w:rPr>
          <w:sz w:val="28"/>
          <w:szCs w:val="28"/>
        </w:rPr>
      </w:pPr>
    </w:p>
    <w:p w14:paraId="3ABC5CC8" w14:textId="5462D98B" w:rsidR="00627217" w:rsidRDefault="009352D0" w:rsidP="0062721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7217">
        <w:rPr>
          <w:sz w:val="28"/>
          <w:szCs w:val="28"/>
        </w:rPr>
        <w:t xml:space="preserve">Утвердить  </w:t>
      </w:r>
      <w:r w:rsidR="00565CCB">
        <w:rPr>
          <w:sz w:val="28"/>
          <w:szCs w:val="28"/>
        </w:rPr>
        <w:t>план    подготовк</w:t>
      </w:r>
      <w:r w:rsidR="00321780">
        <w:rPr>
          <w:sz w:val="28"/>
          <w:szCs w:val="28"/>
        </w:rPr>
        <w:t>и</w:t>
      </w:r>
      <w:r w:rsidR="00565CCB">
        <w:rPr>
          <w:sz w:val="28"/>
          <w:szCs w:val="28"/>
        </w:rPr>
        <w:t xml:space="preserve">   к отопительному  периоду  2025-2026 годов  на территории  городского  округа  Красноуфимск. (приложение  № 1)</w:t>
      </w:r>
    </w:p>
    <w:p w14:paraId="1D952E3F" w14:textId="24AE9B3E" w:rsidR="00565CCB" w:rsidRDefault="00565CCB" w:rsidP="0062721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 исполнением  настоящего  распоряжения возложить  на первого заместителя  Главы городского  округа Красноуфимск  Е.Н. Антипину.</w:t>
      </w:r>
    </w:p>
    <w:p w14:paraId="13CB7912" w14:textId="39B7E853" w:rsidR="00565CCB" w:rsidRPr="00822F8E" w:rsidRDefault="00565CCB" w:rsidP="0062721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321780" w:rsidRPr="00321780">
        <w:rPr>
          <w:sz w:val="28"/>
          <w:szCs w:val="28"/>
        </w:rPr>
        <w:t xml:space="preserve">  </w:t>
      </w:r>
      <w:r w:rsidR="00321780">
        <w:rPr>
          <w:sz w:val="28"/>
          <w:szCs w:val="28"/>
        </w:rPr>
        <w:t xml:space="preserve">распоряжение  опубликовать  </w:t>
      </w:r>
      <w:r w:rsidR="003A2B3E">
        <w:rPr>
          <w:sz w:val="28"/>
          <w:szCs w:val="28"/>
        </w:rPr>
        <w:t>в</w:t>
      </w:r>
      <w:r w:rsidR="00321780">
        <w:rPr>
          <w:sz w:val="28"/>
          <w:szCs w:val="28"/>
        </w:rPr>
        <w:t xml:space="preserve"> периодическом  печатном   издании  «Вестник  городского  округа Красноуфимск»  и на официальном  сайте  городского  округа Красноуфимск. </w:t>
      </w:r>
    </w:p>
    <w:p w14:paraId="7E7834CE" w14:textId="3E2D35DA" w:rsidR="00627217" w:rsidRDefault="00822F8E" w:rsidP="00565CC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CDC33E7" w14:textId="3EF0AC01" w:rsidR="00220821" w:rsidRDefault="00F031B6" w:rsidP="005B6A4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F4B99">
        <w:rPr>
          <w:sz w:val="28"/>
          <w:szCs w:val="28"/>
        </w:rPr>
        <w:t>лав</w:t>
      </w:r>
      <w:r w:rsidR="00A34D28">
        <w:rPr>
          <w:sz w:val="28"/>
          <w:szCs w:val="28"/>
        </w:rPr>
        <w:t xml:space="preserve">а  </w:t>
      </w:r>
      <w:r w:rsidR="00220821">
        <w:rPr>
          <w:sz w:val="28"/>
          <w:szCs w:val="28"/>
        </w:rPr>
        <w:t xml:space="preserve">городского округа Красноуфимск                   </w:t>
      </w:r>
      <w:r w:rsidR="00BC22E2">
        <w:rPr>
          <w:sz w:val="28"/>
          <w:szCs w:val="28"/>
        </w:rPr>
        <w:t xml:space="preserve">     </w:t>
      </w:r>
      <w:r w:rsidR="00066379">
        <w:rPr>
          <w:sz w:val="28"/>
          <w:szCs w:val="28"/>
        </w:rPr>
        <w:t xml:space="preserve">   </w:t>
      </w:r>
      <w:r w:rsidR="00A34D28">
        <w:rPr>
          <w:sz w:val="28"/>
          <w:szCs w:val="28"/>
        </w:rPr>
        <w:t xml:space="preserve">                М.А.  Конев</w:t>
      </w:r>
      <w:r w:rsidR="00066379">
        <w:rPr>
          <w:sz w:val="28"/>
          <w:szCs w:val="28"/>
        </w:rPr>
        <w:t xml:space="preserve">             </w:t>
      </w:r>
      <w:r w:rsidR="00BC22E2">
        <w:rPr>
          <w:sz w:val="28"/>
          <w:szCs w:val="28"/>
        </w:rPr>
        <w:t xml:space="preserve"> </w:t>
      </w:r>
      <w:r w:rsidR="00220821">
        <w:rPr>
          <w:sz w:val="28"/>
          <w:szCs w:val="28"/>
        </w:rPr>
        <w:t xml:space="preserve">  </w:t>
      </w:r>
    </w:p>
    <w:p w14:paraId="7E2DD700" w14:textId="3F9E1AC1" w:rsidR="00BC22E2" w:rsidRDefault="00BC22E2" w:rsidP="00220821">
      <w:pPr>
        <w:jc w:val="both"/>
        <w:rPr>
          <w:sz w:val="28"/>
          <w:szCs w:val="28"/>
        </w:rPr>
      </w:pPr>
    </w:p>
    <w:p w14:paraId="2F752C6A" w14:textId="360BE260" w:rsidR="00BC22E2" w:rsidRDefault="00BC22E2" w:rsidP="00220821">
      <w:pPr>
        <w:jc w:val="both"/>
        <w:rPr>
          <w:sz w:val="28"/>
          <w:szCs w:val="28"/>
        </w:rPr>
      </w:pPr>
    </w:p>
    <w:p w14:paraId="00F84004" w14:textId="4EBC8356" w:rsidR="00B81A23" w:rsidRDefault="00B81A23" w:rsidP="00220821">
      <w:pPr>
        <w:jc w:val="both"/>
        <w:rPr>
          <w:sz w:val="28"/>
          <w:szCs w:val="28"/>
        </w:rPr>
      </w:pPr>
    </w:p>
    <w:p w14:paraId="310768B0" w14:textId="04480334" w:rsidR="00B81A23" w:rsidRDefault="00B81A23" w:rsidP="00220821">
      <w:pPr>
        <w:jc w:val="both"/>
        <w:rPr>
          <w:sz w:val="28"/>
          <w:szCs w:val="28"/>
        </w:rPr>
      </w:pPr>
    </w:p>
    <w:p w14:paraId="59AF9E82" w14:textId="4160B90B" w:rsidR="00B81A23" w:rsidRDefault="00B81A23" w:rsidP="00220821">
      <w:pPr>
        <w:jc w:val="both"/>
        <w:rPr>
          <w:sz w:val="28"/>
          <w:szCs w:val="28"/>
        </w:rPr>
      </w:pPr>
    </w:p>
    <w:p w14:paraId="36A7B057" w14:textId="5A24CF2C" w:rsidR="00B81A23" w:rsidRDefault="00B81A23" w:rsidP="00220821">
      <w:pPr>
        <w:jc w:val="both"/>
        <w:rPr>
          <w:sz w:val="28"/>
          <w:szCs w:val="28"/>
        </w:rPr>
      </w:pPr>
    </w:p>
    <w:p w14:paraId="512CB575" w14:textId="3B3A279D" w:rsidR="00B81A23" w:rsidRDefault="00B81A23" w:rsidP="00220821">
      <w:pPr>
        <w:jc w:val="both"/>
        <w:rPr>
          <w:sz w:val="28"/>
          <w:szCs w:val="28"/>
        </w:rPr>
      </w:pPr>
    </w:p>
    <w:p w14:paraId="410E9145" w14:textId="66E7D8BC" w:rsidR="00B81A23" w:rsidRDefault="00B81A23" w:rsidP="00220821">
      <w:pPr>
        <w:jc w:val="both"/>
        <w:rPr>
          <w:sz w:val="28"/>
          <w:szCs w:val="28"/>
        </w:rPr>
      </w:pPr>
    </w:p>
    <w:p w14:paraId="677287E0" w14:textId="2FD38593" w:rsidR="00B81A23" w:rsidRDefault="00B81A23" w:rsidP="00220821">
      <w:pPr>
        <w:jc w:val="both"/>
        <w:rPr>
          <w:sz w:val="28"/>
          <w:szCs w:val="28"/>
        </w:rPr>
      </w:pPr>
    </w:p>
    <w:p w14:paraId="60B83324" w14:textId="158EC4A5" w:rsidR="00B81A23" w:rsidRDefault="00B81A23" w:rsidP="00220821">
      <w:pPr>
        <w:jc w:val="both"/>
        <w:rPr>
          <w:sz w:val="28"/>
          <w:szCs w:val="28"/>
        </w:rPr>
      </w:pPr>
    </w:p>
    <w:p w14:paraId="211ABC3E" w14:textId="19B4693F" w:rsidR="00B81A23" w:rsidRDefault="00B81A23" w:rsidP="00220821">
      <w:pPr>
        <w:jc w:val="both"/>
        <w:rPr>
          <w:sz w:val="28"/>
          <w:szCs w:val="28"/>
        </w:rPr>
      </w:pPr>
    </w:p>
    <w:p w14:paraId="39365DBE" w14:textId="75B72347" w:rsidR="00B81A23" w:rsidRDefault="00B81A23" w:rsidP="00220821">
      <w:pPr>
        <w:jc w:val="both"/>
        <w:rPr>
          <w:sz w:val="28"/>
          <w:szCs w:val="28"/>
        </w:rPr>
      </w:pPr>
    </w:p>
    <w:p w14:paraId="0DD15228" w14:textId="324989A5" w:rsidR="00B81A23" w:rsidRDefault="00B81A23" w:rsidP="00220821">
      <w:pPr>
        <w:jc w:val="both"/>
        <w:rPr>
          <w:sz w:val="28"/>
          <w:szCs w:val="28"/>
        </w:rPr>
      </w:pPr>
    </w:p>
    <w:p w14:paraId="4A3252DC" w14:textId="07A1AC8C" w:rsidR="00B81A23" w:rsidRDefault="00B81A23" w:rsidP="00220821">
      <w:pPr>
        <w:jc w:val="both"/>
        <w:rPr>
          <w:sz w:val="28"/>
          <w:szCs w:val="28"/>
        </w:rPr>
      </w:pPr>
    </w:p>
    <w:p w14:paraId="60653C8B" w14:textId="26D0777D" w:rsidR="00B81A23" w:rsidRDefault="00B81A23" w:rsidP="00220821">
      <w:pPr>
        <w:jc w:val="both"/>
        <w:rPr>
          <w:sz w:val="28"/>
          <w:szCs w:val="28"/>
        </w:rPr>
      </w:pPr>
    </w:p>
    <w:p w14:paraId="2684CBD5" w14:textId="4F8C608D" w:rsidR="00B81A23" w:rsidRDefault="00B81A23" w:rsidP="00220821">
      <w:pPr>
        <w:jc w:val="both"/>
        <w:rPr>
          <w:sz w:val="28"/>
          <w:szCs w:val="28"/>
        </w:rPr>
      </w:pPr>
    </w:p>
    <w:p w14:paraId="5760E793" w14:textId="3BA0D0E3" w:rsidR="00B81A23" w:rsidRDefault="00B81A23" w:rsidP="00220821">
      <w:pPr>
        <w:jc w:val="both"/>
        <w:rPr>
          <w:sz w:val="28"/>
          <w:szCs w:val="28"/>
        </w:rPr>
      </w:pPr>
    </w:p>
    <w:p w14:paraId="237A702E" w14:textId="2B2E54C7" w:rsidR="00B81A23" w:rsidRDefault="00B81A23" w:rsidP="00220821">
      <w:pPr>
        <w:jc w:val="both"/>
        <w:rPr>
          <w:sz w:val="28"/>
          <w:szCs w:val="28"/>
        </w:rPr>
      </w:pPr>
    </w:p>
    <w:p w14:paraId="2B771562" w14:textId="127C2832" w:rsidR="00B81A23" w:rsidRDefault="00B81A23" w:rsidP="00220821">
      <w:pPr>
        <w:jc w:val="both"/>
        <w:rPr>
          <w:sz w:val="28"/>
          <w:szCs w:val="28"/>
        </w:rPr>
      </w:pPr>
    </w:p>
    <w:p w14:paraId="401EC69A" w14:textId="77B5E3E0" w:rsidR="00B81A23" w:rsidRDefault="00B81A23" w:rsidP="00220821">
      <w:pPr>
        <w:jc w:val="both"/>
        <w:rPr>
          <w:sz w:val="28"/>
          <w:szCs w:val="28"/>
        </w:rPr>
      </w:pPr>
    </w:p>
    <w:p w14:paraId="17F3F1BA" w14:textId="048D2F09" w:rsidR="00B81A23" w:rsidRDefault="00B81A23" w:rsidP="00220821">
      <w:pPr>
        <w:jc w:val="both"/>
        <w:rPr>
          <w:sz w:val="28"/>
          <w:szCs w:val="28"/>
        </w:rPr>
      </w:pPr>
    </w:p>
    <w:p w14:paraId="3752242B" w14:textId="65424C6D" w:rsidR="00B81A23" w:rsidRDefault="00B81A23" w:rsidP="00220821">
      <w:pPr>
        <w:jc w:val="both"/>
        <w:rPr>
          <w:sz w:val="28"/>
          <w:szCs w:val="28"/>
        </w:rPr>
      </w:pPr>
    </w:p>
    <w:p w14:paraId="3B7AE463" w14:textId="74988E4A" w:rsidR="00B81A23" w:rsidRDefault="00B81A23" w:rsidP="00220821">
      <w:pPr>
        <w:jc w:val="both"/>
        <w:rPr>
          <w:sz w:val="28"/>
          <w:szCs w:val="28"/>
        </w:rPr>
      </w:pPr>
    </w:p>
    <w:p w14:paraId="1B97B568" w14:textId="26170876" w:rsidR="00B81A23" w:rsidRDefault="00B81A23" w:rsidP="00220821">
      <w:pPr>
        <w:jc w:val="both"/>
        <w:rPr>
          <w:sz w:val="28"/>
          <w:szCs w:val="28"/>
        </w:rPr>
      </w:pPr>
    </w:p>
    <w:p w14:paraId="5CAC5AC0" w14:textId="5B226751" w:rsidR="00B81A23" w:rsidRDefault="00B81A23" w:rsidP="00220821">
      <w:pPr>
        <w:jc w:val="both"/>
        <w:rPr>
          <w:sz w:val="28"/>
          <w:szCs w:val="28"/>
        </w:rPr>
      </w:pPr>
    </w:p>
    <w:p w14:paraId="51E27A06" w14:textId="78700BB9" w:rsidR="00B81A23" w:rsidRDefault="00B81A23" w:rsidP="00220821">
      <w:pPr>
        <w:jc w:val="both"/>
        <w:rPr>
          <w:sz w:val="28"/>
          <w:szCs w:val="28"/>
        </w:rPr>
      </w:pPr>
    </w:p>
    <w:p w14:paraId="7D7EA659" w14:textId="7EC0A521" w:rsidR="00B81A23" w:rsidRDefault="00B81A23" w:rsidP="00220821">
      <w:pPr>
        <w:jc w:val="both"/>
        <w:rPr>
          <w:sz w:val="28"/>
          <w:szCs w:val="28"/>
        </w:rPr>
      </w:pPr>
    </w:p>
    <w:p w14:paraId="3F8BEC7B" w14:textId="75FC1082" w:rsidR="00B81A23" w:rsidRDefault="00B81A23" w:rsidP="00220821">
      <w:pPr>
        <w:jc w:val="both"/>
        <w:rPr>
          <w:sz w:val="28"/>
          <w:szCs w:val="28"/>
        </w:rPr>
      </w:pPr>
    </w:p>
    <w:p w14:paraId="621245A8" w14:textId="720736BD" w:rsidR="00B81A23" w:rsidRDefault="00B81A23" w:rsidP="00220821">
      <w:pPr>
        <w:jc w:val="both"/>
        <w:rPr>
          <w:sz w:val="28"/>
          <w:szCs w:val="28"/>
        </w:rPr>
      </w:pPr>
    </w:p>
    <w:p w14:paraId="19CBE267" w14:textId="3DB95911" w:rsidR="00B81A23" w:rsidRDefault="00B81A23" w:rsidP="00220821">
      <w:pPr>
        <w:jc w:val="both"/>
        <w:rPr>
          <w:sz w:val="28"/>
          <w:szCs w:val="28"/>
        </w:rPr>
      </w:pPr>
    </w:p>
    <w:p w14:paraId="0A9ABE3E" w14:textId="6D80F490" w:rsidR="00B81A23" w:rsidRDefault="00B81A23" w:rsidP="00220821">
      <w:pPr>
        <w:jc w:val="both"/>
        <w:rPr>
          <w:sz w:val="28"/>
          <w:szCs w:val="28"/>
        </w:rPr>
      </w:pPr>
    </w:p>
    <w:p w14:paraId="07332051" w14:textId="4F6B7B66" w:rsidR="00B81A23" w:rsidRDefault="00B81A23" w:rsidP="00220821">
      <w:pPr>
        <w:jc w:val="both"/>
        <w:rPr>
          <w:sz w:val="28"/>
          <w:szCs w:val="28"/>
        </w:rPr>
      </w:pPr>
    </w:p>
    <w:p w14:paraId="6969C5D4" w14:textId="19D744B0" w:rsidR="00B81A23" w:rsidRDefault="00B81A23" w:rsidP="00220821">
      <w:pPr>
        <w:jc w:val="both"/>
        <w:rPr>
          <w:sz w:val="28"/>
          <w:szCs w:val="28"/>
        </w:rPr>
      </w:pPr>
    </w:p>
    <w:p w14:paraId="7272D246" w14:textId="1AA4E30D" w:rsidR="00B81A23" w:rsidRDefault="00B81A23" w:rsidP="00220821">
      <w:pPr>
        <w:jc w:val="both"/>
        <w:rPr>
          <w:sz w:val="28"/>
          <w:szCs w:val="28"/>
        </w:rPr>
      </w:pPr>
    </w:p>
    <w:p w14:paraId="42A73999" w14:textId="24596E30" w:rsidR="00B81A23" w:rsidRDefault="00B81A23" w:rsidP="00220821">
      <w:pPr>
        <w:jc w:val="both"/>
        <w:rPr>
          <w:sz w:val="28"/>
          <w:szCs w:val="28"/>
        </w:rPr>
      </w:pPr>
    </w:p>
    <w:p w14:paraId="15E4E57B" w14:textId="77777777" w:rsidR="00B81A23" w:rsidRDefault="00B81A23" w:rsidP="00220821">
      <w:pPr>
        <w:jc w:val="both"/>
        <w:rPr>
          <w:sz w:val="28"/>
          <w:szCs w:val="28"/>
        </w:rPr>
      </w:pPr>
    </w:p>
    <w:p w14:paraId="3F245B52" w14:textId="70D03DF1" w:rsidR="00B81A23" w:rsidRDefault="00B81A23" w:rsidP="00220821">
      <w:pPr>
        <w:jc w:val="both"/>
        <w:rPr>
          <w:sz w:val="28"/>
          <w:szCs w:val="28"/>
        </w:rPr>
      </w:pPr>
    </w:p>
    <w:p w14:paraId="7FE528A1" w14:textId="15549FDA" w:rsidR="00B81A23" w:rsidRDefault="00B81A23" w:rsidP="00220821">
      <w:pPr>
        <w:jc w:val="both"/>
        <w:rPr>
          <w:sz w:val="28"/>
          <w:szCs w:val="28"/>
        </w:rPr>
      </w:pPr>
    </w:p>
    <w:p w14:paraId="6A852F4E" w14:textId="77777777" w:rsidR="00B81A23" w:rsidRDefault="00B81A23" w:rsidP="00220821">
      <w:pPr>
        <w:jc w:val="both"/>
        <w:rPr>
          <w:sz w:val="28"/>
          <w:szCs w:val="28"/>
        </w:rPr>
      </w:pPr>
    </w:p>
    <w:p w14:paraId="0BF0FC27" w14:textId="1C4F5F41" w:rsidR="00BC22E2" w:rsidRPr="00AF74CB" w:rsidRDefault="00BC22E2" w:rsidP="00F031B6">
      <w:pPr>
        <w:jc w:val="center"/>
        <w:rPr>
          <w:u w:val="single"/>
        </w:rPr>
      </w:pPr>
    </w:p>
    <w:p w14:paraId="618E9F07" w14:textId="77777777" w:rsidR="006B162F" w:rsidRDefault="006B162F" w:rsidP="00BC22E2">
      <w:pPr>
        <w:rPr>
          <w:sz w:val="20"/>
        </w:rPr>
      </w:pPr>
    </w:p>
    <w:p w14:paraId="08A6585E" w14:textId="77777777" w:rsidR="006B162F" w:rsidRDefault="006B162F" w:rsidP="00BC22E2">
      <w:pPr>
        <w:rPr>
          <w:sz w:val="20"/>
        </w:rPr>
      </w:pPr>
    </w:p>
    <w:p w14:paraId="2E71527F" w14:textId="77777777" w:rsidR="006B162F" w:rsidRDefault="006B162F" w:rsidP="00BC22E2">
      <w:pPr>
        <w:rPr>
          <w:sz w:val="20"/>
        </w:rPr>
      </w:pPr>
    </w:p>
    <w:p w14:paraId="7FF56462" w14:textId="77777777" w:rsidR="006B162F" w:rsidRDefault="006B162F" w:rsidP="00BC22E2">
      <w:pPr>
        <w:rPr>
          <w:sz w:val="20"/>
        </w:rPr>
      </w:pPr>
    </w:p>
    <w:p w14:paraId="510F6C6C" w14:textId="77777777" w:rsidR="006B162F" w:rsidRDefault="006B162F" w:rsidP="00BC22E2">
      <w:pPr>
        <w:rPr>
          <w:sz w:val="20"/>
        </w:rPr>
      </w:pPr>
    </w:p>
    <w:p w14:paraId="634D7318" w14:textId="77777777" w:rsidR="006B162F" w:rsidRDefault="006B162F" w:rsidP="00BC22E2">
      <w:pPr>
        <w:rPr>
          <w:sz w:val="20"/>
        </w:rPr>
      </w:pPr>
    </w:p>
    <w:p w14:paraId="55D77C70" w14:textId="77777777" w:rsidR="006B162F" w:rsidRDefault="006B162F" w:rsidP="00BC22E2">
      <w:pPr>
        <w:rPr>
          <w:sz w:val="20"/>
        </w:rPr>
      </w:pPr>
    </w:p>
    <w:p w14:paraId="5B1AA94F" w14:textId="77777777" w:rsidR="006B162F" w:rsidRDefault="006B162F" w:rsidP="00BC22E2">
      <w:pPr>
        <w:rPr>
          <w:sz w:val="20"/>
        </w:rPr>
      </w:pPr>
    </w:p>
    <w:p w14:paraId="6D9C21E5" w14:textId="77777777" w:rsidR="006B162F" w:rsidRDefault="006B162F" w:rsidP="00BC22E2">
      <w:pPr>
        <w:rPr>
          <w:sz w:val="20"/>
        </w:rPr>
      </w:pPr>
    </w:p>
    <w:p w14:paraId="705457C1" w14:textId="77777777" w:rsidR="006B162F" w:rsidRDefault="006B162F" w:rsidP="00BC22E2">
      <w:pPr>
        <w:rPr>
          <w:sz w:val="20"/>
        </w:rPr>
      </w:pPr>
    </w:p>
    <w:p w14:paraId="100BB48E" w14:textId="77777777" w:rsidR="006B162F" w:rsidRDefault="006B162F" w:rsidP="00BC22E2">
      <w:pPr>
        <w:rPr>
          <w:sz w:val="20"/>
        </w:rPr>
      </w:pPr>
    </w:p>
    <w:p w14:paraId="0BFFAC01" w14:textId="77777777" w:rsidR="006B162F" w:rsidRDefault="006B162F" w:rsidP="00BC22E2">
      <w:pPr>
        <w:rPr>
          <w:sz w:val="20"/>
        </w:rPr>
      </w:pPr>
    </w:p>
    <w:p w14:paraId="5888AD9F" w14:textId="77777777" w:rsidR="006B162F" w:rsidRDefault="006B162F" w:rsidP="00BC22E2">
      <w:pPr>
        <w:rPr>
          <w:sz w:val="20"/>
        </w:rPr>
      </w:pPr>
    </w:p>
    <w:p w14:paraId="6932FC56" w14:textId="6C867B7B" w:rsidR="006B162F" w:rsidRDefault="006B162F" w:rsidP="00BC22E2">
      <w:pPr>
        <w:rPr>
          <w:sz w:val="20"/>
        </w:rPr>
      </w:pPr>
    </w:p>
    <w:p w14:paraId="7E3C02E9" w14:textId="5F488DC4" w:rsidR="006B162F" w:rsidRDefault="006B162F" w:rsidP="00BC22E2">
      <w:pPr>
        <w:rPr>
          <w:sz w:val="20"/>
        </w:rPr>
      </w:pPr>
    </w:p>
    <w:p w14:paraId="7D739268" w14:textId="55C4A9CC" w:rsidR="006B162F" w:rsidRDefault="006B162F" w:rsidP="00BC22E2">
      <w:pPr>
        <w:rPr>
          <w:sz w:val="20"/>
        </w:rPr>
      </w:pPr>
    </w:p>
    <w:p w14:paraId="74B2E76D" w14:textId="77777777" w:rsidR="006B162F" w:rsidRPr="00967A9A" w:rsidRDefault="006B162F" w:rsidP="00BC22E2">
      <w:pPr>
        <w:rPr>
          <w:sz w:val="20"/>
        </w:rPr>
      </w:pPr>
    </w:p>
    <w:p w14:paraId="0A4B911C" w14:textId="77777777" w:rsidR="006B162F" w:rsidRDefault="006B162F" w:rsidP="00BC22E2">
      <w:pPr>
        <w:rPr>
          <w:sz w:val="20"/>
        </w:rPr>
      </w:pPr>
    </w:p>
    <w:p w14:paraId="5232E60A" w14:textId="77777777" w:rsidR="00BC22E2" w:rsidRPr="00CF12E3" w:rsidRDefault="00BC22E2" w:rsidP="00BC22E2">
      <w:pPr>
        <w:jc w:val="both"/>
        <w:rPr>
          <w:rFonts w:ascii="Liberation Serif" w:hAnsi="Liberation Serif"/>
          <w:sz w:val="28"/>
          <w:szCs w:val="28"/>
        </w:rPr>
      </w:pPr>
    </w:p>
    <w:p w14:paraId="4149622A" w14:textId="77777777" w:rsidR="00BC22E2" w:rsidRDefault="00BC22E2" w:rsidP="00220821">
      <w:pPr>
        <w:jc w:val="both"/>
        <w:rPr>
          <w:sz w:val="28"/>
          <w:szCs w:val="28"/>
        </w:rPr>
      </w:pPr>
    </w:p>
    <w:p w14:paraId="56C02904" w14:textId="77777777" w:rsidR="00567070" w:rsidRDefault="00567070" w:rsidP="001D7278">
      <w:pPr>
        <w:jc w:val="right"/>
        <w:rPr>
          <w:sz w:val="28"/>
          <w:szCs w:val="28"/>
        </w:rPr>
      </w:pPr>
    </w:p>
    <w:p w14:paraId="24F26149" w14:textId="77777777" w:rsidR="00567070" w:rsidRDefault="00567070" w:rsidP="001D7278">
      <w:pPr>
        <w:jc w:val="right"/>
        <w:rPr>
          <w:sz w:val="28"/>
          <w:szCs w:val="28"/>
        </w:rPr>
      </w:pPr>
    </w:p>
    <w:sectPr w:rsidR="00567070" w:rsidSect="0054330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 w15:restartNumberingAfterBreak="0">
    <w:nsid w:val="5A9D10CA"/>
    <w:multiLevelType w:val="hybridMultilevel"/>
    <w:tmpl w:val="EE0C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0C8"/>
    <w:multiLevelType w:val="multilevel"/>
    <w:tmpl w:val="DED6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BDB7B0F"/>
    <w:multiLevelType w:val="multilevel"/>
    <w:tmpl w:val="77F2D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2775327">
    <w:abstractNumId w:val="0"/>
  </w:num>
  <w:num w:numId="2" w16cid:durableId="775102623">
    <w:abstractNumId w:val="2"/>
  </w:num>
  <w:num w:numId="3" w16cid:durableId="69541347">
    <w:abstractNumId w:val="3"/>
  </w:num>
  <w:num w:numId="4" w16cid:durableId="4807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1"/>
    <w:rsid w:val="00000B09"/>
    <w:rsid w:val="0000208C"/>
    <w:rsid w:val="00011EE8"/>
    <w:rsid w:val="00013C69"/>
    <w:rsid w:val="00015069"/>
    <w:rsid w:val="00016484"/>
    <w:rsid w:val="00016C20"/>
    <w:rsid w:val="000178A1"/>
    <w:rsid w:val="00023415"/>
    <w:rsid w:val="00024AAC"/>
    <w:rsid w:val="000264A8"/>
    <w:rsid w:val="00030C17"/>
    <w:rsid w:val="000325D9"/>
    <w:rsid w:val="00043B52"/>
    <w:rsid w:val="0004513E"/>
    <w:rsid w:val="00051511"/>
    <w:rsid w:val="00051757"/>
    <w:rsid w:val="000536EF"/>
    <w:rsid w:val="00064D51"/>
    <w:rsid w:val="00066379"/>
    <w:rsid w:val="00093182"/>
    <w:rsid w:val="000A016F"/>
    <w:rsid w:val="000A02FD"/>
    <w:rsid w:val="000A25BC"/>
    <w:rsid w:val="000A70CC"/>
    <w:rsid w:val="000C2875"/>
    <w:rsid w:val="000C558A"/>
    <w:rsid w:val="000D2831"/>
    <w:rsid w:val="000D4563"/>
    <w:rsid w:val="000D74A6"/>
    <w:rsid w:val="000E2528"/>
    <w:rsid w:val="000F1E1B"/>
    <w:rsid w:val="000F2ED3"/>
    <w:rsid w:val="000F5FA2"/>
    <w:rsid w:val="001038D6"/>
    <w:rsid w:val="00135D4B"/>
    <w:rsid w:val="00141B33"/>
    <w:rsid w:val="00144907"/>
    <w:rsid w:val="00145FE1"/>
    <w:rsid w:val="00146F04"/>
    <w:rsid w:val="0015012C"/>
    <w:rsid w:val="00154626"/>
    <w:rsid w:val="00154A06"/>
    <w:rsid w:val="00157D49"/>
    <w:rsid w:val="001671E0"/>
    <w:rsid w:val="00171E6A"/>
    <w:rsid w:val="001820EC"/>
    <w:rsid w:val="001820F3"/>
    <w:rsid w:val="00184255"/>
    <w:rsid w:val="00193A64"/>
    <w:rsid w:val="001A08D5"/>
    <w:rsid w:val="001A1FEA"/>
    <w:rsid w:val="001A76E4"/>
    <w:rsid w:val="001B01EC"/>
    <w:rsid w:val="001B7CE1"/>
    <w:rsid w:val="001C7926"/>
    <w:rsid w:val="001D2FE5"/>
    <w:rsid w:val="001D7278"/>
    <w:rsid w:val="001F2524"/>
    <w:rsid w:val="001F340C"/>
    <w:rsid w:val="00213264"/>
    <w:rsid w:val="00213614"/>
    <w:rsid w:val="00220821"/>
    <w:rsid w:val="00223541"/>
    <w:rsid w:val="00225FBE"/>
    <w:rsid w:val="00234F6C"/>
    <w:rsid w:val="00236317"/>
    <w:rsid w:val="002619A3"/>
    <w:rsid w:val="00266C99"/>
    <w:rsid w:val="002702FF"/>
    <w:rsid w:val="00274F15"/>
    <w:rsid w:val="00290240"/>
    <w:rsid w:val="00291114"/>
    <w:rsid w:val="0029223C"/>
    <w:rsid w:val="002A71F9"/>
    <w:rsid w:val="002A7E46"/>
    <w:rsid w:val="002B09FB"/>
    <w:rsid w:val="002C0B69"/>
    <w:rsid w:val="002C6A9E"/>
    <w:rsid w:val="002D09D7"/>
    <w:rsid w:val="002D25F0"/>
    <w:rsid w:val="002D55FC"/>
    <w:rsid w:val="002E2D66"/>
    <w:rsid w:val="002E62D1"/>
    <w:rsid w:val="002F343F"/>
    <w:rsid w:val="002F76F9"/>
    <w:rsid w:val="00304334"/>
    <w:rsid w:val="00305273"/>
    <w:rsid w:val="00305906"/>
    <w:rsid w:val="00315476"/>
    <w:rsid w:val="00317D0B"/>
    <w:rsid w:val="00321780"/>
    <w:rsid w:val="00323826"/>
    <w:rsid w:val="003366A7"/>
    <w:rsid w:val="003418A8"/>
    <w:rsid w:val="00341DA7"/>
    <w:rsid w:val="00346C2A"/>
    <w:rsid w:val="003529FF"/>
    <w:rsid w:val="00357962"/>
    <w:rsid w:val="003622DD"/>
    <w:rsid w:val="00367EE3"/>
    <w:rsid w:val="00372F12"/>
    <w:rsid w:val="003738A7"/>
    <w:rsid w:val="003817D3"/>
    <w:rsid w:val="00383379"/>
    <w:rsid w:val="0038728B"/>
    <w:rsid w:val="00395361"/>
    <w:rsid w:val="003A2B3E"/>
    <w:rsid w:val="003C3CB2"/>
    <w:rsid w:val="003D3985"/>
    <w:rsid w:val="003D5853"/>
    <w:rsid w:val="003D75AA"/>
    <w:rsid w:val="003E05C9"/>
    <w:rsid w:val="003E0790"/>
    <w:rsid w:val="003F351B"/>
    <w:rsid w:val="003F68E7"/>
    <w:rsid w:val="00403C59"/>
    <w:rsid w:val="004133D0"/>
    <w:rsid w:val="004253B1"/>
    <w:rsid w:val="00431104"/>
    <w:rsid w:val="00457A2D"/>
    <w:rsid w:val="00457F6E"/>
    <w:rsid w:val="00461A29"/>
    <w:rsid w:val="004643B4"/>
    <w:rsid w:val="004657D6"/>
    <w:rsid w:val="00492F33"/>
    <w:rsid w:val="00493F05"/>
    <w:rsid w:val="004A5C1F"/>
    <w:rsid w:val="004B559D"/>
    <w:rsid w:val="004B6F59"/>
    <w:rsid w:val="004C24C7"/>
    <w:rsid w:val="004C4A11"/>
    <w:rsid w:val="004C5465"/>
    <w:rsid w:val="004D4C6A"/>
    <w:rsid w:val="004F3718"/>
    <w:rsid w:val="005017C4"/>
    <w:rsid w:val="00503A4A"/>
    <w:rsid w:val="005137A3"/>
    <w:rsid w:val="00517030"/>
    <w:rsid w:val="0052423E"/>
    <w:rsid w:val="00527C98"/>
    <w:rsid w:val="00533859"/>
    <w:rsid w:val="005376DC"/>
    <w:rsid w:val="0054330B"/>
    <w:rsid w:val="0055623A"/>
    <w:rsid w:val="0055664A"/>
    <w:rsid w:val="0056153C"/>
    <w:rsid w:val="00562D16"/>
    <w:rsid w:val="00565293"/>
    <w:rsid w:val="00565CCB"/>
    <w:rsid w:val="00567070"/>
    <w:rsid w:val="005671F8"/>
    <w:rsid w:val="00581465"/>
    <w:rsid w:val="00581917"/>
    <w:rsid w:val="0058449E"/>
    <w:rsid w:val="00592FE3"/>
    <w:rsid w:val="005952FA"/>
    <w:rsid w:val="005A5E6A"/>
    <w:rsid w:val="005A6FFA"/>
    <w:rsid w:val="005B4643"/>
    <w:rsid w:val="005B675A"/>
    <w:rsid w:val="005B6A4D"/>
    <w:rsid w:val="005E56AD"/>
    <w:rsid w:val="005F350A"/>
    <w:rsid w:val="006043CE"/>
    <w:rsid w:val="00627217"/>
    <w:rsid w:val="00632D3A"/>
    <w:rsid w:val="0063422E"/>
    <w:rsid w:val="006346A1"/>
    <w:rsid w:val="0063545C"/>
    <w:rsid w:val="00653041"/>
    <w:rsid w:val="00653CDF"/>
    <w:rsid w:val="006612F5"/>
    <w:rsid w:val="006859BD"/>
    <w:rsid w:val="00691656"/>
    <w:rsid w:val="00693E84"/>
    <w:rsid w:val="006B162F"/>
    <w:rsid w:val="006C1263"/>
    <w:rsid w:val="006C1BDE"/>
    <w:rsid w:val="006D2A32"/>
    <w:rsid w:val="006E08A8"/>
    <w:rsid w:val="006E398B"/>
    <w:rsid w:val="006E5EF3"/>
    <w:rsid w:val="007024C5"/>
    <w:rsid w:val="00704921"/>
    <w:rsid w:val="00705EF5"/>
    <w:rsid w:val="00736E75"/>
    <w:rsid w:val="00741F29"/>
    <w:rsid w:val="00747622"/>
    <w:rsid w:val="00766F6E"/>
    <w:rsid w:val="007729A2"/>
    <w:rsid w:val="00785837"/>
    <w:rsid w:val="007947C8"/>
    <w:rsid w:val="007A267B"/>
    <w:rsid w:val="007A3982"/>
    <w:rsid w:val="007B3779"/>
    <w:rsid w:val="007B58AE"/>
    <w:rsid w:val="007B709B"/>
    <w:rsid w:val="007C1CB4"/>
    <w:rsid w:val="007C49A9"/>
    <w:rsid w:val="007C4CBC"/>
    <w:rsid w:val="007D2F61"/>
    <w:rsid w:val="007D5EDB"/>
    <w:rsid w:val="007E4BED"/>
    <w:rsid w:val="00805836"/>
    <w:rsid w:val="00811C28"/>
    <w:rsid w:val="0081288C"/>
    <w:rsid w:val="0081676D"/>
    <w:rsid w:val="00822F8E"/>
    <w:rsid w:val="008243E3"/>
    <w:rsid w:val="0083256D"/>
    <w:rsid w:val="00840204"/>
    <w:rsid w:val="008577A3"/>
    <w:rsid w:val="00867074"/>
    <w:rsid w:val="00877A36"/>
    <w:rsid w:val="00881391"/>
    <w:rsid w:val="00883655"/>
    <w:rsid w:val="00891462"/>
    <w:rsid w:val="00895C34"/>
    <w:rsid w:val="00896AD6"/>
    <w:rsid w:val="00897247"/>
    <w:rsid w:val="008A7906"/>
    <w:rsid w:val="008B4659"/>
    <w:rsid w:val="008B7D16"/>
    <w:rsid w:val="008C4368"/>
    <w:rsid w:val="008C6D21"/>
    <w:rsid w:val="008D50EE"/>
    <w:rsid w:val="008D7885"/>
    <w:rsid w:val="008E3B85"/>
    <w:rsid w:val="008E6EE7"/>
    <w:rsid w:val="008F4871"/>
    <w:rsid w:val="009039D8"/>
    <w:rsid w:val="009142CA"/>
    <w:rsid w:val="00914CCF"/>
    <w:rsid w:val="00917AB6"/>
    <w:rsid w:val="00923B88"/>
    <w:rsid w:val="009311B7"/>
    <w:rsid w:val="0093437C"/>
    <w:rsid w:val="0093525D"/>
    <w:rsid w:val="009352D0"/>
    <w:rsid w:val="00935B28"/>
    <w:rsid w:val="00940DFC"/>
    <w:rsid w:val="009501B8"/>
    <w:rsid w:val="00961843"/>
    <w:rsid w:val="00967A9A"/>
    <w:rsid w:val="00971B22"/>
    <w:rsid w:val="009A289F"/>
    <w:rsid w:val="009B0442"/>
    <w:rsid w:val="009C0480"/>
    <w:rsid w:val="009C6C9C"/>
    <w:rsid w:val="009D2C67"/>
    <w:rsid w:val="009D4123"/>
    <w:rsid w:val="009E33BC"/>
    <w:rsid w:val="00A04761"/>
    <w:rsid w:val="00A056EC"/>
    <w:rsid w:val="00A06FE6"/>
    <w:rsid w:val="00A254A5"/>
    <w:rsid w:val="00A3483E"/>
    <w:rsid w:val="00A34D28"/>
    <w:rsid w:val="00A4431E"/>
    <w:rsid w:val="00A46033"/>
    <w:rsid w:val="00A55E5D"/>
    <w:rsid w:val="00A578C1"/>
    <w:rsid w:val="00A62591"/>
    <w:rsid w:val="00A655B5"/>
    <w:rsid w:val="00A73333"/>
    <w:rsid w:val="00A8543F"/>
    <w:rsid w:val="00A86EDE"/>
    <w:rsid w:val="00A86FD9"/>
    <w:rsid w:val="00A87BC4"/>
    <w:rsid w:val="00A9259A"/>
    <w:rsid w:val="00A93B84"/>
    <w:rsid w:val="00A96F34"/>
    <w:rsid w:val="00AA1AC8"/>
    <w:rsid w:val="00AA3F34"/>
    <w:rsid w:val="00AA52A0"/>
    <w:rsid w:val="00AB1172"/>
    <w:rsid w:val="00AB46DF"/>
    <w:rsid w:val="00AC1D9B"/>
    <w:rsid w:val="00AC3DBF"/>
    <w:rsid w:val="00AC4E12"/>
    <w:rsid w:val="00AD396F"/>
    <w:rsid w:val="00AE1A60"/>
    <w:rsid w:val="00AE3F4F"/>
    <w:rsid w:val="00AF0B37"/>
    <w:rsid w:val="00B007AD"/>
    <w:rsid w:val="00B00A04"/>
    <w:rsid w:val="00B00A06"/>
    <w:rsid w:val="00B23C26"/>
    <w:rsid w:val="00B35FF9"/>
    <w:rsid w:val="00B56FAA"/>
    <w:rsid w:val="00B614C0"/>
    <w:rsid w:val="00B61FE9"/>
    <w:rsid w:val="00B65378"/>
    <w:rsid w:val="00B81A23"/>
    <w:rsid w:val="00BB12AD"/>
    <w:rsid w:val="00BB7E53"/>
    <w:rsid w:val="00BC22E2"/>
    <w:rsid w:val="00BD3BBE"/>
    <w:rsid w:val="00BD5543"/>
    <w:rsid w:val="00BD6E15"/>
    <w:rsid w:val="00BE2C26"/>
    <w:rsid w:val="00BF7787"/>
    <w:rsid w:val="00C01D54"/>
    <w:rsid w:val="00C073CC"/>
    <w:rsid w:val="00C1420D"/>
    <w:rsid w:val="00C14E34"/>
    <w:rsid w:val="00C21694"/>
    <w:rsid w:val="00C21836"/>
    <w:rsid w:val="00C24275"/>
    <w:rsid w:val="00C33D01"/>
    <w:rsid w:val="00C40114"/>
    <w:rsid w:val="00C44DE3"/>
    <w:rsid w:val="00C45107"/>
    <w:rsid w:val="00C46DFD"/>
    <w:rsid w:val="00C5187F"/>
    <w:rsid w:val="00C624E3"/>
    <w:rsid w:val="00C63F11"/>
    <w:rsid w:val="00C762F9"/>
    <w:rsid w:val="00C76652"/>
    <w:rsid w:val="00CA5BA5"/>
    <w:rsid w:val="00CC5BF6"/>
    <w:rsid w:val="00CC60EC"/>
    <w:rsid w:val="00CC6486"/>
    <w:rsid w:val="00CC74F5"/>
    <w:rsid w:val="00CC761D"/>
    <w:rsid w:val="00CE21A5"/>
    <w:rsid w:val="00CF4B99"/>
    <w:rsid w:val="00CF6AA8"/>
    <w:rsid w:val="00D126F0"/>
    <w:rsid w:val="00D13F14"/>
    <w:rsid w:val="00D145B0"/>
    <w:rsid w:val="00D17187"/>
    <w:rsid w:val="00D255D8"/>
    <w:rsid w:val="00D27093"/>
    <w:rsid w:val="00D408B3"/>
    <w:rsid w:val="00D41CE5"/>
    <w:rsid w:val="00D545D2"/>
    <w:rsid w:val="00D56750"/>
    <w:rsid w:val="00D62A3B"/>
    <w:rsid w:val="00D67D9D"/>
    <w:rsid w:val="00D72607"/>
    <w:rsid w:val="00D772B8"/>
    <w:rsid w:val="00D87A9F"/>
    <w:rsid w:val="00D95C1A"/>
    <w:rsid w:val="00DA28D8"/>
    <w:rsid w:val="00DA30A0"/>
    <w:rsid w:val="00DA333A"/>
    <w:rsid w:val="00DB201A"/>
    <w:rsid w:val="00DB3804"/>
    <w:rsid w:val="00DC123E"/>
    <w:rsid w:val="00DC1FB3"/>
    <w:rsid w:val="00DE55D6"/>
    <w:rsid w:val="00DF0ABA"/>
    <w:rsid w:val="00E152AD"/>
    <w:rsid w:val="00E1726D"/>
    <w:rsid w:val="00E318AB"/>
    <w:rsid w:val="00E36D60"/>
    <w:rsid w:val="00E42529"/>
    <w:rsid w:val="00E542EA"/>
    <w:rsid w:val="00E552AC"/>
    <w:rsid w:val="00E61961"/>
    <w:rsid w:val="00E71E36"/>
    <w:rsid w:val="00E80D22"/>
    <w:rsid w:val="00E81B7A"/>
    <w:rsid w:val="00E8374C"/>
    <w:rsid w:val="00E91298"/>
    <w:rsid w:val="00EB6411"/>
    <w:rsid w:val="00EC1EB7"/>
    <w:rsid w:val="00EC1FBD"/>
    <w:rsid w:val="00EC60E9"/>
    <w:rsid w:val="00EC7232"/>
    <w:rsid w:val="00ED0A9F"/>
    <w:rsid w:val="00ED5089"/>
    <w:rsid w:val="00ED5495"/>
    <w:rsid w:val="00EE6661"/>
    <w:rsid w:val="00EE7A18"/>
    <w:rsid w:val="00F031B6"/>
    <w:rsid w:val="00F06706"/>
    <w:rsid w:val="00F120E8"/>
    <w:rsid w:val="00F1406B"/>
    <w:rsid w:val="00F2432B"/>
    <w:rsid w:val="00F262FC"/>
    <w:rsid w:val="00F3652A"/>
    <w:rsid w:val="00F46BEA"/>
    <w:rsid w:val="00F6327F"/>
    <w:rsid w:val="00F64264"/>
    <w:rsid w:val="00F66B18"/>
    <w:rsid w:val="00F71158"/>
    <w:rsid w:val="00F759D4"/>
    <w:rsid w:val="00F82591"/>
    <w:rsid w:val="00F91FF0"/>
    <w:rsid w:val="00F96D09"/>
    <w:rsid w:val="00F972CD"/>
    <w:rsid w:val="00FA1419"/>
    <w:rsid w:val="00FA7E7C"/>
    <w:rsid w:val="00FD0FA7"/>
    <w:rsid w:val="00FE2A3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A2566"/>
  <w15:docId w15:val="{334D5218-B91B-4439-AF0D-8E892527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C22E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1FB3"/>
    <w:pPr>
      <w:ind w:left="720"/>
      <w:contextualSpacing/>
    </w:pPr>
  </w:style>
  <w:style w:type="table" w:styleId="a4">
    <w:name w:val="Table Grid"/>
    <w:basedOn w:val="a1"/>
    <w:uiPriority w:val="59"/>
    <w:rsid w:val="0062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2101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Рязанов Д В</dc:creator>
  <cp:lastModifiedBy>RyazanovDV</cp:lastModifiedBy>
  <cp:revision>48</cp:revision>
  <cp:lastPrinted>2025-06-25T06:57:00Z</cp:lastPrinted>
  <dcterms:created xsi:type="dcterms:W3CDTF">2022-09-05T08:41:00Z</dcterms:created>
  <dcterms:modified xsi:type="dcterms:W3CDTF">2025-06-26T11:21:00Z</dcterms:modified>
</cp:coreProperties>
</file>