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443A7" w14:textId="77777777" w:rsidR="00653041" w:rsidRDefault="00F65651" w:rsidP="00653041">
      <w:pPr>
        <w:jc w:val="center"/>
      </w:pPr>
      <w:r>
        <w:pict w14:anchorId="069E5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4.25pt" fillcolor="window">
            <v:imagedata r:id="rId5" o:title="gerb"/>
          </v:shape>
        </w:pict>
      </w:r>
    </w:p>
    <w:p w14:paraId="55443EA0" w14:textId="77777777" w:rsidR="00653041" w:rsidRPr="00B323D2" w:rsidRDefault="00653041" w:rsidP="00653041">
      <w:pPr>
        <w:jc w:val="center"/>
        <w:rPr>
          <w:rFonts w:ascii="Liberation Serif" w:hAnsi="Liberation Serif"/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 w:rsidRPr="00B323D2">
        <w:rPr>
          <w:rFonts w:ascii="Liberation Serif" w:hAnsi="Liberation Serif"/>
          <w:b/>
          <w:sz w:val="28"/>
          <w:szCs w:val="28"/>
        </w:rPr>
        <w:t>ГЛАВА ГОРОДСКОГО  ОКРУГА КРАСНОУФИМСК</w:t>
      </w:r>
    </w:p>
    <w:p w14:paraId="36235B9D" w14:textId="77777777" w:rsidR="00653041" w:rsidRPr="00B323D2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057E6790" w14:textId="77777777" w:rsidR="00653041" w:rsidRPr="00B323D2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5D57A467" w14:textId="77777777" w:rsidR="00653041" w:rsidRPr="00B323D2" w:rsidRDefault="00051511" w:rsidP="00653041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B323D2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064AD9E4" w14:textId="77777777" w:rsidR="00653041" w:rsidRPr="00B323D2" w:rsidRDefault="00653041" w:rsidP="00653041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0095A479" w14:textId="3A388C5D" w:rsidR="00653041" w:rsidRPr="00B323D2" w:rsidRDefault="007C1CC9" w:rsidP="00653041">
      <w:pPr>
        <w:spacing w:before="12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_</w:t>
      </w:r>
      <w:r w:rsidR="00D675D9" w:rsidRPr="00A608D4">
        <w:rPr>
          <w:rFonts w:ascii="Liberation Serif" w:hAnsi="Liberation Serif"/>
          <w:szCs w:val="24"/>
        </w:rPr>
        <w:t>1</w:t>
      </w:r>
      <w:r w:rsidR="00F65651">
        <w:rPr>
          <w:rFonts w:ascii="Liberation Serif" w:hAnsi="Liberation Serif"/>
          <w:szCs w:val="24"/>
        </w:rPr>
        <w:t>8</w:t>
      </w:r>
      <w:r w:rsidR="00D81EA0">
        <w:rPr>
          <w:rFonts w:ascii="Liberation Serif" w:hAnsi="Liberation Serif"/>
          <w:szCs w:val="24"/>
        </w:rPr>
        <w:t>.</w:t>
      </w:r>
      <w:r w:rsidR="009B0241">
        <w:rPr>
          <w:rFonts w:ascii="Liberation Serif" w:hAnsi="Liberation Serif"/>
          <w:szCs w:val="24"/>
        </w:rPr>
        <w:t>0</w:t>
      </w:r>
      <w:r>
        <w:rPr>
          <w:rFonts w:ascii="Liberation Serif" w:hAnsi="Liberation Serif"/>
          <w:szCs w:val="24"/>
        </w:rPr>
        <w:t>7</w:t>
      </w:r>
      <w:r w:rsidR="00D81EA0">
        <w:rPr>
          <w:rFonts w:ascii="Liberation Serif" w:hAnsi="Liberation Serif"/>
          <w:szCs w:val="24"/>
        </w:rPr>
        <w:t>.</w:t>
      </w:r>
      <w:r w:rsidR="00953708" w:rsidRPr="00B323D2">
        <w:rPr>
          <w:rFonts w:ascii="Liberation Serif" w:hAnsi="Liberation Serif"/>
          <w:szCs w:val="24"/>
        </w:rPr>
        <w:t xml:space="preserve"> 202</w:t>
      </w:r>
      <w:r w:rsidR="009B0241">
        <w:rPr>
          <w:rFonts w:ascii="Liberation Serif" w:hAnsi="Liberation Serif"/>
          <w:szCs w:val="24"/>
        </w:rPr>
        <w:t>5</w:t>
      </w:r>
      <w:r w:rsidR="00C46DFD" w:rsidRPr="00B323D2">
        <w:rPr>
          <w:rFonts w:ascii="Liberation Serif" w:hAnsi="Liberation Serif"/>
          <w:szCs w:val="24"/>
        </w:rPr>
        <w:t xml:space="preserve"> г.</w:t>
      </w:r>
      <w:r w:rsidR="00653041" w:rsidRPr="00B323D2">
        <w:rPr>
          <w:rFonts w:ascii="Liberation Serif" w:hAnsi="Liberation Serif"/>
          <w:szCs w:val="24"/>
        </w:rPr>
        <w:t xml:space="preserve"> </w:t>
      </w:r>
      <w:r w:rsidR="00AD396F" w:rsidRPr="00B323D2">
        <w:rPr>
          <w:rFonts w:ascii="Liberation Serif" w:hAnsi="Liberation Serif"/>
          <w:szCs w:val="24"/>
        </w:rPr>
        <w:t xml:space="preserve">                            </w:t>
      </w:r>
      <w:r w:rsidR="007A3982" w:rsidRPr="00B323D2">
        <w:rPr>
          <w:rFonts w:ascii="Liberation Serif" w:hAnsi="Liberation Serif"/>
          <w:szCs w:val="24"/>
        </w:rPr>
        <w:t xml:space="preserve">                   </w:t>
      </w:r>
      <w:r w:rsidR="00F45066" w:rsidRPr="00B323D2">
        <w:rPr>
          <w:rFonts w:ascii="Liberation Serif" w:hAnsi="Liberation Serif"/>
          <w:szCs w:val="24"/>
        </w:rPr>
        <w:t xml:space="preserve"> </w:t>
      </w:r>
      <w:r w:rsidR="00F45066" w:rsidRPr="00B323D2">
        <w:rPr>
          <w:rFonts w:ascii="Liberation Serif" w:hAnsi="Liberation Serif"/>
          <w:szCs w:val="24"/>
        </w:rPr>
        <w:tab/>
      </w:r>
      <w:r w:rsidR="00F45066" w:rsidRPr="00B323D2">
        <w:rPr>
          <w:rFonts w:ascii="Liberation Serif" w:hAnsi="Liberation Serif"/>
          <w:szCs w:val="24"/>
        </w:rPr>
        <w:tab/>
      </w:r>
      <w:r w:rsidR="00704C91" w:rsidRPr="00B323D2">
        <w:rPr>
          <w:rFonts w:ascii="Liberation Serif" w:hAnsi="Liberation Serif"/>
          <w:szCs w:val="24"/>
        </w:rPr>
        <w:t xml:space="preserve">        </w:t>
      </w:r>
      <w:r w:rsidR="00505768" w:rsidRPr="00B323D2">
        <w:rPr>
          <w:rFonts w:ascii="Liberation Serif" w:hAnsi="Liberation Serif"/>
          <w:szCs w:val="24"/>
        </w:rPr>
        <w:t xml:space="preserve">    </w:t>
      </w:r>
      <w:r w:rsidR="005D247F" w:rsidRPr="00B323D2">
        <w:rPr>
          <w:rFonts w:ascii="Liberation Serif" w:hAnsi="Liberation Serif"/>
          <w:szCs w:val="24"/>
        </w:rPr>
        <w:t xml:space="preserve">          </w:t>
      </w:r>
      <w:r w:rsidR="005273D2">
        <w:rPr>
          <w:rFonts w:ascii="Liberation Serif" w:hAnsi="Liberation Serif"/>
          <w:szCs w:val="24"/>
        </w:rPr>
        <w:t xml:space="preserve">             </w:t>
      </w:r>
      <w:r w:rsidR="005D247F" w:rsidRPr="00B323D2">
        <w:rPr>
          <w:rFonts w:ascii="Liberation Serif" w:hAnsi="Liberation Serif"/>
          <w:szCs w:val="24"/>
        </w:rPr>
        <w:t xml:space="preserve">         </w:t>
      </w:r>
      <w:r w:rsidR="002A45DA" w:rsidRPr="00B323D2">
        <w:rPr>
          <w:rFonts w:ascii="Liberation Serif" w:hAnsi="Liberation Serif"/>
          <w:szCs w:val="24"/>
        </w:rPr>
        <w:t xml:space="preserve">  №</w:t>
      </w:r>
      <w:r w:rsidR="00135C14" w:rsidRPr="004B39B9">
        <w:rPr>
          <w:rFonts w:ascii="Liberation Serif" w:hAnsi="Liberation Serif"/>
          <w:szCs w:val="24"/>
        </w:rPr>
        <w:t xml:space="preserve"> </w:t>
      </w:r>
      <w:r>
        <w:rPr>
          <w:rFonts w:ascii="Liberation Serif" w:hAnsi="Liberation Serif"/>
          <w:szCs w:val="24"/>
        </w:rPr>
        <w:t>_</w:t>
      </w:r>
      <w:r w:rsidR="00D675D9" w:rsidRPr="00A608D4">
        <w:rPr>
          <w:rFonts w:ascii="Liberation Serif" w:hAnsi="Liberation Serif"/>
          <w:szCs w:val="24"/>
        </w:rPr>
        <w:t>66</w:t>
      </w:r>
      <w:r w:rsidR="00A608D4" w:rsidRPr="00F65651">
        <w:rPr>
          <w:rFonts w:ascii="Liberation Serif" w:hAnsi="Liberation Serif"/>
          <w:szCs w:val="24"/>
        </w:rPr>
        <w:t>4</w:t>
      </w:r>
      <w:r>
        <w:rPr>
          <w:rFonts w:ascii="Liberation Serif" w:hAnsi="Liberation Serif"/>
          <w:szCs w:val="24"/>
        </w:rPr>
        <w:t>_</w:t>
      </w:r>
    </w:p>
    <w:p w14:paraId="07D3629E" w14:textId="132A07E6" w:rsidR="00653041" w:rsidRPr="00B323D2" w:rsidRDefault="00653041" w:rsidP="00653041">
      <w:pPr>
        <w:jc w:val="center"/>
        <w:rPr>
          <w:rFonts w:ascii="Liberation Serif" w:hAnsi="Liberation Serif"/>
          <w:sz w:val="28"/>
          <w:szCs w:val="28"/>
        </w:rPr>
      </w:pPr>
      <w:r w:rsidRPr="00B323D2">
        <w:rPr>
          <w:rFonts w:ascii="Liberation Serif" w:hAnsi="Liberation Serif"/>
          <w:sz w:val="28"/>
          <w:szCs w:val="28"/>
        </w:rPr>
        <w:t>г.</w:t>
      </w:r>
      <w:r w:rsidR="00953708" w:rsidRPr="00B323D2">
        <w:rPr>
          <w:rFonts w:ascii="Liberation Serif" w:hAnsi="Liberation Serif"/>
          <w:sz w:val="28"/>
          <w:szCs w:val="28"/>
        </w:rPr>
        <w:t xml:space="preserve"> </w:t>
      </w:r>
      <w:r w:rsidRPr="00B323D2">
        <w:rPr>
          <w:rFonts w:ascii="Liberation Serif" w:hAnsi="Liberation Serif"/>
          <w:sz w:val="28"/>
          <w:szCs w:val="28"/>
        </w:rPr>
        <w:t>Красноуфимск</w:t>
      </w:r>
    </w:p>
    <w:p w14:paraId="537B04C4" w14:textId="77777777" w:rsidR="00220821" w:rsidRPr="00B323D2" w:rsidRDefault="00220821" w:rsidP="00220821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3172AF7B" w14:textId="6DB5A84E" w:rsidR="005614D8" w:rsidRPr="00B323D2" w:rsidRDefault="009B0241" w:rsidP="005614D8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191057">
        <w:rPr>
          <w:rFonts w:ascii="Liberation Serif" w:hAnsi="Liberation Serif"/>
          <w:b/>
          <w:i/>
          <w:sz w:val="28"/>
          <w:szCs w:val="28"/>
        </w:rPr>
        <w:t xml:space="preserve"> </w:t>
      </w:r>
      <w:r>
        <w:rPr>
          <w:rFonts w:ascii="Liberation Serif" w:hAnsi="Liberation Serif"/>
          <w:b/>
          <w:i/>
          <w:sz w:val="28"/>
          <w:szCs w:val="28"/>
        </w:rPr>
        <w:t>Постановлени</w:t>
      </w:r>
      <w:r w:rsidR="00F6170C">
        <w:rPr>
          <w:rFonts w:ascii="Liberation Serif" w:hAnsi="Liberation Serif"/>
          <w:b/>
          <w:i/>
          <w:sz w:val="28"/>
          <w:szCs w:val="28"/>
        </w:rPr>
        <w:t>е</w:t>
      </w:r>
      <w:r>
        <w:rPr>
          <w:rFonts w:ascii="Liberation Serif" w:hAnsi="Liberation Serif"/>
          <w:b/>
          <w:i/>
          <w:sz w:val="28"/>
          <w:szCs w:val="28"/>
        </w:rPr>
        <w:t xml:space="preserve"> Главы городского округа Красноуфимск № </w:t>
      </w:r>
      <w:r w:rsidR="00F6170C">
        <w:rPr>
          <w:rFonts w:ascii="Liberation Serif" w:hAnsi="Liberation Serif"/>
          <w:b/>
          <w:i/>
          <w:sz w:val="28"/>
          <w:szCs w:val="28"/>
        </w:rPr>
        <w:t>218</w:t>
      </w:r>
      <w:r>
        <w:rPr>
          <w:rFonts w:ascii="Liberation Serif" w:hAnsi="Liberation Serif"/>
          <w:b/>
          <w:i/>
          <w:sz w:val="28"/>
          <w:szCs w:val="28"/>
        </w:rPr>
        <w:t xml:space="preserve"> от </w:t>
      </w:r>
      <w:r w:rsidR="00F6170C">
        <w:rPr>
          <w:rFonts w:ascii="Liberation Serif" w:hAnsi="Liberation Serif"/>
          <w:b/>
          <w:i/>
          <w:sz w:val="28"/>
          <w:szCs w:val="28"/>
        </w:rPr>
        <w:t>11</w:t>
      </w:r>
      <w:r>
        <w:rPr>
          <w:rFonts w:ascii="Liberation Serif" w:hAnsi="Liberation Serif"/>
          <w:b/>
          <w:i/>
          <w:sz w:val="28"/>
          <w:szCs w:val="28"/>
        </w:rPr>
        <w:t>.</w:t>
      </w:r>
      <w:r w:rsidR="00F6170C">
        <w:rPr>
          <w:rFonts w:ascii="Liberation Serif" w:hAnsi="Liberation Serif"/>
          <w:b/>
          <w:i/>
          <w:sz w:val="28"/>
          <w:szCs w:val="28"/>
        </w:rPr>
        <w:t>03</w:t>
      </w:r>
      <w:r>
        <w:rPr>
          <w:rFonts w:ascii="Liberation Serif" w:hAnsi="Liberation Serif"/>
          <w:b/>
          <w:i/>
          <w:sz w:val="28"/>
          <w:szCs w:val="28"/>
        </w:rPr>
        <w:t>.202</w:t>
      </w:r>
      <w:r w:rsidR="00F6170C">
        <w:rPr>
          <w:rFonts w:ascii="Liberation Serif" w:hAnsi="Liberation Serif"/>
          <w:b/>
          <w:i/>
          <w:sz w:val="28"/>
          <w:szCs w:val="28"/>
        </w:rPr>
        <w:t>5</w:t>
      </w:r>
      <w:r>
        <w:rPr>
          <w:rFonts w:ascii="Liberation Serif" w:hAnsi="Liberation Serif"/>
          <w:b/>
          <w:i/>
          <w:sz w:val="28"/>
          <w:szCs w:val="28"/>
        </w:rPr>
        <w:t xml:space="preserve"> г. «</w:t>
      </w:r>
      <w:r w:rsidR="00DB429C" w:rsidRPr="00B323D2">
        <w:rPr>
          <w:rFonts w:ascii="Liberation Serif" w:hAnsi="Liberation Serif"/>
          <w:b/>
          <w:i/>
          <w:sz w:val="28"/>
          <w:szCs w:val="28"/>
        </w:rPr>
        <w:t>Об утверждении</w:t>
      </w:r>
      <w:r w:rsidR="00F6170C">
        <w:rPr>
          <w:rFonts w:ascii="Liberation Serif" w:hAnsi="Liberation Serif"/>
          <w:b/>
          <w:i/>
          <w:sz w:val="28"/>
          <w:szCs w:val="28"/>
        </w:rPr>
        <w:t xml:space="preserve"> и принятии к  реализации   за  счет средств </w:t>
      </w:r>
      <w:r w:rsidR="002B54C1">
        <w:rPr>
          <w:rFonts w:ascii="Liberation Serif" w:hAnsi="Liberation Serif"/>
          <w:b/>
          <w:i/>
          <w:sz w:val="28"/>
          <w:szCs w:val="28"/>
        </w:rPr>
        <w:t xml:space="preserve"> бюджета  городского  округа Красноуфимск  инициативного проекта «Ремонт   дворовых  проездов  многоквартирных домов» в   2025 г.</w:t>
      </w:r>
      <w:r w:rsidR="002121F7">
        <w:rPr>
          <w:rFonts w:ascii="Liberation Serif" w:hAnsi="Liberation Serif"/>
          <w:b/>
          <w:i/>
          <w:sz w:val="28"/>
          <w:szCs w:val="28"/>
        </w:rPr>
        <w:t>»</w:t>
      </w:r>
      <w:r w:rsidR="002B54C1">
        <w:rPr>
          <w:rFonts w:ascii="Liberation Serif" w:hAnsi="Liberation Serif"/>
          <w:b/>
          <w:i/>
          <w:sz w:val="28"/>
          <w:szCs w:val="28"/>
        </w:rPr>
        <w:t xml:space="preserve">  </w:t>
      </w:r>
    </w:p>
    <w:p w14:paraId="17C2BC6E" w14:textId="77777777" w:rsidR="005614D8" w:rsidRPr="00B323D2" w:rsidRDefault="005614D8" w:rsidP="005614D8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24C38B06" w14:textId="7066C2CD" w:rsidR="005614D8" w:rsidRPr="00B323D2" w:rsidRDefault="00DB429C" w:rsidP="0095370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23D2">
        <w:rPr>
          <w:rFonts w:ascii="Liberation Serif" w:hAnsi="Liberation Serif"/>
          <w:sz w:val="28"/>
          <w:szCs w:val="28"/>
        </w:rPr>
        <w:t xml:space="preserve">В целях  </w:t>
      </w:r>
      <w:r w:rsidR="007E248D">
        <w:rPr>
          <w:rFonts w:ascii="Liberation Serif" w:hAnsi="Liberation Serif"/>
          <w:sz w:val="28"/>
          <w:szCs w:val="28"/>
        </w:rPr>
        <w:t xml:space="preserve">уточнения  перечня  и объемов </w:t>
      </w:r>
      <w:r w:rsidRPr="00B323D2">
        <w:rPr>
          <w:rFonts w:ascii="Liberation Serif" w:hAnsi="Liberation Serif"/>
          <w:sz w:val="28"/>
          <w:szCs w:val="28"/>
        </w:rPr>
        <w:t xml:space="preserve"> работ по р</w:t>
      </w:r>
      <w:r w:rsidR="008A7046" w:rsidRPr="00B323D2">
        <w:rPr>
          <w:rFonts w:ascii="Liberation Serif" w:hAnsi="Liberation Serif"/>
          <w:sz w:val="28"/>
          <w:szCs w:val="28"/>
        </w:rPr>
        <w:t xml:space="preserve">емонту   </w:t>
      </w:r>
      <w:r w:rsidR="002B54C1">
        <w:rPr>
          <w:rFonts w:ascii="Liberation Serif" w:hAnsi="Liberation Serif"/>
          <w:sz w:val="28"/>
          <w:szCs w:val="28"/>
        </w:rPr>
        <w:t>дворовых проездов   многоквартирных домов на территории  г. Красноуфимска</w:t>
      </w:r>
      <w:r w:rsidR="009D3F14" w:rsidRPr="00B323D2">
        <w:rPr>
          <w:rFonts w:ascii="Liberation Serif" w:hAnsi="Liberation Serif"/>
          <w:sz w:val="28"/>
          <w:szCs w:val="28"/>
        </w:rPr>
        <w:t xml:space="preserve">, </w:t>
      </w:r>
      <w:r w:rsidR="005614D8" w:rsidRPr="00B323D2">
        <w:rPr>
          <w:rFonts w:ascii="Liberation Serif" w:hAnsi="Liberation Serif"/>
          <w:sz w:val="28"/>
          <w:szCs w:val="28"/>
        </w:rPr>
        <w:t xml:space="preserve">на основании </w:t>
      </w:r>
      <w:r w:rsidR="007E248D">
        <w:rPr>
          <w:rFonts w:ascii="Liberation Serif" w:hAnsi="Liberation Serif"/>
          <w:sz w:val="28"/>
          <w:szCs w:val="28"/>
        </w:rPr>
        <w:t xml:space="preserve"> ст. 16 </w:t>
      </w:r>
      <w:r w:rsidR="0002146B" w:rsidRPr="00B323D2">
        <w:rPr>
          <w:rFonts w:ascii="Liberation Serif" w:hAnsi="Liberation Serif"/>
          <w:sz w:val="28"/>
          <w:szCs w:val="28"/>
        </w:rPr>
        <w:t>Ф</w:t>
      </w:r>
      <w:r w:rsidR="005614D8" w:rsidRPr="00B323D2">
        <w:rPr>
          <w:rFonts w:ascii="Liberation Serif" w:hAnsi="Liberation Serif"/>
          <w:sz w:val="28"/>
          <w:szCs w:val="28"/>
        </w:rPr>
        <w:t>едерального  закона № 131-ФЗ от 06.10.2003 г.</w:t>
      </w:r>
      <w:r w:rsidR="002121F7">
        <w:rPr>
          <w:rFonts w:ascii="Liberation Serif" w:hAnsi="Liberation Serif"/>
          <w:sz w:val="28"/>
          <w:szCs w:val="28"/>
        </w:rPr>
        <w:t xml:space="preserve"> </w:t>
      </w:r>
      <w:r w:rsidR="005614D8" w:rsidRPr="00B323D2">
        <w:rPr>
          <w:rFonts w:ascii="Liberation Serif" w:hAnsi="Liberation Serif"/>
          <w:sz w:val="28"/>
          <w:szCs w:val="28"/>
        </w:rPr>
        <w:t xml:space="preserve"> «Об  общих  принципах организации  местного  самоуправления в Р</w:t>
      </w:r>
      <w:r w:rsidR="0002146B" w:rsidRPr="00B323D2">
        <w:rPr>
          <w:rFonts w:ascii="Liberation Serif" w:hAnsi="Liberation Serif"/>
          <w:sz w:val="28"/>
          <w:szCs w:val="28"/>
        </w:rPr>
        <w:t xml:space="preserve">оссийской </w:t>
      </w:r>
      <w:r w:rsidR="005614D8" w:rsidRPr="00B323D2">
        <w:rPr>
          <w:rFonts w:ascii="Liberation Serif" w:hAnsi="Liberation Serif"/>
          <w:sz w:val="28"/>
          <w:szCs w:val="28"/>
        </w:rPr>
        <w:t>Ф</w:t>
      </w:r>
      <w:r w:rsidR="0002146B" w:rsidRPr="00B323D2">
        <w:rPr>
          <w:rFonts w:ascii="Liberation Serif" w:hAnsi="Liberation Serif"/>
          <w:sz w:val="28"/>
          <w:szCs w:val="28"/>
        </w:rPr>
        <w:t>едерации</w:t>
      </w:r>
      <w:r w:rsidR="005614D8" w:rsidRPr="00B323D2">
        <w:rPr>
          <w:rFonts w:ascii="Liberation Serif" w:hAnsi="Liberation Serif"/>
          <w:sz w:val="28"/>
          <w:szCs w:val="28"/>
        </w:rPr>
        <w:t>»</w:t>
      </w:r>
      <w:r w:rsidR="005273D2">
        <w:rPr>
          <w:rFonts w:ascii="Liberation Serif" w:hAnsi="Liberation Serif"/>
          <w:sz w:val="28"/>
          <w:szCs w:val="28"/>
        </w:rPr>
        <w:t>, Федерального закона  № 33-ФЗ от 20.03.2025 г.  «Об общих принципах  организации местного самоуправления  в системе   публичной  власти»</w:t>
      </w:r>
      <w:r w:rsidR="005614D8" w:rsidRPr="00B323D2">
        <w:rPr>
          <w:rFonts w:ascii="Liberation Serif" w:hAnsi="Liberation Serif"/>
          <w:sz w:val="28"/>
          <w:szCs w:val="28"/>
        </w:rPr>
        <w:t>,</w:t>
      </w:r>
      <w:r w:rsidR="00223476" w:rsidRPr="00B323D2">
        <w:rPr>
          <w:rFonts w:ascii="Liberation Serif" w:hAnsi="Liberation Serif"/>
          <w:sz w:val="28"/>
          <w:szCs w:val="28"/>
        </w:rPr>
        <w:t xml:space="preserve"> </w:t>
      </w:r>
      <w:r w:rsidR="002B54C1">
        <w:rPr>
          <w:rFonts w:ascii="Liberation Serif" w:hAnsi="Liberation Serif"/>
          <w:sz w:val="28"/>
          <w:szCs w:val="28"/>
        </w:rPr>
        <w:t xml:space="preserve">решения  Думы  городского  округа Красноуфимск </w:t>
      </w:r>
      <w:r w:rsidR="00E9736A">
        <w:rPr>
          <w:rFonts w:ascii="Liberation Serif" w:hAnsi="Liberation Serif"/>
          <w:sz w:val="28"/>
          <w:szCs w:val="28"/>
        </w:rPr>
        <w:t>постановления  Главы  городского округа Красноуфимск</w:t>
      </w:r>
      <w:r w:rsidR="002121F7">
        <w:rPr>
          <w:rFonts w:ascii="Liberation Serif" w:hAnsi="Liberation Serif"/>
          <w:sz w:val="28"/>
          <w:szCs w:val="28"/>
        </w:rPr>
        <w:t xml:space="preserve"> № 218  от 11.03.2025 г. «Об утверждении и принятии  к реализации  за счет средств  бюджета  городского  округа Красноуфимск инициативного проекта «Ремонт дворовых проездов   многоквартирных домов» в  2025 г.</w:t>
      </w:r>
      <w:r w:rsidR="009B0241">
        <w:rPr>
          <w:rFonts w:ascii="Liberation Serif" w:hAnsi="Liberation Serif"/>
          <w:sz w:val="28"/>
          <w:szCs w:val="28"/>
        </w:rPr>
        <w:t xml:space="preserve">, </w:t>
      </w:r>
      <w:r w:rsidR="005614D8" w:rsidRPr="00B323D2">
        <w:rPr>
          <w:rFonts w:ascii="Liberation Serif" w:hAnsi="Liberation Serif"/>
          <w:sz w:val="28"/>
          <w:szCs w:val="28"/>
        </w:rPr>
        <w:t>руководствуясь ст. 28, 48 Устава городского округа Красноуфимск.</w:t>
      </w:r>
    </w:p>
    <w:p w14:paraId="7CB92E75" w14:textId="77777777" w:rsidR="005614D8" w:rsidRPr="00B323D2" w:rsidRDefault="005614D8" w:rsidP="00734A16">
      <w:pPr>
        <w:jc w:val="both"/>
        <w:rPr>
          <w:rFonts w:ascii="Liberation Serif" w:hAnsi="Liberation Serif"/>
          <w:b/>
          <w:sz w:val="28"/>
          <w:szCs w:val="28"/>
        </w:rPr>
      </w:pPr>
      <w:r w:rsidRPr="00B323D2">
        <w:rPr>
          <w:rFonts w:ascii="Liberation Serif" w:hAnsi="Liberation Serif"/>
          <w:b/>
          <w:sz w:val="28"/>
          <w:szCs w:val="28"/>
        </w:rPr>
        <w:t>ПОСТАНОВЛЯЮ:</w:t>
      </w:r>
    </w:p>
    <w:p w14:paraId="67383111" w14:textId="28C95B10" w:rsidR="005614D8" w:rsidRDefault="005614D8" w:rsidP="00953708">
      <w:pPr>
        <w:jc w:val="both"/>
        <w:rPr>
          <w:rFonts w:ascii="Liberation Serif" w:hAnsi="Liberation Serif"/>
          <w:sz w:val="28"/>
          <w:szCs w:val="28"/>
        </w:rPr>
      </w:pPr>
      <w:r w:rsidRPr="00B323D2">
        <w:rPr>
          <w:rFonts w:ascii="Liberation Serif" w:hAnsi="Liberation Serif"/>
          <w:sz w:val="28"/>
          <w:szCs w:val="28"/>
        </w:rPr>
        <w:t>1</w:t>
      </w:r>
      <w:r w:rsidR="00953708" w:rsidRPr="00B323D2">
        <w:rPr>
          <w:rFonts w:ascii="Liberation Serif" w:hAnsi="Liberation Serif"/>
          <w:sz w:val="28"/>
          <w:szCs w:val="28"/>
        </w:rPr>
        <w:t>.</w:t>
      </w:r>
      <w:r w:rsidR="009B0241">
        <w:rPr>
          <w:rFonts w:ascii="Liberation Serif" w:hAnsi="Liberation Serif"/>
          <w:sz w:val="28"/>
          <w:szCs w:val="28"/>
        </w:rPr>
        <w:t xml:space="preserve"> Внести изменения в</w:t>
      </w:r>
      <w:r w:rsidR="00191057">
        <w:rPr>
          <w:rFonts w:ascii="Liberation Serif" w:hAnsi="Liberation Serif"/>
          <w:sz w:val="28"/>
          <w:szCs w:val="28"/>
        </w:rPr>
        <w:t xml:space="preserve"> </w:t>
      </w:r>
      <w:r w:rsidR="009B0241">
        <w:rPr>
          <w:rFonts w:ascii="Liberation Serif" w:hAnsi="Liberation Serif"/>
          <w:sz w:val="28"/>
          <w:szCs w:val="28"/>
        </w:rPr>
        <w:t>Постановлени</w:t>
      </w:r>
      <w:r w:rsidR="002121F7">
        <w:rPr>
          <w:rFonts w:ascii="Liberation Serif" w:hAnsi="Liberation Serif"/>
          <w:sz w:val="28"/>
          <w:szCs w:val="28"/>
        </w:rPr>
        <w:t>е</w:t>
      </w:r>
      <w:r w:rsidR="009B0241">
        <w:rPr>
          <w:rFonts w:ascii="Liberation Serif" w:hAnsi="Liberation Serif"/>
          <w:sz w:val="28"/>
          <w:szCs w:val="28"/>
        </w:rPr>
        <w:t xml:space="preserve"> Главы городского округа Красноуфимск №</w:t>
      </w:r>
      <w:r w:rsidR="002121F7">
        <w:rPr>
          <w:rFonts w:ascii="Liberation Serif" w:hAnsi="Liberation Serif"/>
          <w:sz w:val="28"/>
          <w:szCs w:val="28"/>
        </w:rPr>
        <w:t>2</w:t>
      </w:r>
      <w:r w:rsidR="009B0241">
        <w:rPr>
          <w:rFonts w:ascii="Liberation Serif" w:hAnsi="Liberation Serif"/>
          <w:sz w:val="28"/>
          <w:szCs w:val="28"/>
        </w:rPr>
        <w:t>1</w:t>
      </w:r>
      <w:r w:rsidR="002121F7">
        <w:rPr>
          <w:rFonts w:ascii="Liberation Serif" w:hAnsi="Liberation Serif"/>
          <w:sz w:val="28"/>
          <w:szCs w:val="28"/>
        </w:rPr>
        <w:t>8</w:t>
      </w:r>
      <w:r w:rsidR="009B0241">
        <w:rPr>
          <w:rFonts w:ascii="Liberation Serif" w:hAnsi="Liberation Serif"/>
          <w:sz w:val="28"/>
          <w:szCs w:val="28"/>
        </w:rPr>
        <w:t xml:space="preserve"> от </w:t>
      </w:r>
      <w:r w:rsidR="002121F7">
        <w:rPr>
          <w:rFonts w:ascii="Liberation Serif" w:hAnsi="Liberation Serif"/>
          <w:sz w:val="28"/>
          <w:szCs w:val="28"/>
        </w:rPr>
        <w:t>11</w:t>
      </w:r>
      <w:r w:rsidR="009B0241">
        <w:rPr>
          <w:rFonts w:ascii="Liberation Serif" w:hAnsi="Liberation Serif"/>
          <w:sz w:val="28"/>
          <w:szCs w:val="28"/>
        </w:rPr>
        <w:t>.</w:t>
      </w:r>
      <w:r w:rsidR="002121F7">
        <w:rPr>
          <w:rFonts w:ascii="Liberation Serif" w:hAnsi="Liberation Serif"/>
          <w:sz w:val="28"/>
          <w:szCs w:val="28"/>
        </w:rPr>
        <w:t>03</w:t>
      </w:r>
      <w:r w:rsidR="009B0241">
        <w:rPr>
          <w:rFonts w:ascii="Liberation Serif" w:hAnsi="Liberation Serif"/>
          <w:sz w:val="28"/>
          <w:szCs w:val="28"/>
        </w:rPr>
        <w:t>.202</w:t>
      </w:r>
      <w:r w:rsidR="002121F7">
        <w:rPr>
          <w:rFonts w:ascii="Liberation Serif" w:hAnsi="Liberation Serif"/>
          <w:sz w:val="28"/>
          <w:szCs w:val="28"/>
        </w:rPr>
        <w:t>5</w:t>
      </w:r>
      <w:r w:rsidR="009B0241">
        <w:rPr>
          <w:rFonts w:ascii="Liberation Serif" w:hAnsi="Liberation Serif"/>
          <w:sz w:val="28"/>
          <w:szCs w:val="28"/>
        </w:rPr>
        <w:t xml:space="preserve"> г. «Об у</w:t>
      </w:r>
      <w:r w:rsidR="00DB429C" w:rsidRPr="00B323D2">
        <w:rPr>
          <w:rFonts w:ascii="Liberation Serif" w:hAnsi="Liberation Serif"/>
          <w:sz w:val="28"/>
          <w:szCs w:val="28"/>
        </w:rPr>
        <w:t>твер</w:t>
      </w:r>
      <w:r w:rsidR="009B0241">
        <w:rPr>
          <w:rFonts w:ascii="Liberation Serif" w:hAnsi="Liberation Serif"/>
          <w:sz w:val="28"/>
          <w:szCs w:val="28"/>
        </w:rPr>
        <w:t>ждении</w:t>
      </w:r>
      <w:r w:rsidR="00DB429C" w:rsidRPr="00B323D2">
        <w:rPr>
          <w:rFonts w:ascii="Liberation Serif" w:hAnsi="Liberation Serif"/>
          <w:sz w:val="28"/>
          <w:szCs w:val="28"/>
        </w:rPr>
        <w:t xml:space="preserve"> </w:t>
      </w:r>
      <w:r w:rsidR="002121F7" w:rsidRPr="002121F7">
        <w:rPr>
          <w:rFonts w:ascii="Liberation Serif" w:hAnsi="Liberation Serif"/>
          <w:sz w:val="28"/>
          <w:szCs w:val="28"/>
        </w:rPr>
        <w:t>и принятии  к реализации  за счет средств  бюджета  городского  округа Красноуфимск инициативного проекта «Ремонт дворовых проездов   многоквартирных домов» в  2025 г.</w:t>
      </w:r>
      <w:r w:rsidR="00DB429C" w:rsidRPr="00B323D2">
        <w:rPr>
          <w:rFonts w:ascii="Liberation Serif" w:hAnsi="Liberation Serif"/>
          <w:sz w:val="28"/>
          <w:szCs w:val="28"/>
        </w:rPr>
        <w:t xml:space="preserve"> </w:t>
      </w:r>
      <w:r w:rsidR="009B0241">
        <w:rPr>
          <w:rFonts w:ascii="Liberation Serif" w:hAnsi="Liberation Serif"/>
          <w:sz w:val="28"/>
          <w:szCs w:val="28"/>
        </w:rPr>
        <w:t>»</w:t>
      </w:r>
      <w:r w:rsidR="007E248D">
        <w:rPr>
          <w:rFonts w:ascii="Liberation Serif" w:hAnsi="Liberation Serif"/>
          <w:sz w:val="28"/>
          <w:szCs w:val="28"/>
        </w:rPr>
        <w:t xml:space="preserve">, </w:t>
      </w:r>
      <w:r w:rsidR="00DB429C" w:rsidRPr="00B323D2">
        <w:rPr>
          <w:rFonts w:ascii="Liberation Serif" w:hAnsi="Liberation Serif"/>
          <w:sz w:val="28"/>
          <w:szCs w:val="28"/>
        </w:rPr>
        <w:t xml:space="preserve">  </w:t>
      </w:r>
      <w:r w:rsidR="002121F7">
        <w:rPr>
          <w:rFonts w:ascii="Liberation Serif" w:hAnsi="Liberation Serif"/>
          <w:sz w:val="28"/>
          <w:szCs w:val="28"/>
        </w:rPr>
        <w:t xml:space="preserve"> до</w:t>
      </w:r>
      <w:r w:rsidR="00747103">
        <w:rPr>
          <w:rFonts w:ascii="Liberation Serif" w:hAnsi="Liberation Serif"/>
          <w:sz w:val="28"/>
          <w:szCs w:val="28"/>
        </w:rPr>
        <w:t xml:space="preserve">полнив п. 1 адресного перечня  дворовых проездов </w:t>
      </w:r>
      <w:r w:rsidR="002121F7">
        <w:rPr>
          <w:rFonts w:ascii="Liberation Serif" w:hAnsi="Liberation Serif"/>
          <w:sz w:val="28"/>
          <w:szCs w:val="28"/>
        </w:rPr>
        <w:t xml:space="preserve">  строк</w:t>
      </w:r>
      <w:r w:rsidR="00747103">
        <w:rPr>
          <w:rFonts w:ascii="Liberation Serif" w:hAnsi="Liberation Serif"/>
          <w:sz w:val="28"/>
          <w:szCs w:val="28"/>
        </w:rPr>
        <w:t xml:space="preserve">ами  </w:t>
      </w:r>
      <w:r w:rsidR="002121F7">
        <w:rPr>
          <w:rFonts w:ascii="Liberation Serif" w:hAnsi="Liberation Serif"/>
          <w:sz w:val="28"/>
          <w:szCs w:val="28"/>
        </w:rPr>
        <w:t xml:space="preserve"> № 9 -ул. Артинская  33</w:t>
      </w:r>
      <w:r w:rsidR="00747103">
        <w:rPr>
          <w:rFonts w:ascii="Liberation Serif" w:hAnsi="Liberation Serif"/>
          <w:sz w:val="28"/>
          <w:szCs w:val="28"/>
        </w:rPr>
        <w:t>;</w:t>
      </w:r>
      <w:r w:rsidR="002121F7">
        <w:rPr>
          <w:rFonts w:ascii="Liberation Serif" w:hAnsi="Liberation Serif"/>
          <w:sz w:val="28"/>
          <w:szCs w:val="28"/>
        </w:rPr>
        <w:t xml:space="preserve"> № 10 – ул. Ухтомского 19</w:t>
      </w:r>
      <w:r w:rsidR="00747103">
        <w:rPr>
          <w:rFonts w:ascii="Liberation Serif" w:hAnsi="Liberation Serif"/>
          <w:sz w:val="28"/>
          <w:szCs w:val="28"/>
        </w:rPr>
        <w:t>.</w:t>
      </w:r>
    </w:p>
    <w:p w14:paraId="00AE2EF5" w14:textId="6AC8C5C2" w:rsidR="000D74A6" w:rsidRPr="00B323D2" w:rsidRDefault="00671869" w:rsidP="00953708">
      <w:pPr>
        <w:jc w:val="both"/>
        <w:rPr>
          <w:rFonts w:ascii="Liberation Serif" w:hAnsi="Liberation Serif"/>
          <w:sz w:val="28"/>
          <w:szCs w:val="28"/>
        </w:rPr>
      </w:pPr>
      <w:r w:rsidRPr="00671869">
        <w:rPr>
          <w:rFonts w:ascii="Liberation Serif" w:hAnsi="Liberation Serif"/>
          <w:sz w:val="28"/>
          <w:szCs w:val="28"/>
        </w:rPr>
        <w:t>2</w:t>
      </w:r>
      <w:r w:rsidR="00DB429C" w:rsidRPr="00B323D2">
        <w:rPr>
          <w:rFonts w:ascii="Liberation Serif" w:hAnsi="Liberation Serif"/>
          <w:sz w:val="28"/>
          <w:szCs w:val="28"/>
        </w:rPr>
        <w:t xml:space="preserve">. </w:t>
      </w:r>
      <w:r w:rsidR="00971B22" w:rsidRPr="00B323D2">
        <w:rPr>
          <w:rFonts w:ascii="Liberation Serif" w:hAnsi="Liberation Serif"/>
          <w:sz w:val="28"/>
          <w:szCs w:val="28"/>
        </w:rPr>
        <w:t>Настоящее постановл</w:t>
      </w:r>
      <w:r w:rsidR="000D74A6" w:rsidRPr="00B323D2">
        <w:rPr>
          <w:rFonts w:ascii="Liberation Serif" w:hAnsi="Liberation Serif"/>
          <w:sz w:val="28"/>
          <w:szCs w:val="28"/>
        </w:rPr>
        <w:t>ение вступ</w:t>
      </w:r>
      <w:r w:rsidR="0061088C" w:rsidRPr="00B323D2">
        <w:rPr>
          <w:rFonts w:ascii="Liberation Serif" w:hAnsi="Liberation Serif"/>
          <w:sz w:val="28"/>
          <w:szCs w:val="28"/>
        </w:rPr>
        <w:t>ает  в силу  с  момента   опубликов</w:t>
      </w:r>
      <w:r w:rsidR="000D74A6" w:rsidRPr="00B323D2">
        <w:rPr>
          <w:rFonts w:ascii="Liberation Serif" w:hAnsi="Liberation Serif"/>
          <w:sz w:val="28"/>
          <w:szCs w:val="28"/>
        </w:rPr>
        <w:t>ани</w:t>
      </w:r>
      <w:r w:rsidR="00064ABD" w:rsidRPr="00B323D2">
        <w:rPr>
          <w:rFonts w:ascii="Liberation Serif" w:hAnsi="Liberation Serif"/>
          <w:sz w:val="28"/>
          <w:szCs w:val="28"/>
        </w:rPr>
        <w:t>я.</w:t>
      </w:r>
    </w:p>
    <w:p w14:paraId="354C0E6C" w14:textId="4018CB08" w:rsidR="0061088C" w:rsidRPr="00B323D2" w:rsidRDefault="00671869" w:rsidP="00953708">
      <w:pPr>
        <w:jc w:val="both"/>
        <w:rPr>
          <w:rFonts w:ascii="Liberation Serif" w:hAnsi="Liberation Serif"/>
          <w:sz w:val="28"/>
          <w:szCs w:val="28"/>
        </w:rPr>
      </w:pPr>
      <w:r w:rsidRPr="00671869">
        <w:rPr>
          <w:rFonts w:ascii="Liberation Serif" w:hAnsi="Liberation Serif"/>
          <w:sz w:val="28"/>
          <w:szCs w:val="28"/>
        </w:rPr>
        <w:t>3</w:t>
      </w:r>
      <w:r w:rsidR="00DB429C" w:rsidRPr="00B323D2">
        <w:rPr>
          <w:rFonts w:ascii="Liberation Serif" w:hAnsi="Liberation Serif"/>
          <w:sz w:val="28"/>
          <w:szCs w:val="28"/>
        </w:rPr>
        <w:t xml:space="preserve">. </w:t>
      </w:r>
      <w:r w:rsidR="0061088C" w:rsidRPr="00B323D2">
        <w:rPr>
          <w:rFonts w:ascii="Liberation Serif" w:hAnsi="Liberation Serif"/>
          <w:sz w:val="28"/>
          <w:szCs w:val="28"/>
        </w:rPr>
        <w:t xml:space="preserve">Настоящее  постановление  опубликовать  в  </w:t>
      </w:r>
      <w:r w:rsidR="00953708" w:rsidRPr="00B323D2">
        <w:rPr>
          <w:rFonts w:ascii="Liberation Serif" w:hAnsi="Liberation Serif"/>
          <w:sz w:val="28"/>
          <w:szCs w:val="28"/>
        </w:rPr>
        <w:t>периодическом печатном издании «Официальный вестник городского округа Красноуфимск»</w:t>
      </w:r>
      <w:r w:rsidR="0061088C" w:rsidRPr="00B323D2">
        <w:rPr>
          <w:rFonts w:ascii="Liberation Serif" w:hAnsi="Liberation Serif"/>
          <w:sz w:val="28"/>
          <w:szCs w:val="28"/>
        </w:rPr>
        <w:t xml:space="preserve"> и на официальном сайте Администрации городского  округа  Красноуфимск. </w:t>
      </w:r>
    </w:p>
    <w:p w14:paraId="41D21F86" w14:textId="1CF1BE16" w:rsidR="000D74A6" w:rsidRPr="00B323D2" w:rsidRDefault="00671869" w:rsidP="00953708">
      <w:pPr>
        <w:jc w:val="both"/>
        <w:rPr>
          <w:rFonts w:ascii="Liberation Serif" w:hAnsi="Liberation Serif"/>
          <w:sz w:val="28"/>
          <w:szCs w:val="28"/>
        </w:rPr>
      </w:pPr>
      <w:r w:rsidRPr="00D675D9">
        <w:rPr>
          <w:rFonts w:ascii="Liberation Serif" w:hAnsi="Liberation Serif"/>
          <w:sz w:val="28"/>
          <w:szCs w:val="28"/>
        </w:rPr>
        <w:t>4</w:t>
      </w:r>
      <w:r w:rsidR="000D74A6" w:rsidRPr="00B323D2">
        <w:rPr>
          <w:rFonts w:ascii="Liberation Serif" w:hAnsi="Liberation Serif"/>
          <w:sz w:val="28"/>
          <w:szCs w:val="28"/>
        </w:rPr>
        <w:t>.  Контроль</w:t>
      </w:r>
      <w:r w:rsidR="0084100A" w:rsidRPr="00B323D2">
        <w:rPr>
          <w:rFonts w:ascii="Liberation Serif" w:hAnsi="Liberation Serif"/>
          <w:sz w:val="28"/>
          <w:szCs w:val="28"/>
        </w:rPr>
        <w:t xml:space="preserve"> </w:t>
      </w:r>
      <w:r w:rsidR="000D74A6" w:rsidRPr="00B323D2">
        <w:rPr>
          <w:rFonts w:ascii="Liberation Serif" w:hAnsi="Liberation Serif"/>
          <w:sz w:val="28"/>
          <w:szCs w:val="28"/>
        </w:rPr>
        <w:t>за</w:t>
      </w:r>
      <w:r w:rsidR="0084100A" w:rsidRPr="00B323D2">
        <w:rPr>
          <w:rFonts w:ascii="Liberation Serif" w:hAnsi="Liberation Serif"/>
          <w:sz w:val="28"/>
          <w:szCs w:val="28"/>
        </w:rPr>
        <w:t xml:space="preserve"> </w:t>
      </w:r>
      <w:r w:rsidR="00B323D2">
        <w:rPr>
          <w:rFonts w:ascii="Liberation Serif" w:hAnsi="Liberation Serif"/>
          <w:sz w:val="28"/>
          <w:szCs w:val="28"/>
        </w:rPr>
        <w:t>вы</w:t>
      </w:r>
      <w:r w:rsidR="008A7906" w:rsidRPr="00B323D2">
        <w:rPr>
          <w:rFonts w:ascii="Liberation Serif" w:hAnsi="Liberation Serif"/>
          <w:sz w:val="28"/>
          <w:szCs w:val="28"/>
        </w:rPr>
        <w:t>полнением  настоящего постановл</w:t>
      </w:r>
      <w:r w:rsidR="000D74A6" w:rsidRPr="00B323D2">
        <w:rPr>
          <w:rFonts w:ascii="Liberation Serif" w:hAnsi="Liberation Serif"/>
          <w:sz w:val="28"/>
          <w:szCs w:val="28"/>
        </w:rPr>
        <w:t xml:space="preserve">ения возложить  на </w:t>
      </w:r>
      <w:r w:rsidR="00953708" w:rsidRPr="00B323D2">
        <w:rPr>
          <w:rFonts w:ascii="Liberation Serif" w:hAnsi="Liberation Serif"/>
          <w:sz w:val="28"/>
          <w:szCs w:val="28"/>
        </w:rPr>
        <w:t xml:space="preserve">Первого </w:t>
      </w:r>
      <w:r w:rsidR="000D74A6" w:rsidRPr="00B323D2">
        <w:rPr>
          <w:rFonts w:ascii="Liberation Serif" w:hAnsi="Liberation Serif"/>
          <w:sz w:val="28"/>
          <w:szCs w:val="28"/>
        </w:rPr>
        <w:t>заместителя  Главы  городского</w:t>
      </w:r>
      <w:r w:rsidR="0084100A" w:rsidRPr="00B323D2">
        <w:rPr>
          <w:rFonts w:ascii="Liberation Serif" w:hAnsi="Liberation Serif"/>
          <w:sz w:val="28"/>
          <w:szCs w:val="28"/>
        </w:rPr>
        <w:t xml:space="preserve"> </w:t>
      </w:r>
      <w:r w:rsidR="000D74A6" w:rsidRPr="00B323D2">
        <w:rPr>
          <w:rFonts w:ascii="Liberation Serif" w:hAnsi="Liberation Serif"/>
          <w:sz w:val="28"/>
          <w:szCs w:val="28"/>
        </w:rPr>
        <w:t>округа  Красноуфимск   по  жилищной  пол</w:t>
      </w:r>
      <w:r w:rsidR="00731AB4" w:rsidRPr="00B323D2">
        <w:rPr>
          <w:rFonts w:ascii="Liberation Serif" w:hAnsi="Liberation Serif"/>
          <w:sz w:val="28"/>
          <w:szCs w:val="28"/>
        </w:rPr>
        <w:t xml:space="preserve">итике и городскому  хозяйству  </w:t>
      </w:r>
      <w:r w:rsidR="00953708" w:rsidRPr="00B323D2">
        <w:rPr>
          <w:rFonts w:ascii="Liberation Serif" w:hAnsi="Liberation Serif"/>
          <w:sz w:val="28"/>
          <w:szCs w:val="28"/>
        </w:rPr>
        <w:t>Е.Н. Антипину</w:t>
      </w:r>
      <w:r w:rsidR="000D74A6" w:rsidRPr="00B323D2">
        <w:rPr>
          <w:rFonts w:ascii="Liberation Serif" w:hAnsi="Liberation Serif"/>
          <w:sz w:val="28"/>
          <w:szCs w:val="28"/>
        </w:rPr>
        <w:t>.</w:t>
      </w:r>
    </w:p>
    <w:p w14:paraId="3510384D" w14:textId="77777777" w:rsidR="00BE49EF" w:rsidRPr="00B323D2" w:rsidRDefault="00BE49EF" w:rsidP="00734A16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</w:p>
    <w:p w14:paraId="4A4CB13F" w14:textId="77777777" w:rsidR="00BE49EF" w:rsidRPr="00B323D2" w:rsidRDefault="00BE49EF" w:rsidP="00734A16">
      <w:pPr>
        <w:tabs>
          <w:tab w:val="left" w:pos="4005"/>
        </w:tabs>
        <w:ind w:hanging="426"/>
        <w:jc w:val="both"/>
        <w:rPr>
          <w:rFonts w:ascii="Liberation Serif" w:hAnsi="Liberation Serif"/>
          <w:sz w:val="28"/>
          <w:szCs w:val="28"/>
        </w:rPr>
      </w:pPr>
    </w:p>
    <w:p w14:paraId="7B389E77" w14:textId="77777777" w:rsidR="00BE49EF" w:rsidRPr="00B323D2" w:rsidRDefault="00BE49EF" w:rsidP="00734A16">
      <w:pPr>
        <w:tabs>
          <w:tab w:val="left" w:pos="4005"/>
        </w:tabs>
        <w:ind w:hanging="426"/>
        <w:jc w:val="both"/>
        <w:rPr>
          <w:rFonts w:ascii="Liberation Serif" w:hAnsi="Liberation Serif"/>
          <w:sz w:val="28"/>
          <w:szCs w:val="28"/>
        </w:rPr>
      </w:pPr>
    </w:p>
    <w:p w14:paraId="4624409A" w14:textId="77777777" w:rsidR="00220821" w:rsidRPr="00B323D2" w:rsidRDefault="00CF4B99" w:rsidP="00734A16">
      <w:pPr>
        <w:tabs>
          <w:tab w:val="left" w:pos="4005"/>
        </w:tabs>
        <w:ind w:hanging="426"/>
        <w:jc w:val="both"/>
        <w:rPr>
          <w:rFonts w:ascii="Liberation Serif" w:hAnsi="Liberation Serif"/>
          <w:sz w:val="28"/>
          <w:szCs w:val="28"/>
        </w:rPr>
      </w:pPr>
      <w:r w:rsidRPr="00B323D2">
        <w:rPr>
          <w:rFonts w:ascii="Liberation Serif" w:hAnsi="Liberation Serif"/>
          <w:sz w:val="28"/>
          <w:szCs w:val="28"/>
        </w:rPr>
        <w:t>Глава</w:t>
      </w:r>
      <w:r w:rsidR="00220821" w:rsidRPr="00B323D2">
        <w:rPr>
          <w:rFonts w:ascii="Liberation Serif" w:hAnsi="Liberation Serif"/>
          <w:sz w:val="28"/>
          <w:szCs w:val="28"/>
        </w:rPr>
        <w:t xml:space="preserve"> городского округа Красноуфимск                   </w:t>
      </w:r>
      <w:r w:rsidR="00280B84" w:rsidRPr="00B323D2">
        <w:rPr>
          <w:rFonts w:ascii="Liberation Serif" w:hAnsi="Liberation Serif"/>
          <w:sz w:val="28"/>
          <w:szCs w:val="28"/>
        </w:rPr>
        <w:t xml:space="preserve">       </w:t>
      </w:r>
      <w:r w:rsidR="00220821" w:rsidRPr="00B323D2">
        <w:rPr>
          <w:rFonts w:ascii="Liberation Serif" w:hAnsi="Liberation Serif"/>
          <w:sz w:val="28"/>
          <w:szCs w:val="28"/>
        </w:rPr>
        <w:t xml:space="preserve">  </w:t>
      </w:r>
      <w:r w:rsidR="00BE49EF" w:rsidRPr="00B323D2">
        <w:rPr>
          <w:rFonts w:ascii="Liberation Serif" w:hAnsi="Liberation Serif"/>
          <w:sz w:val="28"/>
          <w:szCs w:val="28"/>
        </w:rPr>
        <w:t xml:space="preserve">   </w:t>
      </w:r>
      <w:r w:rsidR="00220821" w:rsidRPr="00B323D2">
        <w:rPr>
          <w:rFonts w:ascii="Liberation Serif" w:hAnsi="Liberation Serif"/>
          <w:sz w:val="28"/>
          <w:szCs w:val="28"/>
        </w:rPr>
        <w:t xml:space="preserve"> </w:t>
      </w:r>
      <w:r w:rsidR="007D4E02" w:rsidRPr="00B323D2">
        <w:rPr>
          <w:rFonts w:ascii="Liberation Serif" w:hAnsi="Liberation Serif"/>
          <w:sz w:val="28"/>
          <w:szCs w:val="28"/>
        </w:rPr>
        <w:t xml:space="preserve">                М.А. Конев</w:t>
      </w:r>
    </w:p>
    <w:p w14:paraId="77CF3A12" w14:textId="77777777" w:rsidR="00567070" w:rsidRPr="00B323D2" w:rsidRDefault="00567070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63F3B47B" w14:textId="77777777" w:rsidR="00567070" w:rsidRPr="00B323D2" w:rsidRDefault="00567070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175FBAE9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4E924985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5D1B5B17" w14:textId="77777777" w:rsidR="00DB429C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7B23DBFE" w14:textId="77777777" w:rsidR="007C1CC9" w:rsidRDefault="007C1CC9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6E87F6A7" w14:textId="77777777" w:rsidR="000D16DA" w:rsidRDefault="000D16DA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4D131548" w14:textId="77777777" w:rsidR="000D16DA" w:rsidRDefault="000D16DA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3CB6A272" w14:textId="77777777" w:rsidR="000D16DA" w:rsidRDefault="000D16DA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429B34E0" w14:textId="77777777" w:rsidR="000D16DA" w:rsidRDefault="000D16DA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0C69FEC7" w14:textId="77777777" w:rsidR="000D16DA" w:rsidRDefault="000D16DA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49C025C2" w14:textId="77777777" w:rsidR="000D16DA" w:rsidRDefault="000D16DA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0FD7861E" w14:textId="77777777" w:rsidR="000D16DA" w:rsidRDefault="000D16DA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09A6E99D" w14:textId="77777777" w:rsidR="000D16DA" w:rsidRDefault="000D16DA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7ED4A0CA" w14:textId="77777777" w:rsidR="000D16DA" w:rsidRDefault="000D16DA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5610F2E4" w14:textId="77777777" w:rsidR="000D16DA" w:rsidRDefault="000D16DA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1D1AE1A5" w14:textId="77777777" w:rsidR="000D16DA" w:rsidRDefault="000D16DA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18D2E8C2" w14:textId="77777777" w:rsidR="000D16DA" w:rsidRDefault="000D16DA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7AA996B6" w14:textId="77777777" w:rsidR="000D16DA" w:rsidRDefault="000D16DA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5DA7AAB1" w14:textId="77777777" w:rsidR="000D16DA" w:rsidRDefault="000D16DA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7BF6C082" w14:textId="77777777" w:rsidR="000D16DA" w:rsidRDefault="000D16DA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0832E217" w14:textId="77777777" w:rsidR="000D16DA" w:rsidRDefault="000D16DA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72EE5037" w14:textId="77777777" w:rsidR="000D16DA" w:rsidRDefault="000D16DA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73D0B969" w14:textId="77777777" w:rsidR="000D16DA" w:rsidRDefault="000D16DA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4786CE0A" w14:textId="77777777" w:rsidR="000D16DA" w:rsidRDefault="000D16DA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74058945" w14:textId="77777777" w:rsidR="000D16DA" w:rsidRDefault="000D16DA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4CB1CEFE" w14:textId="77777777" w:rsidR="000D16DA" w:rsidRDefault="000D16DA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38CF17C9" w14:textId="77777777" w:rsidR="000D16DA" w:rsidRDefault="000D16DA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03B7BEE1" w14:textId="77777777" w:rsidR="000D16DA" w:rsidRDefault="000D16DA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34F08A8C" w14:textId="77777777" w:rsidR="000D16DA" w:rsidRDefault="000D16DA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185D4610" w14:textId="77777777" w:rsidR="000D16DA" w:rsidRDefault="000D16DA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69B1BFD2" w14:textId="77777777" w:rsidR="000D16DA" w:rsidRDefault="000D16DA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4BC60127" w14:textId="77777777" w:rsidR="000D16DA" w:rsidRDefault="000D16DA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22F91717" w14:textId="77777777" w:rsidR="000D16DA" w:rsidRDefault="000D16DA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5E324DB7" w14:textId="77777777" w:rsidR="000D16DA" w:rsidRDefault="000D16DA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0252D1FA" w14:textId="77777777" w:rsidR="000D16DA" w:rsidRDefault="000D16DA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55144DF4" w14:textId="77777777" w:rsidR="000D16DA" w:rsidRDefault="000D16DA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125B2C09" w14:textId="77777777" w:rsidR="000D16DA" w:rsidRPr="00B323D2" w:rsidRDefault="000D16DA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7D827125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47640FC3" w14:textId="77777777" w:rsidR="00305722" w:rsidRDefault="00305722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34230E3A" w14:textId="77777777" w:rsidR="00080F7F" w:rsidRDefault="00080F7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64BD84A1" w14:textId="77777777" w:rsidR="00305722" w:rsidRPr="00D675D9" w:rsidRDefault="00305722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4F5F6EF3" w14:textId="77777777" w:rsidR="00920A4B" w:rsidRPr="00D675D9" w:rsidRDefault="00920A4B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2415A3DE" w14:textId="77777777" w:rsidR="00920A4B" w:rsidRPr="00D675D9" w:rsidRDefault="00920A4B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3944AC29" w14:textId="77777777" w:rsidR="00920A4B" w:rsidRPr="00D675D9" w:rsidRDefault="00920A4B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3E1AED75" w14:textId="77777777" w:rsidR="00920A4B" w:rsidRPr="00D675D9" w:rsidRDefault="00920A4B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6BD0130A" w14:textId="77777777" w:rsidR="00920A4B" w:rsidRPr="00D675D9" w:rsidRDefault="00920A4B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052D0E76" w14:textId="77777777" w:rsidR="00920A4B" w:rsidRPr="00D675D9" w:rsidRDefault="00920A4B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3EBBAA40" w14:textId="77777777" w:rsidR="00920A4B" w:rsidRPr="00D675D9" w:rsidRDefault="00920A4B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6C059D72" w14:textId="77777777" w:rsidR="00920A4B" w:rsidRPr="00D675D9" w:rsidRDefault="00920A4B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02D5187E" w14:textId="77777777" w:rsidR="00920A4B" w:rsidRPr="00D675D9" w:rsidRDefault="00920A4B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3326D070" w14:textId="77777777" w:rsidR="009D3F14" w:rsidRDefault="009D3F14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2BEA28CA" w14:textId="5E5DE640" w:rsidR="00B323D2" w:rsidRPr="00B323D2" w:rsidRDefault="00EB757E" w:rsidP="00B323D2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lastRenderedPageBreak/>
        <w:t>С</w:t>
      </w:r>
      <w:r w:rsidR="00B323D2" w:rsidRPr="00B323D2">
        <w:rPr>
          <w:rFonts w:ascii="Liberation Serif" w:hAnsi="Liberation Serif"/>
          <w:b/>
        </w:rPr>
        <w:t xml:space="preserve">ОГЛАСОВАНИЕ </w:t>
      </w:r>
    </w:p>
    <w:p w14:paraId="512B85CE" w14:textId="0860F7D3" w:rsidR="00B323D2" w:rsidRPr="00B323D2" w:rsidRDefault="00B323D2" w:rsidP="00B323D2">
      <w:pPr>
        <w:jc w:val="center"/>
        <w:rPr>
          <w:rFonts w:ascii="Liberation Serif" w:hAnsi="Liberation Serif"/>
          <w:b/>
        </w:rPr>
      </w:pPr>
      <w:r w:rsidRPr="00B323D2">
        <w:rPr>
          <w:rFonts w:ascii="Liberation Serif" w:hAnsi="Liberation Serif"/>
          <w:b/>
        </w:rPr>
        <w:t>постановления Главы городского округа Красноуфимск</w:t>
      </w:r>
    </w:p>
    <w:p w14:paraId="710D46B9" w14:textId="17C55A80" w:rsidR="00B323D2" w:rsidRPr="00B323D2" w:rsidRDefault="00B323D2" w:rsidP="00B323D2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B323D2">
        <w:rPr>
          <w:rFonts w:ascii="Liberation Serif" w:hAnsi="Liberation Serif"/>
        </w:rPr>
        <w:tab/>
        <w:t xml:space="preserve">Наименования постановления </w:t>
      </w:r>
      <w:r w:rsidRPr="00B323D2">
        <w:rPr>
          <w:rFonts w:ascii="Liberation Serif" w:hAnsi="Liberation Serif"/>
          <w:i/>
        </w:rPr>
        <w:t>«</w:t>
      </w:r>
      <w:r w:rsidR="00EB757E">
        <w:rPr>
          <w:rFonts w:ascii="Liberation Serif" w:hAnsi="Liberation Serif"/>
          <w:i/>
        </w:rPr>
        <w:t>О внесении изменений в постановление Главы городского округа Красноуфимск №</w:t>
      </w:r>
      <w:r w:rsidR="00560356">
        <w:rPr>
          <w:rFonts w:ascii="Liberation Serif" w:hAnsi="Liberation Serif"/>
          <w:i/>
        </w:rPr>
        <w:t>218</w:t>
      </w:r>
      <w:r w:rsidR="00EB757E">
        <w:rPr>
          <w:rFonts w:ascii="Liberation Serif" w:hAnsi="Liberation Serif"/>
          <w:i/>
        </w:rPr>
        <w:t xml:space="preserve"> от </w:t>
      </w:r>
      <w:r w:rsidR="00560356">
        <w:rPr>
          <w:rFonts w:ascii="Liberation Serif" w:hAnsi="Liberation Serif"/>
          <w:i/>
        </w:rPr>
        <w:t>11</w:t>
      </w:r>
      <w:r w:rsidR="00EB757E">
        <w:rPr>
          <w:rFonts w:ascii="Liberation Serif" w:hAnsi="Liberation Serif"/>
          <w:i/>
        </w:rPr>
        <w:t>.</w:t>
      </w:r>
      <w:r w:rsidR="00560356">
        <w:rPr>
          <w:rFonts w:ascii="Liberation Serif" w:hAnsi="Liberation Serif"/>
          <w:i/>
        </w:rPr>
        <w:t>03</w:t>
      </w:r>
      <w:r w:rsidR="00EB757E">
        <w:rPr>
          <w:rFonts w:ascii="Liberation Serif" w:hAnsi="Liberation Serif"/>
          <w:i/>
        </w:rPr>
        <w:t>.202</w:t>
      </w:r>
      <w:r w:rsidR="00560356">
        <w:rPr>
          <w:rFonts w:ascii="Liberation Serif" w:hAnsi="Liberation Serif"/>
          <w:i/>
        </w:rPr>
        <w:t xml:space="preserve">5 </w:t>
      </w:r>
      <w:r w:rsidR="00EB757E">
        <w:rPr>
          <w:rFonts w:ascii="Liberation Serif" w:hAnsi="Liberation Serif"/>
          <w:i/>
        </w:rPr>
        <w:t>г. «</w:t>
      </w:r>
      <w:r w:rsidRPr="00B323D2">
        <w:rPr>
          <w:rFonts w:ascii="Liberation Serif" w:hAnsi="Liberation Serif"/>
          <w:i/>
          <w:szCs w:val="24"/>
        </w:rPr>
        <w:t>Об утверждении</w:t>
      </w:r>
      <w:r w:rsidR="00560356">
        <w:rPr>
          <w:rFonts w:ascii="Liberation Serif" w:hAnsi="Liberation Serif"/>
          <w:i/>
          <w:szCs w:val="24"/>
        </w:rPr>
        <w:t xml:space="preserve"> и принятии   к реализации </w:t>
      </w:r>
      <w:r w:rsidR="007D156A">
        <w:rPr>
          <w:rFonts w:ascii="Liberation Serif" w:hAnsi="Liberation Serif"/>
          <w:i/>
          <w:szCs w:val="24"/>
        </w:rPr>
        <w:t xml:space="preserve"> за счет средств  бюджета   городского  округа  Красноуфимск  инициативного проекта </w:t>
      </w:r>
      <w:r w:rsidRPr="00B323D2">
        <w:rPr>
          <w:rFonts w:ascii="Liberation Serif" w:hAnsi="Liberation Serif"/>
          <w:i/>
          <w:szCs w:val="24"/>
        </w:rPr>
        <w:t xml:space="preserve"> </w:t>
      </w:r>
      <w:r w:rsidR="007D156A">
        <w:rPr>
          <w:rFonts w:ascii="Liberation Serif" w:hAnsi="Liberation Serif"/>
          <w:i/>
          <w:szCs w:val="24"/>
        </w:rPr>
        <w:t>«Ремонт  дворовых проездов многоквартирных домов» в  2025 г.»</w:t>
      </w:r>
      <w:r w:rsidRPr="00B323D2">
        <w:rPr>
          <w:rFonts w:ascii="Liberation Serif" w:hAnsi="Liberation Serif"/>
          <w:i/>
          <w:szCs w:val="24"/>
        </w:rPr>
        <w:t xml:space="preserve"> </w:t>
      </w:r>
    </w:p>
    <w:p w14:paraId="0DB90110" w14:textId="02DCF0C4" w:rsidR="00B323D2" w:rsidRPr="00B323D2" w:rsidRDefault="00B323D2" w:rsidP="00B323D2">
      <w:pPr>
        <w:jc w:val="center"/>
        <w:rPr>
          <w:rFonts w:ascii="Liberation Serif" w:hAnsi="Liberation Serif"/>
          <w:bCs/>
          <w:i/>
          <w:iCs/>
          <w:szCs w:val="24"/>
        </w:rPr>
      </w:pPr>
    </w:p>
    <w:p w14:paraId="47B34D48" w14:textId="77777777" w:rsidR="00B323D2" w:rsidRPr="00B323D2" w:rsidRDefault="00B323D2" w:rsidP="00B323D2">
      <w:pPr>
        <w:rPr>
          <w:rFonts w:ascii="Liberation Serif" w:hAnsi="Liberation Serif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985"/>
        <w:gridCol w:w="1843"/>
        <w:gridCol w:w="1581"/>
        <w:gridCol w:w="1537"/>
      </w:tblGrid>
      <w:tr w:rsidR="00B323D2" w:rsidRPr="00B323D2" w14:paraId="73503860" w14:textId="77777777" w:rsidTr="007E46CB">
        <w:trPr>
          <w:trHeight w:val="331"/>
        </w:trPr>
        <w:tc>
          <w:tcPr>
            <w:tcW w:w="2263" w:type="dxa"/>
            <w:vMerge w:val="restart"/>
          </w:tcPr>
          <w:p w14:paraId="44A88CA9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  <w:r w:rsidRPr="00B323D2">
              <w:rPr>
                <w:rFonts w:ascii="Liberation Serif" w:hAnsi="Liberation Serif"/>
              </w:rPr>
              <w:t>Должность</w:t>
            </w:r>
          </w:p>
        </w:tc>
        <w:tc>
          <w:tcPr>
            <w:tcW w:w="1985" w:type="dxa"/>
            <w:vMerge w:val="restart"/>
          </w:tcPr>
          <w:p w14:paraId="11291081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  <w:r w:rsidRPr="00B323D2">
              <w:rPr>
                <w:rFonts w:ascii="Liberation Serif" w:hAnsi="Liberation Serif"/>
              </w:rPr>
              <w:t>Фамилия и инициалы</w:t>
            </w:r>
          </w:p>
        </w:tc>
        <w:tc>
          <w:tcPr>
            <w:tcW w:w="4961" w:type="dxa"/>
            <w:gridSpan w:val="3"/>
          </w:tcPr>
          <w:p w14:paraId="6F6AE7EC" w14:textId="77777777" w:rsidR="00B323D2" w:rsidRPr="00B323D2" w:rsidRDefault="00B323D2" w:rsidP="007E46CB">
            <w:pPr>
              <w:jc w:val="center"/>
              <w:rPr>
                <w:rFonts w:ascii="Liberation Serif" w:hAnsi="Liberation Serif"/>
              </w:rPr>
            </w:pPr>
            <w:r w:rsidRPr="00B323D2">
              <w:rPr>
                <w:rFonts w:ascii="Liberation Serif" w:hAnsi="Liberation Serif"/>
              </w:rPr>
              <w:t>Сроки и результаты согласования</w:t>
            </w:r>
          </w:p>
        </w:tc>
      </w:tr>
      <w:tr w:rsidR="00B323D2" w:rsidRPr="00B323D2" w14:paraId="2520A2BB" w14:textId="77777777" w:rsidTr="007E46CB">
        <w:tc>
          <w:tcPr>
            <w:tcW w:w="2263" w:type="dxa"/>
            <w:vMerge/>
          </w:tcPr>
          <w:p w14:paraId="678FAD97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  <w:vMerge/>
          </w:tcPr>
          <w:p w14:paraId="0E03574B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14:paraId="31389F21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  <w:r w:rsidRPr="00B323D2">
              <w:rPr>
                <w:rFonts w:ascii="Liberation Serif" w:hAnsi="Liberation Serif"/>
              </w:rPr>
              <w:t>Дата поступления на согласование</w:t>
            </w:r>
          </w:p>
        </w:tc>
        <w:tc>
          <w:tcPr>
            <w:tcW w:w="1581" w:type="dxa"/>
          </w:tcPr>
          <w:p w14:paraId="643D8862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  <w:r w:rsidRPr="00B323D2">
              <w:rPr>
                <w:rFonts w:ascii="Liberation Serif" w:hAnsi="Liberation Serif"/>
              </w:rPr>
              <w:t>Дата согласования</w:t>
            </w:r>
          </w:p>
        </w:tc>
        <w:tc>
          <w:tcPr>
            <w:tcW w:w="1537" w:type="dxa"/>
          </w:tcPr>
          <w:p w14:paraId="27A5F7D0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  <w:r w:rsidRPr="00B323D2">
              <w:rPr>
                <w:rFonts w:ascii="Liberation Serif" w:hAnsi="Liberation Serif"/>
              </w:rPr>
              <w:t>Замечания и подпись</w:t>
            </w:r>
          </w:p>
        </w:tc>
      </w:tr>
      <w:tr w:rsidR="00B323D2" w:rsidRPr="00B323D2" w14:paraId="110F9558" w14:textId="77777777" w:rsidTr="00B323D2">
        <w:trPr>
          <w:trHeight w:val="848"/>
        </w:trPr>
        <w:tc>
          <w:tcPr>
            <w:tcW w:w="2263" w:type="dxa"/>
          </w:tcPr>
          <w:p w14:paraId="700FB44D" w14:textId="50A8EC63" w:rsidR="00B323D2" w:rsidRPr="00B323D2" w:rsidRDefault="007D156A" w:rsidP="007E46C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И.О.</w:t>
            </w:r>
            <w:r w:rsidR="00B323D2" w:rsidRPr="00B323D2">
              <w:rPr>
                <w:rFonts w:ascii="Liberation Serif" w:hAnsi="Liberation Serif"/>
              </w:rPr>
              <w:t>заместител</w:t>
            </w:r>
            <w:r w:rsidR="00AB7239">
              <w:rPr>
                <w:rFonts w:ascii="Liberation Serif" w:hAnsi="Liberation Serif"/>
              </w:rPr>
              <w:t>я</w:t>
            </w:r>
            <w:r w:rsidR="00B323D2" w:rsidRPr="00B323D2">
              <w:rPr>
                <w:rFonts w:ascii="Liberation Serif" w:hAnsi="Liberation Serif"/>
              </w:rPr>
              <w:t xml:space="preserve"> Главы по городскому хозяйству</w:t>
            </w:r>
          </w:p>
        </w:tc>
        <w:tc>
          <w:tcPr>
            <w:tcW w:w="1985" w:type="dxa"/>
          </w:tcPr>
          <w:p w14:paraId="2584DC0B" w14:textId="4C026AF9" w:rsidR="00B323D2" w:rsidRPr="00B323D2" w:rsidRDefault="00AB7239" w:rsidP="007E46C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Рязанов Д.В.</w:t>
            </w:r>
            <w:r w:rsidR="00B323D2" w:rsidRPr="00B323D2">
              <w:rPr>
                <w:rFonts w:ascii="Liberation Serif" w:hAnsi="Liberation Serif"/>
              </w:rPr>
              <w:t xml:space="preserve">.   </w:t>
            </w:r>
          </w:p>
        </w:tc>
        <w:tc>
          <w:tcPr>
            <w:tcW w:w="1843" w:type="dxa"/>
          </w:tcPr>
          <w:p w14:paraId="74FA6563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  <w:tc>
          <w:tcPr>
            <w:tcW w:w="1581" w:type="dxa"/>
          </w:tcPr>
          <w:p w14:paraId="45108D89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  <w:tc>
          <w:tcPr>
            <w:tcW w:w="1537" w:type="dxa"/>
          </w:tcPr>
          <w:p w14:paraId="2712A34D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</w:tr>
      <w:tr w:rsidR="00B323D2" w:rsidRPr="00B323D2" w14:paraId="19475B49" w14:textId="77777777" w:rsidTr="007E46CB">
        <w:tc>
          <w:tcPr>
            <w:tcW w:w="2263" w:type="dxa"/>
          </w:tcPr>
          <w:p w14:paraId="1DE118AD" w14:textId="239D6AF6" w:rsidR="00B323D2" w:rsidRPr="00B323D2" w:rsidRDefault="00B323D2" w:rsidP="007C1CC9">
            <w:pPr>
              <w:rPr>
                <w:rFonts w:ascii="Liberation Serif" w:hAnsi="Liberation Serif"/>
              </w:rPr>
            </w:pPr>
            <w:r w:rsidRPr="00B323D2">
              <w:rPr>
                <w:rFonts w:ascii="Liberation Serif" w:hAnsi="Liberation Serif"/>
              </w:rPr>
              <w:t xml:space="preserve">Начальник    </w:t>
            </w:r>
            <w:r w:rsidR="007C1CC9">
              <w:rPr>
                <w:rFonts w:ascii="Liberation Serif" w:hAnsi="Liberation Serif"/>
              </w:rPr>
              <w:t>отдела</w:t>
            </w:r>
            <w:r w:rsidRPr="00B323D2">
              <w:rPr>
                <w:rFonts w:ascii="Liberation Serif" w:hAnsi="Liberation Serif"/>
              </w:rPr>
              <w:t xml:space="preserve">   правовой работы</w:t>
            </w:r>
          </w:p>
        </w:tc>
        <w:tc>
          <w:tcPr>
            <w:tcW w:w="1985" w:type="dxa"/>
          </w:tcPr>
          <w:p w14:paraId="5F7C782B" w14:textId="7B44539A" w:rsidR="00B323D2" w:rsidRPr="00B323D2" w:rsidRDefault="00C36823" w:rsidP="007E46C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Кулькова Л.А.</w:t>
            </w:r>
          </w:p>
        </w:tc>
        <w:tc>
          <w:tcPr>
            <w:tcW w:w="1843" w:type="dxa"/>
          </w:tcPr>
          <w:p w14:paraId="451AE2DC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  <w:tc>
          <w:tcPr>
            <w:tcW w:w="1581" w:type="dxa"/>
          </w:tcPr>
          <w:p w14:paraId="337DF893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  <w:tc>
          <w:tcPr>
            <w:tcW w:w="1537" w:type="dxa"/>
          </w:tcPr>
          <w:p w14:paraId="02B5F367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</w:tr>
      <w:tr w:rsidR="00B323D2" w:rsidRPr="00B323D2" w14:paraId="5BE357C5" w14:textId="77777777" w:rsidTr="007E46CB">
        <w:trPr>
          <w:trHeight w:val="828"/>
        </w:trPr>
        <w:tc>
          <w:tcPr>
            <w:tcW w:w="2263" w:type="dxa"/>
          </w:tcPr>
          <w:p w14:paraId="6185C115" w14:textId="791B21DE" w:rsidR="00B323D2" w:rsidRPr="00920A4B" w:rsidRDefault="00920A4B" w:rsidP="007E46CB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Начальник  финансового управления </w:t>
            </w:r>
          </w:p>
        </w:tc>
        <w:tc>
          <w:tcPr>
            <w:tcW w:w="1985" w:type="dxa"/>
          </w:tcPr>
          <w:p w14:paraId="634D30FF" w14:textId="5A32F634" w:rsidR="00B323D2" w:rsidRPr="00B323D2" w:rsidRDefault="00920A4B" w:rsidP="007E46C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Андронова  В.В.</w:t>
            </w:r>
          </w:p>
        </w:tc>
        <w:tc>
          <w:tcPr>
            <w:tcW w:w="1843" w:type="dxa"/>
          </w:tcPr>
          <w:p w14:paraId="235D95D5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  <w:tc>
          <w:tcPr>
            <w:tcW w:w="1581" w:type="dxa"/>
          </w:tcPr>
          <w:p w14:paraId="5849D522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  <w:tc>
          <w:tcPr>
            <w:tcW w:w="1537" w:type="dxa"/>
          </w:tcPr>
          <w:p w14:paraId="23826181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</w:tr>
      <w:tr w:rsidR="00920A4B" w:rsidRPr="00B323D2" w14:paraId="0644DDDB" w14:textId="77777777" w:rsidTr="007E46CB">
        <w:trPr>
          <w:trHeight w:val="828"/>
        </w:trPr>
        <w:tc>
          <w:tcPr>
            <w:tcW w:w="2263" w:type="dxa"/>
          </w:tcPr>
          <w:p w14:paraId="45D2CE91" w14:textId="51A78EDD" w:rsidR="00920A4B" w:rsidRDefault="00920A4B" w:rsidP="007E46CB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Начальник  управления   муниципальной  экономики</w:t>
            </w:r>
          </w:p>
        </w:tc>
        <w:tc>
          <w:tcPr>
            <w:tcW w:w="1985" w:type="dxa"/>
          </w:tcPr>
          <w:p w14:paraId="434B5F6D" w14:textId="1043E8CC" w:rsidR="00920A4B" w:rsidRDefault="00920A4B" w:rsidP="007E46C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Борисовских Е.Ф.</w:t>
            </w:r>
          </w:p>
        </w:tc>
        <w:tc>
          <w:tcPr>
            <w:tcW w:w="1843" w:type="dxa"/>
          </w:tcPr>
          <w:p w14:paraId="3D98AEC4" w14:textId="77777777" w:rsidR="00920A4B" w:rsidRPr="00B323D2" w:rsidRDefault="00920A4B" w:rsidP="007E46CB">
            <w:pPr>
              <w:rPr>
                <w:rFonts w:ascii="Liberation Serif" w:hAnsi="Liberation Serif"/>
              </w:rPr>
            </w:pPr>
          </w:p>
        </w:tc>
        <w:tc>
          <w:tcPr>
            <w:tcW w:w="1581" w:type="dxa"/>
          </w:tcPr>
          <w:p w14:paraId="25756AB3" w14:textId="77777777" w:rsidR="00920A4B" w:rsidRPr="00B323D2" w:rsidRDefault="00920A4B" w:rsidP="007E46CB">
            <w:pPr>
              <w:rPr>
                <w:rFonts w:ascii="Liberation Serif" w:hAnsi="Liberation Serif"/>
              </w:rPr>
            </w:pPr>
          </w:p>
        </w:tc>
        <w:tc>
          <w:tcPr>
            <w:tcW w:w="1537" w:type="dxa"/>
          </w:tcPr>
          <w:p w14:paraId="248B122C" w14:textId="77777777" w:rsidR="00920A4B" w:rsidRPr="00B323D2" w:rsidRDefault="00920A4B" w:rsidP="007E46CB">
            <w:pPr>
              <w:rPr>
                <w:rFonts w:ascii="Liberation Serif" w:hAnsi="Liberation Serif"/>
              </w:rPr>
            </w:pPr>
          </w:p>
        </w:tc>
      </w:tr>
      <w:tr w:rsidR="00B323D2" w:rsidRPr="00B323D2" w14:paraId="6D7F23BC" w14:textId="77777777" w:rsidTr="007E46CB">
        <w:trPr>
          <w:trHeight w:val="828"/>
        </w:trPr>
        <w:tc>
          <w:tcPr>
            <w:tcW w:w="2263" w:type="dxa"/>
          </w:tcPr>
          <w:p w14:paraId="3BAB0C77" w14:textId="77777777" w:rsidR="00B323D2" w:rsidRPr="00B323D2" w:rsidRDefault="00B323D2" w:rsidP="007E46CB">
            <w:pPr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Независимый эксперт</w:t>
            </w:r>
          </w:p>
        </w:tc>
        <w:tc>
          <w:tcPr>
            <w:tcW w:w="1985" w:type="dxa"/>
          </w:tcPr>
          <w:p w14:paraId="2C09FA49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  <w:r w:rsidRPr="00B323D2">
              <w:rPr>
                <w:rFonts w:ascii="Liberation Serif" w:hAnsi="Liberation Serif"/>
              </w:rPr>
              <w:t>Моржерина Л.В.</w:t>
            </w:r>
          </w:p>
        </w:tc>
        <w:tc>
          <w:tcPr>
            <w:tcW w:w="1843" w:type="dxa"/>
          </w:tcPr>
          <w:p w14:paraId="15D3A02F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  <w:tc>
          <w:tcPr>
            <w:tcW w:w="1581" w:type="dxa"/>
          </w:tcPr>
          <w:p w14:paraId="72B4E07F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  <w:tc>
          <w:tcPr>
            <w:tcW w:w="1537" w:type="dxa"/>
          </w:tcPr>
          <w:p w14:paraId="20155589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</w:tr>
    </w:tbl>
    <w:p w14:paraId="418AE1A0" w14:textId="77777777" w:rsidR="00B323D2" w:rsidRPr="00B323D2" w:rsidRDefault="00B323D2" w:rsidP="00B323D2">
      <w:pPr>
        <w:rPr>
          <w:rFonts w:ascii="Liberation Serif" w:hAnsi="Liberation Serif"/>
        </w:rPr>
      </w:pPr>
    </w:p>
    <w:p w14:paraId="07FE9A8F" w14:textId="2AED14F3" w:rsidR="00B323D2" w:rsidRPr="00B323D2" w:rsidRDefault="00B323D2" w:rsidP="00B323D2">
      <w:pPr>
        <w:rPr>
          <w:rFonts w:ascii="Liberation Serif" w:hAnsi="Liberation Serif"/>
        </w:rPr>
      </w:pPr>
      <w:r w:rsidRPr="00B323D2">
        <w:rPr>
          <w:rFonts w:ascii="Liberation Serif" w:hAnsi="Liberation Serif"/>
        </w:rPr>
        <w:t xml:space="preserve">Постановление (распоряжение) разослать: </w:t>
      </w:r>
      <w:r>
        <w:rPr>
          <w:rFonts w:ascii="Liberation Serif" w:hAnsi="Liberation Serif"/>
        </w:rPr>
        <w:t>М</w:t>
      </w:r>
      <w:r w:rsidR="00560356">
        <w:rPr>
          <w:rFonts w:ascii="Liberation Serif" w:hAnsi="Liberation Serif"/>
        </w:rPr>
        <w:t>Б</w:t>
      </w:r>
      <w:r>
        <w:rPr>
          <w:rFonts w:ascii="Liberation Serif" w:hAnsi="Liberation Serif"/>
        </w:rPr>
        <w:t>У «</w:t>
      </w:r>
      <w:r w:rsidR="00560356">
        <w:rPr>
          <w:rFonts w:ascii="Liberation Serif" w:hAnsi="Liberation Serif"/>
        </w:rPr>
        <w:t>Жилищно-коммунальное управление</w:t>
      </w:r>
      <w:r>
        <w:rPr>
          <w:rFonts w:ascii="Liberation Serif" w:hAnsi="Liberation Serif"/>
        </w:rPr>
        <w:t xml:space="preserve">», </w:t>
      </w:r>
      <w:r w:rsidR="00560356">
        <w:rPr>
          <w:rFonts w:ascii="Liberation Serif" w:hAnsi="Liberation Serif"/>
        </w:rPr>
        <w:t>КМКУ «Служба  единого заказчика»</w:t>
      </w:r>
      <w:r>
        <w:rPr>
          <w:rFonts w:ascii="Liberation Serif" w:hAnsi="Liberation Serif"/>
        </w:rPr>
        <w:t>,</w:t>
      </w:r>
      <w:r w:rsidR="00920A4B">
        <w:rPr>
          <w:rFonts w:ascii="Liberation Serif" w:hAnsi="Liberation Serif"/>
        </w:rPr>
        <w:t xml:space="preserve"> Финансовое  управление, Управление  муниципальной  экономики</w:t>
      </w:r>
      <w:r w:rsidR="00927C14">
        <w:rPr>
          <w:rFonts w:ascii="Liberation Serif" w:hAnsi="Liberation Serif"/>
        </w:rPr>
        <w:t xml:space="preserve">, </w:t>
      </w:r>
      <w:r w:rsidR="00920A4B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</w:t>
      </w:r>
      <w:r w:rsidRPr="00B323D2">
        <w:rPr>
          <w:rFonts w:ascii="Liberation Serif" w:hAnsi="Liberation Serif"/>
        </w:rPr>
        <w:t>отдел городского хозяйства</w:t>
      </w:r>
    </w:p>
    <w:p w14:paraId="4D7C14D9" w14:textId="77777777" w:rsidR="00B323D2" w:rsidRPr="00B323D2" w:rsidRDefault="00B323D2" w:rsidP="00B323D2">
      <w:pPr>
        <w:rPr>
          <w:rFonts w:ascii="Liberation Serif" w:hAnsi="Liberation Serif"/>
          <w:sz w:val="20"/>
        </w:rPr>
      </w:pPr>
      <w:r w:rsidRPr="00B323D2">
        <w:rPr>
          <w:rFonts w:ascii="Liberation Serif" w:hAnsi="Liberation Serif"/>
          <w:sz w:val="20"/>
        </w:rPr>
        <w:t>С распоряжением ознакомлены:</w:t>
      </w:r>
    </w:p>
    <w:p w14:paraId="2C38ABD0" w14:textId="77777777" w:rsidR="00B323D2" w:rsidRDefault="00B323D2" w:rsidP="00B323D2">
      <w:pPr>
        <w:rPr>
          <w:sz w:val="20"/>
        </w:rPr>
      </w:pPr>
    </w:p>
    <w:p w14:paraId="15242262" w14:textId="77777777" w:rsidR="00B323D2" w:rsidRDefault="00B323D2" w:rsidP="00B323D2">
      <w:pPr>
        <w:rPr>
          <w:sz w:val="20"/>
        </w:rPr>
      </w:pPr>
    </w:p>
    <w:p w14:paraId="2647B895" w14:textId="77777777" w:rsidR="00B323D2" w:rsidRDefault="00B323D2" w:rsidP="00B323D2">
      <w:pPr>
        <w:rPr>
          <w:sz w:val="20"/>
        </w:rPr>
      </w:pPr>
    </w:p>
    <w:p w14:paraId="288101B3" w14:textId="77777777" w:rsidR="00B323D2" w:rsidRDefault="00B323D2" w:rsidP="00B323D2">
      <w:pPr>
        <w:rPr>
          <w:sz w:val="20"/>
        </w:rPr>
      </w:pPr>
    </w:p>
    <w:p w14:paraId="782AF422" w14:textId="77777777" w:rsidR="00B323D2" w:rsidRDefault="00B323D2" w:rsidP="00B323D2">
      <w:pPr>
        <w:rPr>
          <w:sz w:val="20"/>
        </w:rPr>
      </w:pPr>
    </w:p>
    <w:p w14:paraId="22E4C0D4" w14:textId="77777777" w:rsidR="00B323D2" w:rsidRDefault="00B323D2" w:rsidP="00B323D2">
      <w:pPr>
        <w:rPr>
          <w:sz w:val="20"/>
        </w:rPr>
      </w:pPr>
    </w:p>
    <w:p w14:paraId="4D634387" w14:textId="77777777" w:rsidR="00B323D2" w:rsidRDefault="00B323D2" w:rsidP="00B323D2">
      <w:pPr>
        <w:rPr>
          <w:sz w:val="20"/>
        </w:rPr>
      </w:pPr>
    </w:p>
    <w:p w14:paraId="742273AC" w14:textId="77777777" w:rsidR="00B323D2" w:rsidRDefault="00B323D2" w:rsidP="00B323D2">
      <w:pPr>
        <w:rPr>
          <w:sz w:val="20"/>
        </w:rPr>
      </w:pPr>
    </w:p>
    <w:p w14:paraId="68BC8152" w14:textId="77777777" w:rsidR="00B323D2" w:rsidRDefault="00B323D2" w:rsidP="00B323D2">
      <w:pPr>
        <w:rPr>
          <w:sz w:val="20"/>
        </w:rPr>
      </w:pPr>
    </w:p>
    <w:p w14:paraId="22BA201A" w14:textId="77777777" w:rsidR="00B323D2" w:rsidRDefault="00B323D2" w:rsidP="00B323D2">
      <w:pPr>
        <w:rPr>
          <w:sz w:val="20"/>
        </w:rPr>
      </w:pPr>
    </w:p>
    <w:p w14:paraId="596E3BD8" w14:textId="77777777" w:rsidR="00B323D2" w:rsidRDefault="00B323D2" w:rsidP="00B323D2">
      <w:pPr>
        <w:rPr>
          <w:sz w:val="20"/>
        </w:rPr>
      </w:pPr>
    </w:p>
    <w:p w14:paraId="3CC63DE3" w14:textId="77777777" w:rsidR="00B323D2" w:rsidRDefault="00B323D2" w:rsidP="00B323D2">
      <w:pPr>
        <w:rPr>
          <w:sz w:val="20"/>
        </w:rPr>
      </w:pPr>
    </w:p>
    <w:p w14:paraId="1C410223" w14:textId="77777777" w:rsidR="00B323D2" w:rsidRDefault="00B323D2" w:rsidP="00B323D2">
      <w:pPr>
        <w:rPr>
          <w:sz w:val="20"/>
        </w:rPr>
      </w:pPr>
    </w:p>
    <w:p w14:paraId="04FBB5EF" w14:textId="77777777" w:rsidR="00B323D2" w:rsidRPr="00614E32" w:rsidRDefault="00B323D2" w:rsidP="00B323D2">
      <w:pPr>
        <w:rPr>
          <w:sz w:val="20"/>
        </w:rPr>
      </w:pPr>
      <w:r w:rsidRPr="00614E32">
        <w:rPr>
          <w:sz w:val="20"/>
        </w:rPr>
        <w:t xml:space="preserve">Исполнитель, </w:t>
      </w:r>
      <w:r>
        <w:rPr>
          <w:sz w:val="20"/>
        </w:rPr>
        <w:t>Д.В. Рязанов</w:t>
      </w:r>
    </w:p>
    <w:p w14:paraId="477F54A9" w14:textId="33E2A4EB" w:rsidR="00B323D2" w:rsidRPr="00614E32" w:rsidRDefault="00C36823" w:rsidP="00B323D2">
      <w:pPr>
        <w:jc w:val="both"/>
        <w:rPr>
          <w:sz w:val="20"/>
        </w:rPr>
      </w:pPr>
      <w:r>
        <w:rPr>
          <w:sz w:val="20"/>
        </w:rPr>
        <w:t>5-0</w:t>
      </w:r>
      <w:r w:rsidR="00B323D2" w:rsidRPr="00614E32">
        <w:rPr>
          <w:sz w:val="20"/>
        </w:rPr>
        <w:t>7-</w:t>
      </w:r>
      <w:r>
        <w:rPr>
          <w:sz w:val="20"/>
        </w:rPr>
        <w:t>2</w:t>
      </w:r>
      <w:r w:rsidR="00B323D2" w:rsidRPr="00614E32">
        <w:rPr>
          <w:sz w:val="20"/>
        </w:rPr>
        <w:t>0</w:t>
      </w:r>
      <w:r>
        <w:rPr>
          <w:sz w:val="20"/>
        </w:rPr>
        <w:t xml:space="preserve"> (доб. 122)</w:t>
      </w:r>
    </w:p>
    <w:p w14:paraId="70273A08" w14:textId="77777777" w:rsidR="00B323D2" w:rsidRDefault="00B323D2" w:rsidP="00DB429C">
      <w:pPr>
        <w:jc w:val="center"/>
        <w:rPr>
          <w:sz w:val="28"/>
          <w:szCs w:val="28"/>
        </w:rPr>
      </w:pPr>
    </w:p>
    <w:sectPr w:rsidR="00B323D2" w:rsidSect="00731AB4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num w:numId="1" w16cid:durableId="171750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821"/>
    <w:rsid w:val="00000B09"/>
    <w:rsid w:val="0000208C"/>
    <w:rsid w:val="00011D7C"/>
    <w:rsid w:val="00011EE8"/>
    <w:rsid w:val="00016484"/>
    <w:rsid w:val="000178A1"/>
    <w:rsid w:val="0002146B"/>
    <w:rsid w:val="00030C17"/>
    <w:rsid w:val="00043B52"/>
    <w:rsid w:val="00051511"/>
    <w:rsid w:val="00064ABD"/>
    <w:rsid w:val="00064D51"/>
    <w:rsid w:val="00072F2E"/>
    <w:rsid w:val="00080F7F"/>
    <w:rsid w:val="00093182"/>
    <w:rsid w:val="00095C07"/>
    <w:rsid w:val="000A016F"/>
    <w:rsid w:val="000A02FD"/>
    <w:rsid w:val="000A739D"/>
    <w:rsid w:val="000C2875"/>
    <w:rsid w:val="000C558A"/>
    <w:rsid w:val="000D16DA"/>
    <w:rsid w:val="000D74A6"/>
    <w:rsid w:val="000E2528"/>
    <w:rsid w:val="000F1E1B"/>
    <w:rsid w:val="000F5FA2"/>
    <w:rsid w:val="00135C14"/>
    <w:rsid w:val="00135D4B"/>
    <w:rsid w:val="00141B33"/>
    <w:rsid w:val="00144907"/>
    <w:rsid w:val="00145FE1"/>
    <w:rsid w:val="00146F04"/>
    <w:rsid w:val="00166D37"/>
    <w:rsid w:val="001671E0"/>
    <w:rsid w:val="00171E6A"/>
    <w:rsid w:val="001820EC"/>
    <w:rsid w:val="001820F3"/>
    <w:rsid w:val="00184255"/>
    <w:rsid w:val="00191057"/>
    <w:rsid w:val="00193A64"/>
    <w:rsid w:val="001A08D5"/>
    <w:rsid w:val="001A1FEA"/>
    <w:rsid w:val="001A76E4"/>
    <w:rsid w:val="001B7CE1"/>
    <w:rsid w:val="001C7926"/>
    <w:rsid w:val="001D1F26"/>
    <w:rsid w:val="001D2FE5"/>
    <w:rsid w:val="001D7278"/>
    <w:rsid w:val="001E4FFC"/>
    <w:rsid w:val="001F340C"/>
    <w:rsid w:val="001F5009"/>
    <w:rsid w:val="002121F7"/>
    <w:rsid w:val="00213264"/>
    <w:rsid w:val="00220821"/>
    <w:rsid w:val="00223476"/>
    <w:rsid w:val="00223541"/>
    <w:rsid w:val="00225FBE"/>
    <w:rsid w:val="00230F9A"/>
    <w:rsid w:val="00240BC4"/>
    <w:rsid w:val="00247BFB"/>
    <w:rsid w:val="002619A3"/>
    <w:rsid w:val="00266C99"/>
    <w:rsid w:val="0026729C"/>
    <w:rsid w:val="002702FF"/>
    <w:rsid w:val="00280B84"/>
    <w:rsid w:val="00282487"/>
    <w:rsid w:val="00290240"/>
    <w:rsid w:val="0029223C"/>
    <w:rsid w:val="002A45DA"/>
    <w:rsid w:val="002B54C1"/>
    <w:rsid w:val="002C0B69"/>
    <w:rsid w:val="002C29F0"/>
    <w:rsid w:val="002C2E52"/>
    <w:rsid w:val="002C6A9E"/>
    <w:rsid w:val="002E2D66"/>
    <w:rsid w:val="002F16C9"/>
    <w:rsid w:val="002F343F"/>
    <w:rsid w:val="002F76F9"/>
    <w:rsid w:val="00305722"/>
    <w:rsid w:val="00305906"/>
    <w:rsid w:val="00315476"/>
    <w:rsid w:val="003227A0"/>
    <w:rsid w:val="00323826"/>
    <w:rsid w:val="003366A7"/>
    <w:rsid w:val="00341DA7"/>
    <w:rsid w:val="00346C2A"/>
    <w:rsid w:val="00357962"/>
    <w:rsid w:val="003738A7"/>
    <w:rsid w:val="00375548"/>
    <w:rsid w:val="00380F97"/>
    <w:rsid w:val="003817D3"/>
    <w:rsid w:val="00383379"/>
    <w:rsid w:val="0038728B"/>
    <w:rsid w:val="00395361"/>
    <w:rsid w:val="0039691F"/>
    <w:rsid w:val="003D224A"/>
    <w:rsid w:val="003D3985"/>
    <w:rsid w:val="003D75AA"/>
    <w:rsid w:val="003E05C9"/>
    <w:rsid w:val="003E0790"/>
    <w:rsid w:val="003E4557"/>
    <w:rsid w:val="003F351B"/>
    <w:rsid w:val="00403C59"/>
    <w:rsid w:val="00415999"/>
    <w:rsid w:val="00431104"/>
    <w:rsid w:val="0044097E"/>
    <w:rsid w:val="0045083F"/>
    <w:rsid w:val="00457A2D"/>
    <w:rsid w:val="00457F6E"/>
    <w:rsid w:val="00461A29"/>
    <w:rsid w:val="004643B4"/>
    <w:rsid w:val="004657D6"/>
    <w:rsid w:val="00490BBB"/>
    <w:rsid w:val="00491098"/>
    <w:rsid w:val="00493F05"/>
    <w:rsid w:val="0049674E"/>
    <w:rsid w:val="004A0E39"/>
    <w:rsid w:val="004A5C1F"/>
    <w:rsid w:val="004B39B9"/>
    <w:rsid w:val="004B5F9F"/>
    <w:rsid w:val="004B6F59"/>
    <w:rsid w:val="004C5465"/>
    <w:rsid w:val="004D2B84"/>
    <w:rsid w:val="004D4C6A"/>
    <w:rsid w:val="004E3BB5"/>
    <w:rsid w:val="004F3718"/>
    <w:rsid w:val="005017C4"/>
    <w:rsid w:val="00502B55"/>
    <w:rsid w:val="00505768"/>
    <w:rsid w:val="005137A3"/>
    <w:rsid w:val="00517030"/>
    <w:rsid w:val="00526B45"/>
    <w:rsid w:val="00526F1C"/>
    <w:rsid w:val="005273D2"/>
    <w:rsid w:val="0052768D"/>
    <w:rsid w:val="00533859"/>
    <w:rsid w:val="005376DC"/>
    <w:rsid w:val="0055205D"/>
    <w:rsid w:val="00560356"/>
    <w:rsid w:val="005614D8"/>
    <w:rsid w:val="005625D5"/>
    <w:rsid w:val="00562A0F"/>
    <w:rsid w:val="00563F9C"/>
    <w:rsid w:val="00567070"/>
    <w:rsid w:val="005671F8"/>
    <w:rsid w:val="00581465"/>
    <w:rsid w:val="0058449E"/>
    <w:rsid w:val="00592FE3"/>
    <w:rsid w:val="005952FA"/>
    <w:rsid w:val="005A5E6A"/>
    <w:rsid w:val="005B4643"/>
    <w:rsid w:val="005C12D5"/>
    <w:rsid w:val="005D247F"/>
    <w:rsid w:val="005F350A"/>
    <w:rsid w:val="006043CE"/>
    <w:rsid w:val="0061088C"/>
    <w:rsid w:val="00611218"/>
    <w:rsid w:val="00624A3E"/>
    <w:rsid w:val="0063422E"/>
    <w:rsid w:val="006346A1"/>
    <w:rsid w:val="00645752"/>
    <w:rsid w:val="006504E0"/>
    <w:rsid w:val="00650851"/>
    <w:rsid w:val="00653041"/>
    <w:rsid w:val="00653CDF"/>
    <w:rsid w:val="00671869"/>
    <w:rsid w:val="00672F59"/>
    <w:rsid w:val="006859BD"/>
    <w:rsid w:val="006861FE"/>
    <w:rsid w:val="00687BAD"/>
    <w:rsid w:val="00691656"/>
    <w:rsid w:val="00693E84"/>
    <w:rsid w:val="006957C8"/>
    <w:rsid w:val="006C1BDE"/>
    <w:rsid w:val="006C336A"/>
    <w:rsid w:val="006D2A32"/>
    <w:rsid w:val="006E398B"/>
    <w:rsid w:val="006E5EF3"/>
    <w:rsid w:val="00704921"/>
    <w:rsid w:val="00704B21"/>
    <w:rsid w:val="00704C91"/>
    <w:rsid w:val="00705DFC"/>
    <w:rsid w:val="00705EF5"/>
    <w:rsid w:val="00714BAF"/>
    <w:rsid w:val="00731AB4"/>
    <w:rsid w:val="00732E4F"/>
    <w:rsid w:val="00734A16"/>
    <w:rsid w:val="00747103"/>
    <w:rsid w:val="00747622"/>
    <w:rsid w:val="00766F6E"/>
    <w:rsid w:val="007729A2"/>
    <w:rsid w:val="00777AC2"/>
    <w:rsid w:val="00783FEE"/>
    <w:rsid w:val="007947C8"/>
    <w:rsid w:val="007A3982"/>
    <w:rsid w:val="007B709B"/>
    <w:rsid w:val="007C1CB4"/>
    <w:rsid w:val="007C1CC9"/>
    <w:rsid w:val="007C49A9"/>
    <w:rsid w:val="007D156A"/>
    <w:rsid w:val="007D2F61"/>
    <w:rsid w:val="007D4E02"/>
    <w:rsid w:val="007D5EDB"/>
    <w:rsid w:val="007E19E1"/>
    <w:rsid w:val="007E248D"/>
    <w:rsid w:val="007E4BED"/>
    <w:rsid w:val="007F38C3"/>
    <w:rsid w:val="00811C28"/>
    <w:rsid w:val="0081676D"/>
    <w:rsid w:val="0083256D"/>
    <w:rsid w:val="0084100A"/>
    <w:rsid w:val="008531AD"/>
    <w:rsid w:val="0087116D"/>
    <w:rsid w:val="00877A36"/>
    <w:rsid w:val="00883655"/>
    <w:rsid w:val="00891462"/>
    <w:rsid w:val="00895C34"/>
    <w:rsid w:val="008A6CCF"/>
    <w:rsid w:val="008A7046"/>
    <w:rsid w:val="008A7906"/>
    <w:rsid w:val="008B2C9E"/>
    <w:rsid w:val="008B4659"/>
    <w:rsid w:val="008B7D16"/>
    <w:rsid w:val="008C4368"/>
    <w:rsid w:val="008C7D4D"/>
    <w:rsid w:val="008E3B85"/>
    <w:rsid w:val="008E6EE7"/>
    <w:rsid w:val="009039D8"/>
    <w:rsid w:val="009142CA"/>
    <w:rsid w:val="00914CCF"/>
    <w:rsid w:val="00917AB6"/>
    <w:rsid w:val="00920A4B"/>
    <w:rsid w:val="00923B88"/>
    <w:rsid w:val="00927C14"/>
    <w:rsid w:val="0093525D"/>
    <w:rsid w:val="00935B28"/>
    <w:rsid w:val="00940DFC"/>
    <w:rsid w:val="009501B8"/>
    <w:rsid w:val="00953708"/>
    <w:rsid w:val="0095641D"/>
    <w:rsid w:val="00961843"/>
    <w:rsid w:val="00971B22"/>
    <w:rsid w:val="0099351C"/>
    <w:rsid w:val="009A0DEF"/>
    <w:rsid w:val="009A289F"/>
    <w:rsid w:val="009A7B63"/>
    <w:rsid w:val="009B0241"/>
    <w:rsid w:val="009C6C9C"/>
    <w:rsid w:val="009D2C67"/>
    <w:rsid w:val="009D3F14"/>
    <w:rsid w:val="009D4123"/>
    <w:rsid w:val="00A06FE6"/>
    <w:rsid w:val="00A102D0"/>
    <w:rsid w:val="00A14CB1"/>
    <w:rsid w:val="00A24A04"/>
    <w:rsid w:val="00A254A5"/>
    <w:rsid w:val="00A3483E"/>
    <w:rsid w:val="00A358F8"/>
    <w:rsid w:val="00A4431E"/>
    <w:rsid w:val="00A46033"/>
    <w:rsid w:val="00A55E5D"/>
    <w:rsid w:val="00A578C1"/>
    <w:rsid w:val="00A608D4"/>
    <w:rsid w:val="00A62193"/>
    <w:rsid w:val="00A62591"/>
    <w:rsid w:val="00A727B9"/>
    <w:rsid w:val="00A73333"/>
    <w:rsid w:val="00A83058"/>
    <w:rsid w:val="00A8543F"/>
    <w:rsid w:val="00A86EDE"/>
    <w:rsid w:val="00A87BC4"/>
    <w:rsid w:val="00A93B84"/>
    <w:rsid w:val="00AA3F34"/>
    <w:rsid w:val="00AA52A0"/>
    <w:rsid w:val="00AB22AE"/>
    <w:rsid w:val="00AB46DF"/>
    <w:rsid w:val="00AB7239"/>
    <w:rsid w:val="00AC3DBF"/>
    <w:rsid w:val="00AD1D96"/>
    <w:rsid w:val="00AD396F"/>
    <w:rsid w:val="00AE0401"/>
    <w:rsid w:val="00AE3F4F"/>
    <w:rsid w:val="00AF0B37"/>
    <w:rsid w:val="00B22A76"/>
    <w:rsid w:val="00B323D2"/>
    <w:rsid w:val="00B35FF9"/>
    <w:rsid w:val="00B367A5"/>
    <w:rsid w:val="00B614C0"/>
    <w:rsid w:val="00B65FD6"/>
    <w:rsid w:val="00B822B0"/>
    <w:rsid w:val="00B97935"/>
    <w:rsid w:val="00BA73AF"/>
    <w:rsid w:val="00BB0B79"/>
    <w:rsid w:val="00BC2C30"/>
    <w:rsid w:val="00BC7C5E"/>
    <w:rsid w:val="00BD3BBE"/>
    <w:rsid w:val="00BE28E3"/>
    <w:rsid w:val="00BE49EF"/>
    <w:rsid w:val="00BF7787"/>
    <w:rsid w:val="00C01D54"/>
    <w:rsid w:val="00C0671F"/>
    <w:rsid w:val="00C06B71"/>
    <w:rsid w:val="00C21836"/>
    <w:rsid w:val="00C24275"/>
    <w:rsid w:val="00C3110B"/>
    <w:rsid w:val="00C36823"/>
    <w:rsid w:val="00C40114"/>
    <w:rsid w:val="00C45107"/>
    <w:rsid w:val="00C46DFD"/>
    <w:rsid w:val="00C63F11"/>
    <w:rsid w:val="00C76652"/>
    <w:rsid w:val="00C76A74"/>
    <w:rsid w:val="00C8141F"/>
    <w:rsid w:val="00C87D3E"/>
    <w:rsid w:val="00CC5BF6"/>
    <w:rsid w:val="00CC60EC"/>
    <w:rsid w:val="00CC6486"/>
    <w:rsid w:val="00CC761D"/>
    <w:rsid w:val="00CD190E"/>
    <w:rsid w:val="00CD2FED"/>
    <w:rsid w:val="00CE21A5"/>
    <w:rsid w:val="00CF4B99"/>
    <w:rsid w:val="00CF6AA8"/>
    <w:rsid w:val="00D00F4F"/>
    <w:rsid w:val="00D126F0"/>
    <w:rsid w:val="00D13DC3"/>
    <w:rsid w:val="00D13F14"/>
    <w:rsid w:val="00D17187"/>
    <w:rsid w:val="00D35975"/>
    <w:rsid w:val="00D41E40"/>
    <w:rsid w:val="00D545D2"/>
    <w:rsid w:val="00D675D9"/>
    <w:rsid w:val="00D67D9D"/>
    <w:rsid w:val="00D81EA0"/>
    <w:rsid w:val="00D87A9F"/>
    <w:rsid w:val="00D95C1A"/>
    <w:rsid w:val="00DA28D8"/>
    <w:rsid w:val="00DA30A0"/>
    <w:rsid w:val="00DA63DA"/>
    <w:rsid w:val="00DB201A"/>
    <w:rsid w:val="00DB3804"/>
    <w:rsid w:val="00DB429C"/>
    <w:rsid w:val="00DD51DF"/>
    <w:rsid w:val="00E11615"/>
    <w:rsid w:val="00E13010"/>
    <w:rsid w:val="00E152AD"/>
    <w:rsid w:val="00E318AB"/>
    <w:rsid w:val="00E42529"/>
    <w:rsid w:val="00E552AC"/>
    <w:rsid w:val="00E61961"/>
    <w:rsid w:val="00E80D22"/>
    <w:rsid w:val="00E91298"/>
    <w:rsid w:val="00E9736A"/>
    <w:rsid w:val="00EB757E"/>
    <w:rsid w:val="00EC1EB7"/>
    <w:rsid w:val="00EC1FBD"/>
    <w:rsid w:val="00EC60E9"/>
    <w:rsid w:val="00EC7232"/>
    <w:rsid w:val="00ED0A9F"/>
    <w:rsid w:val="00ED5089"/>
    <w:rsid w:val="00EE7A18"/>
    <w:rsid w:val="00F2578F"/>
    <w:rsid w:val="00F262FC"/>
    <w:rsid w:val="00F26DE2"/>
    <w:rsid w:val="00F3652A"/>
    <w:rsid w:val="00F374F6"/>
    <w:rsid w:val="00F41092"/>
    <w:rsid w:val="00F43CCE"/>
    <w:rsid w:val="00F45066"/>
    <w:rsid w:val="00F52A04"/>
    <w:rsid w:val="00F6170C"/>
    <w:rsid w:val="00F65651"/>
    <w:rsid w:val="00F71158"/>
    <w:rsid w:val="00F759D4"/>
    <w:rsid w:val="00F972CD"/>
    <w:rsid w:val="00FA1419"/>
    <w:rsid w:val="00FC1BAB"/>
    <w:rsid w:val="00FC276A"/>
    <w:rsid w:val="00FD1299"/>
    <w:rsid w:val="00FD77B9"/>
    <w:rsid w:val="00FE2A34"/>
    <w:rsid w:val="00FE7494"/>
    <w:rsid w:val="00FF7D91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BFAA540"/>
  <w15:docId w15:val="{0855A8EC-5279-4621-B4FA-FEC2CEB0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B32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B32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1445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IT</cp:lastModifiedBy>
  <cp:revision>73</cp:revision>
  <cp:lastPrinted>2025-07-16T12:22:00Z</cp:lastPrinted>
  <dcterms:created xsi:type="dcterms:W3CDTF">2014-05-05T05:32:00Z</dcterms:created>
  <dcterms:modified xsi:type="dcterms:W3CDTF">2025-07-21T06:32:00Z</dcterms:modified>
</cp:coreProperties>
</file>