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47B4" w14:textId="1D2818B5" w:rsidR="00D36F7D" w:rsidRDefault="004F3A10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49FF1760" wp14:editId="00F048DE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9970" w14:textId="77777777" w:rsidR="00D36F7D" w:rsidRPr="00093D04" w:rsidRDefault="00D36F7D" w:rsidP="00C734FA">
      <w:pPr>
        <w:jc w:val="center"/>
      </w:pPr>
    </w:p>
    <w:p w14:paraId="3B691762" w14:textId="77777777" w:rsidR="00D36F7D" w:rsidRPr="00093D04" w:rsidRDefault="00D36F7D" w:rsidP="00093D04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ГОРОДСКОГО ОКРУГА КРАСНОУФИМСК</w:t>
      </w:r>
    </w:p>
    <w:p w14:paraId="49B2DF32" w14:textId="77777777" w:rsidR="00D36F7D" w:rsidRDefault="00D36F7D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6E295DC6" w14:textId="77777777" w:rsidR="00D36F7D" w:rsidRDefault="00D36F7D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43FF6240" w14:textId="77777777" w:rsidR="00D36F7D" w:rsidRDefault="00D36F7D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37690BB0" w14:textId="5FD65590" w:rsidR="00D36F7D" w:rsidRPr="00093D04" w:rsidRDefault="0026553B" w:rsidP="0026553B">
      <w:pPr>
        <w:spacing w:before="120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</w:t>
      </w:r>
      <w:r w:rsidR="00B847A3">
        <w:rPr>
          <w:rFonts w:cs="Liberation Serif"/>
          <w:sz w:val="28"/>
          <w:szCs w:val="28"/>
        </w:rPr>
        <w:t xml:space="preserve">        </w:t>
      </w:r>
      <w:r w:rsidR="001630FA">
        <w:rPr>
          <w:rFonts w:cs="Liberation Serif"/>
          <w:sz w:val="28"/>
          <w:szCs w:val="28"/>
        </w:rPr>
        <w:t>23.07.2025</w:t>
      </w:r>
      <w:r w:rsidR="00B847A3">
        <w:rPr>
          <w:rFonts w:cs="Liberation Serif"/>
          <w:sz w:val="28"/>
          <w:szCs w:val="28"/>
        </w:rPr>
        <w:t xml:space="preserve"> </w:t>
      </w:r>
      <w:r w:rsidR="00D36F7D">
        <w:rPr>
          <w:rFonts w:cs="Liberation Serif"/>
          <w:sz w:val="28"/>
          <w:szCs w:val="28"/>
        </w:rPr>
        <w:t>г.</w:t>
      </w:r>
      <w:r w:rsidR="00D36F7D">
        <w:rPr>
          <w:rFonts w:ascii="Liberation Serif" w:hAnsi="Liberation Serif" w:cs="Liberation Serif"/>
          <w:sz w:val="28"/>
          <w:szCs w:val="28"/>
        </w:rPr>
        <w:tab/>
        <w:t xml:space="preserve">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D36F7D">
        <w:rPr>
          <w:rFonts w:ascii="Liberation Serif" w:hAnsi="Liberation Serif" w:cs="Liberation Serif"/>
          <w:sz w:val="28"/>
          <w:szCs w:val="28"/>
        </w:rPr>
        <w:t xml:space="preserve"> № </w:t>
      </w:r>
      <w:r w:rsidR="001630FA">
        <w:rPr>
          <w:rFonts w:ascii="Liberation Serif" w:hAnsi="Liberation Serif" w:cs="Liberation Serif"/>
          <w:sz w:val="28"/>
          <w:szCs w:val="28"/>
        </w:rPr>
        <w:t>679</w:t>
      </w:r>
    </w:p>
    <w:p w14:paraId="53F241FE" w14:textId="77777777" w:rsidR="00D36F7D" w:rsidRDefault="00D36F7D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0FDA8C10" w14:textId="77777777" w:rsidR="00D36F7D" w:rsidRPr="000533DA" w:rsidRDefault="00D36F7D" w:rsidP="00137C3D">
      <w:pPr>
        <w:jc w:val="center"/>
        <w:rPr>
          <w:sz w:val="28"/>
          <w:szCs w:val="28"/>
        </w:rPr>
      </w:pPr>
    </w:p>
    <w:p w14:paraId="4E3BECAC" w14:textId="0524C0A1" w:rsidR="00D36F7D" w:rsidRPr="0025697A" w:rsidRDefault="008954E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bookmarkStart w:id="0" w:name="_Hlk202868274"/>
      <w:r>
        <w:rPr>
          <w:b/>
          <w:sz w:val="28"/>
          <w:szCs w:val="28"/>
        </w:rPr>
        <w:t xml:space="preserve">О внесении изменений в Постановление </w:t>
      </w:r>
      <w:r w:rsidRPr="00070547">
        <w:rPr>
          <w:b/>
          <w:sz w:val="28"/>
          <w:szCs w:val="28"/>
        </w:rPr>
        <w:t xml:space="preserve">Администрации городского округа Красноуфимск </w:t>
      </w:r>
      <w:r>
        <w:rPr>
          <w:b/>
          <w:sz w:val="28"/>
          <w:szCs w:val="28"/>
        </w:rPr>
        <w:t>«</w:t>
      </w:r>
      <w:r w:rsidR="00D36F7D" w:rsidRPr="004F5C16">
        <w:rPr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>
        <w:rPr>
          <w:b/>
          <w:sz w:val="28"/>
          <w:szCs w:val="28"/>
        </w:rPr>
        <w:t>» от 22.05.2023</w:t>
      </w:r>
      <w:r w:rsidR="00B161F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484</w:t>
      </w:r>
      <w:bookmarkEnd w:id="0"/>
    </w:p>
    <w:p w14:paraId="6BF3586D" w14:textId="77777777" w:rsidR="00D36F7D" w:rsidRPr="008C7E14" w:rsidRDefault="00D36F7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7194348C" w14:textId="29321AB3" w:rsidR="00D36F7D" w:rsidRDefault="00B847A3" w:rsidP="00571A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7A3">
        <w:rPr>
          <w:sz w:val="28"/>
          <w:szCs w:val="28"/>
        </w:rPr>
        <w:t>В целях приведения в соответствие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B26231">
        <w:rPr>
          <w:sz w:val="28"/>
          <w:szCs w:val="28"/>
        </w:rPr>
        <w:t>,</w:t>
      </w:r>
      <w:r w:rsidR="00B26231">
        <w:rPr>
          <w:color w:val="000000"/>
          <w:sz w:val="28"/>
          <w:szCs w:val="28"/>
        </w:rPr>
        <w:t xml:space="preserve"> руководствуясь</w:t>
      </w:r>
      <w:r w:rsidR="00D36F7D">
        <w:rPr>
          <w:sz w:val="28"/>
          <w:szCs w:val="16"/>
        </w:rPr>
        <w:t xml:space="preserve"> ст. 31, 35, 48 Устава МО городского округа Красноуфимск</w:t>
      </w:r>
    </w:p>
    <w:p w14:paraId="5DB0CEE0" w14:textId="77777777" w:rsidR="00D36F7D" w:rsidRDefault="00D36F7D" w:rsidP="00C734FA">
      <w:pPr>
        <w:ind w:firstLine="709"/>
        <w:jc w:val="both"/>
        <w:rPr>
          <w:color w:val="000000"/>
          <w:sz w:val="28"/>
          <w:szCs w:val="28"/>
        </w:rPr>
      </w:pPr>
    </w:p>
    <w:p w14:paraId="62FD567E" w14:textId="77777777" w:rsidR="00D36F7D" w:rsidRPr="0096273A" w:rsidRDefault="00D36F7D" w:rsidP="00093D0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273A">
        <w:rPr>
          <w:b/>
          <w:bCs/>
          <w:sz w:val="28"/>
          <w:szCs w:val="28"/>
        </w:rPr>
        <w:t>ПОСТАНОВЛЯЕТ:</w:t>
      </w:r>
    </w:p>
    <w:p w14:paraId="2BEC07ED" w14:textId="122561D3" w:rsidR="008954ED" w:rsidRDefault="00D36F7D" w:rsidP="00093D04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="00A8231A">
        <w:rPr>
          <w:sz w:val="28"/>
          <w:szCs w:val="28"/>
          <w:lang w:eastAsia="en-US"/>
        </w:rPr>
        <w:t>Внести</w:t>
      </w:r>
      <w:r w:rsidR="00F833E1" w:rsidRPr="00F833E1">
        <w:rPr>
          <w:sz w:val="28"/>
          <w:szCs w:val="28"/>
          <w:lang w:eastAsia="en-US"/>
        </w:rPr>
        <w:t xml:space="preserve"> изменени</w:t>
      </w:r>
      <w:r w:rsidR="00A8231A">
        <w:rPr>
          <w:sz w:val="28"/>
          <w:szCs w:val="28"/>
          <w:lang w:eastAsia="en-US"/>
        </w:rPr>
        <w:t>я</w:t>
      </w:r>
      <w:r w:rsidR="00F833E1" w:rsidRPr="00F833E1">
        <w:rPr>
          <w:sz w:val="28"/>
          <w:szCs w:val="28"/>
          <w:lang w:eastAsia="en-US"/>
        </w:rPr>
        <w:t xml:space="preserve"> </w:t>
      </w:r>
      <w:r w:rsidR="00A07FB2">
        <w:rPr>
          <w:sz w:val="28"/>
          <w:szCs w:val="28"/>
          <w:lang w:eastAsia="en-US"/>
        </w:rPr>
        <w:t xml:space="preserve">в </w:t>
      </w:r>
      <w:r w:rsidR="00A07FB2" w:rsidRPr="00A07FB2">
        <w:rPr>
          <w:sz w:val="28"/>
          <w:szCs w:val="28"/>
        </w:rPr>
        <w:t>Постановление Администрации городского округа Красноуфимск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от 22.05.2023</w:t>
      </w:r>
      <w:r w:rsidR="003D797F">
        <w:rPr>
          <w:sz w:val="28"/>
          <w:szCs w:val="28"/>
        </w:rPr>
        <w:t xml:space="preserve"> №</w:t>
      </w:r>
      <w:r w:rsidR="00A07FB2" w:rsidRPr="00A07FB2">
        <w:rPr>
          <w:sz w:val="28"/>
          <w:szCs w:val="28"/>
        </w:rPr>
        <w:t xml:space="preserve"> 484</w:t>
      </w:r>
      <w:r w:rsidR="008954ED">
        <w:rPr>
          <w:sz w:val="28"/>
          <w:szCs w:val="28"/>
          <w:lang w:eastAsia="en-US"/>
        </w:rPr>
        <w:t>:</w:t>
      </w:r>
    </w:p>
    <w:p w14:paraId="3316B73C" w14:textId="77777777" w:rsidR="00F87575" w:rsidRPr="00F87575" w:rsidRDefault="00D36F7D" w:rsidP="00F87575">
      <w:pPr>
        <w:pStyle w:val="af0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F5C16">
        <w:rPr>
          <w:sz w:val="28"/>
          <w:szCs w:val="28"/>
          <w:lang w:eastAsia="en-US"/>
        </w:rPr>
        <w:t xml:space="preserve"> </w:t>
      </w:r>
      <w:r w:rsidR="00F87575" w:rsidRPr="00F87575">
        <w:rPr>
          <w:rFonts w:eastAsia="Calibri"/>
          <w:sz w:val="28"/>
          <w:szCs w:val="28"/>
          <w:lang w:eastAsia="en-US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</w:p>
    <w:p w14:paraId="09803B7D" w14:textId="77777777" w:rsidR="00F87575" w:rsidRPr="00F87575" w:rsidRDefault="00F87575" w:rsidP="00F87575">
      <w:pPr>
        <w:pStyle w:val="af0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7575">
        <w:rPr>
          <w:rFonts w:eastAsia="Calibri"/>
          <w:sz w:val="28"/>
          <w:szCs w:val="28"/>
          <w:lang w:eastAsia="en-US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1776D0DA" w14:textId="77777777" w:rsidR="00F87575" w:rsidRPr="00F87575" w:rsidRDefault="00F87575" w:rsidP="00F87575">
      <w:pPr>
        <w:pStyle w:val="af0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7575">
        <w:rPr>
          <w:rFonts w:eastAsia="Calibri"/>
          <w:sz w:val="28"/>
          <w:szCs w:val="28"/>
          <w:lang w:eastAsia="en-US"/>
        </w:rPr>
        <w:t>2) пункт 4 дополнить словами «, в объеме, определенном соглашением»;</w:t>
      </w:r>
    </w:p>
    <w:p w14:paraId="4436F5A4" w14:textId="77777777" w:rsidR="00F87575" w:rsidRPr="00F87575" w:rsidRDefault="00F87575" w:rsidP="00F87575">
      <w:pPr>
        <w:pStyle w:val="af0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7575">
        <w:rPr>
          <w:rFonts w:eastAsia="Calibri"/>
          <w:sz w:val="28"/>
          <w:szCs w:val="28"/>
          <w:lang w:eastAsia="en-US"/>
        </w:rPr>
        <w:t>3) пункт 7 изложить в следующей редакции:</w:t>
      </w:r>
    </w:p>
    <w:p w14:paraId="0B7A6222" w14:textId="77777777" w:rsidR="00F87575" w:rsidRPr="00F87575" w:rsidRDefault="00F87575" w:rsidP="00F87575">
      <w:pPr>
        <w:pStyle w:val="af0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7575">
        <w:rPr>
          <w:rFonts w:eastAsia="Calibri"/>
          <w:sz w:val="28"/>
          <w:szCs w:val="28"/>
          <w:lang w:eastAsia="en-US"/>
        </w:rPr>
        <w:t xml:space="preserve">«7. 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</w:t>
      </w:r>
      <w:r w:rsidRPr="00F87575">
        <w:rPr>
          <w:rFonts w:eastAsia="Calibri"/>
          <w:sz w:val="28"/>
          <w:szCs w:val="28"/>
          <w:lang w:eastAsia="en-US"/>
        </w:rPr>
        <w:lastRenderedPageBreak/>
        <w:t>электронного документа на адрес электронной почты уполномоченного органа, указанный в соглашении.»;</w:t>
      </w:r>
    </w:p>
    <w:p w14:paraId="711365C0" w14:textId="77777777" w:rsidR="00F87575" w:rsidRPr="00F87575" w:rsidRDefault="00F87575" w:rsidP="00F87575">
      <w:pPr>
        <w:pStyle w:val="af0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7575">
        <w:rPr>
          <w:rFonts w:eastAsia="Calibri"/>
          <w:sz w:val="28"/>
          <w:szCs w:val="28"/>
          <w:lang w:eastAsia="en-US"/>
        </w:rPr>
        <w:t>4) дополнить новыми пунктами 12-14 следующего содержания:</w:t>
      </w:r>
    </w:p>
    <w:p w14:paraId="103367D2" w14:textId="77777777" w:rsidR="00F87575" w:rsidRPr="00F87575" w:rsidRDefault="00F87575" w:rsidP="00F87575">
      <w:pPr>
        <w:pStyle w:val="af0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7575">
        <w:rPr>
          <w:rFonts w:eastAsia="Calibri"/>
          <w:sz w:val="28"/>
          <w:szCs w:val="28"/>
          <w:lang w:eastAsia="en-US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14:paraId="1F229A83" w14:textId="77777777" w:rsidR="00F87575" w:rsidRPr="00F87575" w:rsidRDefault="00F87575" w:rsidP="00F87575">
      <w:pPr>
        <w:pStyle w:val="af0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7575">
        <w:rPr>
          <w:rFonts w:eastAsia="Calibri"/>
          <w:sz w:val="28"/>
          <w:szCs w:val="28"/>
          <w:lang w:eastAsia="en-US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1FF3AB8D" w14:textId="0D8E6869" w:rsidR="00D36F7D" w:rsidRPr="0025697A" w:rsidRDefault="00F87575" w:rsidP="00F87575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87575">
        <w:rPr>
          <w:rFonts w:eastAsia="Calibri"/>
          <w:sz w:val="28"/>
          <w:szCs w:val="28"/>
          <w:lang w:eastAsia="en-US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</w:t>
      </w:r>
      <w:r w:rsidR="00D36F7D" w:rsidRPr="0025697A">
        <w:rPr>
          <w:sz w:val="28"/>
          <w:szCs w:val="28"/>
        </w:rPr>
        <w:t>.</w:t>
      </w:r>
    </w:p>
    <w:p w14:paraId="6208FD23" w14:textId="77777777" w:rsidR="00D36F7D" w:rsidRDefault="00D36F7D" w:rsidP="00C734F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</w:t>
      </w:r>
      <w:r w:rsidRPr="00C734FA">
        <w:rPr>
          <w:sz w:val="28"/>
          <w:szCs w:val="28"/>
        </w:rPr>
        <w:t>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  <w:r>
        <w:rPr>
          <w:color w:val="000000"/>
          <w:sz w:val="28"/>
          <w:szCs w:val="28"/>
        </w:rPr>
        <w:t>.</w:t>
      </w:r>
    </w:p>
    <w:p w14:paraId="0DE41B68" w14:textId="066A2F55" w:rsidR="00D36F7D" w:rsidRPr="007468CA" w:rsidRDefault="00D36F7D" w:rsidP="00C734FA">
      <w:pPr>
        <w:tabs>
          <w:tab w:val="left" w:pos="851"/>
        </w:tabs>
        <w:ind w:firstLine="709"/>
        <w:jc w:val="both"/>
        <w:rPr>
          <w:i/>
          <w:sz w:val="28"/>
          <w:szCs w:val="28"/>
          <w:lang w:eastAsia="en-US"/>
        </w:rPr>
      </w:pPr>
      <w:r w:rsidRPr="00571AF4">
        <w:rPr>
          <w:sz w:val="28"/>
          <w:szCs w:val="28"/>
          <w:lang w:eastAsia="en-US"/>
        </w:rPr>
        <w:t>3.</w:t>
      </w:r>
      <w:r>
        <w:rPr>
          <w:i/>
          <w:sz w:val="28"/>
          <w:szCs w:val="28"/>
          <w:lang w:eastAsia="en-US"/>
        </w:rPr>
        <w:t xml:space="preserve"> </w:t>
      </w:r>
      <w:r w:rsidR="00A8231A" w:rsidRPr="00A8231A">
        <w:rPr>
          <w:rFonts w:eastAsia="Calibri"/>
          <w:sz w:val="28"/>
          <w:szCs w:val="28"/>
          <w:lang w:eastAsia="en-US"/>
        </w:rPr>
        <w:t>Настоящее Постановление вступает в силу со дня опубликования</w:t>
      </w:r>
      <w:r>
        <w:rPr>
          <w:sz w:val="28"/>
          <w:szCs w:val="28"/>
        </w:rPr>
        <w:t>.</w:t>
      </w:r>
    </w:p>
    <w:p w14:paraId="02FC29A5" w14:textId="77777777" w:rsidR="00D36F7D" w:rsidRDefault="00D36F7D" w:rsidP="00093D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</w:t>
      </w:r>
      <w:r w:rsidRPr="00C734FA">
        <w:rPr>
          <w:color w:val="000000"/>
          <w:sz w:val="28"/>
          <w:szCs w:val="28"/>
        </w:rPr>
        <w:t xml:space="preserve">остановления </w:t>
      </w:r>
      <w:r w:rsidR="001053E7" w:rsidRPr="001053E7">
        <w:rPr>
          <w:color w:val="000000"/>
          <w:sz w:val="28"/>
          <w:szCs w:val="28"/>
        </w:rPr>
        <w:t xml:space="preserve">возложить на первого заместителя Главы </w:t>
      </w:r>
      <w:r w:rsidR="001053E7" w:rsidRPr="001053E7">
        <w:rPr>
          <w:sz w:val="28"/>
          <w:szCs w:val="28"/>
        </w:rPr>
        <w:t>городского округа Красноуфимск Е.Н. Антипину</w:t>
      </w:r>
      <w:r>
        <w:rPr>
          <w:color w:val="000000"/>
          <w:sz w:val="28"/>
          <w:szCs w:val="28"/>
        </w:rPr>
        <w:t>.</w:t>
      </w:r>
    </w:p>
    <w:p w14:paraId="1ED64FA6" w14:textId="77777777" w:rsidR="00D36F7D" w:rsidRDefault="00D36F7D" w:rsidP="00093D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14:paraId="1EBA4955" w14:textId="77777777" w:rsidR="00D36F7D" w:rsidRDefault="00D36F7D" w:rsidP="00093D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14:paraId="6B9C0AEF" w14:textId="77777777" w:rsidR="008954ED" w:rsidRDefault="008954ED" w:rsidP="00093D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14:paraId="5C5C507C" w14:textId="77777777" w:rsidR="008954ED" w:rsidRDefault="008954ED" w:rsidP="00093D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14:paraId="5C8880FC" w14:textId="77777777" w:rsidR="00D36F7D" w:rsidRDefault="00D36F7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  <w:r>
        <w:rPr>
          <w:rFonts w:ascii="Liberation Serif" w:hAnsi="Liberation Serif" w:cs="Liberation Serif"/>
          <w:b w:val="0"/>
          <w:iCs/>
          <w:sz w:val="28"/>
        </w:rPr>
        <w:t xml:space="preserve">Глава городского округа Красноуфимск                                    </w:t>
      </w:r>
      <w:r>
        <w:rPr>
          <w:rFonts w:ascii="Times New Roman" w:hAnsi="Times New Roman" w:cs="Liberation Serif"/>
          <w:b w:val="0"/>
          <w:iCs/>
          <w:sz w:val="28"/>
        </w:rPr>
        <w:t xml:space="preserve">            </w:t>
      </w:r>
      <w:r>
        <w:rPr>
          <w:rFonts w:ascii="Liberation Serif" w:hAnsi="Liberation Serif" w:cs="Liberation Serif"/>
          <w:b w:val="0"/>
          <w:iCs/>
          <w:sz w:val="28"/>
        </w:rPr>
        <w:t>М.А. Конев</w:t>
      </w:r>
    </w:p>
    <w:p w14:paraId="7BC91883" w14:textId="77777777" w:rsidR="00D36F7D" w:rsidRDefault="00D36F7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6CBE590A" w14:textId="77777777" w:rsidR="00D36F7D" w:rsidRDefault="00D36F7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5D6AD3C9" w14:textId="77777777" w:rsidR="00D36F7D" w:rsidRDefault="00D36F7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664BA94C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7FAABC4C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54069AD5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1C6EB486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5E1035AB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2EE7DBC8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0FE74866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36D12222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10174B38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68AD6727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5F5B2BC4" w14:textId="76370106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372F3F90" w14:textId="32A67B3A" w:rsidR="008D4FDE" w:rsidRDefault="008D4FDE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37D229C3" w14:textId="77777777" w:rsidR="00A8231A" w:rsidRDefault="00A8231A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47AAEDEC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037649E9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6BFE1495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5A064898" w14:textId="77777777" w:rsidR="00D36F7D" w:rsidRPr="00CB3424" w:rsidRDefault="00D36F7D" w:rsidP="004C4EE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424">
        <w:rPr>
          <w:rFonts w:ascii="Times New Roman" w:hAnsi="Times New Roman"/>
          <w:sz w:val="28"/>
          <w:szCs w:val="28"/>
        </w:rPr>
        <w:lastRenderedPageBreak/>
        <w:t>СОГЛАСОВАНИЕ</w:t>
      </w:r>
    </w:p>
    <w:p w14:paraId="3E1BDC17" w14:textId="4AF93874" w:rsidR="00D36F7D" w:rsidRPr="00CB3424" w:rsidRDefault="00D36F7D" w:rsidP="004C4EED">
      <w:pPr>
        <w:widowControl w:val="0"/>
        <w:shd w:val="clear" w:color="auto" w:fill="FFFFFF"/>
        <w:jc w:val="center"/>
      </w:pPr>
      <w:r w:rsidRPr="00CB3424">
        <w:rPr>
          <w:b/>
        </w:rPr>
        <w:t xml:space="preserve">проекта </w:t>
      </w:r>
      <w:r>
        <w:rPr>
          <w:b/>
        </w:rPr>
        <w:t xml:space="preserve">Постановления </w:t>
      </w:r>
      <w:r w:rsidR="008D4FDE">
        <w:rPr>
          <w:b/>
        </w:rPr>
        <w:t>Администрации</w:t>
      </w:r>
      <w:r w:rsidRPr="00CB3424">
        <w:rPr>
          <w:b/>
        </w:rPr>
        <w:t xml:space="preserve"> городского округа Красноуфимск</w:t>
      </w:r>
    </w:p>
    <w:p w14:paraId="4DD73546" w14:textId="77777777" w:rsidR="00D36F7D" w:rsidRDefault="00D36F7D" w:rsidP="004C4EED">
      <w:r w:rsidRPr="00CB3424">
        <w:tab/>
      </w:r>
    </w:p>
    <w:p w14:paraId="54238CE1" w14:textId="2030BCB7" w:rsidR="00D36F7D" w:rsidRDefault="00D36F7D" w:rsidP="004C4EED">
      <w:pPr>
        <w:jc w:val="both"/>
      </w:pPr>
      <w:r>
        <w:t>Наименование Постановления</w:t>
      </w:r>
      <w:r w:rsidRPr="008160A9">
        <w:t xml:space="preserve">: </w:t>
      </w:r>
      <w:r w:rsidRPr="00E82844">
        <w:t>«</w:t>
      </w:r>
      <w:r w:rsidR="00126CC0" w:rsidRPr="00126CC0">
        <w:t>О внесении изменений в Постановление Администрации городского округа Красноуфимск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от 22.05.2023 484</w:t>
      </w:r>
      <w:r w:rsidRPr="00E82844">
        <w:t>».</w:t>
      </w:r>
    </w:p>
    <w:p w14:paraId="08C48CC7" w14:textId="77777777" w:rsidR="00126CC0" w:rsidRPr="00E82844" w:rsidRDefault="00126CC0" w:rsidP="004C4EED">
      <w:pPr>
        <w:jc w:val="both"/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2157"/>
        <w:gridCol w:w="1777"/>
        <w:gridCol w:w="9"/>
        <w:gridCol w:w="1616"/>
        <w:gridCol w:w="1560"/>
      </w:tblGrid>
      <w:tr w:rsidR="00126CC0" w:rsidRPr="00126CC0" w14:paraId="547117F8" w14:textId="77777777" w:rsidTr="00BD2B29">
        <w:trPr>
          <w:trHeight w:val="368"/>
        </w:trPr>
        <w:tc>
          <w:tcPr>
            <w:tcW w:w="2374" w:type="dxa"/>
            <w:vMerge w:val="restart"/>
          </w:tcPr>
          <w:p w14:paraId="01375252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Должность</w:t>
            </w:r>
          </w:p>
        </w:tc>
        <w:tc>
          <w:tcPr>
            <w:tcW w:w="2157" w:type="dxa"/>
            <w:vMerge w:val="restart"/>
          </w:tcPr>
          <w:p w14:paraId="425DD161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Фамилия и инициалы</w:t>
            </w:r>
          </w:p>
        </w:tc>
        <w:tc>
          <w:tcPr>
            <w:tcW w:w="4962" w:type="dxa"/>
            <w:gridSpan w:val="4"/>
          </w:tcPr>
          <w:p w14:paraId="24365BEB" w14:textId="77777777" w:rsidR="00126CC0" w:rsidRPr="00126CC0" w:rsidRDefault="00126CC0" w:rsidP="00126CC0">
            <w:pPr>
              <w:widowControl w:val="0"/>
              <w:jc w:val="center"/>
              <w:rPr>
                <w:lang w:eastAsia="en-US"/>
              </w:rPr>
            </w:pPr>
            <w:r w:rsidRPr="00126CC0">
              <w:rPr>
                <w:lang w:eastAsia="en-US"/>
              </w:rPr>
              <w:t>Сроки и результаты согласования</w:t>
            </w:r>
          </w:p>
        </w:tc>
      </w:tr>
      <w:tr w:rsidR="00126CC0" w:rsidRPr="00126CC0" w14:paraId="362E7C88" w14:textId="77777777" w:rsidTr="00BD2B29">
        <w:trPr>
          <w:trHeight w:val="285"/>
        </w:trPr>
        <w:tc>
          <w:tcPr>
            <w:tcW w:w="2374" w:type="dxa"/>
            <w:vMerge/>
          </w:tcPr>
          <w:p w14:paraId="11B15785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  <w:tc>
          <w:tcPr>
            <w:tcW w:w="2157" w:type="dxa"/>
            <w:vMerge/>
          </w:tcPr>
          <w:p w14:paraId="5B77354C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  <w:tc>
          <w:tcPr>
            <w:tcW w:w="1777" w:type="dxa"/>
          </w:tcPr>
          <w:p w14:paraId="0744965B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Дата поступления на согласование</w:t>
            </w:r>
          </w:p>
        </w:tc>
        <w:tc>
          <w:tcPr>
            <w:tcW w:w="1625" w:type="dxa"/>
            <w:gridSpan w:val="2"/>
          </w:tcPr>
          <w:p w14:paraId="6D48CA31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Дата согласования</w:t>
            </w:r>
          </w:p>
        </w:tc>
        <w:tc>
          <w:tcPr>
            <w:tcW w:w="1560" w:type="dxa"/>
          </w:tcPr>
          <w:p w14:paraId="1C81AF4A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Замечания и подпись</w:t>
            </w:r>
          </w:p>
        </w:tc>
      </w:tr>
      <w:tr w:rsidR="00126CC0" w:rsidRPr="00126CC0" w14:paraId="4FEA872E" w14:textId="77777777" w:rsidTr="00BD2B29">
        <w:trPr>
          <w:trHeight w:val="1487"/>
        </w:trPr>
        <w:tc>
          <w:tcPr>
            <w:tcW w:w="2374" w:type="dxa"/>
          </w:tcPr>
          <w:p w14:paraId="306C2E4C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И.о. начальника МО Управление образованием городского округа Красноуфимск</w:t>
            </w:r>
          </w:p>
        </w:tc>
        <w:tc>
          <w:tcPr>
            <w:tcW w:w="2157" w:type="dxa"/>
          </w:tcPr>
          <w:p w14:paraId="4138D8A0" w14:textId="77777777" w:rsidR="00126CC0" w:rsidRPr="00126CC0" w:rsidRDefault="00126CC0" w:rsidP="00126CC0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3CDB42C0" w14:textId="77777777" w:rsidR="00126CC0" w:rsidRPr="00126CC0" w:rsidRDefault="00126CC0" w:rsidP="00126CC0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429C844F" w14:textId="77777777" w:rsidR="00126CC0" w:rsidRPr="00126CC0" w:rsidRDefault="00126CC0" w:rsidP="00126CC0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126CC0">
              <w:rPr>
                <w:sz w:val="23"/>
                <w:szCs w:val="23"/>
                <w:lang w:eastAsia="en-US"/>
              </w:rPr>
              <w:t>Сапожникова Н.И.</w:t>
            </w:r>
          </w:p>
        </w:tc>
        <w:tc>
          <w:tcPr>
            <w:tcW w:w="1786" w:type="dxa"/>
            <w:gridSpan w:val="2"/>
          </w:tcPr>
          <w:p w14:paraId="098CAC42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  <w:tc>
          <w:tcPr>
            <w:tcW w:w="1616" w:type="dxa"/>
          </w:tcPr>
          <w:p w14:paraId="74B9267B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  <w:tc>
          <w:tcPr>
            <w:tcW w:w="1560" w:type="dxa"/>
          </w:tcPr>
          <w:p w14:paraId="7E0639F6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</w:tr>
      <w:tr w:rsidR="001A13A6" w:rsidRPr="00126CC0" w14:paraId="2A52BB15" w14:textId="77777777" w:rsidTr="00BD2B29">
        <w:trPr>
          <w:trHeight w:val="1439"/>
        </w:trPr>
        <w:tc>
          <w:tcPr>
            <w:tcW w:w="2374" w:type="dxa"/>
          </w:tcPr>
          <w:p w14:paraId="7350D071" w14:textId="534210C2" w:rsidR="001A13A6" w:rsidRPr="00126CC0" w:rsidRDefault="001A13A6" w:rsidP="001A13A6">
            <w:pPr>
              <w:widowControl w:val="0"/>
              <w:rPr>
                <w:lang w:eastAsia="en-US"/>
              </w:rPr>
            </w:pPr>
            <w:r w:rsidRPr="00FC7DC1">
              <w:rPr>
                <w:rFonts w:eastAsia="Calibri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57" w:type="dxa"/>
          </w:tcPr>
          <w:p w14:paraId="49E46040" w14:textId="77777777" w:rsidR="001A13A6" w:rsidRPr="00FC7DC1" w:rsidRDefault="001A13A6" w:rsidP="001A13A6">
            <w:pPr>
              <w:widowControl w:val="0"/>
              <w:jc w:val="center"/>
              <w:rPr>
                <w:rFonts w:eastAsia="Calibri"/>
              </w:rPr>
            </w:pPr>
          </w:p>
          <w:p w14:paraId="594D45B3" w14:textId="77777777" w:rsidR="001A13A6" w:rsidRPr="00FC7DC1" w:rsidRDefault="001A13A6" w:rsidP="001A13A6">
            <w:pPr>
              <w:widowControl w:val="0"/>
              <w:jc w:val="center"/>
              <w:rPr>
                <w:rFonts w:eastAsia="Calibri"/>
              </w:rPr>
            </w:pPr>
          </w:p>
          <w:p w14:paraId="1EE0E5D4" w14:textId="0477C4B0" w:rsidR="001A13A6" w:rsidRPr="00126CC0" w:rsidRDefault="001A13A6" w:rsidP="001A13A6">
            <w:pPr>
              <w:widowControl w:val="0"/>
              <w:jc w:val="center"/>
              <w:rPr>
                <w:sz w:val="23"/>
                <w:szCs w:val="23"/>
              </w:rPr>
            </w:pPr>
            <w:r w:rsidRPr="00FC7DC1">
              <w:rPr>
                <w:rFonts w:eastAsia="Calibri"/>
              </w:rPr>
              <w:t>Ладейщиков</w:t>
            </w:r>
            <w:r>
              <w:rPr>
                <w:rFonts w:eastAsia="Calibri"/>
              </w:rPr>
              <w:t xml:space="preserve"> </w:t>
            </w:r>
            <w:r w:rsidRPr="00FC7DC1">
              <w:rPr>
                <w:rFonts w:eastAsia="Calibri"/>
              </w:rPr>
              <w:t>Ю.С.</w:t>
            </w:r>
          </w:p>
        </w:tc>
        <w:tc>
          <w:tcPr>
            <w:tcW w:w="1786" w:type="dxa"/>
            <w:gridSpan w:val="2"/>
          </w:tcPr>
          <w:p w14:paraId="34DDAF69" w14:textId="77777777" w:rsidR="001A13A6" w:rsidRPr="00126CC0" w:rsidRDefault="001A13A6" w:rsidP="001A13A6">
            <w:pPr>
              <w:widowControl w:val="0"/>
              <w:rPr>
                <w:lang w:eastAsia="en-US"/>
              </w:rPr>
            </w:pPr>
          </w:p>
        </w:tc>
        <w:tc>
          <w:tcPr>
            <w:tcW w:w="1616" w:type="dxa"/>
          </w:tcPr>
          <w:p w14:paraId="379F2E3B" w14:textId="77777777" w:rsidR="001A13A6" w:rsidRPr="00126CC0" w:rsidRDefault="001A13A6" w:rsidP="001A13A6">
            <w:pPr>
              <w:widowControl w:val="0"/>
              <w:rPr>
                <w:lang w:eastAsia="en-US"/>
              </w:rPr>
            </w:pPr>
          </w:p>
        </w:tc>
        <w:tc>
          <w:tcPr>
            <w:tcW w:w="1560" w:type="dxa"/>
          </w:tcPr>
          <w:p w14:paraId="70BD542A" w14:textId="77777777" w:rsidR="001A13A6" w:rsidRPr="00126CC0" w:rsidRDefault="001A13A6" w:rsidP="001A13A6">
            <w:pPr>
              <w:widowControl w:val="0"/>
              <w:rPr>
                <w:lang w:eastAsia="en-US"/>
              </w:rPr>
            </w:pPr>
          </w:p>
        </w:tc>
      </w:tr>
      <w:tr w:rsidR="00126CC0" w:rsidRPr="00126CC0" w14:paraId="27AE2990" w14:textId="77777777" w:rsidTr="00BD2B29">
        <w:trPr>
          <w:trHeight w:val="820"/>
        </w:trPr>
        <w:tc>
          <w:tcPr>
            <w:tcW w:w="2374" w:type="dxa"/>
          </w:tcPr>
          <w:p w14:paraId="42DFD6CA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Начальник отдела по правовой работе</w:t>
            </w:r>
          </w:p>
        </w:tc>
        <w:tc>
          <w:tcPr>
            <w:tcW w:w="2157" w:type="dxa"/>
          </w:tcPr>
          <w:p w14:paraId="203FEC23" w14:textId="77777777" w:rsidR="00126CC0" w:rsidRPr="00126CC0" w:rsidRDefault="00126CC0" w:rsidP="00126CC0">
            <w:pPr>
              <w:widowControl w:val="0"/>
              <w:rPr>
                <w:sz w:val="23"/>
                <w:szCs w:val="23"/>
                <w:lang w:eastAsia="en-US"/>
              </w:rPr>
            </w:pPr>
          </w:p>
          <w:p w14:paraId="4F52ABA4" w14:textId="77777777" w:rsidR="00126CC0" w:rsidRPr="00126CC0" w:rsidRDefault="00126CC0" w:rsidP="00126CC0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126CC0">
              <w:rPr>
                <w:sz w:val="23"/>
                <w:szCs w:val="23"/>
                <w:lang w:eastAsia="en-US"/>
              </w:rPr>
              <w:t>Кулькова Л.А.</w:t>
            </w:r>
          </w:p>
          <w:p w14:paraId="318FA3DF" w14:textId="77777777" w:rsidR="00126CC0" w:rsidRPr="00126CC0" w:rsidRDefault="00126CC0" w:rsidP="00126CC0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6E8E6E10" w14:textId="77777777" w:rsidR="00126CC0" w:rsidRPr="00126CC0" w:rsidRDefault="00126CC0" w:rsidP="00126CC0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86" w:type="dxa"/>
            <w:gridSpan w:val="2"/>
          </w:tcPr>
          <w:p w14:paraId="692143A9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  <w:tc>
          <w:tcPr>
            <w:tcW w:w="1616" w:type="dxa"/>
          </w:tcPr>
          <w:p w14:paraId="3C2DA14E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  <w:tc>
          <w:tcPr>
            <w:tcW w:w="1560" w:type="dxa"/>
          </w:tcPr>
          <w:p w14:paraId="3D92114A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</w:tr>
      <w:tr w:rsidR="00126CC0" w:rsidRPr="00126CC0" w14:paraId="114661D5" w14:textId="77777777" w:rsidTr="00BD2B29">
        <w:trPr>
          <w:trHeight w:val="559"/>
        </w:trPr>
        <w:tc>
          <w:tcPr>
            <w:tcW w:w="2374" w:type="dxa"/>
          </w:tcPr>
          <w:p w14:paraId="5F7D3F72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Независимый эксперт Администрации городского округа Красноуфимск</w:t>
            </w:r>
          </w:p>
        </w:tc>
        <w:tc>
          <w:tcPr>
            <w:tcW w:w="2157" w:type="dxa"/>
          </w:tcPr>
          <w:p w14:paraId="62F7D2DA" w14:textId="77777777" w:rsidR="00126CC0" w:rsidRPr="00126CC0" w:rsidRDefault="00126CC0" w:rsidP="00126CC0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5860D840" w14:textId="77777777" w:rsidR="00126CC0" w:rsidRPr="00126CC0" w:rsidRDefault="00126CC0" w:rsidP="00126CC0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1654EE0A" w14:textId="77777777" w:rsidR="00126CC0" w:rsidRPr="00126CC0" w:rsidRDefault="00126CC0" w:rsidP="00126CC0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126CC0">
              <w:rPr>
                <w:sz w:val="23"/>
                <w:szCs w:val="23"/>
                <w:lang w:eastAsia="en-US"/>
              </w:rPr>
              <w:t>Моржерина Л.В.</w:t>
            </w:r>
          </w:p>
        </w:tc>
        <w:tc>
          <w:tcPr>
            <w:tcW w:w="1786" w:type="dxa"/>
            <w:gridSpan w:val="2"/>
          </w:tcPr>
          <w:p w14:paraId="533CA07E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  <w:tc>
          <w:tcPr>
            <w:tcW w:w="1616" w:type="dxa"/>
          </w:tcPr>
          <w:p w14:paraId="57E5D7B7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  <w:tc>
          <w:tcPr>
            <w:tcW w:w="1560" w:type="dxa"/>
          </w:tcPr>
          <w:p w14:paraId="27916E6F" w14:textId="77777777" w:rsidR="00126CC0" w:rsidRPr="00126CC0" w:rsidRDefault="00126CC0" w:rsidP="00126CC0">
            <w:pPr>
              <w:widowControl w:val="0"/>
              <w:rPr>
                <w:lang w:eastAsia="en-US"/>
              </w:rPr>
            </w:pPr>
          </w:p>
        </w:tc>
      </w:tr>
    </w:tbl>
    <w:p w14:paraId="6898D81A" w14:textId="77777777" w:rsidR="00D36F7D" w:rsidRDefault="00D36F7D" w:rsidP="004C4EED">
      <w:pPr>
        <w:jc w:val="center"/>
      </w:pPr>
    </w:p>
    <w:p w14:paraId="3714B0A7" w14:textId="77777777" w:rsidR="00126CC0" w:rsidRPr="004F6C01" w:rsidRDefault="00126CC0" w:rsidP="00126CC0">
      <w:r w:rsidRPr="004F6C01">
        <w:t xml:space="preserve">Постановление разослать: </w:t>
      </w:r>
    </w:p>
    <w:p w14:paraId="2FC9D634" w14:textId="77777777" w:rsidR="00126CC0" w:rsidRPr="004F6C01" w:rsidRDefault="00126CC0" w:rsidP="00126CC0">
      <w:pPr>
        <w:numPr>
          <w:ilvl w:val="0"/>
          <w:numId w:val="3"/>
        </w:numPr>
      </w:pPr>
      <w:r w:rsidRPr="004F6C01">
        <w:t>_________________________________________________________</w:t>
      </w:r>
    </w:p>
    <w:p w14:paraId="6D2B5311" w14:textId="77777777" w:rsidR="00126CC0" w:rsidRPr="004F6C01" w:rsidRDefault="00126CC0" w:rsidP="00126CC0"/>
    <w:p w14:paraId="321EACA3" w14:textId="77777777" w:rsidR="00126CC0" w:rsidRDefault="00126CC0" w:rsidP="00126CC0">
      <w:pPr>
        <w:rPr>
          <w:sz w:val="20"/>
          <w:szCs w:val="20"/>
        </w:rPr>
      </w:pPr>
    </w:p>
    <w:p w14:paraId="5DD1AD9F" w14:textId="77777777" w:rsidR="00126CC0" w:rsidRDefault="00126CC0" w:rsidP="00126CC0">
      <w:pPr>
        <w:rPr>
          <w:sz w:val="20"/>
          <w:szCs w:val="20"/>
        </w:rPr>
      </w:pPr>
    </w:p>
    <w:p w14:paraId="4FFEA6BF" w14:textId="77777777" w:rsidR="00126CC0" w:rsidRDefault="00126CC0" w:rsidP="00126CC0">
      <w:pPr>
        <w:rPr>
          <w:sz w:val="20"/>
          <w:szCs w:val="20"/>
        </w:rPr>
      </w:pPr>
    </w:p>
    <w:p w14:paraId="774FBC22" w14:textId="77777777" w:rsidR="00126CC0" w:rsidRDefault="00126CC0" w:rsidP="00126CC0">
      <w:pPr>
        <w:rPr>
          <w:sz w:val="20"/>
          <w:szCs w:val="20"/>
        </w:rPr>
      </w:pPr>
    </w:p>
    <w:p w14:paraId="48F160E2" w14:textId="77777777" w:rsidR="00126CC0" w:rsidRDefault="00126CC0" w:rsidP="00126CC0">
      <w:pPr>
        <w:rPr>
          <w:sz w:val="20"/>
          <w:szCs w:val="20"/>
        </w:rPr>
      </w:pPr>
    </w:p>
    <w:p w14:paraId="6F1E93BE" w14:textId="77777777" w:rsidR="00126CC0" w:rsidRDefault="00126CC0" w:rsidP="00126CC0">
      <w:pPr>
        <w:rPr>
          <w:sz w:val="20"/>
          <w:szCs w:val="20"/>
        </w:rPr>
      </w:pPr>
    </w:p>
    <w:p w14:paraId="0316D178" w14:textId="77777777" w:rsidR="00126CC0" w:rsidRDefault="00126CC0" w:rsidP="00126CC0">
      <w:pPr>
        <w:rPr>
          <w:sz w:val="20"/>
          <w:szCs w:val="20"/>
        </w:rPr>
      </w:pPr>
    </w:p>
    <w:p w14:paraId="1D6E9C5F" w14:textId="77777777" w:rsidR="00126CC0" w:rsidRDefault="00126CC0" w:rsidP="00126CC0">
      <w:pPr>
        <w:rPr>
          <w:sz w:val="20"/>
          <w:szCs w:val="20"/>
        </w:rPr>
      </w:pPr>
    </w:p>
    <w:p w14:paraId="3771AFB2" w14:textId="77777777" w:rsidR="00126CC0" w:rsidRDefault="00126CC0" w:rsidP="00126CC0">
      <w:pPr>
        <w:rPr>
          <w:sz w:val="20"/>
          <w:szCs w:val="20"/>
        </w:rPr>
      </w:pPr>
    </w:p>
    <w:p w14:paraId="1F6E1F93" w14:textId="77777777" w:rsidR="00126CC0" w:rsidRDefault="00126CC0" w:rsidP="00126CC0">
      <w:pPr>
        <w:rPr>
          <w:sz w:val="20"/>
          <w:szCs w:val="20"/>
        </w:rPr>
      </w:pPr>
    </w:p>
    <w:p w14:paraId="5EBE110F" w14:textId="77777777" w:rsidR="00126CC0" w:rsidRPr="004F6C01" w:rsidRDefault="00126CC0" w:rsidP="00126CC0">
      <w:pPr>
        <w:rPr>
          <w:sz w:val="20"/>
          <w:szCs w:val="20"/>
        </w:rPr>
      </w:pPr>
      <w:r w:rsidRPr="004F6C01">
        <w:rPr>
          <w:sz w:val="20"/>
          <w:szCs w:val="20"/>
        </w:rPr>
        <w:t xml:space="preserve">Исполнитель: </w:t>
      </w:r>
    </w:p>
    <w:p w14:paraId="3CA1514E" w14:textId="281E14A9" w:rsidR="00126CC0" w:rsidRPr="004F6C01" w:rsidRDefault="00AF7889" w:rsidP="00126CC0">
      <w:pPr>
        <w:rPr>
          <w:sz w:val="20"/>
          <w:szCs w:val="20"/>
        </w:rPr>
      </w:pPr>
      <w:r>
        <w:rPr>
          <w:sz w:val="20"/>
          <w:szCs w:val="20"/>
        </w:rPr>
        <w:t>Зам. н</w:t>
      </w:r>
      <w:r w:rsidR="00126CC0" w:rsidRPr="004F6C01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126CC0" w:rsidRPr="004F6C01">
        <w:rPr>
          <w:sz w:val="20"/>
          <w:szCs w:val="20"/>
        </w:rPr>
        <w:t xml:space="preserve"> МО Управление образованием городского округа Красноуфимск </w:t>
      </w:r>
      <w:r>
        <w:rPr>
          <w:sz w:val="20"/>
          <w:szCs w:val="20"/>
        </w:rPr>
        <w:t>Шохрина</w:t>
      </w:r>
      <w:r w:rsidR="00126CC0" w:rsidRPr="004F6C01">
        <w:rPr>
          <w:sz w:val="20"/>
          <w:szCs w:val="20"/>
        </w:rPr>
        <w:t xml:space="preserve"> Е.А. </w:t>
      </w:r>
    </w:p>
    <w:p w14:paraId="13B8E38C" w14:textId="2FD9D863" w:rsidR="00126CC0" w:rsidRPr="004F6C01" w:rsidRDefault="00126CC0" w:rsidP="00126CC0">
      <w:pPr>
        <w:rPr>
          <w:sz w:val="20"/>
          <w:szCs w:val="20"/>
        </w:rPr>
      </w:pPr>
      <w:r w:rsidRPr="004F6C01">
        <w:rPr>
          <w:sz w:val="20"/>
          <w:szCs w:val="20"/>
        </w:rPr>
        <w:t>(34394) 5-</w:t>
      </w:r>
      <w:r w:rsidR="00AF7889">
        <w:rPr>
          <w:sz w:val="20"/>
          <w:szCs w:val="20"/>
        </w:rPr>
        <w:t>09</w:t>
      </w:r>
      <w:r w:rsidRPr="004F6C01">
        <w:rPr>
          <w:sz w:val="20"/>
          <w:szCs w:val="20"/>
        </w:rPr>
        <w:t>-</w:t>
      </w:r>
      <w:r w:rsidR="00AF7889">
        <w:rPr>
          <w:sz w:val="20"/>
          <w:szCs w:val="20"/>
        </w:rPr>
        <w:t>53</w:t>
      </w:r>
      <w:r w:rsidRPr="004F6C01">
        <w:rPr>
          <w:sz w:val="20"/>
          <w:szCs w:val="20"/>
        </w:rPr>
        <w:t xml:space="preserve"> (доб. 3</w:t>
      </w:r>
      <w:r w:rsidR="00AF7889">
        <w:rPr>
          <w:sz w:val="20"/>
          <w:szCs w:val="20"/>
        </w:rPr>
        <w:t>11</w:t>
      </w:r>
      <w:r w:rsidRPr="004F6C01">
        <w:rPr>
          <w:sz w:val="20"/>
          <w:szCs w:val="20"/>
        </w:rPr>
        <w:t>)</w:t>
      </w:r>
    </w:p>
    <w:p w14:paraId="253A55EC" w14:textId="77777777" w:rsidR="00D36F7D" w:rsidRDefault="00D36F7D" w:rsidP="00126CC0">
      <w:pPr>
        <w:rPr>
          <w:rFonts w:cs="Liberation Serif"/>
          <w:b/>
          <w:iCs/>
          <w:sz w:val="28"/>
        </w:rPr>
      </w:pPr>
    </w:p>
    <w:sectPr w:rsidR="00D36F7D" w:rsidSect="008954E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D1D9" w14:textId="77777777" w:rsidR="00DC0DD3" w:rsidRDefault="00DC0DD3">
      <w:r>
        <w:separator/>
      </w:r>
    </w:p>
  </w:endnote>
  <w:endnote w:type="continuationSeparator" w:id="0">
    <w:p w14:paraId="53EF1DBC" w14:textId="77777777" w:rsidR="00DC0DD3" w:rsidRDefault="00DC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B385" w14:textId="77777777" w:rsidR="00DC0DD3" w:rsidRDefault="00DC0DD3">
      <w:r>
        <w:separator/>
      </w:r>
    </w:p>
  </w:footnote>
  <w:footnote w:type="continuationSeparator" w:id="0">
    <w:p w14:paraId="4E682558" w14:textId="77777777" w:rsidR="00DC0DD3" w:rsidRDefault="00DC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323507411">
    <w:abstractNumId w:val="1"/>
  </w:num>
  <w:num w:numId="2" w16cid:durableId="1065448407">
    <w:abstractNumId w:val="2"/>
  </w:num>
  <w:num w:numId="3" w16cid:durableId="175566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0EE0"/>
    <w:rsid w:val="00031E5C"/>
    <w:rsid w:val="00042EA6"/>
    <w:rsid w:val="00044329"/>
    <w:rsid w:val="000533DA"/>
    <w:rsid w:val="00056E0D"/>
    <w:rsid w:val="000610FF"/>
    <w:rsid w:val="000618C4"/>
    <w:rsid w:val="00067981"/>
    <w:rsid w:val="00072CAC"/>
    <w:rsid w:val="00081D54"/>
    <w:rsid w:val="0009023D"/>
    <w:rsid w:val="000908DC"/>
    <w:rsid w:val="000918C4"/>
    <w:rsid w:val="0009247D"/>
    <w:rsid w:val="00093D04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2ECD"/>
    <w:rsid w:val="000D304C"/>
    <w:rsid w:val="000D556D"/>
    <w:rsid w:val="000F20F2"/>
    <w:rsid w:val="000F57C9"/>
    <w:rsid w:val="0010069C"/>
    <w:rsid w:val="00101908"/>
    <w:rsid w:val="001053E7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26CC0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30FA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13A6"/>
    <w:rsid w:val="001A3BD6"/>
    <w:rsid w:val="001A3CE7"/>
    <w:rsid w:val="001A4BFC"/>
    <w:rsid w:val="001A66BA"/>
    <w:rsid w:val="001B040F"/>
    <w:rsid w:val="001B2B11"/>
    <w:rsid w:val="001B652C"/>
    <w:rsid w:val="001B68C2"/>
    <w:rsid w:val="001B715B"/>
    <w:rsid w:val="001C4FFD"/>
    <w:rsid w:val="001C684C"/>
    <w:rsid w:val="001D341D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05550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553B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5482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0CBD"/>
    <w:rsid w:val="00305BC4"/>
    <w:rsid w:val="003079B0"/>
    <w:rsid w:val="00307E21"/>
    <w:rsid w:val="003144B4"/>
    <w:rsid w:val="0031509C"/>
    <w:rsid w:val="003165B1"/>
    <w:rsid w:val="00324C79"/>
    <w:rsid w:val="00330347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20E2"/>
    <w:rsid w:val="0037329A"/>
    <w:rsid w:val="00380645"/>
    <w:rsid w:val="00380E17"/>
    <w:rsid w:val="00383D9C"/>
    <w:rsid w:val="003958C0"/>
    <w:rsid w:val="003963E4"/>
    <w:rsid w:val="003975B1"/>
    <w:rsid w:val="00397B4C"/>
    <w:rsid w:val="003A1E1C"/>
    <w:rsid w:val="003A392D"/>
    <w:rsid w:val="003A4E30"/>
    <w:rsid w:val="003C24A8"/>
    <w:rsid w:val="003C2AB4"/>
    <w:rsid w:val="003C53F9"/>
    <w:rsid w:val="003D1047"/>
    <w:rsid w:val="003D797F"/>
    <w:rsid w:val="003E0282"/>
    <w:rsid w:val="003E438C"/>
    <w:rsid w:val="003E5954"/>
    <w:rsid w:val="003E5F48"/>
    <w:rsid w:val="003E6C27"/>
    <w:rsid w:val="003F1044"/>
    <w:rsid w:val="00400D44"/>
    <w:rsid w:val="004027ED"/>
    <w:rsid w:val="00404F21"/>
    <w:rsid w:val="00406A9A"/>
    <w:rsid w:val="00410A79"/>
    <w:rsid w:val="0041315E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15B3"/>
    <w:rsid w:val="00465FA6"/>
    <w:rsid w:val="004712A6"/>
    <w:rsid w:val="004749A2"/>
    <w:rsid w:val="00474CA3"/>
    <w:rsid w:val="0047729C"/>
    <w:rsid w:val="004779BE"/>
    <w:rsid w:val="004804A6"/>
    <w:rsid w:val="004818AC"/>
    <w:rsid w:val="00484B98"/>
    <w:rsid w:val="00486F84"/>
    <w:rsid w:val="00487EA4"/>
    <w:rsid w:val="00487F3B"/>
    <w:rsid w:val="00493CB0"/>
    <w:rsid w:val="00495175"/>
    <w:rsid w:val="0049674E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4EED"/>
    <w:rsid w:val="004D6334"/>
    <w:rsid w:val="004E30D5"/>
    <w:rsid w:val="004E552F"/>
    <w:rsid w:val="004F275D"/>
    <w:rsid w:val="004F3A10"/>
    <w:rsid w:val="004F3E8B"/>
    <w:rsid w:val="004F42A8"/>
    <w:rsid w:val="004F4A80"/>
    <w:rsid w:val="004F5C16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570EF"/>
    <w:rsid w:val="0056248B"/>
    <w:rsid w:val="0056277A"/>
    <w:rsid w:val="0056688C"/>
    <w:rsid w:val="00566B09"/>
    <w:rsid w:val="00570525"/>
    <w:rsid w:val="00571AF4"/>
    <w:rsid w:val="005767E0"/>
    <w:rsid w:val="00584867"/>
    <w:rsid w:val="00584D67"/>
    <w:rsid w:val="00587101"/>
    <w:rsid w:val="00587BA5"/>
    <w:rsid w:val="00591751"/>
    <w:rsid w:val="00594D20"/>
    <w:rsid w:val="005A030B"/>
    <w:rsid w:val="005A2DFD"/>
    <w:rsid w:val="005A37CD"/>
    <w:rsid w:val="005B6626"/>
    <w:rsid w:val="005C3A68"/>
    <w:rsid w:val="005C53D5"/>
    <w:rsid w:val="005C5AD0"/>
    <w:rsid w:val="005C669E"/>
    <w:rsid w:val="005C74EA"/>
    <w:rsid w:val="005C7923"/>
    <w:rsid w:val="005C7A2E"/>
    <w:rsid w:val="005D64A6"/>
    <w:rsid w:val="005D6743"/>
    <w:rsid w:val="005E0B75"/>
    <w:rsid w:val="005E59D6"/>
    <w:rsid w:val="005F595D"/>
    <w:rsid w:val="006002DA"/>
    <w:rsid w:val="006138DF"/>
    <w:rsid w:val="00614293"/>
    <w:rsid w:val="00614AA8"/>
    <w:rsid w:val="0061502F"/>
    <w:rsid w:val="006164C9"/>
    <w:rsid w:val="00623565"/>
    <w:rsid w:val="00626548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1B20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D62DA"/>
    <w:rsid w:val="006D790E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3DD0"/>
    <w:rsid w:val="0073645E"/>
    <w:rsid w:val="0074293A"/>
    <w:rsid w:val="00743E08"/>
    <w:rsid w:val="007468CA"/>
    <w:rsid w:val="00751B3E"/>
    <w:rsid w:val="00754020"/>
    <w:rsid w:val="00754F64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0B56"/>
    <w:rsid w:val="00801DC2"/>
    <w:rsid w:val="00802FBA"/>
    <w:rsid w:val="008160A9"/>
    <w:rsid w:val="00816DF1"/>
    <w:rsid w:val="00820C2B"/>
    <w:rsid w:val="00824DB6"/>
    <w:rsid w:val="008270F9"/>
    <w:rsid w:val="008306F0"/>
    <w:rsid w:val="0083173F"/>
    <w:rsid w:val="00831B0D"/>
    <w:rsid w:val="008341F5"/>
    <w:rsid w:val="00834538"/>
    <w:rsid w:val="00840DC7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2119"/>
    <w:rsid w:val="00883572"/>
    <w:rsid w:val="00884A01"/>
    <w:rsid w:val="008954ED"/>
    <w:rsid w:val="00895A9A"/>
    <w:rsid w:val="00895B48"/>
    <w:rsid w:val="008A0DEA"/>
    <w:rsid w:val="008A164A"/>
    <w:rsid w:val="008A243C"/>
    <w:rsid w:val="008A2921"/>
    <w:rsid w:val="008A2D5F"/>
    <w:rsid w:val="008A679C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7E14"/>
    <w:rsid w:val="008D1D59"/>
    <w:rsid w:val="008D4557"/>
    <w:rsid w:val="008D4FDE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4D1A"/>
    <w:rsid w:val="00916B51"/>
    <w:rsid w:val="0091797B"/>
    <w:rsid w:val="00921990"/>
    <w:rsid w:val="00921AF6"/>
    <w:rsid w:val="00922772"/>
    <w:rsid w:val="009328B4"/>
    <w:rsid w:val="00937FAE"/>
    <w:rsid w:val="00941EDE"/>
    <w:rsid w:val="0094209C"/>
    <w:rsid w:val="00947E03"/>
    <w:rsid w:val="00947F65"/>
    <w:rsid w:val="00954675"/>
    <w:rsid w:val="009563DF"/>
    <w:rsid w:val="00960370"/>
    <w:rsid w:val="00960D9A"/>
    <w:rsid w:val="00960E5F"/>
    <w:rsid w:val="0096273A"/>
    <w:rsid w:val="00963D05"/>
    <w:rsid w:val="009642C8"/>
    <w:rsid w:val="00965D1E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1923"/>
    <w:rsid w:val="009A24F6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E6EBB"/>
    <w:rsid w:val="009F010B"/>
    <w:rsid w:val="009F2515"/>
    <w:rsid w:val="009F77D3"/>
    <w:rsid w:val="00A007E4"/>
    <w:rsid w:val="00A07FB2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4623E"/>
    <w:rsid w:val="00A53809"/>
    <w:rsid w:val="00A53B78"/>
    <w:rsid w:val="00A53EF8"/>
    <w:rsid w:val="00A549B4"/>
    <w:rsid w:val="00A60EFC"/>
    <w:rsid w:val="00A61B4A"/>
    <w:rsid w:val="00A653E3"/>
    <w:rsid w:val="00A66A61"/>
    <w:rsid w:val="00A746B6"/>
    <w:rsid w:val="00A7610C"/>
    <w:rsid w:val="00A76D74"/>
    <w:rsid w:val="00A8044C"/>
    <w:rsid w:val="00A81560"/>
    <w:rsid w:val="00A8231A"/>
    <w:rsid w:val="00A82D54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067D"/>
    <w:rsid w:val="00AD10BC"/>
    <w:rsid w:val="00AD2233"/>
    <w:rsid w:val="00AD3AA2"/>
    <w:rsid w:val="00AD3B85"/>
    <w:rsid w:val="00AD43B4"/>
    <w:rsid w:val="00AD7D00"/>
    <w:rsid w:val="00AE1960"/>
    <w:rsid w:val="00AE5FDF"/>
    <w:rsid w:val="00AE712A"/>
    <w:rsid w:val="00AF019F"/>
    <w:rsid w:val="00AF27E4"/>
    <w:rsid w:val="00AF3E45"/>
    <w:rsid w:val="00AF6C65"/>
    <w:rsid w:val="00AF7889"/>
    <w:rsid w:val="00AF7D3A"/>
    <w:rsid w:val="00AF7ED2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1F2"/>
    <w:rsid w:val="00B16AAC"/>
    <w:rsid w:val="00B21D62"/>
    <w:rsid w:val="00B25C79"/>
    <w:rsid w:val="00B26231"/>
    <w:rsid w:val="00B26E96"/>
    <w:rsid w:val="00B31EB2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47A3"/>
    <w:rsid w:val="00B86840"/>
    <w:rsid w:val="00B9556A"/>
    <w:rsid w:val="00BA7367"/>
    <w:rsid w:val="00BA7BC0"/>
    <w:rsid w:val="00BB2784"/>
    <w:rsid w:val="00BB327A"/>
    <w:rsid w:val="00BB453B"/>
    <w:rsid w:val="00BC0AD0"/>
    <w:rsid w:val="00BC4C3D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0F53"/>
    <w:rsid w:val="00C22CFF"/>
    <w:rsid w:val="00C230F1"/>
    <w:rsid w:val="00C26BDC"/>
    <w:rsid w:val="00C36436"/>
    <w:rsid w:val="00C40CA5"/>
    <w:rsid w:val="00C4263E"/>
    <w:rsid w:val="00C45E8A"/>
    <w:rsid w:val="00C4674E"/>
    <w:rsid w:val="00C50FAA"/>
    <w:rsid w:val="00C51C02"/>
    <w:rsid w:val="00C673E4"/>
    <w:rsid w:val="00C734FA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0E55"/>
    <w:rsid w:val="00CA20FC"/>
    <w:rsid w:val="00CA2678"/>
    <w:rsid w:val="00CA32DF"/>
    <w:rsid w:val="00CA479F"/>
    <w:rsid w:val="00CA5119"/>
    <w:rsid w:val="00CA76B3"/>
    <w:rsid w:val="00CB16F3"/>
    <w:rsid w:val="00CB3424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1FFE"/>
    <w:rsid w:val="00D348C8"/>
    <w:rsid w:val="00D349D2"/>
    <w:rsid w:val="00D36F7D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7EC8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0DD3"/>
    <w:rsid w:val="00DC341B"/>
    <w:rsid w:val="00DC6FE8"/>
    <w:rsid w:val="00DD0AA8"/>
    <w:rsid w:val="00DD3F27"/>
    <w:rsid w:val="00DD5FED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0B63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2844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36B7"/>
    <w:rsid w:val="00F11365"/>
    <w:rsid w:val="00F12058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1C4F"/>
    <w:rsid w:val="00F771B1"/>
    <w:rsid w:val="00F77571"/>
    <w:rsid w:val="00F815D2"/>
    <w:rsid w:val="00F82D9D"/>
    <w:rsid w:val="00F833E1"/>
    <w:rsid w:val="00F85B59"/>
    <w:rsid w:val="00F862E3"/>
    <w:rsid w:val="00F87575"/>
    <w:rsid w:val="00F91B1C"/>
    <w:rsid w:val="00FA0E95"/>
    <w:rsid w:val="00FA1691"/>
    <w:rsid w:val="00FA27E7"/>
    <w:rsid w:val="00FA54AE"/>
    <w:rsid w:val="00FA6B64"/>
    <w:rsid w:val="00FA6FE3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0797"/>
    <w:rsid w:val="00FF1A33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00486"/>
  <w15:docId w15:val="{DECC887D-CC72-4B8C-B8AD-D02B73D1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F7ED2"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uiPriority w:val="99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4C4EED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4EED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IT</cp:lastModifiedBy>
  <cp:revision>2</cp:revision>
  <cp:lastPrinted>2025-07-22T06:47:00Z</cp:lastPrinted>
  <dcterms:created xsi:type="dcterms:W3CDTF">2025-07-24T10:47:00Z</dcterms:created>
  <dcterms:modified xsi:type="dcterms:W3CDTF">2025-07-24T10:47:00Z</dcterms:modified>
</cp:coreProperties>
</file>