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2C09CE94" w:rsidR="00653041" w:rsidRPr="006767AA" w:rsidRDefault="00554A85" w:rsidP="00653041">
      <w:pPr>
        <w:jc w:val="center"/>
        <w:rPr>
          <w:rFonts w:ascii="Liberation Serif" w:hAnsi="Liberation Serif"/>
        </w:rPr>
      </w:pPr>
      <w:r w:rsidRPr="006767AA">
        <w:rPr>
          <w:rFonts w:ascii="Liberation Serif" w:hAnsi="Liberation Serif"/>
          <w:noProof/>
        </w:rPr>
        <w:drawing>
          <wp:inline distT="0" distB="0" distL="0" distR="0" wp14:anchorId="18028DB9" wp14:editId="25585D70">
            <wp:extent cx="4381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3EBB" w14:textId="0D181CED" w:rsidR="00653041" w:rsidRPr="006767AA" w:rsidRDefault="00500252" w:rsidP="006530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653041" w:rsidRPr="006767AA">
        <w:rPr>
          <w:rFonts w:ascii="Liberation Serif" w:hAnsi="Liberation Serif"/>
          <w:b/>
          <w:sz w:val="28"/>
          <w:szCs w:val="28"/>
        </w:rPr>
        <w:t xml:space="preserve"> </w:t>
      </w:r>
      <w:r w:rsidR="0030523D">
        <w:rPr>
          <w:rFonts w:ascii="Liberation Serif" w:hAnsi="Liberation Serif"/>
          <w:b/>
          <w:sz w:val="28"/>
          <w:szCs w:val="28"/>
        </w:rPr>
        <w:t xml:space="preserve"> </w:t>
      </w:r>
      <w:r w:rsidR="00653041" w:rsidRPr="006767AA">
        <w:rPr>
          <w:rFonts w:ascii="Liberation Serif" w:hAnsi="Liberation Serif"/>
          <w:b/>
          <w:sz w:val="28"/>
          <w:szCs w:val="28"/>
        </w:rPr>
        <w:t xml:space="preserve">ГОРОДСКОГО  ОКРУГА </w:t>
      </w:r>
      <w:r w:rsidR="00D23FFC">
        <w:rPr>
          <w:rFonts w:ascii="Liberation Serif" w:hAnsi="Liberation Serif"/>
          <w:b/>
          <w:sz w:val="28"/>
          <w:szCs w:val="28"/>
        </w:rPr>
        <w:t xml:space="preserve"> </w:t>
      </w:r>
      <w:r w:rsidR="00653041" w:rsidRPr="006767AA">
        <w:rPr>
          <w:rFonts w:ascii="Liberation Serif" w:hAnsi="Liberation Serif"/>
          <w:b/>
          <w:sz w:val="28"/>
          <w:szCs w:val="28"/>
        </w:rPr>
        <w:t>КРАСНОУФИМСК</w:t>
      </w:r>
    </w:p>
    <w:p w14:paraId="2D5B712A" w14:textId="77777777" w:rsidR="00653041" w:rsidRPr="006767AA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6767AA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6767AA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767AA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6767AA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6767AA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15CCA41A" w:rsidR="00653041" w:rsidRPr="006767AA" w:rsidRDefault="00A2698E" w:rsidP="00653041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  <w:u w:val="single"/>
        </w:rPr>
        <w:t>06.08.2025</w:t>
      </w:r>
      <w:r w:rsidR="00653041" w:rsidRPr="006767AA">
        <w:rPr>
          <w:rFonts w:ascii="Liberation Serif" w:hAnsi="Liberation Serif"/>
          <w:szCs w:val="24"/>
        </w:rPr>
        <w:t xml:space="preserve"> </w:t>
      </w:r>
      <w:r w:rsidR="00AD396F" w:rsidRPr="006767AA">
        <w:rPr>
          <w:rFonts w:ascii="Liberation Serif" w:hAnsi="Liberation Serif"/>
          <w:szCs w:val="24"/>
        </w:rPr>
        <w:t xml:space="preserve">г.                            </w:t>
      </w:r>
      <w:r w:rsidR="000C558A" w:rsidRPr="006767AA">
        <w:rPr>
          <w:rFonts w:ascii="Liberation Serif" w:hAnsi="Liberation Serif"/>
          <w:szCs w:val="24"/>
        </w:rPr>
        <w:t xml:space="preserve">                    </w:t>
      </w:r>
      <w:r w:rsidR="000C558A" w:rsidRPr="006767AA">
        <w:rPr>
          <w:rFonts w:ascii="Liberation Serif" w:hAnsi="Liberation Serif"/>
          <w:szCs w:val="24"/>
        </w:rPr>
        <w:tab/>
      </w:r>
      <w:r w:rsidR="000C558A" w:rsidRPr="006767AA">
        <w:rPr>
          <w:rFonts w:ascii="Liberation Serif" w:hAnsi="Liberation Serif"/>
          <w:szCs w:val="24"/>
        </w:rPr>
        <w:tab/>
      </w:r>
      <w:r w:rsidR="000C558A" w:rsidRPr="006767AA">
        <w:rPr>
          <w:rFonts w:ascii="Liberation Serif" w:hAnsi="Liberation Serif"/>
          <w:szCs w:val="24"/>
        </w:rPr>
        <w:tab/>
      </w:r>
      <w:r w:rsidR="002F7ED0" w:rsidRPr="006767AA">
        <w:rPr>
          <w:rFonts w:ascii="Liberation Serif" w:hAnsi="Liberation Serif"/>
          <w:szCs w:val="24"/>
        </w:rPr>
        <w:t xml:space="preserve">                         </w:t>
      </w:r>
      <w:r w:rsidR="000C558A" w:rsidRPr="006767AA">
        <w:rPr>
          <w:rFonts w:ascii="Liberation Serif" w:hAnsi="Liberation Serif"/>
          <w:szCs w:val="24"/>
        </w:rPr>
        <w:tab/>
      </w:r>
      <w:r w:rsidR="005C1B85" w:rsidRPr="006767AA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          </w:t>
      </w:r>
      <w:r w:rsidR="005C1B85" w:rsidRPr="006767AA">
        <w:rPr>
          <w:rFonts w:ascii="Liberation Serif" w:hAnsi="Liberation Serif"/>
          <w:szCs w:val="24"/>
        </w:rPr>
        <w:t xml:space="preserve"> </w:t>
      </w:r>
      <w:r w:rsidR="000C558A" w:rsidRPr="006767AA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  <w:u w:val="single"/>
        </w:rPr>
        <w:t>719</w:t>
      </w:r>
    </w:p>
    <w:p w14:paraId="69024F16" w14:textId="77777777" w:rsidR="00653041" w:rsidRPr="006767AA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6767AA">
        <w:rPr>
          <w:rFonts w:ascii="Liberation Serif" w:hAnsi="Liberation Serif"/>
          <w:sz w:val="28"/>
          <w:szCs w:val="28"/>
        </w:rPr>
        <w:t>г.</w:t>
      </w:r>
      <w:r w:rsidR="00E7435A" w:rsidRPr="006767AA">
        <w:rPr>
          <w:rFonts w:ascii="Liberation Serif" w:hAnsi="Liberation Serif"/>
          <w:sz w:val="28"/>
          <w:szCs w:val="28"/>
        </w:rPr>
        <w:t xml:space="preserve"> </w:t>
      </w:r>
      <w:r w:rsidRPr="006767AA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Pr="00992A02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</w:p>
    <w:p w14:paraId="107D3271" w14:textId="77777777" w:rsidR="00D93776" w:rsidRPr="00992A02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</w:p>
    <w:p w14:paraId="5A9541CA" w14:textId="60F12592" w:rsidR="003928EE" w:rsidRDefault="00C117FC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  <w:bookmarkStart w:id="0" w:name="_Hlk204252627"/>
      <w:r w:rsidRPr="00992A02">
        <w:rPr>
          <w:rFonts w:ascii="Liberation Serif" w:hAnsi="Liberation Serif"/>
          <w:b/>
          <w:i/>
          <w:sz w:val="27"/>
          <w:szCs w:val="27"/>
        </w:rPr>
        <w:t>О</w:t>
      </w:r>
      <w:r w:rsidR="00DE346D" w:rsidRPr="00992A02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>в</w:t>
      </w:r>
      <w:r w:rsidR="004C2CDF">
        <w:rPr>
          <w:rFonts w:ascii="Liberation Serif" w:hAnsi="Liberation Serif"/>
          <w:b/>
          <w:i/>
          <w:sz w:val="27"/>
          <w:szCs w:val="27"/>
        </w:rPr>
        <w:t>несении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 xml:space="preserve"> сведени</w:t>
      </w:r>
      <w:r w:rsidR="004C2CDF">
        <w:rPr>
          <w:rFonts w:ascii="Liberation Serif" w:hAnsi="Liberation Serif"/>
          <w:b/>
          <w:i/>
          <w:sz w:val="27"/>
          <w:szCs w:val="27"/>
        </w:rPr>
        <w:t>й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 xml:space="preserve"> о месте (площадке) накопления твердых коммунальных отходов </w:t>
      </w:r>
      <w:r w:rsidR="004254DB" w:rsidRPr="004254DB">
        <w:rPr>
          <w:rFonts w:ascii="Liberation Serif" w:hAnsi="Liberation Serif"/>
          <w:b/>
          <w:i/>
          <w:sz w:val="27"/>
          <w:szCs w:val="27"/>
        </w:rPr>
        <w:t>в реестр мест (площадок) накопления</w:t>
      </w:r>
      <w:r w:rsidR="00CA35F4" w:rsidRPr="00992A02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 xml:space="preserve">твердых коммунальных отходов </w:t>
      </w:r>
      <w:r w:rsidR="004C2CDF" w:rsidRPr="00992A02">
        <w:rPr>
          <w:rFonts w:ascii="Liberation Serif" w:hAnsi="Liberation Serif"/>
          <w:b/>
          <w:i/>
          <w:sz w:val="27"/>
          <w:szCs w:val="27"/>
        </w:rPr>
        <w:t xml:space="preserve">на территории </w:t>
      </w:r>
      <w:r w:rsidR="004C2CDF">
        <w:rPr>
          <w:rFonts w:ascii="Liberation Serif" w:hAnsi="Liberation Serif"/>
          <w:b/>
          <w:i/>
          <w:sz w:val="27"/>
          <w:szCs w:val="27"/>
        </w:rPr>
        <w:t>городского округа</w:t>
      </w:r>
      <w:r w:rsidR="004C2CDF" w:rsidRPr="00992A02">
        <w:rPr>
          <w:rFonts w:ascii="Liberation Serif" w:hAnsi="Liberation Serif"/>
          <w:b/>
          <w:i/>
          <w:sz w:val="27"/>
          <w:szCs w:val="27"/>
        </w:rPr>
        <w:t xml:space="preserve"> Красноуфимск</w:t>
      </w:r>
    </w:p>
    <w:bookmarkEnd w:id="0"/>
    <w:p w14:paraId="0AA8FC5E" w14:textId="77777777" w:rsidR="004C2CDF" w:rsidRPr="00992A02" w:rsidRDefault="004C2CDF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</w:p>
    <w:p w14:paraId="2CAFFEB2" w14:textId="04F459D4" w:rsidR="00220821" w:rsidRPr="00992A02" w:rsidRDefault="004B247E" w:rsidP="00D23FFC">
      <w:pPr>
        <w:tabs>
          <w:tab w:val="left" w:pos="1134"/>
          <w:tab w:val="left" w:pos="4005"/>
        </w:tabs>
        <w:ind w:firstLine="709"/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>Рассмотрев обращен</w:t>
      </w:r>
      <w:r w:rsidR="00891A46" w:rsidRPr="00992A02">
        <w:rPr>
          <w:rFonts w:ascii="Liberation Serif" w:hAnsi="Liberation Serif"/>
          <w:sz w:val="27"/>
          <w:szCs w:val="27"/>
        </w:rPr>
        <w:t>и</w:t>
      </w:r>
      <w:r w:rsidR="00D23FFC" w:rsidRPr="00992A02">
        <w:rPr>
          <w:rFonts w:ascii="Liberation Serif" w:hAnsi="Liberation Serif"/>
          <w:sz w:val="27"/>
          <w:szCs w:val="27"/>
        </w:rPr>
        <w:t>е</w:t>
      </w:r>
      <w:r w:rsidR="004551F8" w:rsidRPr="00992A02">
        <w:rPr>
          <w:rFonts w:ascii="Liberation Serif" w:hAnsi="Liberation Serif"/>
          <w:sz w:val="27"/>
          <w:szCs w:val="27"/>
        </w:rPr>
        <w:t xml:space="preserve"> об организации нов</w:t>
      </w:r>
      <w:r w:rsidR="00D23FFC" w:rsidRPr="00992A02">
        <w:rPr>
          <w:rFonts w:ascii="Liberation Serif" w:hAnsi="Liberation Serif"/>
          <w:sz w:val="27"/>
          <w:szCs w:val="27"/>
        </w:rPr>
        <w:t>ой</w:t>
      </w:r>
      <w:r w:rsidR="004551F8" w:rsidRPr="00992A02">
        <w:rPr>
          <w:rFonts w:ascii="Liberation Serif" w:hAnsi="Liberation Serif"/>
          <w:sz w:val="27"/>
          <w:szCs w:val="27"/>
        </w:rPr>
        <w:t xml:space="preserve"> площад</w:t>
      </w:r>
      <w:r w:rsidR="00D23FFC" w:rsidRPr="00992A02">
        <w:rPr>
          <w:rFonts w:ascii="Liberation Serif" w:hAnsi="Liberation Serif"/>
          <w:sz w:val="27"/>
          <w:szCs w:val="27"/>
        </w:rPr>
        <w:t>ки</w:t>
      </w:r>
      <w:r w:rsidR="004551F8" w:rsidRPr="00992A02">
        <w:rPr>
          <w:rFonts w:ascii="Liberation Serif" w:hAnsi="Liberation Serif"/>
          <w:sz w:val="27"/>
          <w:szCs w:val="27"/>
        </w:rPr>
        <w:t xml:space="preserve"> сбора </w:t>
      </w:r>
      <w:r w:rsidR="004C2CDF" w:rsidRPr="004C2CDF">
        <w:rPr>
          <w:rFonts w:ascii="Liberation Serif" w:hAnsi="Liberation Serif"/>
          <w:sz w:val="27"/>
          <w:szCs w:val="27"/>
        </w:rPr>
        <w:t xml:space="preserve">твердых коммунальных отходов </w:t>
      </w:r>
      <w:r w:rsidR="004C2CDF">
        <w:rPr>
          <w:rFonts w:ascii="Liberation Serif" w:hAnsi="Liberation Serif"/>
          <w:sz w:val="27"/>
          <w:szCs w:val="27"/>
        </w:rPr>
        <w:t>(</w:t>
      </w:r>
      <w:r w:rsidR="004551F8" w:rsidRPr="00992A02">
        <w:rPr>
          <w:rFonts w:ascii="Liberation Serif" w:hAnsi="Liberation Serif"/>
          <w:sz w:val="27"/>
          <w:szCs w:val="27"/>
        </w:rPr>
        <w:t>ТКО</w:t>
      </w:r>
      <w:r w:rsidR="004C2CDF">
        <w:rPr>
          <w:rFonts w:ascii="Liberation Serif" w:hAnsi="Liberation Serif"/>
          <w:sz w:val="27"/>
          <w:szCs w:val="27"/>
        </w:rPr>
        <w:t>)</w:t>
      </w:r>
      <w:r w:rsidR="0098277E" w:rsidRPr="00992A02">
        <w:rPr>
          <w:rFonts w:ascii="Liberation Serif" w:hAnsi="Liberation Serif"/>
          <w:sz w:val="27"/>
          <w:szCs w:val="27"/>
        </w:rPr>
        <w:t xml:space="preserve"> </w:t>
      </w:r>
      <w:r w:rsidR="003928EE" w:rsidRPr="00992A02">
        <w:rPr>
          <w:rFonts w:ascii="Liberation Serif" w:hAnsi="Liberation Serif"/>
          <w:sz w:val="27"/>
          <w:szCs w:val="27"/>
        </w:rPr>
        <w:t xml:space="preserve">и </w:t>
      </w:r>
      <w:r w:rsidR="00B16ACB" w:rsidRPr="00992A02">
        <w:rPr>
          <w:rFonts w:ascii="Liberation Serif" w:hAnsi="Liberation Serif"/>
          <w:sz w:val="27"/>
          <w:szCs w:val="27"/>
        </w:rPr>
        <w:t>о внесении информации о площадк</w:t>
      </w:r>
      <w:r w:rsidR="00D23FFC" w:rsidRPr="00992A02">
        <w:rPr>
          <w:rFonts w:ascii="Liberation Serif" w:hAnsi="Liberation Serif"/>
          <w:sz w:val="27"/>
          <w:szCs w:val="27"/>
        </w:rPr>
        <w:t>е</w:t>
      </w:r>
      <w:r w:rsidR="00B16ACB" w:rsidRPr="00992A02">
        <w:rPr>
          <w:rFonts w:ascii="Liberation Serif" w:hAnsi="Liberation Serif"/>
          <w:sz w:val="27"/>
          <w:szCs w:val="27"/>
        </w:rPr>
        <w:t xml:space="preserve"> сбора ТКО </w:t>
      </w:r>
      <w:r w:rsidR="00612C80" w:rsidRPr="00612C80">
        <w:rPr>
          <w:rFonts w:ascii="Liberation Serif" w:hAnsi="Liberation Serif"/>
          <w:sz w:val="27"/>
          <w:szCs w:val="27"/>
        </w:rPr>
        <w:t>в реестр мест (площадок) накопления ТКО</w:t>
      </w:r>
      <w:r w:rsidRPr="00992A02">
        <w:rPr>
          <w:rFonts w:ascii="Liberation Serif" w:hAnsi="Liberation Serif"/>
          <w:sz w:val="27"/>
          <w:szCs w:val="27"/>
        </w:rPr>
        <w:t>,</w:t>
      </w:r>
      <w:r w:rsidR="00A817CA" w:rsidRPr="00992A02">
        <w:rPr>
          <w:rFonts w:ascii="Liberation Serif" w:hAnsi="Liberation Serif"/>
          <w:sz w:val="27"/>
          <w:szCs w:val="27"/>
        </w:rPr>
        <w:t xml:space="preserve"> </w:t>
      </w:r>
      <w:r w:rsidR="00891A46" w:rsidRPr="00992A02">
        <w:rPr>
          <w:rFonts w:ascii="Liberation Serif" w:hAnsi="Liberation Serif"/>
          <w:sz w:val="27"/>
          <w:szCs w:val="27"/>
        </w:rPr>
        <w:t xml:space="preserve">в </w:t>
      </w:r>
      <w:r w:rsidR="00A817CA" w:rsidRPr="00992A02">
        <w:rPr>
          <w:rFonts w:ascii="Liberation Serif" w:hAnsi="Liberation Serif"/>
          <w:sz w:val="27"/>
          <w:szCs w:val="27"/>
        </w:rPr>
        <w:t xml:space="preserve">соответствии </w:t>
      </w:r>
      <w:r w:rsidR="003D7687">
        <w:rPr>
          <w:rFonts w:ascii="Liberation Serif" w:hAnsi="Liberation Serif"/>
          <w:sz w:val="27"/>
          <w:szCs w:val="27"/>
        </w:rPr>
        <w:t xml:space="preserve">со </w:t>
      </w:r>
      <w:r w:rsidR="003D7687" w:rsidRPr="003D7687">
        <w:rPr>
          <w:rFonts w:ascii="Liberation Serif" w:hAnsi="Liberation Serif"/>
          <w:sz w:val="27"/>
          <w:szCs w:val="27"/>
        </w:rPr>
        <w:t>ст. 16 Федерального закона от 6 октября 2003 г. № 131-ФЗ (ред. от 20.03.2025) «Об общих принципах организации местного самоуправления в Российской Федерации», положениями Федерального закона от 20.03.2025 № 33-ФЗ «Об общих принципах организации местного самоуправления в единой системе публичной власти»</w:t>
      </w:r>
      <w:r w:rsidR="00A817CA" w:rsidRPr="00992A02">
        <w:rPr>
          <w:rFonts w:ascii="Liberation Serif" w:hAnsi="Liberation Serif"/>
          <w:sz w:val="27"/>
          <w:szCs w:val="27"/>
        </w:rPr>
        <w:t xml:space="preserve">, </w:t>
      </w:r>
      <w:r w:rsidR="00891A46" w:rsidRPr="00992A02">
        <w:rPr>
          <w:rFonts w:ascii="Liberation Serif" w:hAnsi="Liberation Serif"/>
          <w:sz w:val="27"/>
          <w:szCs w:val="27"/>
        </w:rPr>
        <w:t xml:space="preserve">Федеральным законом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24.06.1998 г. </w:t>
      </w:r>
      <w:r w:rsidR="00891A46" w:rsidRPr="00992A02">
        <w:rPr>
          <w:rFonts w:ascii="Liberation Serif" w:hAnsi="Liberation Serif"/>
          <w:sz w:val="27"/>
          <w:szCs w:val="27"/>
        </w:rPr>
        <w:t xml:space="preserve">№ 89-ФЗ «Об отходах производства и потребления», </w:t>
      </w:r>
      <w:r w:rsidR="00A82B76" w:rsidRPr="00992A02">
        <w:rPr>
          <w:rFonts w:ascii="Liberation Serif" w:hAnsi="Liberation Serif"/>
          <w:sz w:val="27"/>
          <w:szCs w:val="27"/>
        </w:rPr>
        <w:t>в</w:t>
      </w:r>
      <w:r w:rsidR="00A817CA" w:rsidRPr="00992A02">
        <w:rPr>
          <w:rFonts w:ascii="Liberation Serif" w:hAnsi="Liberation Serif"/>
          <w:sz w:val="27"/>
          <w:szCs w:val="27"/>
        </w:rPr>
        <w:t xml:space="preserve"> </w:t>
      </w:r>
      <w:r w:rsidR="00CF1118" w:rsidRPr="00992A02">
        <w:rPr>
          <w:rFonts w:ascii="Liberation Serif" w:hAnsi="Liberation Serif"/>
          <w:sz w:val="27"/>
          <w:szCs w:val="27"/>
        </w:rPr>
        <w:t xml:space="preserve">целях реализации </w:t>
      </w:r>
      <w:r w:rsidR="002E4185" w:rsidRPr="00992A02">
        <w:rPr>
          <w:rFonts w:ascii="Liberation Serif" w:hAnsi="Liberation Serif"/>
          <w:sz w:val="27"/>
          <w:szCs w:val="27"/>
        </w:rPr>
        <w:t xml:space="preserve">постановления Правительства </w:t>
      </w:r>
      <w:r w:rsidR="00F6431E" w:rsidRPr="00992A02">
        <w:rPr>
          <w:rFonts w:ascii="Liberation Serif" w:hAnsi="Liberation Serif"/>
          <w:sz w:val="27"/>
          <w:szCs w:val="27"/>
        </w:rPr>
        <w:t xml:space="preserve">РФ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31.08.2018 г. </w:t>
      </w:r>
      <w:r w:rsidR="00F6431E" w:rsidRPr="00992A02">
        <w:rPr>
          <w:rFonts w:ascii="Liberation Serif" w:hAnsi="Liberation Serif"/>
          <w:sz w:val="27"/>
          <w:szCs w:val="27"/>
        </w:rPr>
        <w:t>№ 1039</w:t>
      </w:r>
      <w:r w:rsidR="00113D61" w:rsidRPr="00992A02">
        <w:rPr>
          <w:rFonts w:ascii="Liberation Serif" w:hAnsi="Liberation Serif"/>
          <w:sz w:val="27"/>
          <w:szCs w:val="27"/>
        </w:rPr>
        <w:t xml:space="preserve"> </w:t>
      </w:r>
      <w:r w:rsidR="00090A48" w:rsidRPr="00992A02">
        <w:rPr>
          <w:rFonts w:ascii="Liberation Serif" w:hAnsi="Liberation Serif"/>
          <w:sz w:val="27"/>
          <w:szCs w:val="27"/>
        </w:rPr>
        <w:t>«</w:t>
      </w:r>
      <w:r w:rsidR="00113D61" w:rsidRPr="00992A02">
        <w:rPr>
          <w:rFonts w:ascii="Liberation Serif" w:hAnsi="Liberation Serif"/>
          <w:sz w:val="27"/>
          <w:szCs w:val="27"/>
        </w:rPr>
        <w:t>Об утверждении Правил обустройства мест (площадок) накоплени</w:t>
      </w:r>
      <w:r w:rsidR="00090A48" w:rsidRPr="00992A02">
        <w:rPr>
          <w:rFonts w:ascii="Liberation Serif" w:hAnsi="Liberation Serif"/>
          <w:sz w:val="27"/>
          <w:szCs w:val="27"/>
        </w:rPr>
        <w:t>я твердых коммунальных отхо</w:t>
      </w:r>
      <w:r w:rsidR="00113D61" w:rsidRPr="00992A02">
        <w:rPr>
          <w:rFonts w:ascii="Liberation Serif" w:hAnsi="Liberation Serif"/>
          <w:sz w:val="27"/>
          <w:szCs w:val="27"/>
        </w:rPr>
        <w:t>дов</w:t>
      </w:r>
      <w:r w:rsidR="00090A48" w:rsidRPr="00992A02">
        <w:rPr>
          <w:rFonts w:ascii="Liberation Serif" w:hAnsi="Liberation Serif"/>
          <w:sz w:val="27"/>
          <w:szCs w:val="27"/>
        </w:rPr>
        <w:t xml:space="preserve"> и ведения их реестра»</w:t>
      </w:r>
      <w:r w:rsidR="00B73635" w:rsidRPr="00992A02">
        <w:rPr>
          <w:rFonts w:ascii="Liberation Serif" w:hAnsi="Liberation Serif"/>
          <w:sz w:val="27"/>
          <w:szCs w:val="27"/>
        </w:rPr>
        <w:t>,</w:t>
      </w:r>
      <w:r w:rsidR="00773FA0" w:rsidRPr="00992A02">
        <w:rPr>
          <w:rFonts w:ascii="Liberation Serif" w:hAnsi="Liberation Serif"/>
          <w:sz w:val="27"/>
          <w:szCs w:val="27"/>
        </w:rPr>
        <w:t xml:space="preserve"> </w:t>
      </w:r>
      <w:r w:rsidR="00957445" w:rsidRPr="00992A02">
        <w:rPr>
          <w:rFonts w:ascii="Liberation Serif" w:hAnsi="Liberation Serif"/>
          <w:sz w:val="27"/>
          <w:szCs w:val="27"/>
        </w:rPr>
        <w:t>в соответствии с «Правилами  благоустройства территории городского округа Красноуфимск», утвержденными решением Думы городского округа Красноуфимск № 61/3 от 24.09.2020 г., н</w:t>
      </w:r>
      <w:r w:rsidR="00773FA0" w:rsidRPr="00992A02">
        <w:rPr>
          <w:rFonts w:ascii="Liberation Serif" w:hAnsi="Liberation Serif"/>
          <w:sz w:val="27"/>
          <w:szCs w:val="27"/>
        </w:rPr>
        <w:t xml:space="preserve">а основании </w:t>
      </w:r>
      <w:r w:rsidR="002441FF" w:rsidRPr="00992A02">
        <w:rPr>
          <w:rFonts w:ascii="Liberation Serif" w:hAnsi="Liberation Serif"/>
          <w:sz w:val="27"/>
          <w:szCs w:val="27"/>
        </w:rPr>
        <w:t xml:space="preserve">постановления </w:t>
      </w:r>
      <w:r w:rsidR="00DD0411" w:rsidRPr="00992A02">
        <w:rPr>
          <w:rFonts w:ascii="Liberation Serif" w:hAnsi="Liberation Serif"/>
          <w:sz w:val="27"/>
          <w:szCs w:val="27"/>
        </w:rPr>
        <w:t xml:space="preserve">Главы городского округа Красноуфимск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19.01.2022 г. </w:t>
      </w:r>
      <w:r w:rsidR="00DD0411" w:rsidRPr="00992A02">
        <w:rPr>
          <w:rFonts w:ascii="Liberation Serif" w:hAnsi="Liberation Serif"/>
          <w:sz w:val="27"/>
          <w:szCs w:val="27"/>
        </w:rPr>
        <w:t xml:space="preserve">№ </w:t>
      </w:r>
      <w:r w:rsidR="002441FF" w:rsidRPr="00992A02">
        <w:rPr>
          <w:rFonts w:ascii="Liberation Serif" w:hAnsi="Liberation Serif"/>
          <w:sz w:val="27"/>
          <w:szCs w:val="27"/>
        </w:rPr>
        <w:t>20 «Об утверждении Порядка создания мест накопления твердых коммунальных отходов на территории городского округа Красноуфимск»</w:t>
      </w:r>
      <w:r w:rsidR="00090A48" w:rsidRPr="00992A02">
        <w:rPr>
          <w:rFonts w:ascii="Liberation Serif" w:hAnsi="Liberation Serif"/>
          <w:sz w:val="27"/>
          <w:szCs w:val="27"/>
        </w:rPr>
        <w:t>,</w:t>
      </w:r>
      <w:r w:rsidR="007A7FFA" w:rsidRPr="00992A02">
        <w:rPr>
          <w:rFonts w:ascii="Liberation Serif" w:hAnsi="Liberation Serif"/>
          <w:sz w:val="27"/>
          <w:szCs w:val="27"/>
        </w:rPr>
        <w:t xml:space="preserve"> </w:t>
      </w:r>
      <w:r w:rsidR="00220821" w:rsidRPr="00992A02">
        <w:rPr>
          <w:rFonts w:ascii="Liberation Serif" w:hAnsi="Liberation Serif"/>
          <w:sz w:val="27"/>
          <w:szCs w:val="27"/>
        </w:rPr>
        <w:t xml:space="preserve">руководствуясь ст. </w:t>
      </w:r>
      <w:r w:rsidR="00500252">
        <w:rPr>
          <w:rFonts w:ascii="Liberation Serif" w:hAnsi="Liberation Serif"/>
          <w:sz w:val="27"/>
          <w:szCs w:val="27"/>
        </w:rPr>
        <w:t>31</w:t>
      </w:r>
      <w:r w:rsidR="00220821" w:rsidRPr="00992A02">
        <w:rPr>
          <w:rFonts w:ascii="Liberation Serif" w:hAnsi="Liberation Serif"/>
          <w:sz w:val="27"/>
          <w:szCs w:val="27"/>
        </w:rPr>
        <w:t>, 48 Устава городского округа Красноуфимск</w:t>
      </w:r>
    </w:p>
    <w:p w14:paraId="76CAB3D9" w14:textId="6A47CEA2" w:rsidR="00220821" w:rsidRPr="00992A02" w:rsidRDefault="00885201" w:rsidP="00466730">
      <w:pPr>
        <w:tabs>
          <w:tab w:val="left" w:pos="1134"/>
          <w:tab w:val="left" w:pos="4005"/>
        </w:tabs>
        <w:jc w:val="both"/>
        <w:rPr>
          <w:rFonts w:ascii="Liberation Serif" w:hAnsi="Liberation Serif"/>
          <w:b/>
          <w:bCs/>
          <w:sz w:val="27"/>
          <w:szCs w:val="27"/>
        </w:rPr>
      </w:pPr>
      <w:r w:rsidRPr="00992A02">
        <w:rPr>
          <w:rFonts w:ascii="Liberation Serif" w:hAnsi="Liberation Serif"/>
          <w:b/>
          <w:bCs/>
          <w:sz w:val="27"/>
          <w:szCs w:val="27"/>
        </w:rPr>
        <w:t>ПОСТАНОВЛЯЮ:</w:t>
      </w:r>
    </w:p>
    <w:p w14:paraId="77C74F72" w14:textId="77777777" w:rsidR="0051409B" w:rsidRPr="0051409B" w:rsidRDefault="00870A51" w:rsidP="0051409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bookmarkStart w:id="1" w:name="_Hlk135322398"/>
      <w:r w:rsidRPr="0051409B">
        <w:rPr>
          <w:rFonts w:ascii="Liberation Serif" w:hAnsi="Liberation Serif"/>
          <w:sz w:val="27"/>
          <w:szCs w:val="27"/>
        </w:rPr>
        <w:t xml:space="preserve">Отделу городского хозяйства Администрации городского округа Красноуфимск» (Рязанов Д.В.) </w:t>
      </w:r>
      <w:bookmarkStart w:id="2" w:name="_Hlk204251842"/>
      <w:r w:rsidR="004C2CDF" w:rsidRPr="0051409B">
        <w:rPr>
          <w:rFonts w:ascii="Liberation Serif" w:hAnsi="Liberation Serif"/>
          <w:sz w:val="27"/>
          <w:szCs w:val="27"/>
        </w:rPr>
        <w:t xml:space="preserve">внести </w:t>
      </w:r>
      <w:r w:rsidR="00612C80" w:rsidRPr="0051409B">
        <w:rPr>
          <w:rFonts w:ascii="Liberation Serif" w:hAnsi="Liberation Serif"/>
          <w:sz w:val="27"/>
          <w:szCs w:val="27"/>
        </w:rPr>
        <w:t xml:space="preserve">в реестр мест (площадок) накопления ТКО на территории городского округа Красноуфимск </w:t>
      </w:r>
      <w:r w:rsidR="004C2CDF" w:rsidRPr="0051409B">
        <w:rPr>
          <w:rFonts w:ascii="Liberation Serif" w:hAnsi="Liberation Serif"/>
          <w:sz w:val="27"/>
          <w:szCs w:val="27"/>
        </w:rPr>
        <w:t>сведения о месте (площадке) накопления твердых коммунальных отходов (ТКО)</w:t>
      </w:r>
      <w:r w:rsidR="005A04DD" w:rsidRPr="0051409B">
        <w:rPr>
          <w:rFonts w:ascii="Liberation Serif" w:hAnsi="Liberation Serif"/>
          <w:sz w:val="27"/>
          <w:szCs w:val="27"/>
        </w:rPr>
        <w:t>:</w:t>
      </w:r>
      <w:r w:rsidR="004C2CDF" w:rsidRPr="0051409B">
        <w:rPr>
          <w:rFonts w:ascii="Liberation Serif" w:hAnsi="Liberation Serif"/>
          <w:sz w:val="27"/>
          <w:szCs w:val="27"/>
        </w:rPr>
        <w:t xml:space="preserve"> </w:t>
      </w:r>
      <w:bookmarkEnd w:id="2"/>
      <w:r w:rsidR="00F04649" w:rsidRPr="0051409B">
        <w:rPr>
          <w:rFonts w:ascii="Liberation Serif" w:hAnsi="Liberation Serif"/>
          <w:sz w:val="27"/>
          <w:szCs w:val="27"/>
        </w:rPr>
        <w:t xml:space="preserve">МАУ ДО </w:t>
      </w:r>
      <w:r w:rsidR="0088087A" w:rsidRPr="0051409B">
        <w:rPr>
          <w:rFonts w:ascii="Liberation Serif" w:hAnsi="Liberation Serif"/>
          <w:sz w:val="27"/>
          <w:szCs w:val="27"/>
        </w:rPr>
        <w:t>«</w:t>
      </w:r>
      <w:r w:rsidR="00F04649" w:rsidRPr="0051409B">
        <w:rPr>
          <w:rFonts w:ascii="Liberation Serif" w:hAnsi="Liberation Serif"/>
          <w:sz w:val="27"/>
          <w:szCs w:val="27"/>
        </w:rPr>
        <w:t>Спортивная школа городского округа Красноуфимск</w:t>
      </w:r>
      <w:r w:rsidR="0088087A" w:rsidRPr="0051409B">
        <w:rPr>
          <w:rFonts w:ascii="Liberation Serif" w:hAnsi="Liberation Serif"/>
          <w:sz w:val="27"/>
          <w:szCs w:val="27"/>
        </w:rPr>
        <w:t>»</w:t>
      </w:r>
      <w:r w:rsidR="00B81F01" w:rsidRPr="0051409B">
        <w:rPr>
          <w:rFonts w:ascii="Liberation Serif" w:hAnsi="Liberation Serif"/>
          <w:sz w:val="27"/>
          <w:szCs w:val="27"/>
        </w:rPr>
        <w:t xml:space="preserve"> (ИНН </w:t>
      </w:r>
      <w:r w:rsidR="0088087A" w:rsidRPr="0051409B">
        <w:rPr>
          <w:rFonts w:ascii="Liberation Serif" w:hAnsi="Liberation Serif"/>
          <w:sz w:val="27"/>
          <w:szCs w:val="27"/>
        </w:rPr>
        <w:t>6619006552</w:t>
      </w:r>
      <w:r w:rsidR="00B81F01" w:rsidRPr="0051409B">
        <w:rPr>
          <w:rFonts w:ascii="Liberation Serif" w:hAnsi="Liberation Serif"/>
          <w:sz w:val="27"/>
          <w:szCs w:val="27"/>
        </w:rPr>
        <w:t>/ ОГРН</w:t>
      </w:r>
      <w:r w:rsidR="0088087A" w:rsidRPr="0051409B">
        <w:rPr>
          <w:rFonts w:ascii="Liberation Serif" w:hAnsi="Liberation Serif"/>
          <w:sz w:val="27"/>
          <w:szCs w:val="27"/>
        </w:rPr>
        <w:t xml:space="preserve"> 1026601230479</w:t>
      </w:r>
      <w:r w:rsidR="00B81F01" w:rsidRPr="0051409B">
        <w:rPr>
          <w:rFonts w:ascii="Liberation Serif" w:hAnsi="Liberation Serif"/>
          <w:sz w:val="27"/>
          <w:szCs w:val="27"/>
        </w:rPr>
        <w:t>)</w:t>
      </w:r>
      <w:r w:rsidR="004C2CDF" w:rsidRPr="0051409B">
        <w:rPr>
          <w:rFonts w:ascii="Liberation Serif" w:hAnsi="Liberation Serif"/>
          <w:sz w:val="27"/>
          <w:szCs w:val="27"/>
        </w:rPr>
        <w:t xml:space="preserve"> </w:t>
      </w:r>
      <w:r w:rsidR="001F3348" w:rsidRPr="0051409B">
        <w:rPr>
          <w:rFonts w:ascii="Liberation Serif" w:hAnsi="Liberation Serif"/>
          <w:sz w:val="27"/>
          <w:szCs w:val="27"/>
        </w:rPr>
        <w:t>площадью 2,5 м</w:t>
      </w:r>
      <w:r w:rsidR="001F3348" w:rsidRPr="0051409B">
        <w:rPr>
          <w:rFonts w:ascii="Liberation Serif" w:hAnsi="Liberation Serif"/>
          <w:sz w:val="27"/>
          <w:szCs w:val="27"/>
          <w:vertAlign w:val="superscript"/>
        </w:rPr>
        <w:t xml:space="preserve">2 </w:t>
      </w:r>
      <w:r w:rsidR="001F3348" w:rsidRPr="0051409B">
        <w:rPr>
          <w:rFonts w:ascii="Liberation Serif" w:hAnsi="Liberation Serif"/>
          <w:sz w:val="27"/>
          <w:szCs w:val="27"/>
        </w:rPr>
        <w:t xml:space="preserve"> </w:t>
      </w:r>
      <w:r w:rsidR="004C2CDF" w:rsidRPr="0051409B">
        <w:rPr>
          <w:rFonts w:ascii="Liberation Serif" w:hAnsi="Liberation Serif"/>
          <w:sz w:val="27"/>
          <w:szCs w:val="27"/>
        </w:rPr>
        <w:t>на 1 контейнер под ТКО объемом 1,1 м</w:t>
      </w:r>
      <w:r w:rsidR="004C2CDF" w:rsidRPr="0051409B">
        <w:rPr>
          <w:rFonts w:ascii="Liberation Serif" w:hAnsi="Liberation Serif"/>
          <w:sz w:val="27"/>
          <w:szCs w:val="27"/>
          <w:vertAlign w:val="superscript"/>
        </w:rPr>
        <w:t>3</w:t>
      </w:r>
      <w:r w:rsidR="0088087A" w:rsidRPr="0051409B">
        <w:rPr>
          <w:rFonts w:ascii="Liberation Serif" w:hAnsi="Liberation Serif"/>
          <w:sz w:val="27"/>
          <w:szCs w:val="27"/>
        </w:rPr>
        <w:t>,</w:t>
      </w:r>
      <w:r w:rsidR="004C2CDF" w:rsidRPr="0051409B">
        <w:rPr>
          <w:rFonts w:ascii="Liberation Serif" w:hAnsi="Liberation Serif"/>
          <w:sz w:val="27"/>
          <w:szCs w:val="27"/>
        </w:rPr>
        <w:t xml:space="preserve"> расположенно</w:t>
      </w:r>
      <w:r w:rsidR="0088087A" w:rsidRPr="0051409B">
        <w:rPr>
          <w:rFonts w:ascii="Liberation Serif" w:hAnsi="Liberation Serif"/>
          <w:sz w:val="27"/>
          <w:szCs w:val="27"/>
        </w:rPr>
        <w:t>м</w:t>
      </w:r>
      <w:r w:rsidR="004C2CDF" w:rsidRPr="0051409B">
        <w:rPr>
          <w:rFonts w:ascii="Liberation Serif" w:hAnsi="Liberation Serif"/>
          <w:sz w:val="27"/>
          <w:szCs w:val="27"/>
        </w:rPr>
        <w:t xml:space="preserve"> по адресу ул. </w:t>
      </w:r>
      <w:r w:rsidR="0088087A" w:rsidRPr="0051409B">
        <w:rPr>
          <w:rFonts w:ascii="Liberation Serif" w:hAnsi="Liberation Serif"/>
          <w:sz w:val="27"/>
          <w:szCs w:val="27"/>
        </w:rPr>
        <w:t>Московская, 17</w:t>
      </w:r>
      <w:r w:rsidR="004C2CDF" w:rsidRPr="0051409B">
        <w:rPr>
          <w:rFonts w:ascii="Liberation Serif" w:hAnsi="Liberation Serif"/>
          <w:sz w:val="27"/>
          <w:szCs w:val="27"/>
        </w:rPr>
        <w:t xml:space="preserve"> с </w:t>
      </w:r>
      <w:r w:rsidR="004254DB" w:rsidRPr="0051409B">
        <w:rPr>
          <w:rFonts w:ascii="Liberation Serif" w:hAnsi="Liberation Serif"/>
          <w:sz w:val="27"/>
          <w:szCs w:val="27"/>
        </w:rPr>
        <w:t xml:space="preserve">географическими </w:t>
      </w:r>
      <w:r w:rsidR="004C2CDF" w:rsidRPr="0051409B">
        <w:rPr>
          <w:rFonts w:ascii="Liberation Serif" w:hAnsi="Liberation Serif"/>
          <w:sz w:val="27"/>
          <w:szCs w:val="27"/>
        </w:rPr>
        <w:t xml:space="preserve">координатными точками </w:t>
      </w:r>
      <w:r w:rsidR="004C2CDF" w:rsidRPr="0051409B">
        <w:rPr>
          <w:rFonts w:ascii="Liberation Serif" w:hAnsi="Liberation Serif"/>
          <w:sz w:val="27"/>
          <w:szCs w:val="27"/>
          <w:lang w:val="en-US"/>
        </w:rPr>
        <w:t>x</w:t>
      </w:r>
      <w:r w:rsidR="004C2CDF" w:rsidRPr="0051409B">
        <w:rPr>
          <w:rFonts w:ascii="Liberation Serif" w:hAnsi="Liberation Serif"/>
          <w:sz w:val="27"/>
          <w:szCs w:val="27"/>
        </w:rPr>
        <w:t xml:space="preserve"> = </w:t>
      </w:r>
      <w:r w:rsidR="001665CD" w:rsidRPr="0051409B">
        <w:rPr>
          <w:rFonts w:ascii="Liberation Serif" w:hAnsi="Liberation Serif"/>
          <w:sz w:val="27"/>
          <w:szCs w:val="27"/>
        </w:rPr>
        <w:t>56.617492</w:t>
      </w:r>
      <w:r w:rsidR="004C2CDF" w:rsidRPr="0051409B">
        <w:rPr>
          <w:rFonts w:ascii="Liberation Serif" w:hAnsi="Liberation Serif"/>
          <w:sz w:val="27"/>
          <w:szCs w:val="27"/>
        </w:rPr>
        <w:t xml:space="preserve">, </w:t>
      </w:r>
      <w:r w:rsidR="001F3348" w:rsidRPr="0051409B">
        <w:rPr>
          <w:rFonts w:ascii="Liberation Serif" w:hAnsi="Liberation Serif"/>
          <w:sz w:val="27"/>
          <w:szCs w:val="27"/>
        </w:rPr>
        <w:t xml:space="preserve">                 </w:t>
      </w:r>
      <w:r w:rsidR="004C2CDF" w:rsidRPr="0051409B">
        <w:rPr>
          <w:rFonts w:ascii="Liberation Serif" w:hAnsi="Liberation Serif"/>
          <w:sz w:val="27"/>
          <w:szCs w:val="27"/>
          <w:lang w:val="en-US"/>
        </w:rPr>
        <w:t>y</w:t>
      </w:r>
      <w:r w:rsidR="004C2CDF" w:rsidRPr="0051409B">
        <w:rPr>
          <w:rFonts w:ascii="Liberation Serif" w:hAnsi="Liberation Serif"/>
          <w:sz w:val="27"/>
          <w:szCs w:val="27"/>
        </w:rPr>
        <w:t xml:space="preserve"> = </w:t>
      </w:r>
      <w:r w:rsidR="001665CD" w:rsidRPr="0051409B">
        <w:rPr>
          <w:rFonts w:ascii="Liberation Serif" w:hAnsi="Liberation Serif"/>
          <w:sz w:val="27"/>
          <w:szCs w:val="27"/>
        </w:rPr>
        <w:t>57.745411</w:t>
      </w:r>
      <w:r w:rsidR="004254DB" w:rsidRPr="0051409B">
        <w:rPr>
          <w:rFonts w:ascii="Liberation Serif" w:hAnsi="Liberation Serif"/>
          <w:sz w:val="27"/>
          <w:szCs w:val="27"/>
        </w:rPr>
        <w:t>.</w:t>
      </w:r>
      <w:r w:rsidR="0051409B" w:rsidRPr="0051409B">
        <w:rPr>
          <w:rFonts w:ascii="Liberation Serif" w:hAnsi="Liberation Serif"/>
          <w:sz w:val="27"/>
          <w:szCs w:val="27"/>
        </w:rPr>
        <w:t xml:space="preserve"> Схема размещения указана в приложении № 1.</w:t>
      </w:r>
    </w:p>
    <w:bookmarkEnd w:id="1"/>
    <w:p w14:paraId="4A0C5B4A" w14:textId="6ACC0506" w:rsidR="00307F51" w:rsidRPr="00307F51" w:rsidRDefault="00307F51" w:rsidP="0051409B">
      <w:pPr>
        <w:pStyle w:val="a4"/>
        <w:numPr>
          <w:ilvl w:val="0"/>
          <w:numId w:val="9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07F51">
        <w:rPr>
          <w:rFonts w:ascii="Liberation Serif" w:hAnsi="Liberation Serif"/>
          <w:sz w:val="27"/>
          <w:szCs w:val="27"/>
        </w:rPr>
        <w:t>Настоящее постановление опубликовать в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21E97FF8" w14:textId="77777777" w:rsidR="00307F51" w:rsidRPr="00307F51" w:rsidRDefault="00307F51" w:rsidP="00307F51">
      <w:pPr>
        <w:pStyle w:val="a4"/>
        <w:numPr>
          <w:ilvl w:val="0"/>
          <w:numId w:val="9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07F51">
        <w:rPr>
          <w:rFonts w:ascii="Liberation Serif" w:hAnsi="Liberation Serif"/>
          <w:sz w:val="27"/>
          <w:szCs w:val="27"/>
        </w:rPr>
        <w:t>Настоящее постановление вступает в силу с момента опубликования.</w:t>
      </w:r>
    </w:p>
    <w:p w14:paraId="26FEB63E" w14:textId="3679D1C0" w:rsidR="00220821" w:rsidRPr="00992A02" w:rsidRDefault="00220821" w:rsidP="00307F51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276"/>
          <w:tab w:val="left" w:pos="4005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 xml:space="preserve">Контроль </w:t>
      </w:r>
      <w:r w:rsidR="00E108CB" w:rsidRPr="00992A02">
        <w:rPr>
          <w:rFonts w:ascii="Liberation Serif" w:hAnsi="Liberation Serif"/>
          <w:sz w:val="27"/>
          <w:szCs w:val="27"/>
        </w:rPr>
        <w:t>за</w:t>
      </w:r>
      <w:r w:rsidRPr="00992A02">
        <w:rPr>
          <w:rFonts w:ascii="Liberation Serif" w:hAnsi="Liberation Serif"/>
          <w:sz w:val="27"/>
          <w:szCs w:val="27"/>
        </w:rPr>
        <w:t xml:space="preserve"> выполнением настоящего </w:t>
      </w:r>
      <w:r w:rsidR="00885201" w:rsidRPr="00992A02">
        <w:rPr>
          <w:rFonts w:ascii="Liberation Serif" w:hAnsi="Liberation Serif"/>
          <w:sz w:val="27"/>
          <w:szCs w:val="27"/>
        </w:rPr>
        <w:t>постановл</w:t>
      </w:r>
      <w:r w:rsidRPr="00992A02">
        <w:rPr>
          <w:rFonts w:ascii="Liberation Serif" w:hAnsi="Liberation Serif"/>
          <w:sz w:val="27"/>
          <w:szCs w:val="27"/>
        </w:rPr>
        <w:t xml:space="preserve">ения </w:t>
      </w:r>
      <w:r w:rsidR="00CF2731" w:rsidRPr="00992A02">
        <w:rPr>
          <w:rFonts w:ascii="Liberation Serif" w:hAnsi="Liberation Serif"/>
          <w:sz w:val="27"/>
          <w:szCs w:val="27"/>
        </w:rPr>
        <w:t>возложить на первого заместителя Главы городского округа Красноуфимск Е.Н. Антипину</w:t>
      </w:r>
      <w:r w:rsidR="00573334" w:rsidRPr="00992A02">
        <w:rPr>
          <w:rFonts w:ascii="Liberation Serif" w:hAnsi="Liberation Serif"/>
          <w:sz w:val="27"/>
          <w:szCs w:val="27"/>
        </w:rPr>
        <w:t>.</w:t>
      </w:r>
    </w:p>
    <w:p w14:paraId="14A23733" w14:textId="77777777" w:rsidR="00220821" w:rsidRPr="00992A02" w:rsidRDefault="00220821" w:rsidP="00307F51">
      <w:pPr>
        <w:tabs>
          <w:tab w:val="left" w:pos="851"/>
          <w:tab w:val="left" w:pos="1134"/>
          <w:tab w:val="left" w:pos="1276"/>
          <w:tab w:val="left" w:pos="4005"/>
        </w:tabs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2F3E289B" w14:textId="77777777" w:rsidR="00D23FFC" w:rsidRPr="00992A02" w:rsidRDefault="00D23FFC" w:rsidP="00D23FFC">
      <w:pPr>
        <w:tabs>
          <w:tab w:val="left" w:pos="851"/>
          <w:tab w:val="left" w:pos="1134"/>
          <w:tab w:val="left" w:pos="4005"/>
        </w:tabs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79A0AF2E" w14:textId="29DEB578" w:rsidR="004254DB" w:rsidRDefault="00220821" w:rsidP="00D23FFC">
      <w:pPr>
        <w:tabs>
          <w:tab w:val="left" w:pos="709"/>
          <w:tab w:val="left" w:pos="851"/>
          <w:tab w:val="left" w:pos="1134"/>
        </w:tabs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>Глав</w:t>
      </w:r>
      <w:r w:rsidR="00CF2731" w:rsidRPr="00992A02">
        <w:rPr>
          <w:rFonts w:ascii="Liberation Serif" w:hAnsi="Liberation Serif"/>
          <w:sz w:val="27"/>
          <w:szCs w:val="27"/>
        </w:rPr>
        <w:t>а</w:t>
      </w:r>
      <w:r w:rsidRPr="00992A02">
        <w:rPr>
          <w:rFonts w:ascii="Liberation Serif" w:hAnsi="Liberation Serif"/>
          <w:sz w:val="27"/>
          <w:szCs w:val="27"/>
        </w:rPr>
        <w:t xml:space="preserve"> городского округа </w:t>
      </w:r>
      <w:r w:rsidR="00D23FFC" w:rsidRPr="00992A02">
        <w:rPr>
          <w:rFonts w:ascii="Liberation Serif" w:hAnsi="Liberation Serif"/>
          <w:sz w:val="27"/>
          <w:szCs w:val="27"/>
        </w:rPr>
        <w:t>Красноуфимск</w:t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CF2731" w:rsidRPr="00992A02">
        <w:rPr>
          <w:rFonts w:ascii="Liberation Serif" w:hAnsi="Liberation Serif"/>
          <w:sz w:val="27"/>
          <w:szCs w:val="27"/>
        </w:rPr>
        <w:t xml:space="preserve">М.А. Конев </w:t>
      </w:r>
      <w:r w:rsidRPr="00992A02">
        <w:rPr>
          <w:rFonts w:ascii="Liberation Serif" w:hAnsi="Liberation Serif"/>
          <w:sz w:val="27"/>
          <w:szCs w:val="27"/>
        </w:rPr>
        <w:t xml:space="preserve"> </w:t>
      </w:r>
    </w:p>
    <w:sectPr w:rsidR="004254DB" w:rsidSect="003D768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29BE14DC"/>
    <w:multiLevelType w:val="hybridMultilevel"/>
    <w:tmpl w:val="B1D020DE"/>
    <w:lvl w:ilvl="0" w:tplc="6A2801E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D2B5D48"/>
    <w:multiLevelType w:val="hybridMultilevel"/>
    <w:tmpl w:val="A7C0DD72"/>
    <w:lvl w:ilvl="0" w:tplc="B066C2F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1"/>
  </w:num>
  <w:num w:numId="2" w16cid:durableId="1348287599">
    <w:abstractNumId w:val="2"/>
  </w:num>
  <w:num w:numId="3" w16cid:durableId="2140999146">
    <w:abstractNumId w:val="6"/>
  </w:num>
  <w:num w:numId="4" w16cid:durableId="801845933">
    <w:abstractNumId w:val="7"/>
  </w:num>
  <w:num w:numId="5" w16cid:durableId="929463632">
    <w:abstractNumId w:val="4"/>
  </w:num>
  <w:num w:numId="6" w16cid:durableId="381101033">
    <w:abstractNumId w:val="8"/>
  </w:num>
  <w:num w:numId="7" w16cid:durableId="819347474">
    <w:abstractNumId w:val="9"/>
  </w:num>
  <w:num w:numId="8" w16cid:durableId="621225145">
    <w:abstractNumId w:val="0"/>
  </w:num>
  <w:num w:numId="9" w16cid:durableId="10956588">
    <w:abstractNumId w:val="5"/>
  </w:num>
  <w:num w:numId="10" w16cid:durableId="71474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274AC"/>
    <w:rsid w:val="00135D4B"/>
    <w:rsid w:val="00137F6A"/>
    <w:rsid w:val="001404FD"/>
    <w:rsid w:val="00141B33"/>
    <w:rsid w:val="00144797"/>
    <w:rsid w:val="00144E2E"/>
    <w:rsid w:val="00145FE1"/>
    <w:rsid w:val="0014712D"/>
    <w:rsid w:val="00147207"/>
    <w:rsid w:val="00151948"/>
    <w:rsid w:val="00151FB3"/>
    <w:rsid w:val="001645CC"/>
    <w:rsid w:val="001665CD"/>
    <w:rsid w:val="001671E0"/>
    <w:rsid w:val="00171E6A"/>
    <w:rsid w:val="001736DE"/>
    <w:rsid w:val="00181218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440"/>
    <w:rsid w:val="001B470E"/>
    <w:rsid w:val="001B5377"/>
    <w:rsid w:val="001B6803"/>
    <w:rsid w:val="001B6840"/>
    <w:rsid w:val="001C7926"/>
    <w:rsid w:val="001D1572"/>
    <w:rsid w:val="001D4E06"/>
    <w:rsid w:val="001D616C"/>
    <w:rsid w:val="001F3348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2EC1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2F7ED0"/>
    <w:rsid w:val="00301386"/>
    <w:rsid w:val="003029E8"/>
    <w:rsid w:val="0030523D"/>
    <w:rsid w:val="00305465"/>
    <w:rsid w:val="00305906"/>
    <w:rsid w:val="00305A1A"/>
    <w:rsid w:val="00307F51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2529"/>
    <w:rsid w:val="003928EE"/>
    <w:rsid w:val="00395361"/>
    <w:rsid w:val="003A051D"/>
    <w:rsid w:val="003A3852"/>
    <w:rsid w:val="003A6801"/>
    <w:rsid w:val="003A6878"/>
    <w:rsid w:val="003B2B67"/>
    <w:rsid w:val="003B6B1D"/>
    <w:rsid w:val="003D1D34"/>
    <w:rsid w:val="003D251C"/>
    <w:rsid w:val="003D47BF"/>
    <w:rsid w:val="003D7687"/>
    <w:rsid w:val="003E1CAA"/>
    <w:rsid w:val="003F351B"/>
    <w:rsid w:val="003F4D63"/>
    <w:rsid w:val="003F5AB2"/>
    <w:rsid w:val="004031F6"/>
    <w:rsid w:val="00403C59"/>
    <w:rsid w:val="004253AC"/>
    <w:rsid w:val="004254DB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66730"/>
    <w:rsid w:val="00486921"/>
    <w:rsid w:val="00494887"/>
    <w:rsid w:val="004966DC"/>
    <w:rsid w:val="004A5C1F"/>
    <w:rsid w:val="004A6BDB"/>
    <w:rsid w:val="004B1687"/>
    <w:rsid w:val="004B247E"/>
    <w:rsid w:val="004B6F59"/>
    <w:rsid w:val="004C2CDF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0252"/>
    <w:rsid w:val="005042B1"/>
    <w:rsid w:val="00512359"/>
    <w:rsid w:val="005137A3"/>
    <w:rsid w:val="0051409B"/>
    <w:rsid w:val="00515701"/>
    <w:rsid w:val="00517030"/>
    <w:rsid w:val="00520D89"/>
    <w:rsid w:val="00521EC4"/>
    <w:rsid w:val="00531796"/>
    <w:rsid w:val="00533859"/>
    <w:rsid w:val="005376DC"/>
    <w:rsid w:val="005505B0"/>
    <w:rsid w:val="005530FF"/>
    <w:rsid w:val="00554A85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04DD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3D05"/>
    <w:rsid w:val="005E4EFB"/>
    <w:rsid w:val="005F350A"/>
    <w:rsid w:val="005F6443"/>
    <w:rsid w:val="006043CE"/>
    <w:rsid w:val="0060693F"/>
    <w:rsid w:val="00612C80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7AA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097D"/>
    <w:rsid w:val="00733DBA"/>
    <w:rsid w:val="00754AE1"/>
    <w:rsid w:val="00762635"/>
    <w:rsid w:val="00762B04"/>
    <w:rsid w:val="00763D60"/>
    <w:rsid w:val="00766F6E"/>
    <w:rsid w:val="007676AC"/>
    <w:rsid w:val="0077092D"/>
    <w:rsid w:val="007714D9"/>
    <w:rsid w:val="007729A2"/>
    <w:rsid w:val="00773FA0"/>
    <w:rsid w:val="00775600"/>
    <w:rsid w:val="0078047F"/>
    <w:rsid w:val="007860FC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087A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179F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92A02"/>
    <w:rsid w:val="0099375F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2698E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AFA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26FD0"/>
    <w:rsid w:val="00B37396"/>
    <w:rsid w:val="00B37422"/>
    <w:rsid w:val="00B4068E"/>
    <w:rsid w:val="00B4708A"/>
    <w:rsid w:val="00B47EE5"/>
    <w:rsid w:val="00B5486B"/>
    <w:rsid w:val="00B5550E"/>
    <w:rsid w:val="00B558CD"/>
    <w:rsid w:val="00B614C0"/>
    <w:rsid w:val="00B62C31"/>
    <w:rsid w:val="00B67A80"/>
    <w:rsid w:val="00B729ED"/>
    <w:rsid w:val="00B73635"/>
    <w:rsid w:val="00B81F01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23FFC"/>
    <w:rsid w:val="00D41C6E"/>
    <w:rsid w:val="00D42493"/>
    <w:rsid w:val="00D545D2"/>
    <w:rsid w:val="00D60620"/>
    <w:rsid w:val="00D610C8"/>
    <w:rsid w:val="00D631AB"/>
    <w:rsid w:val="00D6358B"/>
    <w:rsid w:val="00D67D9D"/>
    <w:rsid w:val="00D71BC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05BE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6E0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649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46ACF"/>
    <w:rsid w:val="00F50687"/>
    <w:rsid w:val="00F50DA2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40D1"/>
    <w:rsid w:val="00FD482C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FFC"/>
    <w:pPr>
      <w:ind w:left="720"/>
      <w:contextualSpacing/>
    </w:pPr>
  </w:style>
  <w:style w:type="paragraph" w:customStyle="1" w:styleId="ConsPlusNormal">
    <w:name w:val="ConsPlusNormal"/>
    <w:rsid w:val="004254DB"/>
    <w:pPr>
      <w:widowControl w:val="0"/>
      <w:suppressAutoHyphens/>
      <w:autoSpaceDE w:val="0"/>
    </w:pPr>
    <w:rPr>
      <w:rFonts w:ascii="Calibri" w:hAnsi="Calibri" w:cs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130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25</cp:revision>
  <cp:lastPrinted>2025-08-05T12:31:00Z</cp:lastPrinted>
  <dcterms:created xsi:type="dcterms:W3CDTF">2025-07-24T06:11:00Z</dcterms:created>
  <dcterms:modified xsi:type="dcterms:W3CDTF">2025-08-08T06:11:00Z</dcterms:modified>
</cp:coreProperties>
</file>