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5D9" w14:textId="2C09CE94" w:rsidR="00653041" w:rsidRPr="006767AA" w:rsidRDefault="00554A85" w:rsidP="00653041">
      <w:pPr>
        <w:jc w:val="center"/>
        <w:rPr>
          <w:rFonts w:ascii="Liberation Serif" w:hAnsi="Liberation Serif"/>
        </w:rPr>
      </w:pPr>
      <w:r w:rsidRPr="006767AA">
        <w:rPr>
          <w:rFonts w:ascii="Liberation Serif" w:hAnsi="Liberation Serif"/>
          <w:noProof/>
        </w:rPr>
        <w:drawing>
          <wp:inline distT="0" distB="0" distL="0" distR="0" wp14:anchorId="18028DB9" wp14:editId="25585D70">
            <wp:extent cx="438150" cy="561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83EBB" w14:textId="0D181CED" w:rsidR="00653041" w:rsidRPr="006767AA" w:rsidRDefault="00500252" w:rsidP="00653041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>АДМИНИСТРАЦИЯ</w:t>
      </w:r>
      <w:r w:rsidR="00653041" w:rsidRPr="006767AA">
        <w:rPr>
          <w:rFonts w:ascii="Liberation Serif" w:hAnsi="Liberation Serif"/>
          <w:b/>
          <w:sz w:val="28"/>
          <w:szCs w:val="28"/>
        </w:rPr>
        <w:t xml:space="preserve"> </w:t>
      </w:r>
      <w:r w:rsidR="0030523D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ГОРОДСКОГО</w:t>
      </w:r>
      <w:proofErr w:type="gramEnd"/>
      <w:r w:rsidR="00653041" w:rsidRPr="006767AA">
        <w:rPr>
          <w:rFonts w:ascii="Liberation Serif" w:hAnsi="Liberation Serif"/>
          <w:b/>
          <w:sz w:val="28"/>
          <w:szCs w:val="28"/>
        </w:rPr>
        <w:t xml:space="preserve">  </w:t>
      </w:r>
      <w:proofErr w:type="gramStart"/>
      <w:r w:rsidR="00653041" w:rsidRPr="006767AA">
        <w:rPr>
          <w:rFonts w:ascii="Liberation Serif" w:hAnsi="Liberation Serif"/>
          <w:b/>
          <w:sz w:val="28"/>
          <w:szCs w:val="28"/>
        </w:rPr>
        <w:t xml:space="preserve">ОКРУГА </w:t>
      </w:r>
      <w:r w:rsidR="00D23FFC">
        <w:rPr>
          <w:rFonts w:ascii="Liberation Serif" w:hAnsi="Liberation Serif"/>
          <w:b/>
          <w:sz w:val="28"/>
          <w:szCs w:val="28"/>
        </w:rPr>
        <w:t xml:space="preserve"> </w:t>
      </w:r>
      <w:r w:rsidR="00653041" w:rsidRPr="006767AA">
        <w:rPr>
          <w:rFonts w:ascii="Liberation Serif" w:hAnsi="Liberation Serif"/>
          <w:b/>
          <w:sz w:val="28"/>
          <w:szCs w:val="28"/>
        </w:rPr>
        <w:t>КРАСНОУФИМСК</w:t>
      </w:r>
      <w:proofErr w:type="gramEnd"/>
    </w:p>
    <w:p w14:paraId="68BFA55C" w14:textId="77777777" w:rsidR="00923872" w:rsidRPr="00923872" w:rsidRDefault="00923872" w:rsidP="00653041">
      <w:pPr>
        <w:jc w:val="center"/>
        <w:rPr>
          <w:rFonts w:ascii="Liberation Serif" w:hAnsi="Liberation Serif"/>
          <w:b/>
          <w:spacing w:val="50"/>
          <w:sz w:val="20"/>
        </w:rPr>
      </w:pPr>
    </w:p>
    <w:p w14:paraId="334382B7" w14:textId="2A35B078" w:rsidR="00653041" w:rsidRPr="006767AA" w:rsidRDefault="0088520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6767AA">
        <w:rPr>
          <w:rFonts w:ascii="Liberation Serif" w:hAnsi="Liberation Serif"/>
          <w:b/>
          <w:spacing w:val="50"/>
          <w:sz w:val="28"/>
          <w:szCs w:val="28"/>
        </w:rPr>
        <w:t>ПОСТАНОВЛ</w:t>
      </w:r>
      <w:r w:rsidR="00653041" w:rsidRPr="006767AA">
        <w:rPr>
          <w:rFonts w:ascii="Liberation Serif" w:hAnsi="Liberation Serif"/>
          <w:b/>
          <w:spacing w:val="50"/>
          <w:sz w:val="28"/>
          <w:szCs w:val="28"/>
        </w:rPr>
        <w:t>ЕНИЕ</w:t>
      </w:r>
    </w:p>
    <w:p w14:paraId="3FFA874A" w14:textId="77777777" w:rsidR="00653041" w:rsidRPr="00923872" w:rsidRDefault="00653041" w:rsidP="00653041">
      <w:pPr>
        <w:spacing w:before="120"/>
        <w:rPr>
          <w:rFonts w:ascii="Liberation Serif" w:hAnsi="Liberation Serif"/>
          <w:spacing w:val="-20"/>
          <w:sz w:val="12"/>
          <w:szCs w:val="12"/>
        </w:rPr>
      </w:pPr>
    </w:p>
    <w:p w14:paraId="37509B07" w14:textId="49C92FEF" w:rsidR="008023EC" w:rsidRDefault="008023EC" w:rsidP="008023EC">
      <w:pPr>
        <w:spacing w:before="12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sz w:val="22"/>
          <w:szCs w:val="22"/>
        </w:rPr>
        <w:t>03.12.2025</w:t>
      </w:r>
      <w:r w:rsidR="00653041" w:rsidRPr="00791459">
        <w:rPr>
          <w:rFonts w:ascii="Liberation Serif" w:hAnsi="Liberation Serif"/>
          <w:sz w:val="22"/>
          <w:szCs w:val="22"/>
        </w:rPr>
        <w:t xml:space="preserve"> </w:t>
      </w:r>
      <w:r w:rsidR="00AD396F" w:rsidRPr="00791459">
        <w:rPr>
          <w:rFonts w:ascii="Liberation Serif" w:hAnsi="Liberation Serif"/>
          <w:sz w:val="22"/>
          <w:szCs w:val="22"/>
        </w:rPr>
        <w:t xml:space="preserve">г.                           </w:t>
      </w:r>
      <w:r>
        <w:rPr>
          <w:rFonts w:ascii="Liberation Serif" w:hAnsi="Liberation Serif"/>
          <w:sz w:val="22"/>
          <w:szCs w:val="22"/>
        </w:rPr>
        <w:tab/>
      </w:r>
      <w:r>
        <w:rPr>
          <w:rFonts w:ascii="Liberation Serif" w:hAnsi="Liberation Serif"/>
          <w:sz w:val="22"/>
          <w:szCs w:val="22"/>
        </w:rPr>
        <w:tab/>
      </w:r>
      <w:r w:rsidR="00AD396F" w:rsidRPr="00791459">
        <w:rPr>
          <w:rFonts w:ascii="Liberation Serif" w:hAnsi="Liberation Serif"/>
          <w:sz w:val="22"/>
          <w:szCs w:val="22"/>
        </w:rPr>
        <w:t xml:space="preserve"> </w:t>
      </w:r>
      <w:r w:rsidR="000C558A" w:rsidRPr="00791459">
        <w:rPr>
          <w:rFonts w:ascii="Liberation Serif" w:hAnsi="Liberation Serif"/>
          <w:sz w:val="22"/>
          <w:szCs w:val="22"/>
        </w:rPr>
        <w:t xml:space="preserve">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791459">
        <w:rPr>
          <w:rFonts w:ascii="Liberation Serif" w:hAnsi="Liberation Serif"/>
          <w:sz w:val="22"/>
          <w:szCs w:val="22"/>
        </w:rPr>
        <w:tab/>
      </w:r>
      <w:r w:rsidR="002F7ED0" w:rsidRPr="00791459">
        <w:rPr>
          <w:rFonts w:ascii="Liberation Serif" w:hAnsi="Liberation Serif"/>
          <w:sz w:val="22"/>
          <w:szCs w:val="22"/>
        </w:rPr>
        <w:t xml:space="preserve">                         </w:t>
      </w:r>
      <w:r w:rsidR="000C558A" w:rsidRPr="00791459">
        <w:rPr>
          <w:rFonts w:ascii="Liberation Serif" w:hAnsi="Liberation Serif"/>
          <w:sz w:val="22"/>
          <w:szCs w:val="22"/>
        </w:rPr>
        <w:tab/>
      </w:r>
      <w:r w:rsidR="005C1B85" w:rsidRPr="00791459">
        <w:rPr>
          <w:rFonts w:ascii="Liberation Serif" w:hAnsi="Liberation Serif"/>
          <w:sz w:val="22"/>
          <w:szCs w:val="22"/>
        </w:rPr>
        <w:t xml:space="preserve">  </w:t>
      </w:r>
      <w:r w:rsidR="000C558A" w:rsidRPr="00791459">
        <w:rPr>
          <w:rFonts w:ascii="Liberation Serif" w:hAnsi="Liberation Serif"/>
          <w:sz w:val="22"/>
          <w:szCs w:val="22"/>
        </w:rPr>
        <w:t xml:space="preserve">№ </w:t>
      </w:r>
      <w:r>
        <w:rPr>
          <w:rFonts w:ascii="Liberation Serif" w:hAnsi="Liberation Serif"/>
          <w:sz w:val="22"/>
          <w:szCs w:val="22"/>
        </w:rPr>
        <w:t>1132</w:t>
      </w:r>
    </w:p>
    <w:p w14:paraId="69024F16" w14:textId="362B545F" w:rsidR="00653041" w:rsidRPr="00791459" w:rsidRDefault="00653041" w:rsidP="008023EC">
      <w:pPr>
        <w:spacing w:before="120"/>
        <w:rPr>
          <w:rFonts w:ascii="Liberation Serif" w:hAnsi="Liberation Serif"/>
          <w:szCs w:val="24"/>
        </w:rPr>
      </w:pPr>
      <w:r w:rsidRPr="00791459">
        <w:rPr>
          <w:rFonts w:ascii="Liberation Serif" w:hAnsi="Liberation Serif"/>
          <w:szCs w:val="24"/>
        </w:rPr>
        <w:t>г.</w:t>
      </w:r>
      <w:r w:rsidR="00E7435A" w:rsidRPr="00791459">
        <w:rPr>
          <w:rFonts w:ascii="Liberation Serif" w:hAnsi="Liberation Serif"/>
          <w:szCs w:val="24"/>
        </w:rPr>
        <w:t xml:space="preserve"> </w:t>
      </w:r>
      <w:r w:rsidRPr="00791459">
        <w:rPr>
          <w:rFonts w:ascii="Liberation Serif" w:hAnsi="Liberation Serif"/>
          <w:szCs w:val="24"/>
        </w:rPr>
        <w:t>Красноуфимск</w:t>
      </w:r>
    </w:p>
    <w:p w14:paraId="18A0F010" w14:textId="77777777" w:rsidR="00220821" w:rsidRPr="00923872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0"/>
        </w:rPr>
      </w:pPr>
    </w:p>
    <w:p w14:paraId="107D3271" w14:textId="77777777" w:rsidR="00D93776" w:rsidRPr="00923872" w:rsidRDefault="00D93776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0"/>
        </w:rPr>
      </w:pPr>
    </w:p>
    <w:p w14:paraId="5A9541CA" w14:textId="13D3A7A3" w:rsidR="003928EE" w:rsidRPr="00F0480F" w:rsidRDefault="00C117FC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6"/>
          <w:szCs w:val="26"/>
        </w:rPr>
      </w:pPr>
      <w:bookmarkStart w:id="0" w:name="_Hlk204252627"/>
      <w:r w:rsidRPr="00F0480F">
        <w:rPr>
          <w:rFonts w:ascii="Liberation Serif" w:hAnsi="Liberation Serif"/>
          <w:b/>
          <w:i/>
          <w:sz w:val="26"/>
          <w:szCs w:val="26"/>
        </w:rPr>
        <w:t>О</w:t>
      </w:r>
      <w:r w:rsidR="00DE346D" w:rsidRPr="00F0480F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4C2CDF" w:rsidRPr="00F0480F">
        <w:rPr>
          <w:rFonts w:ascii="Liberation Serif" w:hAnsi="Liberation Serif"/>
          <w:b/>
          <w:i/>
          <w:sz w:val="26"/>
          <w:szCs w:val="26"/>
        </w:rPr>
        <w:t xml:space="preserve">внесении </w:t>
      </w:r>
      <w:r w:rsidR="005D0888" w:rsidRPr="00F0480F">
        <w:rPr>
          <w:rFonts w:ascii="Liberation Serif" w:hAnsi="Liberation Serif"/>
          <w:b/>
          <w:i/>
          <w:sz w:val="26"/>
          <w:szCs w:val="26"/>
        </w:rPr>
        <w:t xml:space="preserve">изменений </w:t>
      </w:r>
      <w:r w:rsidR="004C2CDF" w:rsidRPr="00F0480F">
        <w:rPr>
          <w:rFonts w:ascii="Liberation Serif" w:hAnsi="Liberation Serif"/>
          <w:b/>
          <w:i/>
          <w:sz w:val="26"/>
          <w:szCs w:val="26"/>
        </w:rPr>
        <w:t xml:space="preserve">о месте (площадке) накопления твердых коммунальных отходов </w:t>
      </w:r>
      <w:r w:rsidR="004254DB" w:rsidRPr="00F0480F">
        <w:rPr>
          <w:rFonts w:ascii="Liberation Serif" w:hAnsi="Liberation Serif"/>
          <w:b/>
          <w:i/>
          <w:sz w:val="26"/>
          <w:szCs w:val="26"/>
        </w:rPr>
        <w:t>в реестр</w:t>
      </w:r>
      <w:r w:rsidR="005D0888" w:rsidRPr="00F0480F">
        <w:rPr>
          <w:rFonts w:ascii="Liberation Serif" w:hAnsi="Liberation Serif"/>
          <w:b/>
          <w:i/>
          <w:sz w:val="26"/>
          <w:szCs w:val="26"/>
        </w:rPr>
        <w:t>е</w:t>
      </w:r>
      <w:r w:rsidR="004254DB" w:rsidRPr="00F0480F">
        <w:rPr>
          <w:rFonts w:ascii="Liberation Serif" w:hAnsi="Liberation Serif"/>
          <w:b/>
          <w:i/>
          <w:sz w:val="26"/>
          <w:szCs w:val="26"/>
        </w:rPr>
        <w:t xml:space="preserve"> мест (площадок) накопления</w:t>
      </w:r>
      <w:r w:rsidR="00CA35F4" w:rsidRPr="00F0480F">
        <w:rPr>
          <w:rFonts w:ascii="Liberation Serif" w:hAnsi="Liberation Serif"/>
          <w:b/>
          <w:i/>
          <w:sz w:val="26"/>
          <w:szCs w:val="26"/>
        </w:rPr>
        <w:t xml:space="preserve"> </w:t>
      </w:r>
      <w:r w:rsidR="004C2CDF" w:rsidRPr="00F0480F">
        <w:rPr>
          <w:rFonts w:ascii="Liberation Serif" w:hAnsi="Liberation Serif"/>
          <w:b/>
          <w:i/>
          <w:sz w:val="26"/>
          <w:szCs w:val="26"/>
        </w:rPr>
        <w:t>твердых коммунальных отходов на территории городского округа Красноуфимск</w:t>
      </w:r>
    </w:p>
    <w:bookmarkEnd w:id="0"/>
    <w:p w14:paraId="0AA8FC5E" w14:textId="77777777" w:rsidR="004C2CDF" w:rsidRPr="00F0480F" w:rsidRDefault="004C2CDF" w:rsidP="0078047F">
      <w:pPr>
        <w:tabs>
          <w:tab w:val="left" w:pos="4005"/>
        </w:tabs>
        <w:jc w:val="center"/>
        <w:rPr>
          <w:rFonts w:ascii="Liberation Serif" w:hAnsi="Liberation Serif"/>
          <w:b/>
          <w:i/>
          <w:sz w:val="26"/>
          <w:szCs w:val="26"/>
        </w:rPr>
      </w:pPr>
    </w:p>
    <w:p w14:paraId="2CAFFEB2" w14:textId="3FA4E93C" w:rsidR="00220821" w:rsidRPr="00F0480F" w:rsidRDefault="00DE5A72" w:rsidP="000639DE">
      <w:pPr>
        <w:tabs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 xml:space="preserve">В </w:t>
      </w:r>
      <w:r w:rsidR="000639DE" w:rsidRPr="00F0480F">
        <w:rPr>
          <w:rFonts w:ascii="Liberation Serif" w:hAnsi="Liberation Serif"/>
          <w:sz w:val="26"/>
          <w:szCs w:val="26"/>
        </w:rPr>
        <w:t>связи с необходимостью</w:t>
      </w:r>
      <w:r w:rsidRPr="00F0480F">
        <w:rPr>
          <w:rFonts w:ascii="Liberation Serif" w:hAnsi="Liberation Serif"/>
          <w:sz w:val="26"/>
          <w:szCs w:val="26"/>
        </w:rPr>
        <w:t xml:space="preserve"> защиты инженерной инфраструктуры автомобильн</w:t>
      </w:r>
      <w:r w:rsidR="0099340B" w:rsidRPr="00F0480F">
        <w:rPr>
          <w:rFonts w:ascii="Liberation Serif" w:hAnsi="Liberation Serif"/>
          <w:sz w:val="26"/>
          <w:szCs w:val="26"/>
        </w:rPr>
        <w:t>ого</w:t>
      </w:r>
      <w:r w:rsidRPr="00F0480F">
        <w:rPr>
          <w:rFonts w:ascii="Liberation Serif" w:hAnsi="Liberation Serif"/>
          <w:sz w:val="26"/>
          <w:szCs w:val="26"/>
        </w:rPr>
        <w:t xml:space="preserve"> мост</w:t>
      </w:r>
      <w:r w:rsidR="0099340B" w:rsidRPr="00F0480F">
        <w:rPr>
          <w:rFonts w:ascii="Liberation Serif" w:hAnsi="Liberation Serif"/>
          <w:sz w:val="26"/>
          <w:szCs w:val="26"/>
        </w:rPr>
        <w:t>а</w:t>
      </w:r>
      <w:r w:rsidRPr="00F0480F">
        <w:rPr>
          <w:rFonts w:ascii="Liberation Serif" w:hAnsi="Liberation Serif"/>
          <w:sz w:val="26"/>
          <w:szCs w:val="26"/>
        </w:rPr>
        <w:t xml:space="preserve"> через </w:t>
      </w:r>
      <w:proofErr w:type="spellStart"/>
      <w:r w:rsidRPr="00F0480F">
        <w:rPr>
          <w:rFonts w:ascii="Liberation Serif" w:hAnsi="Liberation Serif"/>
          <w:sz w:val="26"/>
          <w:szCs w:val="26"/>
        </w:rPr>
        <w:t>р.Уфа</w:t>
      </w:r>
      <w:proofErr w:type="spellEnd"/>
      <w:r w:rsidRPr="00F0480F">
        <w:rPr>
          <w:rFonts w:ascii="Liberation Serif" w:hAnsi="Liberation Serif"/>
          <w:sz w:val="26"/>
          <w:szCs w:val="26"/>
        </w:rPr>
        <w:t xml:space="preserve">, в целях безопасности движения пешеходов </w:t>
      </w:r>
      <w:r w:rsidR="000639DE" w:rsidRPr="00F0480F">
        <w:rPr>
          <w:rFonts w:ascii="Liberation Serif" w:hAnsi="Liberation Serif"/>
          <w:sz w:val="26"/>
          <w:szCs w:val="26"/>
        </w:rPr>
        <w:t>до площадки сбора твердых коммунальных отходов</w:t>
      </w:r>
      <w:r w:rsidR="001871E4" w:rsidRPr="00F0480F">
        <w:rPr>
          <w:rFonts w:ascii="Liberation Serif" w:hAnsi="Liberation Serif"/>
          <w:sz w:val="26"/>
          <w:szCs w:val="26"/>
        </w:rPr>
        <w:t xml:space="preserve"> (ТКО)</w:t>
      </w:r>
      <w:r w:rsidR="004B247E" w:rsidRPr="00F0480F">
        <w:rPr>
          <w:rFonts w:ascii="Liberation Serif" w:hAnsi="Liberation Serif"/>
          <w:sz w:val="26"/>
          <w:szCs w:val="26"/>
        </w:rPr>
        <w:t>,</w:t>
      </w:r>
      <w:r w:rsidR="00A817CA" w:rsidRPr="00F0480F">
        <w:rPr>
          <w:rFonts w:ascii="Liberation Serif" w:hAnsi="Liberation Serif"/>
          <w:sz w:val="26"/>
          <w:szCs w:val="26"/>
        </w:rPr>
        <w:t xml:space="preserve"> </w:t>
      </w:r>
      <w:r w:rsidR="00891A46" w:rsidRPr="00F0480F">
        <w:rPr>
          <w:rFonts w:ascii="Liberation Serif" w:hAnsi="Liberation Serif"/>
          <w:sz w:val="26"/>
          <w:szCs w:val="26"/>
        </w:rPr>
        <w:t xml:space="preserve">в </w:t>
      </w:r>
      <w:r w:rsidR="00A817CA" w:rsidRPr="00F0480F">
        <w:rPr>
          <w:rFonts w:ascii="Liberation Serif" w:hAnsi="Liberation Serif"/>
          <w:sz w:val="26"/>
          <w:szCs w:val="26"/>
        </w:rPr>
        <w:t xml:space="preserve">соответствии </w:t>
      </w:r>
      <w:r w:rsidR="003D7687" w:rsidRPr="00F0480F">
        <w:rPr>
          <w:rFonts w:ascii="Liberation Serif" w:hAnsi="Liberation Serif"/>
          <w:sz w:val="26"/>
          <w:szCs w:val="26"/>
        </w:rPr>
        <w:t>со 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A817CA" w:rsidRPr="00F0480F">
        <w:rPr>
          <w:rFonts w:ascii="Liberation Serif" w:hAnsi="Liberation Serif"/>
          <w:sz w:val="26"/>
          <w:szCs w:val="26"/>
        </w:rPr>
        <w:t xml:space="preserve">, </w:t>
      </w:r>
      <w:r w:rsidR="00891A46" w:rsidRPr="00F0480F">
        <w:rPr>
          <w:rFonts w:ascii="Liberation Serif" w:hAnsi="Liberation Serif"/>
          <w:sz w:val="26"/>
          <w:szCs w:val="26"/>
        </w:rPr>
        <w:t xml:space="preserve">Федеральным законом </w:t>
      </w:r>
      <w:r w:rsidR="00775600" w:rsidRPr="00F0480F">
        <w:rPr>
          <w:rFonts w:ascii="Liberation Serif" w:hAnsi="Liberation Serif"/>
          <w:sz w:val="26"/>
          <w:szCs w:val="26"/>
        </w:rPr>
        <w:t xml:space="preserve">от 24.06.1998 г. </w:t>
      </w:r>
      <w:r w:rsidR="00891A46" w:rsidRPr="00F0480F">
        <w:rPr>
          <w:rFonts w:ascii="Liberation Serif" w:hAnsi="Liberation Serif"/>
          <w:sz w:val="26"/>
          <w:szCs w:val="26"/>
        </w:rPr>
        <w:t xml:space="preserve">№ 89-ФЗ «Об отходах производства и потребления», </w:t>
      </w:r>
      <w:r w:rsidR="00A82B76" w:rsidRPr="00F0480F">
        <w:rPr>
          <w:rFonts w:ascii="Liberation Serif" w:hAnsi="Liberation Serif"/>
          <w:sz w:val="26"/>
          <w:szCs w:val="26"/>
        </w:rPr>
        <w:t>в</w:t>
      </w:r>
      <w:r w:rsidR="00A817CA" w:rsidRPr="00F0480F">
        <w:rPr>
          <w:rFonts w:ascii="Liberation Serif" w:hAnsi="Liberation Serif"/>
          <w:sz w:val="26"/>
          <w:szCs w:val="26"/>
        </w:rPr>
        <w:t xml:space="preserve"> </w:t>
      </w:r>
      <w:r w:rsidR="00CF1118" w:rsidRPr="00F0480F">
        <w:rPr>
          <w:rFonts w:ascii="Liberation Serif" w:hAnsi="Liberation Serif"/>
          <w:sz w:val="26"/>
          <w:szCs w:val="26"/>
        </w:rPr>
        <w:t xml:space="preserve">целях реализации </w:t>
      </w:r>
      <w:r w:rsidR="002E4185" w:rsidRPr="00F0480F">
        <w:rPr>
          <w:rFonts w:ascii="Liberation Serif" w:hAnsi="Liberation Serif"/>
          <w:sz w:val="26"/>
          <w:szCs w:val="26"/>
        </w:rPr>
        <w:t xml:space="preserve">постановления Правительства </w:t>
      </w:r>
      <w:r w:rsidR="00F6431E" w:rsidRPr="00F0480F">
        <w:rPr>
          <w:rFonts w:ascii="Liberation Serif" w:hAnsi="Liberation Serif"/>
          <w:sz w:val="26"/>
          <w:szCs w:val="26"/>
        </w:rPr>
        <w:t xml:space="preserve">РФ </w:t>
      </w:r>
      <w:r w:rsidR="00775600" w:rsidRPr="00F0480F">
        <w:rPr>
          <w:rFonts w:ascii="Liberation Serif" w:hAnsi="Liberation Serif"/>
          <w:sz w:val="26"/>
          <w:szCs w:val="26"/>
        </w:rPr>
        <w:t xml:space="preserve">от 31.08.2018 г. </w:t>
      </w:r>
      <w:r w:rsidR="00F6431E" w:rsidRPr="00F0480F">
        <w:rPr>
          <w:rFonts w:ascii="Liberation Serif" w:hAnsi="Liberation Serif"/>
          <w:sz w:val="26"/>
          <w:szCs w:val="26"/>
        </w:rPr>
        <w:t>№ 1039</w:t>
      </w:r>
      <w:r w:rsidR="00113D61" w:rsidRPr="00F0480F">
        <w:rPr>
          <w:rFonts w:ascii="Liberation Serif" w:hAnsi="Liberation Serif"/>
          <w:sz w:val="26"/>
          <w:szCs w:val="26"/>
        </w:rPr>
        <w:t xml:space="preserve"> </w:t>
      </w:r>
      <w:r w:rsidR="00090A48" w:rsidRPr="00F0480F">
        <w:rPr>
          <w:rFonts w:ascii="Liberation Serif" w:hAnsi="Liberation Serif"/>
          <w:sz w:val="26"/>
          <w:szCs w:val="26"/>
        </w:rPr>
        <w:t>«</w:t>
      </w:r>
      <w:r w:rsidR="00113D61" w:rsidRPr="00F0480F">
        <w:rPr>
          <w:rFonts w:ascii="Liberation Serif" w:hAnsi="Liberation Serif"/>
          <w:sz w:val="26"/>
          <w:szCs w:val="26"/>
        </w:rPr>
        <w:t>Об утверждении Правил обустройства мест (площадок) накоплени</w:t>
      </w:r>
      <w:r w:rsidR="00090A48" w:rsidRPr="00F0480F">
        <w:rPr>
          <w:rFonts w:ascii="Liberation Serif" w:hAnsi="Liberation Serif"/>
          <w:sz w:val="26"/>
          <w:szCs w:val="26"/>
        </w:rPr>
        <w:t>я твердых коммунальных отхо</w:t>
      </w:r>
      <w:r w:rsidR="00113D61" w:rsidRPr="00F0480F">
        <w:rPr>
          <w:rFonts w:ascii="Liberation Serif" w:hAnsi="Liberation Serif"/>
          <w:sz w:val="26"/>
          <w:szCs w:val="26"/>
        </w:rPr>
        <w:t>дов</w:t>
      </w:r>
      <w:r w:rsidR="00090A48" w:rsidRPr="00F0480F">
        <w:rPr>
          <w:rFonts w:ascii="Liberation Serif" w:hAnsi="Liberation Serif"/>
          <w:sz w:val="26"/>
          <w:szCs w:val="26"/>
        </w:rPr>
        <w:t xml:space="preserve"> и ведения их реестра»</w:t>
      </w:r>
      <w:r w:rsidR="00B73635" w:rsidRPr="00F0480F">
        <w:rPr>
          <w:rFonts w:ascii="Liberation Serif" w:hAnsi="Liberation Serif"/>
          <w:sz w:val="26"/>
          <w:szCs w:val="26"/>
        </w:rPr>
        <w:t>,</w:t>
      </w:r>
      <w:r w:rsidR="00773FA0" w:rsidRPr="00F0480F">
        <w:rPr>
          <w:rFonts w:ascii="Liberation Serif" w:hAnsi="Liberation Serif"/>
          <w:sz w:val="26"/>
          <w:szCs w:val="26"/>
        </w:rPr>
        <w:t xml:space="preserve"> </w:t>
      </w:r>
      <w:r w:rsidR="00957445" w:rsidRPr="00F0480F">
        <w:rPr>
          <w:rFonts w:ascii="Liberation Serif" w:hAnsi="Liberation Serif"/>
          <w:sz w:val="26"/>
          <w:szCs w:val="26"/>
        </w:rPr>
        <w:t>в соответствии с «Правилами  благоустройства территории городского округа Красноуфимск», утвержденными решением Думы городского округа Красноуфимск № 61/3 от 24.09.2020 г., н</w:t>
      </w:r>
      <w:r w:rsidR="00773FA0" w:rsidRPr="00F0480F">
        <w:rPr>
          <w:rFonts w:ascii="Liberation Serif" w:hAnsi="Liberation Serif"/>
          <w:sz w:val="26"/>
          <w:szCs w:val="26"/>
        </w:rPr>
        <w:t xml:space="preserve">а основании </w:t>
      </w:r>
      <w:r w:rsidR="002441FF" w:rsidRPr="00F0480F">
        <w:rPr>
          <w:rFonts w:ascii="Liberation Serif" w:hAnsi="Liberation Serif"/>
          <w:sz w:val="26"/>
          <w:szCs w:val="26"/>
        </w:rPr>
        <w:t xml:space="preserve">постановления </w:t>
      </w:r>
      <w:r w:rsidR="00DD0411" w:rsidRPr="00F0480F">
        <w:rPr>
          <w:rFonts w:ascii="Liberation Serif" w:hAnsi="Liberation Serif"/>
          <w:sz w:val="26"/>
          <w:szCs w:val="26"/>
        </w:rPr>
        <w:t xml:space="preserve">Главы городского округа Красноуфимск </w:t>
      </w:r>
      <w:r w:rsidR="00775600" w:rsidRPr="00F0480F">
        <w:rPr>
          <w:rFonts w:ascii="Liberation Serif" w:hAnsi="Liberation Serif"/>
          <w:sz w:val="26"/>
          <w:szCs w:val="26"/>
        </w:rPr>
        <w:t xml:space="preserve">от 19.01.2022 г. </w:t>
      </w:r>
      <w:r w:rsidR="00DD0411" w:rsidRPr="00F0480F">
        <w:rPr>
          <w:rFonts w:ascii="Liberation Serif" w:hAnsi="Liberation Serif"/>
          <w:sz w:val="26"/>
          <w:szCs w:val="26"/>
        </w:rPr>
        <w:t xml:space="preserve">№ </w:t>
      </w:r>
      <w:r w:rsidR="002441FF" w:rsidRPr="00F0480F">
        <w:rPr>
          <w:rFonts w:ascii="Liberation Serif" w:hAnsi="Liberation Serif"/>
          <w:sz w:val="26"/>
          <w:szCs w:val="26"/>
        </w:rPr>
        <w:t>20 «Об утверждении Порядка создания мест накопления твердых коммунальных отходов на территории городского округа Красноуфимск»</w:t>
      </w:r>
      <w:r w:rsidR="00090A48" w:rsidRPr="00F0480F">
        <w:rPr>
          <w:rFonts w:ascii="Liberation Serif" w:hAnsi="Liberation Serif"/>
          <w:sz w:val="26"/>
          <w:szCs w:val="26"/>
        </w:rPr>
        <w:t>,</w:t>
      </w:r>
      <w:r w:rsidR="007A7FFA" w:rsidRPr="00F0480F">
        <w:rPr>
          <w:rFonts w:ascii="Liberation Serif" w:hAnsi="Liberation Serif"/>
          <w:sz w:val="26"/>
          <w:szCs w:val="26"/>
        </w:rPr>
        <w:t xml:space="preserve"> </w:t>
      </w:r>
      <w:r w:rsidR="00220821" w:rsidRPr="00F0480F">
        <w:rPr>
          <w:rFonts w:ascii="Liberation Serif" w:hAnsi="Liberation Serif"/>
          <w:sz w:val="26"/>
          <w:szCs w:val="26"/>
        </w:rPr>
        <w:t xml:space="preserve">руководствуясь ст. </w:t>
      </w:r>
      <w:r w:rsidR="00500252" w:rsidRPr="00F0480F">
        <w:rPr>
          <w:rFonts w:ascii="Liberation Serif" w:hAnsi="Liberation Serif"/>
          <w:sz w:val="26"/>
          <w:szCs w:val="26"/>
        </w:rPr>
        <w:t>31</w:t>
      </w:r>
      <w:r w:rsidR="00220821" w:rsidRPr="00F0480F">
        <w:rPr>
          <w:rFonts w:ascii="Liberation Serif" w:hAnsi="Liberation Serif"/>
          <w:sz w:val="26"/>
          <w:szCs w:val="26"/>
        </w:rPr>
        <w:t>, 48 Устава городского округа Красноуфимск</w:t>
      </w:r>
    </w:p>
    <w:p w14:paraId="76CAB3D9" w14:textId="6A47CEA2" w:rsidR="00220821" w:rsidRPr="00F0480F" w:rsidRDefault="00885201" w:rsidP="00466730">
      <w:pPr>
        <w:tabs>
          <w:tab w:val="left" w:pos="1134"/>
          <w:tab w:val="left" w:pos="4005"/>
        </w:tabs>
        <w:jc w:val="both"/>
        <w:rPr>
          <w:rFonts w:ascii="Liberation Serif" w:hAnsi="Liberation Serif"/>
          <w:b/>
          <w:bCs/>
          <w:sz w:val="26"/>
          <w:szCs w:val="26"/>
        </w:rPr>
      </w:pPr>
      <w:r w:rsidRPr="00F0480F">
        <w:rPr>
          <w:rFonts w:ascii="Liberation Serif" w:hAnsi="Liberation Serif"/>
          <w:b/>
          <w:bCs/>
          <w:sz w:val="26"/>
          <w:szCs w:val="26"/>
        </w:rPr>
        <w:t>ПОСТАНОВЛЯЮ:</w:t>
      </w:r>
    </w:p>
    <w:p w14:paraId="77C74F72" w14:textId="25E0EB77" w:rsidR="0051409B" w:rsidRPr="00F0480F" w:rsidRDefault="00870A51" w:rsidP="00923872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bookmarkStart w:id="1" w:name="_Hlk135322398"/>
      <w:r w:rsidRPr="00F0480F">
        <w:rPr>
          <w:rFonts w:ascii="Liberation Serif" w:hAnsi="Liberation Serif"/>
          <w:sz w:val="26"/>
          <w:szCs w:val="26"/>
        </w:rPr>
        <w:t xml:space="preserve">Отделу городского хозяйства Администрации городского округа Красноуфимск» (Рязанов Д.В.) </w:t>
      </w:r>
      <w:bookmarkStart w:id="2" w:name="_Hlk204251842"/>
      <w:r w:rsidR="004C2CDF" w:rsidRPr="00F0480F">
        <w:rPr>
          <w:rFonts w:ascii="Liberation Serif" w:hAnsi="Liberation Serif"/>
          <w:sz w:val="26"/>
          <w:szCs w:val="26"/>
        </w:rPr>
        <w:t xml:space="preserve">внести </w:t>
      </w:r>
      <w:r w:rsidR="00CC1561" w:rsidRPr="00F0480F">
        <w:rPr>
          <w:rFonts w:ascii="Liberation Serif" w:hAnsi="Liberation Serif"/>
          <w:sz w:val="26"/>
          <w:szCs w:val="26"/>
        </w:rPr>
        <w:t xml:space="preserve">изменения </w:t>
      </w:r>
      <w:r w:rsidR="00612C80" w:rsidRPr="00F0480F">
        <w:rPr>
          <w:rFonts w:ascii="Liberation Serif" w:hAnsi="Liberation Serif"/>
          <w:sz w:val="26"/>
          <w:szCs w:val="26"/>
        </w:rPr>
        <w:t xml:space="preserve">в реестр мест (площадок) накопления ТКО на территории городского округа Красноуфимск </w:t>
      </w:r>
      <w:r w:rsidR="004C2CDF" w:rsidRPr="00F0480F">
        <w:rPr>
          <w:rFonts w:ascii="Liberation Serif" w:hAnsi="Liberation Serif"/>
          <w:sz w:val="26"/>
          <w:szCs w:val="26"/>
        </w:rPr>
        <w:t>о месте (площадке) накопления ТКО</w:t>
      </w:r>
      <w:r w:rsidR="008147AA" w:rsidRPr="00F0480F">
        <w:rPr>
          <w:rFonts w:ascii="Liberation Serif" w:hAnsi="Liberation Serif"/>
          <w:sz w:val="26"/>
          <w:szCs w:val="26"/>
        </w:rPr>
        <w:t xml:space="preserve"> № 104 (в соответствии с ФГИС УТКО)</w:t>
      </w:r>
      <w:r w:rsidR="005A04DD" w:rsidRPr="00F0480F">
        <w:rPr>
          <w:rFonts w:ascii="Liberation Serif" w:hAnsi="Liberation Serif"/>
          <w:sz w:val="26"/>
          <w:szCs w:val="26"/>
        </w:rPr>
        <w:t>:</w:t>
      </w:r>
      <w:r w:rsidR="004C2CDF" w:rsidRPr="00F0480F">
        <w:rPr>
          <w:rFonts w:ascii="Liberation Serif" w:hAnsi="Liberation Serif"/>
          <w:sz w:val="26"/>
          <w:szCs w:val="26"/>
        </w:rPr>
        <w:t xml:space="preserve"> </w:t>
      </w:r>
      <w:bookmarkEnd w:id="2"/>
      <w:r w:rsidR="001F3348" w:rsidRPr="00F0480F">
        <w:rPr>
          <w:rFonts w:ascii="Liberation Serif" w:hAnsi="Liberation Serif"/>
          <w:sz w:val="26"/>
          <w:szCs w:val="26"/>
        </w:rPr>
        <w:t xml:space="preserve">площадью </w:t>
      </w:r>
      <w:r w:rsidR="001871E4" w:rsidRPr="00F0480F">
        <w:rPr>
          <w:rFonts w:ascii="Liberation Serif" w:hAnsi="Liberation Serif"/>
          <w:sz w:val="26"/>
          <w:szCs w:val="26"/>
        </w:rPr>
        <w:t>4,5</w:t>
      </w:r>
      <w:r w:rsidR="001F3348" w:rsidRPr="00F0480F">
        <w:rPr>
          <w:rFonts w:ascii="Liberation Serif" w:hAnsi="Liberation Serif"/>
          <w:sz w:val="26"/>
          <w:szCs w:val="26"/>
        </w:rPr>
        <w:t xml:space="preserve"> м</w:t>
      </w:r>
      <w:r w:rsidR="001F3348" w:rsidRPr="00F0480F">
        <w:rPr>
          <w:rFonts w:ascii="Liberation Serif" w:hAnsi="Liberation Serif"/>
          <w:sz w:val="26"/>
          <w:szCs w:val="26"/>
          <w:vertAlign w:val="superscript"/>
        </w:rPr>
        <w:t xml:space="preserve">2 </w:t>
      </w:r>
      <w:r w:rsidR="001F3348" w:rsidRPr="00F0480F">
        <w:rPr>
          <w:rFonts w:ascii="Liberation Serif" w:hAnsi="Liberation Serif"/>
          <w:sz w:val="26"/>
          <w:szCs w:val="26"/>
        </w:rPr>
        <w:t xml:space="preserve"> </w:t>
      </w:r>
      <w:r w:rsidR="004C2CDF" w:rsidRPr="00F0480F">
        <w:rPr>
          <w:rFonts w:ascii="Liberation Serif" w:hAnsi="Liberation Serif"/>
          <w:sz w:val="26"/>
          <w:szCs w:val="26"/>
        </w:rPr>
        <w:t xml:space="preserve">на </w:t>
      </w:r>
      <w:r w:rsidR="001871E4" w:rsidRPr="00F0480F">
        <w:rPr>
          <w:rFonts w:ascii="Liberation Serif" w:hAnsi="Liberation Serif"/>
          <w:sz w:val="26"/>
          <w:szCs w:val="26"/>
        </w:rPr>
        <w:t>2</w:t>
      </w:r>
      <w:r w:rsidR="004C2CDF" w:rsidRPr="00F0480F">
        <w:rPr>
          <w:rFonts w:ascii="Liberation Serif" w:hAnsi="Liberation Serif"/>
          <w:sz w:val="26"/>
          <w:szCs w:val="26"/>
        </w:rPr>
        <w:t xml:space="preserve"> контейнер</w:t>
      </w:r>
      <w:r w:rsidR="001871E4" w:rsidRPr="00F0480F">
        <w:rPr>
          <w:rFonts w:ascii="Liberation Serif" w:hAnsi="Liberation Serif"/>
          <w:sz w:val="26"/>
          <w:szCs w:val="26"/>
        </w:rPr>
        <w:t>а</w:t>
      </w:r>
      <w:r w:rsidR="00F65ED4" w:rsidRPr="00F0480F">
        <w:rPr>
          <w:rFonts w:ascii="Liberation Serif" w:hAnsi="Liberation Serif"/>
          <w:sz w:val="26"/>
          <w:szCs w:val="26"/>
        </w:rPr>
        <w:t xml:space="preserve"> (1 евроконтейнер, 1 сетчатый)</w:t>
      </w:r>
      <w:r w:rsidR="004C2CDF" w:rsidRPr="00F0480F">
        <w:rPr>
          <w:rFonts w:ascii="Liberation Serif" w:hAnsi="Liberation Serif"/>
          <w:sz w:val="26"/>
          <w:szCs w:val="26"/>
        </w:rPr>
        <w:t xml:space="preserve"> под ТКО объемом </w:t>
      </w:r>
      <w:r w:rsidR="00F65ED4" w:rsidRPr="00F0480F">
        <w:rPr>
          <w:rFonts w:ascii="Liberation Serif" w:hAnsi="Liberation Serif"/>
          <w:sz w:val="26"/>
          <w:szCs w:val="26"/>
        </w:rPr>
        <w:t>по 1,1</w:t>
      </w:r>
      <w:r w:rsidR="004C2CDF" w:rsidRPr="00F0480F">
        <w:rPr>
          <w:rFonts w:ascii="Liberation Serif" w:hAnsi="Liberation Serif"/>
          <w:sz w:val="26"/>
          <w:szCs w:val="26"/>
        </w:rPr>
        <w:t xml:space="preserve"> м</w:t>
      </w:r>
      <w:r w:rsidR="004C2CDF" w:rsidRPr="00F0480F">
        <w:rPr>
          <w:rFonts w:ascii="Liberation Serif" w:hAnsi="Liberation Serif"/>
          <w:sz w:val="26"/>
          <w:szCs w:val="26"/>
          <w:vertAlign w:val="superscript"/>
        </w:rPr>
        <w:t>3</w:t>
      </w:r>
      <w:r w:rsidR="00F65ED4" w:rsidRPr="00F0480F">
        <w:rPr>
          <w:rFonts w:ascii="Liberation Serif" w:hAnsi="Liberation Serif"/>
          <w:sz w:val="26"/>
          <w:szCs w:val="26"/>
        </w:rPr>
        <w:t xml:space="preserve">, </w:t>
      </w:r>
      <w:r w:rsidR="004C2CDF" w:rsidRPr="00F0480F">
        <w:rPr>
          <w:rFonts w:ascii="Liberation Serif" w:hAnsi="Liberation Serif"/>
          <w:sz w:val="26"/>
          <w:szCs w:val="26"/>
        </w:rPr>
        <w:t>расположенн</w:t>
      </w:r>
      <w:r w:rsidR="00F65ED4" w:rsidRPr="00F0480F">
        <w:rPr>
          <w:rFonts w:ascii="Liberation Serif" w:hAnsi="Liberation Serif"/>
          <w:sz w:val="26"/>
          <w:szCs w:val="26"/>
        </w:rPr>
        <w:t>ых</w:t>
      </w:r>
      <w:r w:rsidR="004C2CDF" w:rsidRPr="00F0480F">
        <w:rPr>
          <w:rFonts w:ascii="Liberation Serif" w:hAnsi="Liberation Serif"/>
          <w:sz w:val="26"/>
          <w:szCs w:val="26"/>
        </w:rPr>
        <w:t xml:space="preserve"> по адресу</w:t>
      </w:r>
      <w:r w:rsidR="00791459" w:rsidRPr="00F0480F">
        <w:rPr>
          <w:rFonts w:ascii="Liberation Serif" w:hAnsi="Liberation Serif"/>
          <w:sz w:val="26"/>
          <w:szCs w:val="26"/>
        </w:rPr>
        <w:t>:</w:t>
      </w:r>
      <w:r w:rsidR="00923872" w:rsidRPr="00F0480F">
        <w:rPr>
          <w:rFonts w:ascii="Liberation Serif" w:hAnsi="Liberation Serif"/>
          <w:sz w:val="26"/>
          <w:szCs w:val="26"/>
        </w:rPr>
        <w:t xml:space="preserve"> </w:t>
      </w:r>
      <w:r w:rsidR="004C2CDF" w:rsidRPr="00F0480F">
        <w:rPr>
          <w:rFonts w:ascii="Liberation Serif" w:hAnsi="Liberation Serif"/>
          <w:sz w:val="26"/>
          <w:szCs w:val="26"/>
        </w:rPr>
        <w:t xml:space="preserve">ул. </w:t>
      </w:r>
      <w:r w:rsidR="001871E4" w:rsidRPr="00F0480F">
        <w:rPr>
          <w:rFonts w:ascii="Liberation Serif" w:hAnsi="Liberation Serif"/>
          <w:sz w:val="26"/>
          <w:szCs w:val="26"/>
        </w:rPr>
        <w:t>Интернациональная</w:t>
      </w:r>
      <w:r w:rsidR="006F74CA" w:rsidRPr="00F0480F">
        <w:rPr>
          <w:rFonts w:ascii="Liberation Serif" w:hAnsi="Liberation Serif"/>
          <w:sz w:val="26"/>
          <w:szCs w:val="26"/>
        </w:rPr>
        <w:t xml:space="preserve">, </w:t>
      </w:r>
      <w:r w:rsidR="001871E4" w:rsidRPr="00F0480F">
        <w:rPr>
          <w:rFonts w:ascii="Liberation Serif" w:hAnsi="Liberation Serif"/>
          <w:sz w:val="26"/>
          <w:szCs w:val="26"/>
        </w:rPr>
        <w:t>186</w:t>
      </w:r>
      <w:r w:rsidR="004C2CDF" w:rsidRPr="00F0480F">
        <w:rPr>
          <w:rFonts w:ascii="Liberation Serif" w:hAnsi="Liberation Serif"/>
          <w:sz w:val="26"/>
          <w:szCs w:val="26"/>
        </w:rPr>
        <w:t xml:space="preserve"> с </w:t>
      </w:r>
      <w:r w:rsidR="004254DB" w:rsidRPr="00F0480F">
        <w:rPr>
          <w:rFonts w:ascii="Liberation Serif" w:hAnsi="Liberation Serif"/>
          <w:sz w:val="26"/>
          <w:szCs w:val="26"/>
        </w:rPr>
        <w:t xml:space="preserve">географическими </w:t>
      </w:r>
      <w:r w:rsidR="004C2CDF" w:rsidRPr="00F0480F">
        <w:rPr>
          <w:rFonts w:ascii="Liberation Serif" w:hAnsi="Liberation Serif"/>
          <w:sz w:val="26"/>
          <w:szCs w:val="26"/>
        </w:rPr>
        <w:t>координатными точками</w:t>
      </w:r>
      <w:r w:rsidR="00791459" w:rsidRPr="00F0480F">
        <w:rPr>
          <w:rFonts w:ascii="Liberation Serif" w:hAnsi="Liberation Serif"/>
          <w:sz w:val="26"/>
          <w:szCs w:val="26"/>
        </w:rPr>
        <w:t>:</w:t>
      </w:r>
      <w:r w:rsidR="004C2CDF" w:rsidRPr="00F0480F">
        <w:rPr>
          <w:rFonts w:ascii="Liberation Serif" w:hAnsi="Liberation Serif"/>
          <w:sz w:val="26"/>
          <w:szCs w:val="26"/>
        </w:rPr>
        <w:t xml:space="preserve"> </w:t>
      </w:r>
      <w:bookmarkStart w:id="3" w:name="_Hlk215478868"/>
      <w:r w:rsidR="00791459" w:rsidRPr="00F0480F">
        <w:rPr>
          <w:rFonts w:ascii="Liberation Serif" w:hAnsi="Liberation Serif"/>
          <w:sz w:val="26"/>
          <w:szCs w:val="26"/>
        </w:rPr>
        <w:t>широта</w:t>
      </w:r>
      <w:r w:rsidR="004C2CDF" w:rsidRPr="00F0480F">
        <w:rPr>
          <w:rFonts w:ascii="Liberation Serif" w:hAnsi="Liberation Serif"/>
          <w:sz w:val="26"/>
          <w:szCs w:val="26"/>
        </w:rPr>
        <w:t xml:space="preserve"> </w:t>
      </w:r>
      <w:r w:rsidR="001871E4" w:rsidRPr="00F0480F">
        <w:rPr>
          <w:rFonts w:ascii="Liberation Serif" w:hAnsi="Liberation Serif"/>
          <w:sz w:val="26"/>
          <w:szCs w:val="26"/>
        </w:rPr>
        <w:t>56</w:t>
      </w:r>
      <w:r w:rsidR="00F65ED4" w:rsidRPr="00F0480F">
        <w:rPr>
          <w:rFonts w:ascii="Liberation Serif" w:hAnsi="Liberation Serif"/>
          <w:sz w:val="26"/>
          <w:szCs w:val="26"/>
        </w:rPr>
        <w:t>,</w:t>
      </w:r>
      <w:r w:rsidR="001871E4" w:rsidRPr="00F0480F">
        <w:rPr>
          <w:rFonts w:ascii="Liberation Serif" w:hAnsi="Liberation Serif"/>
          <w:sz w:val="26"/>
          <w:szCs w:val="26"/>
        </w:rPr>
        <w:t>613113</w:t>
      </w:r>
      <w:r w:rsidR="00791459" w:rsidRPr="00F0480F">
        <w:rPr>
          <w:rFonts w:ascii="Liberation Serif" w:hAnsi="Liberation Serif"/>
          <w:sz w:val="26"/>
          <w:szCs w:val="26"/>
        </w:rPr>
        <w:t>; долгота</w:t>
      </w:r>
      <w:r w:rsidR="004C2CDF" w:rsidRPr="00F0480F">
        <w:rPr>
          <w:rFonts w:ascii="Liberation Serif" w:hAnsi="Liberation Serif"/>
          <w:sz w:val="26"/>
          <w:szCs w:val="26"/>
        </w:rPr>
        <w:t xml:space="preserve"> </w:t>
      </w:r>
      <w:r w:rsidR="001871E4" w:rsidRPr="00F0480F">
        <w:rPr>
          <w:rFonts w:ascii="Liberation Serif" w:hAnsi="Liberation Serif"/>
          <w:sz w:val="26"/>
          <w:szCs w:val="26"/>
        </w:rPr>
        <w:t>57</w:t>
      </w:r>
      <w:r w:rsidR="00F65ED4" w:rsidRPr="00F0480F">
        <w:rPr>
          <w:rFonts w:ascii="Liberation Serif" w:hAnsi="Liberation Serif"/>
          <w:sz w:val="26"/>
          <w:szCs w:val="26"/>
        </w:rPr>
        <w:t>,</w:t>
      </w:r>
      <w:r w:rsidR="001871E4" w:rsidRPr="00F0480F">
        <w:rPr>
          <w:rFonts w:ascii="Liberation Serif" w:hAnsi="Liberation Serif"/>
          <w:sz w:val="26"/>
          <w:szCs w:val="26"/>
        </w:rPr>
        <w:t>782434</w:t>
      </w:r>
      <w:r w:rsidR="004254DB" w:rsidRPr="00F0480F">
        <w:rPr>
          <w:rFonts w:ascii="Liberation Serif" w:hAnsi="Liberation Serif"/>
          <w:sz w:val="26"/>
          <w:szCs w:val="26"/>
        </w:rPr>
        <w:t>.</w:t>
      </w:r>
      <w:bookmarkEnd w:id="3"/>
    </w:p>
    <w:p w14:paraId="4ECF0B01" w14:textId="2A865370" w:rsidR="009031B2" w:rsidRPr="00F0480F" w:rsidRDefault="009031B2" w:rsidP="00923872">
      <w:pPr>
        <w:pStyle w:val="a4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 xml:space="preserve">МБУ </w:t>
      </w:r>
      <w:r w:rsidR="00923872" w:rsidRPr="00F0480F">
        <w:rPr>
          <w:rFonts w:ascii="Liberation Serif" w:hAnsi="Liberation Serif"/>
          <w:sz w:val="26"/>
          <w:szCs w:val="26"/>
        </w:rPr>
        <w:t xml:space="preserve">ГО Красноуфимск </w:t>
      </w:r>
      <w:r w:rsidRPr="00F0480F">
        <w:rPr>
          <w:rFonts w:ascii="Liberation Serif" w:hAnsi="Liberation Serif"/>
          <w:sz w:val="26"/>
          <w:szCs w:val="26"/>
        </w:rPr>
        <w:t>«Чистый город» провести мероприятия по переносу указанной</w:t>
      </w:r>
      <w:r w:rsidR="00F0480F" w:rsidRPr="00F0480F">
        <w:rPr>
          <w:rFonts w:ascii="Liberation Serif" w:hAnsi="Liberation Serif"/>
          <w:sz w:val="26"/>
          <w:szCs w:val="26"/>
        </w:rPr>
        <w:t xml:space="preserve"> </w:t>
      </w:r>
      <w:r w:rsidRPr="00F0480F">
        <w:rPr>
          <w:rFonts w:ascii="Liberation Serif" w:hAnsi="Liberation Serif"/>
          <w:sz w:val="26"/>
          <w:szCs w:val="26"/>
        </w:rPr>
        <w:t>площадки</w:t>
      </w:r>
      <w:r w:rsidR="00F0480F" w:rsidRPr="00F0480F">
        <w:rPr>
          <w:rFonts w:ascii="Liberation Serif" w:hAnsi="Liberation Serif"/>
          <w:sz w:val="26"/>
          <w:szCs w:val="26"/>
        </w:rPr>
        <w:t xml:space="preserve"> ТКО</w:t>
      </w:r>
      <w:r w:rsidRPr="00F0480F">
        <w:rPr>
          <w:rFonts w:ascii="Liberation Serif" w:hAnsi="Liberation Serif"/>
          <w:sz w:val="26"/>
          <w:szCs w:val="26"/>
        </w:rPr>
        <w:t xml:space="preserve"> в новое место ее размещения</w:t>
      </w:r>
      <w:r w:rsidR="00F0480F" w:rsidRPr="00F0480F">
        <w:rPr>
          <w:rFonts w:ascii="Liberation Serif" w:hAnsi="Liberation Serif"/>
          <w:sz w:val="26"/>
          <w:szCs w:val="26"/>
        </w:rPr>
        <w:t xml:space="preserve"> в соответствии с п.1 настоящего постановления</w:t>
      </w:r>
      <w:r w:rsidRPr="00F0480F">
        <w:rPr>
          <w:rFonts w:ascii="Liberation Serif" w:hAnsi="Liberation Serif"/>
          <w:sz w:val="26"/>
          <w:szCs w:val="26"/>
        </w:rPr>
        <w:t>, в срок до 1</w:t>
      </w:r>
      <w:r w:rsidR="00923872" w:rsidRPr="00F0480F">
        <w:rPr>
          <w:rFonts w:ascii="Liberation Serif" w:hAnsi="Liberation Serif"/>
          <w:sz w:val="26"/>
          <w:szCs w:val="26"/>
        </w:rPr>
        <w:t>5</w:t>
      </w:r>
      <w:r w:rsidRPr="00F0480F">
        <w:rPr>
          <w:rFonts w:ascii="Liberation Serif" w:hAnsi="Liberation Serif"/>
          <w:sz w:val="26"/>
          <w:szCs w:val="26"/>
        </w:rPr>
        <w:t>.</w:t>
      </w:r>
      <w:r w:rsidR="00923872" w:rsidRPr="00F0480F">
        <w:rPr>
          <w:rFonts w:ascii="Liberation Serif" w:hAnsi="Liberation Serif"/>
          <w:sz w:val="26"/>
          <w:szCs w:val="26"/>
        </w:rPr>
        <w:t>12</w:t>
      </w:r>
      <w:r w:rsidRPr="00F0480F">
        <w:rPr>
          <w:rFonts w:ascii="Liberation Serif" w:hAnsi="Liberation Serif"/>
          <w:sz w:val="26"/>
          <w:szCs w:val="26"/>
        </w:rPr>
        <w:t>.2025 г.</w:t>
      </w:r>
      <w:r w:rsidR="00F0480F" w:rsidRPr="00F0480F">
        <w:rPr>
          <w:rFonts w:ascii="Liberation Serif" w:hAnsi="Liberation Serif"/>
          <w:sz w:val="26"/>
          <w:szCs w:val="26"/>
        </w:rPr>
        <w:t xml:space="preserve"> Схема размещения указана в приложении № 1.</w:t>
      </w:r>
    </w:p>
    <w:bookmarkEnd w:id="1"/>
    <w:p w14:paraId="4A0C5B4A" w14:textId="400CC594" w:rsidR="00307F51" w:rsidRPr="00F0480F" w:rsidRDefault="00307F51" w:rsidP="00923872">
      <w:pPr>
        <w:pStyle w:val="a4"/>
        <w:numPr>
          <w:ilvl w:val="0"/>
          <w:numId w:val="11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21E97FF8" w14:textId="77777777" w:rsidR="00307F51" w:rsidRPr="00F0480F" w:rsidRDefault="00307F51" w:rsidP="00923872">
      <w:pPr>
        <w:pStyle w:val="a4"/>
        <w:numPr>
          <w:ilvl w:val="0"/>
          <w:numId w:val="11"/>
        </w:numPr>
        <w:tabs>
          <w:tab w:val="left" w:pos="709"/>
          <w:tab w:val="left" w:pos="1134"/>
          <w:tab w:val="left" w:pos="1276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>Настоящее постановление вступает в силу с момента опубликования.</w:t>
      </w:r>
    </w:p>
    <w:p w14:paraId="26FEB63E" w14:textId="3679D1C0" w:rsidR="00220821" w:rsidRPr="00F0480F" w:rsidRDefault="00220821" w:rsidP="00923872">
      <w:pPr>
        <w:pStyle w:val="a4"/>
        <w:numPr>
          <w:ilvl w:val="0"/>
          <w:numId w:val="11"/>
        </w:numPr>
        <w:tabs>
          <w:tab w:val="left" w:pos="851"/>
          <w:tab w:val="left" w:pos="1134"/>
          <w:tab w:val="left" w:pos="1276"/>
          <w:tab w:val="left" w:pos="4005"/>
        </w:tabs>
        <w:ind w:left="0" w:firstLine="709"/>
        <w:jc w:val="both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 xml:space="preserve">Контроль </w:t>
      </w:r>
      <w:r w:rsidR="00E108CB" w:rsidRPr="00F0480F">
        <w:rPr>
          <w:rFonts w:ascii="Liberation Serif" w:hAnsi="Liberation Serif"/>
          <w:sz w:val="26"/>
          <w:szCs w:val="26"/>
        </w:rPr>
        <w:t>за</w:t>
      </w:r>
      <w:r w:rsidRPr="00F0480F">
        <w:rPr>
          <w:rFonts w:ascii="Liberation Serif" w:hAnsi="Liberation Serif"/>
          <w:sz w:val="26"/>
          <w:szCs w:val="26"/>
        </w:rPr>
        <w:t xml:space="preserve"> выполнением настоящего </w:t>
      </w:r>
      <w:r w:rsidR="00885201" w:rsidRPr="00F0480F">
        <w:rPr>
          <w:rFonts w:ascii="Liberation Serif" w:hAnsi="Liberation Serif"/>
          <w:sz w:val="26"/>
          <w:szCs w:val="26"/>
        </w:rPr>
        <w:t>постановл</w:t>
      </w:r>
      <w:r w:rsidRPr="00F0480F">
        <w:rPr>
          <w:rFonts w:ascii="Liberation Serif" w:hAnsi="Liberation Serif"/>
          <w:sz w:val="26"/>
          <w:szCs w:val="26"/>
        </w:rPr>
        <w:t xml:space="preserve">ения </w:t>
      </w:r>
      <w:r w:rsidR="00CF2731" w:rsidRPr="00F0480F">
        <w:rPr>
          <w:rFonts w:ascii="Liberation Serif" w:hAnsi="Liberation Serif"/>
          <w:sz w:val="26"/>
          <w:szCs w:val="26"/>
        </w:rPr>
        <w:t>возложить на первого заместителя Главы городского округа Красноуфимск Е.Н. Антипину</w:t>
      </w:r>
      <w:r w:rsidR="00573334" w:rsidRPr="00F0480F">
        <w:rPr>
          <w:rFonts w:ascii="Liberation Serif" w:hAnsi="Liberation Serif"/>
          <w:sz w:val="26"/>
          <w:szCs w:val="26"/>
        </w:rPr>
        <w:t>.</w:t>
      </w:r>
    </w:p>
    <w:p w14:paraId="14A23733" w14:textId="77777777" w:rsidR="00220821" w:rsidRPr="00F0480F" w:rsidRDefault="00220821" w:rsidP="00307F51">
      <w:pPr>
        <w:tabs>
          <w:tab w:val="left" w:pos="851"/>
          <w:tab w:val="left" w:pos="1134"/>
          <w:tab w:val="left" w:pos="1276"/>
          <w:tab w:val="left" w:pos="4005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2F3E289B" w14:textId="77777777" w:rsidR="00D23FFC" w:rsidRPr="00F0480F" w:rsidRDefault="00D23FFC" w:rsidP="00D23FFC">
      <w:pPr>
        <w:tabs>
          <w:tab w:val="left" w:pos="851"/>
          <w:tab w:val="left" w:pos="1134"/>
          <w:tab w:val="left" w:pos="4005"/>
        </w:tabs>
        <w:ind w:firstLine="709"/>
        <w:jc w:val="both"/>
        <w:rPr>
          <w:rFonts w:ascii="Liberation Serif" w:hAnsi="Liberation Serif"/>
          <w:sz w:val="26"/>
          <w:szCs w:val="26"/>
        </w:rPr>
      </w:pPr>
    </w:p>
    <w:p w14:paraId="17A3E3AA" w14:textId="0DD8041E" w:rsidR="00791459" w:rsidRPr="00F0480F" w:rsidRDefault="00791459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 xml:space="preserve">Временно исполняющий полномочия </w:t>
      </w:r>
    </w:p>
    <w:p w14:paraId="02557411" w14:textId="3F581DA6" w:rsidR="007C5311" w:rsidRDefault="00791459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6"/>
          <w:szCs w:val="26"/>
        </w:rPr>
      </w:pPr>
      <w:r w:rsidRPr="00F0480F">
        <w:rPr>
          <w:rFonts w:ascii="Liberation Serif" w:hAnsi="Liberation Serif"/>
          <w:sz w:val="26"/>
          <w:szCs w:val="26"/>
        </w:rPr>
        <w:t>главы городского округа Красноуфимск</w:t>
      </w:r>
      <w:r w:rsidRPr="00F0480F">
        <w:rPr>
          <w:rFonts w:ascii="Liberation Serif" w:hAnsi="Liberation Serif"/>
          <w:sz w:val="26"/>
          <w:szCs w:val="26"/>
        </w:rPr>
        <w:tab/>
      </w:r>
      <w:r w:rsidRPr="00F0480F">
        <w:rPr>
          <w:rFonts w:ascii="Liberation Serif" w:hAnsi="Liberation Serif"/>
          <w:sz w:val="26"/>
          <w:szCs w:val="26"/>
        </w:rPr>
        <w:tab/>
      </w:r>
      <w:r w:rsidRPr="00F0480F">
        <w:rPr>
          <w:rFonts w:ascii="Liberation Serif" w:hAnsi="Liberation Serif"/>
          <w:sz w:val="26"/>
          <w:szCs w:val="26"/>
        </w:rPr>
        <w:tab/>
      </w:r>
      <w:r w:rsidR="00923872" w:rsidRPr="00F0480F">
        <w:rPr>
          <w:rFonts w:ascii="Liberation Serif" w:hAnsi="Liberation Serif"/>
          <w:sz w:val="26"/>
          <w:szCs w:val="26"/>
        </w:rPr>
        <w:tab/>
      </w:r>
      <w:r w:rsidRPr="00F0480F">
        <w:rPr>
          <w:rFonts w:ascii="Liberation Serif" w:hAnsi="Liberation Serif"/>
          <w:sz w:val="26"/>
          <w:szCs w:val="26"/>
        </w:rPr>
        <w:tab/>
        <w:t>Ю.С. Ладейщиков</w:t>
      </w:r>
    </w:p>
    <w:p w14:paraId="32762CBE" w14:textId="77777777" w:rsidR="007C5311" w:rsidRDefault="007C5311">
      <w:pPr>
        <w:overflowPunct/>
        <w:autoSpaceDE/>
        <w:autoSpaceDN/>
        <w:adjustRightInd/>
        <w:textAlignment w:val="auto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br w:type="page"/>
      </w:r>
    </w:p>
    <w:p w14:paraId="525FC6BD" w14:textId="77777777" w:rsidR="001665CD" w:rsidRPr="00F0480F" w:rsidRDefault="001665CD" w:rsidP="00791459">
      <w:pPr>
        <w:overflowPunct/>
        <w:autoSpaceDE/>
        <w:autoSpaceDN/>
        <w:adjustRightInd/>
        <w:textAlignment w:val="auto"/>
        <w:rPr>
          <w:rFonts w:ascii="Liberation Serif" w:hAnsi="Liberation Serif"/>
          <w:sz w:val="26"/>
          <w:szCs w:val="26"/>
        </w:rPr>
      </w:pPr>
    </w:p>
    <w:p w14:paraId="2CD4C001" w14:textId="3CECDA03" w:rsidR="004254DB" w:rsidRPr="00F0480F" w:rsidRDefault="007C5311" w:rsidP="004254DB">
      <w:pPr>
        <w:jc w:val="center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noProof/>
          <w:sz w:val="26"/>
          <w:szCs w:val="26"/>
        </w:rPr>
        <w:drawing>
          <wp:inline distT="0" distB="0" distL="0" distR="0" wp14:anchorId="5DD0DF29" wp14:editId="3477223F">
            <wp:extent cx="6374672" cy="9733280"/>
            <wp:effectExtent l="0" t="0" r="7620" b="1270"/>
            <wp:docPr id="18172100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433" cy="974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254DB" w:rsidRPr="00F0480F" w:rsidSect="00F0480F">
      <w:pgSz w:w="11906" w:h="16838"/>
      <w:pgMar w:top="568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D17"/>
    <w:multiLevelType w:val="hybridMultilevel"/>
    <w:tmpl w:val="B2E468F6"/>
    <w:lvl w:ilvl="0" w:tplc="FC7CE988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2" w15:restartNumberingAfterBreak="0">
    <w:nsid w:val="170E2F78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29BE14DC"/>
    <w:multiLevelType w:val="hybridMultilevel"/>
    <w:tmpl w:val="B1D020DE"/>
    <w:lvl w:ilvl="0" w:tplc="6A2801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9A63FE"/>
    <w:multiLevelType w:val="hybridMultilevel"/>
    <w:tmpl w:val="085CF2E0"/>
    <w:lvl w:ilvl="0" w:tplc="5D38ABDE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3D2B5D48"/>
    <w:multiLevelType w:val="hybridMultilevel"/>
    <w:tmpl w:val="A7C0DD72"/>
    <w:lvl w:ilvl="0" w:tplc="B066C2FA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48400E5C"/>
    <w:multiLevelType w:val="hybridMultilevel"/>
    <w:tmpl w:val="C0BC72E6"/>
    <w:lvl w:ilvl="0" w:tplc="DB3C412C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53E77FF6"/>
    <w:multiLevelType w:val="hybridMultilevel"/>
    <w:tmpl w:val="37C4A980"/>
    <w:lvl w:ilvl="0" w:tplc="0480F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BB64B6"/>
    <w:multiLevelType w:val="hybridMultilevel"/>
    <w:tmpl w:val="DCB24F26"/>
    <w:lvl w:ilvl="0" w:tplc="CD4A3918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8566C4C"/>
    <w:multiLevelType w:val="hybridMultilevel"/>
    <w:tmpl w:val="4FA032C2"/>
    <w:lvl w:ilvl="0" w:tplc="CBA8911C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6B9D3C93"/>
    <w:multiLevelType w:val="hybridMultilevel"/>
    <w:tmpl w:val="059EEE30"/>
    <w:lvl w:ilvl="0" w:tplc="43BAC1FA">
      <w:start w:val="3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38700648">
    <w:abstractNumId w:val="1"/>
  </w:num>
  <w:num w:numId="2" w16cid:durableId="1348287599">
    <w:abstractNumId w:val="2"/>
  </w:num>
  <w:num w:numId="3" w16cid:durableId="2140999146">
    <w:abstractNumId w:val="6"/>
  </w:num>
  <w:num w:numId="4" w16cid:durableId="801845933">
    <w:abstractNumId w:val="8"/>
  </w:num>
  <w:num w:numId="5" w16cid:durableId="929463632">
    <w:abstractNumId w:val="4"/>
  </w:num>
  <w:num w:numId="6" w16cid:durableId="381101033">
    <w:abstractNumId w:val="9"/>
  </w:num>
  <w:num w:numId="7" w16cid:durableId="819347474">
    <w:abstractNumId w:val="10"/>
  </w:num>
  <w:num w:numId="8" w16cid:durableId="621225145">
    <w:abstractNumId w:val="0"/>
  </w:num>
  <w:num w:numId="9" w16cid:durableId="10956588">
    <w:abstractNumId w:val="5"/>
  </w:num>
  <w:num w:numId="10" w16cid:durableId="714744137">
    <w:abstractNumId w:val="3"/>
  </w:num>
  <w:num w:numId="11" w16cid:durableId="377517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21"/>
    <w:rsid w:val="00000B09"/>
    <w:rsid w:val="0000208C"/>
    <w:rsid w:val="00004CBC"/>
    <w:rsid w:val="00005129"/>
    <w:rsid w:val="00006BBE"/>
    <w:rsid w:val="00013944"/>
    <w:rsid w:val="000178A1"/>
    <w:rsid w:val="00024FAB"/>
    <w:rsid w:val="00025D64"/>
    <w:rsid w:val="00035B64"/>
    <w:rsid w:val="000365A1"/>
    <w:rsid w:val="000500BC"/>
    <w:rsid w:val="00051E3A"/>
    <w:rsid w:val="00055B32"/>
    <w:rsid w:val="00056128"/>
    <w:rsid w:val="0005714B"/>
    <w:rsid w:val="000639DE"/>
    <w:rsid w:val="00075317"/>
    <w:rsid w:val="00083600"/>
    <w:rsid w:val="00090A48"/>
    <w:rsid w:val="0009258C"/>
    <w:rsid w:val="00093182"/>
    <w:rsid w:val="00096A4F"/>
    <w:rsid w:val="000A00FD"/>
    <w:rsid w:val="000A016F"/>
    <w:rsid w:val="000A4D99"/>
    <w:rsid w:val="000B03CC"/>
    <w:rsid w:val="000C2875"/>
    <w:rsid w:val="000C558A"/>
    <w:rsid w:val="000C5610"/>
    <w:rsid w:val="000C671B"/>
    <w:rsid w:val="000C786C"/>
    <w:rsid w:val="000D65B4"/>
    <w:rsid w:val="000E2528"/>
    <w:rsid w:val="000E4BF9"/>
    <w:rsid w:val="000E5061"/>
    <w:rsid w:val="000F1CFB"/>
    <w:rsid w:val="000F1E1B"/>
    <w:rsid w:val="000F1EE5"/>
    <w:rsid w:val="000F2F91"/>
    <w:rsid w:val="000F5FA2"/>
    <w:rsid w:val="001037B1"/>
    <w:rsid w:val="00104C9D"/>
    <w:rsid w:val="00113D61"/>
    <w:rsid w:val="0011722F"/>
    <w:rsid w:val="001219CA"/>
    <w:rsid w:val="00125E41"/>
    <w:rsid w:val="0012637C"/>
    <w:rsid w:val="001274AC"/>
    <w:rsid w:val="00135D4B"/>
    <w:rsid w:val="00137F6A"/>
    <w:rsid w:val="001404FD"/>
    <w:rsid w:val="00141B33"/>
    <w:rsid w:val="00144797"/>
    <w:rsid w:val="00144E2E"/>
    <w:rsid w:val="00145FE1"/>
    <w:rsid w:val="0014712D"/>
    <w:rsid w:val="00147207"/>
    <w:rsid w:val="00151948"/>
    <w:rsid w:val="00151FB3"/>
    <w:rsid w:val="001645CC"/>
    <w:rsid w:val="001665CD"/>
    <w:rsid w:val="001671E0"/>
    <w:rsid w:val="00171E6A"/>
    <w:rsid w:val="001736DE"/>
    <w:rsid w:val="00181218"/>
    <w:rsid w:val="0018181C"/>
    <w:rsid w:val="001820EC"/>
    <w:rsid w:val="00184255"/>
    <w:rsid w:val="001861FE"/>
    <w:rsid w:val="001871E4"/>
    <w:rsid w:val="001927B3"/>
    <w:rsid w:val="00193A64"/>
    <w:rsid w:val="00195E44"/>
    <w:rsid w:val="001963D4"/>
    <w:rsid w:val="001A08D5"/>
    <w:rsid w:val="001A1FEA"/>
    <w:rsid w:val="001A468E"/>
    <w:rsid w:val="001A76E4"/>
    <w:rsid w:val="001B058A"/>
    <w:rsid w:val="001B4440"/>
    <w:rsid w:val="001B470E"/>
    <w:rsid w:val="001B5377"/>
    <w:rsid w:val="001B6803"/>
    <w:rsid w:val="001B6840"/>
    <w:rsid w:val="001C7926"/>
    <w:rsid w:val="001D1572"/>
    <w:rsid w:val="001D4E06"/>
    <w:rsid w:val="001D616C"/>
    <w:rsid w:val="001E7B2A"/>
    <w:rsid w:val="001F3348"/>
    <w:rsid w:val="001F340C"/>
    <w:rsid w:val="001F66D7"/>
    <w:rsid w:val="001F6E96"/>
    <w:rsid w:val="00204428"/>
    <w:rsid w:val="00213264"/>
    <w:rsid w:val="0021370C"/>
    <w:rsid w:val="00220821"/>
    <w:rsid w:val="00221AF9"/>
    <w:rsid w:val="00223541"/>
    <w:rsid w:val="002255EE"/>
    <w:rsid w:val="00226FFD"/>
    <w:rsid w:val="00230204"/>
    <w:rsid w:val="00235C86"/>
    <w:rsid w:val="00236E84"/>
    <w:rsid w:val="00240B95"/>
    <w:rsid w:val="002441FF"/>
    <w:rsid w:val="002449B0"/>
    <w:rsid w:val="00245713"/>
    <w:rsid w:val="002544B4"/>
    <w:rsid w:val="002563DA"/>
    <w:rsid w:val="00260A95"/>
    <w:rsid w:val="002619A3"/>
    <w:rsid w:val="00262EC1"/>
    <w:rsid w:val="00263D5A"/>
    <w:rsid w:val="002702FF"/>
    <w:rsid w:val="002725D5"/>
    <w:rsid w:val="00273B04"/>
    <w:rsid w:val="00276210"/>
    <w:rsid w:val="00276CFF"/>
    <w:rsid w:val="002814D1"/>
    <w:rsid w:val="002816E0"/>
    <w:rsid w:val="0028531A"/>
    <w:rsid w:val="00285DB2"/>
    <w:rsid w:val="00290240"/>
    <w:rsid w:val="0029223C"/>
    <w:rsid w:val="002935BF"/>
    <w:rsid w:val="00295C4C"/>
    <w:rsid w:val="00296055"/>
    <w:rsid w:val="002A6777"/>
    <w:rsid w:val="002B0841"/>
    <w:rsid w:val="002B4DD6"/>
    <w:rsid w:val="002B79DA"/>
    <w:rsid w:val="002C0B69"/>
    <w:rsid w:val="002C64BF"/>
    <w:rsid w:val="002D1004"/>
    <w:rsid w:val="002E0E93"/>
    <w:rsid w:val="002E397C"/>
    <w:rsid w:val="002E4185"/>
    <w:rsid w:val="002E69B5"/>
    <w:rsid w:val="002E7EA8"/>
    <w:rsid w:val="002F76F9"/>
    <w:rsid w:val="002F7C84"/>
    <w:rsid w:val="002F7ED0"/>
    <w:rsid w:val="00301386"/>
    <w:rsid w:val="003029E8"/>
    <w:rsid w:val="0030523D"/>
    <w:rsid w:val="00305465"/>
    <w:rsid w:val="00305906"/>
    <w:rsid w:val="00305A1A"/>
    <w:rsid w:val="00307F51"/>
    <w:rsid w:val="00315476"/>
    <w:rsid w:val="00323097"/>
    <w:rsid w:val="00323102"/>
    <w:rsid w:val="00323826"/>
    <w:rsid w:val="003251E0"/>
    <w:rsid w:val="003374B5"/>
    <w:rsid w:val="00341DA7"/>
    <w:rsid w:val="00353209"/>
    <w:rsid w:val="00362395"/>
    <w:rsid w:val="00370376"/>
    <w:rsid w:val="003705DA"/>
    <w:rsid w:val="00371C5B"/>
    <w:rsid w:val="00373171"/>
    <w:rsid w:val="003756F0"/>
    <w:rsid w:val="00376F05"/>
    <w:rsid w:val="00377641"/>
    <w:rsid w:val="00377972"/>
    <w:rsid w:val="003817D3"/>
    <w:rsid w:val="00383379"/>
    <w:rsid w:val="00385570"/>
    <w:rsid w:val="00385EF2"/>
    <w:rsid w:val="0038608D"/>
    <w:rsid w:val="003870AB"/>
    <w:rsid w:val="0038728B"/>
    <w:rsid w:val="003928EE"/>
    <w:rsid w:val="00395361"/>
    <w:rsid w:val="003A051D"/>
    <w:rsid w:val="003A3852"/>
    <w:rsid w:val="003A6801"/>
    <w:rsid w:val="003A6878"/>
    <w:rsid w:val="003B2B67"/>
    <w:rsid w:val="003B6B1D"/>
    <w:rsid w:val="003D1D34"/>
    <w:rsid w:val="003D251C"/>
    <w:rsid w:val="003D47BF"/>
    <w:rsid w:val="003D7687"/>
    <w:rsid w:val="003E1CAA"/>
    <w:rsid w:val="003F351B"/>
    <w:rsid w:val="003F4D63"/>
    <w:rsid w:val="003F5AB2"/>
    <w:rsid w:val="004031F6"/>
    <w:rsid w:val="00403C59"/>
    <w:rsid w:val="004253AC"/>
    <w:rsid w:val="004254DB"/>
    <w:rsid w:val="0042677A"/>
    <w:rsid w:val="00427BBA"/>
    <w:rsid w:val="00431104"/>
    <w:rsid w:val="004356CC"/>
    <w:rsid w:val="0044400D"/>
    <w:rsid w:val="004551F8"/>
    <w:rsid w:val="00455A81"/>
    <w:rsid w:val="00457F6E"/>
    <w:rsid w:val="00461A29"/>
    <w:rsid w:val="004643B4"/>
    <w:rsid w:val="004657D6"/>
    <w:rsid w:val="00466730"/>
    <w:rsid w:val="00485A16"/>
    <w:rsid w:val="00486921"/>
    <w:rsid w:val="00494887"/>
    <w:rsid w:val="004966DC"/>
    <w:rsid w:val="004A5C1F"/>
    <w:rsid w:val="004A6BDB"/>
    <w:rsid w:val="004B1687"/>
    <w:rsid w:val="004B247E"/>
    <w:rsid w:val="004B6F59"/>
    <w:rsid w:val="004C2CDF"/>
    <w:rsid w:val="004C454A"/>
    <w:rsid w:val="004C5465"/>
    <w:rsid w:val="004C56FF"/>
    <w:rsid w:val="004D4480"/>
    <w:rsid w:val="004D4C6A"/>
    <w:rsid w:val="004E1A16"/>
    <w:rsid w:val="004E3892"/>
    <w:rsid w:val="004F32EC"/>
    <w:rsid w:val="004F3718"/>
    <w:rsid w:val="00500252"/>
    <w:rsid w:val="005042B1"/>
    <w:rsid w:val="00512359"/>
    <w:rsid w:val="005137A3"/>
    <w:rsid w:val="0051409B"/>
    <w:rsid w:val="00515701"/>
    <w:rsid w:val="00517030"/>
    <w:rsid w:val="00520D89"/>
    <w:rsid w:val="00521EC4"/>
    <w:rsid w:val="00531796"/>
    <w:rsid w:val="00533859"/>
    <w:rsid w:val="005376DC"/>
    <w:rsid w:val="005505B0"/>
    <w:rsid w:val="005530FF"/>
    <w:rsid w:val="00554A85"/>
    <w:rsid w:val="00554F2D"/>
    <w:rsid w:val="00556D20"/>
    <w:rsid w:val="005613A3"/>
    <w:rsid w:val="00565B79"/>
    <w:rsid w:val="005671F8"/>
    <w:rsid w:val="00570D16"/>
    <w:rsid w:val="00573334"/>
    <w:rsid w:val="00581465"/>
    <w:rsid w:val="00582CBE"/>
    <w:rsid w:val="00583A4B"/>
    <w:rsid w:val="0058449E"/>
    <w:rsid w:val="005869AE"/>
    <w:rsid w:val="005952FA"/>
    <w:rsid w:val="005A04DD"/>
    <w:rsid w:val="005A46BF"/>
    <w:rsid w:val="005A5E6A"/>
    <w:rsid w:val="005A60F0"/>
    <w:rsid w:val="005A781C"/>
    <w:rsid w:val="005A7B9F"/>
    <w:rsid w:val="005B4643"/>
    <w:rsid w:val="005C1B85"/>
    <w:rsid w:val="005D0888"/>
    <w:rsid w:val="005D2A90"/>
    <w:rsid w:val="005D3556"/>
    <w:rsid w:val="005D3883"/>
    <w:rsid w:val="005E2B7B"/>
    <w:rsid w:val="005E3D05"/>
    <w:rsid w:val="005E4EFB"/>
    <w:rsid w:val="005F350A"/>
    <w:rsid w:val="005F6443"/>
    <w:rsid w:val="006043CE"/>
    <w:rsid w:val="0060693F"/>
    <w:rsid w:val="00611EAA"/>
    <w:rsid w:val="00612C80"/>
    <w:rsid w:val="00626FCF"/>
    <w:rsid w:val="00631766"/>
    <w:rsid w:val="0063422E"/>
    <w:rsid w:val="00635CA0"/>
    <w:rsid w:val="00643A5C"/>
    <w:rsid w:val="0065169A"/>
    <w:rsid w:val="00651763"/>
    <w:rsid w:val="00652926"/>
    <w:rsid w:val="00653041"/>
    <w:rsid w:val="00653CDF"/>
    <w:rsid w:val="00660EF2"/>
    <w:rsid w:val="00665D7A"/>
    <w:rsid w:val="00670A82"/>
    <w:rsid w:val="006767AA"/>
    <w:rsid w:val="00676B59"/>
    <w:rsid w:val="006859BD"/>
    <w:rsid w:val="006866A2"/>
    <w:rsid w:val="00691656"/>
    <w:rsid w:val="00691A1A"/>
    <w:rsid w:val="00693E84"/>
    <w:rsid w:val="006952C7"/>
    <w:rsid w:val="006A3070"/>
    <w:rsid w:val="006C1BDE"/>
    <w:rsid w:val="006C5848"/>
    <w:rsid w:val="006C742D"/>
    <w:rsid w:val="006D2A32"/>
    <w:rsid w:val="006D6264"/>
    <w:rsid w:val="006E398B"/>
    <w:rsid w:val="006E5EF3"/>
    <w:rsid w:val="006E7A98"/>
    <w:rsid w:val="006F0F4C"/>
    <w:rsid w:val="006F154A"/>
    <w:rsid w:val="006F497F"/>
    <w:rsid w:val="006F74CA"/>
    <w:rsid w:val="00704921"/>
    <w:rsid w:val="00705ED7"/>
    <w:rsid w:val="00706A0B"/>
    <w:rsid w:val="007148AA"/>
    <w:rsid w:val="007161DC"/>
    <w:rsid w:val="007214D2"/>
    <w:rsid w:val="0073097D"/>
    <w:rsid w:val="00733DBA"/>
    <w:rsid w:val="00754AE1"/>
    <w:rsid w:val="00762635"/>
    <w:rsid w:val="00762B04"/>
    <w:rsid w:val="00763D60"/>
    <w:rsid w:val="00766F6E"/>
    <w:rsid w:val="007676AC"/>
    <w:rsid w:val="0077092D"/>
    <w:rsid w:val="007714D9"/>
    <w:rsid w:val="007729A2"/>
    <w:rsid w:val="00773FA0"/>
    <w:rsid w:val="00775600"/>
    <w:rsid w:val="0078047F"/>
    <w:rsid w:val="007860FC"/>
    <w:rsid w:val="00791459"/>
    <w:rsid w:val="007A3ED5"/>
    <w:rsid w:val="007A4648"/>
    <w:rsid w:val="007A7FFA"/>
    <w:rsid w:val="007B709B"/>
    <w:rsid w:val="007C49A9"/>
    <w:rsid w:val="007C5311"/>
    <w:rsid w:val="007D2F61"/>
    <w:rsid w:val="007D34F4"/>
    <w:rsid w:val="007D5EDB"/>
    <w:rsid w:val="007E35C6"/>
    <w:rsid w:val="007E3D76"/>
    <w:rsid w:val="007E4BED"/>
    <w:rsid w:val="007F10AF"/>
    <w:rsid w:val="007F30ED"/>
    <w:rsid w:val="008023EC"/>
    <w:rsid w:val="0080269A"/>
    <w:rsid w:val="00810127"/>
    <w:rsid w:val="00811C28"/>
    <w:rsid w:val="00813C88"/>
    <w:rsid w:val="008143FA"/>
    <w:rsid w:val="008147AA"/>
    <w:rsid w:val="0081676D"/>
    <w:rsid w:val="00820130"/>
    <w:rsid w:val="00824567"/>
    <w:rsid w:val="008265AB"/>
    <w:rsid w:val="00834010"/>
    <w:rsid w:val="0083452E"/>
    <w:rsid w:val="00835B0B"/>
    <w:rsid w:val="008407AF"/>
    <w:rsid w:val="00851171"/>
    <w:rsid w:val="0085134F"/>
    <w:rsid w:val="0086257A"/>
    <w:rsid w:val="0086369B"/>
    <w:rsid w:val="00870A51"/>
    <w:rsid w:val="00873B28"/>
    <w:rsid w:val="00874C6B"/>
    <w:rsid w:val="00875211"/>
    <w:rsid w:val="00877A36"/>
    <w:rsid w:val="0088087A"/>
    <w:rsid w:val="00883655"/>
    <w:rsid w:val="00885201"/>
    <w:rsid w:val="00891462"/>
    <w:rsid w:val="00891A46"/>
    <w:rsid w:val="0089249F"/>
    <w:rsid w:val="00895C34"/>
    <w:rsid w:val="008A33CC"/>
    <w:rsid w:val="008B111F"/>
    <w:rsid w:val="008B43E4"/>
    <w:rsid w:val="008C4368"/>
    <w:rsid w:val="008C59AB"/>
    <w:rsid w:val="008D2306"/>
    <w:rsid w:val="008D2440"/>
    <w:rsid w:val="008D2543"/>
    <w:rsid w:val="008E3B85"/>
    <w:rsid w:val="008E6EE7"/>
    <w:rsid w:val="008F0BAF"/>
    <w:rsid w:val="008F4A09"/>
    <w:rsid w:val="00900308"/>
    <w:rsid w:val="009014BB"/>
    <w:rsid w:val="009031B2"/>
    <w:rsid w:val="009142CA"/>
    <w:rsid w:val="00914CCF"/>
    <w:rsid w:val="00917AB6"/>
    <w:rsid w:val="00923872"/>
    <w:rsid w:val="00923B88"/>
    <w:rsid w:val="0092731D"/>
    <w:rsid w:val="00927EBA"/>
    <w:rsid w:val="0093525D"/>
    <w:rsid w:val="00935B28"/>
    <w:rsid w:val="009371FD"/>
    <w:rsid w:val="0094003B"/>
    <w:rsid w:val="009513A6"/>
    <w:rsid w:val="00957445"/>
    <w:rsid w:val="009574F5"/>
    <w:rsid w:val="00961843"/>
    <w:rsid w:val="009619F5"/>
    <w:rsid w:val="00961CD8"/>
    <w:rsid w:val="0096513F"/>
    <w:rsid w:val="00966D4B"/>
    <w:rsid w:val="0097273E"/>
    <w:rsid w:val="009729DA"/>
    <w:rsid w:val="009768E1"/>
    <w:rsid w:val="0098204B"/>
    <w:rsid w:val="0098277E"/>
    <w:rsid w:val="00992A02"/>
    <w:rsid w:val="0099340B"/>
    <w:rsid w:val="009A6858"/>
    <w:rsid w:val="009A7E98"/>
    <w:rsid w:val="009B2182"/>
    <w:rsid w:val="009C69F4"/>
    <w:rsid w:val="009C6C9C"/>
    <w:rsid w:val="009D2C67"/>
    <w:rsid w:val="009D4123"/>
    <w:rsid w:val="009D6506"/>
    <w:rsid w:val="009D777B"/>
    <w:rsid w:val="009F1805"/>
    <w:rsid w:val="009F4443"/>
    <w:rsid w:val="009F7961"/>
    <w:rsid w:val="00A2187B"/>
    <w:rsid w:val="00A254A5"/>
    <w:rsid w:val="00A32041"/>
    <w:rsid w:val="00A3483E"/>
    <w:rsid w:val="00A350C9"/>
    <w:rsid w:val="00A3552F"/>
    <w:rsid w:val="00A366C7"/>
    <w:rsid w:val="00A37B68"/>
    <w:rsid w:val="00A4431E"/>
    <w:rsid w:val="00A46033"/>
    <w:rsid w:val="00A50D0B"/>
    <w:rsid w:val="00A540F4"/>
    <w:rsid w:val="00A55E5D"/>
    <w:rsid w:val="00A62591"/>
    <w:rsid w:val="00A6442E"/>
    <w:rsid w:val="00A67D68"/>
    <w:rsid w:val="00A7210F"/>
    <w:rsid w:val="00A73333"/>
    <w:rsid w:val="00A76399"/>
    <w:rsid w:val="00A80CCD"/>
    <w:rsid w:val="00A817CA"/>
    <w:rsid w:val="00A8190D"/>
    <w:rsid w:val="00A82B76"/>
    <w:rsid w:val="00A848E9"/>
    <w:rsid w:val="00A8543F"/>
    <w:rsid w:val="00A857E8"/>
    <w:rsid w:val="00A86EDE"/>
    <w:rsid w:val="00A87AFA"/>
    <w:rsid w:val="00A87BC4"/>
    <w:rsid w:val="00A935B3"/>
    <w:rsid w:val="00A93B84"/>
    <w:rsid w:val="00AA2042"/>
    <w:rsid w:val="00AA306F"/>
    <w:rsid w:val="00AA3F34"/>
    <w:rsid w:val="00AA52A0"/>
    <w:rsid w:val="00AB46DF"/>
    <w:rsid w:val="00AB6C29"/>
    <w:rsid w:val="00AC1811"/>
    <w:rsid w:val="00AC3DBF"/>
    <w:rsid w:val="00AD396F"/>
    <w:rsid w:val="00AD49D0"/>
    <w:rsid w:val="00AE193A"/>
    <w:rsid w:val="00AE3959"/>
    <w:rsid w:val="00AE3F4F"/>
    <w:rsid w:val="00AF0A7F"/>
    <w:rsid w:val="00AF0B37"/>
    <w:rsid w:val="00AF79B2"/>
    <w:rsid w:val="00B04877"/>
    <w:rsid w:val="00B10452"/>
    <w:rsid w:val="00B16ACB"/>
    <w:rsid w:val="00B220BF"/>
    <w:rsid w:val="00B2368A"/>
    <w:rsid w:val="00B26FD0"/>
    <w:rsid w:val="00B37396"/>
    <w:rsid w:val="00B37422"/>
    <w:rsid w:val="00B4068E"/>
    <w:rsid w:val="00B4708A"/>
    <w:rsid w:val="00B47EE5"/>
    <w:rsid w:val="00B5486B"/>
    <w:rsid w:val="00B5550E"/>
    <w:rsid w:val="00B558CD"/>
    <w:rsid w:val="00B614C0"/>
    <w:rsid w:val="00B62C31"/>
    <w:rsid w:val="00B67A80"/>
    <w:rsid w:val="00B729ED"/>
    <w:rsid w:val="00B73635"/>
    <w:rsid w:val="00B81F01"/>
    <w:rsid w:val="00BB7097"/>
    <w:rsid w:val="00BC1008"/>
    <w:rsid w:val="00BC2F5F"/>
    <w:rsid w:val="00BC2FE2"/>
    <w:rsid w:val="00BC6DEE"/>
    <w:rsid w:val="00BE3634"/>
    <w:rsid w:val="00BF5024"/>
    <w:rsid w:val="00BF7787"/>
    <w:rsid w:val="00C00D54"/>
    <w:rsid w:val="00C00DFF"/>
    <w:rsid w:val="00C01396"/>
    <w:rsid w:val="00C01D54"/>
    <w:rsid w:val="00C0594D"/>
    <w:rsid w:val="00C117FC"/>
    <w:rsid w:val="00C15CAA"/>
    <w:rsid w:val="00C2388A"/>
    <w:rsid w:val="00C25C48"/>
    <w:rsid w:val="00C36D0D"/>
    <w:rsid w:val="00C37007"/>
    <w:rsid w:val="00C40114"/>
    <w:rsid w:val="00C45107"/>
    <w:rsid w:val="00C55A36"/>
    <w:rsid w:val="00C6257E"/>
    <w:rsid w:val="00C63F11"/>
    <w:rsid w:val="00C76652"/>
    <w:rsid w:val="00C768E3"/>
    <w:rsid w:val="00C80805"/>
    <w:rsid w:val="00C81807"/>
    <w:rsid w:val="00C86D1F"/>
    <w:rsid w:val="00C96F0C"/>
    <w:rsid w:val="00CA35F4"/>
    <w:rsid w:val="00CA5D87"/>
    <w:rsid w:val="00CB2797"/>
    <w:rsid w:val="00CC1561"/>
    <w:rsid w:val="00CC3657"/>
    <w:rsid w:val="00CC5BF6"/>
    <w:rsid w:val="00CC761D"/>
    <w:rsid w:val="00CD1705"/>
    <w:rsid w:val="00CD4236"/>
    <w:rsid w:val="00CE21A5"/>
    <w:rsid w:val="00CF1118"/>
    <w:rsid w:val="00CF2731"/>
    <w:rsid w:val="00CF715E"/>
    <w:rsid w:val="00D02E9B"/>
    <w:rsid w:val="00D04220"/>
    <w:rsid w:val="00D0474B"/>
    <w:rsid w:val="00D126F0"/>
    <w:rsid w:val="00D13F14"/>
    <w:rsid w:val="00D17187"/>
    <w:rsid w:val="00D20752"/>
    <w:rsid w:val="00D23FFC"/>
    <w:rsid w:val="00D41C6E"/>
    <w:rsid w:val="00D42493"/>
    <w:rsid w:val="00D545D2"/>
    <w:rsid w:val="00D60620"/>
    <w:rsid w:val="00D610C8"/>
    <w:rsid w:val="00D631AB"/>
    <w:rsid w:val="00D6358B"/>
    <w:rsid w:val="00D67D9D"/>
    <w:rsid w:val="00D71BCD"/>
    <w:rsid w:val="00D75AE7"/>
    <w:rsid w:val="00D76CC6"/>
    <w:rsid w:val="00D8290A"/>
    <w:rsid w:val="00D849B0"/>
    <w:rsid w:val="00D85B3B"/>
    <w:rsid w:val="00D861CE"/>
    <w:rsid w:val="00D86CCE"/>
    <w:rsid w:val="00D87A9F"/>
    <w:rsid w:val="00D93776"/>
    <w:rsid w:val="00D97796"/>
    <w:rsid w:val="00DA002D"/>
    <w:rsid w:val="00DA0274"/>
    <w:rsid w:val="00DA28D8"/>
    <w:rsid w:val="00DA7254"/>
    <w:rsid w:val="00DB201A"/>
    <w:rsid w:val="00DD0411"/>
    <w:rsid w:val="00DD104C"/>
    <w:rsid w:val="00DD5A77"/>
    <w:rsid w:val="00DE032F"/>
    <w:rsid w:val="00DE0FB8"/>
    <w:rsid w:val="00DE346D"/>
    <w:rsid w:val="00DE5A72"/>
    <w:rsid w:val="00DF029F"/>
    <w:rsid w:val="00DF3EEE"/>
    <w:rsid w:val="00DF44E7"/>
    <w:rsid w:val="00E029E7"/>
    <w:rsid w:val="00E073DD"/>
    <w:rsid w:val="00E108CB"/>
    <w:rsid w:val="00E152AD"/>
    <w:rsid w:val="00E25FCC"/>
    <w:rsid w:val="00E267A5"/>
    <w:rsid w:val="00E318AB"/>
    <w:rsid w:val="00E32FEC"/>
    <w:rsid w:val="00E34C56"/>
    <w:rsid w:val="00E35AA5"/>
    <w:rsid w:val="00E40EA6"/>
    <w:rsid w:val="00E42529"/>
    <w:rsid w:val="00E45072"/>
    <w:rsid w:val="00E46D51"/>
    <w:rsid w:val="00E47DE2"/>
    <w:rsid w:val="00E505BE"/>
    <w:rsid w:val="00E552AC"/>
    <w:rsid w:val="00E56869"/>
    <w:rsid w:val="00E61961"/>
    <w:rsid w:val="00E62B9F"/>
    <w:rsid w:val="00E664C5"/>
    <w:rsid w:val="00E709AF"/>
    <w:rsid w:val="00E7435A"/>
    <w:rsid w:val="00E74982"/>
    <w:rsid w:val="00E76196"/>
    <w:rsid w:val="00E7797F"/>
    <w:rsid w:val="00E80D22"/>
    <w:rsid w:val="00E811D9"/>
    <w:rsid w:val="00E81A1B"/>
    <w:rsid w:val="00E82661"/>
    <w:rsid w:val="00E83D23"/>
    <w:rsid w:val="00E874BF"/>
    <w:rsid w:val="00E906E0"/>
    <w:rsid w:val="00E907E4"/>
    <w:rsid w:val="00E90AE8"/>
    <w:rsid w:val="00E91298"/>
    <w:rsid w:val="00E9252E"/>
    <w:rsid w:val="00EA59EA"/>
    <w:rsid w:val="00EA67F7"/>
    <w:rsid w:val="00EC1EB7"/>
    <w:rsid w:val="00EC60E9"/>
    <w:rsid w:val="00EC7232"/>
    <w:rsid w:val="00ED5089"/>
    <w:rsid w:val="00ED5B8F"/>
    <w:rsid w:val="00EE618A"/>
    <w:rsid w:val="00EE7A18"/>
    <w:rsid w:val="00EF6BE6"/>
    <w:rsid w:val="00F01CAD"/>
    <w:rsid w:val="00F04649"/>
    <w:rsid w:val="00F0477A"/>
    <w:rsid w:val="00F0480F"/>
    <w:rsid w:val="00F07685"/>
    <w:rsid w:val="00F1452D"/>
    <w:rsid w:val="00F17899"/>
    <w:rsid w:val="00F34A13"/>
    <w:rsid w:val="00F35FFC"/>
    <w:rsid w:val="00F3652A"/>
    <w:rsid w:val="00F42E7A"/>
    <w:rsid w:val="00F45A1C"/>
    <w:rsid w:val="00F4679D"/>
    <w:rsid w:val="00F46ACF"/>
    <w:rsid w:val="00F50687"/>
    <w:rsid w:val="00F50DA2"/>
    <w:rsid w:val="00F55450"/>
    <w:rsid w:val="00F626DC"/>
    <w:rsid w:val="00F6431E"/>
    <w:rsid w:val="00F65ED4"/>
    <w:rsid w:val="00F759D4"/>
    <w:rsid w:val="00F878BB"/>
    <w:rsid w:val="00F9590C"/>
    <w:rsid w:val="00F972CD"/>
    <w:rsid w:val="00FA1419"/>
    <w:rsid w:val="00FA2CFB"/>
    <w:rsid w:val="00FA6C37"/>
    <w:rsid w:val="00FB36BA"/>
    <w:rsid w:val="00FD40D1"/>
    <w:rsid w:val="00FD482C"/>
    <w:rsid w:val="00FD6A52"/>
    <w:rsid w:val="00FD7392"/>
    <w:rsid w:val="00FE09DE"/>
    <w:rsid w:val="00FE2672"/>
    <w:rsid w:val="00FE39CE"/>
    <w:rsid w:val="00FE4C7D"/>
    <w:rsid w:val="00FF25D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1AA634"/>
  <w15:docId w15:val="{DEA83D11-D378-4D64-8D2D-43DBA04A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2C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23FFC"/>
    <w:pPr>
      <w:ind w:left="720"/>
      <w:contextualSpacing/>
    </w:pPr>
  </w:style>
  <w:style w:type="paragraph" w:customStyle="1" w:styleId="ConsPlusNormal">
    <w:name w:val="ConsPlusNormal"/>
    <w:rsid w:val="004254DB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  <w:style w:type="character" w:styleId="a5">
    <w:name w:val="annotation reference"/>
    <w:basedOn w:val="a0"/>
    <w:semiHidden/>
    <w:unhideWhenUsed/>
    <w:rsid w:val="001871E4"/>
    <w:rPr>
      <w:sz w:val="16"/>
      <w:szCs w:val="16"/>
    </w:rPr>
  </w:style>
  <w:style w:type="paragraph" w:styleId="a6">
    <w:name w:val="annotation text"/>
    <w:basedOn w:val="a"/>
    <w:link w:val="a7"/>
    <w:semiHidden/>
    <w:unhideWhenUsed/>
    <w:rsid w:val="001871E4"/>
    <w:rPr>
      <w:sz w:val="20"/>
    </w:rPr>
  </w:style>
  <w:style w:type="character" w:customStyle="1" w:styleId="a7">
    <w:name w:val="Текст примечания Знак"/>
    <w:basedOn w:val="a0"/>
    <w:link w:val="a6"/>
    <w:semiHidden/>
    <w:rsid w:val="001871E4"/>
  </w:style>
  <w:style w:type="paragraph" w:styleId="a8">
    <w:name w:val="annotation subject"/>
    <w:basedOn w:val="a6"/>
    <w:next w:val="a6"/>
    <w:link w:val="a9"/>
    <w:semiHidden/>
    <w:unhideWhenUsed/>
    <w:rsid w:val="001871E4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187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A69AE-F21C-447E-A402-B6FBAAA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626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42</cp:revision>
  <cp:lastPrinted>2025-12-03T09:35:00Z</cp:lastPrinted>
  <dcterms:created xsi:type="dcterms:W3CDTF">2025-07-24T06:11:00Z</dcterms:created>
  <dcterms:modified xsi:type="dcterms:W3CDTF">2025-12-04T11:06:00Z</dcterms:modified>
</cp:coreProperties>
</file>