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C9A5" w14:textId="77777777" w:rsidR="00B277E6" w:rsidRDefault="00362293" w:rsidP="00B277E6">
      <w:pPr>
        <w:jc w:val="center"/>
        <w:rPr>
          <w:rFonts w:ascii="Liberation Serif" w:hAnsi="Liberation Serif"/>
        </w:rPr>
      </w:pPr>
      <w:r w:rsidRPr="00C63C20">
        <w:rPr>
          <w:rFonts w:ascii="Liberation Serif" w:hAnsi="Liberation Serif"/>
          <w:noProof/>
        </w:rPr>
        <w:drawing>
          <wp:inline distT="0" distB="0" distL="0" distR="0" wp14:anchorId="3FF46710" wp14:editId="1E22A7CE">
            <wp:extent cx="445135" cy="56007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03327" w14:textId="77777777" w:rsidR="00821E64" w:rsidRPr="00C63C20" w:rsidRDefault="00821E64" w:rsidP="00B277E6">
      <w:pPr>
        <w:jc w:val="center"/>
        <w:rPr>
          <w:rFonts w:ascii="Liberation Serif" w:hAnsi="Liberation Serif"/>
        </w:rPr>
      </w:pPr>
    </w:p>
    <w:p w14:paraId="0F299EDA" w14:textId="3303C1DC" w:rsidR="00B277E6" w:rsidRPr="00C63C20" w:rsidRDefault="00B277E6" w:rsidP="00B277E6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C63C20">
        <w:rPr>
          <w:rFonts w:ascii="Liberation Serif" w:hAnsi="Liberation Serif"/>
          <w:b/>
          <w:sz w:val="28"/>
          <w:szCs w:val="28"/>
        </w:rPr>
        <w:t xml:space="preserve">ГЛАВА </w:t>
      </w:r>
      <w:r w:rsidR="001E345D" w:rsidRPr="00C63C20">
        <w:rPr>
          <w:rFonts w:ascii="Liberation Serif" w:hAnsi="Liberation Serif"/>
          <w:b/>
          <w:sz w:val="28"/>
          <w:szCs w:val="28"/>
        </w:rPr>
        <w:t xml:space="preserve"> </w:t>
      </w:r>
      <w:r w:rsidRPr="00C63C20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Pr="00C63C20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Pr="00C63C20">
        <w:rPr>
          <w:rFonts w:ascii="Liberation Serif" w:hAnsi="Liberation Serif"/>
          <w:b/>
          <w:sz w:val="28"/>
          <w:szCs w:val="28"/>
        </w:rPr>
        <w:t>ОКРУГА</w:t>
      </w:r>
      <w:r w:rsidR="001E345D" w:rsidRPr="00C63C20">
        <w:rPr>
          <w:rFonts w:ascii="Liberation Serif" w:hAnsi="Liberation Serif"/>
          <w:b/>
          <w:sz w:val="28"/>
          <w:szCs w:val="28"/>
        </w:rPr>
        <w:t xml:space="preserve"> </w:t>
      </w:r>
      <w:r w:rsidRPr="00C63C20">
        <w:rPr>
          <w:rFonts w:ascii="Liberation Serif" w:hAnsi="Liberation Serif"/>
          <w:b/>
          <w:sz w:val="28"/>
          <w:szCs w:val="28"/>
        </w:rPr>
        <w:t xml:space="preserve"> КРАСНОУФИМСК</w:t>
      </w:r>
      <w:proofErr w:type="gramEnd"/>
    </w:p>
    <w:p w14:paraId="3CC8AB0D" w14:textId="77777777" w:rsidR="00B277E6" w:rsidRPr="00C63C20" w:rsidRDefault="00B277E6" w:rsidP="00B277E6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7956D7ED" w14:textId="77777777" w:rsidR="00B277E6" w:rsidRPr="00C63C20" w:rsidRDefault="00B277E6" w:rsidP="00B277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C63C20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  <w:r w:rsidR="005A6618" w:rsidRPr="00C63C20">
        <w:rPr>
          <w:rFonts w:ascii="Liberation Serif" w:hAnsi="Liberation Serif"/>
          <w:b/>
          <w:spacing w:val="50"/>
          <w:sz w:val="28"/>
          <w:szCs w:val="28"/>
        </w:rPr>
        <w:t xml:space="preserve"> </w:t>
      </w:r>
    </w:p>
    <w:p w14:paraId="7B5C7194" w14:textId="773D3101" w:rsidR="00B277E6" w:rsidRPr="00C63C20" w:rsidRDefault="00312BD4" w:rsidP="00B277E6">
      <w:pPr>
        <w:spacing w:before="1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03.12.2025</w:t>
      </w:r>
      <w:r w:rsidR="008A1B21" w:rsidRPr="00C63C20">
        <w:rPr>
          <w:rFonts w:ascii="Liberation Serif" w:hAnsi="Liberation Serif"/>
          <w:szCs w:val="24"/>
        </w:rPr>
        <w:t xml:space="preserve"> </w:t>
      </w:r>
      <w:r w:rsidR="00B277E6" w:rsidRPr="00C63C20">
        <w:rPr>
          <w:rFonts w:ascii="Liberation Serif" w:hAnsi="Liberation Serif"/>
          <w:szCs w:val="24"/>
        </w:rPr>
        <w:t>г.</w:t>
      </w:r>
      <w:r w:rsidR="00B277E6" w:rsidRPr="00C63C20">
        <w:rPr>
          <w:rFonts w:ascii="Liberation Serif" w:hAnsi="Liberation Serif"/>
          <w:b/>
          <w:i/>
          <w:szCs w:val="24"/>
        </w:rPr>
        <w:t xml:space="preserve">              </w:t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7958AE" w:rsidRPr="00C63C20">
        <w:rPr>
          <w:rFonts w:ascii="Liberation Serif" w:hAnsi="Liberation Serif"/>
          <w:b/>
          <w:i/>
          <w:szCs w:val="24"/>
        </w:rPr>
        <w:t xml:space="preserve"> </w:t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B277E6" w:rsidRPr="00C63C20">
        <w:rPr>
          <w:rFonts w:ascii="Liberation Serif" w:hAnsi="Liberation Serif"/>
          <w:b/>
          <w:i/>
          <w:szCs w:val="24"/>
        </w:rPr>
        <w:tab/>
      </w:r>
      <w:r w:rsidR="00846202" w:rsidRPr="00C63C20">
        <w:rPr>
          <w:rFonts w:ascii="Liberation Serif" w:hAnsi="Liberation Serif"/>
          <w:szCs w:val="24"/>
        </w:rPr>
        <w:t xml:space="preserve">           </w:t>
      </w:r>
      <w:r w:rsidR="00B06F86" w:rsidRPr="00C63C20">
        <w:rPr>
          <w:rFonts w:ascii="Liberation Serif" w:hAnsi="Liberation Serif"/>
          <w:szCs w:val="24"/>
        </w:rPr>
        <w:t xml:space="preserve">    </w:t>
      </w:r>
      <w:r w:rsidR="007958AE" w:rsidRPr="00C63C20">
        <w:rPr>
          <w:rFonts w:ascii="Liberation Serif" w:hAnsi="Liberation Serif"/>
          <w:szCs w:val="24"/>
        </w:rPr>
        <w:t xml:space="preserve">                    </w:t>
      </w:r>
      <w:r w:rsidR="007C1C9D" w:rsidRPr="00C63C20">
        <w:rPr>
          <w:rFonts w:ascii="Liberation Serif" w:hAnsi="Liberation Serif"/>
          <w:szCs w:val="24"/>
        </w:rPr>
        <w:t xml:space="preserve"> </w:t>
      </w:r>
      <w:r w:rsidR="006C402E" w:rsidRPr="00C63C20">
        <w:rPr>
          <w:rFonts w:ascii="Liberation Serif" w:hAnsi="Liberation Serif"/>
          <w:szCs w:val="24"/>
        </w:rPr>
        <w:t xml:space="preserve">      </w:t>
      </w:r>
      <w:r w:rsidR="007C1C9D" w:rsidRPr="00C63C20">
        <w:rPr>
          <w:rFonts w:ascii="Liberation Serif" w:hAnsi="Liberation Serif"/>
          <w:szCs w:val="24"/>
        </w:rPr>
        <w:t xml:space="preserve">   </w:t>
      </w:r>
      <w:r w:rsidR="000F4874" w:rsidRPr="00C63C20">
        <w:rPr>
          <w:rFonts w:ascii="Liberation Serif" w:hAnsi="Liberation Serif"/>
          <w:szCs w:val="24"/>
        </w:rPr>
        <w:t xml:space="preserve"> </w:t>
      </w:r>
      <w:r w:rsidR="00B95D18" w:rsidRPr="00C63C20">
        <w:rPr>
          <w:rFonts w:ascii="Liberation Serif" w:hAnsi="Liberation Serif"/>
          <w:szCs w:val="24"/>
        </w:rPr>
        <w:t xml:space="preserve">   </w:t>
      </w:r>
      <w:r w:rsidR="00B277E6" w:rsidRPr="00C63C20">
        <w:rPr>
          <w:rFonts w:ascii="Liberation Serif" w:hAnsi="Liberation Serif"/>
          <w:szCs w:val="24"/>
        </w:rPr>
        <w:t xml:space="preserve">№ </w:t>
      </w:r>
      <w:r>
        <w:rPr>
          <w:rFonts w:ascii="Liberation Serif" w:hAnsi="Liberation Serif"/>
          <w:szCs w:val="24"/>
        </w:rPr>
        <w:t>1141</w:t>
      </w:r>
    </w:p>
    <w:p w14:paraId="3BA054F3" w14:textId="77777777" w:rsidR="00821E64" w:rsidRDefault="00821E64" w:rsidP="00B277E6">
      <w:pPr>
        <w:jc w:val="center"/>
        <w:rPr>
          <w:rFonts w:ascii="Liberation Serif" w:hAnsi="Liberation Serif"/>
          <w:sz w:val="28"/>
          <w:szCs w:val="28"/>
        </w:rPr>
      </w:pPr>
    </w:p>
    <w:p w14:paraId="247E404A" w14:textId="4027381C" w:rsidR="00B277E6" w:rsidRPr="00C63C20" w:rsidRDefault="00B277E6" w:rsidP="00B277E6">
      <w:pPr>
        <w:jc w:val="center"/>
        <w:rPr>
          <w:rFonts w:ascii="Liberation Serif" w:hAnsi="Liberation Serif"/>
          <w:sz w:val="28"/>
          <w:szCs w:val="28"/>
        </w:rPr>
      </w:pPr>
      <w:r w:rsidRPr="00C63C20">
        <w:rPr>
          <w:rFonts w:ascii="Liberation Serif" w:hAnsi="Liberation Serif"/>
          <w:sz w:val="28"/>
          <w:szCs w:val="28"/>
        </w:rPr>
        <w:t>г.</w:t>
      </w:r>
      <w:r w:rsidR="008137EF" w:rsidRPr="00C63C20">
        <w:rPr>
          <w:rFonts w:ascii="Liberation Serif" w:hAnsi="Liberation Serif"/>
          <w:sz w:val="28"/>
          <w:szCs w:val="28"/>
        </w:rPr>
        <w:t xml:space="preserve"> </w:t>
      </w:r>
      <w:r w:rsidR="00465F60" w:rsidRPr="00C63C20">
        <w:rPr>
          <w:rFonts w:ascii="Liberation Serif" w:hAnsi="Liberation Serif"/>
          <w:sz w:val="28"/>
          <w:szCs w:val="28"/>
        </w:rPr>
        <w:t>Красноуфим</w:t>
      </w:r>
      <w:r w:rsidR="00B06F86" w:rsidRPr="00C63C20">
        <w:rPr>
          <w:rFonts w:ascii="Liberation Serif" w:hAnsi="Liberation Serif"/>
          <w:sz w:val="28"/>
          <w:szCs w:val="28"/>
        </w:rPr>
        <w:t>ск</w:t>
      </w:r>
    </w:p>
    <w:p w14:paraId="1A7524BC" w14:textId="77777777" w:rsidR="00E80D22" w:rsidRDefault="00E80D22">
      <w:pPr>
        <w:rPr>
          <w:rFonts w:ascii="Liberation Serif" w:hAnsi="Liberation Serif"/>
          <w:sz w:val="16"/>
          <w:szCs w:val="16"/>
        </w:rPr>
      </w:pPr>
    </w:p>
    <w:p w14:paraId="288D2635" w14:textId="77777777" w:rsidR="00821E64" w:rsidRPr="00C63C20" w:rsidRDefault="00821E64">
      <w:pPr>
        <w:rPr>
          <w:rFonts w:ascii="Liberation Serif" w:hAnsi="Liberation Serif"/>
          <w:sz w:val="16"/>
          <w:szCs w:val="16"/>
        </w:rPr>
      </w:pPr>
    </w:p>
    <w:p w14:paraId="7AAEF8A8" w14:textId="20896030" w:rsidR="009B789B" w:rsidRPr="00821E64" w:rsidRDefault="005B4973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7"/>
          <w:szCs w:val="27"/>
        </w:rPr>
      </w:pPr>
      <w:bookmarkStart w:id="0" w:name="_Hlk208931943"/>
      <w:bookmarkStart w:id="1" w:name="_Hlk113436721"/>
      <w:bookmarkStart w:id="2" w:name="_Hlk113185962"/>
      <w:r w:rsidRPr="00821E64">
        <w:rPr>
          <w:rFonts w:ascii="Liberation Serif" w:hAnsi="Liberation Serif"/>
          <w:b/>
          <w:sz w:val="27"/>
          <w:szCs w:val="27"/>
        </w:rPr>
        <w:t xml:space="preserve">О </w:t>
      </w:r>
      <w:r w:rsidR="005F6F1E" w:rsidRPr="00821E64">
        <w:rPr>
          <w:rFonts w:ascii="Liberation Serif" w:hAnsi="Liberation Serif"/>
          <w:b/>
          <w:sz w:val="27"/>
          <w:szCs w:val="27"/>
        </w:rPr>
        <w:t>внесении изменений</w:t>
      </w:r>
      <w:r w:rsidRPr="00821E64">
        <w:rPr>
          <w:rFonts w:ascii="Liberation Serif" w:hAnsi="Liberation Serif"/>
          <w:b/>
          <w:sz w:val="27"/>
          <w:szCs w:val="27"/>
        </w:rPr>
        <w:t xml:space="preserve"> в </w:t>
      </w:r>
      <w:r w:rsidR="0003666D" w:rsidRPr="00821E64">
        <w:rPr>
          <w:rFonts w:ascii="Liberation Serif" w:hAnsi="Liberation Serif"/>
          <w:b/>
          <w:sz w:val="27"/>
          <w:szCs w:val="27"/>
        </w:rPr>
        <w:t>приложение</w:t>
      </w:r>
      <w:r w:rsidR="00F80232" w:rsidRPr="00821E64">
        <w:rPr>
          <w:rFonts w:ascii="Liberation Serif" w:hAnsi="Liberation Serif"/>
          <w:b/>
          <w:sz w:val="27"/>
          <w:szCs w:val="27"/>
        </w:rPr>
        <w:t xml:space="preserve"> № 1</w:t>
      </w:r>
      <w:r w:rsidR="006C4680" w:rsidRPr="00821E64">
        <w:rPr>
          <w:rFonts w:ascii="Liberation Serif" w:hAnsi="Liberation Serif"/>
          <w:b/>
          <w:sz w:val="27"/>
          <w:szCs w:val="27"/>
        </w:rPr>
        <w:t xml:space="preserve"> </w:t>
      </w:r>
      <w:r w:rsidR="009B789B" w:rsidRPr="00821E64">
        <w:rPr>
          <w:rFonts w:ascii="Liberation Serif" w:hAnsi="Liberation Serif"/>
          <w:b/>
          <w:sz w:val="27"/>
          <w:szCs w:val="27"/>
        </w:rPr>
        <w:t xml:space="preserve">«Перечень многоквартирных жилых домов, признанных аварийными и непригодными для проживания, расположенных на территории городского округа Красноуфимск» </w:t>
      </w:r>
    </w:p>
    <w:p w14:paraId="2CA78EB3" w14:textId="77777777" w:rsidR="009B789B" w:rsidRPr="00821E64" w:rsidRDefault="0003666D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7"/>
          <w:szCs w:val="27"/>
        </w:rPr>
      </w:pPr>
      <w:r w:rsidRPr="00821E64">
        <w:rPr>
          <w:rFonts w:ascii="Liberation Serif" w:hAnsi="Liberation Serif"/>
          <w:b/>
          <w:sz w:val="27"/>
          <w:szCs w:val="27"/>
        </w:rPr>
        <w:t>к</w:t>
      </w:r>
      <w:r w:rsidR="005B4973" w:rsidRPr="00821E64">
        <w:rPr>
          <w:rFonts w:ascii="Liberation Serif" w:hAnsi="Liberation Serif"/>
          <w:b/>
          <w:sz w:val="27"/>
          <w:szCs w:val="27"/>
        </w:rPr>
        <w:t xml:space="preserve"> постановлени</w:t>
      </w:r>
      <w:r w:rsidR="00087CB4" w:rsidRPr="00821E64">
        <w:rPr>
          <w:rFonts w:ascii="Liberation Serif" w:hAnsi="Liberation Serif"/>
          <w:b/>
          <w:sz w:val="27"/>
          <w:szCs w:val="27"/>
        </w:rPr>
        <w:t>ю</w:t>
      </w:r>
      <w:r w:rsidR="005B4973" w:rsidRPr="00821E64">
        <w:rPr>
          <w:rFonts w:ascii="Liberation Serif" w:hAnsi="Liberation Serif"/>
          <w:b/>
          <w:sz w:val="27"/>
          <w:szCs w:val="27"/>
        </w:rPr>
        <w:t xml:space="preserve"> Главы городского округа Красноуфимск от 16.12.2008 </w:t>
      </w:r>
    </w:p>
    <w:p w14:paraId="1B0F0F93" w14:textId="75BA81D9" w:rsidR="005B4973" w:rsidRPr="00821E64" w:rsidRDefault="007007BB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7"/>
          <w:szCs w:val="27"/>
        </w:rPr>
      </w:pPr>
      <w:r w:rsidRPr="00821E64">
        <w:rPr>
          <w:rFonts w:ascii="Liberation Serif" w:hAnsi="Liberation Serif"/>
          <w:b/>
          <w:sz w:val="27"/>
          <w:szCs w:val="27"/>
        </w:rPr>
        <w:t xml:space="preserve">№ 1235 </w:t>
      </w:r>
      <w:r w:rsidR="005B4973" w:rsidRPr="00821E64">
        <w:rPr>
          <w:rFonts w:ascii="Liberation Serif" w:hAnsi="Liberation Serif"/>
          <w:b/>
          <w:sz w:val="27"/>
          <w:szCs w:val="27"/>
        </w:rPr>
        <w:t>«О признании жилых помещений, находящихся в аварийном состоянии, непригодными для проживания»</w:t>
      </w:r>
      <w:r w:rsidR="00FD6B5F" w:rsidRPr="00821E64">
        <w:rPr>
          <w:rFonts w:ascii="Liberation Serif" w:hAnsi="Liberation Serif"/>
          <w:b/>
          <w:sz w:val="27"/>
          <w:szCs w:val="27"/>
        </w:rPr>
        <w:t xml:space="preserve"> (в ред</w:t>
      </w:r>
      <w:r w:rsidRPr="00821E64">
        <w:rPr>
          <w:rFonts w:ascii="Liberation Serif" w:hAnsi="Liberation Serif"/>
          <w:b/>
          <w:sz w:val="27"/>
          <w:szCs w:val="27"/>
        </w:rPr>
        <w:t xml:space="preserve">. № 1339 от 24.12.2024, с изм. </w:t>
      </w:r>
      <w:r w:rsidR="000E3CDB" w:rsidRPr="00821E64">
        <w:rPr>
          <w:rFonts w:ascii="Liberation Serif" w:hAnsi="Liberation Serif"/>
          <w:b/>
          <w:sz w:val="27"/>
          <w:szCs w:val="27"/>
        </w:rPr>
        <w:t xml:space="preserve">№ 452 от 23.05.2025, </w:t>
      </w:r>
      <w:r w:rsidR="0032683F" w:rsidRPr="00821E64">
        <w:rPr>
          <w:rFonts w:ascii="Liberation Serif" w:hAnsi="Liberation Serif"/>
          <w:b/>
          <w:sz w:val="27"/>
          <w:szCs w:val="27"/>
        </w:rPr>
        <w:t xml:space="preserve">№ </w:t>
      </w:r>
      <w:r w:rsidR="00FE09F1" w:rsidRPr="00821E64">
        <w:rPr>
          <w:rFonts w:ascii="Liberation Serif" w:hAnsi="Liberation Serif"/>
          <w:b/>
          <w:sz w:val="27"/>
          <w:szCs w:val="27"/>
        </w:rPr>
        <w:t>858</w:t>
      </w:r>
      <w:r w:rsidR="001B264E" w:rsidRPr="00821E64">
        <w:rPr>
          <w:rFonts w:ascii="Liberation Serif" w:hAnsi="Liberation Serif"/>
          <w:b/>
          <w:sz w:val="27"/>
          <w:szCs w:val="27"/>
        </w:rPr>
        <w:t xml:space="preserve"> от </w:t>
      </w:r>
      <w:r w:rsidR="00FE09F1" w:rsidRPr="00821E64">
        <w:rPr>
          <w:rFonts w:ascii="Liberation Serif" w:hAnsi="Liberation Serif"/>
          <w:b/>
          <w:sz w:val="27"/>
          <w:szCs w:val="27"/>
        </w:rPr>
        <w:t>19</w:t>
      </w:r>
      <w:r w:rsidR="001B264E" w:rsidRPr="00821E64">
        <w:rPr>
          <w:rFonts w:ascii="Liberation Serif" w:hAnsi="Liberation Serif"/>
          <w:b/>
          <w:sz w:val="27"/>
          <w:szCs w:val="27"/>
        </w:rPr>
        <w:t>.</w:t>
      </w:r>
      <w:r w:rsidR="003A55FB" w:rsidRPr="00821E64">
        <w:rPr>
          <w:rFonts w:ascii="Liberation Serif" w:hAnsi="Liberation Serif"/>
          <w:b/>
          <w:sz w:val="27"/>
          <w:szCs w:val="27"/>
        </w:rPr>
        <w:t>0</w:t>
      </w:r>
      <w:r w:rsidR="00B23407" w:rsidRPr="00821E64">
        <w:rPr>
          <w:rFonts w:ascii="Liberation Serif" w:hAnsi="Liberation Serif"/>
          <w:b/>
          <w:sz w:val="27"/>
          <w:szCs w:val="27"/>
        </w:rPr>
        <w:t>9</w:t>
      </w:r>
      <w:r w:rsidR="00E066A8" w:rsidRPr="00821E64">
        <w:rPr>
          <w:rFonts w:ascii="Liberation Serif" w:hAnsi="Liberation Serif"/>
          <w:b/>
          <w:sz w:val="27"/>
          <w:szCs w:val="27"/>
        </w:rPr>
        <w:t>.202</w:t>
      </w:r>
      <w:r w:rsidR="003A55FB" w:rsidRPr="00821E64">
        <w:rPr>
          <w:rFonts w:ascii="Liberation Serif" w:hAnsi="Liberation Serif"/>
          <w:b/>
          <w:sz w:val="27"/>
          <w:szCs w:val="27"/>
        </w:rPr>
        <w:t>5</w:t>
      </w:r>
      <w:r w:rsidR="006C4680" w:rsidRPr="00821E64">
        <w:rPr>
          <w:rFonts w:ascii="Liberation Serif" w:hAnsi="Liberation Serif"/>
          <w:b/>
          <w:sz w:val="27"/>
          <w:szCs w:val="27"/>
        </w:rPr>
        <w:t>, № 871 от 24.09.2025, №1082 от 18.11.2025</w:t>
      </w:r>
      <w:r w:rsidR="00725CB8" w:rsidRPr="00821E64">
        <w:rPr>
          <w:rFonts w:ascii="Liberation Serif" w:hAnsi="Liberation Serif"/>
          <w:b/>
          <w:sz w:val="27"/>
          <w:szCs w:val="27"/>
        </w:rPr>
        <w:t xml:space="preserve">, </w:t>
      </w:r>
      <w:bookmarkStart w:id="3" w:name="_Hlk215734515"/>
      <w:r w:rsidR="00725CB8" w:rsidRPr="00821E64">
        <w:rPr>
          <w:rFonts w:ascii="Liberation Serif" w:hAnsi="Liberation Serif"/>
          <w:b/>
          <w:sz w:val="27"/>
          <w:szCs w:val="27"/>
        </w:rPr>
        <w:t>№1130 от 02.12.2025</w:t>
      </w:r>
      <w:bookmarkEnd w:id="3"/>
      <w:r w:rsidR="009975A7" w:rsidRPr="00821E64">
        <w:rPr>
          <w:rFonts w:ascii="Liberation Serif" w:hAnsi="Liberation Serif"/>
          <w:b/>
          <w:sz w:val="27"/>
          <w:szCs w:val="27"/>
        </w:rPr>
        <w:t>)</w:t>
      </w:r>
    </w:p>
    <w:bookmarkEnd w:id="0"/>
    <w:p w14:paraId="30C4A415" w14:textId="77777777" w:rsidR="001E345D" w:rsidRPr="00821E64" w:rsidRDefault="001E345D" w:rsidP="005B4973">
      <w:pPr>
        <w:tabs>
          <w:tab w:val="left" w:pos="2340"/>
        </w:tabs>
        <w:spacing w:after="60"/>
        <w:ind w:right="-23"/>
        <w:jc w:val="center"/>
        <w:rPr>
          <w:rFonts w:ascii="Liberation Serif" w:hAnsi="Liberation Serif"/>
          <w:b/>
          <w:sz w:val="27"/>
          <w:szCs w:val="27"/>
        </w:rPr>
      </w:pPr>
    </w:p>
    <w:bookmarkEnd w:id="1"/>
    <w:p w14:paraId="011D189F" w14:textId="279DA771" w:rsidR="00182B4E" w:rsidRPr="00821E64" w:rsidRDefault="00725CB8" w:rsidP="00E463BB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 xml:space="preserve">Во исполнение требования Красноуфимского районного суда </w:t>
      </w:r>
      <w:r w:rsidR="00E463BB" w:rsidRPr="00821E64">
        <w:rPr>
          <w:rFonts w:ascii="Liberation Serif" w:hAnsi="Liberation Serif"/>
          <w:sz w:val="27"/>
          <w:szCs w:val="27"/>
        </w:rPr>
        <w:t>в соответствии с протестом «на Постановление Главы городского округа Красноуфимск от 16 декабря 2008 года №1235 «О признании жилых помещений, находящихся в аварийном состоянии, непригодными для проживания» (в редакции от 24 сентября 2025 года)» о приведении в соответствие с действующим законодательством Российской Федерации установив разумные сроки расселения из аварийного жилья</w:t>
      </w:r>
      <w:r w:rsidR="00BE5CC5" w:rsidRPr="00821E64">
        <w:rPr>
          <w:rFonts w:ascii="Liberation Serif" w:hAnsi="Liberation Serif"/>
          <w:sz w:val="27"/>
          <w:szCs w:val="27"/>
        </w:rPr>
        <w:t>, руководствуясь ст. 28, 48 Устава городского округа Красноуфимск</w:t>
      </w:r>
    </w:p>
    <w:p w14:paraId="07B4E9B3" w14:textId="77777777" w:rsidR="004932DC" w:rsidRPr="00821E64" w:rsidRDefault="00AB3528" w:rsidP="00021BC4">
      <w:pPr>
        <w:rPr>
          <w:rFonts w:ascii="Liberation Serif" w:hAnsi="Liberation Serif"/>
          <w:b/>
          <w:sz w:val="27"/>
          <w:szCs w:val="27"/>
        </w:rPr>
      </w:pPr>
      <w:r w:rsidRPr="00821E64">
        <w:rPr>
          <w:rFonts w:ascii="Liberation Serif" w:hAnsi="Liberation Serif"/>
          <w:b/>
          <w:sz w:val="27"/>
          <w:szCs w:val="27"/>
        </w:rPr>
        <w:t>ПОСТАНОВЛЯЮ:</w:t>
      </w:r>
    </w:p>
    <w:p w14:paraId="35567D9E" w14:textId="2C71613D" w:rsidR="003A30DD" w:rsidRPr="00821E64" w:rsidRDefault="006157B5" w:rsidP="009B789B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>Вн</w:t>
      </w:r>
      <w:r w:rsidR="00A42132" w:rsidRPr="00821E64">
        <w:rPr>
          <w:rFonts w:ascii="Liberation Serif" w:hAnsi="Liberation Serif"/>
          <w:sz w:val="27"/>
          <w:szCs w:val="27"/>
        </w:rPr>
        <w:t>ести</w:t>
      </w:r>
      <w:r w:rsidR="007D0BF2" w:rsidRPr="00821E64">
        <w:rPr>
          <w:rFonts w:ascii="Liberation Serif" w:hAnsi="Liberation Serif"/>
          <w:sz w:val="27"/>
          <w:szCs w:val="27"/>
        </w:rPr>
        <w:t xml:space="preserve"> </w:t>
      </w:r>
      <w:r w:rsidR="00A42132" w:rsidRPr="00821E64">
        <w:rPr>
          <w:rFonts w:ascii="Liberation Serif" w:hAnsi="Liberation Serif"/>
          <w:sz w:val="27"/>
          <w:szCs w:val="27"/>
        </w:rPr>
        <w:t>изменени</w:t>
      </w:r>
      <w:r w:rsidR="00744EF0" w:rsidRPr="00821E64">
        <w:rPr>
          <w:rFonts w:ascii="Liberation Serif" w:hAnsi="Liberation Serif"/>
          <w:sz w:val="27"/>
          <w:szCs w:val="27"/>
        </w:rPr>
        <w:t>я</w:t>
      </w:r>
      <w:r w:rsidR="00CE56D2" w:rsidRPr="00821E64">
        <w:rPr>
          <w:rFonts w:ascii="Liberation Serif" w:hAnsi="Liberation Serif"/>
          <w:sz w:val="27"/>
          <w:szCs w:val="27"/>
        </w:rPr>
        <w:t xml:space="preserve"> в</w:t>
      </w:r>
      <w:r w:rsidR="007D0BF2" w:rsidRPr="00821E64">
        <w:rPr>
          <w:rFonts w:ascii="Liberation Serif" w:hAnsi="Liberation Serif"/>
          <w:sz w:val="27"/>
          <w:szCs w:val="27"/>
        </w:rPr>
        <w:t xml:space="preserve"> </w:t>
      </w:r>
      <w:r w:rsidR="00FD6B5F" w:rsidRPr="00821E64">
        <w:rPr>
          <w:rFonts w:ascii="Liberation Serif" w:hAnsi="Liberation Serif"/>
          <w:sz w:val="27"/>
          <w:szCs w:val="27"/>
        </w:rPr>
        <w:t>приложение</w:t>
      </w:r>
      <w:r w:rsidR="006F759C" w:rsidRPr="00821E64">
        <w:rPr>
          <w:rFonts w:ascii="Liberation Serif" w:hAnsi="Liberation Serif"/>
          <w:sz w:val="27"/>
          <w:szCs w:val="27"/>
        </w:rPr>
        <w:t xml:space="preserve"> № 1</w:t>
      </w:r>
      <w:r w:rsidR="005B729A" w:rsidRPr="00821E64">
        <w:rPr>
          <w:rFonts w:ascii="Liberation Serif" w:hAnsi="Liberation Serif"/>
          <w:sz w:val="27"/>
          <w:szCs w:val="27"/>
        </w:rPr>
        <w:t xml:space="preserve"> </w:t>
      </w:r>
      <w:r w:rsidR="009B789B" w:rsidRPr="00821E64">
        <w:rPr>
          <w:rFonts w:ascii="Liberation Serif" w:hAnsi="Liberation Serif"/>
          <w:sz w:val="27"/>
          <w:szCs w:val="27"/>
        </w:rPr>
        <w:t xml:space="preserve">«Перечень многоквартирных жилых домов, признанных аварийными и непригодными для проживания, расположенных на территории городского округа Красноуфимск» </w:t>
      </w:r>
      <w:r w:rsidR="005B729A" w:rsidRPr="00821E64">
        <w:rPr>
          <w:rFonts w:ascii="Liberation Serif" w:hAnsi="Liberation Serif"/>
          <w:sz w:val="27"/>
          <w:szCs w:val="27"/>
        </w:rPr>
        <w:t>к постановлению Главы городского округа Красноуфимск № 1235 от 16.</w:t>
      </w:r>
      <w:r w:rsidR="00D359DD" w:rsidRPr="00821E64">
        <w:rPr>
          <w:rFonts w:ascii="Liberation Serif" w:hAnsi="Liberation Serif"/>
          <w:sz w:val="27"/>
          <w:szCs w:val="27"/>
        </w:rPr>
        <w:t>12.2008</w:t>
      </w:r>
      <w:r w:rsidR="00744EF0" w:rsidRPr="00821E64">
        <w:rPr>
          <w:rFonts w:ascii="Liberation Serif" w:hAnsi="Liberation Serif"/>
          <w:sz w:val="27"/>
          <w:szCs w:val="27"/>
        </w:rPr>
        <w:t xml:space="preserve"> </w:t>
      </w:r>
      <w:r w:rsidR="00D359DD" w:rsidRPr="00821E64">
        <w:rPr>
          <w:rFonts w:ascii="Liberation Serif" w:hAnsi="Liberation Serif"/>
          <w:sz w:val="27"/>
          <w:szCs w:val="27"/>
        </w:rPr>
        <w:t>«О признании жилых помещений</w:t>
      </w:r>
      <w:r w:rsidR="0022093F" w:rsidRPr="00821E64">
        <w:rPr>
          <w:rFonts w:ascii="Liberation Serif" w:hAnsi="Liberation Serif"/>
          <w:sz w:val="27"/>
          <w:szCs w:val="27"/>
        </w:rPr>
        <w:t>, находящихся в аварийном состоянии, непригодным</w:t>
      </w:r>
      <w:r w:rsidR="00A10884" w:rsidRPr="00821E64">
        <w:rPr>
          <w:rFonts w:ascii="Liberation Serif" w:hAnsi="Liberation Serif"/>
          <w:sz w:val="27"/>
          <w:szCs w:val="27"/>
        </w:rPr>
        <w:t>и</w:t>
      </w:r>
      <w:r w:rsidR="008A3471" w:rsidRPr="00821E64">
        <w:rPr>
          <w:rFonts w:ascii="Liberation Serif" w:hAnsi="Liberation Serif"/>
          <w:sz w:val="27"/>
          <w:szCs w:val="27"/>
        </w:rPr>
        <w:t xml:space="preserve"> </w:t>
      </w:r>
      <w:r w:rsidR="0022093F" w:rsidRPr="00821E64">
        <w:rPr>
          <w:rFonts w:ascii="Liberation Serif" w:hAnsi="Liberation Serif"/>
          <w:sz w:val="27"/>
          <w:szCs w:val="27"/>
        </w:rPr>
        <w:t>для проживания»</w:t>
      </w:r>
      <w:r w:rsidR="009975A7" w:rsidRPr="00821E64">
        <w:rPr>
          <w:rFonts w:ascii="Liberation Serif" w:hAnsi="Liberation Serif"/>
          <w:sz w:val="27"/>
          <w:szCs w:val="27"/>
        </w:rPr>
        <w:t xml:space="preserve"> </w:t>
      </w:r>
      <w:r w:rsidR="005C7E3F" w:rsidRPr="00821E64">
        <w:rPr>
          <w:rFonts w:ascii="Liberation Serif" w:hAnsi="Liberation Serif"/>
          <w:sz w:val="27"/>
          <w:szCs w:val="27"/>
        </w:rPr>
        <w:t>(</w:t>
      </w:r>
      <w:r w:rsidR="000E3CDB" w:rsidRPr="00821E64">
        <w:rPr>
          <w:rFonts w:ascii="Liberation Serif" w:hAnsi="Liberation Serif"/>
          <w:sz w:val="27"/>
          <w:szCs w:val="27"/>
        </w:rPr>
        <w:t>в ред. № 1339 от 24.12.2024, с изм. № 452 от 23.05.2025, № 858 от 19.09.2025, № 871 от 24.09.2025, №1082 от 18.11.2025</w:t>
      </w:r>
      <w:r w:rsidR="00E463BB" w:rsidRPr="00821E64">
        <w:rPr>
          <w:rFonts w:ascii="Liberation Serif" w:hAnsi="Liberation Serif"/>
          <w:sz w:val="27"/>
          <w:szCs w:val="27"/>
        </w:rPr>
        <w:t>, №1130 от 02.12.2025</w:t>
      </w:r>
      <w:r w:rsidR="005C7E3F" w:rsidRPr="00821E64">
        <w:rPr>
          <w:rFonts w:ascii="Liberation Serif" w:hAnsi="Liberation Serif"/>
          <w:sz w:val="27"/>
          <w:szCs w:val="27"/>
        </w:rPr>
        <w:t>)</w:t>
      </w:r>
      <w:r w:rsidR="009B789B" w:rsidRPr="00821E64">
        <w:rPr>
          <w:rFonts w:ascii="Liberation Serif" w:hAnsi="Liberation Serif"/>
          <w:sz w:val="27"/>
          <w:szCs w:val="27"/>
        </w:rPr>
        <w:t>,</w:t>
      </w:r>
      <w:r w:rsidR="003A30DD" w:rsidRPr="00821E64">
        <w:rPr>
          <w:rFonts w:ascii="Liberation Serif" w:hAnsi="Liberation Serif"/>
          <w:sz w:val="27"/>
          <w:szCs w:val="27"/>
        </w:rPr>
        <w:t xml:space="preserve"> в части </w:t>
      </w:r>
      <w:bookmarkStart w:id="4" w:name="_Hlk90288637"/>
      <w:r w:rsidR="003A30DD" w:rsidRPr="00821E64">
        <w:rPr>
          <w:rFonts w:ascii="Liberation Serif" w:hAnsi="Liberation Serif"/>
          <w:sz w:val="27"/>
          <w:szCs w:val="27"/>
        </w:rPr>
        <w:t>изменения в строках 42 и 55 в графе «Планируемая дата расселения» «31.12.2029» заменить на «31.10.2029»</w:t>
      </w:r>
      <w:r w:rsidR="00821E64" w:rsidRPr="00821E64">
        <w:rPr>
          <w:rFonts w:ascii="Liberation Serif" w:hAnsi="Liberation Serif"/>
          <w:sz w:val="27"/>
          <w:szCs w:val="27"/>
        </w:rPr>
        <w:t>.</w:t>
      </w:r>
    </w:p>
    <w:bookmarkEnd w:id="4"/>
    <w:p w14:paraId="331CF668" w14:textId="521A91C5" w:rsidR="00283F5A" w:rsidRPr="00821E64" w:rsidRDefault="00F642C1" w:rsidP="00C63C2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>2</w:t>
      </w:r>
      <w:r w:rsidR="0091405A" w:rsidRPr="00821E64">
        <w:rPr>
          <w:rFonts w:ascii="Liberation Serif" w:hAnsi="Liberation Serif"/>
          <w:sz w:val="27"/>
          <w:szCs w:val="27"/>
        </w:rPr>
        <w:t>.</w:t>
      </w:r>
      <w:bookmarkStart w:id="5" w:name="_Hlk130463633"/>
      <w:r w:rsidR="00BE5CC5" w:rsidRPr="00821E64">
        <w:rPr>
          <w:rFonts w:ascii="Liberation Serif" w:hAnsi="Liberation Serif"/>
          <w:sz w:val="27"/>
          <w:szCs w:val="27"/>
        </w:rPr>
        <w:tab/>
      </w:r>
      <w:r w:rsidR="00283F5A" w:rsidRPr="00821E64">
        <w:rPr>
          <w:rFonts w:ascii="Liberation Serif" w:hAnsi="Liberation Serif"/>
          <w:sz w:val="27"/>
          <w:szCs w:val="27"/>
        </w:rPr>
        <w:t>Опубликовать настоящее постановление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Красноуфимск.</w:t>
      </w:r>
    </w:p>
    <w:p w14:paraId="6E2C60AA" w14:textId="0949C383" w:rsidR="00F642C1" w:rsidRPr="00821E64" w:rsidRDefault="00F642C1" w:rsidP="00C63C2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Times New Roman CYR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>3.</w:t>
      </w:r>
      <w:r w:rsidR="00BE5CC5" w:rsidRPr="00821E64">
        <w:rPr>
          <w:rFonts w:ascii="Liberation Serif" w:hAnsi="Liberation Serif"/>
          <w:sz w:val="27"/>
          <w:szCs w:val="27"/>
        </w:rPr>
        <w:tab/>
      </w:r>
      <w:r w:rsidRPr="00821E64">
        <w:rPr>
          <w:rFonts w:ascii="Liberation Serif" w:hAnsi="Liberation Serif"/>
          <w:sz w:val="27"/>
          <w:szCs w:val="27"/>
        </w:rPr>
        <w:t>Настоящее постановление вступает в силу с момента опубликования.</w:t>
      </w:r>
    </w:p>
    <w:bookmarkEnd w:id="5"/>
    <w:p w14:paraId="2BC0D07D" w14:textId="01EB1BB8" w:rsidR="0091405A" w:rsidRPr="00821E64" w:rsidRDefault="0091405A" w:rsidP="00C63C20">
      <w:pPr>
        <w:tabs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>4.</w:t>
      </w:r>
      <w:r w:rsidR="00BE5CC5" w:rsidRPr="00821E64">
        <w:rPr>
          <w:rFonts w:ascii="Liberation Serif" w:hAnsi="Liberation Serif"/>
          <w:sz w:val="27"/>
          <w:szCs w:val="27"/>
        </w:rPr>
        <w:tab/>
      </w:r>
      <w:r w:rsidRPr="00821E64">
        <w:rPr>
          <w:rFonts w:ascii="Liberation Serif" w:hAnsi="Liberation Serif"/>
          <w:sz w:val="27"/>
          <w:szCs w:val="27"/>
        </w:rPr>
        <w:t xml:space="preserve">Контроль за </w:t>
      </w:r>
      <w:r w:rsidR="0035375F" w:rsidRPr="00821E64">
        <w:rPr>
          <w:rFonts w:ascii="Liberation Serif" w:hAnsi="Liberation Serif"/>
          <w:sz w:val="27"/>
          <w:szCs w:val="27"/>
        </w:rPr>
        <w:t>исполнением</w:t>
      </w:r>
      <w:r w:rsidRPr="00821E64">
        <w:rPr>
          <w:rFonts w:ascii="Liberation Serif" w:hAnsi="Liberation Serif"/>
          <w:sz w:val="27"/>
          <w:szCs w:val="27"/>
        </w:rPr>
        <w:t xml:space="preserve"> настоящего постановления возложить на первого заместителя Главы городского округа Красноуфимск </w:t>
      </w:r>
      <w:r w:rsidR="00283F5A" w:rsidRPr="00821E64">
        <w:rPr>
          <w:rFonts w:ascii="Liberation Serif" w:hAnsi="Liberation Serif"/>
          <w:sz w:val="27"/>
          <w:szCs w:val="27"/>
        </w:rPr>
        <w:t>Е</w:t>
      </w:r>
      <w:r w:rsidRPr="00821E64">
        <w:rPr>
          <w:rFonts w:ascii="Liberation Serif" w:hAnsi="Liberation Serif"/>
          <w:sz w:val="27"/>
          <w:szCs w:val="27"/>
        </w:rPr>
        <w:t>.</w:t>
      </w:r>
      <w:r w:rsidR="00283F5A" w:rsidRPr="00821E64">
        <w:rPr>
          <w:rFonts w:ascii="Liberation Serif" w:hAnsi="Liberation Serif"/>
          <w:sz w:val="27"/>
          <w:szCs w:val="27"/>
        </w:rPr>
        <w:t>Н. Антипину.</w:t>
      </w:r>
    </w:p>
    <w:p w14:paraId="7B45B4F7" w14:textId="3C3C5474" w:rsidR="00127CF8" w:rsidRPr="00821E64" w:rsidRDefault="00127CF8" w:rsidP="00021BC4">
      <w:pPr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0EC40821" w14:textId="4075B555" w:rsidR="002E77BA" w:rsidRPr="00821E64" w:rsidRDefault="002E77BA" w:rsidP="00FA338D">
      <w:pPr>
        <w:ind w:left="568" w:hanging="568"/>
        <w:jc w:val="both"/>
        <w:rPr>
          <w:rFonts w:ascii="Liberation Serif" w:hAnsi="Liberation Serif"/>
          <w:sz w:val="27"/>
          <w:szCs w:val="27"/>
        </w:rPr>
      </w:pPr>
    </w:p>
    <w:bookmarkEnd w:id="2"/>
    <w:p w14:paraId="179096F2" w14:textId="77777777" w:rsidR="000E3CDB" w:rsidRPr="00821E64" w:rsidRDefault="000E3CDB" w:rsidP="000E3CDB">
      <w:pPr>
        <w:ind w:left="-284"/>
        <w:rPr>
          <w:rFonts w:ascii="Liberation Serif" w:hAnsi="Liberation Serif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 xml:space="preserve">Временно исполняющий полномочия </w:t>
      </w:r>
    </w:p>
    <w:p w14:paraId="5A15BA93" w14:textId="1081246F" w:rsidR="00396167" w:rsidRPr="00821E64" w:rsidRDefault="000E3CDB" w:rsidP="000E3CDB">
      <w:pPr>
        <w:ind w:left="-284"/>
        <w:rPr>
          <w:rFonts w:ascii="Liberation Serif" w:hAnsi="Liberation Serif"/>
          <w:sz w:val="27"/>
          <w:szCs w:val="27"/>
        </w:rPr>
      </w:pPr>
      <w:r w:rsidRPr="00821E64">
        <w:rPr>
          <w:rFonts w:ascii="Liberation Serif" w:hAnsi="Liberation Serif"/>
          <w:sz w:val="27"/>
          <w:szCs w:val="27"/>
        </w:rPr>
        <w:t>Главы городского округа Красноуфимск                                              Ю.С. Ладейщиков</w:t>
      </w:r>
    </w:p>
    <w:sectPr w:rsidR="00396167" w:rsidRPr="00821E64" w:rsidSect="00625AE8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559"/>
    <w:multiLevelType w:val="multilevel"/>
    <w:tmpl w:val="7370F0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24C05A9"/>
    <w:multiLevelType w:val="hybridMultilevel"/>
    <w:tmpl w:val="453C7828"/>
    <w:lvl w:ilvl="0" w:tplc="585E989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92249A"/>
    <w:multiLevelType w:val="hybridMultilevel"/>
    <w:tmpl w:val="CBE827F2"/>
    <w:lvl w:ilvl="0" w:tplc="C0E6AA9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45180F"/>
    <w:multiLevelType w:val="hybridMultilevel"/>
    <w:tmpl w:val="14985EDE"/>
    <w:lvl w:ilvl="0" w:tplc="89A88A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A26AF"/>
    <w:multiLevelType w:val="hybridMultilevel"/>
    <w:tmpl w:val="7FDA4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0532528">
    <w:abstractNumId w:val="0"/>
  </w:num>
  <w:num w:numId="2" w16cid:durableId="852692481">
    <w:abstractNumId w:val="1"/>
  </w:num>
  <w:num w:numId="3" w16cid:durableId="403263290">
    <w:abstractNumId w:val="2"/>
  </w:num>
  <w:num w:numId="4" w16cid:durableId="196358742">
    <w:abstractNumId w:val="4"/>
  </w:num>
  <w:num w:numId="5" w16cid:durableId="165957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73"/>
    <w:rsid w:val="00000B09"/>
    <w:rsid w:val="0000208C"/>
    <w:rsid w:val="00012906"/>
    <w:rsid w:val="000177A6"/>
    <w:rsid w:val="000178A1"/>
    <w:rsid w:val="00021BC4"/>
    <w:rsid w:val="00023676"/>
    <w:rsid w:val="0003666D"/>
    <w:rsid w:val="000366F4"/>
    <w:rsid w:val="00036913"/>
    <w:rsid w:val="000401C3"/>
    <w:rsid w:val="0004292D"/>
    <w:rsid w:val="00047FF1"/>
    <w:rsid w:val="000517CE"/>
    <w:rsid w:val="0005540B"/>
    <w:rsid w:val="00067675"/>
    <w:rsid w:val="000725FA"/>
    <w:rsid w:val="00072EFD"/>
    <w:rsid w:val="00073120"/>
    <w:rsid w:val="0007625A"/>
    <w:rsid w:val="00080D43"/>
    <w:rsid w:val="00081399"/>
    <w:rsid w:val="00084FBD"/>
    <w:rsid w:val="00085C79"/>
    <w:rsid w:val="00087CB4"/>
    <w:rsid w:val="00092B31"/>
    <w:rsid w:val="00092D00"/>
    <w:rsid w:val="00093182"/>
    <w:rsid w:val="00094267"/>
    <w:rsid w:val="00095CF6"/>
    <w:rsid w:val="000A016F"/>
    <w:rsid w:val="000B0F9D"/>
    <w:rsid w:val="000B2F2F"/>
    <w:rsid w:val="000C0317"/>
    <w:rsid w:val="000C2875"/>
    <w:rsid w:val="000D4A1C"/>
    <w:rsid w:val="000E2825"/>
    <w:rsid w:val="000E3CDB"/>
    <w:rsid w:val="000F1E1B"/>
    <w:rsid w:val="000F3154"/>
    <w:rsid w:val="000F4874"/>
    <w:rsid w:val="000F5FA2"/>
    <w:rsid w:val="00101EBE"/>
    <w:rsid w:val="00102925"/>
    <w:rsid w:val="0010445B"/>
    <w:rsid w:val="0010533A"/>
    <w:rsid w:val="00115778"/>
    <w:rsid w:val="00116F27"/>
    <w:rsid w:val="00126734"/>
    <w:rsid w:val="00126973"/>
    <w:rsid w:val="00127CF8"/>
    <w:rsid w:val="0013041E"/>
    <w:rsid w:val="0013375D"/>
    <w:rsid w:val="00135D4B"/>
    <w:rsid w:val="0013710F"/>
    <w:rsid w:val="00137344"/>
    <w:rsid w:val="00141A98"/>
    <w:rsid w:val="001444C0"/>
    <w:rsid w:val="00144601"/>
    <w:rsid w:val="00145FE1"/>
    <w:rsid w:val="00150256"/>
    <w:rsid w:val="00152D3A"/>
    <w:rsid w:val="00160E30"/>
    <w:rsid w:val="001671E0"/>
    <w:rsid w:val="00171E6A"/>
    <w:rsid w:val="00180EAD"/>
    <w:rsid w:val="001820EC"/>
    <w:rsid w:val="00182B4E"/>
    <w:rsid w:val="00184255"/>
    <w:rsid w:val="0018522A"/>
    <w:rsid w:val="00191561"/>
    <w:rsid w:val="00193A64"/>
    <w:rsid w:val="00193A84"/>
    <w:rsid w:val="001946C7"/>
    <w:rsid w:val="00195861"/>
    <w:rsid w:val="001A08D5"/>
    <w:rsid w:val="001A097A"/>
    <w:rsid w:val="001A09B6"/>
    <w:rsid w:val="001A2DCB"/>
    <w:rsid w:val="001A76E4"/>
    <w:rsid w:val="001B264E"/>
    <w:rsid w:val="001B7643"/>
    <w:rsid w:val="001C05F4"/>
    <w:rsid w:val="001C1FB1"/>
    <w:rsid w:val="001C5490"/>
    <w:rsid w:val="001C5B55"/>
    <w:rsid w:val="001C7926"/>
    <w:rsid w:val="001D0133"/>
    <w:rsid w:val="001D4F77"/>
    <w:rsid w:val="001D4FB7"/>
    <w:rsid w:val="001D656D"/>
    <w:rsid w:val="001E345D"/>
    <w:rsid w:val="001E5430"/>
    <w:rsid w:val="001E66CC"/>
    <w:rsid w:val="001F0BF7"/>
    <w:rsid w:val="001F340C"/>
    <w:rsid w:val="001F3AA5"/>
    <w:rsid w:val="001F7834"/>
    <w:rsid w:val="00200428"/>
    <w:rsid w:val="00200E7D"/>
    <w:rsid w:val="00202FE2"/>
    <w:rsid w:val="0020354D"/>
    <w:rsid w:val="00210170"/>
    <w:rsid w:val="0021130F"/>
    <w:rsid w:val="00213264"/>
    <w:rsid w:val="00213A5B"/>
    <w:rsid w:val="002142A3"/>
    <w:rsid w:val="002163A1"/>
    <w:rsid w:val="0022093F"/>
    <w:rsid w:val="00224CFB"/>
    <w:rsid w:val="00230816"/>
    <w:rsid w:val="00231F54"/>
    <w:rsid w:val="002321A4"/>
    <w:rsid w:val="00233C65"/>
    <w:rsid w:val="00233F88"/>
    <w:rsid w:val="00235068"/>
    <w:rsid w:val="0024150B"/>
    <w:rsid w:val="00243986"/>
    <w:rsid w:val="00250BEC"/>
    <w:rsid w:val="002532FC"/>
    <w:rsid w:val="00255ADF"/>
    <w:rsid w:val="002619A3"/>
    <w:rsid w:val="00265FD6"/>
    <w:rsid w:val="002702FF"/>
    <w:rsid w:val="00271529"/>
    <w:rsid w:val="00275C40"/>
    <w:rsid w:val="002761EE"/>
    <w:rsid w:val="00276242"/>
    <w:rsid w:val="00277F2F"/>
    <w:rsid w:val="002817A6"/>
    <w:rsid w:val="00283F5A"/>
    <w:rsid w:val="00286B3D"/>
    <w:rsid w:val="00291737"/>
    <w:rsid w:val="0029213C"/>
    <w:rsid w:val="0029223C"/>
    <w:rsid w:val="002935D2"/>
    <w:rsid w:val="0029618F"/>
    <w:rsid w:val="002A0E1A"/>
    <w:rsid w:val="002A362D"/>
    <w:rsid w:val="002B1644"/>
    <w:rsid w:val="002B4547"/>
    <w:rsid w:val="002C0B69"/>
    <w:rsid w:val="002D228F"/>
    <w:rsid w:val="002D563B"/>
    <w:rsid w:val="002D5F56"/>
    <w:rsid w:val="002D735A"/>
    <w:rsid w:val="002E77BA"/>
    <w:rsid w:val="002F76F9"/>
    <w:rsid w:val="00302EAB"/>
    <w:rsid w:val="003064F6"/>
    <w:rsid w:val="00312BD4"/>
    <w:rsid w:val="00312C8B"/>
    <w:rsid w:val="0031676D"/>
    <w:rsid w:val="00320B1D"/>
    <w:rsid w:val="0032159F"/>
    <w:rsid w:val="00321F9A"/>
    <w:rsid w:val="00323826"/>
    <w:rsid w:val="00324D24"/>
    <w:rsid w:val="00326009"/>
    <w:rsid w:val="0032683F"/>
    <w:rsid w:val="003272EC"/>
    <w:rsid w:val="0032757A"/>
    <w:rsid w:val="0034395D"/>
    <w:rsid w:val="00351F9E"/>
    <w:rsid w:val="0035375F"/>
    <w:rsid w:val="003556C2"/>
    <w:rsid w:val="00357A02"/>
    <w:rsid w:val="00361DD6"/>
    <w:rsid w:val="00361E15"/>
    <w:rsid w:val="00362293"/>
    <w:rsid w:val="003639EC"/>
    <w:rsid w:val="003713E9"/>
    <w:rsid w:val="0037272B"/>
    <w:rsid w:val="00374022"/>
    <w:rsid w:val="0037617D"/>
    <w:rsid w:val="00377972"/>
    <w:rsid w:val="003817D3"/>
    <w:rsid w:val="00383379"/>
    <w:rsid w:val="0038728B"/>
    <w:rsid w:val="00387EFD"/>
    <w:rsid w:val="00391A8D"/>
    <w:rsid w:val="00392453"/>
    <w:rsid w:val="00395361"/>
    <w:rsid w:val="00396167"/>
    <w:rsid w:val="00396947"/>
    <w:rsid w:val="003A0484"/>
    <w:rsid w:val="003A1258"/>
    <w:rsid w:val="003A30DD"/>
    <w:rsid w:val="003A4F99"/>
    <w:rsid w:val="003A55FB"/>
    <w:rsid w:val="003B163F"/>
    <w:rsid w:val="003B7972"/>
    <w:rsid w:val="003C0B2F"/>
    <w:rsid w:val="003C124F"/>
    <w:rsid w:val="003C5B26"/>
    <w:rsid w:val="003C6A01"/>
    <w:rsid w:val="003C7FC0"/>
    <w:rsid w:val="003D2312"/>
    <w:rsid w:val="003D2C02"/>
    <w:rsid w:val="003D4192"/>
    <w:rsid w:val="003D57E7"/>
    <w:rsid w:val="003D6991"/>
    <w:rsid w:val="003E56BF"/>
    <w:rsid w:val="003E6FAA"/>
    <w:rsid w:val="003F1238"/>
    <w:rsid w:val="003F14DF"/>
    <w:rsid w:val="00403C59"/>
    <w:rsid w:val="004050F1"/>
    <w:rsid w:val="00423B56"/>
    <w:rsid w:val="00423F79"/>
    <w:rsid w:val="004249F9"/>
    <w:rsid w:val="00425674"/>
    <w:rsid w:val="00431104"/>
    <w:rsid w:val="00434F89"/>
    <w:rsid w:val="0043738E"/>
    <w:rsid w:val="004564CA"/>
    <w:rsid w:val="00457F6E"/>
    <w:rsid w:val="00461A29"/>
    <w:rsid w:val="00461F84"/>
    <w:rsid w:val="004657D6"/>
    <w:rsid w:val="00465C29"/>
    <w:rsid w:val="00465F60"/>
    <w:rsid w:val="004769AE"/>
    <w:rsid w:val="00477C53"/>
    <w:rsid w:val="00481FEB"/>
    <w:rsid w:val="004863CF"/>
    <w:rsid w:val="00490892"/>
    <w:rsid w:val="004911C8"/>
    <w:rsid w:val="00492AF3"/>
    <w:rsid w:val="004932DC"/>
    <w:rsid w:val="00493C3B"/>
    <w:rsid w:val="004A5C1F"/>
    <w:rsid w:val="004A72FC"/>
    <w:rsid w:val="004B207C"/>
    <w:rsid w:val="004B339A"/>
    <w:rsid w:val="004B6F59"/>
    <w:rsid w:val="004C5465"/>
    <w:rsid w:val="004D266B"/>
    <w:rsid w:val="004D4C6A"/>
    <w:rsid w:val="004D4FCD"/>
    <w:rsid w:val="004D7582"/>
    <w:rsid w:val="004D75E3"/>
    <w:rsid w:val="004E29A2"/>
    <w:rsid w:val="004E2BF7"/>
    <w:rsid w:val="004E2F3A"/>
    <w:rsid w:val="004E3E55"/>
    <w:rsid w:val="004E6A30"/>
    <w:rsid w:val="004F36F0"/>
    <w:rsid w:val="004F3718"/>
    <w:rsid w:val="005001C7"/>
    <w:rsid w:val="00502A4E"/>
    <w:rsid w:val="005050DD"/>
    <w:rsid w:val="00505EAF"/>
    <w:rsid w:val="00511283"/>
    <w:rsid w:val="005137A3"/>
    <w:rsid w:val="00517030"/>
    <w:rsid w:val="00530380"/>
    <w:rsid w:val="00534A76"/>
    <w:rsid w:val="00534AA9"/>
    <w:rsid w:val="005371A9"/>
    <w:rsid w:val="005376DC"/>
    <w:rsid w:val="0054414B"/>
    <w:rsid w:val="00552EDA"/>
    <w:rsid w:val="005563ED"/>
    <w:rsid w:val="00556DAE"/>
    <w:rsid w:val="005615F6"/>
    <w:rsid w:val="00563E8A"/>
    <w:rsid w:val="00566926"/>
    <w:rsid w:val="005671F8"/>
    <w:rsid w:val="00571CEE"/>
    <w:rsid w:val="00574E18"/>
    <w:rsid w:val="00581465"/>
    <w:rsid w:val="0058449E"/>
    <w:rsid w:val="005847F2"/>
    <w:rsid w:val="00584BE9"/>
    <w:rsid w:val="00594953"/>
    <w:rsid w:val="00595144"/>
    <w:rsid w:val="005952FA"/>
    <w:rsid w:val="00597E50"/>
    <w:rsid w:val="005A1249"/>
    <w:rsid w:val="005A2B65"/>
    <w:rsid w:val="005A4EB3"/>
    <w:rsid w:val="005A553C"/>
    <w:rsid w:val="005A5E6A"/>
    <w:rsid w:val="005A60FB"/>
    <w:rsid w:val="005A6618"/>
    <w:rsid w:val="005A691C"/>
    <w:rsid w:val="005B420F"/>
    <w:rsid w:val="005B4973"/>
    <w:rsid w:val="005B5C2F"/>
    <w:rsid w:val="005B5D83"/>
    <w:rsid w:val="005B729A"/>
    <w:rsid w:val="005C3367"/>
    <w:rsid w:val="005C789D"/>
    <w:rsid w:val="005C7E3F"/>
    <w:rsid w:val="005E291D"/>
    <w:rsid w:val="005E50F7"/>
    <w:rsid w:val="005E5B79"/>
    <w:rsid w:val="005F0970"/>
    <w:rsid w:val="005F1C22"/>
    <w:rsid w:val="005F4AC1"/>
    <w:rsid w:val="005F596D"/>
    <w:rsid w:val="005F5FC0"/>
    <w:rsid w:val="005F6F1E"/>
    <w:rsid w:val="00600179"/>
    <w:rsid w:val="006043CE"/>
    <w:rsid w:val="0060609D"/>
    <w:rsid w:val="00607419"/>
    <w:rsid w:val="00607A2A"/>
    <w:rsid w:val="00610DEF"/>
    <w:rsid w:val="00611EAA"/>
    <w:rsid w:val="00614322"/>
    <w:rsid w:val="00615207"/>
    <w:rsid w:val="006157B5"/>
    <w:rsid w:val="006208CF"/>
    <w:rsid w:val="00620E5B"/>
    <w:rsid w:val="006239C3"/>
    <w:rsid w:val="0062528A"/>
    <w:rsid w:val="00625AE8"/>
    <w:rsid w:val="006323A0"/>
    <w:rsid w:val="006323AE"/>
    <w:rsid w:val="00633469"/>
    <w:rsid w:val="00633AB1"/>
    <w:rsid w:val="0063422E"/>
    <w:rsid w:val="00637D27"/>
    <w:rsid w:val="00654207"/>
    <w:rsid w:val="00656238"/>
    <w:rsid w:val="006619F0"/>
    <w:rsid w:val="00663C9E"/>
    <w:rsid w:val="00666BEE"/>
    <w:rsid w:val="00672367"/>
    <w:rsid w:val="006762BE"/>
    <w:rsid w:val="006804E8"/>
    <w:rsid w:val="00680BAD"/>
    <w:rsid w:val="0068491C"/>
    <w:rsid w:val="006859BD"/>
    <w:rsid w:val="00686C3C"/>
    <w:rsid w:val="00690745"/>
    <w:rsid w:val="00691054"/>
    <w:rsid w:val="00691656"/>
    <w:rsid w:val="00693E84"/>
    <w:rsid w:val="006A3FF5"/>
    <w:rsid w:val="006A5B90"/>
    <w:rsid w:val="006A6F28"/>
    <w:rsid w:val="006B0A9E"/>
    <w:rsid w:val="006B6F90"/>
    <w:rsid w:val="006C402E"/>
    <w:rsid w:val="006C41FA"/>
    <w:rsid w:val="006C4680"/>
    <w:rsid w:val="006C5CAC"/>
    <w:rsid w:val="006C7FE2"/>
    <w:rsid w:val="006D2A32"/>
    <w:rsid w:val="006D5CDC"/>
    <w:rsid w:val="006D6278"/>
    <w:rsid w:val="006E02BB"/>
    <w:rsid w:val="006E398B"/>
    <w:rsid w:val="006E3C03"/>
    <w:rsid w:val="006E59D7"/>
    <w:rsid w:val="006E5A51"/>
    <w:rsid w:val="006E5EF3"/>
    <w:rsid w:val="006F3D19"/>
    <w:rsid w:val="006F4752"/>
    <w:rsid w:val="006F759C"/>
    <w:rsid w:val="006F7FAF"/>
    <w:rsid w:val="007007BB"/>
    <w:rsid w:val="00701E3A"/>
    <w:rsid w:val="00704921"/>
    <w:rsid w:val="007055B6"/>
    <w:rsid w:val="0070748A"/>
    <w:rsid w:val="0071019B"/>
    <w:rsid w:val="00711DA8"/>
    <w:rsid w:val="007158A6"/>
    <w:rsid w:val="00716996"/>
    <w:rsid w:val="00717B1A"/>
    <w:rsid w:val="007202E9"/>
    <w:rsid w:val="007225A0"/>
    <w:rsid w:val="007238A3"/>
    <w:rsid w:val="0072408D"/>
    <w:rsid w:val="00725CB8"/>
    <w:rsid w:val="00726F78"/>
    <w:rsid w:val="007273C1"/>
    <w:rsid w:val="00744EF0"/>
    <w:rsid w:val="007509A9"/>
    <w:rsid w:val="0075143C"/>
    <w:rsid w:val="00753ACC"/>
    <w:rsid w:val="00763834"/>
    <w:rsid w:val="007663D8"/>
    <w:rsid w:val="00766F6E"/>
    <w:rsid w:val="007729A2"/>
    <w:rsid w:val="00774195"/>
    <w:rsid w:val="0077759A"/>
    <w:rsid w:val="00780B87"/>
    <w:rsid w:val="00781FEB"/>
    <w:rsid w:val="00782E1A"/>
    <w:rsid w:val="00792620"/>
    <w:rsid w:val="007931DD"/>
    <w:rsid w:val="00793D24"/>
    <w:rsid w:val="007958AE"/>
    <w:rsid w:val="0079681A"/>
    <w:rsid w:val="007A123F"/>
    <w:rsid w:val="007B2EE3"/>
    <w:rsid w:val="007B3516"/>
    <w:rsid w:val="007B5CD6"/>
    <w:rsid w:val="007B6507"/>
    <w:rsid w:val="007B709B"/>
    <w:rsid w:val="007B7DBC"/>
    <w:rsid w:val="007C193F"/>
    <w:rsid w:val="007C1C9D"/>
    <w:rsid w:val="007C49A9"/>
    <w:rsid w:val="007C67D6"/>
    <w:rsid w:val="007C7846"/>
    <w:rsid w:val="007D06F9"/>
    <w:rsid w:val="007D0BF2"/>
    <w:rsid w:val="007D25DF"/>
    <w:rsid w:val="007D2CE7"/>
    <w:rsid w:val="007D5EDB"/>
    <w:rsid w:val="007E1EDD"/>
    <w:rsid w:val="007E4BED"/>
    <w:rsid w:val="007F4283"/>
    <w:rsid w:val="007F5681"/>
    <w:rsid w:val="0080158A"/>
    <w:rsid w:val="00801D76"/>
    <w:rsid w:val="00805923"/>
    <w:rsid w:val="00807610"/>
    <w:rsid w:val="00811C28"/>
    <w:rsid w:val="00812D9E"/>
    <w:rsid w:val="008137EF"/>
    <w:rsid w:val="008144E9"/>
    <w:rsid w:val="0081676D"/>
    <w:rsid w:val="00817AF3"/>
    <w:rsid w:val="00821E64"/>
    <w:rsid w:val="00823C8D"/>
    <w:rsid w:val="00827E64"/>
    <w:rsid w:val="00834C33"/>
    <w:rsid w:val="0083649B"/>
    <w:rsid w:val="00846202"/>
    <w:rsid w:val="00846B2E"/>
    <w:rsid w:val="00851496"/>
    <w:rsid w:val="008535BB"/>
    <w:rsid w:val="00855D10"/>
    <w:rsid w:val="008609CA"/>
    <w:rsid w:val="008643FD"/>
    <w:rsid w:val="0087604F"/>
    <w:rsid w:val="00877A0C"/>
    <w:rsid w:val="00877A36"/>
    <w:rsid w:val="008827ED"/>
    <w:rsid w:val="00883655"/>
    <w:rsid w:val="00883968"/>
    <w:rsid w:val="00885F56"/>
    <w:rsid w:val="00887D52"/>
    <w:rsid w:val="00892E43"/>
    <w:rsid w:val="00893C3F"/>
    <w:rsid w:val="00894796"/>
    <w:rsid w:val="00894967"/>
    <w:rsid w:val="00895C34"/>
    <w:rsid w:val="008A1B21"/>
    <w:rsid w:val="008A2C57"/>
    <w:rsid w:val="008A3471"/>
    <w:rsid w:val="008A7B4E"/>
    <w:rsid w:val="008B259F"/>
    <w:rsid w:val="008B64D0"/>
    <w:rsid w:val="008C1450"/>
    <w:rsid w:val="008C3594"/>
    <w:rsid w:val="008C4368"/>
    <w:rsid w:val="008C4BCF"/>
    <w:rsid w:val="008D1559"/>
    <w:rsid w:val="008D1A30"/>
    <w:rsid w:val="008D1CF8"/>
    <w:rsid w:val="008D45F0"/>
    <w:rsid w:val="008D773B"/>
    <w:rsid w:val="008E2D62"/>
    <w:rsid w:val="008E66B2"/>
    <w:rsid w:val="008E6EE7"/>
    <w:rsid w:val="008F0048"/>
    <w:rsid w:val="008F1B1D"/>
    <w:rsid w:val="008F1CD9"/>
    <w:rsid w:val="008F616D"/>
    <w:rsid w:val="008F6FD7"/>
    <w:rsid w:val="0090003A"/>
    <w:rsid w:val="00900DE6"/>
    <w:rsid w:val="00907BB8"/>
    <w:rsid w:val="009128A6"/>
    <w:rsid w:val="0091405A"/>
    <w:rsid w:val="009142CA"/>
    <w:rsid w:val="00914CCF"/>
    <w:rsid w:val="00915568"/>
    <w:rsid w:val="009160F3"/>
    <w:rsid w:val="00917AB6"/>
    <w:rsid w:val="0092144A"/>
    <w:rsid w:val="00922DD0"/>
    <w:rsid w:val="009234CB"/>
    <w:rsid w:val="00923B88"/>
    <w:rsid w:val="009242C3"/>
    <w:rsid w:val="00933D6C"/>
    <w:rsid w:val="0093525D"/>
    <w:rsid w:val="00935B28"/>
    <w:rsid w:val="00935EBF"/>
    <w:rsid w:val="00937F3F"/>
    <w:rsid w:val="00950C2C"/>
    <w:rsid w:val="009526F0"/>
    <w:rsid w:val="009532C2"/>
    <w:rsid w:val="00953E1B"/>
    <w:rsid w:val="00961843"/>
    <w:rsid w:val="009639ED"/>
    <w:rsid w:val="00963C71"/>
    <w:rsid w:val="00966308"/>
    <w:rsid w:val="009673CD"/>
    <w:rsid w:val="00970525"/>
    <w:rsid w:val="009727C1"/>
    <w:rsid w:val="009771C3"/>
    <w:rsid w:val="00982D51"/>
    <w:rsid w:val="00990885"/>
    <w:rsid w:val="0099350F"/>
    <w:rsid w:val="00996B3F"/>
    <w:rsid w:val="009975A7"/>
    <w:rsid w:val="009A41ED"/>
    <w:rsid w:val="009B1D43"/>
    <w:rsid w:val="009B4E95"/>
    <w:rsid w:val="009B7202"/>
    <w:rsid w:val="009B789B"/>
    <w:rsid w:val="009C12CA"/>
    <w:rsid w:val="009C2EB8"/>
    <w:rsid w:val="009C332F"/>
    <w:rsid w:val="009C4981"/>
    <w:rsid w:val="009C58C2"/>
    <w:rsid w:val="009C6C9C"/>
    <w:rsid w:val="009D06DE"/>
    <w:rsid w:val="009D2C67"/>
    <w:rsid w:val="009D4123"/>
    <w:rsid w:val="009D4EB3"/>
    <w:rsid w:val="009E4265"/>
    <w:rsid w:val="009F3077"/>
    <w:rsid w:val="009F51FF"/>
    <w:rsid w:val="009F5519"/>
    <w:rsid w:val="00A031B8"/>
    <w:rsid w:val="00A10884"/>
    <w:rsid w:val="00A12194"/>
    <w:rsid w:val="00A150F5"/>
    <w:rsid w:val="00A20468"/>
    <w:rsid w:val="00A20AAB"/>
    <w:rsid w:val="00A218D4"/>
    <w:rsid w:val="00A22E7D"/>
    <w:rsid w:val="00A23891"/>
    <w:rsid w:val="00A254A5"/>
    <w:rsid w:val="00A33378"/>
    <w:rsid w:val="00A3483E"/>
    <w:rsid w:val="00A37DEB"/>
    <w:rsid w:val="00A42132"/>
    <w:rsid w:val="00A4431E"/>
    <w:rsid w:val="00A44400"/>
    <w:rsid w:val="00A474E6"/>
    <w:rsid w:val="00A50225"/>
    <w:rsid w:val="00A537C3"/>
    <w:rsid w:val="00A53C7F"/>
    <w:rsid w:val="00A55E5D"/>
    <w:rsid w:val="00A62591"/>
    <w:rsid w:val="00A64977"/>
    <w:rsid w:val="00A665A1"/>
    <w:rsid w:val="00A7178D"/>
    <w:rsid w:val="00A73333"/>
    <w:rsid w:val="00A73614"/>
    <w:rsid w:val="00A741C8"/>
    <w:rsid w:val="00A74A40"/>
    <w:rsid w:val="00A777C0"/>
    <w:rsid w:val="00A8543F"/>
    <w:rsid w:val="00A86EDE"/>
    <w:rsid w:val="00A87A09"/>
    <w:rsid w:val="00A87BC4"/>
    <w:rsid w:val="00A92808"/>
    <w:rsid w:val="00A93B84"/>
    <w:rsid w:val="00AA1CC9"/>
    <w:rsid w:val="00AA203B"/>
    <w:rsid w:val="00AA2E84"/>
    <w:rsid w:val="00AA3F34"/>
    <w:rsid w:val="00AA52A0"/>
    <w:rsid w:val="00AA53CE"/>
    <w:rsid w:val="00AB0237"/>
    <w:rsid w:val="00AB3528"/>
    <w:rsid w:val="00AC3DBF"/>
    <w:rsid w:val="00AC3F7B"/>
    <w:rsid w:val="00AD0124"/>
    <w:rsid w:val="00AD08BB"/>
    <w:rsid w:val="00AD2CB4"/>
    <w:rsid w:val="00AD5A95"/>
    <w:rsid w:val="00AE3F4F"/>
    <w:rsid w:val="00AE7C21"/>
    <w:rsid w:val="00AF71CE"/>
    <w:rsid w:val="00AF7E0F"/>
    <w:rsid w:val="00B046B3"/>
    <w:rsid w:val="00B060CA"/>
    <w:rsid w:val="00B06F86"/>
    <w:rsid w:val="00B13E5B"/>
    <w:rsid w:val="00B16AE5"/>
    <w:rsid w:val="00B22BE1"/>
    <w:rsid w:val="00B23407"/>
    <w:rsid w:val="00B23778"/>
    <w:rsid w:val="00B25FD1"/>
    <w:rsid w:val="00B277E6"/>
    <w:rsid w:val="00B3330B"/>
    <w:rsid w:val="00B33B22"/>
    <w:rsid w:val="00B402B3"/>
    <w:rsid w:val="00B469C0"/>
    <w:rsid w:val="00B53CFD"/>
    <w:rsid w:val="00B53EC7"/>
    <w:rsid w:val="00B55ACB"/>
    <w:rsid w:val="00B56717"/>
    <w:rsid w:val="00B614C0"/>
    <w:rsid w:val="00B61B79"/>
    <w:rsid w:val="00B675A4"/>
    <w:rsid w:val="00B712EE"/>
    <w:rsid w:val="00B7232D"/>
    <w:rsid w:val="00B7246E"/>
    <w:rsid w:val="00B767B9"/>
    <w:rsid w:val="00B87130"/>
    <w:rsid w:val="00B878E4"/>
    <w:rsid w:val="00B87E23"/>
    <w:rsid w:val="00B930CD"/>
    <w:rsid w:val="00B94B7D"/>
    <w:rsid w:val="00B95D18"/>
    <w:rsid w:val="00BA0180"/>
    <w:rsid w:val="00BA5195"/>
    <w:rsid w:val="00BB4A93"/>
    <w:rsid w:val="00BB4C8E"/>
    <w:rsid w:val="00BC492A"/>
    <w:rsid w:val="00BC754D"/>
    <w:rsid w:val="00BD4ACC"/>
    <w:rsid w:val="00BD657A"/>
    <w:rsid w:val="00BD6F7A"/>
    <w:rsid w:val="00BE08EB"/>
    <w:rsid w:val="00BE12B6"/>
    <w:rsid w:val="00BE3D63"/>
    <w:rsid w:val="00BE5CC5"/>
    <w:rsid w:val="00BE753E"/>
    <w:rsid w:val="00BF5FF7"/>
    <w:rsid w:val="00BF7787"/>
    <w:rsid w:val="00C01D54"/>
    <w:rsid w:val="00C03469"/>
    <w:rsid w:val="00C04B7A"/>
    <w:rsid w:val="00C05E9C"/>
    <w:rsid w:val="00C06E01"/>
    <w:rsid w:val="00C07AD9"/>
    <w:rsid w:val="00C10BB4"/>
    <w:rsid w:val="00C17268"/>
    <w:rsid w:val="00C2547D"/>
    <w:rsid w:val="00C33E97"/>
    <w:rsid w:val="00C348D7"/>
    <w:rsid w:val="00C45107"/>
    <w:rsid w:val="00C45618"/>
    <w:rsid w:val="00C528EB"/>
    <w:rsid w:val="00C54B24"/>
    <w:rsid w:val="00C605BF"/>
    <w:rsid w:val="00C63C20"/>
    <w:rsid w:val="00C63F11"/>
    <w:rsid w:val="00C701F1"/>
    <w:rsid w:val="00C72215"/>
    <w:rsid w:val="00C761FB"/>
    <w:rsid w:val="00C76652"/>
    <w:rsid w:val="00C768E9"/>
    <w:rsid w:val="00C8217C"/>
    <w:rsid w:val="00C82942"/>
    <w:rsid w:val="00C921D5"/>
    <w:rsid w:val="00C94025"/>
    <w:rsid w:val="00C9501D"/>
    <w:rsid w:val="00C95E14"/>
    <w:rsid w:val="00C96D98"/>
    <w:rsid w:val="00CA285C"/>
    <w:rsid w:val="00CA4256"/>
    <w:rsid w:val="00CA6F65"/>
    <w:rsid w:val="00CB0B2D"/>
    <w:rsid w:val="00CB3F84"/>
    <w:rsid w:val="00CB5203"/>
    <w:rsid w:val="00CC5BEF"/>
    <w:rsid w:val="00CC5BF6"/>
    <w:rsid w:val="00CC6155"/>
    <w:rsid w:val="00CC761D"/>
    <w:rsid w:val="00CC794C"/>
    <w:rsid w:val="00CD08E0"/>
    <w:rsid w:val="00CD1566"/>
    <w:rsid w:val="00CD38A0"/>
    <w:rsid w:val="00CD3975"/>
    <w:rsid w:val="00CD567A"/>
    <w:rsid w:val="00CD702B"/>
    <w:rsid w:val="00CD78B2"/>
    <w:rsid w:val="00CE17F1"/>
    <w:rsid w:val="00CE19B1"/>
    <w:rsid w:val="00CE21A5"/>
    <w:rsid w:val="00CE56D2"/>
    <w:rsid w:val="00CE7EAB"/>
    <w:rsid w:val="00CF0458"/>
    <w:rsid w:val="00CF1194"/>
    <w:rsid w:val="00CF15EB"/>
    <w:rsid w:val="00CF234A"/>
    <w:rsid w:val="00CF266F"/>
    <w:rsid w:val="00D1089E"/>
    <w:rsid w:val="00D126F0"/>
    <w:rsid w:val="00D13F14"/>
    <w:rsid w:val="00D14716"/>
    <w:rsid w:val="00D17187"/>
    <w:rsid w:val="00D215B4"/>
    <w:rsid w:val="00D21A34"/>
    <w:rsid w:val="00D24CA9"/>
    <w:rsid w:val="00D308DB"/>
    <w:rsid w:val="00D30AAB"/>
    <w:rsid w:val="00D31FA1"/>
    <w:rsid w:val="00D359DD"/>
    <w:rsid w:val="00D367D1"/>
    <w:rsid w:val="00D402C6"/>
    <w:rsid w:val="00D408F8"/>
    <w:rsid w:val="00D42A6B"/>
    <w:rsid w:val="00D43786"/>
    <w:rsid w:val="00D43E37"/>
    <w:rsid w:val="00D44C8E"/>
    <w:rsid w:val="00D4536B"/>
    <w:rsid w:val="00D526AF"/>
    <w:rsid w:val="00D545D2"/>
    <w:rsid w:val="00D56EF5"/>
    <w:rsid w:val="00D579BC"/>
    <w:rsid w:val="00D57CF0"/>
    <w:rsid w:val="00D57ED5"/>
    <w:rsid w:val="00D644B5"/>
    <w:rsid w:val="00D650CA"/>
    <w:rsid w:val="00D67CFD"/>
    <w:rsid w:val="00D67D9D"/>
    <w:rsid w:val="00D7244F"/>
    <w:rsid w:val="00D77EE4"/>
    <w:rsid w:val="00D826F3"/>
    <w:rsid w:val="00D842C2"/>
    <w:rsid w:val="00D900AF"/>
    <w:rsid w:val="00DA167B"/>
    <w:rsid w:val="00DA240D"/>
    <w:rsid w:val="00DA28D8"/>
    <w:rsid w:val="00DA2E7A"/>
    <w:rsid w:val="00DA361F"/>
    <w:rsid w:val="00DA5B6B"/>
    <w:rsid w:val="00DB0F0B"/>
    <w:rsid w:val="00DB3721"/>
    <w:rsid w:val="00DC2DA1"/>
    <w:rsid w:val="00DC6CD3"/>
    <w:rsid w:val="00DD2B84"/>
    <w:rsid w:val="00DD4699"/>
    <w:rsid w:val="00DD605C"/>
    <w:rsid w:val="00DD6DA2"/>
    <w:rsid w:val="00DD74BA"/>
    <w:rsid w:val="00DE0573"/>
    <w:rsid w:val="00DE1267"/>
    <w:rsid w:val="00DF6062"/>
    <w:rsid w:val="00E05B2B"/>
    <w:rsid w:val="00E05C89"/>
    <w:rsid w:val="00E066A8"/>
    <w:rsid w:val="00E11A34"/>
    <w:rsid w:val="00E152AD"/>
    <w:rsid w:val="00E15623"/>
    <w:rsid w:val="00E1792A"/>
    <w:rsid w:val="00E23C96"/>
    <w:rsid w:val="00E27D22"/>
    <w:rsid w:val="00E30B02"/>
    <w:rsid w:val="00E353DF"/>
    <w:rsid w:val="00E402C9"/>
    <w:rsid w:val="00E42529"/>
    <w:rsid w:val="00E4509A"/>
    <w:rsid w:val="00E45C41"/>
    <w:rsid w:val="00E463BB"/>
    <w:rsid w:val="00E475D7"/>
    <w:rsid w:val="00E47DC0"/>
    <w:rsid w:val="00E513F7"/>
    <w:rsid w:val="00E5353F"/>
    <w:rsid w:val="00E53E2E"/>
    <w:rsid w:val="00E552AC"/>
    <w:rsid w:val="00E56AB0"/>
    <w:rsid w:val="00E72E80"/>
    <w:rsid w:val="00E80C6A"/>
    <w:rsid w:val="00E80D22"/>
    <w:rsid w:val="00E85D6A"/>
    <w:rsid w:val="00E91298"/>
    <w:rsid w:val="00E91DC8"/>
    <w:rsid w:val="00E921F6"/>
    <w:rsid w:val="00E93E0D"/>
    <w:rsid w:val="00EA1023"/>
    <w:rsid w:val="00EA23C3"/>
    <w:rsid w:val="00EA34F3"/>
    <w:rsid w:val="00EB262A"/>
    <w:rsid w:val="00EB4044"/>
    <w:rsid w:val="00EB44ED"/>
    <w:rsid w:val="00EB640A"/>
    <w:rsid w:val="00EC1EB7"/>
    <w:rsid w:val="00EC468E"/>
    <w:rsid w:val="00EC5A8A"/>
    <w:rsid w:val="00EC7232"/>
    <w:rsid w:val="00ED3875"/>
    <w:rsid w:val="00ED474E"/>
    <w:rsid w:val="00ED5089"/>
    <w:rsid w:val="00EE2B8F"/>
    <w:rsid w:val="00EE7A18"/>
    <w:rsid w:val="00EF48FD"/>
    <w:rsid w:val="00EF667E"/>
    <w:rsid w:val="00F13CDC"/>
    <w:rsid w:val="00F2355C"/>
    <w:rsid w:val="00F27C26"/>
    <w:rsid w:val="00F31BD3"/>
    <w:rsid w:val="00F356FE"/>
    <w:rsid w:val="00F3652A"/>
    <w:rsid w:val="00F405EF"/>
    <w:rsid w:val="00F41AE3"/>
    <w:rsid w:val="00F44012"/>
    <w:rsid w:val="00F4427C"/>
    <w:rsid w:val="00F4667B"/>
    <w:rsid w:val="00F62345"/>
    <w:rsid w:val="00F642C1"/>
    <w:rsid w:val="00F64E38"/>
    <w:rsid w:val="00F759D4"/>
    <w:rsid w:val="00F80232"/>
    <w:rsid w:val="00F972CD"/>
    <w:rsid w:val="00FA1419"/>
    <w:rsid w:val="00FA338D"/>
    <w:rsid w:val="00FA3E5D"/>
    <w:rsid w:val="00FA4133"/>
    <w:rsid w:val="00FA5482"/>
    <w:rsid w:val="00FA6A47"/>
    <w:rsid w:val="00FB07BF"/>
    <w:rsid w:val="00FB4D1F"/>
    <w:rsid w:val="00FB628E"/>
    <w:rsid w:val="00FC2189"/>
    <w:rsid w:val="00FC3622"/>
    <w:rsid w:val="00FC5086"/>
    <w:rsid w:val="00FD2982"/>
    <w:rsid w:val="00FD3F65"/>
    <w:rsid w:val="00FD590A"/>
    <w:rsid w:val="00FD696A"/>
    <w:rsid w:val="00FD6B5F"/>
    <w:rsid w:val="00FE09F1"/>
    <w:rsid w:val="00FE381C"/>
    <w:rsid w:val="00FF3057"/>
    <w:rsid w:val="00FF69A0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F1D26"/>
  <w15:docId w15:val="{33E68035-7C9F-4B9E-97FB-BCADDC0C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7E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50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2132"/>
    <w:pPr>
      <w:ind w:left="720"/>
      <w:contextualSpacing/>
    </w:pPr>
  </w:style>
  <w:style w:type="character" w:customStyle="1" w:styleId="2">
    <w:name w:val="Основной текст (2)_"/>
    <w:link w:val="20"/>
    <w:rsid w:val="00597E50"/>
    <w:rPr>
      <w:spacing w:val="2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E50"/>
    <w:pPr>
      <w:shd w:val="clear" w:color="auto" w:fill="FFFFFF"/>
      <w:spacing w:before="360" w:line="307" w:lineRule="exact"/>
      <w:jc w:val="center"/>
    </w:pPr>
    <w:rPr>
      <w:spacing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2;&#1078;&#1091;&#1090;&#1080;&#1085;\Desktop\&#1055;&#1086;&#1089;&#1090;&#1072;&#1085;&#1086;&#1074;&#1083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EB95-3DEE-46FA-B2BB-0BE7413C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главы.dot</Template>
  <TotalTime>87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Чащин А</dc:creator>
  <cp:lastModifiedBy>IT</cp:lastModifiedBy>
  <cp:revision>14</cp:revision>
  <cp:lastPrinted>2025-09-23T09:51:00Z</cp:lastPrinted>
  <dcterms:created xsi:type="dcterms:W3CDTF">2025-11-17T06:59:00Z</dcterms:created>
  <dcterms:modified xsi:type="dcterms:W3CDTF">2025-12-04T09:27:00Z</dcterms:modified>
</cp:coreProperties>
</file>