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C9A5" w14:textId="77777777" w:rsidR="00B277E6" w:rsidRPr="00C63C20" w:rsidRDefault="00362293" w:rsidP="00B277E6">
      <w:pPr>
        <w:jc w:val="center"/>
        <w:rPr>
          <w:rFonts w:ascii="Liberation Serif" w:hAnsi="Liberation Serif"/>
        </w:rPr>
      </w:pPr>
      <w:r w:rsidRPr="00C63C20">
        <w:rPr>
          <w:rFonts w:ascii="Liberation Serif" w:hAnsi="Liberation Serif"/>
          <w:noProof/>
        </w:rPr>
        <w:drawing>
          <wp:inline distT="0" distB="0" distL="0" distR="0" wp14:anchorId="3FF46710" wp14:editId="1E22A7CE">
            <wp:extent cx="445135" cy="56007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299EDA" w14:textId="3303C1DC" w:rsidR="00B277E6" w:rsidRPr="00C63C20" w:rsidRDefault="00B277E6" w:rsidP="00B277E6">
      <w:pPr>
        <w:jc w:val="center"/>
        <w:rPr>
          <w:rFonts w:ascii="Liberation Serif" w:hAnsi="Liberation Serif"/>
          <w:b/>
          <w:sz w:val="28"/>
          <w:szCs w:val="28"/>
        </w:rPr>
      </w:pPr>
      <w:r w:rsidRPr="00C63C20">
        <w:rPr>
          <w:rFonts w:ascii="Liberation Serif" w:hAnsi="Liberation Serif"/>
          <w:b/>
          <w:sz w:val="28"/>
          <w:szCs w:val="28"/>
        </w:rPr>
        <w:t xml:space="preserve">ГЛАВА </w:t>
      </w:r>
      <w:r w:rsidR="001E345D" w:rsidRPr="00C63C20">
        <w:rPr>
          <w:rFonts w:ascii="Liberation Serif" w:hAnsi="Liberation Serif"/>
          <w:b/>
          <w:sz w:val="28"/>
          <w:szCs w:val="28"/>
        </w:rPr>
        <w:t xml:space="preserve"> </w:t>
      </w:r>
      <w:r w:rsidRPr="00C63C20">
        <w:rPr>
          <w:rFonts w:ascii="Liberation Serif" w:hAnsi="Liberation Serif"/>
          <w:b/>
          <w:sz w:val="28"/>
          <w:szCs w:val="28"/>
        </w:rPr>
        <w:t>ГОРОДСКОГО  ОКРУГА</w:t>
      </w:r>
      <w:r w:rsidR="001E345D" w:rsidRPr="00C63C20">
        <w:rPr>
          <w:rFonts w:ascii="Liberation Serif" w:hAnsi="Liberation Serif"/>
          <w:b/>
          <w:sz w:val="28"/>
          <w:szCs w:val="28"/>
        </w:rPr>
        <w:t xml:space="preserve"> </w:t>
      </w:r>
      <w:r w:rsidRPr="00C63C20">
        <w:rPr>
          <w:rFonts w:ascii="Liberation Serif" w:hAnsi="Liberation Serif"/>
          <w:b/>
          <w:sz w:val="28"/>
          <w:szCs w:val="28"/>
        </w:rPr>
        <w:t xml:space="preserve"> КРАСНОУФИМСК</w:t>
      </w:r>
    </w:p>
    <w:p w14:paraId="3CC8AB0D" w14:textId="77777777" w:rsidR="00B277E6" w:rsidRPr="00C63C20" w:rsidRDefault="00B277E6" w:rsidP="00B277E6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7956D7ED" w14:textId="77777777" w:rsidR="00B277E6" w:rsidRPr="00C63C20" w:rsidRDefault="00B277E6" w:rsidP="00B277E6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C63C20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  <w:r w:rsidR="005A6618" w:rsidRPr="00C63C20">
        <w:rPr>
          <w:rFonts w:ascii="Liberation Serif" w:hAnsi="Liberation Serif"/>
          <w:b/>
          <w:spacing w:val="50"/>
          <w:sz w:val="28"/>
          <w:szCs w:val="28"/>
        </w:rPr>
        <w:t xml:space="preserve"> </w:t>
      </w:r>
    </w:p>
    <w:p w14:paraId="7B5C7194" w14:textId="523D8CBF" w:rsidR="00B277E6" w:rsidRPr="00C63C20" w:rsidRDefault="00B95E37" w:rsidP="00B277E6">
      <w:pPr>
        <w:spacing w:before="12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02.12.2025</w:t>
      </w:r>
      <w:r w:rsidR="008A1B21" w:rsidRPr="00C63C20">
        <w:rPr>
          <w:rFonts w:ascii="Liberation Serif" w:hAnsi="Liberation Serif"/>
          <w:szCs w:val="24"/>
        </w:rPr>
        <w:t xml:space="preserve"> </w:t>
      </w:r>
      <w:r w:rsidR="00B277E6" w:rsidRPr="00C63C20">
        <w:rPr>
          <w:rFonts w:ascii="Liberation Serif" w:hAnsi="Liberation Serif"/>
          <w:szCs w:val="24"/>
        </w:rPr>
        <w:t>г.</w:t>
      </w:r>
      <w:r w:rsidR="00B277E6" w:rsidRPr="00C63C20">
        <w:rPr>
          <w:rFonts w:ascii="Liberation Serif" w:hAnsi="Liberation Serif"/>
          <w:b/>
          <w:i/>
          <w:szCs w:val="24"/>
        </w:rPr>
        <w:t xml:space="preserve">              </w:t>
      </w:r>
      <w:r w:rsidR="00B277E6" w:rsidRPr="00C63C20">
        <w:rPr>
          <w:rFonts w:ascii="Liberation Serif" w:hAnsi="Liberation Serif"/>
          <w:b/>
          <w:i/>
          <w:szCs w:val="24"/>
        </w:rPr>
        <w:tab/>
      </w:r>
      <w:r w:rsidR="00B277E6" w:rsidRPr="00C63C20">
        <w:rPr>
          <w:rFonts w:ascii="Liberation Serif" w:hAnsi="Liberation Serif"/>
          <w:b/>
          <w:i/>
          <w:szCs w:val="24"/>
        </w:rPr>
        <w:tab/>
      </w:r>
      <w:r w:rsidR="007958AE" w:rsidRPr="00C63C20">
        <w:rPr>
          <w:rFonts w:ascii="Liberation Serif" w:hAnsi="Liberation Serif"/>
          <w:b/>
          <w:i/>
          <w:szCs w:val="24"/>
        </w:rPr>
        <w:t xml:space="preserve"> </w:t>
      </w:r>
      <w:r w:rsidR="00B277E6" w:rsidRPr="00C63C20">
        <w:rPr>
          <w:rFonts w:ascii="Liberation Serif" w:hAnsi="Liberation Serif"/>
          <w:b/>
          <w:i/>
          <w:szCs w:val="24"/>
        </w:rPr>
        <w:tab/>
      </w:r>
      <w:r w:rsidR="00B277E6" w:rsidRPr="00C63C20">
        <w:rPr>
          <w:rFonts w:ascii="Liberation Serif" w:hAnsi="Liberation Serif"/>
          <w:b/>
          <w:i/>
          <w:szCs w:val="24"/>
        </w:rPr>
        <w:tab/>
      </w:r>
      <w:r w:rsidR="00B277E6" w:rsidRPr="00C63C20">
        <w:rPr>
          <w:rFonts w:ascii="Liberation Serif" w:hAnsi="Liberation Serif"/>
          <w:b/>
          <w:i/>
          <w:szCs w:val="24"/>
        </w:rPr>
        <w:tab/>
      </w:r>
      <w:r w:rsidR="00846202" w:rsidRPr="00C63C20">
        <w:rPr>
          <w:rFonts w:ascii="Liberation Serif" w:hAnsi="Liberation Serif"/>
          <w:szCs w:val="24"/>
        </w:rPr>
        <w:t xml:space="preserve">           </w:t>
      </w:r>
      <w:r w:rsidR="00B06F86" w:rsidRPr="00C63C20">
        <w:rPr>
          <w:rFonts w:ascii="Liberation Serif" w:hAnsi="Liberation Serif"/>
          <w:szCs w:val="24"/>
        </w:rPr>
        <w:t xml:space="preserve">    </w:t>
      </w:r>
      <w:r w:rsidR="007958AE" w:rsidRPr="00C63C20">
        <w:rPr>
          <w:rFonts w:ascii="Liberation Serif" w:hAnsi="Liberation Serif"/>
          <w:szCs w:val="24"/>
        </w:rPr>
        <w:t xml:space="preserve">                    </w:t>
      </w:r>
      <w:r w:rsidR="007C1C9D" w:rsidRPr="00C63C20">
        <w:rPr>
          <w:rFonts w:ascii="Liberation Serif" w:hAnsi="Liberation Serif"/>
          <w:szCs w:val="24"/>
        </w:rPr>
        <w:t xml:space="preserve"> </w:t>
      </w:r>
      <w:r w:rsidR="006C402E" w:rsidRPr="00C63C20">
        <w:rPr>
          <w:rFonts w:ascii="Liberation Serif" w:hAnsi="Liberation Serif"/>
          <w:szCs w:val="24"/>
        </w:rPr>
        <w:t xml:space="preserve">      </w:t>
      </w:r>
      <w:r w:rsidR="007C1C9D" w:rsidRPr="00C63C20">
        <w:rPr>
          <w:rFonts w:ascii="Liberation Serif" w:hAnsi="Liberation Serif"/>
          <w:szCs w:val="24"/>
        </w:rPr>
        <w:t xml:space="preserve">   </w:t>
      </w:r>
      <w:r w:rsidR="000F4874" w:rsidRPr="00C63C20">
        <w:rPr>
          <w:rFonts w:ascii="Liberation Serif" w:hAnsi="Liberation Serif"/>
          <w:szCs w:val="24"/>
        </w:rPr>
        <w:t xml:space="preserve"> </w:t>
      </w:r>
      <w:r w:rsidR="00B95D18" w:rsidRPr="00C63C20">
        <w:rPr>
          <w:rFonts w:ascii="Liberation Serif" w:hAnsi="Liberation Serif"/>
          <w:szCs w:val="24"/>
        </w:rPr>
        <w:t xml:space="preserve">   </w:t>
      </w:r>
      <w:r w:rsidR="00B277E6" w:rsidRPr="00C63C20">
        <w:rPr>
          <w:rFonts w:ascii="Liberation Serif" w:hAnsi="Liberation Serif"/>
          <w:szCs w:val="24"/>
        </w:rPr>
        <w:t xml:space="preserve">№ </w:t>
      </w:r>
      <w:r>
        <w:rPr>
          <w:rFonts w:ascii="Liberation Serif" w:hAnsi="Liberation Serif"/>
          <w:szCs w:val="24"/>
        </w:rPr>
        <w:t>1130</w:t>
      </w:r>
    </w:p>
    <w:p w14:paraId="247E404A" w14:textId="77777777" w:rsidR="00B277E6" w:rsidRPr="00C63C20" w:rsidRDefault="00B277E6" w:rsidP="00B277E6">
      <w:pPr>
        <w:jc w:val="center"/>
        <w:rPr>
          <w:rFonts w:ascii="Liberation Serif" w:hAnsi="Liberation Serif"/>
          <w:sz w:val="28"/>
          <w:szCs w:val="28"/>
        </w:rPr>
      </w:pPr>
      <w:r w:rsidRPr="00C63C20">
        <w:rPr>
          <w:rFonts w:ascii="Liberation Serif" w:hAnsi="Liberation Serif"/>
          <w:sz w:val="28"/>
          <w:szCs w:val="28"/>
        </w:rPr>
        <w:t>г.</w:t>
      </w:r>
      <w:r w:rsidR="008137EF" w:rsidRPr="00C63C20">
        <w:rPr>
          <w:rFonts w:ascii="Liberation Serif" w:hAnsi="Liberation Serif"/>
          <w:sz w:val="28"/>
          <w:szCs w:val="28"/>
        </w:rPr>
        <w:t xml:space="preserve"> </w:t>
      </w:r>
      <w:r w:rsidR="00465F60" w:rsidRPr="00C63C20">
        <w:rPr>
          <w:rFonts w:ascii="Liberation Serif" w:hAnsi="Liberation Serif"/>
          <w:sz w:val="28"/>
          <w:szCs w:val="28"/>
        </w:rPr>
        <w:t>Красноуфим</w:t>
      </w:r>
      <w:r w:rsidR="00B06F86" w:rsidRPr="00C63C20">
        <w:rPr>
          <w:rFonts w:ascii="Liberation Serif" w:hAnsi="Liberation Serif"/>
          <w:sz w:val="28"/>
          <w:szCs w:val="28"/>
        </w:rPr>
        <w:t>ск</w:t>
      </w:r>
    </w:p>
    <w:p w14:paraId="1A7524BC" w14:textId="77777777" w:rsidR="00E80D22" w:rsidRPr="00C63C20" w:rsidRDefault="00E80D22">
      <w:pPr>
        <w:rPr>
          <w:rFonts w:ascii="Liberation Serif" w:hAnsi="Liberation Serif"/>
          <w:sz w:val="16"/>
          <w:szCs w:val="16"/>
        </w:rPr>
      </w:pPr>
    </w:p>
    <w:p w14:paraId="7AAEF8A8" w14:textId="20896030" w:rsidR="009B789B" w:rsidRPr="00C63C20" w:rsidRDefault="005B4973" w:rsidP="005B4973">
      <w:pPr>
        <w:tabs>
          <w:tab w:val="left" w:pos="2340"/>
        </w:tabs>
        <w:spacing w:after="60"/>
        <w:ind w:right="-23"/>
        <w:jc w:val="center"/>
        <w:rPr>
          <w:rFonts w:ascii="Liberation Serif" w:hAnsi="Liberation Serif"/>
          <w:b/>
          <w:sz w:val="26"/>
          <w:szCs w:val="26"/>
        </w:rPr>
      </w:pPr>
      <w:bookmarkStart w:id="0" w:name="_Hlk208931943"/>
      <w:bookmarkStart w:id="1" w:name="_Hlk113436721"/>
      <w:bookmarkStart w:id="2" w:name="_Hlk113185962"/>
      <w:r w:rsidRPr="00C63C20">
        <w:rPr>
          <w:rFonts w:ascii="Liberation Serif" w:hAnsi="Liberation Serif"/>
          <w:b/>
          <w:sz w:val="26"/>
          <w:szCs w:val="26"/>
        </w:rPr>
        <w:t xml:space="preserve">О </w:t>
      </w:r>
      <w:r w:rsidR="005F6F1E" w:rsidRPr="00C63C20">
        <w:rPr>
          <w:rFonts w:ascii="Liberation Serif" w:hAnsi="Liberation Serif"/>
          <w:b/>
          <w:sz w:val="26"/>
          <w:szCs w:val="26"/>
        </w:rPr>
        <w:t>внесении изменений</w:t>
      </w:r>
      <w:r w:rsidRPr="00C63C20">
        <w:rPr>
          <w:rFonts w:ascii="Liberation Serif" w:hAnsi="Liberation Serif"/>
          <w:b/>
          <w:sz w:val="26"/>
          <w:szCs w:val="26"/>
        </w:rPr>
        <w:t xml:space="preserve"> в </w:t>
      </w:r>
      <w:r w:rsidR="0003666D" w:rsidRPr="00C63C20">
        <w:rPr>
          <w:rFonts w:ascii="Liberation Serif" w:hAnsi="Liberation Serif"/>
          <w:b/>
          <w:sz w:val="26"/>
          <w:szCs w:val="26"/>
        </w:rPr>
        <w:t>приложение</w:t>
      </w:r>
      <w:r w:rsidR="00F80232" w:rsidRPr="00C63C20">
        <w:rPr>
          <w:rFonts w:ascii="Liberation Serif" w:hAnsi="Liberation Serif"/>
          <w:b/>
          <w:sz w:val="26"/>
          <w:szCs w:val="26"/>
        </w:rPr>
        <w:t xml:space="preserve"> № 1</w:t>
      </w:r>
      <w:r w:rsidR="006C4680" w:rsidRPr="00C63C20">
        <w:rPr>
          <w:rFonts w:ascii="Liberation Serif" w:hAnsi="Liberation Serif"/>
          <w:b/>
          <w:sz w:val="26"/>
          <w:szCs w:val="26"/>
        </w:rPr>
        <w:t xml:space="preserve"> </w:t>
      </w:r>
      <w:r w:rsidR="009B789B" w:rsidRPr="00C63C20">
        <w:rPr>
          <w:rFonts w:ascii="Liberation Serif" w:hAnsi="Liberation Serif"/>
          <w:b/>
          <w:sz w:val="26"/>
          <w:szCs w:val="26"/>
        </w:rPr>
        <w:t xml:space="preserve">«Перечень многоквартирных жилых домов, признанных аварийными и непригодными для проживания, расположенных на территории городского округа Красноуфимск» </w:t>
      </w:r>
    </w:p>
    <w:p w14:paraId="2CA78EB3" w14:textId="77777777" w:rsidR="009B789B" w:rsidRPr="00C63C20" w:rsidRDefault="0003666D" w:rsidP="005B4973">
      <w:pPr>
        <w:tabs>
          <w:tab w:val="left" w:pos="2340"/>
        </w:tabs>
        <w:spacing w:after="60"/>
        <w:ind w:right="-23"/>
        <w:jc w:val="center"/>
        <w:rPr>
          <w:rFonts w:ascii="Liberation Serif" w:hAnsi="Liberation Serif"/>
          <w:b/>
          <w:sz w:val="26"/>
          <w:szCs w:val="26"/>
        </w:rPr>
      </w:pPr>
      <w:r w:rsidRPr="00C63C20">
        <w:rPr>
          <w:rFonts w:ascii="Liberation Serif" w:hAnsi="Liberation Serif"/>
          <w:b/>
          <w:sz w:val="26"/>
          <w:szCs w:val="26"/>
        </w:rPr>
        <w:t>к</w:t>
      </w:r>
      <w:r w:rsidR="005B4973" w:rsidRPr="00C63C20">
        <w:rPr>
          <w:rFonts w:ascii="Liberation Serif" w:hAnsi="Liberation Serif"/>
          <w:b/>
          <w:sz w:val="26"/>
          <w:szCs w:val="26"/>
        </w:rPr>
        <w:t xml:space="preserve"> постановлени</w:t>
      </w:r>
      <w:r w:rsidR="00087CB4" w:rsidRPr="00C63C20">
        <w:rPr>
          <w:rFonts w:ascii="Liberation Serif" w:hAnsi="Liberation Serif"/>
          <w:b/>
          <w:sz w:val="26"/>
          <w:szCs w:val="26"/>
        </w:rPr>
        <w:t>ю</w:t>
      </w:r>
      <w:r w:rsidR="005B4973" w:rsidRPr="00C63C20">
        <w:rPr>
          <w:rFonts w:ascii="Liberation Serif" w:hAnsi="Liberation Serif"/>
          <w:b/>
          <w:sz w:val="26"/>
          <w:szCs w:val="26"/>
        </w:rPr>
        <w:t xml:space="preserve"> Главы городского округа Красноуфимск от 16.12.2008 </w:t>
      </w:r>
    </w:p>
    <w:p w14:paraId="1B0F0F93" w14:textId="25F3E740" w:rsidR="005B4973" w:rsidRPr="00C63C20" w:rsidRDefault="007007BB" w:rsidP="005B4973">
      <w:pPr>
        <w:tabs>
          <w:tab w:val="left" w:pos="2340"/>
        </w:tabs>
        <w:spacing w:after="60"/>
        <w:ind w:right="-23"/>
        <w:jc w:val="center"/>
        <w:rPr>
          <w:rFonts w:ascii="Liberation Serif" w:hAnsi="Liberation Serif"/>
          <w:b/>
          <w:sz w:val="26"/>
          <w:szCs w:val="26"/>
        </w:rPr>
      </w:pPr>
      <w:r w:rsidRPr="00C63C20">
        <w:rPr>
          <w:rFonts w:ascii="Liberation Serif" w:hAnsi="Liberation Serif"/>
          <w:b/>
          <w:sz w:val="26"/>
          <w:szCs w:val="26"/>
        </w:rPr>
        <w:t xml:space="preserve">№ 1235 </w:t>
      </w:r>
      <w:r w:rsidR="005B4973" w:rsidRPr="00C63C20">
        <w:rPr>
          <w:rFonts w:ascii="Liberation Serif" w:hAnsi="Liberation Serif"/>
          <w:b/>
          <w:sz w:val="26"/>
          <w:szCs w:val="26"/>
        </w:rPr>
        <w:t>«О признании жилых помещений, находящихся в аварийном состоянии, непригодными для проживания»</w:t>
      </w:r>
      <w:r w:rsidR="00FD6B5F" w:rsidRPr="00C63C20">
        <w:rPr>
          <w:rFonts w:ascii="Liberation Serif" w:hAnsi="Liberation Serif"/>
          <w:b/>
          <w:sz w:val="26"/>
          <w:szCs w:val="26"/>
        </w:rPr>
        <w:t xml:space="preserve"> (в ред</w:t>
      </w:r>
      <w:r w:rsidRPr="00C63C20">
        <w:rPr>
          <w:rFonts w:ascii="Liberation Serif" w:hAnsi="Liberation Serif"/>
          <w:b/>
          <w:sz w:val="26"/>
          <w:szCs w:val="26"/>
        </w:rPr>
        <w:t xml:space="preserve">. № 1339 от 24.12.2024, с изм. </w:t>
      </w:r>
      <w:r w:rsidR="000E3CDB" w:rsidRPr="00C63C20">
        <w:rPr>
          <w:rFonts w:ascii="Liberation Serif" w:hAnsi="Liberation Serif"/>
          <w:b/>
          <w:sz w:val="26"/>
          <w:szCs w:val="26"/>
        </w:rPr>
        <w:t xml:space="preserve">№ 452 от 23.05.2025, </w:t>
      </w:r>
      <w:r w:rsidR="0032683F" w:rsidRPr="00C63C20">
        <w:rPr>
          <w:rFonts w:ascii="Liberation Serif" w:hAnsi="Liberation Serif"/>
          <w:b/>
          <w:sz w:val="26"/>
          <w:szCs w:val="26"/>
        </w:rPr>
        <w:t xml:space="preserve">№ </w:t>
      </w:r>
      <w:r w:rsidR="00FE09F1" w:rsidRPr="00C63C20">
        <w:rPr>
          <w:rFonts w:ascii="Liberation Serif" w:hAnsi="Liberation Serif"/>
          <w:b/>
          <w:sz w:val="26"/>
          <w:szCs w:val="26"/>
        </w:rPr>
        <w:t>858</w:t>
      </w:r>
      <w:r w:rsidR="001B264E" w:rsidRPr="00C63C20">
        <w:rPr>
          <w:rFonts w:ascii="Liberation Serif" w:hAnsi="Liberation Serif"/>
          <w:b/>
          <w:sz w:val="26"/>
          <w:szCs w:val="26"/>
        </w:rPr>
        <w:t xml:space="preserve"> от </w:t>
      </w:r>
      <w:r w:rsidR="00FE09F1" w:rsidRPr="00C63C20">
        <w:rPr>
          <w:rFonts w:ascii="Liberation Serif" w:hAnsi="Liberation Serif"/>
          <w:b/>
          <w:sz w:val="26"/>
          <w:szCs w:val="26"/>
        </w:rPr>
        <w:t>19</w:t>
      </w:r>
      <w:r w:rsidR="001B264E" w:rsidRPr="00C63C20">
        <w:rPr>
          <w:rFonts w:ascii="Liberation Serif" w:hAnsi="Liberation Serif"/>
          <w:b/>
          <w:sz w:val="26"/>
          <w:szCs w:val="26"/>
        </w:rPr>
        <w:t>.</w:t>
      </w:r>
      <w:r w:rsidR="003A55FB" w:rsidRPr="00C63C20">
        <w:rPr>
          <w:rFonts w:ascii="Liberation Serif" w:hAnsi="Liberation Serif"/>
          <w:b/>
          <w:sz w:val="26"/>
          <w:szCs w:val="26"/>
        </w:rPr>
        <w:t>0</w:t>
      </w:r>
      <w:r w:rsidR="00B23407" w:rsidRPr="00C63C20">
        <w:rPr>
          <w:rFonts w:ascii="Liberation Serif" w:hAnsi="Liberation Serif"/>
          <w:b/>
          <w:sz w:val="26"/>
          <w:szCs w:val="26"/>
        </w:rPr>
        <w:t>9</w:t>
      </w:r>
      <w:r w:rsidR="00E066A8" w:rsidRPr="00C63C20">
        <w:rPr>
          <w:rFonts w:ascii="Liberation Serif" w:hAnsi="Liberation Serif"/>
          <w:b/>
          <w:sz w:val="26"/>
          <w:szCs w:val="26"/>
        </w:rPr>
        <w:t>.202</w:t>
      </w:r>
      <w:r w:rsidR="003A55FB" w:rsidRPr="00C63C20">
        <w:rPr>
          <w:rFonts w:ascii="Liberation Serif" w:hAnsi="Liberation Serif"/>
          <w:b/>
          <w:sz w:val="26"/>
          <w:szCs w:val="26"/>
        </w:rPr>
        <w:t>5</w:t>
      </w:r>
      <w:r w:rsidR="006C4680" w:rsidRPr="00C63C20">
        <w:rPr>
          <w:rFonts w:ascii="Liberation Serif" w:hAnsi="Liberation Serif"/>
          <w:b/>
          <w:sz w:val="26"/>
          <w:szCs w:val="26"/>
        </w:rPr>
        <w:t>, № 871 от 24.09.2025, №1082 от 18.11.2025</w:t>
      </w:r>
      <w:r w:rsidR="009975A7" w:rsidRPr="00C63C20">
        <w:rPr>
          <w:rFonts w:ascii="Liberation Serif" w:hAnsi="Liberation Serif"/>
          <w:b/>
          <w:sz w:val="26"/>
          <w:szCs w:val="26"/>
        </w:rPr>
        <w:t>)</w:t>
      </w:r>
    </w:p>
    <w:bookmarkEnd w:id="0"/>
    <w:p w14:paraId="30C4A415" w14:textId="77777777" w:rsidR="001E345D" w:rsidRPr="00C63C20" w:rsidRDefault="001E345D" w:rsidP="005B4973">
      <w:pPr>
        <w:tabs>
          <w:tab w:val="left" w:pos="2340"/>
        </w:tabs>
        <w:spacing w:after="60"/>
        <w:ind w:right="-23"/>
        <w:jc w:val="center"/>
        <w:rPr>
          <w:rFonts w:ascii="Liberation Serif" w:hAnsi="Liberation Serif"/>
          <w:b/>
          <w:sz w:val="16"/>
          <w:szCs w:val="16"/>
        </w:rPr>
      </w:pPr>
    </w:p>
    <w:bookmarkEnd w:id="1"/>
    <w:p w14:paraId="011D189F" w14:textId="6D57EDC3" w:rsidR="00182B4E" w:rsidRDefault="00182B4E" w:rsidP="00021BC4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C63C20">
        <w:rPr>
          <w:rFonts w:ascii="Liberation Serif" w:hAnsi="Liberation Serif"/>
          <w:sz w:val="26"/>
          <w:szCs w:val="26"/>
        </w:rPr>
        <w:t>На основании заключени</w:t>
      </w:r>
      <w:r w:rsidR="00744EF0" w:rsidRPr="00C63C20">
        <w:rPr>
          <w:rFonts w:ascii="Liberation Serif" w:hAnsi="Liberation Serif"/>
          <w:sz w:val="26"/>
          <w:szCs w:val="26"/>
        </w:rPr>
        <w:t>й</w:t>
      </w:r>
      <w:r w:rsidRPr="00C63C20">
        <w:rPr>
          <w:rFonts w:ascii="Liberation Serif" w:hAnsi="Liberation Serif"/>
          <w:sz w:val="26"/>
          <w:szCs w:val="26"/>
        </w:rPr>
        <w:t xml:space="preserve"> </w:t>
      </w:r>
      <w:r w:rsidR="00574E18" w:rsidRPr="00C63C20">
        <w:rPr>
          <w:rFonts w:ascii="Liberation Serif" w:hAnsi="Liberation Serif"/>
          <w:sz w:val="26"/>
          <w:szCs w:val="26"/>
        </w:rPr>
        <w:t>межведомственной комиссии городского</w:t>
      </w:r>
      <w:r w:rsidR="00574E18" w:rsidRPr="00574E18">
        <w:rPr>
          <w:rFonts w:ascii="Liberation Serif" w:hAnsi="Liberation Serif"/>
          <w:sz w:val="26"/>
          <w:szCs w:val="26"/>
        </w:rPr>
        <w:t xml:space="preserve"> округа Красноуфимск по признанию помещений жилыми помещениями, жилых помещений непригодными для проживания и многоквартирных домов аварийными и подлежащими сносу или реконструкции, садового дома жилым домом и жилого дома садовым домом</w:t>
      </w:r>
      <w:r w:rsidR="00574E18">
        <w:rPr>
          <w:rFonts w:ascii="Liberation Serif" w:hAnsi="Liberation Serif"/>
          <w:sz w:val="26"/>
          <w:szCs w:val="26"/>
        </w:rPr>
        <w:t xml:space="preserve"> от </w:t>
      </w:r>
      <w:r w:rsidR="00744EF0">
        <w:rPr>
          <w:rFonts w:ascii="Liberation Serif" w:hAnsi="Liberation Serif"/>
          <w:sz w:val="26"/>
          <w:szCs w:val="26"/>
        </w:rPr>
        <w:t>21.11</w:t>
      </w:r>
      <w:r w:rsidR="00574E18">
        <w:rPr>
          <w:rFonts w:ascii="Liberation Serif" w:hAnsi="Liberation Serif"/>
          <w:sz w:val="26"/>
          <w:szCs w:val="26"/>
        </w:rPr>
        <w:t>.2025 о рассмотрении обращени</w:t>
      </w:r>
      <w:r w:rsidR="00744EF0">
        <w:rPr>
          <w:rFonts w:ascii="Liberation Serif" w:hAnsi="Liberation Serif"/>
          <w:sz w:val="26"/>
          <w:szCs w:val="26"/>
        </w:rPr>
        <w:t>й</w:t>
      </w:r>
      <w:r w:rsidR="00574E18">
        <w:rPr>
          <w:rFonts w:ascii="Liberation Serif" w:hAnsi="Liberation Serif"/>
          <w:sz w:val="26"/>
          <w:szCs w:val="26"/>
        </w:rPr>
        <w:t xml:space="preserve"> собственника о признании многоквартирн</w:t>
      </w:r>
      <w:r w:rsidR="00744EF0">
        <w:rPr>
          <w:rFonts w:ascii="Liberation Serif" w:hAnsi="Liberation Serif"/>
          <w:sz w:val="26"/>
          <w:szCs w:val="26"/>
        </w:rPr>
        <w:t>ых</w:t>
      </w:r>
      <w:r w:rsidR="00574E18">
        <w:rPr>
          <w:rFonts w:ascii="Liberation Serif" w:hAnsi="Liberation Serif"/>
          <w:sz w:val="26"/>
          <w:szCs w:val="26"/>
        </w:rPr>
        <w:t xml:space="preserve"> дом</w:t>
      </w:r>
      <w:r w:rsidR="00744EF0">
        <w:rPr>
          <w:rFonts w:ascii="Liberation Serif" w:hAnsi="Liberation Serif"/>
          <w:sz w:val="26"/>
          <w:szCs w:val="26"/>
        </w:rPr>
        <w:t>ов</w:t>
      </w:r>
      <w:r w:rsidR="00574E18">
        <w:rPr>
          <w:rFonts w:ascii="Liberation Serif" w:hAnsi="Liberation Serif"/>
          <w:sz w:val="26"/>
          <w:szCs w:val="26"/>
        </w:rPr>
        <w:t xml:space="preserve"> аварийным и подлежащим сносу (протокол заседания  от </w:t>
      </w:r>
      <w:r w:rsidR="00744EF0">
        <w:rPr>
          <w:rFonts w:ascii="Liberation Serif" w:hAnsi="Liberation Serif"/>
          <w:sz w:val="26"/>
          <w:szCs w:val="26"/>
        </w:rPr>
        <w:t>21.11</w:t>
      </w:r>
      <w:r w:rsidR="00574E18">
        <w:rPr>
          <w:rFonts w:ascii="Liberation Serif" w:hAnsi="Liberation Serif"/>
          <w:sz w:val="26"/>
          <w:szCs w:val="26"/>
        </w:rPr>
        <w:t>.2025)</w:t>
      </w:r>
      <w:r w:rsidR="00574E18" w:rsidRPr="00574E18">
        <w:t xml:space="preserve"> </w:t>
      </w:r>
      <w:r w:rsidR="00574E18" w:rsidRPr="00574E18">
        <w:rPr>
          <w:rFonts w:ascii="Liberation Serif" w:hAnsi="Liberation Serif"/>
          <w:sz w:val="26"/>
          <w:szCs w:val="26"/>
        </w:rPr>
        <w:t xml:space="preserve">в соответствии с положением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утвержденным постановлением Правительства </w:t>
      </w:r>
      <w:r w:rsidR="00744EF0">
        <w:rPr>
          <w:rFonts w:ascii="Liberation Serif" w:hAnsi="Liberation Serif"/>
          <w:sz w:val="26"/>
          <w:szCs w:val="26"/>
        </w:rPr>
        <w:t>Российской Федерации</w:t>
      </w:r>
      <w:r w:rsidR="00574E18" w:rsidRPr="00574E18">
        <w:rPr>
          <w:rFonts w:ascii="Liberation Serif" w:hAnsi="Liberation Serif"/>
          <w:sz w:val="26"/>
          <w:szCs w:val="26"/>
        </w:rPr>
        <w:t xml:space="preserve"> № 47 от 28.01.2006</w:t>
      </w:r>
      <w:r w:rsidR="00574E18">
        <w:rPr>
          <w:rFonts w:ascii="Liberation Serif" w:hAnsi="Liberation Serif"/>
          <w:sz w:val="26"/>
          <w:szCs w:val="26"/>
        </w:rPr>
        <w:t xml:space="preserve">, </w:t>
      </w:r>
      <w:r w:rsidR="00BE5CC5" w:rsidRPr="009B789B">
        <w:rPr>
          <w:rFonts w:ascii="Liberation Serif" w:hAnsi="Liberation Serif"/>
          <w:sz w:val="26"/>
          <w:szCs w:val="26"/>
        </w:rPr>
        <w:t>со ст. 16 Федерального закона от 6 октября 2003 г. № 131-ФЗ (ред. от 20.03.2025) «Об общих принципах организации местного самоуправления в Российской Федерации», положениями Федерального закона от 20.03.2025 № 33-ФЗ «Об общих принципах организации местного самоуправления в единой системе публичной власти», руководствуясь ст. 28, 48 Устава городского округа Красноуфимск</w:t>
      </w:r>
    </w:p>
    <w:p w14:paraId="07B4E9B3" w14:textId="77777777" w:rsidR="004932DC" w:rsidRPr="009B789B" w:rsidRDefault="00AB3528" w:rsidP="00021BC4">
      <w:pPr>
        <w:rPr>
          <w:rFonts w:ascii="Liberation Serif" w:hAnsi="Liberation Serif"/>
          <w:b/>
          <w:sz w:val="26"/>
          <w:szCs w:val="26"/>
        </w:rPr>
      </w:pPr>
      <w:r w:rsidRPr="009B789B">
        <w:rPr>
          <w:rFonts w:ascii="Liberation Serif" w:hAnsi="Liberation Serif"/>
          <w:b/>
          <w:sz w:val="26"/>
          <w:szCs w:val="26"/>
        </w:rPr>
        <w:t>ПОСТАНОВЛЯЮ:</w:t>
      </w:r>
    </w:p>
    <w:p w14:paraId="6EFC9227" w14:textId="7E1B919D" w:rsidR="007C193F" w:rsidRPr="009B789B" w:rsidRDefault="006157B5" w:rsidP="009B789B">
      <w:pPr>
        <w:pStyle w:val="a5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B789B">
        <w:rPr>
          <w:rFonts w:ascii="Liberation Serif" w:hAnsi="Liberation Serif"/>
          <w:sz w:val="26"/>
          <w:szCs w:val="26"/>
        </w:rPr>
        <w:t>Вн</w:t>
      </w:r>
      <w:r w:rsidR="00A42132" w:rsidRPr="009B789B">
        <w:rPr>
          <w:rFonts w:ascii="Liberation Serif" w:hAnsi="Liberation Serif"/>
          <w:sz w:val="26"/>
          <w:szCs w:val="26"/>
        </w:rPr>
        <w:t>ести</w:t>
      </w:r>
      <w:r w:rsidR="007D0BF2" w:rsidRPr="009B789B">
        <w:rPr>
          <w:rFonts w:ascii="Liberation Serif" w:hAnsi="Liberation Serif"/>
          <w:sz w:val="26"/>
          <w:szCs w:val="26"/>
        </w:rPr>
        <w:t xml:space="preserve"> </w:t>
      </w:r>
      <w:r w:rsidR="00A42132" w:rsidRPr="009B789B">
        <w:rPr>
          <w:rFonts w:ascii="Liberation Serif" w:hAnsi="Liberation Serif"/>
          <w:sz w:val="26"/>
          <w:szCs w:val="26"/>
        </w:rPr>
        <w:t>изменени</w:t>
      </w:r>
      <w:r w:rsidR="00744EF0">
        <w:rPr>
          <w:rFonts w:ascii="Liberation Serif" w:hAnsi="Liberation Serif"/>
          <w:sz w:val="26"/>
          <w:szCs w:val="26"/>
        </w:rPr>
        <w:t>я</w:t>
      </w:r>
      <w:r w:rsidR="00CE56D2" w:rsidRPr="009B789B">
        <w:rPr>
          <w:rFonts w:ascii="Liberation Serif" w:hAnsi="Liberation Serif"/>
          <w:sz w:val="26"/>
          <w:szCs w:val="26"/>
        </w:rPr>
        <w:t xml:space="preserve"> в</w:t>
      </w:r>
      <w:r w:rsidR="007D0BF2" w:rsidRPr="009B789B">
        <w:rPr>
          <w:rFonts w:ascii="Liberation Serif" w:hAnsi="Liberation Serif"/>
          <w:sz w:val="26"/>
          <w:szCs w:val="26"/>
        </w:rPr>
        <w:t xml:space="preserve"> </w:t>
      </w:r>
      <w:r w:rsidR="00FD6B5F" w:rsidRPr="009B789B">
        <w:rPr>
          <w:rFonts w:ascii="Liberation Serif" w:hAnsi="Liberation Serif"/>
          <w:sz w:val="26"/>
          <w:szCs w:val="26"/>
        </w:rPr>
        <w:t>приложение</w:t>
      </w:r>
      <w:r w:rsidR="006F759C" w:rsidRPr="009B789B">
        <w:rPr>
          <w:rFonts w:ascii="Liberation Serif" w:hAnsi="Liberation Serif"/>
          <w:sz w:val="26"/>
          <w:szCs w:val="26"/>
        </w:rPr>
        <w:t xml:space="preserve"> № 1</w:t>
      </w:r>
      <w:r w:rsidR="005B729A" w:rsidRPr="009B789B">
        <w:rPr>
          <w:rFonts w:ascii="Liberation Serif" w:hAnsi="Liberation Serif"/>
          <w:sz w:val="26"/>
          <w:szCs w:val="26"/>
        </w:rPr>
        <w:t xml:space="preserve"> </w:t>
      </w:r>
      <w:r w:rsidR="009B789B" w:rsidRPr="009B789B">
        <w:rPr>
          <w:rFonts w:ascii="Liberation Serif" w:hAnsi="Liberation Serif"/>
          <w:sz w:val="26"/>
          <w:szCs w:val="26"/>
        </w:rPr>
        <w:t xml:space="preserve">«Перечень многоквартирных жилых домов, признанных аварийными и непригодными для проживания, расположенных на территории городского округа Красноуфимск» </w:t>
      </w:r>
      <w:r w:rsidR="005B729A" w:rsidRPr="009B789B">
        <w:rPr>
          <w:rFonts w:ascii="Liberation Serif" w:hAnsi="Liberation Serif"/>
          <w:sz w:val="26"/>
          <w:szCs w:val="26"/>
        </w:rPr>
        <w:t>к постановлению Главы городского округа Красноуфимск № 1235 от 16.</w:t>
      </w:r>
      <w:r w:rsidR="00D359DD" w:rsidRPr="009B789B">
        <w:rPr>
          <w:rFonts w:ascii="Liberation Serif" w:hAnsi="Liberation Serif"/>
          <w:sz w:val="26"/>
          <w:szCs w:val="26"/>
        </w:rPr>
        <w:t>12.2008</w:t>
      </w:r>
      <w:r w:rsidR="00744EF0">
        <w:rPr>
          <w:rFonts w:ascii="Liberation Serif" w:hAnsi="Liberation Serif"/>
          <w:sz w:val="26"/>
          <w:szCs w:val="26"/>
        </w:rPr>
        <w:t xml:space="preserve"> </w:t>
      </w:r>
      <w:r w:rsidR="00D359DD" w:rsidRPr="009B789B">
        <w:rPr>
          <w:rFonts w:ascii="Liberation Serif" w:hAnsi="Liberation Serif"/>
          <w:sz w:val="26"/>
          <w:szCs w:val="26"/>
        </w:rPr>
        <w:t>«О признании жилых помещений</w:t>
      </w:r>
      <w:r w:rsidR="0022093F" w:rsidRPr="009B789B">
        <w:rPr>
          <w:rFonts w:ascii="Liberation Serif" w:hAnsi="Liberation Serif"/>
          <w:sz w:val="26"/>
          <w:szCs w:val="26"/>
        </w:rPr>
        <w:t>, находящихся в аварийном состоянии, непригодным</w:t>
      </w:r>
      <w:r w:rsidR="00A10884" w:rsidRPr="009B789B">
        <w:rPr>
          <w:rFonts w:ascii="Liberation Serif" w:hAnsi="Liberation Serif"/>
          <w:sz w:val="26"/>
          <w:szCs w:val="26"/>
        </w:rPr>
        <w:t>и</w:t>
      </w:r>
      <w:r w:rsidR="008A3471" w:rsidRPr="009B789B">
        <w:rPr>
          <w:rFonts w:ascii="Liberation Serif" w:hAnsi="Liberation Serif"/>
          <w:sz w:val="26"/>
          <w:szCs w:val="26"/>
        </w:rPr>
        <w:t xml:space="preserve"> </w:t>
      </w:r>
      <w:r w:rsidR="0022093F" w:rsidRPr="009B789B">
        <w:rPr>
          <w:rFonts w:ascii="Liberation Serif" w:hAnsi="Liberation Serif"/>
          <w:sz w:val="26"/>
          <w:szCs w:val="26"/>
        </w:rPr>
        <w:t>для проживания»</w:t>
      </w:r>
      <w:r w:rsidR="009975A7" w:rsidRPr="009B789B">
        <w:rPr>
          <w:rFonts w:ascii="Liberation Serif" w:hAnsi="Liberation Serif"/>
          <w:sz w:val="26"/>
          <w:szCs w:val="26"/>
        </w:rPr>
        <w:t xml:space="preserve"> </w:t>
      </w:r>
      <w:r w:rsidR="005C7E3F" w:rsidRPr="009B789B">
        <w:rPr>
          <w:rFonts w:ascii="Liberation Serif" w:hAnsi="Liberation Serif"/>
          <w:sz w:val="26"/>
          <w:szCs w:val="26"/>
        </w:rPr>
        <w:t>(</w:t>
      </w:r>
      <w:r w:rsidR="000E3CDB" w:rsidRPr="000E3CDB">
        <w:rPr>
          <w:rFonts w:ascii="Liberation Serif" w:hAnsi="Liberation Serif"/>
          <w:sz w:val="26"/>
          <w:szCs w:val="26"/>
        </w:rPr>
        <w:t>в ред. № 1339 от 24.12.2024, с изм. № 452 от 23.05.2025, № 858 от 19.09.2025, № 871 от 24.09.2025, №1082 от 18.11.2025</w:t>
      </w:r>
      <w:r w:rsidR="005C7E3F" w:rsidRPr="009B789B">
        <w:rPr>
          <w:rFonts w:ascii="Liberation Serif" w:hAnsi="Liberation Serif"/>
          <w:sz w:val="26"/>
          <w:szCs w:val="26"/>
        </w:rPr>
        <w:t>)</w:t>
      </w:r>
      <w:r w:rsidR="009B789B" w:rsidRPr="009B789B">
        <w:rPr>
          <w:rFonts w:ascii="Liberation Serif" w:hAnsi="Liberation Serif"/>
          <w:sz w:val="26"/>
          <w:szCs w:val="26"/>
        </w:rPr>
        <w:t>,</w:t>
      </w:r>
      <w:r w:rsidR="008E2D62" w:rsidRPr="009B789B">
        <w:rPr>
          <w:rFonts w:ascii="Liberation Serif" w:hAnsi="Liberation Serif"/>
          <w:sz w:val="26"/>
          <w:szCs w:val="26"/>
        </w:rPr>
        <w:t xml:space="preserve"> </w:t>
      </w:r>
      <w:bookmarkStart w:id="3" w:name="_Hlk90288637"/>
      <w:r w:rsidR="005C7E3F" w:rsidRPr="009B789B">
        <w:rPr>
          <w:rFonts w:ascii="Liberation Serif" w:hAnsi="Liberation Serif"/>
          <w:sz w:val="26"/>
          <w:szCs w:val="26"/>
        </w:rPr>
        <w:t>д</w:t>
      </w:r>
      <w:r w:rsidR="007C193F" w:rsidRPr="009B789B">
        <w:rPr>
          <w:rFonts w:ascii="Liberation Serif" w:hAnsi="Liberation Serif"/>
          <w:sz w:val="26"/>
          <w:szCs w:val="26"/>
        </w:rPr>
        <w:t>ополни</w:t>
      </w:r>
      <w:r w:rsidR="005C7E3F" w:rsidRPr="009B789B">
        <w:rPr>
          <w:rFonts w:ascii="Liberation Serif" w:hAnsi="Liberation Serif"/>
          <w:sz w:val="26"/>
          <w:szCs w:val="26"/>
        </w:rPr>
        <w:t>в</w:t>
      </w:r>
      <w:r w:rsidR="007C193F" w:rsidRPr="009B789B">
        <w:rPr>
          <w:rFonts w:ascii="Liberation Serif" w:hAnsi="Liberation Serif"/>
          <w:sz w:val="26"/>
          <w:szCs w:val="26"/>
        </w:rPr>
        <w:t xml:space="preserve"> строк</w:t>
      </w:r>
      <w:r w:rsidR="00744EF0">
        <w:rPr>
          <w:rFonts w:ascii="Liberation Serif" w:hAnsi="Liberation Serif"/>
          <w:sz w:val="26"/>
          <w:szCs w:val="26"/>
        </w:rPr>
        <w:t>ами</w:t>
      </w:r>
      <w:r w:rsidR="007C193F" w:rsidRPr="009B789B">
        <w:rPr>
          <w:rFonts w:ascii="Liberation Serif" w:hAnsi="Liberation Serif"/>
          <w:sz w:val="26"/>
          <w:szCs w:val="26"/>
        </w:rPr>
        <w:t xml:space="preserve"> следующего содержания:</w:t>
      </w:r>
    </w:p>
    <w:tbl>
      <w:tblPr>
        <w:tblW w:w="9590" w:type="dxa"/>
        <w:tblLook w:val="04A0" w:firstRow="1" w:lastRow="0" w:firstColumn="1" w:lastColumn="0" w:noHBand="0" w:noVBand="1"/>
      </w:tblPr>
      <w:tblGrid>
        <w:gridCol w:w="416"/>
        <w:gridCol w:w="1564"/>
        <w:gridCol w:w="991"/>
        <w:gridCol w:w="1226"/>
        <w:gridCol w:w="935"/>
        <w:gridCol w:w="667"/>
        <w:gridCol w:w="876"/>
        <w:gridCol w:w="789"/>
        <w:gridCol w:w="709"/>
        <w:gridCol w:w="1417"/>
      </w:tblGrid>
      <w:tr w:rsidR="00425674" w:rsidRPr="00425674" w14:paraId="3126F2B4" w14:textId="77777777" w:rsidTr="00425674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3"/>
          <w:p w14:paraId="46A1960B" w14:textId="77777777" w:rsidR="00425674" w:rsidRPr="00425674" w:rsidRDefault="00425674" w:rsidP="00425674">
            <w:pPr>
              <w:ind w:left="-120" w:right="-162"/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№ п/п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F897" w14:textId="77777777" w:rsidR="00425674" w:rsidRPr="00425674" w:rsidRDefault="00425674" w:rsidP="00425674">
            <w:pPr>
              <w:ind w:left="-120" w:right="-162"/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Улица, № дома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9578" w14:textId="77777777" w:rsidR="00425674" w:rsidRPr="00425674" w:rsidRDefault="00425674" w:rsidP="00425674">
            <w:pPr>
              <w:ind w:left="-120" w:right="-162"/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Год постройки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E38C" w14:textId="77777777" w:rsidR="00425674" w:rsidRPr="00425674" w:rsidRDefault="00425674" w:rsidP="00425674">
            <w:pPr>
              <w:ind w:left="-120" w:right="-162"/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дата заключения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7297" w14:textId="77777777" w:rsidR="00425674" w:rsidRPr="00425674" w:rsidRDefault="00425674" w:rsidP="00425674">
            <w:pPr>
              <w:ind w:left="-120" w:right="-162"/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Материал стен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C0BB" w14:textId="77777777" w:rsidR="00425674" w:rsidRPr="00425674" w:rsidRDefault="00425674" w:rsidP="00425674">
            <w:pPr>
              <w:ind w:left="-120" w:right="-162"/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% износа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906A" w14:textId="77777777" w:rsidR="00425674" w:rsidRPr="00425674" w:rsidRDefault="00425674" w:rsidP="00425674">
            <w:pPr>
              <w:ind w:left="-120" w:right="-162"/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Площадь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FB1C" w14:textId="77777777" w:rsidR="00425674" w:rsidRPr="00425674" w:rsidRDefault="00425674" w:rsidP="00425674">
            <w:pPr>
              <w:ind w:left="-120" w:right="-162"/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Кол-во квартир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61C0" w14:textId="77777777" w:rsidR="00425674" w:rsidRPr="00425674" w:rsidRDefault="00425674" w:rsidP="00425674">
            <w:pPr>
              <w:ind w:left="-120" w:right="-162"/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Кол-во чел.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D0E6" w14:textId="77777777" w:rsidR="00425674" w:rsidRPr="00425674" w:rsidRDefault="00425674" w:rsidP="00425674">
            <w:pPr>
              <w:ind w:left="-120" w:right="-162"/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Планируемая дата расселения</w:t>
            </w:r>
          </w:p>
        </w:tc>
      </w:tr>
      <w:tr w:rsidR="00425674" w:rsidRPr="00425674" w14:paraId="2D728A05" w14:textId="77777777" w:rsidTr="00425674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B37D" w14:textId="77777777" w:rsidR="00425674" w:rsidRPr="00425674" w:rsidRDefault="00425674" w:rsidP="00425674">
            <w:pPr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65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A2EB" w14:textId="77777777" w:rsidR="00425674" w:rsidRPr="00425674" w:rsidRDefault="00425674" w:rsidP="00425674">
            <w:pPr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ул. Серова, 2г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E96A" w14:textId="77777777" w:rsidR="00425674" w:rsidRPr="00425674" w:rsidRDefault="00425674" w:rsidP="00425674">
            <w:pPr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До рев.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4B65" w14:textId="77777777" w:rsidR="00425674" w:rsidRPr="00425674" w:rsidRDefault="00425674" w:rsidP="00425674">
            <w:pPr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21.11.2025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2AE6" w14:textId="77777777" w:rsidR="00425674" w:rsidRPr="00425674" w:rsidRDefault="00425674" w:rsidP="00425674">
            <w:pPr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 xml:space="preserve">бревно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7ECA" w14:textId="77777777" w:rsidR="00425674" w:rsidRPr="00425674" w:rsidRDefault="00425674" w:rsidP="00425674">
            <w:pPr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DEED" w14:textId="77777777" w:rsidR="00425674" w:rsidRPr="00425674" w:rsidRDefault="00425674" w:rsidP="00425674">
            <w:pPr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67,4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183E" w14:textId="77777777" w:rsidR="00425674" w:rsidRPr="00425674" w:rsidRDefault="00425674" w:rsidP="00425674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25674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DCF6" w14:textId="77777777" w:rsidR="00425674" w:rsidRPr="00425674" w:rsidRDefault="00425674" w:rsidP="00425674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25674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AC6C" w14:textId="77777777" w:rsidR="00425674" w:rsidRPr="00425674" w:rsidRDefault="00425674" w:rsidP="00425674">
            <w:pPr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 xml:space="preserve">31.12.2030 г. </w:t>
            </w:r>
          </w:p>
        </w:tc>
      </w:tr>
      <w:tr w:rsidR="00425674" w:rsidRPr="00425674" w14:paraId="79907646" w14:textId="77777777" w:rsidTr="00425674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B30B" w14:textId="77777777" w:rsidR="00425674" w:rsidRPr="00425674" w:rsidRDefault="00425674" w:rsidP="00425674">
            <w:pPr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66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5C94" w14:textId="77777777" w:rsidR="00425674" w:rsidRPr="00425674" w:rsidRDefault="00425674" w:rsidP="00425674">
            <w:pPr>
              <w:ind w:left="-98" w:right="-57"/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ул. Сухобского,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5A5B" w14:textId="77777777" w:rsidR="00425674" w:rsidRPr="00425674" w:rsidRDefault="00425674" w:rsidP="00425674">
            <w:pPr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1957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1E8F" w14:textId="77777777" w:rsidR="00425674" w:rsidRPr="00425674" w:rsidRDefault="00425674" w:rsidP="00425674">
            <w:pPr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21.11.2025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5B6B" w14:textId="77777777" w:rsidR="00425674" w:rsidRPr="00425674" w:rsidRDefault="00425674" w:rsidP="00425674">
            <w:pPr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 xml:space="preserve">бревно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014C" w14:textId="77777777" w:rsidR="00425674" w:rsidRPr="00425674" w:rsidRDefault="00425674" w:rsidP="00425674">
            <w:pPr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89F7" w14:textId="77777777" w:rsidR="00425674" w:rsidRPr="00425674" w:rsidRDefault="00425674" w:rsidP="00425674">
            <w:pPr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>117,5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9BE6" w14:textId="77777777" w:rsidR="00425674" w:rsidRPr="00425674" w:rsidRDefault="00425674" w:rsidP="00425674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25674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B838" w14:textId="77777777" w:rsidR="00425674" w:rsidRPr="00425674" w:rsidRDefault="00425674" w:rsidP="00425674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25674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2B4F" w14:textId="77777777" w:rsidR="00425674" w:rsidRPr="00425674" w:rsidRDefault="00425674" w:rsidP="00425674">
            <w:pPr>
              <w:jc w:val="center"/>
              <w:rPr>
                <w:rFonts w:ascii="Liberation Serif" w:hAnsi="Liberation Serif" w:cs="Calibri"/>
                <w:color w:val="000000"/>
                <w:sz w:val="20"/>
              </w:rPr>
            </w:pPr>
            <w:r w:rsidRPr="00425674">
              <w:rPr>
                <w:rFonts w:ascii="Liberation Serif" w:hAnsi="Liberation Serif" w:cs="Calibri"/>
                <w:color w:val="000000"/>
                <w:sz w:val="20"/>
              </w:rPr>
              <w:t xml:space="preserve">31.12.2030 г. </w:t>
            </w:r>
          </w:p>
        </w:tc>
      </w:tr>
    </w:tbl>
    <w:p w14:paraId="331CF668" w14:textId="521A91C5" w:rsidR="00283F5A" w:rsidRPr="009B789B" w:rsidRDefault="00F642C1" w:rsidP="00C63C20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9B789B">
        <w:rPr>
          <w:rFonts w:ascii="Liberation Serif" w:hAnsi="Liberation Serif"/>
          <w:sz w:val="26"/>
          <w:szCs w:val="26"/>
        </w:rPr>
        <w:t>2</w:t>
      </w:r>
      <w:r w:rsidR="0091405A" w:rsidRPr="009B789B">
        <w:rPr>
          <w:rFonts w:ascii="Liberation Serif" w:hAnsi="Liberation Serif"/>
          <w:sz w:val="26"/>
          <w:szCs w:val="26"/>
        </w:rPr>
        <w:t>.</w:t>
      </w:r>
      <w:bookmarkStart w:id="4" w:name="_Hlk130463633"/>
      <w:r w:rsidR="00BE5CC5">
        <w:rPr>
          <w:rFonts w:ascii="Liberation Serif" w:hAnsi="Liberation Serif"/>
          <w:sz w:val="26"/>
          <w:szCs w:val="26"/>
        </w:rPr>
        <w:tab/>
      </w:r>
      <w:r w:rsidR="00283F5A" w:rsidRPr="009B789B">
        <w:rPr>
          <w:rFonts w:ascii="Liberation Serif" w:hAnsi="Liberation Serif"/>
          <w:sz w:val="26"/>
          <w:szCs w:val="26"/>
        </w:rPr>
        <w:t>Опубликовать настоящее постановление в официальном периодическом печатном издании «Вестник городского округа Красноуфимск» и разместить на официальном сайте городского округа Красноуфимск.</w:t>
      </w:r>
    </w:p>
    <w:p w14:paraId="6E2C60AA" w14:textId="0949C383" w:rsidR="00F642C1" w:rsidRPr="009B789B" w:rsidRDefault="00F642C1" w:rsidP="00C63C20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Times New Roman CYR"/>
          <w:sz w:val="26"/>
          <w:szCs w:val="26"/>
        </w:rPr>
      </w:pPr>
      <w:r w:rsidRPr="009B789B">
        <w:rPr>
          <w:rFonts w:ascii="Liberation Serif" w:hAnsi="Liberation Serif"/>
          <w:sz w:val="26"/>
          <w:szCs w:val="26"/>
        </w:rPr>
        <w:t>3.</w:t>
      </w:r>
      <w:r w:rsidR="00BE5CC5">
        <w:rPr>
          <w:rFonts w:ascii="Liberation Serif" w:hAnsi="Liberation Serif"/>
          <w:sz w:val="26"/>
          <w:szCs w:val="26"/>
        </w:rPr>
        <w:tab/>
      </w:r>
      <w:r w:rsidRPr="009B789B">
        <w:rPr>
          <w:rFonts w:ascii="Liberation Serif" w:hAnsi="Liberation Serif"/>
          <w:sz w:val="26"/>
          <w:szCs w:val="26"/>
        </w:rPr>
        <w:t>Настоящее постановление вступает в силу с момента опубликования.</w:t>
      </w:r>
    </w:p>
    <w:bookmarkEnd w:id="4"/>
    <w:p w14:paraId="2BC0D07D" w14:textId="01EB1BB8" w:rsidR="0091405A" w:rsidRPr="009B789B" w:rsidRDefault="0091405A" w:rsidP="00C63C20">
      <w:pPr>
        <w:tabs>
          <w:tab w:val="left" w:pos="1134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9B789B">
        <w:rPr>
          <w:rFonts w:ascii="Liberation Serif" w:hAnsi="Liberation Serif"/>
          <w:sz w:val="26"/>
          <w:szCs w:val="26"/>
        </w:rPr>
        <w:t>4.</w:t>
      </w:r>
      <w:r w:rsidR="00BE5CC5">
        <w:rPr>
          <w:rFonts w:ascii="Liberation Serif" w:hAnsi="Liberation Serif"/>
          <w:sz w:val="26"/>
          <w:szCs w:val="26"/>
        </w:rPr>
        <w:tab/>
      </w:r>
      <w:r w:rsidRPr="009B789B">
        <w:rPr>
          <w:rFonts w:ascii="Liberation Serif" w:hAnsi="Liberation Serif"/>
          <w:sz w:val="26"/>
          <w:szCs w:val="26"/>
        </w:rPr>
        <w:t xml:space="preserve">Контроль за </w:t>
      </w:r>
      <w:r w:rsidR="0035375F" w:rsidRPr="009B789B">
        <w:rPr>
          <w:rFonts w:ascii="Liberation Serif" w:hAnsi="Liberation Serif"/>
          <w:sz w:val="26"/>
          <w:szCs w:val="26"/>
        </w:rPr>
        <w:t>исполнением</w:t>
      </w:r>
      <w:r w:rsidRPr="009B789B">
        <w:rPr>
          <w:rFonts w:ascii="Liberation Serif" w:hAnsi="Liberation Serif"/>
          <w:sz w:val="26"/>
          <w:szCs w:val="26"/>
        </w:rPr>
        <w:t xml:space="preserve"> настоящего постановления возложить на первого заместителя Главы городского округа Красноуфимск </w:t>
      </w:r>
      <w:r w:rsidR="00283F5A" w:rsidRPr="009B789B">
        <w:rPr>
          <w:rFonts w:ascii="Liberation Serif" w:hAnsi="Liberation Serif"/>
          <w:sz w:val="26"/>
          <w:szCs w:val="26"/>
        </w:rPr>
        <w:t>Е</w:t>
      </w:r>
      <w:r w:rsidRPr="009B789B">
        <w:rPr>
          <w:rFonts w:ascii="Liberation Serif" w:hAnsi="Liberation Serif"/>
          <w:sz w:val="26"/>
          <w:szCs w:val="26"/>
        </w:rPr>
        <w:t>.</w:t>
      </w:r>
      <w:r w:rsidR="00283F5A" w:rsidRPr="009B789B">
        <w:rPr>
          <w:rFonts w:ascii="Liberation Serif" w:hAnsi="Liberation Serif"/>
          <w:sz w:val="26"/>
          <w:szCs w:val="26"/>
        </w:rPr>
        <w:t>Н. Антипину.</w:t>
      </w:r>
    </w:p>
    <w:p w14:paraId="7B45B4F7" w14:textId="3C3C5474" w:rsidR="00127CF8" w:rsidRPr="00C63C20" w:rsidRDefault="00127CF8" w:rsidP="00021BC4">
      <w:pPr>
        <w:ind w:firstLine="709"/>
        <w:jc w:val="both"/>
        <w:rPr>
          <w:rFonts w:ascii="Liberation Serif" w:hAnsi="Liberation Serif"/>
          <w:sz w:val="18"/>
          <w:szCs w:val="18"/>
        </w:rPr>
      </w:pPr>
    </w:p>
    <w:p w14:paraId="0EC40821" w14:textId="4075B555" w:rsidR="002E77BA" w:rsidRPr="00C63C20" w:rsidRDefault="002E77BA" w:rsidP="00FA338D">
      <w:pPr>
        <w:ind w:left="568" w:hanging="568"/>
        <w:jc w:val="both"/>
        <w:rPr>
          <w:rFonts w:ascii="Liberation Serif" w:hAnsi="Liberation Serif"/>
          <w:sz w:val="18"/>
          <w:szCs w:val="18"/>
        </w:rPr>
      </w:pPr>
    </w:p>
    <w:bookmarkEnd w:id="2"/>
    <w:p w14:paraId="179096F2" w14:textId="77777777" w:rsidR="000E3CDB" w:rsidRDefault="000E3CDB" w:rsidP="000E3CDB">
      <w:pPr>
        <w:ind w:left="-284"/>
        <w:rPr>
          <w:rFonts w:ascii="Liberation Serif" w:hAnsi="Liberation Serif"/>
          <w:sz w:val="26"/>
          <w:szCs w:val="26"/>
        </w:rPr>
      </w:pPr>
      <w:r w:rsidRPr="000E3CDB">
        <w:rPr>
          <w:rFonts w:ascii="Liberation Serif" w:hAnsi="Liberation Serif"/>
          <w:sz w:val="26"/>
          <w:szCs w:val="26"/>
        </w:rPr>
        <w:t xml:space="preserve">Временно исполняющий полномочия </w:t>
      </w:r>
    </w:p>
    <w:p w14:paraId="670004AA" w14:textId="36EBBD3B" w:rsidR="00396167" w:rsidRDefault="000E3CDB" w:rsidP="00885F56">
      <w:pPr>
        <w:ind w:left="-284"/>
        <w:rPr>
          <w:rFonts w:ascii="Liberation Serif" w:hAnsi="Liberation Serif"/>
          <w:sz w:val="20"/>
        </w:rPr>
      </w:pPr>
      <w:r w:rsidRPr="000E3CDB">
        <w:rPr>
          <w:rFonts w:ascii="Liberation Serif" w:hAnsi="Liberation Serif"/>
          <w:sz w:val="26"/>
          <w:szCs w:val="26"/>
        </w:rPr>
        <w:t>Главы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0E3CDB">
        <w:rPr>
          <w:rFonts w:ascii="Liberation Serif" w:hAnsi="Liberation Serif"/>
          <w:sz w:val="26"/>
          <w:szCs w:val="26"/>
        </w:rPr>
        <w:t>городского округа Красноуфимск                                                 Ю.С.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0E3CDB">
        <w:rPr>
          <w:rFonts w:ascii="Liberation Serif" w:hAnsi="Liberation Serif"/>
          <w:sz w:val="26"/>
          <w:szCs w:val="26"/>
        </w:rPr>
        <w:t>Ладейщиков</w:t>
      </w:r>
    </w:p>
    <w:sectPr w:rsidR="00396167" w:rsidSect="000B1989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1559"/>
    <w:multiLevelType w:val="multilevel"/>
    <w:tmpl w:val="7370F0A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224C05A9"/>
    <w:multiLevelType w:val="hybridMultilevel"/>
    <w:tmpl w:val="453C7828"/>
    <w:lvl w:ilvl="0" w:tplc="585E989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492249A"/>
    <w:multiLevelType w:val="hybridMultilevel"/>
    <w:tmpl w:val="CBE827F2"/>
    <w:lvl w:ilvl="0" w:tplc="C0E6AA9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845180F"/>
    <w:multiLevelType w:val="hybridMultilevel"/>
    <w:tmpl w:val="14985EDE"/>
    <w:lvl w:ilvl="0" w:tplc="89A88A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08A26AF"/>
    <w:multiLevelType w:val="hybridMultilevel"/>
    <w:tmpl w:val="7FDA4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70532528">
    <w:abstractNumId w:val="0"/>
  </w:num>
  <w:num w:numId="2" w16cid:durableId="852692481">
    <w:abstractNumId w:val="1"/>
  </w:num>
  <w:num w:numId="3" w16cid:durableId="403263290">
    <w:abstractNumId w:val="2"/>
  </w:num>
  <w:num w:numId="4" w16cid:durableId="196358742">
    <w:abstractNumId w:val="4"/>
  </w:num>
  <w:num w:numId="5" w16cid:durableId="1659577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73"/>
    <w:rsid w:val="00000B09"/>
    <w:rsid w:val="0000208C"/>
    <w:rsid w:val="00012906"/>
    <w:rsid w:val="000177A6"/>
    <w:rsid w:val="000178A1"/>
    <w:rsid w:val="00021BC4"/>
    <w:rsid w:val="00023676"/>
    <w:rsid w:val="0003666D"/>
    <w:rsid w:val="000366F4"/>
    <w:rsid w:val="00036913"/>
    <w:rsid w:val="000401C3"/>
    <w:rsid w:val="0004292D"/>
    <w:rsid w:val="00047FF1"/>
    <w:rsid w:val="000517CE"/>
    <w:rsid w:val="0005540B"/>
    <w:rsid w:val="00067675"/>
    <w:rsid w:val="000725FA"/>
    <w:rsid w:val="00072EFD"/>
    <w:rsid w:val="00073120"/>
    <w:rsid w:val="0007625A"/>
    <w:rsid w:val="00080D43"/>
    <w:rsid w:val="00081399"/>
    <w:rsid w:val="00084FBD"/>
    <w:rsid w:val="00085C79"/>
    <w:rsid w:val="00087CB4"/>
    <w:rsid w:val="00092B31"/>
    <w:rsid w:val="00092D00"/>
    <w:rsid w:val="00093182"/>
    <w:rsid w:val="00094267"/>
    <w:rsid w:val="00095CF6"/>
    <w:rsid w:val="000A016F"/>
    <w:rsid w:val="000B0F9D"/>
    <w:rsid w:val="000B1989"/>
    <w:rsid w:val="000B2F2F"/>
    <w:rsid w:val="000C0317"/>
    <w:rsid w:val="000C2875"/>
    <w:rsid w:val="000D4A1C"/>
    <w:rsid w:val="000E2825"/>
    <w:rsid w:val="000E3CDB"/>
    <w:rsid w:val="000F1E1B"/>
    <w:rsid w:val="000F3154"/>
    <w:rsid w:val="000F4874"/>
    <w:rsid w:val="000F5FA2"/>
    <w:rsid w:val="00101EBE"/>
    <w:rsid w:val="00102925"/>
    <w:rsid w:val="0010445B"/>
    <w:rsid w:val="0010533A"/>
    <w:rsid w:val="00115778"/>
    <w:rsid w:val="00116F27"/>
    <w:rsid w:val="00126734"/>
    <w:rsid w:val="00126973"/>
    <w:rsid w:val="00127CF8"/>
    <w:rsid w:val="0013041E"/>
    <w:rsid w:val="0013375D"/>
    <w:rsid w:val="00135D4B"/>
    <w:rsid w:val="0013710F"/>
    <w:rsid w:val="00137344"/>
    <w:rsid w:val="00141A98"/>
    <w:rsid w:val="001444C0"/>
    <w:rsid w:val="00144601"/>
    <w:rsid w:val="00145FE1"/>
    <w:rsid w:val="00150256"/>
    <w:rsid w:val="00152D3A"/>
    <w:rsid w:val="00160E30"/>
    <w:rsid w:val="001671E0"/>
    <w:rsid w:val="00171E6A"/>
    <w:rsid w:val="00180EAD"/>
    <w:rsid w:val="001820EC"/>
    <w:rsid w:val="00182B4E"/>
    <w:rsid w:val="00184255"/>
    <w:rsid w:val="0018522A"/>
    <w:rsid w:val="00191561"/>
    <w:rsid w:val="00193A64"/>
    <w:rsid w:val="00193A84"/>
    <w:rsid w:val="001946C7"/>
    <w:rsid w:val="00195861"/>
    <w:rsid w:val="001A08D5"/>
    <w:rsid w:val="001A097A"/>
    <w:rsid w:val="001A09B6"/>
    <w:rsid w:val="001A2DCB"/>
    <w:rsid w:val="001A76E4"/>
    <w:rsid w:val="001B264E"/>
    <w:rsid w:val="001B7643"/>
    <w:rsid w:val="001C05F4"/>
    <w:rsid w:val="001C1FB1"/>
    <w:rsid w:val="001C5490"/>
    <w:rsid w:val="001C5B55"/>
    <w:rsid w:val="001C7926"/>
    <w:rsid w:val="001D0133"/>
    <w:rsid w:val="001D4F77"/>
    <w:rsid w:val="001D4FB7"/>
    <w:rsid w:val="001D656D"/>
    <w:rsid w:val="001E345D"/>
    <w:rsid w:val="001E5430"/>
    <w:rsid w:val="001E66CC"/>
    <w:rsid w:val="001F0BF7"/>
    <w:rsid w:val="001F340C"/>
    <w:rsid w:val="001F3AA5"/>
    <w:rsid w:val="001F7834"/>
    <w:rsid w:val="00200428"/>
    <w:rsid w:val="00200E7D"/>
    <w:rsid w:val="00202FE2"/>
    <w:rsid w:val="00203504"/>
    <w:rsid w:val="0020354D"/>
    <w:rsid w:val="00210170"/>
    <w:rsid w:val="0021130F"/>
    <w:rsid w:val="00213264"/>
    <w:rsid w:val="00213A5B"/>
    <w:rsid w:val="002142A3"/>
    <w:rsid w:val="002163A1"/>
    <w:rsid w:val="0022093F"/>
    <w:rsid w:val="00224CFB"/>
    <w:rsid w:val="00230816"/>
    <w:rsid w:val="00231F54"/>
    <w:rsid w:val="002321A4"/>
    <w:rsid w:val="00233C65"/>
    <w:rsid w:val="00233F88"/>
    <w:rsid w:val="00235068"/>
    <w:rsid w:val="0024150B"/>
    <w:rsid w:val="00243986"/>
    <w:rsid w:val="00250BEC"/>
    <w:rsid w:val="002532FC"/>
    <w:rsid w:val="00255ADF"/>
    <w:rsid w:val="002619A3"/>
    <w:rsid w:val="00265FD6"/>
    <w:rsid w:val="002702FF"/>
    <w:rsid w:val="00271529"/>
    <w:rsid w:val="00275C40"/>
    <w:rsid w:val="002761EE"/>
    <w:rsid w:val="00276242"/>
    <w:rsid w:val="00277F2F"/>
    <w:rsid w:val="002817A6"/>
    <w:rsid w:val="00283F5A"/>
    <w:rsid w:val="00286B3D"/>
    <w:rsid w:val="00291737"/>
    <w:rsid w:val="0029223C"/>
    <w:rsid w:val="002935D2"/>
    <w:rsid w:val="0029618F"/>
    <w:rsid w:val="002A0E1A"/>
    <w:rsid w:val="002A362D"/>
    <w:rsid w:val="002B1644"/>
    <w:rsid w:val="002B4547"/>
    <w:rsid w:val="002C0B69"/>
    <w:rsid w:val="002D228F"/>
    <w:rsid w:val="002D563B"/>
    <w:rsid w:val="002D5F56"/>
    <w:rsid w:val="002E77BA"/>
    <w:rsid w:val="002F76F9"/>
    <w:rsid w:val="00302EAB"/>
    <w:rsid w:val="003064F6"/>
    <w:rsid w:val="00312C8B"/>
    <w:rsid w:val="0031676D"/>
    <w:rsid w:val="00320B1D"/>
    <w:rsid w:val="0032159F"/>
    <w:rsid w:val="00321F9A"/>
    <w:rsid w:val="00323826"/>
    <w:rsid w:val="00324D24"/>
    <w:rsid w:val="00326009"/>
    <w:rsid w:val="0032683F"/>
    <w:rsid w:val="003272EC"/>
    <w:rsid w:val="0032757A"/>
    <w:rsid w:val="0034395D"/>
    <w:rsid w:val="00351F9E"/>
    <w:rsid w:val="0035375F"/>
    <w:rsid w:val="003556C2"/>
    <w:rsid w:val="00357A02"/>
    <w:rsid w:val="00361DD6"/>
    <w:rsid w:val="00361E15"/>
    <w:rsid w:val="00362293"/>
    <w:rsid w:val="003639EC"/>
    <w:rsid w:val="003713E9"/>
    <w:rsid w:val="0037272B"/>
    <w:rsid w:val="00374022"/>
    <w:rsid w:val="00377972"/>
    <w:rsid w:val="003817D3"/>
    <w:rsid w:val="00383379"/>
    <w:rsid w:val="0038728B"/>
    <w:rsid w:val="00387EFD"/>
    <w:rsid w:val="00391A8D"/>
    <w:rsid w:val="00392453"/>
    <w:rsid w:val="00395361"/>
    <w:rsid w:val="00396167"/>
    <w:rsid w:val="00396947"/>
    <w:rsid w:val="003A0484"/>
    <w:rsid w:val="003A1258"/>
    <w:rsid w:val="003A4F99"/>
    <w:rsid w:val="003A55FB"/>
    <w:rsid w:val="003B163F"/>
    <w:rsid w:val="003B7972"/>
    <w:rsid w:val="003C0B2F"/>
    <w:rsid w:val="003C124F"/>
    <w:rsid w:val="003C5B26"/>
    <w:rsid w:val="003C6A01"/>
    <w:rsid w:val="003C7FC0"/>
    <w:rsid w:val="003D2312"/>
    <w:rsid w:val="003D2C02"/>
    <w:rsid w:val="003D4192"/>
    <w:rsid w:val="003D57E7"/>
    <w:rsid w:val="003D6991"/>
    <w:rsid w:val="003E56BF"/>
    <w:rsid w:val="003E6FAA"/>
    <w:rsid w:val="003F1238"/>
    <w:rsid w:val="003F14DF"/>
    <w:rsid w:val="00403C59"/>
    <w:rsid w:val="004050F1"/>
    <w:rsid w:val="00423B56"/>
    <w:rsid w:val="00423F79"/>
    <w:rsid w:val="004249F9"/>
    <w:rsid w:val="00425674"/>
    <w:rsid w:val="00431104"/>
    <w:rsid w:val="00434F89"/>
    <w:rsid w:val="0043738E"/>
    <w:rsid w:val="004564CA"/>
    <w:rsid w:val="00457F6E"/>
    <w:rsid w:val="00461A29"/>
    <w:rsid w:val="00461F84"/>
    <w:rsid w:val="004657D6"/>
    <w:rsid w:val="00465C29"/>
    <w:rsid w:val="00465F60"/>
    <w:rsid w:val="004769AE"/>
    <w:rsid w:val="00477C53"/>
    <w:rsid w:val="00481FEB"/>
    <w:rsid w:val="004863CF"/>
    <w:rsid w:val="00490892"/>
    <w:rsid w:val="004911C8"/>
    <w:rsid w:val="00492AF3"/>
    <w:rsid w:val="004932DC"/>
    <w:rsid w:val="00493C3B"/>
    <w:rsid w:val="004A5C1F"/>
    <w:rsid w:val="004A72FC"/>
    <w:rsid w:val="004B207C"/>
    <w:rsid w:val="004B339A"/>
    <w:rsid w:val="004B6F59"/>
    <w:rsid w:val="004C5465"/>
    <w:rsid w:val="004D266B"/>
    <w:rsid w:val="004D4C6A"/>
    <w:rsid w:val="004D4FCD"/>
    <w:rsid w:val="004D7582"/>
    <w:rsid w:val="004D75E3"/>
    <w:rsid w:val="004E29A2"/>
    <w:rsid w:val="004E2BF7"/>
    <w:rsid w:val="004E2F3A"/>
    <w:rsid w:val="004E3E55"/>
    <w:rsid w:val="004E6A30"/>
    <w:rsid w:val="004F36F0"/>
    <w:rsid w:val="004F3718"/>
    <w:rsid w:val="005001C7"/>
    <w:rsid w:val="00502A4E"/>
    <w:rsid w:val="005050DD"/>
    <w:rsid w:val="00505EAF"/>
    <w:rsid w:val="00511283"/>
    <w:rsid w:val="005137A3"/>
    <w:rsid w:val="00517030"/>
    <w:rsid w:val="00530380"/>
    <w:rsid w:val="00534A76"/>
    <w:rsid w:val="00534AA9"/>
    <w:rsid w:val="005371A9"/>
    <w:rsid w:val="005376DC"/>
    <w:rsid w:val="0054414B"/>
    <w:rsid w:val="00552EDA"/>
    <w:rsid w:val="005563ED"/>
    <w:rsid w:val="00556DAE"/>
    <w:rsid w:val="005615F6"/>
    <w:rsid w:val="00563E8A"/>
    <w:rsid w:val="00566926"/>
    <w:rsid w:val="005671F8"/>
    <w:rsid w:val="00571CEE"/>
    <w:rsid w:val="00574E18"/>
    <w:rsid w:val="00581465"/>
    <w:rsid w:val="0058449E"/>
    <w:rsid w:val="005847F2"/>
    <w:rsid w:val="00584BE9"/>
    <w:rsid w:val="00594953"/>
    <w:rsid w:val="00595144"/>
    <w:rsid w:val="005952FA"/>
    <w:rsid w:val="00597E50"/>
    <w:rsid w:val="005A1249"/>
    <w:rsid w:val="005A2B65"/>
    <w:rsid w:val="005A4EB3"/>
    <w:rsid w:val="005A553C"/>
    <w:rsid w:val="005A5E6A"/>
    <w:rsid w:val="005A60FB"/>
    <w:rsid w:val="005A6618"/>
    <w:rsid w:val="005A691C"/>
    <w:rsid w:val="005B420F"/>
    <w:rsid w:val="005B4973"/>
    <w:rsid w:val="005B5C2F"/>
    <w:rsid w:val="005B5D83"/>
    <w:rsid w:val="005B729A"/>
    <w:rsid w:val="005C3367"/>
    <w:rsid w:val="005C789D"/>
    <w:rsid w:val="005C7E3F"/>
    <w:rsid w:val="005E291D"/>
    <w:rsid w:val="005E50F7"/>
    <w:rsid w:val="005E5B79"/>
    <w:rsid w:val="005F0970"/>
    <w:rsid w:val="005F1C22"/>
    <w:rsid w:val="005F4AC1"/>
    <w:rsid w:val="005F596D"/>
    <w:rsid w:val="005F5FC0"/>
    <w:rsid w:val="005F6F1E"/>
    <w:rsid w:val="00600179"/>
    <w:rsid w:val="006043CE"/>
    <w:rsid w:val="0060609D"/>
    <w:rsid w:val="00607419"/>
    <w:rsid w:val="00607A2A"/>
    <w:rsid w:val="00610DEF"/>
    <w:rsid w:val="00611EAA"/>
    <w:rsid w:val="00614322"/>
    <w:rsid w:val="00615207"/>
    <w:rsid w:val="006157B5"/>
    <w:rsid w:val="006208CF"/>
    <w:rsid w:val="00620E5B"/>
    <w:rsid w:val="006239C3"/>
    <w:rsid w:val="0062528A"/>
    <w:rsid w:val="006323A0"/>
    <w:rsid w:val="006323AE"/>
    <w:rsid w:val="00633469"/>
    <w:rsid w:val="00633AB1"/>
    <w:rsid w:val="0063422E"/>
    <w:rsid w:val="00637D27"/>
    <w:rsid w:val="00654207"/>
    <w:rsid w:val="00656238"/>
    <w:rsid w:val="006619F0"/>
    <w:rsid w:val="00663C9E"/>
    <w:rsid w:val="00666BEE"/>
    <w:rsid w:val="00672367"/>
    <w:rsid w:val="006762BE"/>
    <w:rsid w:val="006804E8"/>
    <w:rsid w:val="00680BAD"/>
    <w:rsid w:val="0068491C"/>
    <w:rsid w:val="006859BD"/>
    <w:rsid w:val="00686C3C"/>
    <w:rsid w:val="00690745"/>
    <w:rsid w:val="00691054"/>
    <w:rsid w:val="00691656"/>
    <w:rsid w:val="00693E84"/>
    <w:rsid w:val="006A3FF5"/>
    <w:rsid w:val="006A5B90"/>
    <w:rsid w:val="006A6F28"/>
    <w:rsid w:val="006B0A9E"/>
    <w:rsid w:val="006B6F90"/>
    <w:rsid w:val="006C402E"/>
    <w:rsid w:val="006C41FA"/>
    <w:rsid w:val="006C4680"/>
    <w:rsid w:val="006C5CAC"/>
    <w:rsid w:val="006C7FE2"/>
    <w:rsid w:val="006D2A32"/>
    <w:rsid w:val="006D5CDC"/>
    <w:rsid w:val="006D6278"/>
    <w:rsid w:val="006E02BB"/>
    <w:rsid w:val="006E398B"/>
    <w:rsid w:val="006E3C03"/>
    <w:rsid w:val="006E59D7"/>
    <w:rsid w:val="006E5A51"/>
    <w:rsid w:val="006E5EF3"/>
    <w:rsid w:val="006F3D19"/>
    <w:rsid w:val="006F4752"/>
    <w:rsid w:val="006F759C"/>
    <w:rsid w:val="006F7FAF"/>
    <w:rsid w:val="007007BB"/>
    <w:rsid w:val="00701E3A"/>
    <w:rsid w:val="00704921"/>
    <w:rsid w:val="007055B6"/>
    <w:rsid w:val="0070748A"/>
    <w:rsid w:val="0071019B"/>
    <w:rsid w:val="00711DA8"/>
    <w:rsid w:val="007158A6"/>
    <w:rsid w:val="00716996"/>
    <w:rsid w:val="00717B1A"/>
    <w:rsid w:val="007202E9"/>
    <w:rsid w:val="007225A0"/>
    <w:rsid w:val="007238A3"/>
    <w:rsid w:val="0072408D"/>
    <w:rsid w:val="00726F78"/>
    <w:rsid w:val="007273C1"/>
    <w:rsid w:val="00744EF0"/>
    <w:rsid w:val="007509A9"/>
    <w:rsid w:val="0075143C"/>
    <w:rsid w:val="00753ACC"/>
    <w:rsid w:val="00763834"/>
    <w:rsid w:val="007663D8"/>
    <w:rsid w:val="00766F6E"/>
    <w:rsid w:val="007729A2"/>
    <w:rsid w:val="00774195"/>
    <w:rsid w:val="0077759A"/>
    <w:rsid w:val="00780B87"/>
    <w:rsid w:val="00781FEB"/>
    <w:rsid w:val="00782E1A"/>
    <w:rsid w:val="00792620"/>
    <w:rsid w:val="007931DD"/>
    <w:rsid w:val="00793D24"/>
    <w:rsid w:val="007958AE"/>
    <w:rsid w:val="0079681A"/>
    <w:rsid w:val="007A123F"/>
    <w:rsid w:val="007B2EE3"/>
    <w:rsid w:val="007B3516"/>
    <w:rsid w:val="007B5CD6"/>
    <w:rsid w:val="007B6507"/>
    <w:rsid w:val="007B709B"/>
    <w:rsid w:val="007B7DBC"/>
    <w:rsid w:val="007C193F"/>
    <w:rsid w:val="007C1C9D"/>
    <w:rsid w:val="007C49A9"/>
    <w:rsid w:val="007C67D6"/>
    <w:rsid w:val="007C7846"/>
    <w:rsid w:val="007D06F9"/>
    <w:rsid w:val="007D0BF2"/>
    <w:rsid w:val="007D25DF"/>
    <w:rsid w:val="007D2CE7"/>
    <w:rsid w:val="007D5EDB"/>
    <w:rsid w:val="007E1EDD"/>
    <w:rsid w:val="007E4BED"/>
    <w:rsid w:val="007F4283"/>
    <w:rsid w:val="007F5681"/>
    <w:rsid w:val="0080158A"/>
    <w:rsid w:val="00801D76"/>
    <w:rsid w:val="00805923"/>
    <w:rsid w:val="00807610"/>
    <w:rsid w:val="00811C28"/>
    <w:rsid w:val="00812D9E"/>
    <w:rsid w:val="008137EF"/>
    <w:rsid w:val="008144E9"/>
    <w:rsid w:val="0081676D"/>
    <w:rsid w:val="00817AF3"/>
    <w:rsid w:val="00823C8D"/>
    <w:rsid w:val="00827E64"/>
    <w:rsid w:val="00834C33"/>
    <w:rsid w:val="0083649B"/>
    <w:rsid w:val="00846202"/>
    <w:rsid w:val="00851496"/>
    <w:rsid w:val="008535BB"/>
    <w:rsid w:val="00855D10"/>
    <w:rsid w:val="008609CA"/>
    <w:rsid w:val="008643FD"/>
    <w:rsid w:val="0087604F"/>
    <w:rsid w:val="00877A0C"/>
    <w:rsid w:val="00877A36"/>
    <w:rsid w:val="008827ED"/>
    <w:rsid w:val="00883655"/>
    <w:rsid w:val="00883968"/>
    <w:rsid w:val="00885F56"/>
    <w:rsid w:val="00887D52"/>
    <w:rsid w:val="00892E43"/>
    <w:rsid w:val="00893C3F"/>
    <w:rsid w:val="00894796"/>
    <w:rsid w:val="00894967"/>
    <w:rsid w:val="00895C34"/>
    <w:rsid w:val="008A1B21"/>
    <w:rsid w:val="008A2C57"/>
    <w:rsid w:val="008A3471"/>
    <w:rsid w:val="008A7B4E"/>
    <w:rsid w:val="008B259F"/>
    <w:rsid w:val="008B64D0"/>
    <w:rsid w:val="008C1450"/>
    <w:rsid w:val="008C3594"/>
    <w:rsid w:val="008C4368"/>
    <w:rsid w:val="008C4BCF"/>
    <w:rsid w:val="008D1559"/>
    <w:rsid w:val="008D1A30"/>
    <w:rsid w:val="008D1CF8"/>
    <w:rsid w:val="008D45F0"/>
    <w:rsid w:val="008D773B"/>
    <w:rsid w:val="008E2D62"/>
    <w:rsid w:val="008E66B2"/>
    <w:rsid w:val="008E6EE7"/>
    <w:rsid w:val="008F0048"/>
    <w:rsid w:val="008F1B1D"/>
    <w:rsid w:val="008F1CD9"/>
    <w:rsid w:val="008F616D"/>
    <w:rsid w:val="008F6FD7"/>
    <w:rsid w:val="0090003A"/>
    <w:rsid w:val="00900DE6"/>
    <w:rsid w:val="00907BB8"/>
    <w:rsid w:val="009128A6"/>
    <w:rsid w:val="0091405A"/>
    <w:rsid w:val="009142CA"/>
    <w:rsid w:val="00914CCF"/>
    <w:rsid w:val="00915568"/>
    <w:rsid w:val="009160F3"/>
    <w:rsid w:val="00917AB6"/>
    <w:rsid w:val="0092144A"/>
    <w:rsid w:val="00922DD0"/>
    <w:rsid w:val="009234CB"/>
    <w:rsid w:val="00923B88"/>
    <w:rsid w:val="009242C3"/>
    <w:rsid w:val="00933D6C"/>
    <w:rsid w:val="0093525D"/>
    <w:rsid w:val="00935B28"/>
    <w:rsid w:val="00935EBF"/>
    <w:rsid w:val="00937F3F"/>
    <w:rsid w:val="00950C2C"/>
    <w:rsid w:val="009526F0"/>
    <w:rsid w:val="009532C2"/>
    <w:rsid w:val="00953E1B"/>
    <w:rsid w:val="00961843"/>
    <w:rsid w:val="009639ED"/>
    <w:rsid w:val="00963C71"/>
    <w:rsid w:val="00966308"/>
    <w:rsid w:val="009673CD"/>
    <w:rsid w:val="00970525"/>
    <w:rsid w:val="009727C1"/>
    <w:rsid w:val="009771C3"/>
    <w:rsid w:val="00982D51"/>
    <w:rsid w:val="00990885"/>
    <w:rsid w:val="0099350F"/>
    <w:rsid w:val="00996B3F"/>
    <w:rsid w:val="009975A7"/>
    <w:rsid w:val="009A41ED"/>
    <w:rsid w:val="009B1D43"/>
    <w:rsid w:val="009B4E95"/>
    <w:rsid w:val="009B7202"/>
    <w:rsid w:val="009B789B"/>
    <w:rsid w:val="009C12CA"/>
    <w:rsid w:val="009C2EB8"/>
    <w:rsid w:val="009C332F"/>
    <w:rsid w:val="009C4981"/>
    <w:rsid w:val="009C58C2"/>
    <w:rsid w:val="009C6C9C"/>
    <w:rsid w:val="009D06DE"/>
    <w:rsid w:val="009D2C67"/>
    <w:rsid w:val="009D4123"/>
    <w:rsid w:val="009D4EB3"/>
    <w:rsid w:val="009E4265"/>
    <w:rsid w:val="009F3077"/>
    <w:rsid w:val="009F51FF"/>
    <w:rsid w:val="009F5519"/>
    <w:rsid w:val="00A031B8"/>
    <w:rsid w:val="00A10884"/>
    <w:rsid w:val="00A12194"/>
    <w:rsid w:val="00A150F5"/>
    <w:rsid w:val="00A20468"/>
    <w:rsid w:val="00A20AAB"/>
    <w:rsid w:val="00A218D4"/>
    <w:rsid w:val="00A22E7D"/>
    <w:rsid w:val="00A23891"/>
    <w:rsid w:val="00A254A5"/>
    <w:rsid w:val="00A33378"/>
    <w:rsid w:val="00A3483E"/>
    <w:rsid w:val="00A37DEB"/>
    <w:rsid w:val="00A42132"/>
    <w:rsid w:val="00A4431E"/>
    <w:rsid w:val="00A44400"/>
    <w:rsid w:val="00A474E6"/>
    <w:rsid w:val="00A50225"/>
    <w:rsid w:val="00A537C3"/>
    <w:rsid w:val="00A53C7F"/>
    <w:rsid w:val="00A55E5D"/>
    <w:rsid w:val="00A62591"/>
    <w:rsid w:val="00A64977"/>
    <w:rsid w:val="00A665A1"/>
    <w:rsid w:val="00A7178D"/>
    <w:rsid w:val="00A73333"/>
    <w:rsid w:val="00A73614"/>
    <w:rsid w:val="00A741C8"/>
    <w:rsid w:val="00A74A40"/>
    <w:rsid w:val="00A777C0"/>
    <w:rsid w:val="00A8543F"/>
    <w:rsid w:val="00A86EDE"/>
    <w:rsid w:val="00A87A09"/>
    <w:rsid w:val="00A87BC4"/>
    <w:rsid w:val="00A92808"/>
    <w:rsid w:val="00A93B84"/>
    <w:rsid w:val="00AA1CC9"/>
    <w:rsid w:val="00AA203B"/>
    <w:rsid w:val="00AA3F34"/>
    <w:rsid w:val="00AA52A0"/>
    <w:rsid w:val="00AA53CE"/>
    <w:rsid w:val="00AB0237"/>
    <w:rsid w:val="00AB3528"/>
    <w:rsid w:val="00AC3DBF"/>
    <w:rsid w:val="00AC3F7B"/>
    <w:rsid w:val="00AD0124"/>
    <w:rsid w:val="00AD08BB"/>
    <w:rsid w:val="00AD2CB4"/>
    <w:rsid w:val="00AD5A95"/>
    <w:rsid w:val="00AE3F4F"/>
    <w:rsid w:val="00AE7C21"/>
    <w:rsid w:val="00AF71CE"/>
    <w:rsid w:val="00AF7E0F"/>
    <w:rsid w:val="00B046B3"/>
    <w:rsid w:val="00B060CA"/>
    <w:rsid w:val="00B06F86"/>
    <w:rsid w:val="00B13E5B"/>
    <w:rsid w:val="00B16AE5"/>
    <w:rsid w:val="00B22BE1"/>
    <w:rsid w:val="00B23407"/>
    <w:rsid w:val="00B23778"/>
    <w:rsid w:val="00B25FD1"/>
    <w:rsid w:val="00B277E6"/>
    <w:rsid w:val="00B3330B"/>
    <w:rsid w:val="00B33B22"/>
    <w:rsid w:val="00B402B3"/>
    <w:rsid w:val="00B469C0"/>
    <w:rsid w:val="00B53CFD"/>
    <w:rsid w:val="00B53EC7"/>
    <w:rsid w:val="00B55ACB"/>
    <w:rsid w:val="00B56717"/>
    <w:rsid w:val="00B614C0"/>
    <w:rsid w:val="00B61B79"/>
    <w:rsid w:val="00B675A4"/>
    <w:rsid w:val="00B712EE"/>
    <w:rsid w:val="00B7232D"/>
    <w:rsid w:val="00B7246E"/>
    <w:rsid w:val="00B767B9"/>
    <w:rsid w:val="00B87130"/>
    <w:rsid w:val="00B878E4"/>
    <w:rsid w:val="00B87E23"/>
    <w:rsid w:val="00B930CD"/>
    <w:rsid w:val="00B94B7D"/>
    <w:rsid w:val="00B95D18"/>
    <w:rsid w:val="00B95E37"/>
    <w:rsid w:val="00BA0180"/>
    <w:rsid w:val="00BA5195"/>
    <w:rsid w:val="00BB4A93"/>
    <w:rsid w:val="00BB4C8E"/>
    <w:rsid w:val="00BC492A"/>
    <w:rsid w:val="00BC754D"/>
    <w:rsid w:val="00BD4ACC"/>
    <w:rsid w:val="00BD657A"/>
    <w:rsid w:val="00BD6F7A"/>
    <w:rsid w:val="00BE08EB"/>
    <w:rsid w:val="00BE12B6"/>
    <w:rsid w:val="00BE3D63"/>
    <w:rsid w:val="00BE5CC5"/>
    <w:rsid w:val="00BE753E"/>
    <w:rsid w:val="00BF5FF7"/>
    <w:rsid w:val="00BF7787"/>
    <w:rsid w:val="00C01D54"/>
    <w:rsid w:val="00C03469"/>
    <w:rsid w:val="00C04B7A"/>
    <w:rsid w:val="00C05E9C"/>
    <w:rsid w:val="00C06E01"/>
    <w:rsid w:val="00C07AD9"/>
    <w:rsid w:val="00C10BB4"/>
    <w:rsid w:val="00C17268"/>
    <w:rsid w:val="00C2547D"/>
    <w:rsid w:val="00C33E97"/>
    <w:rsid w:val="00C348D7"/>
    <w:rsid w:val="00C45107"/>
    <w:rsid w:val="00C45618"/>
    <w:rsid w:val="00C528EB"/>
    <w:rsid w:val="00C54B24"/>
    <w:rsid w:val="00C605BF"/>
    <w:rsid w:val="00C63C20"/>
    <w:rsid w:val="00C63F11"/>
    <w:rsid w:val="00C701F1"/>
    <w:rsid w:val="00C72215"/>
    <w:rsid w:val="00C761FB"/>
    <w:rsid w:val="00C76652"/>
    <w:rsid w:val="00C768E9"/>
    <w:rsid w:val="00C8217C"/>
    <w:rsid w:val="00C82942"/>
    <w:rsid w:val="00C921D5"/>
    <w:rsid w:val="00C94025"/>
    <w:rsid w:val="00C9501D"/>
    <w:rsid w:val="00C95E14"/>
    <w:rsid w:val="00C96D98"/>
    <w:rsid w:val="00CA285C"/>
    <w:rsid w:val="00CA4256"/>
    <w:rsid w:val="00CA6F65"/>
    <w:rsid w:val="00CB0B2D"/>
    <w:rsid w:val="00CB3F84"/>
    <w:rsid w:val="00CB5203"/>
    <w:rsid w:val="00CC5BEF"/>
    <w:rsid w:val="00CC5BF6"/>
    <w:rsid w:val="00CC6155"/>
    <w:rsid w:val="00CC761D"/>
    <w:rsid w:val="00CC794C"/>
    <w:rsid w:val="00CD08E0"/>
    <w:rsid w:val="00CD1566"/>
    <w:rsid w:val="00CD38A0"/>
    <w:rsid w:val="00CD3975"/>
    <w:rsid w:val="00CD567A"/>
    <w:rsid w:val="00CD702B"/>
    <w:rsid w:val="00CD78B2"/>
    <w:rsid w:val="00CE17F1"/>
    <w:rsid w:val="00CE19B1"/>
    <w:rsid w:val="00CE21A5"/>
    <w:rsid w:val="00CE56D2"/>
    <w:rsid w:val="00CE7EAB"/>
    <w:rsid w:val="00CF0458"/>
    <w:rsid w:val="00CF1194"/>
    <w:rsid w:val="00CF15EB"/>
    <w:rsid w:val="00CF234A"/>
    <w:rsid w:val="00CF266F"/>
    <w:rsid w:val="00D1089E"/>
    <w:rsid w:val="00D126F0"/>
    <w:rsid w:val="00D13F14"/>
    <w:rsid w:val="00D14716"/>
    <w:rsid w:val="00D17187"/>
    <w:rsid w:val="00D215B4"/>
    <w:rsid w:val="00D21A34"/>
    <w:rsid w:val="00D24CA9"/>
    <w:rsid w:val="00D308DB"/>
    <w:rsid w:val="00D30AAB"/>
    <w:rsid w:val="00D31FA1"/>
    <w:rsid w:val="00D359DD"/>
    <w:rsid w:val="00D367D1"/>
    <w:rsid w:val="00D402C6"/>
    <w:rsid w:val="00D408F8"/>
    <w:rsid w:val="00D42A6B"/>
    <w:rsid w:val="00D43786"/>
    <w:rsid w:val="00D43E37"/>
    <w:rsid w:val="00D44C8E"/>
    <w:rsid w:val="00D4536B"/>
    <w:rsid w:val="00D526AF"/>
    <w:rsid w:val="00D545D2"/>
    <w:rsid w:val="00D56EF5"/>
    <w:rsid w:val="00D579BC"/>
    <w:rsid w:val="00D57CF0"/>
    <w:rsid w:val="00D57ED5"/>
    <w:rsid w:val="00D644B5"/>
    <w:rsid w:val="00D650CA"/>
    <w:rsid w:val="00D6685A"/>
    <w:rsid w:val="00D67CFD"/>
    <w:rsid w:val="00D67D9D"/>
    <w:rsid w:val="00D7244F"/>
    <w:rsid w:val="00D77EE4"/>
    <w:rsid w:val="00D826F3"/>
    <w:rsid w:val="00D842C2"/>
    <w:rsid w:val="00D900AF"/>
    <w:rsid w:val="00DA167B"/>
    <w:rsid w:val="00DA240D"/>
    <w:rsid w:val="00DA28D8"/>
    <w:rsid w:val="00DA2E7A"/>
    <w:rsid w:val="00DA361F"/>
    <w:rsid w:val="00DA5B6B"/>
    <w:rsid w:val="00DB0F0B"/>
    <w:rsid w:val="00DB3721"/>
    <w:rsid w:val="00DC2DA1"/>
    <w:rsid w:val="00DC6CD3"/>
    <w:rsid w:val="00DD2B84"/>
    <w:rsid w:val="00DD4699"/>
    <w:rsid w:val="00DD605C"/>
    <w:rsid w:val="00DD6DA2"/>
    <w:rsid w:val="00DD74BA"/>
    <w:rsid w:val="00DE0573"/>
    <w:rsid w:val="00DE1267"/>
    <w:rsid w:val="00DF6062"/>
    <w:rsid w:val="00E05B2B"/>
    <w:rsid w:val="00E05C89"/>
    <w:rsid w:val="00E066A8"/>
    <w:rsid w:val="00E11A34"/>
    <w:rsid w:val="00E152AD"/>
    <w:rsid w:val="00E15623"/>
    <w:rsid w:val="00E1792A"/>
    <w:rsid w:val="00E23C96"/>
    <w:rsid w:val="00E27D22"/>
    <w:rsid w:val="00E30B02"/>
    <w:rsid w:val="00E353DF"/>
    <w:rsid w:val="00E402C9"/>
    <w:rsid w:val="00E42529"/>
    <w:rsid w:val="00E4509A"/>
    <w:rsid w:val="00E45C41"/>
    <w:rsid w:val="00E475D7"/>
    <w:rsid w:val="00E47DC0"/>
    <w:rsid w:val="00E513F7"/>
    <w:rsid w:val="00E53E2E"/>
    <w:rsid w:val="00E552AC"/>
    <w:rsid w:val="00E56AB0"/>
    <w:rsid w:val="00E72E80"/>
    <w:rsid w:val="00E80C6A"/>
    <w:rsid w:val="00E80D22"/>
    <w:rsid w:val="00E85D6A"/>
    <w:rsid w:val="00E91298"/>
    <w:rsid w:val="00E91DC8"/>
    <w:rsid w:val="00E921F6"/>
    <w:rsid w:val="00E93E0D"/>
    <w:rsid w:val="00EA1023"/>
    <w:rsid w:val="00EA23C3"/>
    <w:rsid w:val="00EA34F3"/>
    <w:rsid w:val="00EB262A"/>
    <w:rsid w:val="00EB4044"/>
    <w:rsid w:val="00EB44ED"/>
    <w:rsid w:val="00EB640A"/>
    <w:rsid w:val="00EC1EB7"/>
    <w:rsid w:val="00EC468E"/>
    <w:rsid w:val="00EC5A8A"/>
    <w:rsid w:val="00EC7232"/>
    <w:rsid w:val="00ED3875"/>
    <w:rsid w:val="00ED474E"/>
    <w:rsid w:val="00ED5089"/>
    <w:rsid w:val="00EE2B8F"/>
    <w:rsid w:val="00EE7A18"/>
    <w:rsid w:val="00EF48FD"/>
    <w:rsid w:val="00EF667E"/>
    <w:rsid w:val="00F13CDC"/>
    <w:rsid w:val="00F2355C"/>
    <w:rsid w:val="00F27C26"/>
    <w:rsid w:val="00F31BD3"/>
    <w:rsid w:val="00F356FE"/>
    <w:rsid w:val="00F3652A"/>
    <w:rsid w:val="00F405EF"/>
    <w:rsid w:val="00F41AE3"/>
    <w:rsid w:val="00F44012"/>
    <w:rsid w:val="00F4427C"/>
    <w:rsid w:val="00F4667B"/>
    <w:rsid w:val="00F62345"/>
    <w:rsid w:val="00F642C1"/>
    <w:rsid w:val="00F64E38"/>
    <w:rsid w:val="00F759D4"/>
    <w:rsid w:val="00F80232"/>
    <w:rsid w:val="00F972CD"/>
    <w:rsid w:val="00FA1419"/>
    <w:rsid w:val="00FA338D"/>
    <w:rsid w:val="00FA3E5D"/>
    <w:rsid w:val="00FA4133"/>
    <w:rsid w:val="00FA5482"/>
    <w:rsid w:val="00FA6A47"/>
    <w:rsid w:val="00FB07BF"/>
    <w:rsid w:val="00FB4D1F"/>
    <w:rsid w:val="00FB628E"/>
    <w:rsid w:val="00FC2189"/>
    <w:rsid w:val="00FC3622"/>
    <w:rsid w:val="00FC5086"/>
    <w:rsid w:val="00FD2982"/>
    <w:rsid w:val="00FD3F65"/>
    <w:rsid w:val="00FD590A"/>
    <w:rsid w:val="00FD696A"/>
    <w:rsid w:val="00FD6B5F"/>
    <w:rsid w:val="00FE09F1"/>
    <w:rsid w:val="00FE381C"/>
    <w:rsid w:val="00FF69A0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F1D26"/>
  <w15:docId w15:val="{33E68035-7C9F-4B9E-97FB-BCADDC0C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7E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50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2132"/>
    <w:pPr>
      <w:ind w:left="720"/>
      <w:contextualSpacing/>
    </w:pPr>
  </w:style>
  <w:style w:type="character" w:customStyle="1" w:styleId="2">
    <w:name w:val="Основной текст (2)_"/>
    <w:link w:val="20"/>
    <w:rsid w:val="00597E50"/>
    <w:rPr>
      <w:spacing w:val="2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7E50"/>
    <w:pPr>
      <w:shd w:val="clear" w:color="auto" w:fill="FFFFFF"/>
      <w:spacing w:before="360" w:line="307" w:lineRule="exact"/>
      <w:jc w:val="center"/>
    </w:pPr>
    <w:rPr>
      <w:spacing w:val="2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2;&#1078;&#1091;&#1090;&#1080;&#1085;\Desktop\&#1055;&#1086;&#1089;&#1090;&#1072;&#1085;&#1086;&#1074;&#1083;&#1077;&#1085;&#1080;&#1077;%20&#1075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EEB95-3DEE-46FA-B2BB-0BE7413C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главы.dot</Template>
  <TotalTime>48</TotalTime>
  <Pages>1</Pages>
  <Words>389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Чащин А</dc:creator>
  <cp:lastModifiedBy>IT</cp:lastModifiedBy>
  <cp:revision>9</cp:revision>
  <cp:lastPrinted>2025-09-23T09:51:00Z</cp:lastPrinted>
  <dcterms:created xsi:type="dcterms:W3CDTF">2025-11-17T06:59:00Z</dcterms:created>
  <dcterms:modified xsi:type="dcterms:W3CDTF">2025-12-04T06:23:00Z</dcterms:modified>
</cp:coreProperties>
</file>