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70DB" w14:textId="77777777" w:rsidR="00A91565" w:rsidRPr="009921DE" w:rsidRDefault="00E8029D" w:rsidP="009921D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  <w:lang w:eastAsia="ru-RU"/>
        </w:rPr>
        <w:drawing>
          <wp:inline distT="0" distB="0" distL="0" distR="0" wp14:anchorId="7227E7DE" wp14:editId="7FF7136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38" t="-349" r="-438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96ECF" w14:textId="77777777" w:rsidR="00A91565" w:rsidRPr="009921DE" w:rsidRDefault="00434F10" w:rsidP="009921DE">
      <w:pPr>
        <w:jc w:val="center"/>
        <w:rPr>
          <w:rFonts w:ascii="Liberation Serif" w:hAnsi="Liberation Serif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 xml:space="preserve">АДМИНИСТРАЦИЯ </w:t>
      </w:r>
      <w:r w:rsidRPr="009921DE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BB69D6">
        <w:rPr>
          <w:rFonts w:ascii="Liberation Serif" w:hAnsi="Liberation Serif"/>
          <w:b/>
          <w:sz w:val="28"/>
          <w:szCs w:val="28"/>
        </w:rPr>
        <w:t xml:space="preserve"> </w:t>
      </w:r>
      <w:r w:rsidR="00A91565" w:rsidRPr="009921DE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A91565" w:rsidRPr="009921DE">
        <w:rPr>
          <w:rFonts w:ascii="Liberation Serif" w:hAnsi="Liberation Serif"/>
          <w:b/>
          <w:sz w:val="28"/>
          <w:szCs w:val="28"/>
        </w:rPr>
        <w:t xml:space="preserve">ОКРУГА </w:t>
      </w:r>
      <w:r w:rsidR="00BB69D6">
        <w:rPr>
          <w:rFonts w:ascii="Liberation Serif" w:hAnsi="Liberation Serif"/>
          <w:b/>
          <w:sz w:val="28"/>
          <w:szCs w:val="28"/>
        </w:rPr>
        <w:t xml:space="preserve"> </w:t>
      </w:r>
      <w:r w:rsidR="00A91565" w:rsidRPr="009921DE">
        <w:rPr>
          <w:rFonts w:ascii="Liberation Serif" w:hAnsi="Liberation Serif"/>
          <w:b/>
          <w:sz w:val="28"/>
          <w:szCs w:val="28"/>
        </w:rPr>
        <w:t>КРАСНОУФИМСК</w:t>
      </w:r>
      <w:proofErr w:type="gramEnd"/>
    </w:p>
    <w:p w14:paraId="0EACA862" w14:textId="77777777" w:rsidR="00A91565" w:rsidRPr="009921DE" w:rsidRDefault="00A91565" w:rsidP="009921DE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10C47F63" w14:textId="77777777" w:rsidR="00A91565" w:rsidRPr="009921DE" w:rsidRDefault="00A91565" w:rsidP="009921DE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5D57ACE4" w14:textId="77777777" w:rsidR="00A91565" w:rsidRDefault="00A91565" w:rsidP="009921DE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9921DE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79CD9273" w14:textId="77777777" w:rsidR="00417372" w:rsidRPr="009921DE" w:rsidRDefault="00417372" w:rsidP="009921DE">
      <w:pPr>
        <w:jc w:val="center"/>
        <w:rPr>
          <w:rFonts w:ascii="Liberation Serif" w:hAnsi="Liberation Serif"/>
        </w:rPr>
      </w:pPr>
    </w:p>
    <w:p w14:paraId="4CEFD9F1" w14:textId="0FDF28A7" w:rsidR="00A91565" w:rsidRPr="00417372" w:rsidRDefault="00DD4300" w:rsidP="009921DE">
      <w:pPr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27.11.2025</w:t>
      </w:r>
      <w:r w:rsidR="00A91565" w:rsidRPr="00417372">
        <w:rPr>
          <w:rFonts w:ascii="Liberation Serif" w:hAnsi="Liberation Serif" w:cs="Liberation Serif"/>
          <w:sz w:val="27"/>
          <w:szCs w:val="27"/>
        </w:rPr>
        <w:t xml:space="preserve"> г.              </w:t>
      </w:r>
      <w:r w:rsidR="00A91565" w:rsidRPr="00417372">
        <w:rPr>
          <w:rFonts w:ascii="Liberation Serif" w:hAnsi="Liberation Serif" w:cs="Liberation Serif"/>
          <w:sz w:val="27"/>
          <w:szCs w:val="27"/>
        </w:rPr>
        <w:tab/>
      </w:r>
      <w:r w:rsidR="00417372">
        <w:rPr>
          <w:rFonts w:ascii="Liberation Serif" w:hAnsi="Liberation Serif" w:cs="Liberation Serif"/>
          <w:sz w:val="27"/>
          <w:szCs w:val="27"/>
        </w:rPr>
        <w:tab/>
      </w:r>
      <w:r w:rsidR="00A91565" w:rsidRPr="00417372"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</w:r>
      <w:r w:rsidR="00A91565" w:rsidRPr="00417372">
        <w:rPr>
          <w:rFonts w:ascii="Liberation Serif" w:hAnsi="Liberation Serif" w:cs="Liberation Serif"/>
          <w:sz w:val="27"/>
          <w:szCs w:val="27"/>
        </w:rPr>
        <w:tab/>
        <w:t xml:space="preserve">        </w:t>
      </w:r>
      <w:r w:rsidR="00417372">
        <w:rPr>
          <w:rFonts w:ascii="Liberation Serif" w:hAnsi="Liberation Serif" w:cs="Liberation Serif"/>
          <w:sz w:val="27"/>
          <w:szCs w:val="27"/>
        </w:rPr>
        <w:tab/>
      </w:r>
      <w:r w:rsidR="00A91565" w:rsidRPr="00417372">
        <w:rPr>
          <w:rFonts w:ascii="Liberation Serif" w:hAnsi="Liberation Serif" w:cs="Liberation Serif"/>
          <w:sz w:val="27"/>
          <w:szCs w:val="27"/>
        </w:rPr>
        <w:t xml:space="preserve">           № </w:t>
      </w:r>
      <w:r w:rsidR="00AD42B6">
        <w:rPr>
          <w:rFonts w:ascii="Liberation Serif" w:hAnsi="Liberation Serif" w:cs="Liberation Serif"/>
          <w:sz w:val="27"/>
          <w:szCs w:val="27"/>
        </w:rPr>
        <w:t>1116</w:t>
      </w:r>
    </w:p>
    <w:p w14:paraId="2888C307" w14:textId="77777777" w:rsidR="00A91565" w:rsidRPr="004678C3" w:rsidRDefault="00A91565" w:rsidP="009921DE">
      <w:pPr>
        <w:jc w:val="center"/>
        <w:rPr>
          <w:rFonts w:ascii="Liberation Serif" w:hAnsi="Liberation Serif"/>
          <w:sz w:val="27"/>
          <w:szCs w:val="27"/>
        </w:rPr>
      </w:pPr>
      <w:r w:rsidRPr="004678C3">
        <w:rPr>
          <w:rFonts w:ascii="Liberation Serif" w:hAnsi="Liberation Serif"/>
          <w:sz w:val="27"/>
          <w:szCs w:val="27"/>
        </w:rPr>
        <w:t>г. Красноуфимск</w:t>
      </w:r>
    </w:p>
    <w:p w14:paraId="21AE9A2B" w14:textId="77777777" w:rsidR="00A91565" w:rsidRPr="004678C3" w:rsidRDefault="00A91565" w:rsidP="009921DE">
      <w:pPr>
        <w:rPr>
          <w:rFonts w:ascii="Liberation Serif" w:hAnsi="Liberation Serif"/>
          <w:b/>
          <w:i/>
          <w:sz w:val="27"/>
          <w:szCs w:val="27"/>
        </w:rPr>
      </w:pPr>
    </w:p>
    <w:p w14:paraId="3DC3B609" w14:textId="51466BAC" w:rsidR="00184B1F" w:rsidRDefault="00AC31D7" w:rsidP="004678C3">
      <w:pPr>
        <w:pStyle w:val="ConsPlusNormal"/>
        <w:jc w:val="center"/>
        <w:rPr>
          <w:rFonts w:ascii="Liberation Serif" w:hAnsi="Liberation Serif" w:cs="Times New Roman"/>
          <w:b/>
          <w:i/>
          <w:iCs/>
          <w:sz w:val="27"/>
          <w:szCs w:val="27"/>
        </w:rPr>
      </w:pPr>
      <w:bookmarkStart w:id="0" w:name="_Hlk183698438"/>
      <w:r>
        <w:rPr>
          <w:rFonts w:ascii="Liberation Serif" w:hAnsi="Liberation Serif" w:cs="Times New Roman"/>
          <w:b/>
          <w:i/>
          <w:iCs/>
          <w:sz w:val="27"/>
          <w:szCs w:val="27"/>
        </w:rPr>
        <w:t>О внесении изменений в постановление</w:t>
      </w:r>
      <w:r w:rsidR="00061F22" w:rsidRPr="00061F22">
        <w:t xml:space="preserve"> </w:t>
      </w:r>
      <w:r w:rsidR="00061F22" w:rsidRPr="00061F22">
        <w:rPr>
          <w:rFonts w:ascii="Liberation Serif" w:hAnsi="Liberation Serif" w:cs="Times New Roman"/>
          <w:b/>
          <w:i/>
          <w:iCs/>
          <w:sz w:val="27"/>
          <w:szCs w:val="27"/>
        </w:rPr>
        <w:t>Администрации городского округа Красноуфимск</w:t>
      </w:r>
      <w:r w:rsidR="00061F22"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 20.12</w:t>
      </w:r>
      <w:r w:rsidR="00184B1F">
        <w:rPr>
          <w:rFonts w:ascii="Liberation Serif" w:hAnsi="Liberation Serif" w:cs="Times New Roman"/>
          <w:b/>
          <w:i/>
          <w:iCs/>
          <w:sz w:val="27"/>
          <w:szCs w:val="27"/>
        </w:rPr>
        <w:t>.</w:t>
      </w:r>
      <w:r w:rsidR="00061F22">
        <w:rPr>
          <w:rFonts w:ascii="Liberation Serif" w:hAnsi="Liberation Serif" w:cs="Times New Roman"/>
          <w:b/>
          <w:i/>
          <w:iCs/>
          <w:sz w:val="27"/>
          <w:szCs w:val="27"/>
        </w:rPr>
        <w:t>2024 №1305 «</w:t>
      </w:r>
      <w:r w:rsidR="00D057FA" w:rsidRPr="004678C3"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Об утверждении </w:t>
      </w:r>
      <w:r w:rsidR="00912B9A">
        <w:rPr>
          <w:rFonts w:ascii="Liberation Serif" w:hAnsi="Liberation Serif" w:cs="Times New Roman"/>
          <w:b/>
          <w:i/>
          <w:iCs/>
          <w:sz w:val="27"/>
          <w:szCs w:val="27"/>
        </w:rPr>
        <w:t>размера платы за</w:t>
      </w:r>
      <w:r w:rsidR="00D057FA" w:rsidRPr="004678C3"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 содержани</w:t>
      </w:r>
      <w:r w:rsidR="00912B9A">
        <w:rPr>
          <w:rFonts w:ascii="Liberation Serif" w:hAnsi="Liberation Serif" w:cs="Times New Roman"/>
          <w:b/>
          <w:i/>
          <w:iCs/>
          <w:sz w:val="27"/>
          <w:szCs w:val="27"/>
        </w:rPr>
        <w:t>е</w:t>
      </w:r>
      <w:r w:rsidR="00D057FA" w:rsidRPr="004678C3"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 и ремонт жилья</w:t>
      </w:r>
      <w:r w:rsidR="00061F22"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 </w:t>
      </w:r>
      <w:r w:rsidR="00D057FA" w:rsidRPr="004678C3">
        <w:rPr>
          <w:rFonts w:ascii="Liberation Serif" w:hAnsi="Liberation Serif" w:cs="Times New Roman"/>
          <w:b/>
          <w:i/>
          <w:iCs/>
          <w:sz w:val="27"/>
          <w:szCs w:val="27"/>
        </w:rPr>
        <w:t>для собственников помещений в многоквартирных домах городского округа Красноуфимск, не принявших решение об установлении размера платы за содержание и ремонт жилого помещения, состава и периодичности выполнения работ (услуг) необходимых для обеспечения надлежащего содержания общего имущества в многоквартирном доме</w:t>
      </w:r>
      <w:r w:rsidR="00061F22">
        <w:rPr>
          <w:rFonts w:ascii="Liberation Serif" w:hAnsi="Liberation Serif" w:cs="Times New Roman"/>
          <w:b/>
          <w:i/>
          <w:iCs/>
          <w:sz w:val="27"/>
          <w:szCs w:val="27"/>
        </w:rPr>
        <w:t>»</w:t>
      </w:r>
      <w:r w:rsidR="00184B1F"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 </w:t>
      </w:r>
    </w:p>
    <w:p w14:paraId="425D270F" w14:textId="4A7320F2" w:rsidR="009921DE" w:rsidRPr="004678C3" w:rsidRDefault="00184B1F" w:rsidP="004678C3">
      <w:pPr>
        <w:pStyle w:val="ConsPlusNormal"/>
        <w:jc w:val="center"/>
        <w:rPr>
          <w:rFonts w:ascii="Liberation Serif" w:hAnsi="Liberation Serif" w:cs="Times New Roman"/>
          <w:b/>
          <w:i/>
          <w:iCs/>
          <w:sz w:val="27"/>
          <w:szCs w:val="27"/>
        </w:rPr>
      </w:pPr>
      <w:r>
        <w:rPr>
          <w:rFonts w:ascii="Liberation Serif" w:hAnsi="Liberation Serif" w:cs="Times New Roman"/>
          <w:b/>
          <w:i/>
          <w:iCs/>
          <w:sz w:val="27"/>
          <w:szCs w:val="27"/>
        </w:rPr>
        <w:t xml:space="preserve">(с изм. № 91 от </w:t>
      </w:r>
      <w:r w:rsidRPr="00184B1F">
        <w:rPr>
          <w:rFonts w:ascii="Liberation Serif" w:hAnsi="Liberation Serif" w:cs="Times New Roman"/>
          <w:b/>
          <w:i/>
          <w:iCs/>
          <w:sz w:val="27"/>
          <w:szCs w:val="27"/>
        </w:rPr>
        <w:t>03.02.2025</w:t>
      </w:r>
      <w:r>
        <w:rPr>
          <w:rFonts w:ascii="Liberation Serif" w:hAnsi="Liberation Serif" w:cs="Times New Roman"/>
          <w:b/>
          <w:i/>
          <w:iCs/>
          <w:sz w:val="27"/>
          <w:szCs w:val="27"/>
        </w:rPr>
        <w:t>)</w:t>
      </w:r>
    </w:p>
    <w:bookmarkEnd w:id="0"/>
    <w:p w14:paraId="0AB03036" w14:textId="77777777" w:rsidR="00D057FA" w:rsidRPr="004678C3" w:rsidRDefault="00D057FA" w:rsidP="009921DE">
      <w:pPr>
        <w:pStyle w:val="ConsPlusNormal"/>
        <w:ind w:firstLine="540"/>
        <w:jc w:val="center"/>
        <w:rPr>
          <w:rFonts w:ascii="Liberation Serif" w:hAnsi="Liberation Serif" w:cs="Times New Roman"/>
          <w:b/>
          <w:sz w:val="27"/>
          <w:szCs w:val="27"/>
        </w:rPr>
      </w:pPr>
    </w:p>
    <w:p w14:paraId="24363F37" w14:textId="53D1F0A8" w:rsidR="00A91565" w:rsidRPr="004678C3" w:rsidRDefault="00184B1F" w:rsidP="004A71E2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="00B42782">
        <w:rPr>
          <w:rFonts w:ascii="Liberation Serif" w:hAnsi="Liberation Serif" w:cs="Liberation Serif"/>
          <w:sz w:val="27"/>
          <w:szCs w:val="27"/>
        </w:rPr>
        <w:t xml:space="preserve"> разрешения на ввод объекта в эксплуатацию от 20.10.2025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B42782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>многоквартирного дома</w:t>
      </w:r>
      <w:r w:rsidR="00B42782">
        <w:rPr>
          <w:rFonts w:ascii="Liberation Serif" w:hAnsi="Liberation Serif" w:cs="Liberation Serif"/>
          <w:sz w:val="27"/>
          <w:szCs w:val="27"/>
        </w:rPr>
        <w:t xml:space="preserve"> по адресу: Свердловская область, город Красноуфимск, улица </w:t>
      </w:r>
      <w:proofErr w:type="spellStart"/>
      <w:r w:rsidR="00B42782">
        <w:rPr>
          <w:rFonts w:ascii="Liberation Serif" w:hAnsi="Liberation Serif" w:cs="Liberation Serif"/>
          <w:sz w:val="27"/>
          <w:szCs w:val="27"/>
        </w:rPr>
        <w:t>Мизерова</w:t>
      </w:r>
      <w:proofErr w:type="spellEnd"/>
      <w:r w:rsidR="00B42782">
        <w:rPr>
          <w:rFonts w:ascii="Liberation Serif" w:hAnsi="Liberation Serif" w:cs="Liberation Serif"/>
          <w:sz w:val="27"/>
          <w:szCs w:val="27"/>
        </w:rPr>
        <w:t>, дом 30б</w:t>
      </w:r>
      <w:r>
        <w:rPr>
          <w:rFonts w:ascii="Liberation Serif" w:hAnsi="Liberation Serif" w:cs="Liberation Serif"/>
          <w:sz w:val="27"/>
          <w:szCs w:val="27"/>
        </w:rPr>
        <w:t>, отапливаемого пеллетной котельной, в</w:t>
      </w:r>
      <w:r w:rsidR="004678C3" w:rsidRPr="004678C3">
        <w:rPr>
          <w:rFonts w:ascii="Liberation Serif" w:hAnsi="Liberation Serif" w:cs="Liberation Serif"/>
          <w:sz w:val="27"/>
          <w:szCs w:val="27"/>
        </w:rPr>
        <w:t xml:space="preserve"> соответствии с</w:t>
      </w:r>
      <w:r w:rsidR="005C5CAF" w:rsidRPr="005C5CAF">
        <w:t xml:space="preserve"> </w:t>
      </w:r>
      <w:r w:rsidR="004678C3" w:rsidRPr="004678C3">
        <w:rPr>
          <w:rFonts w:ascii="Liberation Serif" w:hAnsi="Liberation Serif" w:cs="Liberation Serif"/>
          <w:sz w:val="27"/>
          <w:szCs w:val="27"/>
        </w:rPr>
        <w:t xml:space="preserve">положениями статей 154, 156, 158 Жилищного кодекса Российской Федерации, </w:t>
      </w:r>
      <w:r w:rsidRPr="00184B1F">
        <w:rPr>
          <w:rFonts w:ascii="Liberation Serif" w:hAnsi="Liberation Serif" w:cs="Liberation Serif"/>
          <w:sz w:val="27"/>
          <w:szCs w:val="27"/>
        </w:rPr>
        <w:t>со 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4678C3" w:rsidRPr="004678C3">
        <w:rPr>
          <w:rFonts w:ascii="Liberation Serif" w:hAnsi="Liberation Serif" w:cs="Liberation Serif"/>
          <w:sz w:val="27"/>
          <w:szCs w:val="27"/>
        </w:rPr>
        <w:t xml:space="preserve">, постановления Правительства </w:t>
      </w:r>
      <w:r w:rsidR="00BB1CE3" w:rsidRPr="00BB1CE3">
        <w:rPr>
          <w:rFonts w:ascii="Liberation Serif" w:hAnsi="Liberation Serif" w:cs="Liberation Serif"/>
          <w:sz w:val="27"/>
          <w:szCs w:val="27"/>
        </w:rPr>
        <w:t>Российской Федерации</w:t>
      </w:r>
      <w:r w:rsidR="004678C3" w:rsidRPr="004678C3">
        <w:rPr>
          <w:rFonts w:ascii="Liberation Serif" w:hAnsi="Liberation Serif" w:cs="Liberation Serif"/>
          <w:sz w:val="27"/>
          <w:szCs w:val="27"/>
        </w:rPr>
        <w:t xml:space="preserve"> от 3 апреля 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постановления Госстроя </w:t>
      </w:r>
      <w:r w:rsidR="00BB1CE3" w:rsidRPr="00BB1CE3">
        <w:rPr>
          <w:rFonts w:ascii="Liberation Serif" w:hAnsi="Liberation Serif" w:cs="Liberation Serif"/>
          <w:sz w:val="27"/>
          <w:szCs w:val="27"/>
        </w:rPr>
        <w:t>Российской Федерации</w:t>
      </w:r>
      <w:r w:rsidR="004678C3" w:rsidRPr="004678C3">
        <w:rPr>
          <w:rFonts w:ascii="Liberation Serif" w:hAnsi="Liberation Serif" w:cs="Liberation Serif"/>
          <w:sz w:val="27"/>
          <w:szCs w:val="27"/>
        </w:rPr>
        <w:t xml:space="preserve"> от 27 сентября 2003 г. №170 «Об утверждении Правил и норм технической эксплуатации жилищного фонда»</w:t>
      </w:r>
      <w:r w:rsidR="00061F22">
        <w:rPr>
          <w:rFonts w:ascii="Liberation Serif" w:hAnsi="Liberation Serif" w:cs="Liberation Serif"/>
          <w:sz w:val="27"/>
          <w:szCs w:val="27"/>
        </w:rPr>
        <w:t xml:space="preserve">, </w:t>
      </w:r>
      <w:r w:rsidR="006A5C82">
        <w:rPr>
          <w:rFonts w:ascii="Liberation Serif" w:hAnsi="Liberation Serif" w:cs="Liberation Serif"/>
          <w:sz w:val="27"/>
          <w:szCs w:val="27"/>
        </w:rPr>
        <w:t xml:space="preserve">принятого решения муниципальной тарифной комиссии городского округа Красноуфимск от </w:t>
      </w:r>
      <w:r>
        <w:rPr>
          <w:rFonts w:ascii="Liberation Serif" w:hAnsi="Liberation Serif" w:cs="Liberation Serif"/>
          <w:sz w:val="27"/>
          <w:szCs w:val="27"/>
        </w:rPr>
        <w:t>24.11</w:t>
      </w:r>
      <w:r w:rsidR="006A5C82">
        <w:rPr>
          <w:rFonts w:ascii="Liberation Serif" w:hAnsi="Liberation Serif" w:cs="Liberation Serif"/>
          <w:sz w:val="27"/>
          <w:szCs w:val="27"/>
        </w:rPr>
        <w:t>.202</w:t>
      </w:r>
      <w:r w:rsidR="00E5588D">
        <w:rPr>
          <w:rFonts w:ascii="Liberation Serif" w:hAnsi="Liberation Serif" w:cs="Liberation Serif"/>
          <w:sz w:val="27"/>
          <w:szCs w:val="27"/>
        </w:rPr>
        <w:t>5</w:t>
      </w:r>
      <w:r w:rsidR="006A5C82">
        <w:rPr>
          <w:rFonts w:ascii="Liberation Serif" w:hAnsi="Liberation Serif" w:cs="Liberation Serif"/>
          <w:sz w:val="27"/>
          <w:szCs w:val="27"/>
        </w:rPr>
        <w:t xml:space="preserve"> (Протокол №</w:t>
      </w:r>
      <w:r>
        <w:rPr>
          <w:rFonts w:ascii="Liberation Serif" w:hAnsi="Liberation Serif" w:cs="Liberation Serif"/>
          <w:sz w:val="27"/>
          <w:szCs w:val="27"/>
        </w:rPr>
        <w:t>5</w:t>
      </w:r>
      <w:r w:rsidR="006A5C82">
        <w:rPr>
          <w:rFonts w:ascii="Liberation Serif" w:hAnsi="Liberation Serif" w:cs="Liberation Serif"/>
          <w:sz w:val="27"/>
          <w:szCs w:val="27"/>
        </w:rPr>
        <w:t xml:space="preserve"> от </w:t>
      </w:r>
      <w:r>
        <w:rPr>
          <w:rFonts w:ascii="Liberation Serif" w:hAnsi="Liberation Serif" w:cs="Liberation Serif"/>
          <w:sz w:val="27"/>
          <w:szCs w:val="27"/>
        </w:rPr>
        <w:t>24.11</w:t>
      </w:r>
      <w:r w:rsidR="006A5C82">
        <w:rPr>
          <w:rFonts w:ascii="Liberation Serif" w:hAnsi="Liberation Serif" w:cs="Liberation Serif"/>
          <w:sz w:val="27"/>
          <w:szCs w:val="27"/>
        </w:rPr>
        <w:t>.202</w:t>
      </w:r>
      <w:r w:rsidR="00061F22">
        <w:rPr>
          <w:rFonts w:ascii="Liberation Serif" w:hAnsi="Liberation Serif" w:cs="Liberation Serif"/>
          <w:sz w:val="27"/>
          <w:szCs w:val="27"/>
        </w:rPr>
        <w:t>5</w:t>
      </w:r>
      <w:r w:rsidR="006A5C82">
        <w:rPr>
          <w:rFonts w:ascii="Liberation Serif" w:hAnsi="Liberation Serif" w:cs="Liberation Serif"/>
          <w:sz w:val="27"/>
          <w:szCs w:val="27"/>
        </w:rPr>
        <w:t xml:space="preserve">), </w:t>
      </w:r>
      <w:r w:rsidR="004678C3" w:rsidRPr="004678C3">
        <w:rPr>
          <w:rFonts w:ascii="Liberation Serif" w:hAnsi="Liberation Serif" w:cs="Liberation Serif"/>
          <w:sz w:val="27"/>
          <w:szCs w:val="27"/>
        </w:rPr>
        <w:t>руководствуясь</w:t>
      </w:r>
      <w:r w:rsidR="00A91565" w:rsidRPr="004678C3">
        <w:rPr>
          <w:rFonts w:ascii="Liberation Serif" w:hAnsi="Liberation Serif" w:cs="Liberation Serif"/>
          <w:sz w:val="27"/>
          <w:szCs w:val="27"/>
        </w:rPr>
        <w:t xml:space="preserve"> статьями </w:t>
      </w:r>
      <w:r w:rsidR="00BB1CE3">
        <w:rPr>
          <w:rFonts w:ascii="Liberation Serif" w:hAnsi="Liberation Serif" w:cs="Liberation Serif"/>
          <w:sz w:val="27"/>
          <w:szCs w:val="27"/>
        </w:rPr>
        <w:t>31</w:t>
      </w:r>
      <w:r w:rsidR="00A91565" w:rsidRPr="004678C3">
        <w:rPr>
          <w:rFonts w:ascii="Liberation Serif" w:hAnsi="Liberation Serif" w:cs="Liberation Serif"/>
          <w:sz w:val="27"/>
          <w:szCs w:val="27"/>
        </w:rPr>
        <w:t>, 48 Устава муниципального образования городской округ Красноуфимск</w:t>
      </w:r>
    </w:p>
    <w:p w14:paraId="5023F247" w14:textId="77777777" w:rsidR="00A91565" w:rsidRDefault="00A91565" w:rsidP="004A71E2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678C3">
        <w:rPr>
          <w:rFonts w:ascii="Liberation Serif" w:hAnsi="Liberation Serif" w:cs="Liberation Serif"/>
          <w:sz w:val="27"/>
          <w:szCs w:val="27"/>
        </w:rPr>
        <w:t>ПОСТАНОВЛЯЮ:</w:t>
      </w:r>
    </w:p>
    <w:p w14:paraId="2829BF13" w14:textId="008F44B2" w:rsidR="004A6D80" w:rsidRDefault="00E5588D" w:rsidP="0046361E">
      <w:pPr>
        <w:pStyle w:val="ad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184B1F">
        <w:rPr>
          <w:rFonts w:ascii="Liberation Serif" w:hAnsi="Liberation Serif"/>
          <w:sz w:val="27"/>
          <w:szCs w:val="27"/>
        </w:rPr>
        <w:t>Внести изменение в постановление Администрации городского округа Красноуфимск 20.12</w:t>
      </w:r>
      <w:r w:rsidR="00184B1F" w:rsidRPr="00184B1F">
        <w:rPr>
          <w:rFonts w:ascii="Liberation Serif" w:hAnsi="Liberation Serif"/>
          <w:sz w:val="27"/>
          <w:szCs w:val="27"/>
        </w:rPr>
        <w:t>.</w:t>
      </w:r>
      <w:r w:rsidRPr="00184B1F">
        <w:rPr>
          <w:rFonts w:ascii="Liberation Serif" w:hAnsi="Liberation Serif"/>
          <w:sz w:val="27"/>
          <w:szCs w:val="27"/>
        </w:rPr>
        <w:t xml:space="preserve">2024 №1305 «Об утверждении размера платы за содержание и ремонт жилья для собственников помещений в многоквартирных домах городского округа Красноуфимск, не принявших решение об установлении </w:t>
      </w:r>
      <w:r w:rsidR="004A71E2" w:rsidRPr="00184B1F">
        <w:rPr>
          <w:rFonts w:ascii="Liberation Serif" w:hAnsi="Liberation Serif"/>
          <w:sz w:val="27"/>
          <w:szCs w:val="27"/>
        </w:rPr>
        <w:t xml:space="preserve">  </w:t>
      </w:r>
      <w:r w:rsidRPr="00184B1F">
        <w:rPr>
          <w:rFonts w:ascii="Liberation Serif" w:hAnsi="Liberation Serif"/>
          <w:sz w:val="27"/>
          <w:szCs w:val="27"/>
        </w:rPr>
        <w:t>размера платы за содержание и ремонт жилого помещения, состава и периодичности выполнения работ (услуг) необходимых для обеспечения надлежащего содержания общего имущества в многоквартирном доме»</w:t>
      </w:r>
      <w:r w:rsidR="00184B1F" w:rsidRPr="00184B1F">
        <w:rPr>
          <w:rFonts w:ascii="Liberation Serif" w:hAnsi="Liberation Serif"/>
          <w:sz w:val="27"/>
          <w:szCs w:val="27"/>
        </w:rPr>
        <w:t xml:space="preserve"> (с изм. № 91 от 03.02.2025)</w:t>
      </w:r>
      <w:r w:rsidRPr="00184B1F">
        <w:rPr>
          <w:rFonts w:ascii="Liberation Serif" w:hAnsi="Liberation Serif"/>
          <w:sz w:val="27"/>
          <w:szCs w:val="27"/>
        </w:rPr>
        <w:t xml:space="preserve">, дополнив </w:t>
      </w:r>
      <w:r w:rsidR="008E644F" w:rsidRPr="008E644F">
        <w:rPr>
          <w:rFonts w:ascii="Liberation Serif" w:hAnsi="Liberation Serif"/>
          <w:sz w:val="27"/>
          <w:szCs w:val="27"/>
        </w:rPr>
        <w:t>Приложени</w:t>
      </w:r>
      <w:r w:rsidR="008E644F">
        <w:rPr>
          <w:rFonts w:ascii="Liberation Serif" w:hAnsi="Liberation Serif"/>
          <w:sz w:val="27"/>
          <w:szCs w:val="27"/>
        </w:rPr>
        <w:t>е</w:t>
      </w:r>
      <w:r w:rsidR="008E644F" w:rsidRPr="008E644F">
        <w:rPr>
          <w:rFonts w:ascii="Liberation Serif" w:hAnsi="Liberation Serif"/>
          <w:sz w:val="27"/>
          <w:szCs w:val="27"/>
        </w:rPr>
        <w:t xml:space="preserve"> №1 «Размер платы за содержание и ремонт жилья для собственников помещений в многоквартирных домах городского округа Красноуфимск, не принявших решение об установлении </w:t>
      </w:r>
      <w:r w:rsidR="008E644F" w:rsidRPr="008E644F">
        <w:rPr>
          <w:rFonts w:ascii="Liberation Serif" w:hAnsi="Liberation Serif"/>
          <w:sz w:val="27"/>
          <w:szCs w:val="27"/>
        </w:rPr>
        <w:lastRenderedPageBreak/>
        <w:t xml:space="preserve">размера платы за содержание и ремонт жилого помещения, руб./ </w:t>
      </w:r>
      <w:proofErr w:type="spellStart"/>
      <w:r w:rsidR="008E644F" w:rsidRPr="008E644F">
        <w:rPr>
          <w:rFonts w:ascii="Liberation Serif" w:hAnsi="Liberation Serif"/>
          <w:sz w:val="27"/>
          <w:szCs w:val="27"/>
        </w:rPr>
        <w:t>кв.м</w:t>
      </w:r>
      <w:proofErr w:type="spellEnd"/>
      <w:r w:rsidR="008E644F" w:rsidRPr="008E644F">
        <w:rPr>
          <w:rFonts w:ascii="Liberation Serif" w:hAnsi="Liberation Serif"/>
          <w:sz w:val="27"/>
          <w:szCs w:val="27"/>
        </w:rPr>
        <w:t xml:space="preserve"> в месяц с учетом НДС» и Приложение № 3 «Размер платы за содержание и ремонт жилья для собственников помещений в многоквартирных домах городского округа Красноуфимск, не принявших решение об установлении размера платы за содержание и ремонт жилого помещения, руб./ </w:t>
      </w:r>
      <w:proofErr w:type="spellStart"/>
      <w:r w:rsidR="008E644F" w:rsidRPr="008E644F">
        <w:rPr>
          <w:rFonts w:ascii="Liberation Serif" w:hAnsi="Liberation Serif"/>
          <w:sz w:val="27"/>
          <w:szCs w:val="27"/>
        </w:rPr>
        <w:t>кв.м</w:t>
      </w:r>
      <w:proofErr w:type="spellEnd"/>
      <w:r w:rsidR="008E644F" w:rsidRPr="008E644F">
        <w:rPr>
          <w:rFonts w:ascii="Liberation Serif" w:hAnsi="Liberation Serif"/>
          <w:sz w:val="27"/>
          <w:szCs w:val="27"/>
        </w:rPr>
        <w:t xml:space="preserve"> в месяц без учета НДС»</w:t>
      </w:r>
      <w:r w:rsidR="004A71E2" w:rsidRPr="00184B1F">
        <w:rPr>
          <w:rFonts w:ascii="Liberation Serif" w:hAnsi="Liberation Serif"/>
          <w:sz w:val="27"/>
          <w:szCs w:val="27"/>
        </w:rPr>
        <w:t xml:space="preserve"> </w:t>
      </w:r>
      <w:r w:rsidR="004A6D80">
        <w:rPr>
          <w:rFonts w:ascii="Liberation Serif" w:hAnsi="Liberation Serif"/>
          <w:sz w:val="27"/>
          <w:szCs w:val="27"/>
        </w:rPr>
        <w:t>следующими строками</w:t>
      </w:r>
      <w:r w:rsidR="008E644F">
        <w:rPr>
          <w:rFonts w:ascii="Liberation Serif" w:hAnsi="Liberation Serif"/>
          <w:sz w:val="27"/>
          <w:szCs w:val="27"/>
        </w:rPr>
        <w:t>:</w:t>
      </w: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1124"/>
        <w:gridCol w:w="569"/>
        <w:gridCol w:w="426"/>
        <w:gridCol w:w="565"/>
        <w:gridCol w:w="425"/>
        <w:gridCol w:w="567"/>
        <w:gridCol w:w="422"/>
        <w:gridCol w:w="425"/>
        <w:gridCol w:w="426"/>
        <w:gridCol w:w="425"/>
        <w:gridCol w:w="425"/>
        <w:gridCol w:w="352"/>
        <w:gridCol w:w="499"/>
        <w:gridCol w:w="572"/>
        <w:gridCol w:w="420"/>
        <w:gridCol w:w="425"/>
        <w:gridCol w:w="563"/>
        <w:gridCol w:w="716"/>
      </w:tblGrid>
      <w:tr w:rsidR="008E644F" w:rsidRPr="00605F9A" w14:paraId="69FF1C85" w14:textId="77777777" w:rsidTr="008E644F">
        <w:trPr>
          <w:trHeight w:val="6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84DD6F2" w14:textId="77777777" w:rsidR="008E644F" w:rsidRPr="00E363D9" w:rsidRDefault="008E644F" w:rsidP="00F72BB7">
            <w:pPr>
              <w:rPr>
                <w:b/>
                <w:bCs/>
                <w:sz w:val="20"/>
                <w:lang w:eastAsia="ru-RU"/>
              </w:rPr>
            </w:pPr>
            <w:r w:rsidRPr="00E363D9">
              <w:rPr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D3BE545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Тариф на содержание и ремонт жилья </w:t>
            </w:r>
          </w:p>
        </w:tc>
        <w:tc>
          <w:tcPr>
            <w:tcW w:w="765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D75C5D" w14:textId="77777777" w:rsidR="008E644F" w:rsidRPr="00E363D9" w:rsidRDefault="008E644F" w:rsidP="00F72BB7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В</w:t>
            </w: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 том числе</w:t>
            </w:r>
          </w:p>
        </w:tc>
      </w:tr>
      <w:tr w:rsidR="008E644F" w:rsidRPr="00605F9A" w14:paraId="112A5908" w14:textId="77777777" w:rsidTr="008E644F">
        <w:trPr>
          <w:trHeight w:val="20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6181E" w14:textId="77777777" w:rsidR="008E644F" w:rsidRPr="00E363D9" w:rsidRDefault="008E644F" w:rsidP="00F72BB7">
            <w:pPr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E083620" w14:textId="77777777" w:rsidR="008E644F" w:rsidRPr="00E363D9" w:rsidRDefault="008E644F" w:rsidP="00F72BB7">
            <w:pPr>
              <w:ind w:left="113" w:right="113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C1153F3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FCE6174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53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7D6042" w14:textId="77777777" w:rsidR="008E644F" w:rsidRPr="00E363D9" w:rsidRDefault="008E644F" w:rsidP="00F72BB7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Р</w:t>
            </w:r>
            <w:r w:rsidRPr="00E363D9">
              <w:rPr>
                <w:b/>
                <w:bCs/>
                <w:sz w:val="16"/>
                <w:szCs w:val="16"/>
                <w:lang w:eastAsia="ru-RU"/>
              </w:rPr>
              <w:t>аботы по содержанию в том числе</w:t>
            </w:r>
          </w:p>
        </w:tc>
        <w:tc>
          <w:tcPr>
            <w:tcW w:w="2124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27189" w14:textId="77777777" w:rsidR="008E644F" w:rsidRPr="00E363D9" w:rsidRDefault="008E644F" w:rsidP="00F72BB7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>Услуга по управлению</w:t>
            </w:r>
          </w:p>
        </w:tc>
      </w:tr>
      <w:tr w:rsidR="008E644F" w:rsidRPr="00605F9A" w14:paraId="0A88FDD7" w14:textId="77777777" w:rsidTr="008E644F">
        <w:trPr>
          <w:trHeight w:val="836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64D98" w14:textId="77777777" w:rsidR="008E644F" w:rsidRPr="00E363D9" w:rsidRDefault="008E644F" w:rsidP="00F72BB7">
            <w:pPr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B70D9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50A41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715CA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1DBA65F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Содержание котельных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28A6900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Содержание конструктивных элементов и инженерных сетей в жилых домах 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2EAF15A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363D9">
              <w:rPr>
                <w:b/>
                <w:bCs/>
                <w:sz w:val="16"/>
                <w:szCs w:val="16"/>
                <w:lang w:eastAsia="ru-RU"/>
              </w:rPr>
              <w:t>Оприссовка</w:t>
            </w:r>
            <w:proofErr w:type="spellEnd"/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 системы отопления*    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A39E70E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Уборка придомовой территории     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A61EA5E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Уборка мест общего пользования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968C961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>Содержание общедомовых приборов учета ТЭ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4024EAE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Содержание общедомовых приборов учета ХВС </w:t>
            </w:r>
          </w:p>
        </w:tc>
        <w:tc>
          <w:tcPr>
            <w:tcW w:w="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9124C7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Содержание общедомовых приборов учета ГВС 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63CCFA4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>Содержание общедомовых электрических сетей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5F6AF41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Содержание общедомового газового оборудования 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3AE20F1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0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32663D" w14:textId="77777777" w:rsidR="008E644F" w:rsidRPr="00E363D9" w:rsidRDefault="008E644F" w:rsidP="00F72BB7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05F9A">
              <w:rPr>
                <w:b/>
                <w:bCs/>
                <w:sz w:val="16"/>
                <w:szCs w:val="16"/>
                <w:lang w:eastAsia="ru-RU"/>
              </w:rPr>
              <w:t>в том числе</w:t>
            </w:r>
          </w:p>
        </w:tc>
      </w:tr>
      <w:tr w:rsidR="008E644F" w:rsidRPr="00605F9A" w14:paraId="0D6AC89D" w14:textId="77777777" w:rsidTr="008E644F">
        <w:trPr>
          <w:cantSplit/>
          <w:trHeight w:val="2961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EE61D" w14:textId="77777777" w:rsidR="008E644F" w:rsidRPr="00E363D9" w:rsidRDefault="008E644F" w:rsidP="00F72BB7">
            <w:pPr>
              <w:rPr>
                <w:b/>
                <w:bCs/>
                <w:sz w:val="20"/>
                <w:lang w:eastAsia="ru-RU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ECB8A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34148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C19F4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CABAF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35720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25EE3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EF265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5F4EB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1A83E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060AA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92343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A272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6D8D6" w14:textId="77777777" w:rsidR="008E644F" w:rsidRPr="00E363D9" w:rsidRDefault="008E644F" w:rsidP="00F72BB7">
            <w:pPr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8297962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14:paraId="6A22972A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 Услуга по управлению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14:paraId="4C0E1C1F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363D9">
              <w:rPr>
                <w:b/>
                <w:bCs/>
                <w:sz w:val="16"/>
                <w:szCs w:val="16"/>
                <w:lang w:eastAsia="ru-RU"/>
              </w:rPr>
              <w:t xml:space="preserve">Программа производственного контроля качества воды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14:paraId="5459A063" w14:textId="77777777" w:rsidR="008E644F" w:rsidRPr="00E363D9" w:rsidRDefault="008E644F" w:rsidP="00F72BB7">
            <w:pPr>
              <w:ind w:left="113" w:right="113"/>
              <w:jc w:val="center"/>
              <w:rPr>
                <w:b/>
                <w:bCs/>
                <w:sz w:val="20"/>
                <w:lang w:eastAsia="ru-RU"/>
              </w:rPr>
            </w:pPr>
            <w:r w:rsidRPr="00E363D9">
              <w:rPr>
                <w:b/>
                <w:bCs/>
                <w:sz w:val="20"/>
                <w:lang w:eastAsia="ru-RU"/>
              </w:rPr>
              <w:t xml:space="preserve">Расчетно-кассовое обслуживание </w:t>
            </w:r>
          </w:p>
        </w:tc>
      </w:tr>
      <w:tr w:rsidR="008E644F" w:rsidRPr="00605F9A" w14:paraId="7067161C" w14:textId="77777777" w:rsidTr="008E644F">
        <w:trPr>
          <w:trHeight w:val="255"/>
        </w:trPr>
        <w:tc>
          <w:tcPr>
            <w:tcW w:w="9346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9F41EE" w14:textId="77777777" w:rsidR="008E644F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</w:t>
            </w:r>
            <w:r w:rsidRPr="001809E6">
              <w:rPr>
                <w:sz w:val="16"/>
                <w:szCs w:val="16"/>
                <w:lang w:eastAsia="ru-RU"/>
              </w:rPr>
              <w:t>Приложении №1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</w:p>
          <w:p w14:paraId="549EEFEC" w14:textId="65139746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8E644F">
              <w:rPr>
                <w:sz w:val="16"/>
                <w:szCs w:val="16"/>
                <w:lang w:eastAsia="ru-RU"/>
              </w:rPr>
              <w:t xml:space="preserve">«Размер платы за содержание и ремонт жилья для собственников помещений в многоквартирных домах городского округа Красноуфимск, не принявших решение об установлении размера платы за содержание и ремонт жилого помещения, руб./ </w:t>
            </w:r>
            <w:proofErr w:type="spellStart"/>
            <w:proofErr w:type="gramStart"/>
            <w:r w:rsidRPr="008E644F">
              <w:rPr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8E644F">
              <w:rPr>
                <w:sz w:val="16"/>
                <w:szCs w:val="16"/>
                <w:lang w:eastAsia="ru-RU"/>
              </w:rPr>
              <w:t xml:space="preserve"> в месяц с учетом НДС»</w:t>
            </w:r>
          </w:p>
        </w:tc>
      </w:tr>
      <w:tr w:rsidR="008E644F" w:rsidRPr="00605F9A" w14:paraId="72557201" w14:textId="77777777" w:rsidTr="008E644F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C82729" w14:textId="77777777" w:rsidR="008E644F" w:rsidRPr="00E363D9" w:rsidRDefault="008E644F" w:rsidP="008E644F">
            <w:pPr>
              <w:ind w:right="-114"/>
              <w:rPr>
                <w:sz w:val="16"/>
                <w:szCs w:val="16"/>
                <w:lang w:eastAsia="ru-RU"/>
              </w:rPr>
            </w:pPr>
            <w:proofErr w:type="gramStart"/>
            <w:r w:rsidRPr="00E363D9">
              <w:rPr>
                <w:sz w:val="16"/>
                <w:szCs w:val="16"/>
                <w:lang w:eastAsia="ru-RU"/>
              </w:rPr>
              <w:t>Благо</w:t>
            </w:r>
            <w:r w:rsidRPr="00605F9A">
              <w:rPr>
                <w:sz w:val="16"/>
                <w:szCs w:val="16"/>
                <w:lang w:eastAsia="ru-RU"/>
              </w:rPr>
              <w:t>-</w:t>
            </w:r>
            <w:r w:rsidRPr="00E363D9">
              <w:rPr>
                <w:sz w:val="16"/>
                <w:szCs w:val="16"/>
                <w:lang w:eastAsia="ru-RU"/>
              </w:rPr>
              <w:t>устроенное</w:t>
            </w:r>
            <w:proofErr w:type="gramEnd"/>
            <w:r w:rsidRPr="00E363D9">
              <w:rPr>
                <w:sz w:val="16"/>
                <w:szCs w:val="16"/>
                <w:lang w:eastAsia="ru-RU"/>
              </w:rPr>
              <w:t xml:space="preserve"> жилье с пеллетной котельной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931474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63,87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8487B3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9,36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56A489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47,11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F2F2B0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31,73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551864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7,87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956E9F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C1AFBE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3,38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7FC7AA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1BB514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FE7E88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48FF13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6E434F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190B82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DB63F4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7,40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964681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5,68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1BABEA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9EFCCF" w14:textId="77777777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E363D9">
              <w:rPr>
                <w:sz w:val="16"/>
                <w:szCs w:val="16"/>
                <w:lang w:eastAsia="ru-RU"/>
              </w:rPr>
              <w:t>1,63</w:t>
            </w:r>
          </w:p>
        </w:tc>
      </w:tr>
      <w:tr w:rsidR="008E644F" w:rsidRPr="00605F9A" w14:paraId="48F671A2" w14:textId="77777777" w:rsidTr="008E644F">
        <w:trPr>
          <w:trHeight w:val="339"/>
        </w:trPr>
        <w:tc>
          <w:tcPr>
            <w:tcW w:w="934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76934" w14:textId="77777777" w:rsidR="008E644F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</w:t>
            </w:r>
            <w:r w:rsidRPr="001809E6">
              <w:rPr>
                <w:sz w:val="16"/>
                <w:szCs w:val="16"/>
                <w:lang w:eastAsia="ru-RU"/>
              </w:rPr>
              <w:t>Приложении №</w:t>
            </w:r>
            <w:r>
              <w:rPr>
                <w:sz w:val="16"/>
                <w:szCs w:val="16"/>
                <w:lang w:eastAsia="ru-RU"/>
              </w:rPr>
              <w:t>3</w:t>
            </w:r>
          </w:p>
          <w:p w14:paraId="53038447" w14:textId="67B117B5" w:rsidR="008E644F" w:rsidRPr="00E363D9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8E644F">
              <w:rPr>
                <w:sz w:val="16"/>
                <w:szCs w:val="16"/>
                <w:lang w:eastAsia="ru-RU"/>
              </w:rPr>
              <w:t xml:space="preserve">«Размер платы за содержание и ремонт жилья для собственников помещений в многоквартирных домах городского округа Красноуфимск, не принявших решение об установлении размера платы за содержание и ремонт жилого помещения, руб./ </w:t>
            </w:r>
            <w:proofErr w:type="spellStart"/>
            <w:proofErr w:type="gramStart"/>
            <w:r w:rsidRPr="008E644F">
              <w:rPr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8E644F">
              <w:rPr>
                <w:sz w:val="16"/>
                <w:szCs w:val="16"/>
                <w:lang w:eastAsia="ru-RU"/>
              </w:rPr>
              <w:t xml:space="preserve"> в месяц без учета НДС»</w:t>
            </w:r>
          </w:p>
        </w:tc>
      </w:tr>
      <w:tr w:rsidR="008E644F" w:rsidRPr="001809E6" w14:paraId="4A8DEBCC" w14:textId="77777777" w:rsidTr="008E644F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22586" w14:textId="77777777" w:rsidR="008E644F" w:rsidRPr="001809E6" w:rsidRDefault="008E644F" w:rsidP="008E644F">
            <w:pPr>
              <w:ind w:right="-114"/>
              <w:rPr>
                <w:sz w:val="16"/>
                <w:szCs w:val="16"/>
                <w:lang w:eastAsia="ru-RU"/>
              </w:rPr>
            </w:pPr>
            <w:proofErr w:type="gramStart"/>
            <w:r w:rsidRPr="001809E6">
              <w:rPr>
                <w:sz w:val="16"/>
                <w:szCs w:val="16"/>
                <w:lang w:eastAsia="ru-RU"/>
              </w:rPr>
              <w:t>Благо</w:t>
            </w:r>
            <w:r>
              <w:rPr>
                <w:sz w:val="16"/>
                <w:szCs w:val="16"/>
                <w:lang w:eastAsia="ru-RU"/>
              </w:rPr>
              <w:t>-</w:t>
            </w:r>
            <w:r w:rsidRPr="001809E6">
              <w:rPr>
                <w:sz w:val="16"/>
                <w:szCs w:val="16"/>
                <w:lang w:eastAsia="ru-RU"/>
              </w:rPr>
              <w:t>устроенное</w:t>
            </w:r>
            <w:proofErr w:type="gramEnd"/>
            <w:r w:rsidRPr="001809E6">
              <w:rPr>
                <w:sz w:val="16"/>
                <w:szCs w:val="16"/>
                <w:lang w:eastAsia="ru-RU"/>
              </w:rPr>
              <w:t xml:space="preserve"> жилье с пеллетной котельной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65F13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53,25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4A03C5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7,80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F41F6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39,28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236FA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26,44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3DD64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6,56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108EA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1FCCB5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CEB1B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D46338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F3135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FC49A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615A6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942A4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0,55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5E7667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6,17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F12BAD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4,73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A257904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A08152" w14:textId="77777777" w:rsidR="008E644F" w:rsidRPr="001809E6" w:rsidRDefault="008E644F" w:rsidP="00F72BB7">
            <w:pPr>
              <w:ind w:left="-103" w:right="-110"/>
              <w:jc w:val="center"/>
              <w:rPr>
                <w:sz w:val="16"/>
                <w:szCs w:val="16"/>
                <w:lang w:eastAsia="ru-RU"/>
              </w:rPr>
            </w:pPr>
            <w:r w:rsidRPr="001809E6">
              <w:rPr>
                <w:sz w:val="16"/>
                <w:szCs w:val="16"/>
                <w:lang w:eastAsia="ru-RU"/>
              </w:rPr>
              <w:t>1,36</w:t>
            </w:r>
          </w:p>
        </w:tc>
      </w:tr>
    </w:tbl>
    <w:p w14:paraId="73945E38" w14:textId="77777777" w:rsidR="004678C3" w:rsidRPr="004678C3" w:rsidRDefault="004678C3" w:rsidP="004A71E2">
      <w:pPr>
        <w:tabs>
          <w:tab w:val="left" w:pos="720"/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678C3">
        <w:rPr>
          <w:rFonts w:ascii="Liberation Serif" w:hAnsi="Liberation Serif" w:cs="Liberation Serif"/>
          <w:sz w:val="27"/>
          <w:szCs w:val="27"/>
        </w:rPr>
        <w:t>2.</w:t>
      </w:r>
      <w:r w:rsidR="00752F36">
        <w:rPr>
          <w:rFonts w:ascii="Liberation Serif" w:hAnsi="Liberation Serif" w:cs="Liberation Serif"/>
          <w:sz w:val="27"/>
          <w:szCs w:val="27"/>
        </w:rPr>
        <w:tab/>
      </w:r>
      <w:r w:rsidRPr="004678C3">
        <w:rPr>
          <w:rFonts w:ascii="Liberation Serif" w:hAnsi="Liberation Serif" w:cs="Liberation Serif"/>
          <w:sz w:val="27"/>
          <w:szCs w:val="27"/>
        </w:rPr>
        <w:t>Настоящее постановление опубликовать в официальном печатном издании «Вестник городского округа Красноуфимск» и на официальном сайте городского округа Красноуфимск.</w:t>
      </w:r>
    </w:p>
    <w:p w14:paraId="1DEF7A97" w14:textId="600E5EE2" w:rsidR="002F073E" w:rsidRPr="002F073E" w:rsidRDefault="002F073E" w:rsidP="004A71E2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F073E">
        <w:rPr>
          <w:rFonts w:ascii="Liberation Serif" w:hAnsi="Liberation Serif" w:cs="Liberation Serif"/>
          <w:sz w:val="27"/>
          <w:szCs w:val="27"/>
        </w:rPr>
        <w:t xml:space="preserve">Настоящее постановление вступает в законную силу с момента публикации и </w:t>
      </w:r>
      <w:r w:rsidR="00B42782">
        <w:rPr>
          <w:rFonts w:ascii="Liberation Serif" w:hAnsi="Liberation Serif" w:cs="Liberation Serif"/>
          <w:sz w:val="27"/>
          <w:szCs w:val="27"/>
        </w:rPr>
        <w:t xml:space="preserve">распространяется на отношения, возникшие с </w:t>
      </w:r>
      <w:r w:rsidRPr="002F073E">
        <w:rPr>
          <w:rFonts w:ascii="Liberation Serif" w:hAnsi="Liberation Serif" w:cs="Liberation Serif"/>
          <w:sz w:val="27"/>
          <w:szCs w:val="27"/>
        </w:rPr>
        <w:t>01.</w:t>
      </w:r>
      <w:r w:rsidR="00EE71E2">
        <w:rPr>
          <w:rFonts w:ascii="Liberation Serif" w:hAnsi="Liberation Serif" w:cs="Liberation Serif"/>
          <w:sz w:val="27"/>
          <w:szCs w:val="27"/>
        </w:rPr>
        <w:t>11</w:t>
      </w:r>
      <w:r w:rsidRPr="002F073E">
        <w:rPr>
          <w:rFonts w:ascii="Liberation Serif" w:hAnsi="Liberation Serif" w:cs="Liberation Serif"/>
          <w:sz w:val="27"/>
          <w:szCs w:val="27"/>
        </w:rPr>
        <w:t>.2025 г.</w:t>
      </w:r>
    </w:p>
    <w:p w14:paraId="073EAA3B" w14:textId="77777777" w:rsidR="00A91565" w:rsidRPr="004678C3" w:rsidRDefault="00E80BCD" w:rsidP="004A71E2">
      <w:pPr>
        <w:numPr>
          <w:ilvl w:val="0"/>
          <w:numId w:val="3"/>
        </w:numPr>
        <w:tabs>
          <w:tab w:val="left" w:pos="720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4678C3">
        <w:rPr>
          <w:rFonts w:ascii="Liberation Serif" w:hAnsi="Liberation Serif" w:cs="Liberation Serif"/>
          <w:sz w:val="27"/>
          <w:szCs w:val="27"/>
        </w:rPr>
        <w:t xml:space="preserve">Контроль за выполнением настоящего постановления возложить на первого заместителя </w:t>
      </w:r>
      <w:r w:rsidR="00420653">
        <w:rPr>
          <w:rFonts w:ascii="Liberation Serif" w:hAnsi="Liberation Serif" w:cs="Liberation Serif"/>
          <w:sz w:val="27"/>
          <w:szCs w:val="27"/>
        </w:rPr>
        <w:t>Г</w:t>
      </w:r>
      <w:r w:rsidRPr="004678C3">
        <w:rPr>
          <w:rFonts w:ascii="Liberation Serif" w:hAnsi="Liberation Serif" w:cs="Liberation Serif"/>
          <w:sz w:val="27"/>
          <w:szCs w:val="27"/>
        </w:rPr>
        <w:t>лавы городского округа Красноуфимск Е.Н. Антипину.</w:t>
      </w:r>
    </w:p>
    <w:p w14:paraId="0A1555D4" w14:textId="77777777" w:rsidR="00A91565" w:rsidRPr="004678C3" w:rsidRDefault="00A91565" w:rsidP="004A71E2">
      <w:pPr>
        <w:tabs>
          <w:tab w:val="left" w:pos="720"/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F8A68ED" w14:textId="77777777" w:rsidR="00E80BCD" w:rsidRPr="004678C3" w:rsidRDefault="00E80BCD" w:rsidP="004A71E2">
      <w:pPr>
        <w:tabs>
          <w:tab w:val="left" w:pos="720"/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07D4D502" w14:textId="77777777" w:rsidR="00A9481F" w:rsidRDefault="00A9481F" w:rsidP="008E644F">
      <w:pPr>
        <w:suppressAutoHyphens w:val="0"/>
        <w:overflowPunct/>
        <w:autoSpaceDE/>
        <w:textAlignment w:val="auto"/>
        <w:rPr>
          <w:rFonts w:ascii="Liberation Serif" w:hAnsi="Liberation Serif"/>
          <w:sz w:val="27"/>
          <w:szCs w:val="27"/>
          <w:lang w:eastAsia="ru-RU"/>
        </w:rPr>
      </w:pPr>
      <w:r>
        <w:rPr>
          <w:rFonts w:ascii="Liberation Serif" w:hAnsi="Liberation Serif"/>
          <w:sz w:val="27"/>
          <w:szCs w:val="27"/>
          <w:lang w:eastAsia="ru-RU"/>
        </w:rPr>
        <w:t xml:space="preserve">Исполняющий полномочия </w:t>
      </w:r>
    </w:p>
    <w:p w14:paraId="5743CA09" w14:textId="2559F9E7" w:rsidR="008E644F" w:rsidRPr="008E644F" w:rsidRDefault="00A9481F" w:rsidP="008E644F">
      <w:pPr>
        <w:suppressAutoHyphens w:val="0"/>
        <w:overflowPunct/>
        <w:autoSpaceDE/>
        <w:textAlignment w:val="auto"/>
        <w:rPr>
          <w:rFonts w:ascii="Liberation Serif" w:hAnsi="Liberation Serif"/>
          <w:sz w:val="27"/>
          <w:szCs w:val="27"/>
          <w:lang w:eastAsia="ru-RU"/>
        </w:rPr>
      </w:pPr>
      <w:r>
        <w:rPr>
          <w:rFonts w:ascii="Liberation Serif" w:hAnsi="Liberation Serif"/>
          <w:sz w:val="27"/>
          <w:szCs w:val="27"/>
          <w:lang w:eastAsia="ru-RU"/>
        </w:rPr>
        <w:t>в</w:t>
      </w:r>
      <w:r w:rsidR="008E644F" w:rsidRPr="008E644F">
        <w:rPr>
          <w:rFonts w:ascii="Liberation Serif" w:hAnsi="Liberation Serif"/>
          <w:sz w:val="27"/>
          <w:szCs w:val="27"/>
          <w:lang w:eastAsia="ru-RU"/>
        </w:rPr>
        <w:t>ременно исполняющ</w:t>
      </w:r>
      <w:r>
        <w:rPr>
          <w:rFonts w:ascii="Liberation Serif" w:hAnsi="Liberation Serif"/>
          <w:sz w:val="27"/>
          <w:szCs w:val="27"/>
          <w:lang w:eastAsia="ru-RU"/>
        </w:rPr>
        <w:t>его</w:t>
      </w:r>
      <w:r w:rsidR="008E644F" w:rsidRPr="008E644F">
        <w:rPr>
          <w:rFonts w:ascii="Liberation Serif" w:hAnsi="Liberation Serif"/>
          <w:sz w:val="27"/>
          <w:szCs w:val="27"/>
          <w:lang w:eastAsia="ru-RU"/>
        </w:rPr>
        <w:t xml:space="preserve"> полномочия </w:t>
      </w:r>
    </w:p>
    <w:p w14:paraId="5EAAA897" w14:textId="21FD419D" w:rsidR="008E644F" w:rsidRPr="008E644F" w:rsidRDefault="008E644F" w:rsidP="008E644F">
      <w:pPr>
        <w:suppressAutoHyphens w:val="0"/>
        <w:overflowPunct/>
        <w:autoSpaceDE/>
        <w:textAlignment w:val="auto"/>
        <w:rPr>
          <w:rFonts w:ascii="Liberation Serif" w:hAnsi="Liberation Serif"/>
          <w:sz w:val="27"/>
          <w:szCs w:val="27"/>
          <w:lang w:eastAsia="ru-RU"/>
        </w:rPr>
      </w:pPr>
      <w:r w:rsidRPr="008E644F">
        <w:rPr>
          <w:rFonts w:ascii="Liberation Serif" w:hAnsi="Liberation Serif"/>
          <w:sz w:val="27"/>
          <w:szCs w:val="27"/>
          <w:lang w:eastAsia="ru-RU"/>
        </w:rPr>
        <w:t>главы городского округа Красноуфимск</w:t>
      </w:r>
      <w:r w:rsidRPr="008E644F">
        <w:rPr>
          <w:rFonts w:ascii="Liberation Serif" w:hAnsi="Liberation Serif"/>
          <w:sz w:val="27"/>
          <w:szCs w:val="27"/>
          <w:lang w:eastAsia="ru-RU"/>
        </w:rPr>
        <w:tab/>
      </w:r>
      <w:r w:rsidRPr="008E644F">
        <w:rPr>
          <w:rFonts w:ascii="Liberation Serif" w:hAnsi="Liberation Serif"/>
          <w:sz w:val="27"/>
          <w:szCs w:val="27"/>
          <w:lang w:eastAsia="ru-RU"/>
        </w:rPr>
        <w:tab/>
      </w:r>
      <w:r w:rsidRPr="008E644F">
        <w:rPr>
          <w:rFonts w:ascii="Liberation Serif" w:hAnsi="Liberation Serif"/>
          <w:sz w:val="27"/>
          <w:szCs w:val="27"/>
          <w:lang w:eastAsia="ru-RU"/>
        </w:rPr>
        <w:tab/>
      </w:r>
      <w:r w:rsidRPr="008E644F">
        <w:rPr>
          <w:rFonts w:ascii="Liberation Serif" w:hAnsi="Liberation Serif"/>
          <w:sz w:val="27"/>
          <w:szCs w:val="27"/>
          <w:lang w:eastAsia="ru-RU"/>
        </w:rPr>
        <w:tab/>
      </w:r>
      <w:r w:rsidR="00A9481F">
        <w:rPr>
          <w:rFonts w:ascii="Liberation Serif" w:hAnsi="Liberation Serif"/>
          <w:sz w:val="27"/>
          <w:szCs w:val="27"/>
          <w:lang w:eastAsia="ru-RU"/>
        </w:rPr>
        <w:t>Е.Н. Антипина</w:t>
      </w:r>
    </w:p>
    <w:p w14:paraId="40575A16" w14:textId="1A6F6716" w:rsidR="00392102" w:rsidRPr="00E1320E" w:rsidRDefault="00392102" w:rsidP="00C91621">
      <w:pPr>
        <w:suppressAutoHyphens w:val="0"/>
        <w:autoSpaceDN w:val="0"/>
        <w:adjustRightInd w:val="0"/>
        <w:ind w:left="12049"/>
        <w:jc w:val="both"/>
        <w:rPr>
          <w:rFonts w:ascii="Liberation Serif" w:eastAsia="Calibri" w:hAnsi="Liberation Serif"/>
          <w:sz w:val="21"/>
          <w:szCs w:val="21"/>
          <w:lang w:eastAsia="en-US"/>
        </w:rPr>
      </w:pPr>
    </w:p>
    <w:sectPr w:rsidR="00392102" w:rsidRPr="00E1320E" w:rsidSect="00C91621">
      <w:pgSz w:w="11906" w:h="16838"/>
      <w:pgMar w:top="993" w:right="1274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Liberation Serif" w:hAnsi="Liberation Serif" w:cs="Liberation Serif"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55297C"/>
    <w:multiLevelType w:val="hybridMultilevel"/>
    <w:tmpl w:val="526A3208"/>
    <w:lvl w:ilvl="0" w:tplc="3E5227C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2E096D"/>
    <w:multiLevelType w:val="hybridMultilevel"/>
    <w:tmpl w:val="DF1E0B20"/>
    <w:lvl w:ilvl="0" w:tplc="4FC49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4589290">
    <w:abstractNumId w:val="0"/>
  </w:num>
  <w:num w:numId="2" w16cid:durableId="42490383">
    <w:abstractNumId w:val="1"/>
  </w:num>
  <w:num w:numId="3" w16cid:durableId="1458794031">
    <w:abstractNumId w:val="2"/>
  </w:num>
  <w:num w:numId="4" w16cid:durableId="1710184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DE"/>
    <w:rsid w:val="000028F1"/>
    <w:rsid w:val="00047546"/>
    <w:rsid w:val="00061F22"/>
    <w:rsid w:val="000E2857"/>
    <w:rsid w:val="00132860"/>
    <w:rsid w:val="00184B1F"/>
    <w:rsid w:val="00195EB7"/>
    <w:rsid w:val="001D1316"/>
    <w:rsid w:val="001E0BC2"/>
    <w:rsid w:val="00201E1A"/>
    <w:rsid w:val="00216CB4"/>
    <w:rsid w:val="00251E72"/>
    <w:rsid w:val="00252095"/>
    <w:rsid w:val="002A5F44"/>
    <w:rsid w:val="002E43CF"/>
    <w:rsid w:val="002F073E"/>
    <w:rsid w:val="00320556"/>
    <w:rsid w:val="00353D6E"/>
    <w:rsid w:val="00392102"/>
    <w:rsid w:val="003B4841"/>
    <w:rsid w:val="003D7709"/>
    <w:rsid w:val="003E3ED2"/>
    <w:rsid w:val="00417372"/>
    <w:rsid w:val="00420653"/>
    <w:rsid w:val="00434F10"/>
    <w:rsid w:val="004427A2"/>
    <w:rsid w:val="004678C3"/>
    <w:rsid w:val="004A6D80"/>
    <w:rsid w:val="004A71E2"/>
    <w:rsid w:val="00534CD9"/>
    <w:rsid w:val="00555578"/>
    <w:rsid w:val="00565A79"/>
    <w:rsid w:val="00594989"/>
    <w:rsid w:val="005C5CAF"/>
    <w:rsid w:val="005F57DA"/>
    <w:rsid w:val="00661FC2"/>
    <w:rsid w:val="006630F1"/>
    <w:rsid w:val="00666E20"/>
    <w:rsid w:val="006809F9"/>
    <w:rsid w:val="00695B27"/>
    <w:rsid w:val="006A5C82"/>
    <w:rsid w:val="006A5E59"/>
    <w:rsid w:val="006E5FF6"/>
    <w:rsid w:val="006E70E0"/>
    <w:rsid w:val="006F4460"/>
    <w:rsid w:val="00706A6B"/>
    <w:rsid w:val="007204AA"/>
    <w:rsid w:val="00724304"/>
    <w:rsid w:val="00752F36"/>
    <w:rsid w:val="0076283E"/>
    <w:rsid w:val="007865BB"/>
    <w:rsid w:val="007D5E23"/>
    <w:rsid w:val="007F3F6C"/>
    <w:rsid w:val="008400F8"/>
    <w:rsid w:val="00840576"/>
    <w:rsid w:val="00854136"/>
    <w:rsid w:val="008704D2"/>
    <w:rsid w:val="008837B7"/>
    <w:rsid w:val="008C0AAF"/>
    <w:rsid w:val="008D5DF7"/>
    <w:rsid w:val="008E644F"/>
    <w:rsid w:val="008F1BB8"/>
    <w:rsid w:val="00912B9A"/>
    <w:rsid w:val="00946240"/>
    <w:rsid w:val="00951F87"/>
    <w:rsid w:val="00955C18"/>
    <w:rsid w:val="009570D9"/>
    <w:rsid w:val="0096744F"/>
    <w:rsid w:val="009676AC"/>
    <w:rsid w:val="009921DE"/>
    <w:rsid w:val="009F122F"/>
    <w:rsid w:val="00A602B9"/>
    <w:rsid w:val="00A91565"/>
    <w:rsid w:val="00A9481F"/>
    <w:rsid w:val="00AC31D7"/>
    <w:rsid w:val="00AD42B6"/>
    <w:rsid w:val="00AF46FA"/>
    <w:rsid w:val="00B402FF"/>
    <w:rsid w:val="00B42782"/>
    <w:rsid w:val="00B51213"/>
    <w:rsid w:val="00B51B79"/>
    <w:rsid w:val="00B6764E"/>
    <w:rsid w:val="00B81012"/>
    <w:rsid w:val="00BB1CE3"/>
    <w:rsid w:val="00BB69D6"/>
    <w:rsid w:val="00C4526D"/>
    <w:rsid w:val="00C63446"/>
    <w:rsid w:val="00C771DC"/>
    <w:rsid w:val="00C85D5B"/>
    <w:rsid w:val="00C91621"/>
    <w:rsid w:val="00CE41C9"/>
    <w:rsid w:val="00D057FA"/>
    <w:rsid w:val="00DD4300"/>
    <w:rsid w:val="00E1320E"/>
    <w:rsid w:val="00E5588D"/>
    <w:rsid w:val="00E6215B"/>
    <w:rsid w:val="00E8029D"/>
    <w:rsid w:val="00E80BCD"/>
    <w:rsid w:val="00E97018"/>
    <w:rsid w:val="00EA3A33"/>
    <w:rsid w:val="00EA3E61"/>
    <w:rsid w:val="00EB17A0"/>
    <w:rsid w:val="00EE71E2"/>
    <w:rsid w:val="00EF7DB6"/>
    <w:rsid w:val="00F120BF"/>
    <w:rsid w:val="00F86D80"/>
    <w:rsid w:val="00F913A0"/>
    <w:rsid w:val="00F925D4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13B792"/>
  <w15:docId w15:val="{97956A07-BB79-4BB7-9AD6-C825307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character" w:styleId="ac">
    <w:name w:val="Hyperlink"/>
    <w:uiPriority w:val="99"/>
    <w:unhideWhenUsed/>
    <w:rsid w:val="009921DE"/>
    <w:rPr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9921DE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A7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41;&#1083;&#1072;&#1085;&#1082;&#1080;%20&#1086;&#1090;%20&#1043;&#1083;&#1072;&#1074;&#1099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73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RyazanovDV</cp:lastModifiedBy>
  <cp:revision>20</cp:revision>
  <cp:lastPrinted>2025-11-27T09:48:00Z</cp:lastPrinted>
  <dcterms:created xsi:type="dcterms:W3CDTF">2025-01-30T09:05:00Z</dcterms:created>
  <dcterms:modified xsi:type="dcterms:W3CDTF">2025-11-28T05:35:00Z</dcterms:modified>
</cp:coreProperties>
</file>