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443A7" w14:textId="77777777" w:rsidR="00653041" w:rsidRDefault="00000000" w:rsidP="00653041">
      <w:pPr>
        <w:jc w:val="center"/>
      </w:pPr>
      <w:r>
        <w:pict w14:anchorId="069E52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4.25pt" fillcolor="window">
            <v:imagedata r:id="rId5" o:title="gerb"/>
          </v:shape>
        </w:pict>
      </w:r>
    </w:p>
    <w:p w14:paraId="55443EA0" w14:textId="77777777" w:rsidR="00653041" w:rsidRPr="00B323D2" w:rsidRDefault="00653041" w:rsidP="00653041">
      <w:pPr>
        <w:jc w:val="center"/>
        <w:rPr>
          <w:rFonts w:ascii="Liberation Serif" w:hAnsi="Liberation Serif"/>
          <w:b/>
          <w:sz w:val="28"/>
          <w:szCs w:val="28"/>
        </w:rPr>
      </w:pPr>
      <w:r w:rsidRPr="00FA6D1D">
        <w:rPr>
          <w:b/>
          <w:sz w:val="28"/>
          <w:szCs w:val="28"/>
        </w:rPr>
        <w:t xml:space="preserve">  </w:t>
      </w:r>
      <w:r w:rsidRPr="00B323D2">
        <w:rPr>
          <w:rFonts w:ascii="Liberation Serif" w:hAnsi="Liberation Serif"/>
          <w:b/>
          <w:sz w:val="28"/>
          <w:szCs w:val="28"/>
        </w:rPr>
        <w:t>ГЛАВА ГОРОДСКОГО  ОКРУГА КРАСНОУФИМСК</w:t>
      </w:r>
    </w:p>
    <w:p w14:paraId="36235B9D" w14:textId="77777777" w:rsidR="00653041" w:rsidRPr="00B323D2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057E6790" w14:textId="77777777" w:rsidR="00653041" w:rsidRPr="00B323D2" w:rsidRDefault="00653041" w:rsidP="00653041">
      <w:pPr>
        <w:jc w:val="center"/>
        <w:rPr>
          <w:rFonts w:ascii="Liberation Serif" w:hAnsi="Liberation Serif"/>
          <w:b/>
          <w:spacing w:val="-20"/>
          <w:sz w:val="16"/>
          <w:szCs w:val="16"/>
        </w:rPr>
      </w:pPr>
    </w:p>
    <w:p w14:paraId="5D57A467" w14:textId="77777777" w:rsidR="00653041" w:rsidRPr="00B323D2" w:rsidRDefault="00051511" w:rsidP="00653041">
      <w:pPr>
        <w:jc w:val="center"/>
        <w:rPr>
          <w:rFonts w:ascii="Liberation Serif" w:hAnsi="Liberation Serif"/>
          <w:b/>
          <w:spacing w:val="50"/>
          <w:sz w:val="28"/>
          <w:szCs w:val="28"/>
        </w:rPr>
      </w:pPr>
      <w:r w:rsidRPr="00B323D2">
        <w:rPr>
          <w:rFonts w:ascii="Liberation Serif" w:hAnsi="Liberation Serif"/>
          <w:b/>
          <w:spacing w:val="50"/>
          <w:sz w:val="28"/>
          <w:szCs w:val="28"/>
        </w:rPr>
        <w:t>ПОСТАНОВЛЕНИЕ</w:t>
      </w:r>
    </w:p>
    <w:p w14:paraId="064AD9E4" w14:textId="77777777" w:rsidR="00653041" w:rsidRPr="00B323D2" w:rsidRDefault="00653041" w:rsidP="00653041">
      <w:pPr>
        <w:spacing w:before="120"/>
        <w:rPr>
          <w:rFonts w:ascii="Liberation Serif" w:hAnsi="Liberation Serif"/>
          <w:spacing w:val="-20"/>
          <w:sz w:val="16"/>
          <w:szCs w:val="16"/>
        </w:rPr>
      </w:pPr>
    </w:p>
    <w:p w14:paraId="0095A479" w14:textId="60011D38" w:rsidR="00653041" w:rsidRPr="00B323D2" w:rsidRDefault="000C2A87" w:rsidP="00653041">
      <w:pPr>
        <w:spacing w:before="120"/>
        <w:rPr>
          <w:rFonts w:ascii="Liberation Serif" w:hAnsi="Liberation Serif"/>
          <w:szCs w:val="24"/>
        </w:rPr>
      </w:pPr>
      <w:r>
        <w:rPr>
          <w:rFonts w:ascii="Liberation Serif" w:hAnsi="Liberation Serif"/>
          <w:szCs w:val="24"/>
        </w:rPr>
        <w:t>24.12.2025</w:t>
      </w:r>
      <w:r w:rsidR="00C46DFD" w:rsidRPr="00B323D2">
        <w:rPr>
          <w:rFonts w:ascii="Liberation Serif" w:hAnsi="Liberation Serif"/>
          <w:szCs w:val="24"/>
        </w:rPr>
        <w:t xml:space="preserve"> г.</w:t>
      </w:r>
      <w:r w:rsidR="00653041" w:rsidRPr="00B323D2">
        <w:rPr>
          <w:rFonts w:ascii="Liberation Serif" w:hAnsi="Liberation Serif"/>
          <w:szCs w:val="24"/>
        </w:rPr>
        <w:t xml:space="preserve"> </w:t>
      </w:r>
      <w:r w:rsidR="00AD396F" w:rsidRPr="00B323D2">
        <w:rPr>
          <w:rFonts w:ascii="Liberation Serif" w:hAnsi="Liberation Serif"/>
          <w:szCs w:val="24"/>
        </w:rPr>
        <w:t xml:space="preserve">                            </w:t>
      </w:r>
      <w:r w:rsidR="007A3982" w:rsidRPr="00B323D2">
        <w:rPr>
          <w:rFonts w:ascii="Liberation Serif" w:hAnsi="Liberation Serif"/>
          <w:szCs w:val="24"/>
        </w:rPr>
        <w:t xml:space="preserve">                   </w:t>
      </w:r>
      <w:r w:rsidR="00F45066" w:rsidRPr="00B323D2">
        <w:rPr>
          <w:rFonts w:ascii="Liberation Serif" w:hAnsi="Liberation Serif"/>
          <w:szCs w:val="24"/>
        </w:rPr>
        <w:t xml:space="preserve"> </w:t>
      </w:r>
      <w:r w:rsidR="00F45066" w:rsidRPr="00B323D2">
        <w:rPr>
          <w:rFonts w:ascii="Liberation Serif" w:hAnsi="Liberation Serif"/>
          <w:szCs w:val="24"/>
        </w:rPr>
        <w:tab/>
      </w:r>
      <w:r w:rsidR="00F45066" w:rsidRPr="00B323D2">
        <w:rPr>
          <w:rFonts w:ascii="Liberation Serif" w:hAnsi="Liberation Serif"/>
          <w:szCs w:val="24"/>
        </w:rPr>
        <w:tab/>
      </w:r>
      <w:r w:rsidR="00704C91" w:rsidRPr="00B323D2">
        <w:rPr>
          <w:rFonts w:ascii="Liberation Serif" w:hAnsi="Liberation Serif"/>
          <w:szCs w:val="24"/>
        </w:rPr>
        <w:t xml:space="preserve">        </w:t>
      </w:r>
      <w:r w:rsidR="00505768" w:rsidRPr="00B323D2">
        <w:rPr>
          <w:rFonts w:ascii="Liberation Serif" w:hAnsi="Liberation Serif"/>
          <w:szCs w:val="24"/>
        </w:rPr>
        <w:t xml:space="preserve">    </w:t>
      </w:r>
      <w:r w:rsidR="005D247F" w:rsidRPr="00B323D2">
        <w:rPr>
          <w:rFonts w:ascii="Liberation Serif" w:hAnsi="Liberation Serif"/>
          <w:szCs w:val="24"/>
        </w:rPr>
        <w:t xml:space="preserve">                   </w:t>
      </w:r>
      <w:r w:rsidR="002A45DA" w:rsidRPr="00B323D2">
        <w:rPr>
          <w:rFonts w:ascii="Liberation Serif" w:hAnsi="Liberation Serif"/>
          <w:szCs w:val="24"/>
        </w:rPr>
        <w:t xml:space="preserve">  №</w:t>
      </w:r>
      <w:r w:rsidR="00135C14" w:rsidRPr="004B39B9">
        <w:rPr>
          <w:rFonts w:ascii="Liberation Serif" w:hAnsi="Liberation Serif"/>
          <w:szCs w:val="24"/>
        </w:rPr>
        <w:t xml:space="preserve"> </w:t>
      </w:r>
      <w:r>
        <w:rPr>
          <w:rFonts w:ascii="Liberation Serif" w:hAnsi="Liberation Serif"/>
          <w:szCs w:val="24"/>
        </w:rPr>
        <w:t>1243</w:t>
      </w:r>
    </w:p>
    <w:p w14:paraId="07D3629E" w14:textId="132A07E6" w:rsidR="00653041" w:rsidRPr="00B323D2" w:rsidRDefault="00653041" w:rsidP="00653041">
      <w:pPr>
        <w:jc w:val="center"/>
        <w:rPr>
          <w:rFonts w:ascii="Liberation Serif" w:hAnsi="Liberation Serif"/>
          <w:sz w:val="28"/>
          <w:szCs w:val="28"/>
        </w:rPr>
      </w:pPr>
      <w:r w:rsidRPr="00B323D2">
        <w:rPr>
          <w:rFonts w:ascii="Liberation Serif" w:hAnsi="Liberation Serif"/>
          <w:sz w:val="28"/>
          <w:szCs w:val="28"/>
        </w:rPr>
        <w:t>г.</w:t>
      </w:r>
      <w:r w:rsidR="00953708" w:rsidRPr="00B323D2">
        <w:rPr>
          <w:rFonts w:ascii="Liberation Serif" w:hAnsi="Liberation Serif"/>
          <w:sz w:val="28"/>
          <w:szCs w:val="28"/>
        </w:rPr>
        <w:t xml:space="preserve"> </w:t>
      </w:r>
      <w:r w:rsidRPr="00B323D2">
        <w:rPr>
          <w:rFonts w:ascii="Liberation Serif" w:hAnsi="Liberation Serif"/>
          <w:sz w:val="28"/>
          <w:szCs w:val="28"/>
        </w:rPr>
        <w:t>Красноуфимск</w:t>
      </w:r>
    </w:p>
    <w:p w14:paraId="537B04C4" w14:textId="77777777" w:rsidR="00220821" w:rsidRPr="00B323D2" w:rsidRDefault="00220821" w:rsidP="00220821">
      <w:pPr>
        <w:tabs>
          <w:tab w:val="left" w:pos="4005"/>
        </w:tabs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3172AF7B" w14:textId="3856861B" w:rsidR="005614D8" w:rsidRPr="00B323D2" w:rsidRDefault="009B0241" w:rsidP="005614D8">
      <w:pPr>
        <w:jc w:val="center"/>
        <w:rPr>
          <w:rFonts w:ascii="Liberation Serif" w:hAnsi="Liberation Serif"/>
          <w:b/>
          <w:i/>
          <w:sz w:val="28"/>
          <w:szCs w:val="28"/>
        </w:rPr>
      </w:pPr>
      <w:r>
        <w:rPr>
          <w:rFonts w:ascii="Liberation Serif" w:hAnsi="Liberation Serif"/>
          <w:b/>
          <w:i/>
          <w:sz w:val="28"/>
          <w:szCs w:val="28"/>
        </w:rPr>
        <w:t xml:space="preserve">О внесении изменений в </w:t>
      </w:r>
      <w:r w:rsidR="00191057">
        <w:rPr>
          <w:rFonts w:ascii="Liberation Serif" w:hAnsi="Liberation Serif"/>
          <w:b/>
          <w:i/>
          <w:sz w:val="28"/>
          <w:szCs w:val="28"/>
        </w:rPr>
        <w:t xml:space="preserve">Приложение № 1 к </w:t>
      </w:r>
      <w:r>
        <w:rPr>
          <w:rFonts w:ascii="Liberation Serif" w:hAnsi="Liberation Serif"/>
          <w:b/>
          <w:i/>
          <w:sz w:val="28"/>
          <w:szCs w:val="28"/>
        </w:rPr>
        <w:t>Постановлени</w:t>
      </w:r>
      <w:r w:rsidR="00191057">
        <w:rPr>
          <w:rFonts w:ascii="Liberation Serif" w:hAnsi="Liberation Serif"/>
          <w:b/>
          <w:i/>
          <w:sz w:val="28"/>
          <w:szCs w:val="28"/>
        </w:rPr>
        <w:t>ю</w:t>
      </w:r>
      <w:r>
        <w:rPr>
          <w:rFonts w:ascii="Liberation Serif" w:hAnsi="Liberation Serif"/>
          <w:b/>
          <w:i/>
          <w:sz w:val="28"/>
          <w:szCs w:val="28"/>
        </w:rPr>
        <w:t xml:space="preserve"> Главы городского округа Красноуфимск № 1173 от 25.11.2024 г. «</w:t>
      </w:r>
      <w:r w:rsidR="00DB429C" w:rsidRPr="00B323D2">
        <w:rPr>
          <w:rFonts w:ascii="Liberation Serif" w:hAnsi="Liberation Serif"/>
          <w:b/>
          <w:i/>
          <w:sz w:val="28"/>
          <w:szCs w:val="28"/>
        </w:rPr>
        <w:t>Об утверждении перечн</w:t>
      </w:r>
      <w:r w:rsidR="00526F1C">
        <w:rPr>
          <w:rFonts w:ascii="Liberation Serif" w:hAnsi="Liberation Serif"/>
          <w:b/>
          <w:i/>
          <w:sz w:val="28"/>
          <w:szCs w:val="28"/>
        </w:rPr>
        <w:t>ей</w:t>
      </w:r>
      <w:r w:rsidR="00DB429C" w:rsidRPr="00B323D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8A7046" w:rsidRPr="00B323D2">
        <w:rPr>
          <w:rFonts w:ascii="Liberation Serif" w:hAnsi="Liberation Serif"/>
          <w:b/>
          <w:i/>
          <w:sz w:val="28"/>
          <w:szCs w:val="28"/>
        </w:rPr>
        <w:t>систем</w:t>
      </w:r>
      <w:r w:rsidR="00223476" w:rsidRPr="00B323D2">
        <w:rPr>
          <w:rFonts w:ascii="Liberation Serif" w:hAnsi="Liberation Serif"/>
          <w:b/>
          <w:i/>
          <w:sz w:val="28"/>
          <w:szCs w:val="28"/>
        </w:rPr>
        <w:t xml:space="preserve"> водо</w:t>
      </w:r>
      <w:r w:rsidR="008A7046" w:rsidRPr="00B323D2">
        <w:rPr>
          <w:rFonts w:ascii="Liberation Serif" w:hAnsi="Liberation Serif"/>
          <w:b/>
          <w:i/>
          <w:sz w:val="28"/>
          <w:szCs w:val="28"/>
        </w:rPr>
        <w:t>снабжения</w:t>
      </w:r>
      <w:r w:rsidR="00223476" w:rsidRPr="00B323D2">
        <w:rPr>
          <w:rFonts w:ascii="Liberation Serif" w:hAnsi="Liberation Serif"/>
          <w:b/>
          <w:i/>
          <w:sz w:val="28"/>
          <w:szCs w:val="28"/>
        </w:rPr>
        <w:t xml:space="preserve">, </w:t>
      </w:r>
      <w:r w:rsidR="004B39B9">
        <w:rPr>
          <w:rFonts w:ascii="Liberation Serif" w:hAnsi="Liberation Serif"/>
          <w:b/>
          <w:i/>
          <w:sz w:val="28"/>
          <w:szCs w:val="28"/>
        </w:rPr>
        <w:t xml:space="preserve">водоотведения, </w:t>
      </w:r>
      <w:r w:rsidR="00DB429C" w:rsidRPr="00B323D2">
        <w:rPr>
          <w:rFonts w:ascii="Liberation Serif" w:hAnsi="Liberation Serif"/>
          <w:b/>
          <w:i/>
          <w:sz w:val="28"/>
          <w:szCs w:val="28"/>
        </w:rPr>
        <w:t>подлежащих</w:t>
      </w:r>
      <w:r w:rsidR="008A7046" w:rsidRPr="00B323D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DB429C" w:rsidRPr="00B323D2">
        <w:rPr>
          <w:rFonts w:ascii="Liberation Serif" w:hAnsi="Liberation Serif"/>
          <w:b/>
          <w:i/>
          <w:sz w:val="28"/>
          <w:szCs w:val="28"/>
        </w:rPr>
        <w:t>ремонту в 202</w:t>
      </w:r>
      <w:r w:rsidR="004B39B9">
        <w:rPr>
          <w:rFonts w:ascii="Liberation Serif" w:hAnsi="Liberation Serif"/>
          <w:b/>
          <w:i/>
          <w:sz w:val="28"/>
          <w:szCs w:val="28"/>
        </w:rPr>
        <w:t>5</w:t>
      </w:r>
      <w:r w:rsidR="00563F9C" w:rsidRPr="00B323D2">
        <w:rPr>
          <w:rFonts w:ascii="Liberation Serif" w:hAnsi="Liberation Serif"/>
          <w:b/>
          <w:i/>
          <w:sz w:val="28"/>
          <w:szCs w:val="28"/>
        </w:rPr>
        <w:t xml:space="preserve"> г</w:t>
      </w:r>
      <w:r w:rsidR="0002146B" w:rsidRPr="00B323D2">
        <w:rPr>
          <w:rFonts w:ascii="Liberation Serif" w:hAnsi="Liberation Serif"/>
          <w:b/>
          <w:i/>
          <w:sz w:val="28"/>
          <w:szCs w:val="28"/>
        </w:rPr>
        <w:t>оду</w:t>
      </w:r>
      <w:r w:rsidR="00563F9C" w:rsidRPr="00B323D2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9D3F14" w:rsidRPr="00B323D2">
        <w:rPr>
          <w:rFonts w:ascii="Liberation Serif" w:hAnsi="Liberation Serif"/>
          <w:b/>
          <w:i/>
          <w:sz w:val="28"/>
          <w:szCs w:val="28"/>
        </w:rPr>
        <w:t>на территории городского округа Красноуфимск</w:t>
      </w:r>
      <w:r>
        <w:rPr>
          <w:rFonts w:ascii="Liberation Serif" w:hAnsi="Liberation Serif"/>
          <w:b/>
          <w:i/>
          <w:sz w:val="28"/>
          <w:szCs w:val="28"/>
        </w:rPr>
        <w:t>»</w:t>
      </w:r>
    </w:p>
    <w:p w14:paraId="17C2BC6E" w14:textId="77777777" w:rsidR="005614D8" w:rsidRPr="00B323D2" w:rsidRDefault="005614D8" w:rsidP="005614D8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14:paraId="24C38B06" w14:textId="2733D936" w:rsidR="005614D8" w:rsidRPr="00B323D2" w:rsidRDefault="00DB429C" w:rsidP="00953708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B323D2">
        <w:rPr>
          <w:rFonts w:ascii="Liberation Serif" w:hAnsi="Liberation Serif"/>
          <w:sz w:val="28"/>
          <w:szCs w:val="28"/>
        </w:rPr>
        <w:t xml:space="preserve">В целях </w:t>
      </w:r>
      <w:r w:rsidR="00526F1C">
        <w:rPr>
          <w:rFonts w:ascii="Liberation Serif" w:hAnsi="Liberation Serif"/>
          <w:sz w:val="28"/>
          <w:szCs w:val="28"/>
        </w:rPr>
        <w:t>проведения</w:t>
      </w:r>
      <w:r w:rsidRPr="00B323D2">
        <w:rPr>
          <w:rFonts w:ascii="Liberation Serif" w:hAnsi="Liberation Serif"/>
          <w:sz w:val="28"/>
          <w:szCs w:val="28"/>
        </w:rPr>
        <w:t xml:space="preserve"> работ по р</w:t>
      </w:r>
      <w:r w:rsidR="008A7046" w:rsidRPr="00B323D2">
        <w:rPr>
          <w:rFonts w:ascii="Liberation Serif" w:hAnsi="Liberation Serif"/>
          <w:sz w:val="28"/>
          <w:szCs w:val="28"/>
        </w:rPr>
        <w:t xml:space="preserve">емонту </w:t>
      </w:r>
      <w:r w:rsidR="00223476" w:rsidRPr="00B323D2">
        <w:rPr>
          <w:rFonts w:ascii="Liberation Serif" w:hAnsi="Liberation Serif"/>
          <w:sz w:val="28"/>
          <w:szCs w:val="28"/>
        </w:rPr>
        <w:t>инженерной инфраструктуры</w:t>
      </w:r>
      <w:r w:rsidR="008A7046" w:rsidRPr="00B323D2">
        <w:rPr>
          <w:rFonts w:ascii="Liberation Serif" w:hAnsi="Liberation Serif"/>
          <w:sz w:val="28"/>
          <w:szCs w:val="28"/>
        </w:rPr>
        <w:t xml:space="preserve"> систем водоснабжения</w:t>
      </w:r>
      <w:r w:rsidR="009D3F14" w:rsidRPr="00B323D2">
        <w:rPr>
          <w:rFonts w:ascii="Liberation Serif" w:hAnsi="Liberation Serif"/>
          <w:sz w:val="28"/>
          <w:szCs w:val="28"/>
        </w:rPr>
        <w:t xml:space="preserve">, </w:t>
      </w:r>
      <w:r w:rsidR="005614D8" w:rsidRPr="00B323D2">
        <w:rPr>
          <w:rFonts w:ascii="Liberation Serif" w:hAnsi="Liberation Serif"/>
          <w:sz w:val="28"/>
          <w:szCs w:val="28"/>
        </w:rPr>
        <w:t xml:space="preserve">на основании </w:t>
      </w:r>
      <w:r w:rsidR="00897E0F" w:rsidRPr="00897E0F">
        <w:rPr>
          <w:rFonts w:ascii="Liberation Serif" w:hAnsi="Liberation Serif"/>
          <w:sz w:val="28"/>
          <w:szCs w:val="28"/>
        </w:rPr>
        <w:t>ст. 16 Федерального закона от 6 октября 2003 г. № 131-ФЗ (ред. от 20.03.2025) «Об общих принципах организации местного самоуправления в Российской Федерации», положениями Федерального закона от 20.03.2025 № 33-ФЗ «Об общих принципах организации местного самоуправления в единой системе публичной власти»</w:t>
      </w:r>
      <w:r w:rsidR="005614D8" w:rsidRPr="00B323D2">
        <w:rPr>
          <w:rFonts w:ascii="Liberation Serif" w:hAnsi="Liberation Serif"/>
          <w:sz w:val="28"/>
          <w:szCs w:val="28"/>
        </w:rPr>
        <w:t>,</w:t>
      </w:r>
      <w:r w:rsidR="00223476" w:rsidRPr="00B323D2">
        <w:rPr>
          <w:rFonts w:ascii="Liberation Serif" w:hAnsi="Liberation Serif"/>
          <w:sz w:val="28"/>
          <w:szCs w:val="28"/>
        </w:rPr>
        <w:t xml:space="preserve"> </w:t>
      </w:r>
      <w:r w:rsidR="0002146B" w:rsidRPr="00B323D2">
        <w:rPr>
          <w:rFonts w:ascii="Liberation Serif" w:hAnsi="Liberation Serif"/>
          <w:sz w:val="28"/>
          <w:szCs w:val="28"/>
        </w:rPr>
        <w:t xml:space="preserve">Федерального закона </w:t>
      </w:r>
      <w:r w:rsidR="00223476" w:rsidRPr="00B323D2">
        <w:rPr>
          <w:rFonts w:ascii="Liberation Serif" w:hAnsi="Liberation Serif"/>
          <w:sz w:val="28"/>
          <w:szCs w:val="28"/>
        </w:rPr>
        <w:t>№ 416-ФЗ от 07.12.2011</w:t>
      </w:r>
      <w:r w:rsidR="0055205D" w:rsidRPr="00B323D2">
        <w:rPr>
          <w:rFonts w:ascii="Liberation Serif" w:hAnsi="Liberation Serif"/>
          <w:sz w:val="28"/>
          <w:szCs w:val="28"/>
        </w:rPr>
        <w:t xml:space="preserve"> г</w:t>
      </w:r>
      <w:r w:rsidR="00223476" w:rsidRPr="00B323D2">
        <w:rPr>
          <w:rFonts w:ascii="Liberation Serif" w:hAnsi="Liberation Serif"/>
          <w:sz w:val="28"/>
          <w:szCs w:val="28"/>
        </w:rPr>
        <w:t>. «О водоснабжении»</w:t>
      </w:r>
      <w:r w:rsidR="008531AD" w:rsidRPr="00B323D2">
        <w:rPr>
          <w:rFonts w:ascii="Liberation Serif" w:hAnsi="Liberation Serif"/>
          <w:sz w:val="28"/>
          <w:szCs w:val="28"/>
        </w:rPr>
        <w:t>,</w:t>
      </w:r>
      <w:r w:rsidR="005614D8" w:rsidRPr="00B323D2">
        <w:rPr>
          <w:rFonts w:ascii="Liberation Serif" w:hAnsi="Liberation Serif"/>
          <w:sz w:val="28"/>
          <w:szCs w:val="28"/>
        </w:rPr>
        <w:t xml:space="preserve"> </w:t>
      </w:r>
      <w:r w:rsidR="0002146B" w:rsidRPr="00B323D2">
        <w:rPr>
          <w:rFonts w:ascii="Liberation Serif" w:hAnsi="Liberation Serif"/>
          <w:sz w:val="28"/>
          <w:szCs w:val="28"/>
        </w:rPr>
        <w:t xml:space="preserve">постановления Правительства Российской Федерации № 644 от 29.07.2013г. </w:t>
      </w:r>
      <w:r w:rsidR="00C06B71" w:rsidRPr="00B323D2">
        <w:rPr>
          <w:rFonts w:ascii="Liberation Serif" w:hAnsi="Liberation Serif"/>
          <w:sz w:val="28"/>
          <w:szCs w:val="28"/>
        </w:rPr>
        <w:t>«</w:t>
      </w:r>
      <w:r w:rsidR="0002146B" w:rsidRPr="00B323D2">
        <w:rPr>
          <w:rFonts w:ascii="Liberation Serif" w:hAnsi="Liberation Serif"/>
          <w:sz w:val="28"/>
          <w:szCs w:val="28"/>
        </w:rPr>
        <w:t xml:space="preserve">Об утверждении </w:t>
      </w:r>
      <w:r w:rsidR="00C06B71" w:rsidRPr="00B323D2">
        <w:rPr>
          <w:rFonts w:ascii="Liberation Serif" w:hAnsi="Liberation Serif"/>
          <w:sz w:val="28"/>
          <w:szCs w:val="28"/>
        </w:rPr>
        <w:t xml:space="preserve">Правил холодного водоснабжения и водоотведения и о внесении изменений в некоторые акты Правительства </w:t>
      </w:r>
      <w:r w:rsidR="0002146B" w:rsidRPr="00B323D2">
        <w:rPr>
          <w:rFonts w:ascii="Liberation Serif" w:hAnsi="Liberation Serif"/>
          <w:sz w:val="28"/>
          <w:szCs w:val="28"/>
        </w:rPr>
        <w:t>Российской Федерации</w:t>
      </w:r>
      <w:r w:rsidR="00C06B71" w:rsidRPr="00B323D2">
        <w:rPr>
          <w:rFonts w:ascii="Liberation Serif" w:hAnsi="Liberation Serif"/>
          <w:sz w:val="28"/>
          <w:szCs w:val="28"/>
        </w:rPr>
        <w:t xml:space="preserve">», </w:t>
      </w:r>
      <w:r w:rsidR="007C1CC9">
        <w:rPr>
          <w:rFonts w:ascii="Liberation Serif" w:hAnsi="Liberation Serif"/>
          <w:sz w:val="28"/>
          <w:szCs w:val="28"/>
        </w:rPr>
        <w:t xml:space="preserve">уточненных </w:t>
      </w:r>
      <w:r w:rsidR="009B0241">
        <w:rPr>
          <w:rFonts w:ascii="Liberation Serif" w:hAnsi="Liberation Serif"/>
          <w:sz w:val="28"/>
          <w:szCs w:val="28"/>
        </w:rPr>
        <w:t xml:space="preserve">локально-сметных расчетов, </w:t>
      </w:r>
      <w:r w:rsidR="005614D8" w:rsidRPr="00B323D2">
        <w:rPr>
          <w:rFonts w:ascii="Liberation Serif" w:hAnsi="Liberation Serif"/>
          <w:sz w:val="28"/>
          <w:szCs w:val="28"/>
        </w:rPr>
        <w:t>руководствуясь ст. 28, 48 Устава городского округа Красноуфимск.</w:t>
      </w:r>
    </w:p>
    <w:p w14:paraId="7CB92E75" w14:textId="77777777" w:rsidR="005614D8" w:rsidRPr="00B323D2" w:rsidRDefault="005614D8" w:rsidP="00734A16">
      <w:pPr>
        <w:jc w:val="both"/>
        <w:rPr>
          <w:rFonts w:ascii="Liberation Serif" w:hAnsi="Liberation Serif"/>
          <w:b/>
          <w:sz w:val="28"/>
          <w:szCs w:val="28"/>
        </w:rPr>
      </w:pPr>
      <w:r w:rsidRPr="00B323D2">
        <w:rPr>
          <w:rFonts w:ascii="Liberation Serif" w:hAnsi="Liberation Serif"/>
          <w:b/>
          <w:sz w:val="28"/>
          <w:szCs w:val="28"/>
        </w:rPr>
        <w:t>ПОСТАНОВЛЯЮ:</w:t>
      </w:r>
    </w:p>
    <w:p w14:paraId="67383111" w14:textId="4CFD2EDF" w:rsidR="005614D8" w:rsidRPr="00B323D2" w:rsidRDefault="005614D8" w:rsidP="00315ACA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B323D2">
        <w:rPr>
          <w:rFonts w:ascii="Liberation Serif" w:hAnsi="Liberation Serif"/>
          <w:sz w:val="28"/>
          <w:szCs w:val="28"/>
        </w:rPr>
        <w:t>1</w:t>
      </w:r>
      <w:r w:rsidR="00953708" w:rsidRPr="00B323D2">
        <w:rPr>
          <w:rFonts w:ascii="Liberation Serif" w:hAnsi="Liberation Serif"/>
          <w:sz w:val="28"/>
          <w:szCs w:val="28"/>
        </w:rPr>
        <w:t>.</w:t>
      </w:r>
      <w:r w:rsidR="00897E0F">
        <w:rPr>
          <w:rFonts w:ascii="Liberation Serif" w:hAnsi="Liberation Serif"/>
          <w:sz w:val="28"/>
          <w:szCs w:val="28"/>
        </w:rPr>
        <w:tab/>
      </w:r>
      <w:r w:rsidR="009B0241">
        <w:rPr>
          <w:rFonts w:ascii="Liberation Serif" w:hAnsi="Liberation Serif"/>
          <w:sz w:val="28"/>
          <w:szCs w:val="28"/>
        </w:rPr>
        <w:t xml:space="preserve">Внести изменения в </w:t>
      </w:r>
      <w:r w:rsidR="00191057">
        <w:rPr>
          <w:rFonts w:ascii="Liberation Serif" w:hAnsi="Liberation Serif"/>
          <w:sz w:val="28"/>
          <w:szCs w:val="28"/>
        </w:rPr>
        <w:t>П</w:t>
      </w:r>
      <w:r w:rsidR="00191057" w:rsidRPr="00B323D2">
        <w:rPr>
          <w:rFonts w:ascii="Liberation Serif" w:hAnsi="Liberation Serif"/>
          <w:sz w:val="28"/>
          <w:szCs w:val="28"/>
        </w:rPr>
        <w:t>риложение № 1</w:t>
      </w:r>
      <w:r w:rsidR="00191057">
        <w:rPr>
          <w:rFonts w:ascii="Liberation Serif" w:hAnsi="Liberation Serif"/>
          <w:sz w:val="28"/>
          <w:szCs w:val="28"/>
        </w:rPr>
        <w:t xml:space="preserve"> к </w:t>
      </w:r>
      <w:r w:rsidR="009B0241">
        <w:rPr>
          <w:rFonts w:ascii="Liberation Serif" w:hAnsi="Liberation Serif"/>
          <w:sz w:val="28"/>
          <w:szCs w:val="28"/>
        </w:rPr>
        <w:t>Постановлени</w:t>
      </w:r>
      <w:r w:rsidR="00191057">
        <w:rPr>
          <w:rFonts w:ascii="Liberation Serif" w:hAnsi="Liberation Serif"/>
          <w:sz w:val="28"/>
          <w:szCs w:val="28"/>
        </w:rPr>
        <w:t>ю</w:t>
      </w:r>
      <w:r w:rsidR="009B0241">
        <w:rPr>
          <w:rFonts w:ascii="Liberation Serif" w:hAnsi="Liberation Serif"/>
          <w:sz w:val="28"/>
          <w:szCs w:val="28"/>
        </w:rPr>
        <w:t xml:space="preserve"> Главы городского округа Красноуфимск №</w:t>
      </w:r>
      <w:r w:rsidR="00897E0F">
        <w:rPr>
          <w:rFonts w:ascii="Liberation Serif" w:hAnsi="Liberation Serif"/>
          <w:sz w:val="28"/>
          <w:szCs w:val="28"/>
        </w:rPr>
        <w:t xml:space="preserve"> </w:t>
      </w:r>
      <w:r w:rsidR="009B0241">
        <w:rPr>
          <w:rFonts w:ascii="Liberation Serif" w:hAnsi="Liberation Serif"/>
          <w:sz w:val="28"/>
          <w:szCs w:val="28"/>
        </w:rPr>
        <w:t>1173 от 25.11.2024 г. «Об у</w:t>
      </w:r>
      <w:r w:rsidR="00DB429C" w:rsidRPr="00B323D2">
        <w:rPr>
          <w:rFonts w:ascii="Liberation Serif" w:hAnsi="Liberation Serif"/>
          <w:sz w:val="28"/>
          <w:szCs w:val="28"/>
        </w:rPr>
        <w:t>твер</w:t>
      </w:r>
      <w:r w:rsidR="009B0241">
        <w:rPr>
          <w:rFonts w:ascii="Liberation Serif" w:hAnsi="Liberation Serif"/>
          <w:sz w:val="28"/>
          <w:szCs w:val="28"/>
        </w:rPr>
        <w:t>ждении</w:t>
      </w:r>
      <w:r w:rsidR="00DB429C" w:rsidRPr="00B323D2">
        <w:rPr>
          <w:rFonts w:ascii="Liberation Serif" w:hAnsi="Liberation Serif"/>
          <w:sz w:val="28"/>
          <w:szCs w:val="28"/>
        </w:rPr>
        <w:t xml:space="preserve"> перечн</w:t>
      </w:r>
      <w:r w:rsidR="009B0241">
        <w:rPr>
          <w:rFonts w:ascii="Liberation Serif" w:hAnsi="Liberation Serif"/>
          <w:sz w:val="28"/>
          <w:szCs w:val="28"/>
        </w:rPr>
        <w:t>я</w:t>
      </w:r>
      <w:r w:rsidR="00DB429C" w:rsidRPr="00B323D2">
        <w:rPr>
          <w:rFonts w:ascii="Liberation Serif" w:hAnsi="Liberation Serif"/>
          <w:sz w:val="28"/>
          <w:szCs w:val="28"/>
        </w:rPr>
        <w:t xml:space="preserve"> </w:t>
      </w:r>
      <w:r w:rsidR="008A7046" w:rsidRPr="00B323D2">
        <w:rPr>
          <w:rFonts w:ascii="Liberation Serif" w:hAnsi="Liberation Serif"/>
          <w:sz w:val="28"/>
          <w:szCs w:val="28"/>
        </w:rPr>
        <w:t>систем водоснабжения</w:t>
      </w:r>
      <w:r w:rsidR="00C06B71" w:rsidRPr="00B323D2">
        <w:rPr>
          <w:rFonts w:ascii="Liberation Serif" w:hAnsi="Liberation Serif"/>
          <w:sz w:val="28"/>
          <w:szCs w:val="28"/>
        </w:rPr>
        <w:t xml:space="preserve">, </w:t>
      </w:r>
      <w:r w:rsidR="004B39B9">
        <w:rPr>
          <w:rFonts w:ascii="Liberation Serif" w:hAnsi="Liberation Serif"/>
          <w:sz w:val="28"/>
          <w:szCs w:val="28"/>
        </w:rPr>
        <w:t xml:space="preserve">водоотведения, </w:t>
      </w:r>
      <w:r w:rsidR="00C06B71" w:rsidRPr="00B323D2">
        <w:rPr>
          <w:rFonts w:ascii="Liberation Serif" w:hAnsi="Liberation Serif"/>
          <w:sz w:val="28"/>
          <w:szCs w:val="28"/>
        </w:rPr>
        <w:t>по</w:t>
      </w:r>
      <w:r w:rsidR="004B39B9">
        <w:rPr>
          <w:rFonts w:ascii="Liberation Serif" w:hAnsi="Liberation Serif"/>
          <w:sz w:val="28"/>
          <w:szCs w:val="28"/>
        </w:rPr>
        <w:t xml:space="preserve">длежащих ремонту </w:t>
      </w:r>
      <w:r w:rsidR="009B0241" w:rsidRPr="00B323D2">
        <w:rPr>
          <w:rFonts w:ascii="Liberation Serif" w:hAnsi="Liberation Serif"/>
          <w:sz w:val="28"/>
          <w:szCs w:val="28"/>
        </w:rPr>
        <w:t>в 202</w:t>
      </w:r>
      <w:r w:rsidR="009B0241">
        <w:rPr>
          <w:rFonts w:ascii="Liberation Serif" w:hAnsi="Liberation Serif"/>
          <w:sz w:val="28"/>
          <w:szCs w:val="28"/>
        </w:rPr>
        <w:t>5</w:t>
      </w:r>
      <w:r w:rsidR="009B0241" w:rsidRPr="00B323D2">
        <w:rPr>
          <w:rFonts w:ascii="Liberation Serif" w:hAnsi="Liberation Serif"/>
          <w:sz w:val="28"/>
          <w:szCs w:val="28"/>
        </w:rPr>
        <w:t xml:space="preserve"> г. </w:t>
      </w:r>
      <w:r w:rsidR="00DB429C" w:rsidRPr="00B323D2">
        <w:rPr>
          <w:rFonts w:ascii="Liberation Serif" w:hAnsi="Liberation Serif"/>
          <w:sz w:val="28"/>
          <w:szCs w:val="28"/>
        </w:rPr>
        <w:t>на территории городского округа Кр</w:t>
      </w:r>
      <w:r w:rsidR="008A7046" w:rsidRPr="00B323D2">
        <w:rPr>
          <w:rFonts w:ascii="Liberation Serif" w:hAnsi="Liberation Serif"/>
          <w:sz w:val="28"/>
          <w:szCs w:val="28"/>
        </w:rPr>
        <w:t>асноуфимск</w:t>
      </w:r>
      <w:r w:rsidR="009B0241">
        <w:rPr>
          <w:rFonts w:ascii="Liberation Serif" w:hAnsi="Liberation Serif"/>
          <w:sz w:val="28"/>
          <w:szCs w:val="28"/>
        </w:rPr>
        <w:t>»</w:t>
      </w:r>
      <w:r w:rsidR="00DB429C" w:rsidRPr="00B323D2">
        <w:rPr>
          <w:rFonts w:ascii="Liberation Serif" w:hAnsi="Liberation Serif"/>
          <w:sz w:val="28"/>
          <w:szCs w:val="28"/>
        </w:rPr>
        <w:t xml:space="preserve"> </w:t>
      </w:r>
      <w:r w:rsidR="009B0241">
        <w:rPr>
          <w:rFonts w:ascii="Liberation Serif" w:hAnsi="Liberation Serif"/>
          <w:sz w:val="28"/>
          <w:szCs w:val="28"/>
        </w:rPr>
        <w:t>изложив в новой редакции</w:t>
      </w:r>
      <w:r w:rsidR="00315ACA">
        <w:rPr>
          <w:rFonts w:ascii="Liberation Serif" w:hAnsi="Liberation Serif"/>
          <w:sz w:val="28"/>
          <w:szCs w:val="28"/>
        </w:rPr>
        <w:t xml:space="preserve"> (Приложение №1)</w:t>
      </w:r>
      <w:r w:rsidR="0002146B" w:rsidRPr="00B323D2">
        <w:rPr>
          <w:rFonts w:ascii="Liberation Serif" w:hAnsi="Liberation Serif"/>
          <w:sz w:val="28"/>
          <w:szCs w:val="28"/>
        </w:rPr>
        <w:t>.</w:t>
      </w:r>
    </w:p>
    <w:p w14:paraId="4037C85C" w14:textId="09C5D6E2" w:rsidR="00897E0F" w:rsidRPr="00897E0F" w:rsidRDefault="009B0241" w:rsidP="00897E0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DB429C" w:rsidRPr="00B323D2">
        <w:rPr>
          <w:rFonts w:ascii="Liberation Serif" w:hAnsi="Liberation Serif"/>
          <w:sz w:val="28"/>
          <w:szCs w:val="28"/>
        </w:rPr>
        <w:t>.</w:t>
      </w:r>
      <w:r w:rsidR="00897E0F">
        <w:rPr>
          <w:rFonts w:ascii="Liberation Serif" w:hAnsi="Liberation Serif"/>
          <w:sz w:val="28"/>
          <w:szCs w:val="28"/>
        </w:rPr>
        <w:tab/>
      </w:r>
      <w:r w:rsidR="00897E0F" w:rsidRPr="00897E0F">
        <w:rPr>
          <w:rFonts w:ascii="Liberation Serif" w:hAnsi="Liberation Serif"/>
          <w:sz w:val="28"/>
          <w:szCs w:val="28"/>
        </w:rPr>
        <w:t>Настоящее постановление опубликовать в периодическом печатном издании «Вестник городского округа Красноуфимск» и на официальном сайте городского округа Красноуфимск в сети «Интернет».</w:t>
      </w:r>
    </w:p>
    <w:p w14:paraId="370E4DA9" w14:textId="77777777" w:rsidR="00897E0F" w:rsidRPr="00897E0F" w:rsidRDefault="00897E0F" w:rsidP="00897E0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97E0F">
        <w:rPr>
          <w:rFonts w:ascii="Liberation Serif" w:hAnsi="Liberation Serif"/>
          <w:sz w:val="28"/>
          <w:szCs w:val="28"/>
        </w:rPr>
        <w:t>3.</w:t>
      </w:r>
      <w:r w:rsidRPr="00897E0F">
        <w:rPr>
          <w:rFonts w:ascii="Liberation Serif" w:hAnsi="Liberation Serif"/>
          <w:sz w:val="28"/>
          <w:szCs w:val="28"/>
        </w:rPr>
        <w:tab/>
        <w:t>Настоящее постановление вступает в силу с момента опубликования.</w:t>
      </w:r>
    </w:p>
    <w:p w14:paraId="4A4CB13F" w14:textId="3AC616E0" w:rsidR="00BE49EF" w:rsidRPr="00B323D2" w:rsidRDefault="00897E0F" w:rsidP="00897E0F">
      <w:pPr>
        <w:tabs>
          <w:tab w:val="left" w:pos="1134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897E0F">
        <w:rPr>
          <w:rFonts w:ascii="Liberation Serif" w:hAnsi="Liberation Serif"/>
          <w:sz w:val="28"/>
          <w:szCs w:val="28"/>
        </w:rPr>
        <w:t>4.</w:t>
      </w:r>
      <w:r w:rsidRPr="00897E0F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возложить на первого заместителя Главы городского округа Красноуфимск Е.Н. Антипину.</w:t>
      </w:r>
    </w:p>
    <w:p w14:paraId="7B389E77" w14:textId="77777777" w:rsidR="00BE49EF" w:rsidRDefault="00BE49EF" w:rsidP="00734A16">
      <w:pPr>
        <w:tabs>
          <w:tab w:val="left" w:pos="4005"/>
        </w:tabs>
        <w:ind w:hanging="426"/>
        <w:jc w:val="both"/>
        <w:rPr>
          <w:rFonts w:ascii="Liberation Serif" w:hAnsi="Liberation Serif"/>
          <w:sz w:val="28"/>
          <w:szCs w:val="28"/>
        </w:rPr>
      </w:pPr>
    </w:p>
    <w:p w14:paraId="11185D6E" w14:textId="77777777" w:rsidR="00596D7A" w:rsidRPr="00B323D2" w:rsidRDefault="00596D7A" w:rsidP="00734A16">
      <w:pPr>
        <w:tabs>
          <w:tab w:val="left" w:pos="4005"/>
        </w:tabs>
        <w:ind w:hanging="426"/>
        <w:jc w:val="both"/>
        <w:rPr>
          <w:rFonts w:ascii="Liberation Serif" w:hAnsi="Liberation Serif"/>
          <w:sz w:val="28"/>
          <w:szCs w:val="28"/>
        </w:rPr>
      </w:pPr>
    </w:p>
    <w:p w14:paraId="4624409A" w14:textId="3759B7EA" w:rsidR="00846A7E" w:rsidRDefault="00CF4B99" w:rsidP="00734A16">
      <w:pPr>
        <w:tabs>
          <w:tab w:val="left" w:pos="4005"/>
        </w:tabs>
        <w:ind w:hanging="426"/>
        <w:jc w:val="both"/>
        <w:rPr>
          <w:rFonts w:ascii="Liberation Serif" w:hAnsi="Liberation Serif"/>
          <w:sz w:val="28"/>
          <w:szCs w:val="28"/>
        </w:rPr>
      </w:pPr>
      <w:r w:rsidRPr="00B323D2">
        <w:rPr>
          <w:rFonts w:ascii="Liberation Serif" w:hAnsi="Liberation Serif"/>
          <w:sz w:val="28"/>
          <w:szCs w:val="28"/>
        </w:rPr>
        <w:t>Глав</w:t>
      </w:r>
      <w:r w:rsidR="00315ACA">
        <w:rPr>
          <w:rFonts w:ascii="Liberation Serif" w:hAnsi="Liberation Serif"/>
          <w:sz w:val="28"/>
          <w:szCs w:val="28"/>
        </w:rPr>
        <w:t>а</w:t>
      </w:r>
      <w:r w:rsidR="00220821" w:rsidRPr="00B323D2">
        <w:rPr>
          <w:rFonts w:ascii="Liberation Serif" w:hAnsi="Liberation Serif"/>
          <w:sz w:val="28"/>
          <w:szCs w:val="28"/>
        </w:rPr>
        <w:t xml:space="preserve"> городского округа Красноуфимск                   </w:t>
      </w:r>
      <w:r w:rsidR="00280B84" w:rsidRPr="00B323D2">
        <w:rPr>
          <w:rFonts w:ascii="Liberation Serif" w:hAnsi="Liberation Serif"/>
          <w:sz w:val="28"/>
          <w:szCs w:val="28"/>
        </w:rPr>
        <w:t xml:space="preserve">       </w:t>
      </w:r>
      <w:r w:rsidR="00220821" w:rsidRPr="00B323D2">
        <w:rPr>
          <w:rFonts w:ascii="Liberation Serif" w:hAnsi="Liberation Serif"/>
          <w:sz w:val="28"/>
          <w:szCs w:val="28"/>
        </w:rPr>
        <w:t xml:space="preserve">  </w:t>
      </w:r>
      <w:r w:rsidR="00BE49EF" w:rsidRPr="00B323D2">
        <w:rPr>
          <w:rFonts w:ascii="Liberation Serif" w:hAnsi="Liberation Serif"/>
          <w:sz w:val="28"/>
          <w:szCs w:val="28"/>
        </w:rPr>
        <w:t xml:space="preserve">   </w:t>
      </w:r>
      <w:r w:rsidR="00220821" w:rsidRPr="00B323D2">
        <w:rPr>
          <w:rFonts w:ascii="Liberation Serif" w:hAnsi="Liberation Serif"/>
          <w:sz w:val="28"/>
          <w:szCs w:val="28"/>
        </w:rPr>
        <w:t xml:space="preserve"> </w:t>
      </w:r>
      <w:r w:rsidR="00300473">
        <w:rPr>
          <w:rFonts w:ascii="Liberation Serif" w:hAnsi="Liberation Serif"/>
          <w:sz w:val="28"/>
          <w:szCs w:val="28"/>
        </w:rPr>
        <w:t xml:space="preserve">        Ю.С. Ладейщиков</w:t>
      </w:r>
    </w:p>
    <w:p w14:paraId="08120BC2" w14:textId="25CAC742" w:rsidR="00220821" w:rsidRPr="00B323D2" w:rsidRDefault="00220821" w:rsidP="00734A16">
      <w:pPr>
        <w:tabs>
          <w:tab w:val="left" w:pos="4005"/>
        </w:tabs>
        <w:ind w:hanging="426"/>
        <w:jc w:val="both"/>
        <w:rPr>
          <w:rFonts w:ascii="Liberation Serif" w:hAnsi="Liberation Serif"/>
          <w:sz w:val="28"/>
          <w:szCs w:val="28"/>
        </w:rPr>
      </w:pPr>
    </w:p>
    <w:p w14:paraId="77CF3A12" w14:textId="77777777" w:rsidR="00567070" w:rsidRPr="00B323D2" w:rsidRDefault="00567070" w:rsidP="00734A16">
      <w:pPr>
        <w:jc w:val="right"/>
        <w:rPr>
          <w:rFonts w:ascii="Liberation Serif" w:hAnsi="Liberation Serif"/>
          <w:sz w:val="28"/>
          <w:szCs w:val="28"/>
        </w:rPr>
      </w:pPr>
    </w:p>
    <w:p w14:paraId="5D1B5B17" w14:textId="77777777" w:rsidR="00DB429C" w:rsidRDefault="00DB429C" w:rsidP="00734A16">
      <w:pPr>
        <w:jc w:val="right"/>
        <w:rPr>
          <w:rFonts w:ascii="Liberation Serif" w:hAnsi="Liberation Serif"/>
          <w:sz w:val="28"/>
          <w:szCs w:val="28"/>
        </w:rPr>
      </w:pPr>
    </w:p>
    <w:p w14:paraId="7B23DBFE" w14:textId="77777777" w:rsidR="007C1CC9" w:rsidRPr="00B323D2" w:rsidRDefault="007C1CC9" w:rsidP="00734A16">
      <w:pPr>
        <w:jc w:val="right"/>
        <w:rPr>
          <w:rFonts w:ascii="Liberation Serif" w:hAnsi="Liberation Serif"/>
          <w:sz w:val="28"/>
          <w:szCs w:val="28"/>
        </w:rPr>
      </w:pPr>
    </w:p>
    <w:p w14:paraId="7D827125" w14:textId="77777777" w:rsidR="00DB429C" w:rsidRPr="00B323D2" w:rsidRDefault="00DB429C" w:rsidP="00734A16">
      <w:pPr>
        <w:jc w:val="right"/>
        <w:rPr>
          <w:rFonts w:ascii="Liberation Serif" w:hAnsi="Liberation Serif"/>
          <w:sz w:val="28"/>
          <w:szCs w:val="28"/>
        </w:rPr>
      </w:pPr>
    </w:p>
    <w:p w14:paraId="103B98F2" w14:textId="772AC9FD" w:rsidR="00DB429C" w:rsidRPr="00B323D2" w:rsidRDefault="00315ACA" w:rsidP="00734A16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br w:type="page"/>
      </w:r>
    </w:p>
    <w:p w14:paraId="0E7AE986" w14:textId="77777777" w:rsidR="00DB429C" w:rsidRPr="00B323D2" w:rsidRDefault="00DB429C" w:rsidP="001D7278">
      <w:pPr>
        <w:jc w:val="right"/>
        <w:rPr>
          <w:rFonts w:ascii="Liberation Serif" w:hAnsi="Liberation Serif"/>
          <w:sz w:val="20"/>
        </w:rPr>
      </w:pPr>
      <w:r w:rsidRPr="00B323D2">
        <w:rPr>
          <w:rFonts w:ascii="Liberation Serif" w:hAnsi="Liberation Serif"/>
          <w:sz w:val="20"/>
        </w:rPr>
        <w:t xml:space="preserve">Приложение  № 1 </w:t>
      </w:r>
    </w:p>
    <w:p w14:paraId="1C5D6AC3" w14:textId="11041904" w:rsidR="00DB429C" w:rsidRPr="00B323D2" w:rsidRDefault="00315ACA" w:rsidP="001D7278">
      <w:pPr>
        <w:jc w:val="right"/>
        <w:rPr>
          <w:rFonts w:ascii="Liberation Serif" w:hAnsi="Liberation Serif"/>
          <w:sz w:val="20"/>
        </w:rPr>
      </w:pPr>
      <w:r>
        <w:rPr>
          <w:rFonts w:ascii="Liberation Serif" w:hAnsi="Liberation Serif"/>
          <w:sz w:val="20"/>
        </w:rPr>
        <w:t>к</w:t>
      </w:r>
      <w:r w:rsidR="00DB429C" w:rsidRPr="00B323D2">
        <w:rPr>
          <w:rFonts w:ascii="Liberation Serif" w:hAnsi="Liberation Serif"/>
          <w:sz w:val="20"/>
        </w:rPr>
        <w:t xml:space="preserve"> постановлению Главы </w:t>
      </w:r>
    </w:p>
    <w:p w14:paraId="46D56D57" w14:textId="089C2A1B" w:rsidR="00DB429C" w:rsidRPr="00B323D2" w:rsidRDefault="009D3F14" w:rsidP="001D7278">
      <w:pPr>
        <w:jc w:val="right"/>
        <w:rPr>
          <w:rFonts w:ascii="Liberation Serif" w:hAnsi="Liberation Serif"/>
          <w:sz w:val="20"/>
        </w:rPr>
      </w:pPr>
      <w:r w:rsidRPr="00B323D2">
        <w:rPr>
          <w:rFonts w:ascii="Liberation Serif" w:hAnsi="Liberation Serif"/>
          <w:sz w:val="20"/>
        </w:rPr>
        <w:t>г</w:t>
      </w:r>
      <w:r w:rsidR="00DB429C" w:rsidRPr="00B323D2">
        <w:rPr>
          <w:rFonts w:ascii="Liberation Serif" w:hAnsi="Liberation Serif"/>
          <w:sz w:val="20"/>
        </w:rPr>
        <w:t xml:space="preserve">ородского округа  Красноуфимск </w:t>
      </w:r>
    </w:p>
    <w:p w14:paraId="04D08CC8" w14:textId="03AEA1A1" w:rsidR="00DB429C" w:rsidRPr="00B323D2" w:rsidRDefault="009D3F14" w:rsidP="001D7278">
      <w:pPr>
        <w:jc w:val="right"/>
        <w:rPr>
          <w:rFonts w:ascii="Liberation Serif" w:hAnsi="Liberation Serif"/>
          <w:sz w:val="20"/>
        </w:rPr>
      </w:pPr>
      <w:r w:rsidRPr="00B323D2">
        <w:rPr>
          <w:rFonts w:ascii="Liberation Serif" w:hAnsi="Liberation Serif"/>
          <w:sz w:val="20"/>
        </w:rPr>
        <w:t>№</w:t>
      </w:r>
      <w:r w:rsidR="00CD190E" w:rsidRPr="004B39B9">
        <w:rPr>
          <w:rFonts w:ascii="Liberation Serif" w:hAnsi="Liberation Serif"/>
          <w:sz w:val="20"/>
        </w:rPr>
        <w:t xml:space="preserve"> </w:t>
      </w:r>
      <w:r w:rsidR="000C2A87">
        <w:rPr>
          <w:rFonts w:ascii="Liberation Serif" w:hAnsi="Liberation Serif"/>
          <w:sz w:val="20"/>
        </w:rPr>
        <w:t>1243</w:t>
      </w:r>
      <w:r w:rsidR="00562A0F">
        <w:rPr>
          <w:rFonts w:ascii="Liberation Serif" w:hAnsi="Liberation Serif"/>
          <w:sz w:val="20"/>
        </w:rPr>
        <w:t xml:space="preserve"> </w:t>
      </w:r>
      <w:r w:rsidRPr="00B323D2">
        <w:rPr>
          <w:rFonts w:ascii="Liberation Serif" w:hAnsi="Liberation Serif"/>
          <w:sz w:val="20"/>
        </w:rPr>
        <w:t>от</w:t>
      </w:r>
      <w:r w:rsidR="00CD190E" w:rsidRPr="004B39B9">
        <w:rPr>
          <w:rFonts w:ascii="Liberation Serif" w:hAnsi="Liberation Serif"/>
          <w:sz w:val="20"/>
        </w:rPr>
        <w:t xml:space="preserve"> </w:t>
      </w:r>
      <w:r w:rsidR="00562A0F">
        <w:rPr>
          <w:rFonts w:ascii="Liberation Serif" w:hAnsi="Liberation Serif"/>
          <w:sz w:val="20"/>
        </w:rPr>
        <w:t xml:space="preserve"> </w:t>
      </w:r>
      <w:r w:rsidR="000C2A87">
        <w:rPr>
          <w:rFonts w:ascii="Liberation Serif" w:hAnsi="Liberation Serif"/>
          <w:sz w:val="20"/>
        </w:rPr>
        <w:t>24.12.2025</w:t>
      </w:r>
    </w:p>
    <w:p w14:paraId="4FB596E4" w14:textId="77777777" w:rsidR="00DB429C" w:rsidRPr="00B323D2" w:rsidRDefault="00DB429C" w:rsidP="001D7278">
      <w:pPr>
        <w:jc w:val="right"/>
        <w:rPr>
          <w:rFonts w:ascii="Liberation Serif" w:hAnsi="Liberation Serif"/>
          <w:sz w:val="28"/>
          <w:szCs w:val="28"/>
        </w:rPr>
      </w:pPr>
    </w:p>
    <w:p w14:paraId="046A988D" w14:textId="77777777" w:rsidR="00DB429C" w:rsidRPr="00B323D2" w:rsidRDefault="00DB429C" w:rsidP="001D7278">
      <w:pPr>
        <w:jc w:val="right"/>
        <w:rPr>
          <w:rFonts w:ascii="Liberation Serif" w:hAnsi="Liberation Serif"/>
          <w:sz w:val="28"/>
          <w:szCs w:val="28"/>
        </w:rPr>
      </w:pPr>
    </w:p>
    <w:p w14:paraId="086B0609" w14:textId="77777777" w:rsidR="00DB429C" w:rsidRPr="00B323D2" w:rsidRDefault="00DB429C" w:rsidP="001D7278">
      <w:pPr>
        <w:jc w:val="right"/>
        <w:rPr>
          <w:rFonts w:ascii="Liberation Serif" w:hAnsi="Liberation Serif"/>
          <w:sz w:val="28"/>
          <w:szCs w:val="28"/>
        </w:rPr>
      </w:pPr>
    </w:p>
    <w:p w14:paraId="7AB7040B" w14:textId="77777777" w:rsidR="00315ACA" w:rsidRDefault="00734A16" w:rsidP="00953708">
      <w:pPr>
        <w:ind w:left="284" w:hanging="426"/>
        <w:jc w:val="center"/>
        <w:rPr>
          <w:rFonts w:ascii="Liberation Serif" w:hAnsi="Liberation Serif"/>
          <w:b/>
          <w:sz w:val="28"/>
          <w:szCs w:val="28"/>
        </w:rPr>
      </w:pPr>
      <w:r w:rsidRPr="00B323D2">
        <w:rPr>
          <w:rFonts w:ascii="Liberation Serif" w:hAnsi="Liberation Serif"/>
          <w:b/>
          <w:sz w:val="28"/>
          <w:szCs w:val="28"/>
        </w:rPr>
        <w:t xml:space="preserve">Перечень </w:t>
      </w:r>
      <w:r w:rsidR="00A83058" w:rsidRPr="00B323D2">
        <w:rPr>
          <w:rFonts w:ascii="Liberation Serif" w:hAnsi="Liberation Serif"/>
          <w:b/>
          <w:sz w:val="28"/>
          <w:szCs w:val="28"/>
        </w:rPr>
        <w:t>систем водоснабжения,</w:t>
      </w:r>
      <w:r w:rsidR="004B39B9">
        <w:rPr>
          <w:rFonts w:ascii="Liberation Serif" w:hAnsi="Liberation Serif"/>
          <w:b/>
          <w:sz w:val="28"/>
          <w:szCs w:val="28"/>
        </w:rPr>
        <w:t xml:space="preserve"> водоотведения</w:t>
      </w:r>
      <w:r w:rsidR="00A83058" w:rsidRPr="00B323D2">
        <w:rPr>
          <w:rFonts w:ascii="Liberation Serif" w:hAnsi="Liberation Serif"/>
          <w:b/>
          <w:sz w:val="28"/>
          <w:szCs w:val="28"/>
        </w:rPr>
        <w:t xml:space="preserve"> подлежащих ремонту на территории городского округа Красноуфимск</w:t>
      </w:r>
      <w:r w:rsidR="00953708" w:rsidRPr="00B323D2">
        <w:rPr>
          <w:rFonts w:ascii="Liberation Serif" w:hAnsi="Liberation Serif"/>
          <w:b/>
          <w:sz w:val="28"/>
          <w:szCs w:val="28"/>
        </w:rPr>
        <w:t xml:space="preserve"> в 202</w:t>
      </w:r>
      <w:r w:rsidR="004B39B9">
        <w:rPr>
          <w:rFonts w:ascii="Liberation Serif" w:hAnsi="Liberation Serif"/>
          <w:b/>
          <w:sz w:val="28"/>
          <w:szCs w:val="28"/>
        </w:rPr>
        <w:t>5</w:t>
      </w:r>
      <w:r w:rsidR="00A83058" w:rsidRPr="00B323D2">
        <w:rPr>
          <w:rFonts w:ascii="Liberation Serif" w:hAnsi="Liberation Serif"/>
          <w:b/>
          <w:sz w:val="28"/>
          <w:szCs w:val="28"/>
        </w:rPr>
        <w:t xml:space="preserve"> г</w:t>
      </w:r>
      <w:r w:rsidR="00953708" w:rsidRPr="00B323D2">
        <w:rPr>
          <w:rFonts w:ascii="Liberation Serif" w:hAnsi="Liberation Serif"/>
          <w:b/>
          <w:sz w:val="28"/>
          <w:szCs w:val="28"/>
        </w:rPr>
        <w:t xml:space="preserve">. </w:t>
      </w:r>
    </w:p>
    <w:p w14:paraId="0CD32C36" w14:textId="6A0FC9A1" w:rsidR="00734A16" w:rsidRDefault="00953708" w:rsidP="00953708">
      <w:pPr>
        <w:ind w:left="284" w:hanging="426"/>
        <w:jc w:val="center"/>
        <w:rPr>
          <w:rFonts w:ascii="Liberation Serif" w:hAnsi="Liberation Serif"/>
          <w:b/>
          <w:sz w:val="28"/>
          <w:szCs w:val="28"/>
        </w:rPr>
      </w:pPr>
      <w:r w:rsidRPr="00B323D2">
        <w:rPr>
          <w:rFonts w:ascii="Liberation Serif" w:hAnsi="Liberation Serif"/>
          <w:b/>
          <w:sz w:val="28"/>
          <w:szCs w:val="28"/>
        </w:rPr>
        <w:t>МУП «Горкомхоз МО г. Красноуфимск»</w:t>
      </w:r>
    </w:p>
    <w:p w14:paraId="4D1C1D26" w14:textId="77777777" w:rsidR="00315ACA" w:rsidRDefault="00315ACA" w:rsidP="00953708">
      <w:pPr>
        <w:ind w:left="284" w:hanging="426"/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402"/>
        <w:gridCol w:w="2336"/>
        <w:gridCol w:w="2337"/>
      </w:tblGrid>
      <w:tr w:rsidR="00EE5CC3" w:rsidRPr="00F34BF7" w14:paraId="6C0B3C17" w14:textId="77777777">
        <w:tc>
          <w:tcPr>
            <w:tcW w:w="562" w:type="dxa"/>
          </w:tcPr>
          <w:p w14:paraId="19D904D9" w14:textId="77777777" w:rsidR="00315ACA" w:rsidRDefault="00315A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№ п/п</w:t>
            </w:r>
          </w:p>
        </w:tc>
        <w:tc>
          <w:tcPr>
            <w:tcW w:w="3402" w:type="dxa"/>
          </w:tcPr>
          <w:p w14:paraId="359BB05B" w14:textId="77777777" w:rsidR="00315ACA" w:rsidRDefault="00315A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Адрес</w:t>
            </w:r>
          </w:p>
        </w:tc>
        <w:tc>
          <w:tcPr>
            <w:tcW w:w="2336" w:type="dxa"/>
          </w:tcPr>
          <w:p w14:paraId="30C95D64" w14:textId="77777777" w:rsidR="00315ACA" w:rsidRDefault="00315A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Протяженность участка, м.</w:t>
            </w:r>
          </w:p>
        </w:tc>
        <w:tc>
          <w:tcPr>
            <w:tcW w:w="2337" w:type="dxa"/>
          </w:tcPr>
          <w:p w14:paraId="38107FFF" w14:textId="77777777" w:rsidR="00315ACA" w:rsidRDefault="00315A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Диаметр трубы</w:t>
            </w:r>
          </w:p>
        </w:tc>
      </w:tr>
      <w:tr w:rsidR="00EE5CC3" w:rsidRPr="00F34BF7" w14:paraId="1A13584B" w14:textId="77777777">
        <w:tc>
          <w:tcPr>
            <w:tcW w:w="562" w:type="dxa"/>
          </w:tcPr>
          <w:p w14:paraId="060D322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402" w:type="dxa"/>
          </w:tcPr>
          <w:p w14:paraId="43489B2A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участка сети ХВС МАОУ СШ2, ул. Берёзовая, №6</w:t>
            </w:r>
          </w:p>
        </w:tc>
        <w:tc>
          <w:tcPr>
            <w:tcW w:w="2336" w:type="dxa"/>
          </w:tcPr>
          <w:p w14:paraId="5375742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14:paraId="5BF694A0" w14:textId="77777777" w:rsidR="00315ACA" w:rsidRDefault="00315ACA">
            <w:pPr>
              <w:jc w:val="center"/>
              <w:rPr>
                <w:szCs w:val="24"/>
              </w:rPr>
            </w:pPr>
          </w:p>
        </w:tc>
        <w:tc>
          <w:tcPr>
            <w:tcW w:w="2337" w:type="dxa"/>
          </w:tcPr>
          <w:p w14:paraId="1DB09365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</w:tr>
      <w:tr w:rsidR="00EE5CC3" w:rsidRPr="00F34BF7" w14:paraId="68652253" w14:textId="77777777">
        <w:tc>
          <w:tcPr>
            <w:tcW w:w="562" w:type="dxa"/>
          </w:tcPr>
          <w:p w14:paraId="732EFD79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3402" w:type="dxa"/>
          </w:tcPr>
          <w:p w14:paraId="6CBF0F0E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участка сети ХВС по пер. Селекционный, от ул. Вильямса до ул. Чкалова</w:t>
            </w:r>
          </w:p>
        </w:tc>
        <w:tc>
          <w:tcPr>
            <w:tcW w:w="2336" w:type="dxa"/>
          </w:tcPr>
          <w:p w14:paraId="78B16EEA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  <w:p w14:paraId="49F8F753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6F350FC7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14:paraId="61AB4352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</w:tc>
        <w:tc>
          <w:tcPr>
            <w:tcW w:w="2337" w:type="dxa"/>
          </w:tcPr>
          <w:p w14:paraId="02428EB7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</w:t>
            </w:r>
          </w:p>
          <w:p w14:paraId="4E69A18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14:paraId="45658CF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14:paraId="63DE7616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EE5CC3" w:rsidRPr="00F34BF7" w14:paraId="7C0B4C1D" w14:textId="77777777">
        <w:tc>
          <w:tcPr>
            <w:tcW w:w="562" w:type="dxa"/>
          </w:tcPr>
          <w:p w14:paraId="0AE2BF6B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3402" w:type="dxa"/>
          </w:tcPr>
          <w:p w14:paraId="37D6299D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ХВС по ул. Рябиновая</w:t>
            </w:r>
          </w:p>
        </w:tc>
        <w:tc>
          <w:tcPr>
            <w:tcW w:w="2336" w:type="dxa"/>
          </w:tcPr>
          <w:p w14:paraId="2E07394A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</w:t>
            </w:r>
          </w:p>
        </w:tc>
        <w:tc>
          <w:tcPr>
            <w:tcW w:w="2337" w:type="dxa"/>
          </w:tcPr>
          <w:p w14:paraId="662D89C6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</w:tr>
      <w:tr w:rsidR="00EE5CC3" w:rsidRPr="00F34BF7" w14:paraId="4E08BC0B" w14:textId="77777777">
        <w:tc>
          <w:tcPr>
            <w:tcW w:w="562" w:type="dxa"/>
          </w:tcPr>
          <w:p w14:paraId="5873F6E9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3402" w:type="dxa"/>
          </w:tcPr>
          <w:p w14:paraId="73D42494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участка сети ХВС по ул. Азина, д. 58</w:t>
            </w:r>
          </w:p>
        </w:tc>
        <w:tc>
          <w:tcPr>
            <w:tcW w:w="2336" w:type="dxa"/>
          </w:tcPr>
          <w:p w14:paraId="2C8C3D19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2337" w:type="dxa"/>
          </w:tcPr>
          <w:p w14:paraId="1B10C153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14:paraId="6CD54D70" w14:textId="77777777" w:rsidR="00315ACA" w:rsidRDefault="00315ACA">
            <w:pPr>
              <w:jc w:val="center"/>
              <w:rPr>
                <w:szCs w:val="24"/>
              </w:rPr>
            </w:pPr>
          </w:p>
        </w:tc>
      </w:tr>
      <w:tr w:rsidR="00EE5CC3" w:rsidRPr="00F34BF7" w14:paraId="1BBEEE5F" w14:textId="77777777">
        <w:tc>
          <w:tcPr>
            <w:tcW w:w="562" w:type="dxa"/>
          </w:tcPr>
          <w:p w14:paraId="4022E3AA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3402" w:type="dxa"/>
          </w:tcPr>
          <w:p w14:paraId="1584B94B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участка водопровода по ул. Нефтяников,</w:t>
            </w:r>
            <w:r>
              <w:t xml:space="preserve"> </w:t>
            </w:r>
            <w:r>
              <w:rPr>
                <w:szCs w:val="24"/>
              </w:rPr>
              <w:t>от дома №17 до дома №15</w:t>
            </w:r>
          </w:p>
        </w:tc>
        <w:tc>
          <w:tcPr>
            <w:tcW w:w="2336" w:type="dxa"/>
          </w:tcPr>
          <w:p w14:paraId="1FC51F21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337" w:type="dxa"/>
          </w:tcPr>
          <w:p w14:paraId="68480742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14:paraId="2E4B59C0" w14:textId="77777777" w:rsidR="00315ACA" w:rsidRDefault="00315ACA">
            <w:pPr>
              <w:jc w:val="center"/>
              <w:rPr>
                <w:szCs w:val="24"/>
              </w:rPr>
            </w:pPr>
          </w:p>
        </w:tc>
      </w:tr>
      <w:tr w:rsidR="00EE5CC3" w:rsidRPr="00F34BF7" w14:paraId="115B6F27" w14:textId="77777777">
        <w:tc>
          <w:tcPr>
            <w:tcW w:w="562" w:type="dxa"/>
          </w:tcPr>
          <w:p w14:paraId="06CB8144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3402" w:type="dxa"/>
          </w:tcPr>
          <w:p w14:paraId="482ABD82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по ул. Вагонной, №18 - №42</w:t>
            </w:r>
          </w:p>
        </w:tc>
        <w:tc>
          <w:tcPr>
            <w:tcW w:w="2336" w:type="dxa"/>
          </w:tcPr>
          <w:p w14:paraId="2AB4F9B9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238,5</w:t>
            </w:r>
          </w:p>
          <w:p w14:paraId="7BDCEB58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239,5</w:t>
            </w:r>
          </w:p>
          <w:p w14:paraId="653D979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337" w:type="dxa"/>
          </w:tcPr>
          <w:p w14:paraId="06EC4E4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14:paraId="3282A60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  <w:p w14:paraId="5928E80F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EE5CC3" w:rsidRPr="00F34BF7" w14:paraId="692F0A11" w14:textId="77777777">
        <w:tc>
          <w:tcPr>
            <w:tcW w:w="562" w:type="dxa"/>
          </w:tcPr>
          <w:p w14:paraId="7BC3EDA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3402" w:type="dxa"/>
          </w:tcPr>
          <w:p w14:paraId="268017C0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по ул. Пролетарской, №104 - №124</w:t>
            </w:r>
          </w:p>
        </w:tc>
        <w:tc>
          <w:tcPr>
            <w:tcW w:w="2336" w:type="dxa"/>
          </w:tcPr>
          <w:p w14:paraId="1B1BE7B6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  <w:p w14:paraId="1894E51F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14:paraId="23268BFD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337" w:type="dxa"/>
          </w:tcPr>
          <w:p w14:paraId="18D52574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14:paraId="440AA3FD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14:paraId="6741FA5F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EE5CC3" w:rsidRPr="00F34BF7" w14:paraId="5ADF16D6" w14:textId="77777777">
        <w:tc>
          <w:tcPr>
            <w:tcW w:w="562" w:type="dxa"/>
          </w:tcPr>
          <w:p w14:paraId="4CA21C2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3402" w:type="dxa"/>
          </w:tcPr>
          <w:p w14:paraId="021F9057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по ул. Вагонной, №74</w:t>
            </w:r>
          </w:p>
        </w:tc>
        <w:tc>
          <w:tcPr>
            <w:tcW w:w="2336" w:type="dxa"/>
          </w:tcPr>
          <w:p w14:paraId="0FF1109B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</w:t>
            </w:r>
          </w:p>
        </w:tc>
        <w:tc>
          <w:tcPr>
            <w:tcW w:w="2337" w:type="dxa"/>
          </w:tcPr>
          <w:p w14:paraId="2E16CA3A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  <w:p w14:paraId="3B58DB3A" w14:textId="77777777" w:rsidR="00315ACA" w:rsidRDefault="00315ACA">
            <w:pPr>
              <w:jc w:val="center"/>
              <w:rPr>
                <w:szCs w:val="24"/>
              </w:rPr>
            </w:pPr>
          </w:p>
        </w:tc>
      </w:tr>
      <w:tr w:rsidR="00EE5CC3" w:rsidRPr="00F34BF7" w14:paraId="01EB568D" w14:textId="77777777">
        <w:tc>
          <w:tcPr>
            <w:tcW w:w="562" w:type="dxa"/>
          </w:tcPr>
          <w:p w14:paraId="3B7BF69F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3402" w:type="dxa"/>
          </w:tcPr>
          <w:p w14:paraId="1DB0F44D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КНС ул.Кирова</w:t>
            </w:r>
          </w:p>
        </w:tc>
        <w:tc>
          <w:tcPr>
            <w:tcW w:w="2336" w:type="dxa"/>
          </w:tcPr>
          <w:p w14:paraId="2898ECD7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172,6</w:t>
            </w:r>
          </w:p>
        </w:tc>
        <w:tc>
          <w:tcPr>
            <w:tcW w:w="2337" w:type="dxa"/>
          </w:tcPr>
          <w:p w14:paraId="0DC2B6C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</w:t>
            </w:r>
          </w:p>
        </w:tc>
      </w:tr>
      <w:tr w:rsidR="00EE5CC3" w:rsidRPr="00F34BF7" w14:paraId="75B9606B" w14:textId="77777777">
        <w:tc>
          <w:tcPr>
            <w:tcW w:w="562" w:type="dxa"/>
          </w:tcPr>
          <w:p w14:paraId="3C6419AB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3402" w:type="dxa"/>
          </w:tcPr>
          <w:p w14:paraId="673982AC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по ул. Советской Армии, №1 - №39</w:t>
            </w:r>
          </w:p>
        </w:tc>
        <w:tc>
          <w:tcPr>
            <w:tcW w:w="2336" w:type="dxa"/>
          </w:tcPr>
          <w:p w14:paraId="2456F141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260</w:t>
            </w:r>
          </w:p>
          <w:p w14:paraId="36720C4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</w:p>
          <w:p w14:paraId="504CD196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  <w:p w14:paraId="2E113545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  <w:p w14:paraId="6535605F" w14:textId="77777777" w:rsidR="00315ACA" w:rsidRDefault="00315ACA">
            <w:pPr>
              <w:jc w:val="center"/>
              <w:rPr>
                <w:szCs w:val="24"/>
              </w:rPr>
            </w:pPr>
          </w:p>
        </w:tc>
        <w:tc>
          <w:tcPr>
            <w:tcW w:w="2337" w:type="dxa"/>
          </w:tcPr>
          <w:p w14:paraId="4BBF0137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14:paraId="799E799D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14:paraId="4FAC65AF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  <w:p w14:paraId="23C5C8E9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EE5CC3" w:rsidRPr="00F34BF7" w14:paraId="42485DAB" w14:textId="77777777">
        <w:tc>
          <w:tcPr>
            <w:tcW w:w="562" w:type="dxa"/>
          </w:tcPr>
          <w:p w14:paraId="63B4D78A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402" w:type="dxa"/>
          </w:tcPr>
          <w:p w14:paraId="2BBDADEA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по ул. Кирова, № 94-№ 120</w:t>
            </w:r>
          </w:p>
        </w:tc>
        <w:tc>
          <w:tcPr>
            <w:tcW w:w="2336" w:type="dxa"/>
          </w:tcPr>
          <w:p w14:paraId="26C5A940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643,7</w:t>
            </w:r>
          </w:p>
          <w:p w14:paraId="07FABB6B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11,7</w:t>
            </w:r>
          </w:p>
          <w:p w14:paraId="38F4B011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25,9</w:t>
            </w:r>
          </w:p>
          <w:p w14:paraId="1E135ED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337" w:type="dxa"/>
          </w:tcPr>
          <w:p w14:paraId="682AD9DD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14:paraId="4EF4D91D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  <w:p w14:paraId="223A019B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  <w:p w14:paraId="265C6982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EE5CC3" w:rsidRPr="00F34BF7" w14:paraId="561CFC8D" w14:textId="77777777">
        <w:tc>
          <w:tcPr>
            <w:tcW w:w="562" w:type="dxa"/>
          </w:tcPr>
          <w:p w14:paraId="6D3E40D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402" w:type="dxa"/>
          </w:tcPr>
          <w:p w14:paraId="084B2CAA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по ул. Мостовая, №1 - №4</w:t>
            </w:r>
          </w:p>
        </w:tc>
        <w:tc>
          <w:tcPr>
            <w:tcW w:w="2336" w:type="dxa"/>
          </w:tcPr>
          <w:p w14:paraId="46FD293C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14:paraId="7923B477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117,8</w:t>
            </w:r>
          </w:p>
        </w:tc>
        <w:tc>
          <w:tcPr>
            <w:tcW w:w="2337" w:type="dxa"/>
          </w:tcPr>
          <w:p w14:paraId="69CF38FB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  <w:p w14:paraId="4DC9E9D9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EE5CC3" w:rsidRPr="00F34BF7" w14:paraId="65A262D2" w14:textId="77777777">
        <w:tc>
          <w:tcPr>
            <w:tcW w:w="562" w:type="dxa"/>
          </w:tcPr>
          <w:p w14:paraId="31119B72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402" w:type="dxa"/>
          </w:tcPr>
          <w:p w14:paraId="0B851F50" w14:textId="77777777" w:rsidR="00315ACA" w:rsidRDefault="00315ACA" w:rsidP="00D448FA">
            <w:pPr>
              <w:rPr>
                <w:szCs w:val="24"/>
              </w:rPr>
            </w:pPr>
            <w:r>
              <w:rPr>
                <w:szCs w:val="24"/>
              </w:rPr>
              <w:t>Ремонт сети ХВС ул. Мизерова, №24 - №28</w:t>
            </w:r>
          </w:p>
        </w:tc>
        <w:tc>
          <w:tcPr>
            <w:tcW w:w="2336" w:type="dxa"/>
          </w:tcPr>
          <w:p w14:paraId="0D0EEAB3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92,5</w:t>
            </w:r>
          </w:p>
          <w:p w14:paraId="104E9611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79,3</w:t>
            </w:r>
          </w:p>
        </w:tc>
        <w:tc>
          <w:tcPr>
            <w:tcW w:w="2337" w:type="dxa"/>
          </w:tcPr>
          <w:p w14:paraId="31DFD721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</w:t>
            </w:r>
          </w:p>
          <w:p w14:paraId="734CD55E" w14:textId="77777777" w:rsidR="00315ACA" w:rsidRDefault="00315AC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  <w:tr w:rsidR="00EE5CC3" w:rsidRPr="002C448C" w14:paraId="6B62C245" w14:textId="77777777">
        <w:tc>
          <w:tcPr>
            <w:tcW w:w="3964" w:type="dxa"/>
            <w:gridSpan w:val="2"/>
          </w:tcPr>
          <w:p w14:paraId="21B5ECE1" w14:textId="77777777" w:rsidR="00315ACA" w:rsidRDefault="00315ACA" w:rsidP="00D448F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ИТОГО:</w:t>
            </w:r>
          </w:p>
        </w:tc>
        <w:tc>
          <w:tcPr>
            <w:tcW w:w="2336" w:type="dxa"/>
          </w:tcPr>
          <w:p w14:paraId="5B4D3E5E" w14:textId="77777777" w:rsidR="00315ACA" w:rsidRDefault="00315AC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2959,4</w:t>
            </w:r>
          </w:p>
        </w:tc>
        <w:tc>
          <w:tcPr>
            <w:tcW w:w="2337" w:type="dxa"/>
          </w:tcPr>
          <w:p w14:paraId="3D5E72B1" w14:textId="77777777" w:rsidR="00315ACA" w:rsidRDefault="00315ACA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1F1165DC" w14:textId="77777777" w:rsidR="00315ACA" w:rsidRDefault="00315ACA" w:rsidP="00315ACA">
      <w:pPr>
        <w:ind w:left="284" w:hanging="426"/>
        <w:jc w:val="center"/>
        <w:rPr>
          <w:rFonts w:ascii="Liberation Serif" w:hAnsi="Liberation Serif"/>
          <w:b/>
          <w:sz w:val="28"/>
          <w:szCs w:val="28"/>
        </w:rPr>
      </w:pPr>
    </w:p>
    <w:sectPr w:rsidR="00315ACA" w:rsidSect="00731AB4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3489"/>
    <w:multiLevelType w:val="multilevel"/>
    <w:tmpl w:val="B7A4875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90" w:hanging="2160"/>
      </w:pPr>
      <w:rPr>
        <w:rFonts w:hint="default"/>
      </w:rPr>
    </w:lvl>
  </w:abstractNum>
  <w:num w:numId="1" w16cid:durableId="115240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0821"/>
    <w:rsid w:val="00000B09"/>
    <w:rsid w:val="0000208C"/>
    <w:rsid w:val="00011EE8"/>
    <w:rsid w:val="00016484"/>
    <w:rsid w:val="000178A1"/>
    <w:rsid w:val="0002146B"/>
    <w:rsid w:val="00030C17"/>
    <w:rsid w:val="00043B52"/>
    <w:rsid w:val="00051511"/>
    <w:rsid w:val="00064ABD"/>
    <w:rsid w:val="00064D51"/>
    <w:rsid w:val="00072F2E"/>
    <w:rsid w:val="00080F7F"/>
    <w:rsid w:val="00093182"/>
    <w:rsid w:val="00095C07"/>
    <w:rsid w:val="000A016F"/>
    <w:rsid w:val="000A02FD"/>
    <w:rsid w:val="000A739D"/>
    <w:rsid w:val="000C2875"/>
    <w:rsid w:val="000C2A87"/>
    <w:rsid w:val="000C558A"/>
    <w:rsid w:val="000D74A6"/>
    <w:rsid w:val="000E2528"/>
    <w:rsid w:val="000F1E1B"/>
    <w:rsid w:val="000F5FA2"/>
    <w:rsid w:val="00135C14"/>
    <w:rsid w:val="00135D4B"/>
    <w:rsid w:val="00141B33"/>
    <w:rsid w:val="00144907"/>
    <w:rsid w:val="00145FE1"/>
    <w:rsid w:val="00146F04"/>
    <w:rsid w:val="00166D37"/>
    <w:rsid w:val="001671E0"/>
    <w:rsid w:val="00171E6A"/>
    <w:rsid w:val="001820EC"/>
    <w:rsid w:val="001820F3"/>
    <w:rsid w:val="00184255"/>
    <w:rsid w:val="00191057"/>
    <w:rsid w:val="00193A64"/>
    <w:rsid w:val="001A08D5"/>
    <w:rsid w:val="001A1FEA"/>
    <w:rsid w:val="001A76E4"/>
    <w:rsid w:val="001B7CE1"/>
    <w:rsid w:val="001C7926"/>
    <w:rsid w:val="001D1F26"/>
    <w:rsid w:val="001D2FE5"/>
    <w:rsid w:val="001D7278"/>
    <w:rsid w:val="001F340C"/>
    <w:rsid w:val="001F5009"/>
    <w:rsid w:val="00213264"/>
    <w:rsid w:val="00220821"/>
    <w:rsid w:val="0022343A"/>
    <w:rsid w:val="00223476"/>
    <w:rsid w:val="00223541"/>
    <w:rsid w:val="00225FBE"/>
    <w:rsid w:val="00230F9A"/>
    <w:rsid w:val="00240BC4"/>
    <w:rsid w:val="00247BFB"/>
    <w:rsid w:val="002619A3"/>
    <w:rsid w:val="00266C99"/>
    <w:rsid w:val="0026729C"/>
    <w:rsid w:val="0026759A"/>
    <w:rsid w:val="002702FF"/>
    <w:rsid w:val="00280B84"/>
    <w:rsid w:val="00282487"/>
    <w:rsid w:val="00290240"/>
    <w:rsid w:val="0029223C"/>
    <w:rsid w:val="002A45DA"/>
    <w:rsid w:val="002C0B69"/>
    <w:rsid w:val="002C29F0"/>
    <w:rsid w:val="002C6A9E"/>
    <w:rsid w:val="002E2D66"/>
    <w:rsid w:val="002F1346"/>
    <w:rsid w:val="002F16C9"/>
    <w:rsid w:val="002F343F"/>
    <w:rsid w:val="002F76F9"/>
    <w:rsid w:val="00300473"/>
    <w:rsid w:val="00305722"/>
    <w:rsid w:val="00305906"/>
    <w:rsid w:val="00315476"/>
    <w:rsid w:val="00315ACA"/>
    <w:rsid w:val="00323826"/>
    <w:rsid w:val="003366A7"/>
    <w:rsid w:val="00341DA7"/>
    <w:rsid w:val="00346C2A"/>
    <w:rsid w:val="00357962"/>
    <w:rsid w:val="003738A7"/>
    <w:rsid w:val="00375548"/>
    <w:rsid w:val="00380F97"/>
    <w:rsid w:val="003817D3"/>
    <w:rsid w:val="00383379"/>
    <w:rsid w:val="0038728B"/>
    <w:rsid w:val="00395361"/>
    <w:rsid w:val="0039691F"/>
    <w:rsid w:val="003D224A"/>
    <w:rsid w:val="003D3985"/>
    <w:rsid w:val="003D75AA"/>
    <w:rsid w:val="003E05C9"/>
    <w:rsid w:val="003E0790"/>
    <w:rsid w:val="003E4557"/>
    <w:rsid w:val="003F351B"/>
    <w:rsid w:val="004017C8"/>
    <w:rsid w:val="00403C59"/>
    <w:rsid w:val="00415999"/>
    <w:rsid w:val="00431104"/>
    <w:rsid w:val="0044097E"/>
    <w:rsid w:val="0045083F"/>
    <w:rsid w:val="00457A2D"/>
    <w:rsid w:val="00457F6E"/>
    <w:rsid w:val="00461A29"/>
    <w:rsid w:val="004643B4"/>
    <w:rsid w:val="004657D6"/>
    <w:rsid w:val="00481CCF"/>
    <w:rsid w:val="00490BBB"/>
    <w:rsid w:val="00491098"/>
    <w:rsid w:val="00493F05"/>
    <w:rsid w:val="004A0E39"/>
    <w:rsid w:val="004A5C1F"/>
    <w:rsid w:val="004B39B9"/>
    <w:rsid w:val="004B5F9F"/>
    <w:rsid w:val="004B6F59"/>
    <w:rsid w:val="004C5465"/>
    <w:rsid w:val="004D2B84"/>
    <w:rsid w:val="004D4C6A"/>
    <w:rsid w:val="004E3BB5"/>
    <w:rsid w:val="004F3718"/>
    <w:rsid w:val="005017C4"/>
    <w:rsid w:val="00502B55"/>
    <w:rsid w:val="00505768"/>
    <w:rsid w:val="005137A3"/>
    <w:rsid w:val="00517030"/>
    <w:rsid w:val="00526B45"/>
    <w:rsid w:val="00526F1C"/>
    <w:rsid w:val="0052768D"/>
    <w:rsid w:val="00533859"/>
    <w:rsid w:val="005376DC"/>
    <w:rsid w:val="0055205D"/>
    <w:rsid w:val="005614D8"/>
    <w:rsid w:val="005625D5"/>
    <w:rsid w:val="00562A0F"/>
    <w:rsid w:val="00563F9C"/>
    <w:rsid w:val="00567070"/>
    <w:rsid w:val="005671F8"/>
    <w:rsid w:val="00581465"/>
    <w:rsid w:val="0058449E"/>
    <w:rsid w:val="00592FE3"/>
    <w:rsid w:val="005952FA"/>
    <w:rsid w:val="00596D7A"/>
    <w:rsid w:val="005A5E6A"/>
    <w:rsid w:val="005B4643"/>
    <w:rsid w:val="005C12D5"/>
    <w:rsid w:val="005D247F"/>
    <w:rsid w:val="005F350A"/>
    <w:rsid w:val="006043CE"/>
    <w:rsid w:val="0061088C"/>
    <w:rsid w:val="00611218"/>
    <w:rsid w:val="00624A3E"/>
    <w:rsid w:val="0063422E"/>
    <w:rsid w:val="006346A1"/>
    <w:rsid w:val="00645752"/>
    <w:rsid w:val="006504E0"/>
    <w:rsid w:val="00650851"/>
    <w:rsid w:val="00653041"/>
    <w:rsid w:val="00653CDF"/>
    <w:rsid w:val="006859BD"/>
    <w:rsid w:val="006861FE"/>
    <w:rsid w:val="00687BAD"/>
    <w:rsid w:val="00691656"/>
    <w:rsid w:val="00693E84"/>
    <w:rsid w:val="006957C8"/>
    <w:rsid w:val="006C1BDE"/>
    <w:rsid w:val="006C336A"/>
    <w:rsid w:val="006D2A32"/>
    <w:rsid w:val="006E398B"/>
    <w:rsid w:val="006E5EF3"/>
    <w:rsid w:val="00704921"/>
    <w:rsid w:val="00704B21"/>
    <w:rsid w:val="00704C91"/>
    <w:rsid w:val="00705DFC"/>
    <w:rsid w:val="00705EF5"/>
    <w:rsid w:val="00714BAF"/>
    <w:rsid w:val="00731AB4"/>
    <w:rsid w:val="00732E4F"/>
    <w:rsid w:val="00734A16"/>
    <w:rsid w:val="00747622"/>
    <w:rsid w:val="00766F6E"/>
    <w:rsid w:val="007729A2"/>
    <w:rsid w:val="00777AC2"/>
    <w:rsid w:val="00783FEE"/>
    <w:rsid w:val="007947C8"/>
    <w:rsid w:val="007A3982"/>
    <w:rsid w:val="007B709B"/>
    <w:rsid w:val="007C1CB4"/>
    <w:rsid w:val="007C1CC9"/>
    <w:rsid w:val="007C49A9"/>
    <w:rsid w:val="007D2F61"/>
    <w:rsid w:val="007D4E02"/>
    <w:rsid w:val="007D5EDB"/>
    <w:rsid w:val="007E19E1"/>
    <w:rsid w:val="007E4BED"/>
    <w:rsid w:val="007F38C3"/>
    <w:rsid w:val="00811C28"/>
    <w:rsid w:val="0081676D"/>
    <w:rsid w:val="0083256D"/>
    <w:rsid w:val="0084100A"/>
    <w:rsid w:val="008440C6"/>
    <w:rsid w:val="00846A7E"/>
    <w:rsid w:val="008531AD"/>
    <w:rsid w:val="0087116D"/>
    <w:rsid w:val="00877A36"/>
    <w:rsid w:val="00883655"/>
    <w:rsid w:val="00891462"/>
    <w:rsid w:val="00895C34"/>
    <w:rsid w:val="00897E0F"/>
    <w:rsid w:val="008A6CCF"/>
    <w:rsid w:val="008A7046"/>
    <w:rsid w:val="008A7906"/>
    <w:rsid w:val="008B2C9E"/>
    <w:rsid w:val="008B4659"/>
    <w:rsid w:val="008B7D16"/>
    <w:rsid w:val="008C4368"/>
    <w:rsid w:val="008C7D4D"/>
    <w:rsid w:val="008E3B85"/>
    <w:rsid w:val="008E6EE7"/>
    <w:rsid w:val="009039D8"/>
    <w:rsid w:val="009142CA"/>
    <w:rsid w:val="00914CCF"/>
    <w:rsid w:val="00917AB6"/>
    <w:rsid w:val="00923B88"/>
    <w:rsid w:val="0093525D"/>
    <w:rsid w:val="00935B28"/>
    <w:rsid w:val="00940DFC"/>
    <w:rsid w:val="009501B8"/>
    <w:rsid w:val="00953708"/>
    <w:rsid w:val="00961843"/>
    <w:rsid w:val="00971B22"/>
    <w:rsid w:val="0099351C"/>
    <w:rsid w:val="009A0DEF"/>
    <w:rsid w:val="009A289F"/>
    <w:rsid w:val="009A7B63"/>
    <w:rsid w:val="009B0241"/>
    <w:rsid w:val="009C6C9C"/>
    <w:rsid w:val="009D2C67"/>
    <w:rsid w:val="009D3F14"/>
    <w:rsid w:val="009D4123"/>
    <w:rsid w:val="00A06FE6"/>
    <w:rsid w:val="00A102D0"/>
    <w:rsid w:val="00A14CB1"/>
    <w:rsid w:val="00A24A04"/>
    <w:rsid w:val="00A254A5"/>
    <w:rsid w:val="00A3483E"/>
    <w:rsid w:val="00A358F8"/>
    <w:rsid w:val="00A4431E"/>
    <w:rsid w:val="00A46033"/>
    <w:rsid w:val="00A55E5D"/>
    <w:rsid w:val="00A578C1"/>
    <w:rsid w:val="00A62193"/>
    <w:rsid w:val="00A62591"/>
    <w:rsid w:val="00A727B9"/>
    <w:rsid w:val="00A73333"/>
    <w:rsid w:val="00A83058"/>
    <w:rsid w:val="00A8543F"/>
    <w:rsid w:val="00A86EDE"/>
    <w:rsid w:val="00A87BC4"/>
    <w:rsid w:val="00A93B84"/>
    <w:rsid w:val="00AA3F34"/>
    <w:rsid w:val="00AA52A0"/>
    <w:rsid w:val="00AB22AE"/>
    <w:rsid w:val="00AB46DF"/>
    <w:rsid w:val="00AC3DBF"/>
    <w:rsid w:val="00AD1D96"/>
    <w:rsid w:val="00AD396F"/>
    <w:rsid w:val="00AE0401"/>
    <w:rsid w:val="00AE3F4F"/>
    <w:rsid w:val="00AF0B37"/>
    <w:rsid w:val="00B22A76"/>
    <w:rsid w:val="00B323D2"/>
    <w:rsid w:val="00B35FF9"/>
    <w:rsid w:val="00B367A5"/>
    <w:rsid w:val="00B614C0"/>
    <w:rsid w:val="00B65FD6"/>
    <w:rsid w:val="00B822B0"/>
    <w:rsid w:val="00B97935"/>
    <w:rsid w:val="00BA73AF"/>
    <w:rsid w:val="00BB0B79"/>
    <w:rsid w:val="00BC2C30"/>
    <w:rsid w:val="00BC7C5E"/>
    <w:rsid w:val="00BD3BBE"/>
    <w:rsid w:val="00BE28E3"/>
    <w:rsid w:val="00BE49EF"/>
    <w:rsid w:val="00BF7787"/>
    <w:rsid w:val="00C01D54"/>
    <w:rsid w:val="00C0671F"/>
    <w:rsid w:val="00C06B71"/>
    <w:rsid w:val="00C21836"/>
    <w:rsid w:val="00C24275"/>
    <w:rsid w:val="00C3110B"/>
    <w:rsid w:val="00C36823"/>
    <w:rsid w:val="00C40114"/>
    <w:rsid w:val="00C45107"/>
    <w:rsid w:val="00C46DFD"/>
    <w:rsid w:val="00C63F11"/>
    <w:rsid w:val="00C76652"/>
    <w:rsid w:val="00C76A74"/>
    <w:rsid w:val="00C8141F"/>
    <w:rsid w:val="00C87D3E"/>
    <w:rsid w:val="00CC5BF6"/>
    <w:rsid w:val="00CC60EC"/>
    <w:rsid w:val="00CC6486"/>
    <w:rsid w:val="00CC761D"/>
    <w:rsid w:val="00CD190E"/>
    <w:rsid w:val="00CD2FED"/>
    <w:rsid w:val="00CE21A5"/>
    <w:rsid w:val="00CF4B99"/>
    <w:rsid w:val="00CF6AA8"/>
    <w:rsid w:val="00D00F4F"/>
    <w:rsid w:val="00D126F0"/>
    <w:rsid w:val="00D13DC3"/>
    <w:rsid w:val="00D13F14"/>
    <w:rsid w:val="00D17187"/>
    <w:rsid w:val="00D352D1"/>
    <w:rsid w:val="00D35975"/>
    <w:rsid w:val="00D41E40"/>
    <w:rsid w:val="00D42BD2"/>
    <w:rsid w:val="00D545D2"/>
    <w:rsid w:val="00D67D9D"/>
    <w:rsid w:val="00D81EA0"/>
    <w:rsid w:val="00D87A9F"/>
    <w:rsid w:val="00D95C1A"/>
    <w:rsid w:val="00DA28D8"/>
    <w:rsid w:val="00DA30A0"/>
    <w:rsid w:val="00DA63DA"/>
    <w:rsid w:val="00DB201A"/>
    <w:rsid w:val="00DB3804"/>
    <w:rsid w:val="00DB429C"/>
    <w:rsid w:val="00DD51DF"/>
    <w:rsid w:val="00E11615"/>
    <w:rsid w:val="00E13010"/>
    <w:rsid w:val="00E152AD"/>
    <w:rsid w:val="00E318AB"/>
    <w:rsid w:val="00E42529"/>
    <w:rsid w:val="00E552AC"/>
    <w:rsid w:val="00E61961"/>
    <w:rsid w:val="00E80D22"/>
    <w:rsid w:val="00E91298"/>
    <w:rsid w:val="00EB757E"/>
    <w:rsid w:val="00EC1EB7"/>
    <w:rsid w:val="00EC1FBD"/>
    <w:rsid w:val="00EC60E9"/>
    <w:rsid w:val="00EC7232"/>
    <w:rsid w:val="00ED0A9F"/>
    <w:rsid w:val="00ED5089"/>
    <w:rsid w:val="00EE5CC3"/>
    <w:rsid w:val="00EE7A18"/>
    <w:rsid w:val="00F2113E"/>
    <w:rsid w:val="00F2578F"/>
    <w:rsid w:val="00F262FC"/>
    <w:rsid w:val="00F26DE2"/>
    <w:rsid w:val="00F3652A"/>
    <w:rsid w:val="00F374F6"/>
    <w:rsid w:val="00F41092"/>
    <w:rsid w:val="00F43CCE"/>
    <w:rsid w:val="00F45066"/>
    <w:rsid w:val="00F52A04"/>
    <w:rsid w:val="00F71158"/>
    <w:rsid w:val="00F759D4"/>
    <w:rsid w:val="00F972CD"/>
    <w:rsid w:val="00FA1419"/>
    <w:rsid w:val="00FC1BAB"/>
    <w:rsid w:val="00FC276A"/>
    <w:rsid w:val="00FD1299"/>
    <w:rsid w:val="00FD77B9"/>
    <w:rsid w:val="00FE2A34"/>
    <w:rsid w:val="00FE7494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AA540"/>
  <w15:docId w15:val="{78315D5B-5FAA-47E1-A111-9335F8D15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304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B323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rsid w:val="00B323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6A7E"/>
    <w:pPr>
      <w:widowControl w:val="0"/>
      <w:suppressAutoHyphens/>
      <w:autoSpaceDE w:val="0"/>
    </w:pPr>
    <w:rPr>
      <w:rFonts w:ascii="Calibri" w:hAnsi="Calibri" w:cs="Calibri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6;&#1103;&#1079;&#1072;&#1085;&#1086;&#1074;%20&#1044;%20&#1042;\Documents\&#1052;&#1086;&#1103;%20&#1088;&#1072;&#1073;&#1086;&#1090;&#1072;\&#1087;&#1086;&#1089;&#1090;&#1072;&#1085;&#1086;&#1074;&#1083;&#1077;&#1085;&#1080;&#1103;\&#1055;&#1086;&#1089;&#1090;&#1072;&#1085;&#1086;&#1074;&#1083;&#1077;&#1085;&#1080;&#1103;%20&#1080;%20%20&#1088;&#1072;&#1089;&#1087;&#1086;&#1088;&#1103;&#1078;&#1077;&#1085;&#1080;&#1103;%20%202014%20&#1075;&#1086;&#1076;\&#1056;&#1072;&#1089;&#1087;&#1086;&#1088;&#1103;&#1078;&#1077;&#1085;&#1080;&#1077;%20&#1075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главы.dot</Template>
  <TotalTime>1264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 Д В</dc:creator>
  <cp:lastModifiedBy>IT</cp:lastModifiedBy>
  <cp:revision>75</cp:revision>
  <cp:lastPrinted>2025-12-23T12:01:00Z</cp:lastPrinted>
  <dcterms:created xsi:type="dcterms:W3CDTF">2014-05-05T05:32:00Z</dcterms:created>
  <dcterms:modified xsi:type="dcterms:W3CDTF">2025-12-25T06:45:00Z</dcterms:modified>
</cp:coreProperties>
</file>